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17" w:rsidRPr="001728A4" w:rsidRDefault="008F1417" w:rsidP="006C0081">
      <w:pPr>
        <w:pStyle w:val="documentskn-mli3name"/>
        <w:ind w:right="1000"/>
        <w:jc w:val="both"/>
        <w:rPr>
          <w:rFonts w:asciiTheme="minorHAnsi" w:hAnsiTheme="minorHAnsi" w:cstheme="minorHAnsi"/>
          <w:color w:val="000000" w:themeColor="text2"/>
        </w:rPr>
      </w:pPr>
      <w:bookmarkStart w:id="0" w:name="_Hlk124923187"/>
      <w:r w:rsidRPr="001728A4">
        <w:rPr>
          <w:rStyle w:val="span"/>
          <w:rFonts w:asciiTheme="minorHAnsi" w:hAnsiTheme="minorHAnsi" w:cstheme="minorHAnsi"/>
          <w:color w:val="000000" w:themeColor="text2"/>
        </w:rPr>
        <w:t>Debbie Siu</w:t>
      </w:r>
    </w:p>
    <w:bookmarkEnd w:id="0"/>
    <w:p w:rsidR="008F1417" w:rsidRPr="001728A4" w:rsidRDefault="008F1417" w:rsidP="008F1417">
      <w:pPr>
        <w:pStyle w:val="documentskn-mli3bottomemptydiv"/>
        <w:ind w:left="1000" w:right="1000"/>
        <w:rPr>
          <w:rFonts w:asciiTheme="minorHAnsi" w:hAnsiTheme="minorHAnsi" w:cstheme="minorHAnsi"/>
          <w:color w:val="000000" w:themeColor="text2"/>
        </w:rPr>
      </w:pPr>
      <w:r w:rsidRPr="001728A4">
        <w:rPr>
          <w:rFonts w:asciiTheme="minorHAnsi" w:hAnsiTheme="minorHAnsi" w:cstheme="minorHAnsi"/>
          <w:color w:val="000000" w:themeColor="text2"/>
        </w:rPr>
        <w:t> </w:t>
      </w:r>
    </w:p>
    <w:tbl>
      <w:tblPr>
        <w:tblStyle w:val="documentskn-mli3middlesection"/>
        <w:tblW w:w="9914" w:type="dxa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340"/>
        <w:gridCol w:w="78"/>
        <w:gridCol w:w="6496"/>
      </w:tblGrid>
      <w:tr w:rsidR="00F91AED" w:rsidRPr="001728A4" w:rsidTr="00F91AED">
        <w:trPr>
          <w:tblCellSpacing w:w="0" w:type="dxa"/>
        </w:trPr>
        <w:tc>
          <w:tcPr>
            <w:tcW w:w="3340" w:type="dxa"/>
            <w:tcBorders>
              <w:top w:val="single" w:sz="24" w:space="0" w:color="000000"/>
            </w:tcBorders>
            <w:shd w:val="clear" w:color="auto" w:fill="D9F0F7"/>
            <w:tcMar>
              <w:top w:w="530" w:type="dxa"/>
              <w:left w:w="0" w:type="dxa"/>
              <w:bottom w:w="500" w:type="dxa"/>
              <w:right w:w="0" w:type="dxa"/>
            </w:tcMar>
            <w:hideMark/>
          </w:tcPr>
          <w:p w:rsidR="00F91AED" w:rsidRPr="001728A4" w:rsidRDefault="00F91AED" w:rsidP="000B2AC4">
            <w:pPr>
              <w:pStyle w:val="documentskn-mli3sectiontitle"/>
              <w:pBdr>
                <w:bottom w:val="none" w:sz="0" w:space="5" w:color="auto"/>
              </w:pBdr>
              <w:rPr>
                <w:rStyle w:val="documentskn-mli3middlesectionlef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r w:rsidRPr="001728A4">
              <w:rPr>
                <w:rStyle w:val="documentskn-mli3middlesectionlef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>Contact</w:t>
            </w:r>
          </w:p>
          <w:p w:rsidR="00F91AED" w:rsidRPr="001728A4" w:rsidRDefault="00F91AED" w:rsidP="000B2AC4">
            <w:pPr>
              <w:pStyle w:val="documentskn-mli3pb5"/>
              <w:spacing w:after="100" w:line="260" w:lineRule="atLeast"/>
              <w:rPr>
                <w:rStyle w:val="documentskn-mli3middlesectionleft-box"/>
                <w:rFonts w:asciiTheme="minorHAnsi" w:hAnsiTheme="minorHAnsi" w:cstheme="minorHAnsi"/>
                <w:vanish/>
                <w:color w:val="000000" w:themeColor="text2"/>
                <w:sz w:val="20"/>
                <w:szCs w:val="20"/>
              </w:rPr>
            </w:pPr>
            <w:r w:rsidRPr="001728A4">
              <w:rPr>
                <w:rStyle w:val="span"/>
                <w:rFonts w:asciiTheme="minorHAnsi" w:eastAsiaTheme="majorEastAsia" w:hAnsiTheme="minorHAnsi" w:cstheme="minorHAnsi"/>
                <w:b/>
                <w:bCs/>
                <w:vanish/>
                <w:color w:val="000000" w:themeColor="text2"/>
                <w:sz w:val="20"/>
                <w:szCs w:val="20"/>
              </w:rPr>
              <w:t>Address</w:t>
            </w:r>
            <w:r w:rsidRPr="001728A4">
              <w:rPr>
                <w:rStyle w:val="documentskn-mli3txtBold"/>
                <w:rFonts w:asciiTheme="minorHAnsi" w:hAnsiTheme="minorHAnsi" w:cstheme="minorHAnsi"/>
                <w:vanish/>
                <w:color w:val="000000" w:themeColor="text2"/>
                <w:sz w:val="20"/>
                <w:szCs w:val="20"/>
              </w:rPr>
              <w:t>: :</w:t>
            </w:r>
            <w:r w:rsidRPr="001728A4">
              <w:rPr>
                <w:rStyle w:val="documentskn-mli3middlesectionleft-box"/>
                <w:rFonts w:asciiTheme="minorHAnsi" w:hAnsiTheme="minorHAnsi" w:cstheme="minorHAnsi"/>
                <w:vanish/>
                <w:color w:val="000000" w:themeColor="text2"/>
                <w:sz w:val="20"/>
                <w:szCs w:val="20"/>
              </w:rPr>
              <w:t xml:space="preserve"> </w:t>
            </w:r>
            <w:r w:rsidRPr="001728A4">
              <w:rPr>
                <w:rStyle w:val="span"/>
                <w:rFonts w:asciiTheme="minorHAnsi" w:eastAsiaTheme="majorEastAsia" w:hAnsiTheme="minorHAnsi" w:cstheme="minorHAnsi"/>
                <w:color w:val="000000" w:themeColor="text2"/>
                <w:sz w:val="20"/>
                <w:szCs w:val="20"/>
              </w:rPr>
              <w:t xml:space="preserve">31 Rahenny Park, Lusk, Co. Dublin </w:t>
            </w:r>
          </w:p>
          <w:p w:rsidR="00F91AED" w:rsidRPr="001728A4" w:rsidRDefault="00F91AED" w:rsidP="000B2AC4">
            <w:pPr>
              <w:pStyle w:val="documentskn-mli3dispBlock"/>
              <w:spacing w:after="100" w:line="260" w:lineRule="atLeast"/>
              <w:rPr>
                <w:rStyle w:val="documentskn-mli3middlesectionlef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r w:rsidRPr="001728A4">
              <w:rPr>
                <w:rStyle w:val="span"/>
                <w:rFonts w:asciiTheme="minorHAnsi" w:eastAsiaTheme="majorEastAsia" w:hAnsiTheme="minorHAnsi" w:cstheme="minorHAnsi"/>
                <w:b/>
                <w:bCs/>
                <w:color w:val="000000" w:themeColor="text2"/>
                <w:sz w:val="20"/>
                <w:szCs w:val="20"/>
              </w:rPr>
              <w:t>Phone</w:t>
            </w:r>
            <w:r w:rsidRPr="001728A4">
              <w:rPr>
                <w:rStyle w:val="documentskn-mli3txtBold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>:</w:t>
            </w:r>
            <w:r w:rsidRPr="001728A4">
              <w:rPr>
                <w:rStyle w:val="documentskn-mli3txtBold"/>
                <w:rFonts w:asciiTheme="minorHAnsi" w:hAnsiTheme="minorHAnsi" w:cstheme="minorHAnsi"/>
                <w:vanish/>
                <w:color w:val="000000" w:themeColor="text2"/>
                <w:sz w:val="20"/>
                <w:szCs w:val="20"/>
              </w:rPr>
              <w:t> :</w:t>
            </w:r>
            <w:r w:rsidRPr="001728A4">
              <w:rPr>
                <w:rStyle w:val="documentskn-mli3middlesectionlef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 xml:space="preserve"> </w:t>
            </w:r>
            <w:r w:rsidRPr="001728A4">
              <w:rPr>
                <w:rStyle w:val="span"/>
                <w:rFonts w:asciiTheme="minorHAnsi" w:eastAsiaTheme="majorEastAsia" w:hAnsiTheme="minorHAnsi" w:cstheme="minorHAnsi"/>
                <w:color w:val="000000" w:themeColor="text2"/>
                <w:sz w:val="20"/>
                <w:szCs w:val="20"/>
              </w:rPr>
              <w:t>0872210168</w:t>
            </w:r>
          </w:p>
          <w:p w:rsidR="00F91AED" w:rsidRPr="001728A4" w:rsidRDefault="00F91AED" w:rsidP="000B2AC4">
            <w:pPr>
              <w:pStyle w:val="documentskn-mli3dispBlock"/>
              <w:spacing w:after="100" w:line="260" w:lineRule="atLeast"/>
              <w:rPr>
                <w:rStyle w:val="documentskn-mli3middlesectionlef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r w:rsidRPr="001728A4">
              <w:rPr>
                <w:rStyle w:val="span"/>
                <w:rFonts w:asciiTheme="minorHAnsi" w:eastAsiaTheme="majorEastAsia" w:hAnsiTheme="minorHAnsi" w:cstheme="minorHAnsi"/>
                <w:b/>
                <w:bCs/>
                <w:color w:val="000000" w:themeColor="text2"/>
                <w:sz w:val="20"/>
                <w:szCs w:val="20"/>
              </w:rPr>
              <w:t>Email</w:t>
            </w:r>
            <w:r w:rsidRPr="001728A4">
              <w:rPr>
                <w:rStyle w:val="documentskn-mli3txtBold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>:</w:t>
            </w:r>
            <w:r w:rsidRPr="001728A4">
              <w:rPr>
                <w:rStyle w:val="documentskn-mli3txtBold"/>
                <w:rFonts w:asciiTheme="minorHAnsi" w:hAnsiTheme="minorHAnsi" w:cstheme="minorHAnsi"/>
                <w:vanish/>
                <w:color w:val="000000" w:themeColor="text2"/>
                <w:sz w:val="20"/>
                <w:szCs w:val="20"/>
              </w:rPr>
              <w:t> :</w:t>
            </w:r>
            <w:r w:rsidRPr="001728A4">
              <w:rPr>
                <w:rStyle w:val="documentskn-mli3middlesectionlef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 xml:space="preserve"> </w:t>
            </w:r>
            <w:r w:rsidRPr="001728A4">
              <w:rPr>
                <w:rStyle w:val="span"/>
                <w:rFonts w:asciiTheme="minorHAnsi" w:eastAsiaTheme="majorEastAsia" w:hAnsiTheme="minorHAnsi" w:cstheme="minorHAnsi"/>
                <w:color w:val="000000" w:themeColor="text2"/>
                <w:sz w:val="20"/>
                <w:szCs w:val="20"/>
              </w:rPr>
              <w:t>debbiesiu99@gmail.com</w:t>
            </w:r>
          </w:p>
        </w:tc>
        <w:tc>
          <w:tcPr>
            <w:tcW w:w="78" w:type="dxa"/>
            <w:tcBorders>
              <w:top w:val="single" w:sz="24" w:space="0" w:color="000000"/>
            </w:tcBorders>
            <w:shd w:val="clear" w:color="auto" w:fill="D9F0F7"/>
            <w:tcMar>
              <w:top w:w="53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:rsidR="00F91AED" w:rsidRPr="001728A4" w:rsidRDefault="00F91AED" w:rsidP="000B2AC4">
            <w:pPr>
              <w:pStyle w:val="documentskn-mli3middlesectiondivParagraph"/>
              <w:shd w:val="clear" w:color="auto" w:fill="auto"/>
              <w:spacing w:line="260" w:lineRule="atLeast"/>
              <w:rPr>
                <w:rStyle w:val="documentskn-mli3middlesectiondiv"/>
                <w:rFonts w:asciiTheme="minorHAnsi" w:hAnsiTheme="minorHAnsi" w:cstheme="minorHAnsi"/>
                <w:color w:val="000000" w:themeColor="text2"/>
                <w:sz w:val="20"/>
                <w:szCs w:val="20"/>
                <w:shd w:val="clear" w:color="auto" w:fill="auto"/>
              </w:rPr>
            </w:pPr>
            <w:bookmarkStart w:id="1" w:name="_GoBack"/>
            <w:bookmarkEnd w:id="1"/>
          </w:p>
        </w:tc>
        <w:tc>
          <w:tcPr>
            <w:tcW w:w="6496" w:type="dxa"/>
            <w:tcBorders>
              <w:top w:val="single" w:sz="24" w:space="0" w:color="000000"/>
            </w:tcBorders>
            <w:shd w:val="clear" w:color="auto" w:fill="D9F0F7"/>
            <w:tcMar>
              <w:top w:w="530" w:type="dxa"/>
              <w:left w:w="0" w:type="dxa"/>
              <w:bottom w:w="500" w:type="dxa"/>
              <w:right w:w="0" w:type="dxa"/>
            </w:tcMar>
            <w:hideMark/>
          </w:tcPr>
          <w:p w:rsidR="00F91AED" w:rsidRPr="001728A4" w:rsidRDefault="00F91AED" w:rsidP="000B2AC4">
            <w:pPr>
              <w:pStyle w:val="documentskn-mli3sectiontitle"/>
              <w:pBdr>
                <w:bottom w:val="none" w:sz="0" w:space="5" w:color="auto"/>
              </w:pBdr>
              <w:rPr>
                <w:rStyle w:val="documentskn-mli3middlesectionrigh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r w:rsidRPr="001728A4">
              <w:rPr>
                <w:rStyle w:val="documentskn-mli3middlesectionrigh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>Professional summary</w:t>
            </w:r>
          </w:p>
          <w:p w:rsidR="00F91AED" w:rsidRPr="001728A4" w:rsidRDefault="00F91AED" w:rsidP="000B2AC4">
            <w:pPr>
              <w:pStyle w:val="p"/>
              <w:spacing w:line="260" w:lineRule="atLeast"/>
              <w:rPr>
                <w:rStyle w:val="documentskn-mli3middlesectionrigh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bookmarkStart w:id="2" w:name="_Hlk124923223"/>
            <w:r w:rsidRPr="001728A4">
              <w:rPr>
                <w:rStyle w:val="documentskn-mli3middlesectionright-box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 xml:space="preserve">I am a </w:t>
            </w:r>
            <w:r w:rsidRPr="001728A4">
              <w:rPr>
                <w:rStyle w:val="None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 xml:space="preserve">fast-learning, enthusiastic and confident problem-solver with a strong skill set.  I have significant legal experience having worked in fast-paced litigation departments at two law firms, mostly recently, in the litigation department at one of Ireland’s largest commercial law firms. </w:t>
            </w:r>
            <w:bookmarkEnd w:id="2"/>
            <w:r w:rsidRPr="001728A4">
              <w:rPr>
                <w:rStyle w:val="None"/>
                <w:rFonts w:asciiTheme="minorHAnsi" w:hAnsiTheme="minorHAnsi" w:cstheme="minorHAnsi"/>
                <w:color w:val="000000" w:themeColor="text2"/>
                <w:sz w:val="20"/>
                <w:szCs w:val="20"/>
              </w:rPr>
              <w:t xml:space="preserve"> </w:t>
            </w:r>
          </w:p>
        </w:tc>
      </w:tr>
    </w:tbl>
    <w:p w:rsidR="008F1417" w:rsidRPr="001728A4" w:rsidRDefault="008F1417" w:rsidP="008F1417">
      <w:pPr>
        <w:pStyle w:val="documentskn-mli3sectiontitle"/>
        <w:pBdr>
          <w:bottom w:val="none" w:sz="0" w:space="5" w:color="auto"/>
        </w:pBdr>
        <w:rPr>
          <w:rStyle w:val="documentskn-mli3lef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  <w:r w:rsidRPr="001728A4">
        <w:rPr>
          <w:rStyle w:val="documentskn-mli3lef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  <w:t>Skills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pBdr>
          <w:left w:val="none" w:sz="0" w:space="0" w:color="auto"/>
        </w:pBdr>
        <w:spacing w:line="260" w:lineRule="atLeast"/>
        <w:ind w:left="240" w:hanging="232"/>
        <w:rPr>
          <w:rStyle w:val="span"/>
          <w:rFonts w:asciiTheme="minorHAnsi" w:eastAsia="Syncopate" w:hAnsiTheme="minorHAnsi" w:cstheme="minorHAnsi"/>
          <w:caps/>
          <w:color w:val="000000" w:themeColor="text2"/>
          <w:spacing w:val="10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Strong communication skills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Skilled team player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Strong organizational skills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Highly proficient in use of Microsoft Office and Legal Systems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 xml:space="preserve">Time management and prioritization skills 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Attention to detail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Independence and initiative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Work well under pressure in a fast-paced environment</w:t>
      </w:r>
    </w:p>
    <w:p w:rsidR="008F1417" w:rsidRPr="001728A4" w:rsidRDefault="008F1417" w:rsidP="008F1417">
      <w:pPr>
        <w:pStyle w:val="divdocumentulli"/>
        <w:numPr>
          <w:ilvl w:val="0"/>
          <w:numId w:val="47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Problem solving</w:t>
      </w:r>
    </w:p>
    <w:p w:rsidR="008F1417" w:rsidRDefault="008F1417" w:rsidP="008F1417">
      <w:pPr>
        <w:pStyle w:val="divdocumentulli"/>
        <w:numPr>
          <w:ilvl w:val="0"/>
          <w:numId w:val="48"/>
        </w:numPr>
        <w:spacing w:line="260" w:lineRule="atLeast"/>
        <w:ind w:left="240" w:hanging="232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Working independently</w:t>
      </w:r>
    </w:p>
    <w:p w:rsidR="00FB4CE0" w:rsidRPr="00FB4CE0" w:rsidRDefault="00FB4CE0" w:rsidP="00FB4CE0">
      <w:pPr>
        <w:pStyle w:val="divdocumentulli"/>
        <w:spacing w:line="260" w:lineRule="atLeast"/>
        <w:ind w:left="240"/>
        <w:rPr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</w:p>
    <w:p w:rsidR="008F1417" w:rsidRPr="001728A4" w:rsidRDefault="008F1417" w:rsidP="008F1417">
      <w:pPr>
        <w:pStyle w:val="documentskn-mli3sectiontitle"/>
        <w:pBdr>
          <w:bottom w:val="none" w:sz="0" w:space="5" w:color="auto"/>
        </w:pBdr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  <w:r w:rsidRPr="001728A4"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  <w:t>Work history</w:t>
      </w:r>
    </w:p>
    <w:p w:rsidR="008F1417" w:rsidRPr="001728A4" w:rsidRDefault="008F1417" w:rsidP="008F1417">
      <w:pPr>
        <w:pStyle w:val="documentskn-mli3sectiontitle"/>
        <w:pBdr>
          <w:bottom w:val="none" w:sz="0" w:space="5" w:color="auto"/>
        </w:pBdr>
        <w:rPr>
          <w:rFonts w:asciiTheme="minorHAnsi" w:hAnsiTheme="minorHAnsi" w:cstheme="minorHAnsi"/>
          <w:color w:val="000000" w:themeColor="text2"/>
          <w:sz w:val="22"/>
          <w:szCs w:val="22"/>
        </w:rPr>
      </w:pPr>
    </w:p>
    <w:p w:rsidR="008F1417" w:rsidRPr="001728A4" w:rsidRDefault="008F1417" w:rsidP="008F1417">
      <w:pPr>
        <w:pStyle w:val="documentskn-mli3dispBlock"/>
        <w:spacing w:line="260" w:lineRule="atLeast"/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</w:pPr>
      <w:r w:rsidRPr="001728A4">
        <w:rPr>
          <w:rStyle w:val="documentskn-mli3txtBold"/>
          <w:rFonts w:asciiTheme="minorHAnsi" w:hAnsiTheme="minorHAnsi" w:cstheme="minorHAnsi"/>
          <w:color w:val="000000" w:themeColor="text2"/>
          <w:sz w:val="20"/>
          <w:szCs w:val="20"/>
        </w:rPr>
        <w:t xml:space="preserve">Legal Executive – </w:t>
      </w:r>
      <w:r w:rsidRPr="001728A4"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  <w:t>April 2023 to present</w:t>
      </w:r>
    </w:p>
    <w:p w:rsidR="008F1417" w:rsidRPr="001728A4" w:rsidRDefault="008F1417" w:rsidP="008F1417">
      <w:pPr>
        <w:pStyle w:val="documentskn-mli3dispBlock"/>
        <w:spacing w:line="260" w:lineRule="atLeast"/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</w:pPr>
      <w:r w:rsidRPr="001728A4">
        <w:rPr>
          <w:rStyle w:val="documentskn-mli3txtBold"/>
          <w:rFonts w:asciiTheme="minorHAnsi" w:hAnsiTheme="minorHAnsi" w:cstheme="minorHAnsi"/>
          <w:color w:val="000000" w:themeColor="text2"/>
          <w:sz w:val="20"/>
          <w:szCs w:val="20"/>
        </w:rPr>
        <w:t xml:space="preserve">Matheson LLP – </w:t>
      </w:r>
      <w:r w:rsidRPr="001728A4"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  <w:t>70 Sir John Rogerson’s Quay, Dublin</w:t>
      </w:r>
    </w:p>
    <w:p w:rsidR="008F1417" w:rsidRPr="001728A4" w:rsidRDefault="008F1417" w:rsidP="008F1417">
      <w:pPr>
        <w:pStyle w:val="documentskn-mli3dispBlock"/>
        <w:spacing w:line="260" w:lineRule="atLeast"/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</w:pPr>
      <w:r w:rsidRPr="001728A4"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  <w:t>Litigation legal executive within the Debt Recovery and Enforcement department at Matheson LLP</w:t>
      </w:r>
    </w:p>
    <w:p w:rsidR="008F1417" w:rsidRPr="001728A4" w:rsidRDefault="008F1417" w:rsidP="008F1417">
      <w:pPr>
        <w:pStyle w:val="documentskn-mli3dispBlock"/>
        <w:spacing w:line="260" w:lineRule="atLeast"/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</w:pPr>
    </w:p>
    <w:p w:rsidR="008F1417" w:rsidRPr="00844F3B" w:rsidRDefault="008F1417" w:rsidP="008F1417">
      <w:pPr>
        <w:pStyle w:val="documentskn-mli3dispBlock"/>
        <w:spacing w:line="260" w:lineRule="atLeast"/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</w:pPr>
      <w:r w:rsidRPr="00844F3B"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  <w:sz w:val="20"/>
          <w:szCs w:val="20"/>
        </w:rPr>
        <w:t>Responsibilities include:</w:t>
      </w:r>
    </w:p>
    <w:p w:rsidR="00C258F6" w:rsidRPr="00844F3B" w:rsidRDefault="00C258F6" w:rsidP="008F1417">
      <w:pPr>
        <w:pStyle w:val="documentskn-mli3dispBlock"/>
        <w:spacing w:line="260" w:lineRule="atLeast"/>
        <w:rPr>
          <w:rStyle w:val="documentskn-mli3txtBold"/>
          <w:rFonts w:asciiTheme="minorHAnsi" w:hAnsiTheme="minorHAnsi" w:cstheme="minorHAnsi"/>
          <w:color w:val="000000" w:themeColor="text2"/>
          <w:sz w:val="20"/>
          <w:szCs w:val="20"/>
        </w:rPr>
      </w:pP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>Drafting complex Circuit Court and High Court proceedings</w:t>
      </w: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 xml:space="preserve">Preparing proceedings for filing and service </w:t>
      </w: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 xml:space="preserve">Liaising with counsel in relation to upcoming court dates </w:t>
      </w: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>Preparing papers for court dates</w:t>
      </w: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>Negotiating payment arrangements with borrowers in debt recovery matters</w:t>
      </w: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>Dealing with legal instructions received from clients and ensuring all necessary pre-litigation steps have been completed prior to the commencement of proceedings (eg, pre-litigation letters, statute of limitations checks)</w:t>
      </w: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>File management on a large case load using KeyHouse software, drafting client reports</w:t>
      </w:r>
    </w:p>
    <w:p w:rsidR="008F1417" w:rsidRPr="00C258F6" w:rsidRDefault="008F1417" w:rsidP="008F1417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 xml:space="preserve">Work on internal fee-earner meeting to include: preparing detailed meeting pack, chairing the meeting, preparing detailed minutes thereafter </w:t>
      </w:r>
    </w:p>
    <w:p w:rsidR="00FB4CE0" w:rsidRDefault="008F1417" w:rsidP="00C17F8D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>Reporting directly to senior partners and working closely with fee-earners of all levels on various matters</w:t>
      </w:r>
    </w:p>
    <w:p w:rsidR="00FB4CE0" w:rsidRDefault="00FB4CE0" w:rsidP="008B0F5C">
      <w:pPr>
        <w:pStyle w:val="BodyText"/>
        <w:spacing w:after="0"/>
        <w:ind w:left="720"/>
        <w:rPr>
          <w:rFonts w:asciiTheme="minorHAnsi" w:hAnsiTheme="minorHAnsi" w:cstheme="minorHAnsi"/>
          <w:color w:val="000000" w:themeColor="text2"/>
        </w:rPr>
      </w:pPr>
    </w:p>
    <w:p w:rsidR="008B0F5C" w:rsidRDefault="008B0F5C" w:rsidP="008B0F5C">
      <w:pPr>
        <w:pStyle w:val="BodyText"/>
        <w:spacing w:after="0"/>
        <w:ind w:left="720"/>
        <w:rPr>
          <w:rFonts w:asciiTheme="minorHAnsi" w:hAnsiTheme="minorHAnsi" w:cstheme="minorHAnsi"/>
          <w:color w:val="000000" w:themeColor="text2"/>
        </w:rPr>
      </w:pPr>
    </w:p>
    <w:p w:rsidR="008B0F5C" w:rsidRPr="008B0F5C" w:rsidRDefault="008B0F5C" w:rsidP="008B0F5C">
      <w:pPr>
        <w:pStyle w:val="BodyText"/>
        <w:spacing w:after="0"/>
        <w:ind w:left="720"/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</w:rPr>
      </w:pPr>
    </w:p>
    <w:p w:rsidR="001728A4" w:rsidRPr="00C258F6" w:rsidRDefault="001728A4" w:rsidP="00C258F6">
      <w:pPr>
        <w:pStyle w:val="BodyText"/>
        <w:spacing w:after="0"/>
        <w:rPr>
          <w:rStyle w:val="documentskn-mli3txtBold"/>
          <w:rFonts w:asciiTheme="minorHAnsi" w:hAnsiTheme="minorHAnsi" w:cstheme="minorHAnsi"/>
          <w:b w:val="0"/>
          <w:bCs w:val="0"/>
          <w:color w:val="000000" w:themeColor="text2"/>
        </w:rPr>
      </w:pPr>
      <w:r w:rsidRPr="00844F3B">
        <w:rPr>
          <w:rStyle w:val="documentskn-mli3txtBold"/>
          <w:rFonts w:eastAsia="Times New Roman" w:cs="Arial"/>
          <w:bCs w:val="0"/>
        </w:rPr>
        <w:lastRenderedPageBreak/>
        <w:t>Legal Executive</w:t>
      </w:r>
      <w:r w:rsidRPr="00C258F6">
        <w:rPr>
          <w:rStyle w:val="documentskn-mli3txtBold"/>
          <w:rFonts w:eastAsia="Times New Roman" w:cs="Arial"/>
        </w:rPr>
        <w:t xml:space="preserve"> – February 2022 to March 2023 </w:t>
      </w:r>
    </w:p>
    <w:p w:rsidR="001728A4" w:rsidRDefault="001728A4" w:rsidP="001728A4">
      <w:pPr>
        <w:pStyle w:val="documentskn-mli3dispBlock"/>
        <w:spacing w:line="260" w:lineRule="atLeast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1728A4">
        <w:rPr>
          <w:rStyle w:val="documentskn-mli3txtBold"/>
          <w:rFonts w:ascii="Arial" w:hAnsi="Arial" w:cs="Arial"/>
          <w:color w:val="000000" w:themeColor="text2"/>
          <w:sz w:val="20"/>
          <w:szCs w:val="20"/>
        </w:rPr>
        <w:t>Belgard</w:t>
      </w:r>
      <w:r w:rsidRPr="001728A4">
        <w:rPr>
          <w:rStyle w:val="documentskn-mli3txtBold"/>
          <w:rFonts w:ascii="Arial" w:hAnsi="Arial" w:cs="Arial"/>
          <w:b w:val="0"/>
          <w:bCs w:val="0"/>
          <w:sz w:val="20"/>
          <w:szCs w:val="20"/>
        </w:rPr>
        <w:t xml:space="preserve"> Solicitors –</w:t>
      </w:r>
      <w:r w:rsidRPr="001728A4">
        <w:rPr>
          <w:rStyle w:val="documentskn-mli3txtBold"/>
          <w:rFonts w:ascii="Arial" w:hAnsi="Arial" w:cs="Arial"/>
          <w:sz w:val="20"/>
          <w:szCs w:val="20"/>
        </w:rPr>
        <w:t xml:space="preserve"> Block B Cookstown Court Old Belgard Road Tallaght Dublin</w:t>
      </w:r>
      <w:r w:rsidRPr="001728A4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 xml:space="preserve"> 24</w:t>
      </w:r>
    </w:p>
    <w:p w:rsidR="00FB4CE0" w:rsidRDefault="00FB4CE0" w:rsidP="00844F3B">
      <w:pPr>
        <w:pStyle w:val="BodyText"/>
        <w:spacing w:after="0"/>
        <w:rPr>
          <w:sz w:val="22"/>
          <w:szCs w:val="22"/>
        </w:rPr>
      </w:pPr>
    </w:p>
    <w:p w:rsidR="00844F3B" w:rsidRDefault="00C258F6" w:rsidP="00844F3B">
      <w:pPr>
        <w:pStyle w:val="BodyText"/>
        <w:spacing w:after="0"/>
      </w:pPr>
      <w:r w:rsidRPr="00C258F6">
        <w:t xml:space="preserve">Responsibilities included: </w:t>
      </w:r>
    </w:p>
    <w:p w:rsidR="00844F3B" w:rsidRPr="00C258F6" w:rsidRDefault="00844F3B" w:rsidP="00844F3B">
      <w:pPr>
        <w:pStyle w:val="BodyText"/>
        <w:spacing w:after="0"/>
      </w:pP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</w:pPr>
      <w:r w:rsidRPr="00C258F6">
        <w:t xml:space="preserve">Worked as a legal executive initially in </w:t>
      </w:r>
      <w:r w:rsidR="00C258F6" w:rsidRPr="00C258F6">
        <w:t>the conveyancing and mortgage team and then moved on to a legal executive position on the debt &amp; enforcement litigation team.</w:t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t xml:space="preserve">Receiving and setting up instructions </w:t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</w:pPr>
      <w:r w:rsidRPr="00C258F6">
        <w:t>Reviewing loan documents prior to issuing same to Solicitors</w:t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t>Reviewing title pre and post draw down.</w:t>
      </w:r>
      <w:r w:rsidRPr="00C258F6">
        <w:tab/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t>Drafting procedures and facilitating training with team members</w:t>
      </w:r>
      <w:r w:rsidRPr="00C258F6">
        <w:tab/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</w:pPr>
      <w:r w:rsidRPr="00C258F6">
        <w:t>Liaising with clients and attending to various queries</w:t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</w:pPr>
      <w:r w:rsidRPr="00C258F6">
        <w:t>Creating and reviewing client and in house reports on a weekly basis</w:t>
      </w:r>
      <w:r w:rsidRPr="00C258F6">
        <w:tab/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</w:pPr>
      <w:r w:rsidRPr="00C258F6">
        <w:t xml:space="preserve">Managing my own files and reviewing the progress of the actions. </w:t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t>Reviewing Title pre-sale and acquiring any further documents required</w:t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t>Liaising with Solicitors, team members and clients</w:t>
      </w:r>
    </w:p>
    <w:p w:rsidR="001728A4" w:rsidRPr="00C258F6" w:rsidRDefault="001728A4" w:rsidP="00C258F6">
      <w:pPr>
        <w:pStyle w:val="BodyText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 w:themeColor="text2"/>
        </w:rPr>
      </w:pPr>
      <w:r w:rsidRPr="00C258F6">
        <w:rPr>
          <w:rFonts w:asciiTheme="minorHAnsi" w:hAnsiTheme="minorHAnsi" w:cstheme="minorHAnsi"/>
          <w:color w:val="000000" w:themeColor="text2"/>
        </w:rPr>
        <w:t>Reviewing Title pre-sale/ Post Sale and acquiring any further documents required</w:t>
      </w:r>
    </w:p>
    <w:p w:rsidR="001728A4" w:rsidRPr="00C258F6" w:rsidRDefault="001728A4" w:rsidP="00C258F6">
      <w:pPr>
        <w:pStyle w:val="BodyText"/>
        <w:spacing w:after="0"/>
        <w:ind w:left="720"/>
        <w:rPr>
          <w:rFonts w:asciiTheme="minorHAnsi" w:hAnsiTheme="minorHAnsi" w:cstheme="minorHAnsi"/>
          <w:color w:val="000000" w:themeColor="text2"/>
        </w:rPr>
      </w:pPr>
    </w:p>
    <w:p w:rsidR="001728A4" w:rsidRPr="001728A4" w:rsidRDefault="001728A4" w:rsidP="001728A4">
      <w:pPr>
        <w:pStyle w:val="divdocumentulli"/>
        <w:spacing w:line="260" w:lineRule="atLeast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</w:p>
    <w:p w:rsidR="00844F3B" w:rsidRPr="00844F3B" w:rsidRDefault="00844F3B" w:rsidP="00844F3B">
      <w:pPr>
        <w:pStyle w:val="documentskn-mli3dispBlock"/>
        <w:spacing w:line="260" w:lineRule="atLeast"/>
        <w:rPr>
          <w:rStyle w:val="documentskn-mli3right-box"/>
          <w:rFonts w:asciiTheme="minorHAnsi" w:hAnsiTheme="minorHAnsi" w:cstheme="minorHAnsi"/>
          <w:b/>
          <w:bCs/>
          <w:color w:val="000000" w:themeColor="text2"/>
          <w:sz w:val="20"/>
          <w:szCs w:val="20"/>
        </w:rPr>
      </w:pPr>
      <w:r w:rsidRPr="00844F3B">
        <w:rPr>
          <w:rStyle w:val="documentskn-mli3txtBold"/>
          <w:rFonts w:asciiTheme="minorHAnsi" w:hAnsiTheme="minorHAnsi" w:cstheme="minorHAnsi"/>
          <w:color w:val="000000" w:themeColor="text2"/>
          <w:sz w:val="20"/>
          <w:szCs w:val="20"/>
        </w:rPr>
        <w:t xml:space="preserve">Shop Assistant – </w:t>
      </w: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September 2021 to February 2022</w:t>
      </w:r>
    </w:p>
    <w:p w:rsidR="00844F3B" w:rsidRDefault="00844F3B" w:rsidP="00844F3B">
      <w:pPr>
        <w:pStyle w:val="documentskn-mli3dispBlock"/>
        <w:spacing w:line="260" w:lineRule="atLeast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844F3B">
        <w:rPr>
          <w:rStyle w:val="documentskn-mli3txtBold"/>
          <w:rFonts w:asciiTheme="minorHAnsi" w:hAnsiTheme="minorHAnsi" w:cstheme="minorHAnsi"/>
          <w:color w:val="000000" w:themeColor="text2"/>
          <w:sz w:val="20"/>
          <w:szCs w:val="20"/>
        </w:rPr>
        <w:t>Circle K</w:t>
      </w: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 xml:space="preserve"> - Artane, Dublin</w:t>
      </w:r>
    </w:p>
    <w:p w:rsidR="00844F3B" w:rsidRDefault="00844F3B" w:rsidP="00844F3B">
      <w:pPr>
        <w:pStyle w:val="documentskn-mli3dispBlock"/>
        <w:spacing w:line="260" w:lineRule="atLeast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</w:p>
    <w:p w:rsidR="00844F3B" w:rsidRDefault="00844F3B" w:rsidP="00844F3B">
      <w:pPr>
        <w:pStyle w:val="documentskn-mli3dispBlock"/>
        <w:spacing w:line="260" w:lineRule="atLeast"/>
        <w:rPr>
          <w:rStyle w:val="documentskn-mli3right-box"/>
          <w:rFonts w:asciiTheme="minorHAnsi" w:hAnsiTheme="minorHAnsi" w:cstheme="minorHAnsi"/>
          <w:color w:val="000000" w:themeColor="text2"/>
          <w:sz w:val="20"/>
          <w:szCs w:val="20"/>
        </w:rPr>
      </w:pPr>
      <w:r>
        <w:rPr>
          <w:rStyle w:val="documentskn-mli3right-box"/>
          <w:rFonts w:asciiTheme="minorHAnsi" w:hAnsiTheme="minorHAnsi" w:cstheme="minorHAnsi"/>
          <w:color w:val="000000" w:themeColor="text2"/>
          <w:sz w:val="20"/>
          <w:szCs w:val="20"/>
        </w:rPr>
        <w:t xml:space="preserve">Responsibilities included: </w:t>
      </w:r>
    </w:p>
    <w:p w:rsidR="00844F3B" w:rsidRPr="00844F3B" w:rsidRDefault="00844F3B" w:rsidP="00844F3B">
      <w:pPr>
        <w:pStyle w:val="documentskn-mli3dispBlock"/>
        <w:spacing w:line="260" w:lineRule="atLeast"/>
        <w:rPr>
          <w:rStyle w:val="documentskn-mli3right-box"/>
          <w:rFonts w:asciiTheme="minorHAnsi" w:hAnsiTheme="minorHAnsi" w:cstheme="minorHAnsi"/>
          <w:color w:val="000000" w:themeColor="text2"/>
          <w:sz w:val="20"/>
          <w:szCs w:val="20"/>
        </w:rPr>
      </w:pPr>
    </w:p>
    <w:p w:rsidR="00844F3B" w:rsidRPr="00844F3B" w:rsidRDefault="00844F3B" w:rsidP="00844F3B">
      <w:pPr>
        <w:pStyle w:val="divdocumentulli"/>
        <w:numPr>
          <w:ilvl w:val="0"/>
          <w:numId w:val="50"/>
        </w:numPr>
        <w:spacing w:line="260" w:lineRule="atLeast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Follow any specific tasks management had for me.</w:t>
      </w:r>
    </w:p>
    <w:p w:rsidR="00844F3B" w:rsidRPr="00844F3B" w:rsidRDefault="00844F3B" w:rsidP="00844F3B">
      <w:pPr>
        <w:pStyle w:val="divdocumentulli"/>
        <w:numPr>
          <w:ilvl w:val="0"/>
          <w:numId w:val="50"/>
        </w:numPr>
        <w:spacing w:line="260" w:lineRule="atLeast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Make sure all paperwork was completed for the deli and the counter, such as the HACCP and cleaning schedule.</w:t>
      </w:r>
    </w:p>
    <w:p w:rsidR="00844F3B" w:rsidRDefault="00844F3B" w:rsidP="00844F3B">
      <w:pPr>
        <w:pStyle w:val="divdocumentulli"/>
        <w:numPr>
          <w:ilvl w:val="0"/>
          <w:numId w:val="50"/>
        </w:numPr>
        <w:spacing w:line="260" w:lineRule="atLeast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Help all customers with any queries when serving them and providing clear and concise communication. Assisted customers when they were unsure of the product they</w:t>
      </w:r>
      <w:r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 xml:space="preserve"> were looking for.</w:t>
      </w:r>
    </w:p>
    <w:p w:rsidR="00C17F8D" w:rsidRDefault="00C17F8D" w:rsidP="00C17F8D">
      <w:pPr>
        <w:pStyle w:val="divdocumentulli"/>
        <w:spacing w:line="260" w:lineRule="atLeast"/>
        <w:ind w:left="720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</w:p>
    <w:p w:rsidR="00844F3B" w:rsidRPr="00844F3B" w:rsidRDefault="00844F3B" w:rsidP="00844F3B">
      <w:pPr>
        <w:pStyle w:val="divdocumentulli"/>
        <w:spacing w:line="260" w:lineRule="atLeast"/>
        <w:ind w:left="720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</w:p>
    <w:p w:rsidR="00844F3B" w:rsidRPr="00844F3B" w:rsidRDefault="00844F3B" w:rsidP="00844F3B">
      <w:pPr>
        <w:pStyle w:val="documentskn-mli3sectiontitle"/>
        <w:pBdr>
          <w:bottom w:val="none" w:sz="0" w:space="5" w:color="auto"/>
        </w:pBdr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  <w:r w:rsidRPr="00844F3B"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  <w:t>Education 2018-2022</w:t>
      </w:r>
    </w:p>
    <w:p w:rsidR="00844F3B" w:rsidRPr="00844F3B" w:rsidRDefault="00844F3B" w:rsidP="00844F3B">
      <w:pPr>
        <w:pStyle w:val="p"/>
        <w:numPr>
          <w:ilvl w:val="0"/>
          <w:numId w:val="51"/>
        </w:numPr>
        <w:spacing w:line="360" w:lineRule="auto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b/>
          <w:bCs/>
          <w:color w:val="000000" w:themeColor="text2"/>
          <w:sz w:val="20"/>
          <w:szCs w:val="20"/>
        </w:rPr>
        <w:t>University</w:t>
      </w: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: Maynooth University</w:t>
      </w:r>
    </w:p>
    <w:p w:rsidR="00844F3B" w:rsidRPr="00844F3B" w:rsidRDefault="00844F3B" w:rsidP="00844F3B">
      <w:pPr>
        <w:pStyle w:val="p"/>
        <w:numPr>
          <w:ilvl w:val="0"/>
          <w:numId w:val="51"/>
        </w:numPr>
        <w:spacing w:line="360" w:lineRule="auto"/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b/>
          <w:bCs/>
          <w:color w:val="000000" w:themeColor="text2"/>
          <w:sz w:val="20"/>
          <w:szCs w:val="20"/>
        </w:rPr>
        <w:t xml:space="preserve">Degree: </w:t>
      </w: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Bachelor of International Law</w:t>
      </w:r>
    </w:p>
    <w:p w:rsidR="00844F3B" w:rsidRPr="00844F3B" w:rsidRDefault="00844F3B" w:rsidP="00844F3B">
      <w:pPr>
        <w:pStyle w:val="p"/>
        <w:numPr>
          <w:ilvl w:val="0"/>
          <w:numId w:val="51"/>
        </w:numPr>
        <w:spacing w:line="360" w:lineRule="auto"/>
        <w:rPr>
          <w:rStyle w:val="span"/>
          <w:rFonts w:asciiTheme="minorHAnsi" w:eastAsiaTheme="majorEastAsia" w:hAnsiTheme="minorHAnsi" w:cstheme="minorHAnsi"/>
          <w:b/>
          <w:bCs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b/>
          <w:bCs/>
          <w:color w:val="000000" w:themeColor="text2"/>
          <w:sz w:val="20"/>
          <w:szCs w:val="20"/>
        </w:rPr>
        <w:t xml:space="preserve">Grade: </w:t>
      </w: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2:1</w:t>
      </w:r>
    </w:p>
    <w:p w:rsidR="00844F3B" w:rsidRPr="00844F3B" w:rsidRDefault="00844F3B" w:rsidP="00844F3B">
      <w:pPr>
        <w:pStyle w:val="p"/>
        <w:numPr>
          <w:ilvl w:val="0"/>
          <w:numId w:val="51"/>
        </w:numPr>
        <w:spacing w:line="360" w:lineRule="auto"/>
        <w:rPr>
          <w:rStyle w:val="span"/>
          <w:rFonts w:asciiTheme="minorHAnsi" w:eastAsiaTheme="majorEastAsia" w:hAnsiTheme="minorHAnsi" w:cstheme="minorHAnsi"/>
          <w:b/>
          <w:bCs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b/>
          <w:bCs/>
          <w:color w:val="000000" w:themeColor="text2"/>
          <w:sz w:val="20"/>
          <w:szCs w:val="20"/>
        </w:rPr>
        <w:t xml:space="preserve">2020-2021: </w:t>
      </w: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Erasmus year in Krakow</w:t>
      </w:r>
    </w:p>
    <w:p w:rsidR="00844F3B" w:rsidRPr="006C0081" w:rsidRDefault="00844F3B" w:rsidP="00844F3B">
      <w:pPr>
        <w:pStyle w:val="p"/>
        <w:numPr>
          <w:ilvl w:val="0"/>
          <w:numId w:val="51"/>
        </w:numPr>
        <w:spacing w:line="360" w:lineRule="auto"/>
        <w:rPr>
          <w:rStyle w:val="span"/>
          <w:rFonts w:asciiTheme="minorHAnsi" w:hAnsiTheme="minorHAnsi" w:cstheme="minorHAnsi"/>
          <w:color w:val="000000" w:themeColor="text2"/>
          <w:sz w:val="20"/>
          <w:szCs w:val="20"/>
        </w:rPr>
      </w:pPr>
      <w:r w:rsidRPr="00844F3B">
        <w:rPr>
          <w:rStyle w:val="span"/>
          <w:rFonts w:asciiTheme="minorHAnsi" w:eastAsiaTheme="majorEastAsia" w:hAnsiTheme="minorHAnsi" w:cstheme="minorHAnsi"/>
          <w:b/>
          <w:bCs/>
          <w:color w:val="000000" w:themeColor="text2"/>
          <w:sz w:val="20"/>
          <w:szCs w:val="20"/>
        </w:rPr>
        <w:t xml:space="preserve">FE1 examinations passed to date : </w:t>
      </w:r>
      <w:r w:rsidRPr="00844F3B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>Company Law, Tort Law, Property Law, Constitutional Law, Equity Law, EU Law (I am currently awaiting the results fo</w:t>
      </w:r>
      <w:r w:rsidR="006C0081">
        <w:rPr>
          <w:rStyle w:val="span"/>
          <w:rFonts w:asciiTheme="minorHAnsi" w:eastAsiaTheme="majorEastAsia" w:hAnsiTheme="minorHAnsi" w:cstheme="minorHAnsi"/>
          <w:color w:val="000000" w:themeColor="text2"/>
          <w:sz w:val="20"/>
          <w:szCs w:val="20"/>
        </w:rPr>
        <w:t xml:space="preserve">r Criminal Law and Contract law). </w:t>
      </w:r>
    </w:p>
    <w:p w:rsidR="006C0081" w:rsidRPr="00844F3B" w:rsidRDefault="006C0081" w:rsidP="006C0081">
      <w:pPr>
        <w:pStyle w:val="p"/>
        <w:spacing w:line="360" w:lineRule="auto"/>
        <w:ind w:left="720"/>
        <w:rPr>
          <w:rStyle w:val="documentskn-mli3right-box"/>
          <w:rFonts w:asciiTheme="minorHAnsi" w:hAnsiTheme="minorHAnsi" w:cstheme="minorHAnsi"/>
          <w:color w:val="000000" w:themeColor="text2"/>
          <w:sz w:val="20"/>
          <w:szCs w:val="20"/>
        </w:rPr>
      </w:pPr>
    </w:p>
    <w:p w:rsidR="00D76055" w:rsidRDefault="00D76055" w:rsidP="008F1417">
      <w:pPr>
        <w:pStyle w:val="BodyText"/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</w:p>
    <w:p w:rsidR="00D76055" w:rsidRDefault="00D76055" w:rsidP="008F1417">
      <w:pPr>
        <w:pStyle w:val="BodyText"/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</w:p>
    <w:p w:rsidR="00D76055" w:rsidRDefault="00D76055" w:rsidP="008F1417">
      <w:pPr>
        <w:pStyle w:val="BodyText"/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</w:p>
    <w:p w:rsidR="00D76055" w:rsidRDefault="00D76055" w:rsidP="008F1417">
      <w:pPr>
        <w:pStyle w:val="BodyText"/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</w:p>
    <w:p w:rsidR="008F1417" w:rsidRPr="006C0081" w:rsidRDefault="006C0081" w:rsidP="008F1417">
      <w:pPr>
        <w:pStyle w:val="BodyText"/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</w:pPr>
      <w:r>
        <w:rPr>
          <w:rStyle w:val="documentskn-mli3right-box"/>
          <w:rFonts w:asciiTheme="minorHAnsi" w:hAnsiTheme="minorHAnsi" w:cstheme="minorHAnsi"/>
          <w:b/>
          <w:color w:val="000000" w:themeColor="text2"/>
          <w:sz w:val="22"/>
          <w:szCs w:val="22"/>
          <w:u w:val="single"/>
        </w:rPr>
        <w:lastRenderedPageBreak/>
        <w:t xml:space="preserve">ACHIEVEMENTS AND VOLUNTEER WORK </w:t>
      </w:r>
    </w:p>
    <w:p w:rsidR="006C0081" w:rsidRDefault="00FB4CE0" w:rsidP="00FB4CE0">
      <w:pPr>
        <w:pStyle w:val="BodyText"/>
        <w:numPr>
          <w:ilvl w:val="0"/>
          <w:numId w:val="52"/>
        </w:numPr>
        <w:rPr>
          <w:color w:val="000000" w:themeColor="text2"/>
        </w:rPr>
      </w:pPr>
      <w:r>
        <w:rPr>
          <w:color w:val="000000" w:themeColor="text2"/>
        </w:rPr>
        <w:t>Winning</w:t>
      </w:r>
      <w:r w:rsidR="00C17F8D">
        <w:rPr>
          <w:color w:val="000000" w:themeColor="text2"/>
        </w:rPr>
        <w:t xml:space="preserve"> the</w:t>
      </w:r>
      <w:r>
        <w:rPr>
          <w:color w:val="000000" w:themeColor="text2"/>
        </w:rPr>
        <w:t xml:space="preserve"> Garda Youth award for contributing to com</w:t>
      </w:r>
      <w:r w:rsidR="00C17F8D">
        <w:rPr>
          <w:color w:val="000000" w:themeColor="text2"/>
        </w:rPr>
        <w:t>munity to make it it better place to live</w:t>
      </w:r>
      <w:r>
        <w:rPr>
          <w:color w:val="000000" w:themeColor="text2"/>
        </w:rPr>
        <w:t xml:space="preserve"> </w:t>
      </w:r>
    </w:p>
    <w:p w:rsidR="00FB4CE0" w:rsidRDefault="00FB4CE0" w:rsidP="00FB4CE0">
      <w:pPr>
        <w:pStyle w:val="BodyText"/>
        <w:numPr>
          <w:ilvl w:val="0"/>
          <w:numId w:val="52"/>
        </w:numPr>
        <w:rPr>
          <w:color w:val="000000" w:themeColor="text2"/>
        </w:rPr>
      </w:pPr>
      <w:r>
        <w:rPr>
          <w:color w:val="000000" w:themeColor="text2"/>
        </w:rPr>
        <w:t xml:space="preserve">Winning Quartz award in Belgard Solicitors </w:t>
      </w:r>
    </w:p>
    <w:p w:rsidR="00D76055" w:rsidRDefault="00D76055" w:rsidP="00FB4CE0">
      <w:pPr>
        <w:pStyle w:val="BodyText"/>
        <w:numPr>
          <w:ilvl w:val="0"/>
          <w:numId w:val="52"/>
        </w:numPr>
        <w:rPr>
          <w:color w:val="000000" w:themeColor="text2"/>
        </w:rPr>
      </w:pPr>
      <w:r>
        <w:rPr>
          <w:color w:val="000000" w:themeColor="text2"/>
        </w:rPr>
        <w:t xml:space="preserve">Winning award in Belgard Solicitors for displaying the best team work and helpfulness </w:t>
      </w:r>
    </w:p>
    <w:p w:rsidR="00D76055" w:rsidRDefault="00D76055" w:rsidP="00FB4CE0">
      <w:pPr>
        <w:pStyle w:val="BodyText"/>
        <w:numPr>
          <w:ilvl w:val="0"/>
          <w:numId w:val="52"/>
        </w:numPr>
        <w:rPr>
          <w:color w:val="000000" w:themeColor="text2"/>
        </w:rPr>
      </w:pPr>
      <w:r>
        <w:rPr>
          <w:color w:val="000000" w:themeColor="text2"/>
        </w:rPr>
        <w:t xml:space="preserve">Volunteering with Junior Achievement Ireland </w:t>
      </w:r>
    </w:p>
    <w:p w:rsidR="00C17F8D" w:rsidRDefault="00C17F8D" w:rsidP="00FB4CE0">
      <w:pPr>
        <w:pStyle w:val="BodyText"/>
        <w:numPr>
          <w:ilvl w:val="0"/>
          <w:numId w:val="52"/>
        </w:numPr>
        <w:rPr>
          <w:color w:val="000000" w:themeColor="text2"/>
        </w:rPr>
      </w:pPr>
      <w:r>
        <w:rPr>
          <w:color w:val="000000" w:themeColor="text2"/>
        </w:rPr>
        <w:t xml:space="preserve">Completing two pathways (which are part of Matheson’s internal education programme) </w:t>
      </w:r>
    </w:p>
    <w:p w:rsidR="00D76055" w:rsidRDefault="00D76055" w:rsidP="00FB4CE0">
      <w:pPr>
        <w:pStyle w:val="BodyText"/>
        <w:numPr>
          <w:ilvl w:val="0"/>
          <w:numId w:val="52"/>
        </w:numPr>
        <w:rPr>
          <w:color w:val="000000" w:themeColor="text2"/>
        </w:rPr>
      </w:pPr>
      <w:r>
        <w:rPr>
          <w:color w:val="000000" w:themeColor="text2"/>
        </w:rPr>
        <w:t xml:space="preserve">Volunteering with the FLAC information line </w:t>
      </w:r>
    </w:p>
    <w:p w:rsidR="00E208FE" w:rsidRPr="00844F3B" w:rsidRDefault="00E208FE" w:rsidP="00FB4CE0">
      <w:pPr>
        <w:pStyle w:val="BodyText"/>
        <w:numPr>
          <w:ilvl w:val="0"/>
          <w:numId w:val="52"/>
        </w:numPr>
        <w:rPr>
          <w:color w:val="000000" w:themeColor="text2"/>
        </w:rPr>
      </w:pPr>
      <w:r>
        <w:rPr>
          <w:color w:val="000000" w:themeColor="text2"/>
        </w:rPr>
        <w:t xml:space="preserve">Participating on the podcast (in) justice is served </w:t>
      </w:r>
    </w:p>
    <w:sectPr w:rsidR="00E208FE" w:rsidRPr="00844F3B" w:rsidSect="00037266">
      <w:foot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BC" w:rsidRDefault="002E1BBC">
      <w:pPr>
        <w:spacing w:after="0" w:line="240" w:lineRule="auto"/>
      </w:pPr>
      <w:r>
        <w:separator/>
      </w:r>
    </w:p>
  </w:endnote>
  <w:endnote w:type="continuationSeparator" w:id="0">
    <w:p w:rsidR="002E1BBC" w:rsidRDefault="002E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Arial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copate"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93" w:rsidRPr="00787593" w:rsidRDefault="00787593" w:rsidP="00787593">
    <w:pPr>
      <w:pStyle w:val="Footer"/>
      <w:jc w:val="center"/>
      <w:rPr>
        <w:rStyle w:val="PageNumber"/>
      </w:rPr>
    </w:pPr>
  </w:p>
  <w:p w:rsidR="00787593" w:rsidRPr="00F73484" w:rsidRDefault="006765DB" w:rsidP="00787593">
    <w:pPr>
      <w:pStyle w:val="Footer"/>
    </w:pPr>
    <w:r>
      <w:fldChar w:fldCharType="begin"/>
    </w:r>
    <w:r>
      <w:instrText xml:space="preserve"> DOCPROPERTY  DMSDocID  \* MERGEFORMAT </w:instrText>
    </w:r>
    <w:r>
      <w:fldChar w:fldCharType="separate"/>
    </w:r>
    <w:r w:rsidR="008F1417">
      <w:rPr>
        <w:b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BC" w:rsidRDefault="002E1BBC">
      <w:pPr>
        <w:spacing w:after="0" w:line="240" w:lineRule="auto"/>
      </w:pPr>
      <w:r>
        <w:separator/>
      </w:r>
    </w:p>
  </w:footnote>
  <w:footnote w:type="continuationSeparator" w:id="0">
    <w:p w:rsidR="002E1BBC" w:rsidRDefault="002E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26BC5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F43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92B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543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46F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C80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1A5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D4C1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860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2"/>
    <w:multiLevelType w:val="hybridMultilevel"/>
    <w:tmpl w:val="00000002"/>
    <w:lvl w:ilvl="0" w:tplc="F1A4C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A4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D26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661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1A37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AC7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B6B1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609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985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6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8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0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1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2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4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6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1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2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33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1A83476"/>
    <w:multiLevelType w:val="hybridMultilevel"/>
    <w:tmpl w:val="4770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B608B8"/>
    <w:multiLevelType w:val="hybridMultilevel"/>
    <w:tmpl w:val="321CA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1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2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F6A1404"/>
    <w:multiLevelType w:val="hybridMultilevel"/>
    <w:tmpl w:val="48D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7712B"/>
    <w:multiLevelType w:val="hybridMultilevel"/>
    <w:tmpl w:val="6C465350"/>
    <w:lvl w:ilvl="0" w:tplc="677C9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6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3"/>
  </w:num>
  <w:num w:numId="13">
    <w:abstractNumId w:val="12"/>
  </w:num>
  <w:num w:numId="14">
    <w:abstractNumId w:val="34"/>
  </w:num>
  <w:num w:numId="15">
    <w:abstractNumId w:val="14"/>
  </w:num>
  <w:num w:numId="16">
    <w:abstractNumId w:val="47"/>
  </w:num>
  <w:num w:numId="17">
    <w:abstractNumId w:val="37"/>
  </w:num>
  <w:num w:numId="18">
    <w:abstractNumId w:val="26"/>
  </w:num>
  <w:num w:numId="19">
    <w:abstractNumId w:val="33"/>
  </w:num>
  <w:num w:numId="20">
    <w:abstractNumId w:val="46"/>
  </w:num>
  <w:num w:numId="21">
    <w:abstractNumId w:val="29"/>
  </w:num>
  <w:num w:numId="22">
    <w:abstractNumId w:val="28"/>
  </w:num>
  <w:num w:numId="23">
    <w:abstractNumId w:val="27"/>
  </w:num>
  <w:num w:numId="24">
    <w:abstractNumId w:val="42"/>
  </w:num>
  <w:num w:numId="25">
    <w:abstractNumId w:val="36"/>
  </w:num>
  <w:num w:numId="26">
    <w:abstractNumId w:val="13"/>
  </w:num>
  <w:num w:numId="27">
    <w:abstractNumId w:val="22"/>
  </w:num>
  <w:num w:numId="28">
    <w:abstractNumId w:val="32"/>
  </w:num>
  <w:num w:numId="29">
    <w:abstractNumId w:val="17"/>
  </w:num>
  <w:num w:numId="30">
    <w:abstractNumId w:val="25"/>
  </w:num>
  <w:num w:numId="31">
    <w:abstractNumId w:val="20"/>
  </w:num>
  <w:num w:numId="32">
    <w:abstractNumId w:val="41"/>
  </w:num>
  <w:num w:numId="33">
    <w:abstractNumId w:val="45"/>
  </w:num>
  <w:num w:numId="34">
    <w:abstractNumId w:val="39"/>
  </w:num>
  <w:num w:numId="35">
    <w:abstractNumId w:val="19"/>
  </w:num>
  <w:num w:numId="36">
    <w:abstractNumId w:val="31"/>
  </w:num>
  <w:num w:numId="37">
    <w:abstractNumId w:val="40"/>
  </w:num>
  <w:num w:numId="38">
    <w:abstractNumId w:val="18"/>
  </w:num>
  <w:num w:numId="39">
    <w:abstractNumId w:val="21"/>
  </w:num>
  <w:num w:numId="40">
    <w:abstractNumId w:val="15"/>
  </w:num>
  <w:num w:numId="41">
    <w:abstractNumId w:val="30"/>
  </w:num>
  <w:num w:numId="42">
    <w:abstractNumId w:val="16"/>
  </w:num>
  <w:num w:numId="43">
    <w:abstractNumId w:val="32"/>
  </w:num>
  <w:num w:numId="44">
    <w:abstractNumId w:val="15"/>
  </w:num>
  <w:num w:numId="45">
    <w:abstractNumId w:val="15"/>
  </w:num>
  <w:num w:numId="46">
    <w:abstractNumId w:val="15"/>
  </w:num>
  <w:num w:numId="47">
    <w:abstractNumId w:val="10"/>
  </w:num>
  <w:num w:numId="48">
    <w:abstractNumId w:val="11"/>
  </w:num>
  <w:num w:numId="49">
    <w:abstractNumId w:val="43"/>
  </w:num>
  <w:num w:numId="50">
    <w:abstractNumId w:val="35"/>
  </w:num>
  <w:num w:numId="51">
    <w:abstractNumId w:val="38"/>
  </w:num>
  <w:num w:numId="52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RAFTER_VERSION" w:val="3.40"/>
    <w:docVar w:name="DOCDRAFTERREINDEX" w:val="NO"/>
    <w:docVar w:name="DOCDRAFTERTASKPANE" w:val="4e9973c8-c24f-4ebf-a180-b93962944d99"/>
    <w:docVar w:name="VERSIONDETAIL" w:val="0"/>
  </w:docVars>
  <w:rsids>
    <w:rsidRoot w:val="008F1417"/>
    <w:rsid w:val="00000617"/>
    <w:rsid w:val="00003C1D"/>
    <w:rsid w:val="00003C70"/>
    <w:rsid w:val="00010ADC"/>
    <w:rsid w:val="0002198B"/>
    <w:rsid w:val="00024E16"/>
    <w:rsid w:val="00026418"/>
    <w:rsid w:val="00027BA9"/>
    <w:rsid w:val="00030B21"/>
    <w:rsid w:val="00037266"/>
    <w:rsid w:val="00041E0F"/>
    <w:rsid w:val="00057F61"/>
    <w:rsid w:val="00066314"/>
    <w:rsid w:val="00085952"/>
    <w:rsid w:val="000861B9"/>
    <w:rsid w:val="00087BB1"/>
    <w:rsid w:val="000A1302"/>
    <w:rsid w:val="000A5814"/>
    <w:rsid w:val="000A5A5C"/>
    <w:rsid w:val="000B5C39"/>
    <w:rsid w:val="000C6C4F"/>
    <w:rsid w:val="000C6DCD"/>
    <w:rsid w:val="000D0FAC"/>
    <w:rsid w:val="000E4FF5"/>
    <w:rsid w:val="001044CF"/>
    <w:rsid w:val="00112B8A"/>
    <w:rsid w:val="001208A2"/>
    <w:rsid w:val="00121BB2"/>
    <w:rsid w:val="00125F1F"/>
    <w:rsid w:val="00126B38"/>
    <w:rsid w:val="00130032"/>
    <w:rsid w:val="00144D81"/>
    <w:rsid w:val="00172872"/>
    <w:rsid w:val="001728A4"/>
    <w:rsid w:val="00185133"/>
    <w:rsid w:val="001915F4"/>
    <w:rsid w:val="001964EB"/>
    <w:rsid w:val="001A088A"/>
    <w:rsid w:val="001A30B8"/>
    <w:rsid w:val="001A3801"/>
    <w:rsid w:val="001B78DF"/>
    <w:rsid w:val="001C353C"/>
    <w:rsid w:val="001E1A28"/>
    <w:rsid w:val="001E3D03"/>
    <w:rsid w:val="001E3E1D"/>
    <w:rsid w:val="001E4589"/>
    <w:rsid w:val="001E6FD2"/>
    <w:rsid w:val="001E75DF"/>
    <w:rsid w:val="001F53E6"/>
    <w:rsid w:val="00204BC6"/>
    <w:rsid w:val="00214C44"/>
    <w:rsid w:val="0021779B"/>
    <w:rsid w:val="00220FD9"/>
    <w:rsid w:val="00222FE1"/>
    <w:rsid w:val="0022546A"/>
    <w:rsid w:val="002333C1"/>
    <w:rsid w:val="002454B9"/>
    <w:rsid w:val="00246062"/>
    <w:rsid w:val="00254125"/>
    <w:rsid w:val="00255704"/>
    <w:rsid w:val="0026139B"/>
    <w:rsid w:val="00264AD4"/>
    <w:rsid w:val="00270A28"/>
    <w:rsid w:val="00275A7A"/>
    <w:rsid w:val="00283363"/>
    <w:rsid w:val="002B52CA"/>
    <w:rsid w:val="002B63AD"/>
    <w:rsid w:val="002C6E8F"/>
    <w:rsid w:val="002D2503"/>
    <w:rsid w:val="002E1BBC"/>
    <w:rsid w:val="002E466E"/>
    <w:rsid w:val="002F18E3"/>
    <w:rsid w:val="003209F4"/>
    <w:rsid w:val="003210CB"/>
    <w:rsid w:val="00323D9C"/>
    <w:rsid w:val="00331388"/>
    <w:rsid w:val="0034281C"/>
    <w:rsid w:val="003523EA"/>
    <w:rsid w:val="00361CBC"/>
    <w:rsid w:val="003700A7"/>
    <w:rsid w:val="00373298"/>
    <w:rsid w:val="00377D77"/>
    <w:rsid w:val="0038198C"/>
    <w:rsid w:val="003959CF"/>
    <w:rsid w:val="003B5D72"/>
    <w:rsid w:val="003C3E8C"/>
    <w:rsid w:val="003E07D1"/>
    <w:rsid w:val="003E0D28"/>
    <w:rsid w:val="003E2EE1"/>
    <w:rsid w:val="003E3D40"/>
    <w:rsid w:val="003E552D"/>
    <w:rsid w:val="003E5550"/>
    <w:rsid w:val="003E57F3"/>
    <w:rsid w:val="003E6F17"/>
    <w:rsid w:val="003F0FE5"/>
    <w:rsid w:val="004031A9"/>
    <w:rsid w:val="00411AD5"/>
    <w:rsid w:val="0041575A"/>
    <w:rsid w:val="00435823"/>
    <w:rsid w:val="004516EA"/>
    <w:rsid w:val="00453413"/>
    <w:rsid w:val="004653C2"/>
    <w:rsid w:val="00475666"/>
    <w:rsid w:val="00476DB6"/>
    <w:rsid w:val="00483229"/>
    <w:rsid w:val="00496738"/>
    <w:rsid w:val="004A788C"/>
    <w:rsid w:val="004D6AF8"/>
    <w:rsid w:val="004F1C45"/>
    <w:rsid w:val="005257B0"/>
    <w:rsid w:val="0054076D"/>
    <w:rsid w:val="00551B1C"/>
    <w:rsid w:val="00554E4E"/>
    <w:rsid w:val="00555770"/>
    <w:rsid w:val="00555D0A"/>
    <w:rsid w:val="00556F16"/>
    <w:rsid w:val="0057682C"/>
    <w:rsid w:val="00586007"/>
    <w:rsid w:val="00586E8B"/>
    <w:rsid w:val="005A3A7C"/>
    <w:rsid w:val="005B45A5"/>
    <w:rsid w:val="005C5083"/>
    <w:rsid w:val="005C564C"/>
    <w:rsid w:val="005C5E3C"/>
    <w:rsid w:val="005D2D82"/>
    <w:rsid w:val="005D6CEB"/>
    <w:rsid w:val="005E16B1"/>
    <w:rsid w:val="005E6B5C"/>
    <w:rsid w:val="005F5288"/>
    <w:rsid w:val="0060334D"/>
    <w:rsid w:val="00603419"/>
    <w:rsid w:val="00612DB2"/>
    <w:rsid w:val="00613A4E"/>
    <w:rsid w:val="00623F26"/>
    <w:rsid w:val="00625FEF"/>
    <w:rsid w:val="0063249C"/>
    <w:rsid w:val="00641C8E"/>
    <w:rsid w:val="0064371B"/>
    <w:rsid w:val="00660B7C"/>
    <w:rsid w:val="00664C31"/>
    <w:rsid w:val="00667BA1"/>
    <w:rsid w:val="006723B0"/>
    <w:rsid w:val="0067488D"/>
    <w:rsid w:val="00675EAB"/>
    <w:rsid w:val="006765DB"/>
    <w:rsid w:val="00683281"/>
    <w:rsid w:val="0069155B"/>
    <w:rsid w:val="0069389A"/>
    <w:rsid w:val="0069488B"/>
    <w:rsid w:val="006A51E2"/>
    <w:rsid w:val="006C0081"/>
    <w:rsid w:val="006C6144"/>
    <w:rsid w:val="006C6821"/>
    <w:rsid w:val="006E0E9D"/>
    <w:rsid w:val="006E3A4D"/>
    <w:rsid w:val="006F4550"/>
    <w:rsid w:val="006F56EE"/>
    <w:rsid w:val="006F6A53"/>
    <w:rsid w:val="007145E2"/>
    <w:rsid w:val="00734B5E"/>
    <w:rsid w:val="00740A88"/>
    <w:rsid w:val="007450D6"/>
    <w:rsid w:val="007456E3"/>
    <w:rsid w:val="00747E10"/>
    <w:rsid w:val="007573A2"/>
    <w:rsid w:val="007743DD"/>
    <w:rsid w:val="0077529F"/>
    <w:rsid w:val="00780A0A"/>
    <w:rsid w:val="00787593"/>
    <w:rsid w:val="007A3769"/>
    <w:rsid w:val="007B2923"/>
    <w:rsid w:val="007C08EF"/>
    <w:rsid w:val="007C4DD6"/>
    <w:rsid w:val="007E47C1"/>
    <w:rsid w:val="007F1AB6"/>
    <w:rsid w:val="007F751E"/>
    <w:rsid w:val="008075A1"/>
    <w:rsid w:val="0081284A"/>
    <w:rsid w:val="00812CBA"/>
    <w:rsid w:val="00822D3B"/>
    <w:rsid w:val="0082393E"/>
    <w:rsid w:val="008267BD"/>
    <w:rsid w:val="0084115B"/>
    <w:rsid w:val="00842820"/>
    <w:rsid w:val="00844F3B"/>
    <w:rsid w:val="00860A21"/>
    <w:rsid w:val="00860BD7"/>
    <w:rsid w:val="00870A81"/>
    <w:rsid w:val="008908A6"/>
    <w:rsid w:val="00891CA2"/>
    <w:rsid w:val="008948ED"/>
    <w:rsid w:val="008B0F5C"/>
    <w:rsid w:val="008C3199"/>
    <w:rsid w:val="008C3691"/>
    <w:rsid w:val="008D4D8B"/>
    <w:rsid w:val="008F1417"/>
    <w:rsid w:val="00904B4F"/>
    <w:rsid w:val="00943199"/>
    <w:rsid w:val="00946E2C"/>
    <w:rsid w:val="00952BE8"/>
    <w:rsid w:val="00957015"/>
    <w:rsid w:val="00957801"/>
    <w:rsid w:val="00957E28"/>
    <w:rsid w:val="009605C5"/>
    <w:rsid w:val="009636AC"/>
    <w:rsid w:val="00992164"/>
    <w:rsid w:val="0099677C"/>
    <w:rsid w:val="00996FD6"/>
    <w:rsid w:val="009977CE"/>
    <w:rsid w:val="009B7284"/>
    <w:rsid w:val="009C2C9B"/>
    <w:rsid w:val="009C35DE"/>
    <w:rsid w:val="009C7F56"/>
    <w:rsid w:val="009D7E7A"/>
    <w:rsid w:val="009E4C72"/>
    <w:rsid w:val="009E7D40"/>
    <w:rsid w:val="009F275C"/>
    <w:rsid w:val="00A2146D"/>
    <w:rsid w:val="00A368E5"/>
    <w:rsid w:val="00A44C01"/>
    <w:rsid w:val="00A50682"/>
    <w:rsid w:val="00A55BA6"/>
    <w:rsid w:val="00A61BC9"/>
    <w:rsid w:val="00A72175"/>
    <w:rsid w:val="00A87D91"/>
    <w:rsid w:val="00A910F5"/>
    <w:rsid w:val="00A925DC"/>
    <w:rsid w:val="00A95542"/>
    <w:rsid w:val="00AA4823"/>
    <w:rsid w:val="00AA5592"/>
    <w:rsid w:val="00AA703C"/>
    <w:rsid w:val="00AB3CF4"/>
    <w:rsid w:val="00AB6407"/>
    <w:rsid w:val="00AB69E1"/>
    <w:rsid w:val="00AB7EDE"/>
    <w:rsid w:val="00AC033B"/>
    <w:rsid w:val="00AC7FB4"/>
    <w:rsid w:val="00AD0C78"/>
    <w:rsid w:val="00AD61B8"/>
    <w:rsid w:val="00AD6483"/>
    <w:rsid w:val="00AE6E08"/>
    <w:rsid w:val="00AE7588"/>
    <w:rsid w:val="00AF133E"/>
    <w:rsid w:val="00B04293"/>
    <w:rsid w:val="00B05F8C"/>
    <w:rsid w:val="00B13BC7"/>
    <w:rsid w:val="00B13FDF"/>
    <w:rsid w:val="00B20377"/>
    <w:rsid w:val="00B2783C"/>
    <w:rsid w:val="00B36FE5"/>
    <w:rsid w:val="00B5595A"/>
    <w:rsid w:val="00B60312"/>
    <w:rsid w:val="00B65616"/>
    <w:rsid w:val="00B733C0"/>
    <w:rsid w:val="00B80029"/>
    <w:rsid w:val="00B82127"/>
    <w:rsid w:val="00B86A92"/>
    <w:rsid w:val="00B86BFF"/>
    <w:rsid w:val="00BD5665"/>
    <w:rsid w:val="00BE6928"/>
    <w:rsid w:val="00BF3DCC"/>
    <w:rsid w:val="00C01962"/>
    <w:rsid w:val="00C1185D"/>
    <w:rsid w:val="00C16EFD"/>
    <w:rsid w:val="00C17F8D"/>
    <w:rsid w:val="00C221FD"/>
    <w:rsid w:val="00C258F6"/>
    <w:rsid w:val="00C25C71"/>
    <w:rsid w:val="00C40BAF"/>
    <w:rsid w:val="00C40CE3"/>
    <w:rsid w:val="00C62E98"/>
    <w:rsid w:val="00C70EBF"/>
    <w:rsid w:val="00C764B0"/>
    <w:rsid w:val="00C871DD"/>
    <w:rsid w:val="00C91991"/>
    <w:rsid w:val="00C96E24"/>
    <w:rsid w:val="00CA1864"/>
    <w:rsid w:val="00CA36A6"/>
    <w:rsid w:val="00CA71E8"/>
    <w:rsid w:val="00CC291D"/>
    <w:rsid w:val="00CC7AE5"/>
    <w:rsid w:val="00CD3B8D"/>
    <w:rsid w:val="00CD7F04"/>
    <w:rsid w:val="00D026E4"/>
    <w:rsid w:val="00D04098"/>
    <w:rsid w:val="00D20134"/>
    <w:rsid w:val="00D273EA"/>
    <w:rsid w:val="00D2759A"/>
    <w:rsid w:val="00D37B56"/>
    <w:rsid w:val="00D42E05"/>
    <w:rsid w:val="00D51D96"/>
    <w:rsid w:val="00D536CC"/>
    <w:rsid w:val="00D614BC"/>
    <w:rsid w:val="00D61998"/>
    <w:rsid w:val="00D713BD"/>
    <w:rsid w:val="00D76055"/>
    <w:rsid w:val="00D96495"/>
    <w:rsid w:val="00D97C0D"/>
    <w:rsid w:val="00DA10C2"/>
    <w:rsid w:val="00DA292E"/>
    <w:rsid w:val="00DB04E9"/>
    <w:rsid w:val="00DB6FEF"/>
    <w:rsid w:val="00DC3DB9"/>
    <w:rsid w:val="00DE377E"/>
    <w:rsid w:val="00DE7983"/>
    <w:rsid w:val="00DF001A"/>
    <w:rsid w:val="00E07A85"/>
    <w:rsid w:val="00E16BB3"/>
    <w:rsid w:val="00E208FE"/>
    <w:rsid w:val="00E26E8D"/>
    <w:rsid w:val="00E36E33"/>
    <w:rsid w:val="00E4615C"/>
    <w:rsid w:val="00E56CE2"/>
    <w:rsid w:val="00E671E7"/>
    <w:rsid w:val="00E95104"/>
    <w:rsid w:val="00EA45BD"/>
    <w:rsid w:val="00EC0BED"/>
    <w:rsid w:val="00EC1132"/>
    <w:rsid w:val="00ED4602"/>
    <w:rsid w:val="00ED4E26"/>
    <w:rsid w:val="00EE19A0"/>
    <w:rsid w:val="00EE3A92"/>
    <w:rsid w:val="00EF1DC9"/>
    <w:rsid w:val="00EF4232"/>
    <w:rsid w:val="00F0570E"/>
    <w:rsid w:val="00F07F41"/>
    <w:rsid w:val="00F1149D"/>
    <w:rsid w:val="00F11BCA"/>
    <w:rsid w:val="00F13E84"/>
    <w:rsid w:val="00F221D9"/>
    <w:rsid w:val="00F26D95"/>
    <w:rsid w:val="00F32436"/>
    <w:rsid w:val="00F3402E"/>
    <w:rsid w:val="00F43B7E"/>
    <w:rsid w:val="00F61DE4"/>
    <w:rsid w:val="00F642E9"/>
    <w:rsid w:val="00F64F6D"/>
    <w:rsid w:val="00F654B1"/>
    <w:rsid w:val="00F669F1"/>
    <w:rsid w:val="00F72DB2"/>
    <w:rsid w:val="00F73484"/>
    <w:rsid w:val="00F81155"/>
    <w:rsid w:val="00F82C9C"/>
    <w:rsid w:val="00F83CE5"/>
    <w:rsid w:val="00F85F9B"/>
    <w:rsid w:val="00F91AED"/>
    <w:rsid w:val="00F92AB7"/>
    <w:rsid w:val="00FB3982"/>
    <w:rsid w:val="00FB4CE0"/>
    <w:rsid w:val="00FB7EA3"/>
    <w:rsid w:val="00FC4AAA"/>
    <w:rsid w:val="00FC637C"/>
    <w:rsid w:val="00FD51DC"/>
    <w:rsid w:val="00FF3B38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B3AA2-B57C-4D0A-8096-30344923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C96E24"/>
    <w:rPr>
      <w:rFonts w:cs="Arial"/>
      <w:lang w:val="en-GB"/>
    </w:rPr>
  </w:style>
  <w:style w:type="paragraph" w:styleId="Heading1">
    <w:name w:val="heading 1"/>
    <w:basedOn w:val="BodyText"/>
    <w:next w:val="BodyText"/>
    <w:link w:val="Heading1Char"/>
    <w:uiPriority w:val="99"/>
    <w:semiHidden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9"/>
    <w:semiHidden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9"/>
    <w:semiHidden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9"/>
    <w:semiHidden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9"/>
    <w:semiHidden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9"/>
    <w:semiHidden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9"/>
    <w:semiHidden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5"/>
    <w:unhideWhenUsed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51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99"/>
    <w:semiHidden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6"/>
    <w:unhideWhenUsed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52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99"/>
    <w:semiHidden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99"/>
    <w:semiHidden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99"/>
    <w:semiHidden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99"/>
    <w:semiHidden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99"/>
    <w:semiHidden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99"/>
    <w:semiHidden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99"/>
    <w:semiHidden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99"/>
    <w:semiHidden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99"/>
    <w:semiHidden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99"/>
    <w:semiHidden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99"/>
    <w:semiHidden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99"/>
    <w:semiHidden/>
    <w:unhideWhenUsed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basedOn w:val="DefaultParagraphFont"/>
    <w:uiPriority w:val="99"/>
    <w:semiHidden/>
    <w:rsid w:val="00222FE1"/>
    <w:rPr>
      <w:rFonts w:ascii="Arial" w:hAnsi="Arial"/>
      <w:sz w:val="16"/>
      <w:szCs w:val="16"/>
    </w:rPr>
  </w:style>
  <w:style w:type="paragraph" w:styleId="CommentText">
    <w:name w:val="annotation text"/>
    <w:basedOn w:val="BodyText"/>
    <w:link w:val="CommentTextChar"/>
    <w:uiPriority w:val="99"/>
    <w:rsid w:val="00222FE1"/>
  </w:style>
  <w:style w:type="character" w:customStyle="1" w:styleId="CommentTextChar">
    <w:name w:val="Comment Text Char"/>
    <w:basedOn w:val="DefaultParagraphFont"/>
    <w:link w:val="CommentText"/>
    <w:uiPriority w:val="99"/>
    <w:rsid w:val="009C2C9B"/>
  </w:style>
  <w:style w:type="paragraph" w:styleId="CommentSubject">
    <w:name w:val="annotation subject"/>
    <w:basedOn w:val="BodyText"/>
    <w:next w:val="CommentText"/>
    <w:link w:val="CommentSubjectChar"/>
    <w:uiPriority w:val="99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semiHidden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2C9B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semiHidden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semiHidden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57"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57"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58"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58"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6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8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10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2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81"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81"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81"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81"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81"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81"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3"/>
      </w:numPr>
    </w:pPr>
  </w:style>
  <w:style w:type="character" w:customStyle="1" w:styleId="Bullet2Char">
    <w:name w:val="Bullet 2 Char"/>
    <w:basedOn w:val="BodyTextChar"/>
    <w:link w:val="Bullet2"/>
    <w:uiPriority w:val="9"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3"/>
      </w:numPr>
    </w:pPr>
  </w:style>
  <w:style w:type="character" w:customStyle="1" w:styleId="Bullet3Char">
    <w:name w:val="Bullet 3 Char"/>
    <w:basedOn w:val="BodyTextChar"/>
    <w:link w:val="Bullet3"/>
    <w:uiPriority w:val="9"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3"/>
      </w:numPr>
    </w:pPr>
  </w:style>
  <w:style w:type="character" w:customStyle="1" w:styleId="Bullet4Char">
    <w:name w:val="Bullet 4 Char"/>
    <w:basedOn w:val="BodyTextChar"/>
    <w:link w:val="Bullet4"/>
    <w:uiPriority w:val="9"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3"/>
      </w:numPr>
    </w:pPr>
  </w:style>
  <w:style w:type="character" w:customStyle="1" w:styleId="Bullet5Char">
    <w:name w:val="Bullet 5 Char"/>
    <w:basedOn w:val="BodyTextChar"/>
    <w:link w:val="Bullet5"/>
    <w:uiPriority w:val="9"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3"/>
      </w:numPr>
    </w:pPr>
  </w:style>
  <w:style w:type="character" w:customStyle="1" w:styleId="Bullet6Char">
    <w:name w:val="Bullet 6 Char"/>
    <w:basedOn w:val="BodyTextChar"/>
    <w:link w:val="Bullet6"/>
    <w:uiPriority w:val="9"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3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56"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56"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3"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5"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7"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"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11"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13"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15"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1"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3"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5"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7"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"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11"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13"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99"/>
    <w:semiHidden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99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99"/>
    <w:semiHidden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99"/>
    <w:semiHidden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99"/>
    <w:semiHidden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99"/>
    <w:semiHidden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99"/>
    <w:semiHidden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99"/>
    <w:semiHidden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9"/>
    <w:semiHidden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9"/>
    <w:semiHidden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99"/>
    <w:semiHidden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99"/>
    <w:semiHidden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99"/>
    <w:semiHidden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99"/>
    <w:semiHidden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18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49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7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7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041E0F"/>
    <w:pPr>
      <w:spacing w:before="120" w:after="12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88" w:lineRule="auto"/>
        <w:jc w:val="left"/>
        <w:outlineLvl w:val="9"/>
      </w:pPr>
      <w:rPr>
        <w:rFonts w:ascii="Arial" w:hAnsi="Arial"/>
        <w:b/>
        <w:bCs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 w:themeFill="text1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3"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5"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7"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"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11"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13"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15"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3"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5"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7"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"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11"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13"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15"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3"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5"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7"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"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11"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13"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15"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3"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5"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7"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"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11"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13"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15"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3"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5"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7"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"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11"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13"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15"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6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3"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6"/>
      </w:numPr>
    </w:pPr>
  </w:style>
  <w:style w:type="character" w:customStyle="1" w:styleId="SCH7-LEVEL2Char">
    <w:name w:val="SCH 7 - LEVEL 2 Char"/>
    <w:basedOn w:val="BodyTextChar"/>
    <w:link w:val="SCH7-LEVEL2"/>
    <w:uiPriority w:val="5"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6"/>
      </w:numPr>
    </w:pPr>
  </w:style>
  <w:style w:type="character" w:customStyle="1" w:styleId="SCH7-LEVEL3Char">
    <w:name w:val="SCH 7 - LEVEL 3 Char"/>
    <w:basedOn w:val="BodyTextChar"/>
    <w:link w:val="SCH7-LEVEL3"/>
    <w:uiPriority w:val="7"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6"/>
      </w:numPr>
    </w:pPr>
  </w:style>
  <w:style w:type="character" w:customStyle="1" w:styleId="SCH7-LEVEL4Char">
    <w:name w:val="SCH 7 - LEVEL 4 Char"/>
    <w:basedOn w:val="BodyTextChar"/>
    <w:link w:val="SCH7-LEVEL4"/>
    <w:uiPriority w:val="9"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6"/>
      </w:numPr>
    </w:pPr>
  </w:style>
  <w:style w:type="character" w:customStyle="1" w:styleId="SCH7-LEVEL7Char">
    <w:name w:val="SCH 7 - LEVEL 7 Char"/>
    <w:basedOn w:val="BodyTextChar"/>
    <w:link w:val="SCH7-LEVEL7"/>
    <w:uiPriority w:val="15"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1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3"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1"/>
      </w:numPr>
    </w:pPr>
  </w:style>
  <w:style w:type="character" w:customStyle="1" w:styleId="SCH8-LEVEL2Char">
    <w:name w:val="SCH 8 - LEVEL 2 Char"/>
    <w:basedOn w:val="BodyTextChar"/>
    <w:link w:val="SCH8-LEVEL2"/>
    <w:uiPriority w:val="5"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1"/>
      </w:numPr>
    </w:pPr>
  </w:style>
  <w:style w:type="character" w:customStyle="1" w:styleId="SCH8-LEVEL3Char">
    <w:name w:val="SCH 8 - LEVEL 3 Char"/>
    <w:basedOn w:val="BodyTextChar"/>
    <w:link w:val="SCH8-LEVEL3"/>
    <w:uiPriority w:val="7"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1"/>
      </w:numPr>
    </w:pPr>
  </w:style>
  <w:style w:type="character" w:customStyle="1" w:styleId="SCH8-LEVEL4Char">
    <w:name w:val="SCH 8 - LEVEL 4 Char"/>
    <w:basedOn w:val="BodyTextChar"/>
    <w:link w:val="SCH8-LEVEL4"/>
    <w:uiPriority w:val="9"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1"/>
      </w:numPr>
    </w:pPr>
  </w:style>
  <w:style w:type="character" w:customStyle="1" w:styleId="SCH8-LEVEL5Char">
    <w:name w:val="SCH 8 - LEVEL 5 Char"/>
    <w:basedOn w:val="BodyTextChar"/>
    <w:link w:val="SCH8-LEVEL5"/>
    <w:uiPriority w:val="11"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1"/>
      </w:numPr>
    </w:pPr>
  </w:style>
  <w:style w:type="character" w:customStyle="1" w:styleId="SCH8-LEVEL6Char">
    <w:name w:val="SCH 8 - LEVEL 6 Char"/>
    <w:basedOn w:val="BodyTextChar"/>
    <w:link w:val="SCH8-LEVEL6"/>
    <w:uiPriority w:val="99"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1"/>
      </w:numPr>
    </w:pPr>
  </w:style>
  <w:style w:type="character" w:customStyle="1" w:styleId="SCH8-LEVEL7Char">
    <w:name w:val="SCH 8 - LEVEL 7 Char"/>
    <w:basedOn w:val="BodyTextChar"/>
    <w:link w:val="SCH8-LEVEL7"/>
    <w:uiPriority w:val="99"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2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3"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2"/>
      </w:numPr>
    </w:pPr>
  </w:style>
  <w:style w:type="character" w:customStyle="1" w:styleId="SCH9-LEVEL2Char">
    <w:name w:val="SCH 9 - LEVEL 2 Char"/>
    <w:basedOn w:val="BodyTextChar"/>
    <w:link w:val="SCH9-LEVEL2"/>
    <w:uiPriority w:val="5"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2"/>
      </w:numPr>
    </w:pPr>
  </w:style>
  <w:style w:type="character" w:customStyle="1" w:styleId="SCH9-LEVEL3Char">
    <w:name w:val="SCH 9 - LEVEL 3 Char"/>
    <w:basedOn w:val="BodyTextChar"/>
    <w:link w:val="SCH9-LEVEL3"/>
    <w:uiPriority w:val="7"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2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"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2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11"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2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13"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2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15"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6"/>
      </w:numPr>
    </w:pPr>
  </w:style>
  <w:style w:type="character" w:customStyle="1" w:styleId="SCH7-LEVEL5Char">
    <w:name w:val="SCH 7 - LEVEL 5 Char"/>
    <w:basedOn w:val="BodyTextChar"/>
    <w:link w:val="SCH7-LEVEL5"/>
    <w:uiPriority w:val="11"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6"/>
      </w:numPr>
    </w:pPr>
  </w:style>
  <w:style w:type="character" w:customStyle="1" w:styleId="SCH7-LEVEL6Char">
    <w:name w:val="SCH 7 - LEVEL 6 Char"/>
    <w:basedOn w:val="BodyTextChar"/>
    <w:link w:val="SCH7-LEVEL6"/>
    <w:uiPriority w:val="13"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styleId="ColorfulGrid">
    <w:name w:val="Colorful Grid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DarkList">
    <w:name w:val="Dark List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styleId="LightGrid">
    <w:name w:val="Light Grid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styleId="MediumGrid1">
    <w:name w:val="Medium Grid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99"/>
    <w:semiHidden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99"/>
    <w:semiHidden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3E3D40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character" w:customStyle="1" w:styleId="NoSpacingChar">
    <w:name w:val="No Spacing Char"/>
    <w:basedOn w:val="BodyTextChar"/>
    <w:link w:val="NoSpacing"/>
    <w:rsid w:val="00A2146D"/>
    <w:rPr>
      <w:lang w:val="en-GB"/>
    </w:rPr>
  </w:style>
  <w:style w:type="paragraph" w:customStyle="1" w:styleId="documentskn-mli3name">
    <w:name w:val="document_skn-mli3_name"/>
    <w:basedOn w:val="Normal"/>
    <w:rsid w:val="008F1417"/>
    <w:pPr>
      <w:pBdr>
        <w:bottom w:val="none" w:sz="0" w:space="12" w:color="auto"/>
      </w:pBdr>
      <w:spacing w:after="0" w:line="560" w:lineRule="atLeast"/>
      <w:jc w:val="center"/>
    </w:pPr>
    <w:rPr>
      <w:rFonts w:ascii="Syncopate" w:eastAsia="Syncopate" w:hAnsi="Syncopate" w:cs="Syncopate"/>
      <w:caps/>
      <w:color w:val="000000"/>
      <w:sz w:val="48"/>
      <w:szCs w:val="48"/>
      <w:lang w:val="en-US"/>
    </w:rPr>
  </w:style>
  <w:style w:type="character" w:customStyle="1" w:styleId="span">
    <w:name w:val="span"/>
    <w:basedOn w:val="DefaultParagraphFont"/>
    <w:rsid w:val="008F1417"/>
    <w:rPr>
      <w:bdr w:val="none" w:sz="0" w:space="0" w:color="auto"/>
      <w:vertAlign w:val="baseline"/>
    </w:rPr>
  </w:style>
  <w:style w:type="paragraph" w:customStyle="1" w:styleId="documentskn-mli3bottomemptydiv">
    <w:name w:val="document_skn-mli3_bottomemptydiv"/>
    <w:basedOn w:val="Normal"/>
    <w:rsid w:val="008F1417"/>
    <w:pPr>
      <w:spacing w:after="0" w:line="200" w:lineRule="atLeast"/>
      <w:jc w:val="left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documentskn-mli3middlesectiondiv">
    <w:name w:val="document_skn-mli3_middlesection &gt; div"/>
    <w:basedOn w:val="DefaultParagraphFont"/>
    <w:rsid w:val="008F1417"/>
    <w:rPr>
      <w:shd w:val="clear" w:color="auto" w:fill="009BCC"/>
    </w:rPr>
  </w:style>
  <w:style w:type="paragraph" w:customStyle="1" w:styleId="documentskn-mli3middlesectiondivParagraph">
    <w:name w:val="document_skn-mli3_middlesection &gt; div Paragraph"/>
    <w:basedOn w:val="Normal"/>
    <w:rsid w:val="008F1417"/>
    <w:pPr>
      <w:shd w:val="clear" w:color="auto" w:fill="009BCC"/>
      <w:spacing w:after="0" w:line="240" w:lineRule="atLeast"/>
      <w:jc w:val="left"/>
    </w:pPr>
    <w:rPr>
      <w:rFonts w:ascii="Times New Roman" w:eastAsia="Times New Roman" w:hAnsi="Times New Roman" w:cs="Times New Roman"/>
      <w:sz w:val="24"/>
      <w:szCs w:val="24"/>
      <w:shd w:val="clear" w:color="auto" w:fill="009BCC"/>
      <w:lang w:val="en-US"/>
    </w:rPr>
  </w:style>
  <w:style w:type="character" w:customStyle="1" w:styleId="documentskn-mli3middlesectionleft-box">
    <w:name w:val="document_skn-mli3_middlesection_left-box"/>
    <w:basedOn w:val="DefaultParagraphFont"/>
    <w:rsid w:val="008F1417"/>
  </w:style>
  <w:style w:type="paragraph" w:customStyle="1" w:styleId="documentskn-mli3sectiontitle">
    <w:name w:val="document_skn-mli3_sectiontitle"/>
    <w:basedOn w:val="Normal"/>
    <w:rsid w:val="008F1417"/>
    <w:pPr>
      <w:spacing w:after="0" w:line="340" w:lineRule="atLeast"/>
      <w:jc w:val="left"/>
    </w:pPr>
    <w:rPr>
      <w:rFonts w:ascii="Syncopate" w:eastAsia="Syncopate" w:hAnsi="Syncopate" w:cs="Syncopate"/>
      <w:caps/>
      <w:color w:val="000000"/>
      <w:spacing w:val="10"/>
      <w:sz w:val="28"/>
      <w:szCs w:val="28"/>
      <w:lang w:val="en-US"/>
    </w:rPr>
  </w:style>
  <w:style w:type="paragraph" w:customStyle="1" w:styleId="documentskn-mli3pb5">
    <w:name w:val="document_skn-mli3_pb5"/>
    <w:basedOn w:val="Normal"/>
    <w:rsid w:val="008F1417"/>
    <w:pPr>
      <w:spacing w:after="0" w:line="240" w:lineRule="atLeast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skn-mli3txtBold">
    <w:name w:val="document_skn-mli3_txtBold"/>
    <w:basedOn w:val="DefaultParagraphFont"/>
    <w:rsid w:val="008F1417"/>
    <w:rPr>
      <w:b/>
      <w:bCs/>
    </w:rPr>
  </w:style>
  <w:style w:type="paragraph" w:customStyle="1" w:styleId="documentskn-mli3dispBlock">
    <w:name w:val="document_skn-mli3_dispBlock"/>
    <w:basedOn w:val="Normal"/>
    <w:rsid w:val="008F1417"/>
    <w:pPr>
      <w:spacing w:after="0" w:line="240" w:lineRule="atLeast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skn-mli3middlesectionright-box">
    <w:name w:val="document_skn-mli3_middlesection_right-box"/>
    <w:basedOn w:val="DefaultParagraphFont"/>
    <w:rsid w:val="008F1417"/>
  </w:style>
  <w:style w:type="paragraph" w:customStyle="1" w:styleId="p">
    <w:name w:val="p"/>
    <w:basedOn w:val="Normal"/>
    <w:rsid w:val="008F1417"/>
    <w:pPr>
      <w:spacing w:after="0" w:line="240" w:lineRule="atLeast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documentskn-mli3middlesection">
    <w:name w:val="document_skn-mli3_middlesection"/>
    <w:basedOn w:val="TableNormal"/>
    <w:rsid w:val="008F1417"/>
    <w:p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  <w:tblPr/>
  </w:style>
  <w:style w:type="character" w:customStyle="1" w:styleId="None">
    <w:name w:val="None"/>
    <w:rsid w:val="008F1417"/>
  </w:style>
  <w:style w:type="character" w:customStyle="1" w:styleId="documentskn-mli3left-box">
    <w:name w:val="document_skn-mli3_left-box"/>
    <w:basedOn w:val="DefaultParagraphFont"/>
    <w:rsid w:val="008F1417"/>
  </w:style>
  <w:style w:type="paragraph" w:customStyle="1" w:styleId="divdocumentulli">
    <w:name w:val="div_document_ul_li"/>
    <w:basedOn w:val="Normal"/>
    <w:rsid w:val="008F1417"/>
    <w:pPr>
      <w:pBdr>
        <w:left w:val="none" w:sz="0" w:space="2" w:color="auto"/>
      </w:pBdr>
      <w:spacing w:after="0" w:line="240" w:lineRule="atLeast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skn-mli3right-box">
    <w:name w:val="document_skn-mli3_right-box"/>
    <w:basedOn w:val="DefaultParagraphFont"/>
    <w:rsid w:val="008F1417"/>
  </w:style>
  <w:style w:type="paragraph" w:customStyle="1" w:styleId="Standard">
    <w:name w:val="Standard"/>
    <w:rsid w:val="001728A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Blank.dotx" TargetMode="Externa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9 5 8 e b 5 1 2 - a a d 7 - 4 1 0 c - 9 3 2 e - 5 2 2 9 4 b f a 9 e 7 1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  B l a n k & l t ; / t e x t & g t ; & # x A ; & l t ; / u i L o c a l i z e d S t r i n g & g t ; "   t e m p l a t e F u l l N a m e = " "   v e r s i o n = " 0 "   s c h e m a V e r s i o n = " 1 "   w o r d V e r s i o n = " 1 6 . 0 "   l a n g u a g e I s o = " "   o f f i c e I d = " 0 0 0 0 0 0 0 0 - 0 0 0 0 - 0 0 0 0 - 0 0 0 0 - 0 0 0 0 0 0 0 0 0 0 0 0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h i d e W i z a r d I f V a l i d = " f a l s e "   w i z a r d T a b P o s i t i o n = " n o n e "   x m l n s = " h t t p : / / i p h e l i o n . c o m / w o r d / o u t l i n e / " >  
     < a u t h o r   x s i : n i l = " t r u e " / >  
     < c o n t e n t C o n t r o l s >  
         < c o n t e n t C o n t r o l   i d = " d a 4 b 0 c f d - 2 9 2 e - 4 0 7 5 - b 1 2 7 - a 8 4 8 f c 3 d d 6 1 b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9 4 d 7 4 1 d f - a 9 2 8 - 4 4 4 2 - 9 8 0 b - 5 1 f b 6 1 5 6 9 9 e e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0 e 5 3 8 5 c - 8 c 0 2 - 4 0 6 4 - 9 7 f e - 0 5 b 2 4 e 9 c b 8 0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6 a 0 5 6 c 6 3 - f 3 0 3 - 4 1 3 6 - 8 e 0 f - e 8 c 7 6 2 8 8 c d b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3 f 2 d 1 0 5 0 - 0 e f 1 - 4 4 5 c - 9 2 c c - 0 d 8 2 3 7 d b 4 c 5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e a 2 5 b 1 5 8 - c a 0 1 - 4 8 3 e - 8 a c 0 - c a 5 3 9 c b c 9 e 4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d 9 b c 5 1 b 1 - 9 4 5 c - 4 3 6 a - 9 f c 8 - 3 b 0 1 b 2 5 2 7 5 a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< / c o n t e n t C o n t r o l s >  
     < q u e s t i o n s >  
         < q u e s t i o n   i d = " c 0 a 8 3 a 4 0 - a 4 5 f - 4 9 4 a - 8 7 e 6 - 5 6 e b 5 f 5 5 a d 2 d "   n a m e = " S a v e   t o   i M a n a g e "   a s s e m b l y = " I p h e l i o n . O u t l i n e . C o n t r o l s . d l l "   t y p e = " I p h e l i o n . O u t l i n e . C o n t r o l s . Q u e s t i o n C o n t r o l s . V i e w M o d e l s . C h e c k B o x V i e w M o d e l "   o r d e r = " 0 "   a c t i v e = " t r u e "   g r o u p = " & l t ; D e f a u l t & g t ; "   r e s u l t T y p e = " s i n g l e "   d i s p l a y T y p e = " A l l " >  
             < p a r a m e t e r s >  
                 < p a r a m e t e r   i d = " c 9 a 2 9 e 5 b - 6 e 7 4 - 4 0 3 2 - b 2 5 9 - 8 8 5 b e c e 2 2 6 9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S a v e   t o   i M a n a g e & l t ; / t e x t & g t ; & # x A ; & l t ; / u i L o c a l i z e d S t r i n g & g t ; "   a r g u m e n t = " U I L o c a l i z e d S t r i n g "   g r o u p O r d e r = " - 1 " / >  
                 < p a r a m e t e r   i d = " 9 0 5 1 1 8 c 4 - e c d f - 4 e 8 e - a d 5 1 - 5 e 2 1 e c f f f 0 5 8 "   n a m e = " D o c u m e n t   t e x t   ( c h e c k e d ) "   t y p e = " S y s t e m . S t r i n g ,   m s c o r l i b ,   V e r s i o n = 4 . 0 . 0 . 0 ,   C u l t u r e = n e u t r a l ,   P u b l i c K e y T o k e n = b 7 7 a 5 c 5 6 1 9 3 4 e 0 8 9 "   o r d e r = " 9 9 9 "   k e y = " d o c u m e n t T e x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Y & l t ; / t e x t & g t ; & # x A ; & l t ; / l o c a l i z e d S t r i n g & g t ; "   a r g u m e n t = " E x p r e s s i o n L o c a l i z e d S t r i n g "   g r o u p O r d e r = " - 1 " / >  
                 < p a r a m e t e r   i d = " 1 c 3 b 2 1 7 b - b e e f - 4 2 2 e - 8 2 3 3 - 5 6 9 4 f 3 c 8 2 3 c 5 "   n a m e = " D o c u m e n t   t e x t   ( u n c h e c k e d ) "   t y p e = " S y s t e m . S t r i n g ,   m s c o r l i b ,   V e r s i o n = 4 . 0 . 0 . 0 ,   C u l t u r e = n e u t r a l ,   P u b l i c K e y T o k e n = b 7 7 a 5 c 5 6 1 9 3 4 e 0 8 9 "   o r d e r = " 9 9 9 "   k e y = " d o c u m e n t T e x t U n c h e c k e d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N & l t ; / t e x t & g t ; & # x A ; & l t ; / l o c a l i z e d S t r i n g & g t ; "   a r g u m e n t = " E x p r e s s i o n L o c a l i z e d S t r i n g "   g r o u p O r d e r = " - 1 " / >  
                 < p a r a m e t e r   i d = " 8 2 4 c 1 b 1 3 - a f 2 e - 4 e 7 8 - 9 2 5 7 - f c 4 2 7 b 5 2 3 8 8 a "   n a m e = " D i s p l a y   c o n t e n t   v a l u e "   t y p e = " S y s t e m . B o o l e a n ,   m s c o r l i b ,   V e r s i o n = 4 . 0 . 0 . 0 ,   C u l t u r e = n e u t r a l ,   P u b l i c K e y T o k e n = b 7 7 a 5 c 5 6 1 9 3 4 e 0 8 9 "   o r d e r = " 9 9 9 "   k e y = " d i s p l a y C o n t e n t "   v a l u e = " F a l s e "   g r o u p O r d e r = " - 1 " / >  
                 < p a r a m e t e r   i d = " 9 f c a f 4 6 a - e 7 f a - 4 3 2 6 - b 1 f 0 - 6 2 8 0 4 9 a e 2 b 1 8 "   n a m e = " U p d a t e   f r o m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u p d a t e F i e l d "   v a l u e = " "   g r o u p O r d e r = " - 1 " / >  
                 < p a r a m e t e r   i d = " 1 5 0 4 5 2 2 d - e e d 1 - 4 9 b f - 8 8 5 4 - e e 0 6 c 4 6 4 d 3 a 6 "   n a m e = " R e m e m b e r   l a s t   v a l u e s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T r u e "   g r o u p O r d e r = " - 1 " / >  
             < / p a r a m e t e r s >  
         < / q u e s t i o n >  
         < q u e s t i o n   i d = " 9 4 d 7 4 1 d f - a 9 2 8 - 4 4 4 2 - 9 8 0 b - 5 1 f b 6 1 5 6 9 9 e e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2 "   a c t i v e = " t r u e "   g r o u p = " & l t ; D e f a u l t & g t ; "   r e s u l t T y p e = " s i n g l e "   d i s p l a y T y p e = " S t a r t u p " >  
             < p a r a m e t e r s >  
                 < p a r a m e t e r   i d = " d 4 a a 6 7 d 0 - 0 f 7 1 - 4 b 9 a - b d 1 3 - 6 8 a b 8 9 8 5 f b 6 e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D O C "   g r o u p O r d e r = " - 1 " / >  
                 < p a r a m e t e r   i d = " 0 4 b 9 9 2 7 b - 2 8 3 2 - 4 a f 6 - b 3 a 5 - d 1 1 2 d 5 f 3 3 7 7 1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/ >  
                 < p a r a m e t e r   i d = " 6 e b 9 8 8 8 5 - 3 4 8 7 - 4 2 a 1 - a a 8 9 - 7 b 8 9 6 0 c 3 4 b c b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N O T E M P T Y ( { D M S . D o c N u m b e r } , { D M S . D o c N u m b e r } , & q u o t ; & q u o t ; )   & a m p ; a m p ;     & # x A ;   I F N O T E M P T Y ( { D M S . D o c V e r s i o n } , & q u o t ; . & q u o t ;   & a m p ; a m p ;   { D M S . D o c V e r s i o n } , & q u o t ; & q u o t ; ) & l t ; / t e x t & g t ; & # x A ; & l t ; / f o r m a t S t r i n g & g t ; "   a r g u m e n t = " F o r m a t S t r i n g "   g r o u p O r d e r = " - 1 " / >  
                 < p a r a m e t e r   i d = " f 5 8 2 8 1 4 d - f 0 8 9 - 4 4 5 8 - 9 4 f 8 - 7 7 c e c 1 e 4 7 b 2 c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f 1 7 f d 2 7 c - 7 5 f 1 - 4 7 7 3 - b c c b - b 7 2 d f 4 9 e e 3 5 7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5 1 a 1 f a f d - 0 d 0 c - 4 9 b b - 9 5 d 2 - e 1 9 b c e 7 5 c 5 5 8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5 1 e b 4 a f 7 - 9 9 a 1 - 4 1 c c - 8 4 3 8 - 9 f c 0 1 6 d 4 0 1 1 c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/ >  
                 < p a r a m e t e r   i d = " 2 b 5 9 1 3 c c - b 3 a 4 - 4 1 3 e - b 3 7 e - a 1 a 6 9 d f 1 7 0 5 e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/ >  
                 < p a r a m e t e r   i d = " 3 9 6 b 3 d 4 a - 2 f e b - 4 4 2 f - 9 8 5 2 - e 1 8 2 a 9 c 8 b 6 7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b 3 2 3 7 f 4 0 - c 2 e a - 4 d 2 a - a 2 9 d - 5 3 5 5 3 6 a c 7 d f 7 "   n a m e = " A u t h o r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c 5 f d 6 8 0 f - 3 a c 2 - 4 9 f 4 - a c 0 f - 0 e e 8 6 8 e 4 f 8 9 0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< / p a r a m e t e r s >  
         < / q u e s t i o n >  
     < / q u e s t i o n s >  
     < c o m m a n d s >  
         < c o m m a n d   i d = " 5 3 5 0 f c a 6 - 4 8 a 5 - 4 2 b 9 - 9 d 6 3 - 4 a 0 9 8 b 4 d 2 6 6 d "   n a m e = " Q v i s i M a n a g e "   a s s e m b l y = " I p h e l i o n . O u t l i n e . M o d e l . d l l "   t y p e = " I p h e l i o n . O u t l i n e . M o d e l . C o m m a n d s . Q u e s t i o n V i s i b i l i t y C o m m a n d "   o r d e r = " 0 "   a c t i v e = " f a l s e "   c o m m a n d T y p e = " s t a r t u p " >  
             < p a r a m e t e r s >  
                 < p a r a m e t e r   i d = " a 0 d 1 5 c b 1 - a 5 e 2 - 4 c a f - 8 9 1 d - c 1 c 8 8 8 2 a 1 f f 9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9 4 d 7 4 1 d f - a 9 2 8 - 4 4 4 2 - 9 8 0 b - 5 1 f b 6 1 5 6 9 9 e e "   a r g u m e n t = " M u l t i p l e C o n t r o l "   g r o u p O r d e r = " - 1 " / >  
                 < p a r a m e t e r   i d = " e 6 8 5 3 9 6 f - d 0 7 2 - 4 a 7 8 - 9 9 c 8 - 7 6 f 2 9 6 c 8 b a 8 5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/ >  
                 < p a r a m e t e r   i d = " 2 6 3 2 a 7 b a - b 1 9 3 - 4 f 0 1 - 8 1 f 7 - 9 5 b 5 7 7 8 9 5 6 a b "   n a m e = " C h e c k   f i e l d ( s )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c h e c k F i e l d "   v a l u e = " "   a r g u m e n t = " M u l t i p l e C o n t r o l "   g r o u p O r d e r = " - 1 " / >  
                 < p a r a m e t e r   i d = " a 1 3 2 d d 0 8 - 7 9 6 d - 4 1 4 c - 8 a b d - 9 0 8 8 9 7 1 0 d 1 a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/ >  
                 < p a r a m e t e r   i d = " 6 5 b 7 d 2 b 6 - a b d 6 - 4 f 3 8 - a a b 0 - 7 f f 6 b 7 6 7 7 d 7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/ >  
                 < p a r a m e t e r   i d = " a 0 0 0 a 5 0 2 - 1 6 3 0 - 4 8 4 e - 8 8 0 7 - 5 2 a 7 0 e d 1 b 0 2 e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{ S a v e   t o   i M a n a g e . T e x t   F i e l d } = & q u o t ; Y & q u o t ; , t r u e , f a l s e ) & l t ; / t e x t & g t ; & # x A ; & l t ; / f o r m a t S t r i n g & g t ; "   a r g u m e n t = " F o r m a t S t r i n g "   g r o u p O r d e r = " - 1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"   a c t i v e = " f a l s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2 "   a c t i v e = " f a l s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3 "   a c t i v e = " f a l s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0 c b d 2 c a c - 0 d a b - 4 6 a d - 8 3 8 d - 3 8 1 5 a 7 3 6 a e 1 a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4 "   a c t i v e = " f a l s e "   c o m m a n d T y p e = " s t a r t u p " >  
             < p a r a m e t e r s >  
                 < p a r a m e t e r   i d = " 1 5 3 7 b 2 f b - 5 1 d 2 - 4 d 0 4 - 8 0 c 9 - 4 0 6 8 8 1 1 d 2 3 3 7 "   n a m e = " A u t h o r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/ >  
                 < p a r a m e t e r   i d = " 1 a 9 1 d 7 2 c - a 5 2 d - 4 5 0 0 - a a 5 2 - 9 5 4 c 1 4 1 1 8 4 7 2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1 8 b d a e 4 7 - 3 4 2 e - 4 6 6 f - 9 1 8 1 - 6 9 e 0 6 c c 3 2 6 5 3 "   n a m e = " D o c u m e n t   t i t l e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d a 9 5 f 4 b 4 - f f 0 d - 4 7 e 6 - 9 0 c d - 3 9 d 6 1 b 6 a 3 0 d 2 "   n a m e = " C l o s e   d o c u m e n t "   a s s e m b l y = " I p h e l i o n . O u t l i n e . W o r d . d l l "   t y p e = " I p h e l i o n . O u t l i n e . W o r d . C o m m a n d s . C l o s e D o c u m e n t C o m m a n d "   o r d e r = " 5 "   a c t i v e = " f a l s e "   c o m m a n d T y p e = " s t a r t u p " >  
             < p a r a m e t e r s >  
                 < p a r a m e t e r   i d = " e c 8 8 6 e 4 e - d 3 d 5 - 4 9 d b - 9 8 d 1 - a f 0 e 9 5 d e 3 4 7 a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e 1 c 7 4 6 d 5 - e a 4 c - 4 1 5 f - 8 0 2 e - d 0 f e 4 4 c 0 e c f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7 1 4 1 e 2 2 8 - 0 3 f 6 - 4 5 1 5 - b 9 2 8 - 9 5 2 f 7 9 8 9 c 3 7 e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2 "   a c t i v e = " f a l s e "   c o m m a n d T y p e = " r e l a u n c h " >  
             < p a r a m e t e r s >  
                 < p a r a m e t e r   i d = " d 5 9 0 8 3 a 1 - 9 a b 4 - 4 9 e 9 - a b a 6 - 5 d f a 6 3 f b 4 c c 9 "   n a m e = " A u t h o r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/ >  
             < / p a r a m e t e r s >  
         < / c o m m a n d >  
     < / c o m m a n d s >  
     < f i e l d s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 
             < m a p p i n g s / >  
         < / f i e l d >  
         < f i e l d   i d = " 4 8 6 8 6 8 f 2 - e 0 4 a - 4 5 5 b - b b 1 5 - 0 d a 9 7 0 d 3 0 5 b 0 "   n a m e = " T e x t   F i e l d "   t y p e = " "   o r d e r = " 9 9 9 "   e n t i t y I d = " c 0 a 8 3 a 4 0 - a 4 5 f - 4 9 4 a - 8 7 e 6 - 5 6 e b 5 f 5 5 a d 2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8 1 e 3 e 9 e a - 9 b 6 0 - 4 9 7 8 - a 8 8 a - e 3 d d b 2 6 9 6 2 1 7 "   n a m e = " V a l u e   F i e l d "   t y p e = " S y s t e m . B o o l e a n ,   m s c o r l i b ,   V e r s i o n = 4 . 0 . 0 . 0 ,   C u l t u r e = n e u t r a l ,   P u b l i c K e y T o k e n = b 7 7 a 5 c 5 6 1 9 3 4 e 0 8 9 "   o r d e r = " 9 9 9 "   e n t i t y I d = " c 0 a 8 3 a 4 0 - a 4 5 f - 4 9 4 a - 8 7 e 6 - 5 6 e b 5 f 5 5 a d 2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f 0 2 0 c 1 a - f 8 2 6 - 4 9 4 c - b b a a - 2 1 0 0 b 3 9 7 7 0 a 7 "   n a m e = " C l i e n t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 
             < m a p p i n g s / >  
         < / f i e l d >  
         < f i e l d   i d = " d 1 a 0 c 0 3 d - 0 2 5 8 - 4 7 a c - b b 6 d - 4 5 8 a 7 8 e 5 6 4 7 4 "   n a m e = " C l i e n t N a m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 
             < m a p p i n g s / >  
         < / f i e l d >  
         < f i e l d   i d = " 3 6 2 d d c e b - 8 f c 2 - 4 e a d - b 5 3 5 - e d 9 e 8 3 5 9 8 3 8 4 "   n a m e = " M a t t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 
             < m a p p i n g s / >  
         < / f i e l d >  
         < f i e l d   i d = " a 3 e e f 5 1 4 - 2 4 7 f - 4 2 8 1 - b 6 a 2 - 3 b 4 d 3 4 b c 6 8 c f "   n a m e = " M a t t e r N a m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 
             < m a p p i n g s / >  
         < / f i e l d >  
         < f i e l d   i d = " 9 a 9 2 6 9 a e - 1 d 5 b - 4 3 6 5 - 9 d a 1 - 6 3 7 c 5 f 3 3 0 a 8 f "   n a m e = " A u t h o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0 0 2 e 7 8 a - 8 e 1 8 - 4 3 7 5 - b e f 7 - 9 f 6 8 7 e 9 3 1 f 6 5 "   n a m e = " T i t l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6 4 f f 0 0 3 6 - a 6 a f - 4 b 1 1 - a 4 e a - 4 0 2 a 2 f 2 7 3 e 2 1 "   n a m e = " D o c T y p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7 a b e a 0 f 8 - 4 6 b 7 - 4 9 6 8 - b b 1 2 - 0 4 a 8 9 9 f 0 d 7 7 8 "   n a m e = " D o c S u b T y p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0 1 a 5 9 1 9 e - 9 f 8 0 - 4 7 f 4 - 9 3 c 4 - a 9 7 8 7 8 0 8 8 c 9 c "   n a m e = " S e r v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2 f e f 3 f 1 9 - 2 3 2 d - 4 1 4 2 - b 5 2 5 - 1 1 d 8 a 7 6 a 6 e 9 b "   n a m e = " L i b r a r y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8 a 1 e 1 3 - 9 9 7 8 - 4 5 4 7 - 8 c 3 9 - 2 9 b 8 9 a 1 1 d 7 2 a "   n a m e = " W o r k s p a c e I d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d 8 d 8 a 1 b 7 - 2 9 f 2 - 4 1 8 4 - b 4 b b - 9 4 e 8 6 8 1 1 b 1 d c "   n a m e = " D o c F o l d e r I d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1 f 2 3 1 e a - a 0 0 f - 4 6 0 6 - 9 f a b - d 2 a c d 8 5 9 d 3 a d "   n a m e = " D o c N u m b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c 9 0 9 4 b 9 c - 5 2 f d - 4 4 0 3 - b b 8 3 - 9 b b 3 a b 5 3 6 8 a d "   n a m e = " D o c V e r s i o n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7 2 9 0 4 a 4 7 - 5 7 8 0 - 4 5 9 c - b e 7 a - 4 4 8 f 9 a d 8 d 6 b 4 "   n a m e = " D o c I d F o r m a t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b 1 e 5 5 8 6 4 - b a 7 4 - 4 0 f a - 8 0 7 8 - a c b 3 a 7 c c 1 c 9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P r i n t   -   F i l e   C o p i e s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31EF82AE-7CD9-4476-BB2C-F4D3AA91AB08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Siu, Debbie</dc:creator>
  <cp:lastModifiedBy>Siu, Debbie</cp:lastModifiedBy>
  <cp:revision>4</cp:revision>
  <dcterms:created xsi:type="dcterms:W3CDTF">2024-10-15T20:16:00Z</dcterms:created>
  <dcterms:modified xsi:type="dcterms:W3CDTF">2024-10-15T22:15:00Z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0c078c-cf1c-40d8-a3c8-4eb9b3c00cde_Enabled">
    <vt:lpwstr>true</vt:lpwstr>
  </property>
  <property fmtid="{D5CDD505-2E9C-101B-9397-08002B2CF9AE}" pid="3" name="MSIP_Label_ce0c078c-cf1c-40d8-a3c8-4eb9b3c00cde_SetDate">
    <vt:lpwstr>2024-06-14T10:18:17Z</vt:lpwstr>
  </property>
  <property fmtid="{D5CDD505-2E9C-101B-9397-08002B2CF9AE}" pid="4" name="MSIP_Label_ce0c078c-cf1c-40d8-a3c8-4eb9b3c00cde_Method">
    <vt:lpwstr>Standard</vt:lpwstr>
  </property>
  <property fmtid="{D5CDD505-2E9C-101B-9397-08002B2CF9AE}" pid="5" name="MSIP_Label_ce0c078c-cf1c-40d8-a3c8-4eb9b3c00cde_Name">
    <vt:lpwstr>Confidential</vt:lpwstr>
  </property>
  <property fmtid="{D5CDD505-2E9C-101B-9397-08002B2CF9AE}" pid="6" name="MSIP_Label_ce0c078c-cf1c-40d8-a3c8-4eb9b3c00cde_SiteId">
    <vt:lpwstr>c355ea14-aaac-421a-b090-2547f5264801</vt:lpwstr>
  </property>
  <property fmtid="{D5CDD505-2E9C-101B-9397-08002B2CF9AE}" pid="7" name="MSIP_Label_ce0c078c-cf1c-40d8-a3c8-4eb9b3c00cde_ActionId">
    <vt:lpwstr>fa299a2e-d1e4-4e74-a1bb-dec588c08da7</vt:lpwstr>
  </property>
  <property fmtid="{D5CDD505-2E9C-101B-9397-08002B2CF9AE}" pid="8" name="MSIP_Label_ce0c078c-cf1c-40d8-a3c8-4eb9b3c00cde_ContentBits">
    <vt:lpwstr>0</vt:lpwstr>
  </property>
</Properties>
</file>