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F8CB" w14:textId="77777777" w:rsidR="00816216" w:rsidRPr="004D6477" w:rsidRDefault="006E2EC4" w:rsidP="00141A4C">
      <w:pPr>
        <w:pStyle w:val="Title"/>
        <w:rPr>
          <w:rFonts w:ascii="Arial" w:hAnsi="Arial" w:cs="Arial"/>
          <w:sz w:val="28"/>
          <w:szCs w:val="28"/>
        </w:rPr>
      </w:pPr>
      <w:r w:rsidRPr="004D6477">
        <w:rPr>
          <w:rFonts w:ascii="Arial" w:hAnsi="Arial" w:cs="Arial"/>
          <w:sz w:val="28"/>
          <w:szCs w:val="28"/>
        </w:rPr>
        <w:t>Deborah Yetman</w:t>
      </w:r>
    </w:p>
    <w:p w14:paraId="5ECA4F1F" w14:textId="149FE5D1" w:rsidR="00141A4C" w:rsidRPr="004D6477" w:rsidRDefault="00C739EE" w:rsidP="00141A4C">
      <w:pPr>
        <w:rPr>
          <w:rFonts w:ascii="Arial" w:hAnsi="Arial" w:cs="Arial"/>
        </w:rPr>
      </w:pPr>
      <w:r>
        <w:rPr>
          <w:rFonts w:ascii="Arial" w:hAnsi="Arial" w:cs="Arial"/>
        </w:rPr>
        <w:t>38 Abbey View, Monkstown, Co. Dublin, Ireland</w:t>
      </w:r>
      <w:bookmarkStart w:id="0" w:name="_GoBack"/>
      <w:bookmarkEnd w:id="0"/>
      <w:r w:rsidR="00141A4C" w:rsidRPr="004D6477">
        <w:rPr>
          <w:rFonts w:ascii="Arial" w:hAnsi="Arial" w:cs="Arial"/>
        </w:rPr>
        <w:t> | </w:t>
      </w:r>
      <w:r w:rsidR="006E2EC4" w:rsidRPr="004D6477">
        <w:rPr>
          <w:rFonts w:ascii="Arial" w:hAnsi="Arial" w:cs="Arial"/>
        </w:rPr>
        <w:t>353 (83)</w:t>
      </w:r>
      <w:r w:rsidR="004D6477">
        <w:rPr>
          <w:rFonts w:ascii="Arial" w:hAnsi="Arial" w:cs="Arial"/>
        </w:rPr>
        <w:t xml:space="preserve"> </w:t>
      </w:r>
      <w:r w:rsidR="006E2EC4" w:rsidRPr="004D6477">
        <w:rPr>
          <w:rFonts w:ascii="Arial" w:hAnsi="Arial" w:cs="Arial"/>
        </w:rPr>
        <w:t>3423132</w:t>
      </w:r>
      <w:r w:rsidR="00141A4C" w:rsidRPr="004D6477">
        <w:rPr>
          <w:rFonts w:ascii="Arial" w:hAnsi="Arial" w:cs="Arial"/>
        </w:rPr>
        <w:t> | </w:t>
      </w:r>
      <w:r w:rsidR="006E2EC4" w:rsidRPr="004D6477">
        <w:rPr>
          <w:rFonts w:ascii="Arial" w:hAnsi="Arial" w:cs="Arial"/>
        </w:rPr>
        <w:t>deborah.yetman@ucdconnect.ie</w:t>
      </w:r>
    </w:p>
    <w:p w14:paraId="5FCD7771" w14:textId="4511170C" w:rsidR="004D6477" w:rsidRPr="004D6477" w:rsidRDefault="004D6477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 xml:space="preserve">Graduate Degree | 11/09/17 –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4D6477">
        <w:rPr>
          <w:rFonts w:ascii="Arial" w:hAnsi="Arial" w:cs="Arial"/>
          <w:color w:val="auto"/>
          <w:sz w:val="24"/>
          <w:szCs w:val="24"/>
        </w:rPr>
        <w:t>urrent | University College Dublin | Ireland</w:t>
      </w:r>
    </w:p>
    <w:p w14:paraId="686C1772" w14:textId="77777777" w:rsidR="004D6477" w:rsidRPr="004D6477" w:rsidRDefault="004D6477" w:rsidP="004D647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Master of Common Law </w:t>
      </w:r>
    </w:p>
    <w:p w14:paraId="1086B8BD" w14:textId="2A490FF4" w:rsidR="004D6477" w:rsidRPr="004D6477" w:rsidRDefault="004D6477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>Certificate | 05/09/13 – 20/04/17 | Memorial University | Canada</w:t>
      </w:r>
    </w:p>
    <w:p w14:paraId="1B69DA18" w14:textId="4089664C" w:rsidR="004D6477" w:rsidRDefault="004D6477" w:rsidP="003432EA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>Major: Criminology</w:t>
      </w:r>
      <w:r w:rsidR="00C40CD6">
        <w:rPr>
          <w:rFonts w:ascii="Arial" w:hAnsi="Arial" w:cs="Arial"/>
          <w:szCs w:val="24"/>
        </w:rPr>
        <w:t xml:space="preserve">. </w:t>
      </w:r>
    </w:p>
    <w:p w14:paraId="72265915" w14:textId="6AC1A526" w:rsidR="003432EA" w:rsidRPr="003432EA" w:rsidRDefault="003432EA" w:rsidP="003432EA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Grade: 1</w:t>
      </w:r>
      <w:r w:rsidRPr="003432EA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</w:t>
      </w:r>
    </w:p>
    <w:p w14:paraId="7757C865" w14:textId="46C4F0DF" w:rsidR="006270A9" w:rsidRPr="004D6477" w:rsidRDefault="006E2EC4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>Ba</w:t>
      </w:r>
      <w:r w:rsidR="002831A6" w:rsidRPr="004D6477">
        <w:rPr>
          <w:rFonts w:ascii="Arial" w:hAnsi="Arial" w:cs="Arial"/>
          <w:color w:val="auto"/>
          <w:sz w:val="24"/>
          <w:szCs w:val="24"/>
        </w:rPr>
        <w:t xml:space="preserve">chelor of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A</w:t>
      </w:r>
      <w:r w:rsidR="002831A6" w:rsidRPr="004D6477">
        <w:rPr>
          <w:rFonts w:ascii="Arial" w:hAnsi="Arial" w:cs="Arial"/>
          <w:color w:val="auto"/>
          <w:sz w:val="24"/>
          <w:szCs w:val="24"/>
        </w:rPr>
        <w:t>rts</w:t>
      </w:r>
      <w:r w:rsidR="009D5933" w:rsidRPr="004D6477">
        <w:rPr>
          <w:rFonts w:ascii="Arial" w:hAnsi="Arial" w:cs="Arial"/>
          <w:color w:val="auto"/>
          <w:sz w:val="24"/>
          <w:szCs w:val="24"/>
        </w:rPr>
        <w:t> | </w:t>
      </w:r>
      <w:r w:rsidR="00F55535" w:rsidRPr="004D6477">
        <w:rPr>
          <w:rFonts w:ascii="Arial" w:hAnsi="Arial" w:cs="Arial"/>
          <w:color w:val="auto"/>
          <w:sz w:val="24"/>
          <w:szCs w:val="24"/>
        </w:rPr>
        <w:t>05/09/13 – 20/</w:t>
      </w:r>
      <w:r w:rsidRPr="004D6477">
        <w:rPr>
          <w:rFonts w:ascii="Arial" w:hAnsi="Arial" w:cs="Arial"/>
          <w:color w:val="auto"/>
          <w:sz w:val="24"/>
          <w:szCs w:val="24"/>
        </w:rPr>
        <w:t>04</w:t>
      </w:r>
      <w:r w:rsidR="00F55535" w:rsidRPr="004D6477">
        <w:rPr>
          <w:rFonts w:ascii="Arial" w:hAnsi="Arial" w:cs="Arial"/>
          <w:color w:val="auto"/>
          <w:sz w:val="24"/>
          <w:szCs w:val="24"/>
        </w:rPr>
        <w:t>/17</w:t>
      </w:r>
      <w:r w:rsidR="009D5933" w:rsidRPr="004D6477">
        <w:rPr>
          <w:rFonts w:ascii="Arial" w:hAnsi="Arial" w:cs="Arial"/>
          <w:color w:val="auto"/>
          <w:sz w:val="24"/>
          <w:szCs w:val="24"/>
        </w:rPr>
        <w:t> | </w:t>
      </w:r>
      <w:r w:rsidR="004D6477" w:rsidRPr="004D6477">
        <w:rPr>
          <w:rFonts w:ascii="Arial" w:hAnsi="Arial" w:cs="Arial"/>
          <w:color w:val="auto"/>
          <w:sz w:val="24"/>
          <w:szCs w:val="24"/>
        </w:rPr>
        <w:t>M</w:t>
      </w:r>
      <w:r w:rsidR="00F55535" w:rsidRPr="004D6477">
        <w:rPr>
          <w:rFonts w:ascii="Arial" w:hAnsi="Arial" w:cs="Arial"/>
          <w:color w:val="auto"/>
          <w:sz w:val="24"/>
          <w:szCs w:val="24"/>
        </w:rPr>
        <w:t xml:space="preserve">emorial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U</w:t>
      </w:r>
      <w:r w:rsidR="00F55535" w:rsidRPr="004D6477">
        <w:rPr>
          <w:rFonts w:ascii="Arial" w:hAnsi="Arial" w:cs="Arial"/>
          <w:color w:val="auto"/>
          <w:sz w:val="24"/>
          <w:szCs w:val="24"/>
        </w:rPr>
        <w:t xml:space="preserve">niversity |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Canada</w:t>
      </w:r>
    </w:p>
    <w:p w14:paraId="39AB4B94" w14:textId="15AEA969" w:rsidR="00C40CD6" w:rsidRPr="00C40CD6" w:rsidRDefault="009D5933" w:rsidP="00C40CD6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Major: </w:t>
      </w:r>
      <w:r w:rsidR="006E2EC4" w:rsidRPr="004D6477">
        <w:rPr>
          <w:rFonts w:ascii="Arial" w:hAnsi="Arial" w:cs="Arial"/>
          <w:szCs w:val="24"/>
        </w:rPr>
        <w:t>Sociology</w:t>
      </w:r>
      <w:r w:rsidR="004D6477" w:rsidRPr="004D6477">
        <w:rPr>
          <w:rFonts w:ascii="Arial" w:hAnsi="Arial" w:cs="Arial"/>
          <w:szCs w:val="24"/>
        </w:rPr>
        <w:t>, 1</w:t>
      </w:r>
      <w:r w:rsidR="004D6477" w:rsidRPr="004D6477">
        <w:rPr>
          <w:rFonts w:ascii="Arial" w:hAnsi="Arial" w:cs="Arial"/>
          <w:szCs w:val="24"/>
          <w:vertAlign w:val="superscript"/>
        </w:rPr>
        <w:t>st</w:t>
      </w:r>
      <w:r w:rsidR="004D6477" w:rsidRPr="004D6477">
        <w:rPr>
          <w:rFonts w:ascii="Arial" w:hAnsi="Arial" w:cs="Arial"/>
          <w:szCs w:val="24"/>
        </w:rPr>
        <w:t xml:space="preserve"> </w:t>
      </w:r>
    </w:p>
    <w:p w14:paraId="5CB8FA7F" w14:textId="68A5E481" w:rsidR="00C40CD6" w:rsidRDefault="009D5933" w:rsidP="00C40CD6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Minor: </w:t>
      </w:r>
      <w:r w:rsidR="006E2EC4" w:rsidRPr="004D6477">
        <w:rPr>
          <w:rFonts w:ascii="Arial" w:hAnsi="Arial" w:cs="Arial"/>
          <w:szCs w:val="24"/>
        </w:rPr>
        <w:t>Psychology</w:t>
      </w:r>
      <w:r w:rsidR="004D6477" w:rsidRPr="004D6477">
        <w:rPr>
          <w:rFonts w:ascii="Arial" w:hAnsi="Arial" w:cs="Arial"/>
          <w:szCs w:val="24"/>
        </w:rPr>
        <w:t>, 1</w:t>
      </w:r>
      <w:r w:rsidR="004D6477" w:rsidRPr="004D6477">
        <w:rPr>
          <w:rFonts w:ascii="Arial" w:hAnsi="Arial" w:cs="Arial"/>
          <w:szCs w:val="24"/>
          <w:vertAlign w:val="superscript"/>
        </w:rPr>
        <w:t>st</w:t>
      </w:r>
      <w:r w:rsidR="004D6477" w:rsidRPr="004D6477">
        <w:rPr>
          <w:rFonts w:ascii="Arial" w:hAnsi="Arial" w:cs="Arial"/>
          <w:szCs w:val="24"/>
        </w:rPr>
        <w:t xml:space="preserve"> </w:t>
      </w:r>
    </w:p>
    <w:p w14:paraId="3F3C0E04" w14:textId="309C2F4A" w:rsidR="00C40CD6" w:rsidRPr="00C40CD6" w:rsidRDefault="00C40CD6" w:rsidP="00C40CD6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G</w:t>
      </w:r>
      <w:r w:rsidR="003432EA">
        <w:rPr>
          <w:rFonts w:ascii="Arial" w:hAnsi="Arial" w:cs="Arial"/>
          <w:szCs w:val="24"/>
        </w:rPr>
        <w:t>rade: 1</w:t>
      </w:r>
      <w:r w:rsidR="003432EA" w:rsidRPr="003432EA">
        <w:rPr>
          <w:rFonts w:ascii="Arial" w:hAnsi="Arial" w:cs="Arial"/>
          <w:szCs w:val="24"/>
          <w:vertAlign w:val="superscript"/>
        </w:rPr>
        <w:t>st</w:t>
      </w:r>
      <w:r w:rsidR="003432EA">
        <w:rPr>
          <w:rFonts w:ascii="Arial" w:hAnsi="Arial" w:cs="Arial"/>
          <w:szCs w:val="24"/>
        </w:rPr>
        <w:t xml:space="preserve"> </w:t>
      </w:r>
    </w:p>
    <w:p w14:paraId="166617D0" w14:textId="12FC22D6" w:rsidR="00F716F6" w:rsidRPr="004D6477" w:rsidRDefault="00764246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4D6477">
        <w:rPr>
          <w:rFonts w:ascii="Arial" w:hAnsi="Arial" w:cs="Arial"/>
          <w:b w:val="0"/>
          <w:szCs w:val="24"/>
          <w:u w:val="single"/>
        </w:rPr>
        <w:t>Work Experience</w:t>
      </w:r>
    </w:p>
    <w:p w14:paraId="70BD90CD" w14:textId="2389248B" w:rsidR="00F716F6" w:rsidRPr="006A3255" w:rsidRDefault="003432EA" w:rsidP="004D6477">
      <w:pPr>
        <w:pStyle w:val="Heading1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Legal </w:t>
      </w:r>
      <w:r w:rsidR="004D6477" w:rsidRPr="006A3255">
        <w:rPr>
          <w:rFonts w:ascii="Arial" w:hAnsi="Arial" w:cs="Arial"/>
          <w:color w:val="auto"/>
          <w:sz w:val="22"/>
          <w:szCs w:val="24"/>
        </w:rPr>
        <w:t>R</w:t>
      </w:r>
      <w:r w:rsidR="00F716F6" w:rsidRPr="006A3255">
        <w:rPr>
          <w:rFonts w:ascii="Arial" w:hAnsi="Arial" w:cs="Arial"/>
          <w:color w:val="auto"/>
          <w:sz w:val="22"/>
          <w:szCs w:val="24"/>
        </w:rPr>
        <w:t xml:space="preserve">esearch </w:t>
      </w:r>
      <w:r w:rsidR="004D6477" w:rsidRPr="006A3255">
        <w:rPr>
          <w:rFonts w:ascii="Arial" w:hAnsi="Arial" w:cs="Arial"/>
          <w:color w:val="auto"/>
          <w:sz w:val="22"/>
          <w:szCs w:val="24"/>
        </w:rPr>
        <w:t>A</w:t>
      </w:r>
      <w:r w:rsidR="00F716F6" w:rsidRPr="006A3255">
        <w:rPr>
          <w:rFonts w:ascii="Arial" w:hAnsi="Arial" w:cs="Arial"/>
          <w:color w:val="auto"/>
          <w:sz w:val="22"/>
          <w:szCs w:val="24"/>
        </w:rPr>
        <w:t>ssistant | MUNSU | 20/01/16 – 20/04/17</w:t>
      </w:r>
    </w:p>
    <w:p w14:paraId="50A97AE3" w14:textId="77777777" w:rsidR="004D6477" w:rsidRPr="004D6477" w:rsidRDefault="004D6477" w:rsidP="004D6477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G</w:t>
      </w:r>
      <w:r w:rsidR="009E3D7E" w:rsidRPr="004D6477">
        <w:rPr>
          <w:rFonts w:ascii="Arial" w:hAnsi="Arial" w:cs="Arial"/>
        </w:rPr>
        <w:t xml:space="preserve">ained </w:t>
      </w:r>
      <w:r w:rsidR="00F716F6" w:rsidRPr="004D6477">
        <w:rPr>
          <w:rFonts w:ascii="Arial" w:hAnsi="Arial" w:cs="Arial"/>
        </w:rPr>
        <w:t>research experience working under a leading Professor of Criminology at Memorial University in Canada.</w:t>
      </w:r>
    </w:p>
    <w:p w14:paraId="5B17D94A" w14:textId="25D47C6E" w:rsidR="00F716F6" w:rsidRPr="004D6477" w:rsidRDefault="004D6477" w:rsidP="004D6477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My r</w:t>
      </w:r>
      <w:r w:rsidR="009E3D7E" w:rsidRPr="004D6477">
        <w:rPr>
          <w:rFonts w:ascii="Arial" w:hAnsi="Arial" w:cs="Arial"/>
        </w:rPr>
        <w:t>esearch involved</w:t>
      </w:r>
      <w:r w:rsidR="00F716F6" w:rsidRPr="004D6477">
        <w:rPr>
          <w:rFonts w:ascii="Arial" w:hAnsi="Arial" w:cs="Arial"/>
        </w:rPr>
        <w:t xml:space="preserve"> community and institutional corrections with a focus on the experience of correctional officers and police officers</w:t>
      </w:r>
      <w:r w:rsidR="009E3D7E" w:rsidRPr="004D6477">
        <w:rPr>
          <w:rFonts w:ascii="Arial" w:hAnsi="Arial" w:cs="Arial"/>
        </w:rPr>
        <w:t>.</w:t>
      </w:r>
    </w:p>
    <w:p w14:paraId="2350936A" w14:textId="6C082579" w:rsidR="009E3D7E" w:rsidRPr="004D6477" w:rsidRDefault="004D6477" w:rsidP="009E3D7E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R</w:t>
      </w:r>
      <w:r w:rsidR="009E3D7E" w:rsidRPr="004D6477">
        <w:rPr>
          <w:rFonts w:ascii="Arial" w:hAnsi="Arial" w:cs="Arial"/>
        </w:rPr>
        <w:t>esponsible for transcribing interviews, finding patterns within these interviews, and submitting written reports on my work to my superior. These were used as empirical evidence to support various findings</w:t>
      </w:r>
      <w:r w:rsidR="003432EA">
        <w:rPr>
          <w:rFonts w:ascii="Arial" w:hAnsi="Arial" w:cs="Arial"/>
        </w:rPr>
        <w:t xml:space="preserve"> </w:t>
      </w:r>
      <w:r w:rsidR="009E3D7E" w:rsidRPr="004D6477">
        <w:rPr>
          <w:rFonts w:ascii="Arial" w:hAnsi="Arial" w:cs="Arial"/>
        </w:rPr>
        <w:t xml:space="preserve">and theories regarding the Canadian Criminal Law System. </w:t>
      </w:r>
    </w:p>
    <w:p w14:paraId="025C2CD0" w14:textId="7B06FF92" w:rsidR="009E3D7E" w:rsidRPr="004D6477" w:rsidRDefault="004D6477" w:rsidP="009E3D7E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D</w:t>
      </w:r>
      <w:r w:rsidR="009E3D7E" w:rsidRPr="004D6477">
        <w:rPr>
          <w:rFonts w:ascii="Arial" w:hAnsi="Arial" w:cs="Arial"/>
        </w:rPr>
        <w:t>eveloped strong reading, writing and critical thinking skills through my work with qualitative analysis.</w:t>
      </w:r>
    </w:p>
    <w:p w14:paraId="7BD1666C" w14:textId="75DB512F" w:rsidR="001778B7" w:rsidRPr="006A3255" w:rsidRDefault="004D6477" w:rsidP="004D6477">
      <w:pPr>
        <w:pStyle w:val="Heading1"/>
        <w:rPr>
          <w:rFonts w:ascii="Arial" w:hAnsi="Arial" w:cs="Arial"/>
          <w:color w:val="auto"/>
          <w:sz w:val="24"/>
        </w:rPr>
      </w:pPr>
      <w:r w:rsidRPr="006A3255">
        <w:rPr>
          <w:rFonts w:ascii="Arial" w:hAnsi="Arial" w:cs="Arial"/>
          <w:color w:val="auto"/>
          <w:sz w:val="22"/>
        </w:rPr>
        <w:t>P</w:t>
      </w:r>
      <w:r w:rsidR="00C50F43" w:rsidRPr="006A3255">
        <w:rPr>
          <w:rFonts w:ascii="Arial" w:hAnsi="Arial" w:cs="Arial"/>
          <w:color w:val="auto"/>
          <w:sz w:val="22"/>
        </w:rPr>
        <w:t xml:space="preserve">ersonal </w:t>
      </w:r>
      <w:r w:rsidRPr="006A3255">
        <w:rPr>
          <w:rFonts w:ascii="Arial" w:hAnsi="Arial" w:cs="Arial"/>
          <w:color w:val="auto"/>
          <w:sz w:val="22"/>
        </w:rPr>
        <w:t>T</w:t>
      </w:r>
      <w:r w:rsidR="00C50F43" w:rsidRPr="006A3255">
        <w:rPr>
          <w:rFonts w:ascii="Arial" w:hAnsi="Arial" w:cs="Arial"/>
          <w:color w:val="auto"/>
          <w:sz w:val="22"/>
        </w:rPr>
        <w:t xml:space="preserve">rainer | </w:t>
      </w:r>
      <w:r w:rsidRPr="006A3255">
        <w:rPr>
          <w:rFonts w:ascii="Arial" w:hAnsi="Arial" w:cs="Arial"/>
          <w:color w:val="auto"/>
          <w:sz w:val="22"/>
        </w:rPr>
        <w:t>M</w:t>
      </w:r>
      <w:r w:rsidR="009D46E1" w:rsidRPr="006A3255">
        <w:rPr>
          <w:rFonts w:ascii="Arial" w:hAnsi="Arial" w:cs="Arial"/>
          <w:color w:val="auto"/>
          <w:sz w:val="22"/>
        </w:rPr>
        <w:t xml:space="preserve">ax </w:t>
      </w:r>
      <w:r w:rsidRPr="006A3255">
        <w:rPr>
          <w:rFonts w:ascii="Arial" w:hAnsi="Arial" w:cs="Arial"/>
          <w:color w:val="auto"/>
          <w:sz w:val="22"/>
        </w:rPr>
        <w:t>F</w:t>
      </w:r>
      <w:r w:rsidR="009D46E1" w:rsidRPr="006A3255">
        <w:rPr>
          <w:rFonts w:ascii="Arial" w:hAnsi="Arial" w:cs="Arial"/>
          <w:color w:val="auto"/>
          <w:sz w:val="22"/>
        </w:rPr>
        <w:t>itness</w:t>
      </w:r>
      <w:r w:rsidR="00C50F43" w:rsidRPr="006A3255">
        <w:rPr>
          <w:rFonts w:ascii="Arial" w:hAnsi="Arial" w:cs="Arial"/>
          <w:color w:val="auto"/>
          <w:sz w:val="22"/>
        </w:rPr>
        <w:t xml:space="preserve"> | 18/04/15 – 01/08/17 </w:t>
      </w:r>
    </w:p>
    <w:p w14:paraId="2B532CE1" w14:textId="77777777" w:rsidR="001778B7" w:rsidRPr="004D6477" w:rsidRDefault="001778B7" w:rsidP="001778B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Responsible for applying industry knowledge to tailor dietary, and workout, programs for numerous cliental that was specific to their individual goals </w:t>
      </w:r>
    </w:p>
    <w:p w14:paraId="30ED8017" w14:textId="77777777" w:rsidR="001778B7" w:rsidRPr="004D6477" w:rsidRDefault="001778B7" w:rsidP="001778B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Gained valuable public speaking experience coaching group fitness classes, as well as experience coaching individuals one-on-one </w:t>
      </w:r>
    </w:p>
    <w:p w14:paraId="1DC885C3" w14:textId="77777777" w:rsidR="001778B7" w:rsidRPr="004D6477" w:rsidRDefault="00392C8C" w:rsidP="00844DD8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>Approaching each new client, and their set of goals, with the same enthusiasm and positive energy as the last</w:t>
      </w:r>
    </w:p>
    <w:p w14:paraId="2C701883" w14:textId="70CE64DF" w:rsidR="00F716F6" w:rsidRDefault="003432EA" w:rsidP="004D6477">
      <w:pPr>
        <w:pStyle w:val="Heading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Games Master | Adventure Rooms | 20/03/18 – Current </w:t>
      </w:r>
    </w:p>
    <w:p w14:paraId="3900B147" w14:textId="6771FCE8" w:rsidR="003432EA" w:rsidRDefault="003432EA" w:rsidP="003432EA">
      <w:pPr>
        <w:pStyle w:val="ListBullet"/>
        <w:rPr>
          <w:rFonts w:ascii="Arial" w:hAnsi="Arial"/>
        </w:rPr>
      </w:pPr>
      <w:r>
        <w:rPr>
          <w:rFonts w:ascii="Arial" w:hAnsi="Arial"/>
        </w:rPr>
        <w:t>Responsible for directing groups of people on the rules surrounding escape room</w:t>
      </w:r>
      <w:r w:rsidR="006832F6">
        <w:rPr>
          <w:rFonts w:ascii="Arial" w:hAnsi="Arial"/>
        </w:rPr>
        <w:t xml:space="preserve"> and </w:t>
      </w:r>
      <w:r>
        <w:rPr>
          <w:rFonts w:ascii="Arial" w:hAnsi="Arial"/>
        </w:rPr>
        <w:t>monitoring them while they play to ensure rules are followed</w:t>
      </w:r>
    </w:p>
    <w:p w14:paraId="318C5CBC" w14:textId="11546589" w:rsidR="003432EA" w:rsidRDefault="00295310" w:rsidP="006832F6">
      <w:pPr>
        <w:pStyle w:val="ListBullet"/>
        <w:rPr>
          <w:rFonts w:ascii="Arial" w:hAnsi="Arial"/>
        </w:rPr>
      </w:pPr>
      <w:r>
        <w:rPr>
          <w:rFonts w:ascii="Arial" w:hAnsi="Arial"/>
        </w:rPr>
        <w:t>Helped to develop my public-speaking skills, my ability to effectively communicate direction</w:t>
      </w:r>
      <w:r w:rsidR="006832F6">
        <w:rPr>
          <w:rFonts w:ascii="Arial" w:hAnsi="Arial"/>
        </w:rPr>
        <w:t>s and built upon my leadership skills</w:t>
      </w:r>
    </w:p>
    <w:p w14:paraId="6DC7FDB3" w14:textId="10B96F22" w:rsidR="006832F6" w:rsidRPr="006832F6" w:rsidRDefault="006832F6" w:rsidP="006832F6">
      <w:pPr>
        <w:pStyle w:val="ListBullet"/>
        <w:rPr>
          <w:rFonts w:ascii="Arial" w:hAnsi="Arial"/>
        </w:rPr>
      </w:pPr>
      <w:r>
        <w:rPr>
          <w:rFonts w:ascii="Arial" w:hAnsi="Arial"/>
        </w:rPr>
        <w:t>Has expanded on my ability to think with a critical eye</w:t>
      </w:r>
      <w:r w:rsidR="00C739EE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pay close attention to the smallest of details </w:t>
      </w:r>
    </w:p>
    <w:p w14:paraId="65908CF1" w14:textId="77777777" w:rsidR="001B29CF" w:rsidRPr="006A3255" w:rsidRDefault="00A57BA9" w:rsidP="00A57BA9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lastRenderedPageBreak/>
        <w:t>Volunteer Work</w:t>
      </w:r>
    </w:p>
    <w:p w14:paraId="757BEA2A" w14:textId="76197BBE" w:rsidR="00A57BA9" w:rsidRPr="006A3255" w:rsidRDefault="006A3255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>G</w:t>
      </w:r>
      <w:r w:rsidR="00A57BA9" w:rsidRPr="006A3255">
        <w:rPr>
          <w:rFonts w:ascii="Arial" w:hAnsi="Arial" w:cs="Arial"/>
          <w:color w:val="auto"/>
          <w:sz w:val="22"/>
        </w:rPr>
        <w:t xml:space="preserve">lobal </w:t>
      </w:r>
      <w:r w:rsidRPr="006A3255">
        <w:rPr>
          <w:rFonts w:ascii="Arial" w:hAnsi="Arial" w:cs="Arial"/>
          <w:color w:val="auto"/>
          <w:sz w:val="22"/>
        </w:rPr>
        <w:t>V</w:t>
      </w:r>
      <w:r w:rsidR="00A57BA9" w:rsidRPr="006A3255">
        <w:rPr>
          <w:rFonts w:ascii="Arial" w:hAnsi="Arial" w:cs="Arial"/>
          <w:color w:val="auto"/>
          <w:sz w:val="22"/>
        </w:rPr>
        <w:t xml:space="preserve">olunteer </w:t>
      </w:r>
      <w:r w:rsidRPr="006A3255">
        <w:rPr>
          <w:rFonts w:ascii="Arial" w:hAnsi="Arial" w:cs="Arial"/>
          <w:color w:val="auto"/>
          <w:sz w:val="22"/>
        </w:rPr>
        <w:t>I</w:t>
      </w:r>
      <w:r w:rsidR="00A57BA9" w:rsidRPr="006A3255">
        <w:rPr>
          <w:rFonts w:ascii="Arial" w:hAnsi="Arial" w:cs="Arial"/>
          <w:color w:val="auto"/>
          <w:sz w:val="22"/>
        </w:rPr>
        <w:t xml:space="preserve">nternship | </w:t>
      </w:r>
      <w:proofErr w:type="spellStart"/>
      <w:r w:rsidRPr="006A3255">
        <w:rPr>
          <w:rFonts w:ascii="Arial" w:hAnsi="Arial" w:cs="Arial"/>
          <w:color w:val="auto"/>
          <w:sz w:val="22"/>
        </w:rPr>
        <w:t>A</w:t>
      </w:r>
      <w:r w:rsidR="00A57BA9" w:rsidRPr="006A3255">
        <w:rPr>
          <w:rFonts w:ascii="Arial" w:hAnsi="Arial" w:cs="Arial"/>
          <w:color w:val="auto"/>
          <w:sz w:val="22"/>
        </w:rPr>
        <w:t>iesec</w:t>
      </w:r>
      <w:proofErr w:type="spellEnd"/>
      <w:r w:rsidR="00A57BA9" w:rsidRPr="006A3255">
        <w:rPr>
          <w:rFonts w:ascii="Arial" w:hAnsi="Arial" w:cs="Arial"/>
          <w:color w:val="auto"/>
          <w:sz w:val="22"/>
        </w:rPr>
        <w:t xml:space="preserve"> | 05/05/15 – 07/04/15</w:t>
      </w:r>
    </w:p>
    <w:p w14:paraId="2DD34DB0" w14:textId="5A3A33DD" w:rsidR="00A57BA9" w:rsidRPr="006A3255" w:rsidRDefault="006A3255" w:rsidP="00A57BA9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Chosen</w:t>
      </w:r>
      <w:r w:rsidR="00A57BA9" w:rsidRPr="006A3255">
        <w:rPr>
          <w:rFonts w:ascii="Arial" w:hAnsi="Arial" w:cs="Arial"/>
          <w:szCs w:val="24"/>
        </w:rPr>
        <w:t xml:space="preserve"> out of</w:t>
      </w:r>
      <w:r w:rsidR="00475E30" w:rsidRPr="006A3255">
        <w:rPr>
          <w:rFonts w:ascii="Arial" w:hAnsi="Arial" w:cs="Arial"/>
          <w:szCs w:val="24"/>
        </w:rPr>
        <w:t xml:space="preserve"> hundreds </w:t>
      </w:r>
      <w:r w:rsidR="00A57BA9" w:rsidRPr="006A3255">
        <w:rPr>
          <w:rFonts w:ascii="Arial" w:hAnsi="Arial" w:cs="Arial"/>
          <w:szCs w:val="24"/>
        </w:rPr>
        <w:t xml:space="preserve">of applicants </w:t>
      </w:r>
      <w:r w:rsidR="00475E30" w:rsidRPr="006A3255">
        <w:rPr>
          <w:rFonts w:ascii="Arial" w:hAnsi="Arial" w:cs="Arial"/>
          <w:szCs w:val="24"/>
        </w:rPr>
        <w:t>to travel to Greece and teach English to children aged 3-13 years old</w:t>
      </w:r>
      <w:r w:rsidR="00955864" w:rsidRPr="006A3255">
        <w:rPr>
          <w:rFonts w:ascii="Arial" w:hAnsi="Arial" w:cs="Arial"/>
          <w:szCs w:val="24"/>
        </w:rPr>
        <w:t xml:space="preserve"> for two months</w:t>
      </w:r>
    </w:p>
    <w:p w14:paraId="1E58194E" w14:textId="4506B3F0" w:rsidR="00475E30" w:rsidRPr="006A3255" w:rsidRDefault="006832F6" w:rsidP="00A57BA9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my responsibility to create </w:t>
      </w:r>
      <w:proofErr w:type="spellStart"/>
      <w:r>
        <w:rPr>
          <w:rFonts w:ascii="Arial" w:hAnsi="Arial" w:cs="Arial"/>
          <w:szCs w:val="24"/>
        </w:rPr>
        <w:t>programme</w:t>
      </w:r>
      <w:proofErr w:type="spellEnd"/>
      <w:r>
        <w:rPr>
          <w:rFonts w:ascii="Arial" w:hAnsi="Arial" w:cs="Arial"/>
          <w:szCs w:val="24"/>
        </w:rPr>
        <w:t xml:space="preserve"> books and apply them in a class setting by acting as the leading teacher, under the supervision of an instructor, for a certain period each weekday</w:t>
      </w:r>
    </w:p>
    <w:p w14:paraId="0A4BE0AD" w14:textId="2229D04A" w:rsidR="00F716F6" w:rsidRPr="006A3255" w:rsidRDefault="006A3255" w:rsidP="00F716F6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T</w:t>
      </w:r>
      <w:r w:rsidR="00F716F6" w:rsidRPr="006A3255">
        <w:rPr>
          <w:rFonts w:ascii="Arial" w:hAnsi="Arial" w:cs="Arial"/>
          <w:szCs w:val="24"/>
        </w:rPr>
        <w:t>aught me how to overcome language barriers</w:t>
      </w:r>
      <w:r w:rsidRPr="006A3255">
        <w:rPr>
          <w:rFonts w:ascii="Arial" w:hAnsi="Arial" w:cs="Arial"/>
          <w:szCs w:val="24"/>
        </w:rPr>
        <w:t>,</w:t>
      </w:r>
      <w:r w:rsidR="00F716F6" w:rsidRPr="006A32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develop </w:t>
      </w:r>
      <w:r w:rsidR="00F716F6" w:rsidRPr="006A3255">
        <w:rPr>
          <w:rFonts w:ascii="Arial" w:hAnsi="Arial" w:cs="Arial"/>
          <w:szCs w:val="24"/>
        </w:rPr>
        <w:t>strong communication skills, how to effectively problem-solve</w:t>
      </w:r>
      <w:r w:rsidR="009E3D7E" w:rsidRPr="006A3255">
        <w:rPr>
          <w:rFonts w:ascii="Arial" w:hAnsi="Arial" w:cs="Arial"/>
          <w:szCs w:val="24"/>
        </w:rPr>
        <w:t xml:space="preserve"> </w:t>
      </w:r>
      <w:r w:rsidR="00F716F6" w:rsidRPr="006A3255">
        <w:rPr>
          <w:rFonts w:ascii="Arial" w:hAnsi="Arial" w:cs="Arial"/>
          <w:szCs w:val="24"/>
        </w:rPr>
        <w:t xml:space="preserve">and </w:t>
      </w:r>
      <w:r w:rsidR="009E3D7E" w:rsidRPr="006A3255">
        <w:rPr>
          <w:rFonts w:ascii="Arial" w:hAnsi="Arial" w:cs="Arial"/>
          <w:szCs w:val="24"/>
        </w:rPr>
        <w:t xml:space="preserve">shaped my ability to persevere </w:t>
      </w:r>
    </w:p>
    <w:p w14:paraId="1685B34C" w14:textId="6F3E03B4" w:rsidR="00955864" w:rsidRPr="006A3255" w:rsidRDefault="006A3255" w:rsidP="006A3255">
      <w:pPr>
        <w:pStyle w:val="Heading1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A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ssistant </w:t>
      </w:r>
      <w:r>
        <w:rPr>
          <w:rFonts w:ascii="Arial" w:hAnsi="Arial" w:cs="Arial"/>
          <w:color w:val="auto"/>
          <w:sz w:val="22"/>
          <w:szCs w:val="24"/>
        </w:rPr>
        <w:t>S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oftball </w:t>
      </w:r>
      <w:r>
        <w:rPr>
          <w:rFonts w:ascii="Arial" w:hAnsi="Arial" w:cs="Arial"/>
          <w:color w:val="auto"/>
          <w:sz w:val="22"/>
          <w:szCs w:val="24"/>
        </w:rPr>
        <w:t>C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oach | </w:t>
      </w:r>
      <w:r>
        <w:rPr>
          <w:rFonts w:ascii="Arial" w:hAnsi="Arial" w:cs="Arial"/>
          <w:color w:val="auto"/>
          <w:sz w:val="22"/>
          <w:szCs w:val="24"/>
        </w:rPr>
        <w:t>B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rother </w:t>
      </w:r>
      <w:r>
        <w:rPr>
          <w:rFonts w:ascii="Arial" w:hAnsi="Arial" w:cs="Arial"/>
          <w:color w:val="auto"/>
          <w:sz w:val="22"/>
          <w:szCs w:val="24"/>
        </w:rPr>
        <w:t>R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ice </w:t>
      </w:r>
      <w:r>
        <w:rPr>
          <w:rFonts w:ascii="Arial" w:hAnsi="Arial" w:cs="Arial"/>
          <w:color w:val="auto"/>
          <w:sz w:val="22"/>
          <w:szCs w:val="24"/>
        </w:rPr>
        <w:t>J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unior </w:t>
      </w:r>
      <w:r>
        <w:rPr>
          <w:rFonts w:ascii="Arial" w:hAnsi="Arial" w:cs="Arial"/>
          <w:color w:val="auto"/>
          <w:sz w:val="22"/>
          <w:szCs w:val="24"/>
        </w:rPr>
        <w:t>H</w:t>
      </w:r>
      <w:r w:rsidR="00955864" w:rsidRPr="006A3255">
        <w:rPr>
          <w:rFonts w:ascii="Arial" w:hAnsi="Arial" w:cs="Arial"/>
          <w:color w:val="auto"/>
          <w:sz w:val="22"/>
          <w:szCs w:val="24"/>
        </w:rPr>
        <w:t>igh | 08/21/1</w:t>
      </w:r>
      <w:r w:rsidR="007870B1" w:rsidRPr="006A3255">
        <w:rPr>
          <w:rFonts w:ascii="Arial" w:hAnsi="Arial" w:cs="Arial"/>
          <w:color w:val="auto"/>
          <w:sz w:val="22"/>
          <w:szCs w:val="24"/>
        </w:rPr>
        <w:t>3 – 04/20/15</w:t>
      </w:r>
    </w:p>
    <w:p w14:paraId="223C2C8C" w14:textId="6C091CC4" w:rsidR="007870B1" w:rsidRPr="006A3255" w:rsidRDefault="006A3255" w:rsidP="007870B1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R</w:t>
      </w:r>
      <w:r w:rsidR="00F665B3" w:rsidRPr="006A3255">
        <w:rPr>
          <w:rFonts w:ascii="Arial" w:hAnsi="Arial" w:cs="Arial"/>
          <w:szCs w:val="24"/>
        </w:rPr>
        <w:t xml:space="preserve">esponsibilities included effectively communicating and teaching the rules of softball to a group of boys ranging in age from 12 – 15 years old </w:t>
      </w:r>
    </w:p>
    <w:p w14:paraId="7985CAB3" w14:textId="77777777" w:rsidR="00F665B3" w:rsidRPr="006A3255" w:rsidRDefault="00F665B3" w:rsidP="007870B1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Ensuring that team etiquette was followed by teaching them to function as a </w:t>
      </w:r>
      <w:r w:rsidR="001C15F8" w:rsidRPr="006A3255">
        <w:rPr>
          <w:rFonts w:ascii="Arial" w:hAnsi="Arial" w:cs="Arial"/>
          <w:szCs w:val="24"/>
        </w:rPr>
        <w:t>group</w:t>
      </w:r>
    </w:p>
    <w:p w14:paraId="1CBE3F0C" w14:textId="77777777" w:rsidR="001C15F8" w:rsidRPr="006A3255" w:rsidRDefault="00F665B3" w:rsidP="001C15F8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Handling disputes should they unfold, and coming up with solutions for them that benefitted all team members</w:t>
      </w:r>
    </w:p>
    <w:p w14:paraId="4A61E972" w14:textId="42A41C09" w:rsidR="00E16FC4" w:rsidRPr="006A3255" w:rsidRDefault="00F665B3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Helping to develop leadership skills through example, and staying focused on the present situation at hand </w:t>
      </w:r>
    </w:p>
    <w:p w14:paraId="208BD69E" w14:textId="196ECAAC" w:rsidR="00FD139B" w:rsidRPr="006A3255" w:rsidRDefault="00FD139B" w:rsidP="00FD139B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t xml:space="preserve">Skills and Competencies </w:t>
      </w:r>
    </w:p>
    <w:p w14:paraId="2FB53C19" w14:textId="77777777" w:rsidR="00FD139B" w:rsidRPr="006A3255" w:rsidRDefault="00FD139B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>Microsoft office</w:t>
      </w:r>
    </w:p>
    <w:p w14:paraId="56CF569C" w14:textId="77777777" w:rsidR="00FD139B" w:rsidRPr="006A3255" w:rsidRDefault="00FD139B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Word, Excel, PowerPoint, Outlook, and Access</w:t>
      </w:r>
    </w:p>
    <w:p w14:paraId="6B3A7C1B" w14:textId="77777777" w:rsidR="00FD139B" w:rsidRPr="006A3255" w:rsidRDefault="00FD139B" w:rsidP="00FD139B">
      <w:pPr>
        <w:pStyle w:val="Heading2"/>
        <w:rPr>
          <w:rFonts w:ascii="Arial" w:hAnsi="Arial" w:cs="Arial"/>
          <w:sz w:val="22"/>
          <w:szCs w:val="24"/>
        </w:rPr>
      </w:pPr>
      <w:r w:rsidRPr="006A3255">
        <w:rPr>
          <w:rFonts w:ascii="Arial" w:hAnsi="Arial" w:cs="Arial"/>
          <w:sz w:val="22"/>
          <w:szCs w:val="24"/>
        </w:rPr>
        <w:t>software</w:t>
      </w:r>
    </w:p>
    <w:p w14:paraId="3DB8050E" w14:textId="77777777" w:rsidR="00FD139B" w:rsidRPr="006A3255" w:rsidRDefault="00FD139B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SPSS, SAS, STATA, and Transcriber</w:t>
      </w:r>
    </w:p>
    <w:p w14:paraId="57A6BDA1" w14:textId="77777777" w:rsidR="00FD139B" w:rsidRPr="004D6477" w:rsidRDefault="00FD139B" w:rsidP="00FD139B">
      <w:pPr>
        <w:pStyle w:val="Heading2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languages </w:t>
      </w:r>
    </w:p>
    <w:p w14:paraId="6B55AF6B" w14:textId="7C7AE4DC" w:rsidR="00990A19" w:rsidRPr="006A3255" w:rsidRDefault="00F716F6" w:rsidP="006A3255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Native </w:t>
      </w:r>
      <w:r w:rsidR="00FD139B" w:rsidRPr="006A3255">
        <w:rPr>
          <w:rFonts w:ascii="Arial" w:hAnsi="Arial" w:cs="Arial"/>
          <w:szCs w:val="24"/>
        </w:rPr>
        <w:t>English</w:t>
      </w:r>
      <w:r w:rsidRPr="006A3255">
        <w:rPr>
          <w:rFonts w:ascii="Arial" w:hAnsi="Arial" w:cs="Arial"/>
          <w:szCs w:val="24"/>
        </w:rPr>
        <w:t>-speaker</w:t>
      </w:r>
      <w:r w:rsidR="00FD139B" w:rsidRPr="006A3255">
        <w:rPr>
          <w:rFonts w:ascii="Arial" w:hAnsi="Arial" w:cs="Arial"/>
          <w:szCs w:val="24"/>
        </w:rPr>
        <w:t xml:space="preserve">, </w:t>
      </w:r>
      <w:r w:rsidR="0091057B" w:rsidRPr="006A3255">
        <w:rPr>
          <w:rFonts w:ascii="Arial" w:hAnsi="Arial" w:cs="Arial"/>
          <w:szCs w:val="24"/>
        </w:rPr>
        <w:t>E</w:t>
      </w:r>
      <w:r w:rsidR="00FD139B" w:rsidRPr="006A3255">
        <w:rPr>
          <w:rFonts w:ascii="Arial" w:hAnsi="Arial" w:cs="Arial"/>
          <w:szCs w:val="24"/>
        </w:rPr>
        <w:t xml:space="preserve">lementary-level Italian, </w:t>
      </w:r>
      <w:r w:rsidR="001347B5" w:rsidRPr="006A3255">
        <w:rPr>
          <w:rFonts w:ascii="Arial" w:hAnsi="Arial" w:cs="Arial"/>
          <w:szCs w:val="24"/>
        </w:rPr>
        <w:t xml:space="preserve">Elementary-level </w:t>
      </w:r>
      <w:r w:rsidR="00FD139B" w:rsidRPr="006A3255">
        <w:rPr>
          <w:rFonts w:ascii="Arial" w:hAnsi="Arial" w:cs="Arial"/>
          <w:szCs w:val="24"/>
        </w:rPr>
        <w:t>Portuguese</w:t>
      </w:r>
    </w:p>
    <w:p w14:paraId="66229C23" w14:textId="5CB290B4" w:rsidR="0091057B" w:rsidRPr="006A3255" w:rsidRDefault="0091057B" w:rsidP="0091057B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t xml:space="preserve">Extracurricular Activities and Interests </w:t>
      </w:r>
    </w:p>
    <w:p w14:paraId="4B6FA54E" w14:textId="77777777" w:rsidR="0091057B" w:rsidRPr="006A3255" w:rsidRDefault="0091057B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 xml:space="preserve">Student legal services </w:t>
      </w:r>
    </w:p>
    <w:p w14:paraId="5CB09F76" w14:textId="10EF5068" w:rsidR="00FD139B" w:rsidRPr="006A3255" w:rsidRDefault="0091057B" w:rsidP="00811854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As a member of this on-campus society, my aim is to provide free legal information to students at weekly clinics</w:t>
      </w:r>
    </w:p>
    <w:p w14:paraId="7DEA3F78" w14:textId="52074313" w:rsidR="00FD139B" w:rsidRPr="006A3255" w:rsidRDefault="00811854" w:rsidP="00811854">
      <w:pPr>
        <w:pStyle w:val="Heading1"/>
        <w:rPr>
          <w:rFonts w:ascii="Arial" w:hAnsi="Arial" w:cs="Arial"/>
          <w:b w:val="0"/>
          <w:szCs w:val="28"/>
          <w:u w:val="single"/>
        </w:rPr>
      </w:pPr>
      <w:r w:rsidRPr="006A3255">
        <w:rPr>
          <w:rFonts w:ascii="Arial" w:hAnsi="Arial" w:cs="Arial"/>
          <w:b w:val="0"/>
          <w:szCs w:val="28"/>
          <w:u w:val="single"/>
        </w:rPr>
        <w:t xml:space="preserve">References </w:t>
      </w:r>
    </w:p>
    <w:p w14:paraId="7BA5205E" w14:textId="38F1D143" w:rsidR="00811854" w:rsidRPr="004D6477" w:rsidRDefault="00811854" w:rsidP="00811854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 xml:space="preserve">Available upon request </w:t>
      </w:r>
    </w:p>
    <w:sectPr w:rsidR="00811854" w:rsidRPr="004D6477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632E" w14:textId="77777777" w:rsidR="004D75EA" w:rsidRDefault="004D75EA">
      <w:pPr>
        <w:spacing w:after="0"/>
      </w:pPr>
      <w:r>
        <w:separator/>
      </w:r>
    </w:p>
  </w:endnote>
  <w:endnote w:type="continuationSeparator" w:id="0">
    <w:p w14:paraId="62C1CEBD" w14:textId="77777777" w:rsidR="004D75EA" w:rsidRDefault="004D7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0100" w14:textId="33E74B06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325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F5D7" w14:textId="77777777" w:rsidR="004D75EA" w:rsidRDefault="004D75EA">
      <w:pPr>
        <w:spacing w:after="0"/>
      </w:pPr>
      <w:r>
        <w:separator/>
      </w:r>
    </w:p>
  </w:footnote>
  <w:footnote w:type="continuationSeparator" w:id="0">
    <w:p w14:paraId="6DA77B5F" w14:textId="77777777" w:rsidR="004D75EA" w:rsidRDefault="004D75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06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C4"/>
    <w:rsid w:val="00083CF3"/>
    <w:rsid w:val="000A4F59"/>
    <w:rsid w:val="000C5B81"/>
    <w:rsid w:val="00126697"/>
    <w:rsid w:val="001347B5"/>
    <w:rsid w:val="00141A4C"/>
    <w:rsid w:val="001778B7"/>
    <w:rsid w:val="00190A1D"/>
    <w:rsid w:val="001A48C6"/>
    <w:rsid w:val="001B29CF"/>
    <w:rsid w:val="001C15F8"/>
    <w:rsid w:val="001E4527"/>
    <w:rsid w:val="002002B9"/>
    <w:rsid w:val="00235203"/>
    <w:rsid w:val="002432AA"/>
    <w:rsid w:val="00263BE8"/>
    <w:rsid w:val="002752F9"/>
    <w:rsid w:val="0028220F"/>
    <w:rsid w:val="002831A6"/>
    <w:rsid w:val="00295310"/>
    <w:rsid w:val="002A34DB"/>
    <w:rsid w:val="002B3347"/>
    <w:rsid w:val="0031603F"/>
    <w:rsid w:val="003432EA"/>
    <w:rsid w:val="00356C14"/>
    <w:rsid w:val="00392C8C"/>
    <w:rsid w:val="003B3B8A"/>
    <w:rsid w:val="00454B27"/>
    <w:rsid w:val="00475E30"/>
    <w:rsid w:val="00495F4E"/>
    <w:rsid w:val="004D37C9"/>
    <w:rsid w:val="004D6477"/>
    <w:rsid w:val="004D75EA"/>
    <w:rsid w:val="004F2A95"/>
    <w:rsid w:val="005C6767"/>
    <w:rsid w:val="00617B26"/>
    <w:rsid w:val="006270A9"/>
    <w:rsid w:val="00675956"/>
    <w:rsid w:val="00681034"/>
    <w:rsid w:val="006832F6"/>
    <w:rsid w:val="00697017"/>
    <w:rsid w:val="006A3255"/>
    <w:rsid w:val="006E2EC4"/>
    <w:rsid w:val="006F6C1A"/>
    <w:rsid w:val="00700477"/>
    <w:rsid w:val="00720EA1"/>
    <w:rsid w:val="00743E04"/>
    <w:rsid w:val="00764246"/>
    <w:rsid w:val="00770899"/>
    <w:rsid w:val="0078673C"/>
    <w:rsid w:val="00786CB4"/>
    <w:rsid w:val="007870B1"/>
    <w:rsid w:val="007A0A04"/>
    <w:rsid w:val="007A5D64"/>
    <w:rsid w:val="007B701B"/>
    <w:rsid w:val="007C4834"/>
    <w:rsid w:val="007F3980"/>
    <w:rsid w:val="007F3B11"/>
    <w:rsid w:val="007F66D7"/>
    <w:rsid w:val="00811854"/>
    <w:rsid w:val="00816216"/>
    <w:rsid w:val="00844DD8"/>
    <w:rsid w:val="00856716"/>
    <w:rsid w:val="0087734B"/>
    <w:rsid w:val="00891DD7"/>
    <w:rsid w:val="0091057B"/>
    <w:rsid w:val="00916824"/>
    <w:rsid w:val="00936C35"/>
    <w:rsid w:val="00955864"/>
    <w:rsid w:val="00990A19"/>
    <w:rsid w:val="00994266"/>
    <w:rsid w:val="009D46E1"/>
    <w:rsid w:val="009D5933"/>
    <w:rsid w:val="009E3D7E"/>
    <w:rsid w:val="00A064AD"/>
    <w:rsid w:val="00A16595"/>
    <w:rsid w:val="00A45D13"/>
    <w:rsid w:val="00A57BA9"/>
    <w:rsid w:val="00A9742A"/>
    <w:rsid w:val="00AB4EBC"/>
    <w:rsid w:val="00B005AD"/>
    <w:rsid w:val="00B957C7"/>
    <w:rsid w:val="00BB4831"/>
    <w:rsid w:val="00BD768D"/>
    <w:rsid w:val="00BE21D0"/>
    <w:rsid w:val="00BE42B1"/>
    <w:rsid w:val="00C40CD6"/>
    <w:rsid w:val="00C4672C"/>
    <w:rsid w:val="00C50F43"/>
    <w:rsid w:val="00C61F8E"/>
    <w:rsid w:val="00C739EE"/>
    <w:rsid w:val="00C86CD2"/>
    <w:rsid w:val="00CA2497"/>
    <w:rsid w:val="00CA670F"/>
    <w:rsid w:val="00E16FC4"/>
    <w:rsid w:val="00E83E4B"/>
    <w:rsid w:val="00EC4C3E"/>
    <w:rsid w:val="00F11E08"/>
    <w:rsid w:val="00F55535"/>
    <w:rsid w:val="00F665B3"/>
    <w:rsid w:val="00F716F6"/>
    <w:rsid w:val="00FB2BEA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84763"/>
  <w15:chartTrackingRefBased/>
  <w15:docId w15:val="{9EC8E0F5-68E8-4223-9679-43EFF38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D46E1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53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071D-7FC0-4230-8A62-CC0FBDCC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511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Yetman</dc:creator>
  <cp:keywords/>
  <cp:lastModifiedBy>Deborah Yetman</cp:lastModifiedBy>
  <cp:revision>42</cp:revision>
  <dcterms:created xsi:type="dcterms:W3CDTF">2017-11-08T21:03:00Z</dcterms:created>
  <dcterms:modified xsi:type="dcterms:W3CDTF">2018-10-17T12:59:00Z</dcterms:modified>
  <cp:version/>
</cp:coreProperties>
</file>