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4408D8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7676677" w14:textId="4B1509CA" w:rsidR="00692703" w:rsidRPr="00CF1A49" w:rsidRDefault="004201E8" w:rsidP="00913946">
            <w:pPr>
              <w:pStyle w:val="Title"/>
            </w:pPr>
            <w:r>
              <w:t>deirbhile</w:t>
            </w:r>
            <w:r w:rsidR="00692703" w:rsidRPr="00CF1A49">
              <w:t xml:space="preserve"> </w:t>
            </w:r>
            <w:r>
              <w:t>o’Neill</w:t>
            </w:r>
          </w:p>
          <w:p w14:paraId="14D2B26F" w14:textId="77777777" w:rsidR="00692703" w:rsidRPr="00CF1A49" w:rsidRDefault="004201E8" w:rsidP="00913946">
            <w:pPr>
              <w:pStyle w:val="ContactInfo"/>
              <w:contextualSpacing w:val="0"/>
            </w:pPr>
            <w:r>
              <w:t>Newtown, Passage East, Co. Waterford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4B963C227A648749EA68AE5EEEF865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FF57F7">
              <w:t>+</w:t>
            </w:r>
            <w:r>
              <w:t>353 894917341</w:t>
            </w:r>
          </w:p>
          <w:p w14:paraId="7213FF93" w14:textId="77777777" w:rsidR="00692703" w:rsidRPr="00CF1A49" w:rsidRDefault="004201E8" w:rsidP="00913946">
            <w:pPr>
              <w:pStyle w:val="ContactInfoEmphasis"/>
              <w:contextualSpacing w:val="0"/>
            </w:pPr>
            <w:r>
              <w:t>deirbhileoneill@gmail.com</w:t>
            </w:r>
          </w:p>
        </w:tc>
      </w:tr>
      <w:tr w:rsidR="009571D8" w:rsidRPr="00CF1A49" w14:paraId="187E51DF" w14:textId="77777777" w:rsidTr="00692703">
        <w:tc>
          <w:tcPr>
            <w:tcW w:w="9360" w:type="dxa"/>
            <w:tcMar>
              <w:top w:w="432" w:type="dxa"/>
            </w:tcMar>
          </w:tcPr>
          <w:p w14:paraId="3B82803C" w14:textId="7D0D053F" w:rsidR="001755A8" w:rsidRPr="00CF1A49" w:rsidRDefault="001755A8" w:rsidP="00913946">
            <w:pPr>
              <w:contextualSpacing w:val="0"/>
            </w:pPr>
          </w:p>
        </w:tc>
      </w:tr>
    </w:tbl>
    <w:p w14:paraId="411783D8" w14:textId="77777777" w:rsidR="004E01EB" w:rsidRPr="00CF1A49" w:rsidRDefault="00F3164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2ED1FECCD8245E1A757AAD75DD156F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4201E8" w:rsidRPr="00CF1A49" w14:paraId="18FB3039" w14:textId="77777777" w:rsidTr="004201E8">
        <w:tc>
          <w:tcPr>
            <w:tcW w:w="9290" w:type="dxa"/>
          </w:tcPr>
          <w:p w14:paraId="3E29D946" w14:textId="77777777" w:rsidR="004201E8" w:rsidRPr="00CF1A49" w:rsidRDefault="004201E8" w:rsidP="004201E8">
            <w:pPr>
              <w:pStyle w:val="Heading3"/>
              <w:contextualSpacing w:val="0"/>
              <w:outlineLvl w:val="2"/>
            </w:pPr>
            <w:r>
              <w:t>June 2019</w:t>
            </w:r>
            <w:r w:rsidRPr="00CF1A49">
              <w:t xml:space="preserve"> – </w:t>
            </w:r>
            <w:r>
              <w:t>July 2019</w:t>
            </w:r>
          </w:p>
          <w:p w14:paraId="66812A2B" w14:textId="77777777" w:rsidR="004201E8" w:rsidRPr="00CF1A49" w:rsidRDefault="004201E8" w:rsidP="004201E8">
            <w:pPr>
              <w:pStyle w:val="Heading2"/>
              <w:contextualSpacing w:val="0"/>
              <w:outlineLvl w:val="1"/>
            </w:pPr>
            <w:r>
              <w:t>Volunteer</w:t>
            </w:r>
            <w:r w:rsidRPr="00CF1A49">
              <w:t xml:space="preserve">, </w:t>
            </w:r>
            <w:r>
              <w:rPr>
                <w:rStyle w:val="SubtleReference"/>
              </w:rPr>
              <w:t>The hope foundation</w:t>
            </w:r>
          </w:p>
          <w:p w14:paraId="043BA85D" w14:textId="77777777" w:rsidR="004201E8" w:rsidRPr="00BE7EC0" w:rsidRDefault="004201E8" w:rsidP="004201E8">
            <w:pPr>
              <w:numPr>
                <w:ilvl w:val="0"/>
                <w:numId w:val="14"/>
              </w:numPr>
              <w:rPr>
                <w:lang w:val="en-IE"/>
              </w:rPr>
            </w:pPr>
            <w:r w:rsidRPr="00BE7EC0">
              <w:rPr>
                <w:lang w:val="en-IE"/>
              </w:rPr>
              <w:t>Planned and executed lessons based on curriculum requirements</w:t>
            </w:r>
          </w:p>
          <w:p w14:paraId="7FB6AB1C" w14:textId="77777777" w:rsidR="004201E8" w:rsidRPr="00BE7EC0" w:rsidRDefault="004201E8" w:rsidP="004201E8">
            <w:pPr>
              <w:numPr>
                <w:ilvl w:val="0"/>
                <w:numId w:val="14"/>
              </w:numPr>
              <w:rPr>
                <w:lang w:val="en-IE"/>
              </w:rPr>
            </w:pPr>
            <w:r w:rsidRPr="00BE7EC0">
              <w:rPr>
                <w:lang w:val="en-IE"/>
              </w:rPr>
              <w:t>Managed special activities and supervised students during excursions</w:t>
            </w:r>
          </w:p>
          <w:p w14:paraId="3221A7B3" w14:textId="132AF19A" w:rsidR="004201E8" w:rsidRPr="00633E46" w:rsidRDefault="004201E8" w:rsidP="00633E46">
            <w:pPr>
              <w:numPr>
                <w:ilvl w:val="0"/>
                <w:numId w:val="14"/>
              </w:numPr>
              <w:rPr>
                <w:lang w:val="en-IE"/>
              </w:rPr>
            </w:pPr>
            <w:r w:rsidRPr="00BE7EC0">
              <w:rPr>
                <w:lang w:val="en-IE"/>
              </w:rPr>
              <w:t>Provided general assistance to classroom teachers, including correcting paperwork and overseeing student participation in activities</w:t>
            </w:r>
          </w:p>
          <w:p w14:paraId="502B4B81" w14:textId="5D1C4C53" w:rsidR="004201E8" w:rsidRPr="00BE7EC0" w:rsidRDefault="00633E46" w:rsidP="004201E8">
            <w:pPr>
              <w:numPr>
                <w:ilvl w:val="0"/>
                <w:numId w:val="14"/>
              </w:numPr>
              <w:rPr>
                <w:lang w:val="en-IE"/>
              </w:rPr>
            </w:pPr>
            <w:r>
              <w:rPr>
                <w:lang w:val="en-IE"/>
              </w:rPr>
              <w:t xml:space="preserve">Developed </w:t>
            </w:r>
            <w:r w:rsidRPr="00BE7EC0">
              <w:rPr>
                <w:lang w:val="en-IE"/>
              </w:rPr>
              <w:t>competency</w:t>
            </w:r>
            <w:r w:rsidR="004201E8" w:rsidRPr="00BE7EC0">
              <w:rPr>
                <w:lang w:val="en-IE"/>
              </w:rPr>
              <w:t xml:space="preserve"> in leadership, communicati</w:t>
            </w:r>
            <w:r w:rsidR="00C1083B">
              <w:rPr>
                <w:lang w:val="en-IE"/>
              </w:rPr>
              <w:t>on</w:t>
            </w:r>
            <w:r w:rsidR="004201E8" w:rsidRPr="00BE7EC0">
              <w:rPr>
                <w:lang w:val="en-IE"/>
              </w:rPr>
              <w:t xml:space="preserve"> and adaptability</w:t>
            </w:r>
          </w:p>
          <w:p w14:paraId="27FC66A9" w14:textId="77777777" w:rsidR="004201E8" w:rsidRPr="00BE7EC0" w:rsidRDefault="004201E8" w:rsidP="004201E8">
            <w:pPr>
              <w:contextualSpacing w:val="0"/>
              <w:rPr>
                <w:lang w:val="en-IE"/>
              </w:rPr>
            </w:pPr>
          </w:p>
        </w:tc>
      </w:tr>
      <w:tr w:rsidR="004201E8" w:rsidRPr="00CF1A49" w14:paraId="3D24777B" w14:textId="77777777" w:rsidTr="004201E8">
        <w:tc>
          <w:tcPr>
            <w:tcW w:w="9290" w:type="dxa"/>
            <w:tcMar>
              <w:top w:w="216" w:type="dxa"/>
            </w:tcMar>
          </w:tcPr>
          <w:p w14:paraId="7775B17A" w14:textId="77777777" w:rsidR="004201E8" w:rsidRPr="00CF1A49" w:rsidRDefault="004201E8" w:rsidP="004201E8">
            <w:pPr>
              <w:pStyle w:val="Heading3"/>
              <w:contextualSpacing w:val="0"/>
              <w:outlineLvl w:val="2"/>
            </w:pPr>
            <w:r>
              <w:t>may 2018</w:t>
            </w:r>
            <w:r w:rsidRPr="00CF1A49">
              <w:t xml:space="preserve"> – </w:t>
            </w:r>
            <w:r>
              <w:t>june 2019</w:t>
            </w:r>
          </w:p>
          <w:p w14:paraId="79268D0D" w14:textId="77777777" w:rsidR="004201E8" w:rsidRPr="00CF1A49" w:rsidRDefault="004201E8" w:rsidP="004201E8">
            <w:pPr>
              <w:pStyle w:val="Heading2"/>
              <w:contextualSpacing w:val="0"/>
              <w:outlineLvl w:val="1"/>
            </w:pPr>
            <w:r>
              <w:t>waitress</w:t>
            </w:r>
            <w:r w:rsidRPr="00CF1A49">
              <w:t xml:space="preserve">, </w:t>
            </w:r>
            <w:r>
              <w:rPr>
                <w:rStyle w:val="SubtleReference"/>
              </w:rPr>
              <w:t>faithlegg house hotel</w:t>
            </w:r>
          </w:p>
          <w:p w14:paraId="56FE361D" w14:textId="5D76DE35" w:rsidR="004201E8" w:rsidRPr="00BE7EC0" w:rsidRDefault="004201E8" w:rsidP="004201E8">
            <w:pPr>
              <w:numPr>
                <w:ilvl w:val="0"/>
                <w:numId w:val="15"/>
              </w:numPr>
              <w:rPr>
                <w:lang w:val="en-IE"/>
              </w:rPr>
            </w:pPr>
            <w:r w:rsidRPr="00BE7EC0">
              <w:rPr>
                <w:lang w:val="en-IE"/>
              </w:rPr>
              <w:t xml:space="preserve">Developed teamwork skills </w:t>
            </w:r>
            <w:r w:rsidR="00C1083B">
              <w:rPr>
                <w:lang w:val="en-IE"/>
              </w:rPr>
              <w:t>by collaborating</w:t>
            </w:r>
            <w:r w:rsidRPr="00BE7EC0">
              <w:rPr>
                <w:lang w:val="en-IE"/>
              </w:rPr>
              <w:t xml:space="preserve"> with other members of staff to </w:t>
            </w:r>
            <w:r w:rsidR="00C1083B">
              <w:rPr>
                <w:lang w:val="en-IE"/>
              </w:rPr>
              <w:t>complete tasks</w:t>
            </w:r>
          </w:p>
          <w:p w14:paraId="716EE341" w14:textId="68693DC5" w:rsidR="004201E8" w:rsidRPr="00BE7EC0" w:rsidRDefault="004201E8" w:rsidP="004201E8">
            <w:pPr>
              <w:numPr>
                <w:ilvl w:val="0"/>
                <w:numId w:val="15"/>
              </w:numPr>
              <w:rPr>
                <w:lang w:val="en-IE"/>
              </w:rPr>
            </w:pPr>
            <w:r w:rsidRPr="00BE7EC0">
              <w:rPr>
                <w:lang w:val="en-IE"/>
              </w:rPr>
              <w:t>Displayed customer awareness by ensuring customers were satisfied with</w:t>
            </w:r>
            <w:r w:rsidR="00C1083B">
              <w:rPr>
                <w:lang w:val="en-IE"/>
              </w:rPr>
              <w:t xml:space="preserve"> the</w:t>
            </w:r>
            <w:r w:rsidRPr="00BE7EC0">
              <w:rPr>
                <w:lang w:val="en-IE"/>
              </w:rPr>
              <w:t xml:space="preserve"> service and resolving complaints </w:t>
            </w:r>
            <w:r w:rsidR="00633E46">
              <w:rPr>
                <w:lang w:val="en-IE"/>
              </w:rPr>
              <w:t>successfully</w:t>
            </w:r>
          </w:p>
          <w:p w14:paraId="461123F5" w14:textId="3042D3A8" w:rsidR="004201E8" w:rsidRPr="00BE7EC0" w:rsidRDefault="004201E8" w:rsidP="004201E8">
            <w:pPr>
              <w:numPr>
                <w:ilvl w:val="0"/>
                <w:numId w:val="15"/>
              </w:numPr>
              <w:rPr>
                <w:lang w:val="en-IE"/>
              </w:rPr>
            </w:pPr>
            <w:r w:rsidRPr="00BE7EC0">
              <w:rPr>
                <w:lang w:val="en-IE"/>
              </w:rPr>
              <w:t>Worked efficiently to meet customer's expectations in a fast</w:t>
            </w:r>
            <w:r w:rsidR="00D8693B">
              <w:rPr>
                <w:lang w:val="en-IE"/>
              </w:rPr>
              <w:t>-</w:t>
            </w:r>
            <w:r w:rsidRPr="00BE7EC0">
              <w:rPr>
                <w:lang w:val="en-IE"/>
              </w:rPr>
              <w:t>paced environment</w:t>
            </w:r>
          </w:p>
          <w:p w14:paraId="1A9D44D9" w14:textId="77777777" w:rsidR="004201E8" w:rsidRPr="00BE7EC0" w:rsidRDefault="004201E8" w:rsidP="004201E8">
            <w:pPr>
              <w:numPr>
                <w:ilvl w:val="0"/>
                <w:numId w:val="15"/>
              </w:numPr>
              <w:rPr>
                <w:lang w:val="en-IE"/>
              </w:rPr>
            </w:pPr>
            <w:r w:rsidRPr="00BE7EC0">
              <w:rPr>
                <w:lang w:val="en-IE"/>
              </w:rPr>
              <w:t>Maintained strong reputation of efficiency and accuracy, earning recommendations from satisfied customers</w:t>
            </w:r>
          </w:p>
          <w:p w14:paraId="7083E1D7" w14:textId="38F916C0" w:rsidR="004201E8" w:rsidRDefault="004201E8" w:rsidP="004201E8">
            <w:pPr>
              <w:numPr>
                <w:ilvl w:val="0"/>
                <w:numId w:val="15"/>
              </w:numPr>
              <w:rPr>
                <w:lang w:val="en-IE"/>
              </w:rPr>
            </w:pPr>
            <w:r w:rsidRPr="00BE7EC0">
              <w:rPr>
                <w:lang w:val="en-IE"/>
              </w:rPr>
              <w:t>D</w:t>
            </w:r>
            <w:r w:rsidR="00633E46">
              <w:rPr>
                <w:lang w:val="en-IE"/>
              </w:rPr>
              <w:t>isplayed</w:t>
            </w:r>
            <w:r w:rsidRPr="00BE7EC0">
              <w:rPr>
                <w:lang w:val="en-IE"/>
              </w:rPr>
              <w:t xml:space="preserve"> a high level of interpersonal skill</w:t>
            </w:r>
            <w:r w:rsidR="00633E46">
              <w:rPr>
                <w:lang w:val="en-IE"/>
              </w:rPr>
              <w:t xml:space="preserve"> (e.g.</w:t>
            </w:r>
            <w:r w:rsidRPr="00BE7EC0">
              <w:rPr>
                <w:lang w:val="en-IE"/>
              </w:rPr>
              <w:t xml:space="preserve"> by maintaining a diplomatic manner </w:t>
            </w:r>
            <w:r w:rsidR="00633E46">
              <w:rPr>
                <w:lang w:val="en-IE"/>
              </w:rPr>
              <w:t>with at times unhappy and demanding customers under stressful conditions)</w:t>
            </w:r>
          </w:p>
          <w:p w14:paraId="0E7BDAB6" w14:textId="77777777" w:rsidR="004201E8" w:rsidRDefault="004201E8" w:rsidP="004201E8">
            <w:pPr>
              <w:ind w:left="720"/>
              <w:rPr>
                <w:lang w:val="en-IE"/>
              </w:rPr>
            </w:pPr>
          </w:p>
          <w:p w14:paraId="40823748" w14:textId="77777777" w:rsidR="004201E8" w:rsidRPr="00BE7EC0" w:rsidRDefault="004201E8" w:rsidP="004201E8">
            <w:pPr>
              <w:rPr>
                <w:b/>
                <w:bCs/>
                <w:color w:val="404040" w:themeColor="text1" w:themeTint="BF"/>
              </w:rPr>
            </w:pPr>
            <w:r w:rsidRPr="00BE7EC0">
              <w:rPr>
                <w:b/>
                <w:bCs/>
                <w:color w:val="404040" w:themeColor="text1" w:themeTint="BF"/>
              </w:rPr>
              <w:t>JANUARY 2018 – MARCH 2018</w:t>
            </w:r>
          </w:p>
          <w:p w14:paraId="5E8FA3B7" w14:textId="1D56D384" w:rsidR="004201E8" w:rsidRPr="00BE7EC0" w:rsidRDefault="00194B67" w:rsidP="004201E8">
            <w:pPr>
              <w:pStyle w:val="Heading2"/>
              <w:outlineLvl w:val="1"/>
              <w:rPr>
                <w:b w:val="0"/>
                <w:bCs/>
              </w:rPr>
            </w:pPr>
            <w:r>
              <w:t>STUDENT CALLER</w:t>
            </w:r>
            <w:r w:rsidR="004201E8">
              <w:t xml:space="preserve">, </w:t>
            </w:r>
            <w:r w:rsidR="004201E8" w:rsidRPr="00BE7EC0">
              <w:rPr>
                <w:b w:val="0"/>
                <w:bCs/>
                <w:color w:val="595959" w:themeColor="text1" w:themeTint="A6"/>
              </w:rPr>
              <w:t>UCD</w:t>
            </w:r>
            <w:r w:rsidR="00E84816">
              <w:rPr>
                <w:b w:val="0"/>
                <w:bCs/>
                <w:color w:val="595959" w:themeColor="text1" w:themeTint="A6"/>
              </w:rPr>
              <w:t xml:space="preserve"> Foundation</w:t>
            </w:r>
          </w:p>
          <w:p w14:paraId="47888629" w14:textId="77777777" w:rsidR="004201E8" w:rsidRPr="00BE7EC0" w:rsidRDefault="004201E8" w:rsidP="004201E8">
            <w:pPr>
              <w:numPr>
                <w:ilvl w:val="0"/>
                <w:numId w:val="16"/>
              </w:numPr>
              <w:rPr>
                <w:bCs/>
                <w:lang w:val="en-IE"/>
              </w:rPr>
            </w:pPr>
            <w:r w:rsidRPr="00BE7EC0">
              <w:rPr>
                <w:bCs/>
                <w:lang w:val="en-IE"/>
              </w:rPr>
              <w:t>Ensured productivity by adhering to call scripts and maintaining control over direction of conversations</w:t>
            </w:r>
          </w:p>
          <w:p w14:paraId="5B8FB533" w14:textId="42274062" w:rsidR="004201E8" w:rsidRPr="00BE7EC0" w:rsidRDefault="004201E8" w:rsidP="004201E8">
            <w:pPr>
              <w:numPr>
                <w:ilvl w:val="0"/>
                <w:numId w:val="16"/>
              </w:numPr>
              <w:rPr>
                <w:bCs/>
                <w:lang w:val="en-IE"/>
              </w:rPr>
            </w:pPr>
            <w:r w:rsidRPr="00BE7EC0">
              <w:rPr>
                <w:bCs/>
                <w:lang w:val="en-IE"/>
              </w:rPr>
              <w:t>Developed strong communication and negotiation skills through listening and responding to customers</w:t>
            </w:r>
            <w:r w:rsidR="0086735E">
              <w:rPr>
                <w:bCs/>
                <w:lang w:val="en-IE"/>
              </w:rPr>
              <w:t>’</w:t>
            </w:r>
            <w:r w:rsidRPr="00BE7EC0">
              <w:rPr>
                <w:bCs/>
                <w:lang w:val="en-IE"/>
              </w:rPr>
              <w:t xml:space="preserve"> queries</w:t>
            </w:r>
          </w:p>
          <w:p w14:paraId="33274B5B" w14:textId="0429206C" w:rsidR="004201E8" w:rsidRDefault="004201E8" w:rsidP="004201E8">
            <w:pPr>
              <w:numPr>
                <w:ilvl w:val="0"/>
                <w:numId w:val="16"/>
              </w:numPr>
              <w:rPr>
                <w:bCs/>
                <w:lang w:val="en-IE"/>
              </w:rPr>
            </w:pPr>
            <w:r w:rsidRPr="00BE7EC0">
              <w:rPr>
                <w:bCs/>
                <w:lang w:val="en-IE"/>
              </w:rPr>
              <w:t xml:space="preserve">Learned adaptability skills by being able to </w:t>
            </w:r>
            <w:r w:rsidR="00633E46">
              <w:rPr>
                <w:bCs/>
                <w:lang w:val="en-IE"/>
              </w:rPr>
              <w:t>respond to conversations appropriately and redirecting topic focus as and when needed</w:t>
            </w:r>
          </w:p>
          <w:p w14:paraId="38CD76DF" w14:textId="77777777" w:rsidR="00633E46" w:rsidRPr="00BE7EC0" w:rsidRDefault="00633E46" w:rsidP="00633E46">
            <w:pPr>
              <w:ind w:left="720"/>
              <w:rPr>
                <w:bCs/>
                <w:lang w:val="en-IE"/>
              </w:rPr>
            </w:pPr>
          </w:p>
          <w:p w14:paraId="0582B622" w14:textId="77777777" w:rsidR="004201E8" w:rsidRPr="00BE7EC0" w:rsidRDefault="004201E8" w:rsidP="004201E8">
            <w:pPr>
              <w:rPr>
                <w:b/>
                <w:lang w:val="en-IE"/>
              </w:rPr>
            </w:pPr>
          </w:p>
          <w:p w14:paraId="0291E230" w14:textId="77777777" w:rsidR="004201E8" w:rsidRPr="00BE7EC0" w:rsidRDefault="004201E8" w:rsidP="004201E8">
            <w:pPr>
              <w:ind w:left="720"/>
            </w:pPr>
          </w:p>
          <w:p w14:paraId="319F08E1" w14:textId="77777777" w:rsidR="004201E8" w:rsidRPr="00BE7EC0" w:rsidRDefault="004201E8" w:rsidP="004201E8">
            <w:pPr>
              <w:rPr>
                <w:lang w:val="en-IE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D1A9D2EE6D6946CCB0AF7C23B7D1AC74"/>
        </w:placeholder>
        <w:temporary/>
        <w:showingPlcHdr/>
        <w15:appearance w15:val="hidden"/>
      </w:sdtPr>
      <w:sdtEndPr/>
      <w:sdtContent>
        <w:p w14:paraId="3B088F1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5845" w:type="pct"/>
        <w:tblInd w:w="-23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915"/>
      </w:tblGrid>
      <w:tr w:rsidR="001D0BF1" w:rsidRPr="00AC4B88" w14:paraId="0AD35159" w14:textId="77777777" w:rsidTr="00C31CA1">
        <w:trPr>
          <w:trHeight w:val="5518"/>
        </w:trPr>
        <w:tc>
          <w:tcPr>
            <w:tcW w:w="10915" w:type="dxa"/>
          </w:tcPr>
          <w:p w14:paraId="573D5796" w14:textId="77777777" w:rsidR="00AC4B88" w:rsidRPr="00FF57F7" w:rsidRDefault="00AC4B88" w:rsidP="004201E8">
            <w:pPr>
              <w:contextualSpacing w:val="0"/>
              <w:rPr>
                <w:bCs/>
              </w:rPr>
            </w:pPr>
          </w:p>
          <w:p w14:paraId="3D6C5FA7" w14:textId="77777777" w:rsidR="004201E8" w:rsidRPr="004201E8" w:rsidRDefault="004201E8" w:rsidP="004201E8">
            <w:pPr>
              <w:contextualSpacing w:val="0"/>
              <w:rPr>
                <w:bCs/>
              </w:rPr>
            </w:pPr>
            <w:proofErr w:type="spellStart"/>
            <w:r w:rsidRPr="004201E8">
              <w:rPr>
                <w:bCs/>
              </w:rPr>
              <w:t>Gaelcholáiste</w:t>
            </w:r>
            <w:proofErr w:type="spellEnd"/>
            <w:r w:rsidRPr="004201E8">
              <w:rPr>
                <w:bCs/>
              </w:rPr>
              <w:t xml:space="preserve"> </w:t>
            </w:r>
            <w:proofErr w:type="spellStart"/>
            <w:r w:rsidRPr="004201E8">
              <w:rPr>
                <w:bCs/>
              </w:rPr>
              <w:t>Phort</w:t>
            </w:r>
            <w:proofErr w:type="spellEnd"/>
            <w:r w:rsidRPr="004201E8">
              <w:rPr>
                <w:bCs/>
              </w:rPr>
              <w:t xml:space="preserve"> </w:t>
            </w:r>
            <w:proofErr w:type="spellStart"/>
            <w:r w:rsidRPr="004201E8">
              <w:rPr>
                <w:bCs/>
              </w:rPr>
              <w:t>Láirge</w:t>
            </w:r>
            <w:proofErr w:type="spellEnd"/>
            <w:r w:rsidRPr="004201E8">
              <w:rPr>
                <w:bCs/>
              </w:rPr>
              <w:t>- 2011-2015</w:t>
            </w:r>
          </w:p>
          <w:p w14:paraId="019E581F" w14:textId="77777777" w:rsidR="004201E8" w:rsidRPr="004201E8" w:rsidRDefault="004201E8" w:rsidP="004201E8">
            <w:pPr>
              <w:contextualSpacing w:val="0"/>
              <w:rPr>
                <w:bCs/>
              </w:rPr>
            </w:pPr>
            <w:r w:rsidRPr="00FF57F7">
              <w:rPr>
                <w:bCs/>
              </w:rPr>
              <w:t>Y</w:t>
            </w:r>
            <w:r w:rsidRPr="004201E8">
              <w:rPr>
                <w:bCs/>
              </w:rPr>
              <w:t>eats College Waterford- 2015-2017</w:t>
            </w:r>
          </w:p>
          <w:p w14:paraId="32A7578F" w14:textId="77777777" w:rsidR="004201E8" w:rsidRPr="004201E8" w:rsidRDefault="004201E8" w:rsidP="004201E8">
            <w:pPr>
              <w:contextualSpacing w:val="0"/>
              <w:rPr>
                <w:b/>
              </w:rPr>
            </w:pPr>
          </w:p>
          <w:p w14:paraId="58D6C890" w14:textId="77777777" w:rsidR="004201E8" w:rsidRPr="004201E8" w:rsidRDefault="004201E8" w:rsidP="004201E8">
            <w:pPr>
              <w:contextualSpacing w:val="0"/>
              <w:rPr>
                <w:b/>
                <w:color w:val="1D824C" w:themeColor="accent1"/>
              </w:rPr>
            </w:pPr>
            <w:r w:rsidRPr="004201E8">
              <w:rPr>
                <w:b/>
                <w:color w:val="1D824C" w:themeColor="accent1"/>
              </w:rPr>
              <w:t xml:space="preserve">LEAVING CERTFICATE RESULTS: </w:t>
            </w:r>
          </w:p>
          <w:p w14:paraId="42D929D2" w14:textId="77777777" w:rsidR="004201E8" w:rsidRPr="004201E8" w:rsidRDefault="004201E8" w:rsidP="004201E8">
            <w:pPr>
              <w:contextualSpacing w:val="0"/>
              <w:rPr>
                <w:b/>
              </w:rPr>
            </w:pPr>
          </w:p>
          <w:p w14:paraId="202635DB" w14:textId="77777777" w:rsidR="004201E8" w:rsidRPr="004201E8" w:rsidRDefault="004201E8" w:rsidP="004201E8">
            <w:pPr>
              <w:contextualSpacing w:val="0"/>
              <w:rPr>
                <w:bCs/>
              </w:rPr>
            </w:pPr>
            <w:r w:rsidRPr="004201E8">
              <w:rPr>
                <w:bCs/>
              </w:rPr>
              <w:t xml:space="preserve">English- </w:t>
            </w:r>
            <w:r w:rsidRPr="00FF57F7">
              <w:rPr>
                <w:bCs/>
              </w:rPr>
              <w:t>H</w:t>
            </w:r>
            <w:r w:rsidRPr="004201E8">
              <w:rPr>
                <w:bCs/>
              </w:rPr>
              <w:t>1</w:t>
            </w:r>
          </w:p>
          <w:p w14:paraId="74ECE0DB" w14:textId="77777777" w:rsidR="004201E8" w:rsidRPr="004201E8" w:rsidRDefault="004201E8" w:rsidP="004201E8">
            <w:pPr>
              <w:contextualSpacing w:val="0"/>
              <w:rPr>
                <w:bCs/>
              </w:rPr>
            </w:pPr>
            <w:r w:rsidRPr="00FF57F7">
              <w:rPr>
                <w:bCs/>
              </w:rPr>
              <w:t>I</w:t>
            </w:r>
            <w:r w:rsidRPr="004201E8">
              <w:rPr>
                <w:bCs/>
              </w:rPr>
              <w:t xml:space="preserve">rish- </w:t>
            </w:r>
            <w:r w:rsidRPr="00FF57F7">
              <w:rPr>
                <w:bCs/>
              </w:rPr>
              <w:t>H</w:t>
            </w:r>
            <w:r w:rsidRPr="004201E8">
              <w:rPr>
                <w:bCs/>
              </w:rPr>
              <w:t>1</w:t>
            </w:r>
          </w:p>
          <w:p w14:paraId="3E7B2AA5" w14:textId="77777777" w:rsidR="004201E8" w:rsidRPr="004201E8" w:rsidRDefault="004201E8" w:rsidP="004201E8">
            <w:pPr>
              <w:contextualSpacing w:val="0"/>
              <w:rPr>
                <w:bCs/>
              </w:rPr>
            </w:pPr>
            <w:r w:rsidRPr="00FF57F7">
              <w:rPr>
                <w:bCs/>
              </w:rPr>
              <w:t>F</w:t>
            </w:r>
            <w:r w:rsidRPr="004201E8">
              <w:rPr>
                <w:bCs/>
              </w:rPr>
              <w:t xml:space="preserve">rench- </w:t>
            </w:r>
            <w:r w:rsidRPr="00FF57F7">
              <w:rPr>
                <w:bCs/>
              </w:rPr>
              <w:t>H</w:t>
            </w:r>
            <w:r w:rsidRPr="004201E8">
              <w:rPr>
                <w:bCs/>
              </w:rPr>
              <w:t>1</w:t>
            </w:r>
          </w:p>
          <w:p w14:paraId="5BA74A5D" w14:textId="77777777" w:rsidR="004201E8" w:rsidRPr="004201E8" w:rsidRDefault="004201E8" w:rsidP="004201E8">
            <w:pPr>
              <w:contextualSpacing w:val="0"/>
              <w:rPr>
                <w:bCs/>
              </w:rPr>
            </w:pPr>
            <w:r w:rsidRPr="00FF57F7">
              <w:rPr>
                <w:bCs/>
              </w:rPr>
              <w:t>Hi</w:t>
            </w:r>
            <w:r w:rsidRPr="004201E8">
              <w:rPr>
                <w:bCs/>
              </w:rPr>
              <w:t xml:space="preserve">story- </w:t>
            </w:r>
            <w:r w:rsidRPr="00FF57F7">
              <w:rPr>
                <w:bCs/>
              </w:rPr>
              <w:t>H</w:t>
            </w:r>
            <w:r w:rsidRPr="004201E8">
              <w:rPr>
                <w:bCs/>
              </w:rPr>
              <w:t>1</w:t>
            </w:r>
          </w:p>
          <w:p w14:paraId="201D77D8" w14:textId="756A3475" w:rsidR="004201E8" w:rsidRDefault="004201E8" w:rsidP="004201E8">
            <w:pPr>
              <w:contextualSpacing w:val="0"/>
              <w:rPr>
                <w:bCs/>
              </w:rPr>
            </w:pPr>
            <w:r w:rsidRPr="00FF57F7">
              <w:rPr>
                <w:bCs/>
              </w:rPr>
              <w:t>B</w:t>
            </w:r>
            <w:r w:rsidRPr="004201E8">
              <w:rPr>
                <w:bCs/>
              </w:rPr>
              <w:t xml:space="preserve">iology- </w:t>
            </w:r>
            <w:r w:rsidRPr="00FF57F7">
              <w:rPr>
                <w:bCs/>
              </w:rPr>
              <w:t>H</w:t>
            </w:r>
            <w:r w:rsidRPr="004201E8">
              <w:rPr>
                <w:bCs/>
              </w:rPr>
              <w:t>1</w:t>
            </w:r>
          </w:p>
          <w:p w14:paraId="066B678A" w14:textId="2EE17114" w:rsidR="00C31CA1" w:rsidRPr="004201E8" w:rsidRDefault="00C31CA1" w:rsidP="004201E8">
            <w:pPr>
              <w:contextualSpacing w:val="0"/>
              <w:rPr>
                <w:bCs/>
              </w:rPr>
            </w:pPr>
            <w:r w:rsidRPr="00C31CA1">
              <w:rPr>
                <w:bCs/>
              </w:rPr>
              <w:t>Geography- H2</w:t>
            </w:r>
          </w:p>
          <w:p w14:paraId="258B666C" w14:textId="1F726329" w:rsidR="004201E8" w:rsidRDefault="004201E8" w:rsidP="004201E8">
            <w:pPr>
              <w:contextualSpacing w:val="0"/>
              <w:rPr>
                <w:bCs/>
              </w:rPr>
            </w:pPr>
            <w:r w:rsidRPr="00FF57F7">
              <w:rPr>
                <w:bCs/>
              </w:rPr>
              <w:t>C</w:t>
            </w:r>
            <w:r w:rsidRPr="004201E8">
              <w:rPr>
                <w:bCs/>
              </w:rPr>
              <w:t xml:space="preserve">hemistry- </w:t>
            </w:r>
            <w:r w:rsidRPr="00FF57F7">
              <w:rPr>
                <w:bCs/>
              </w:rPr>
              <w:t>H</w:t>
            </w:r>
            <w:r w:rsidRPr="004201E8">
              <w:rPr>
                <w:bCs/>
              </w:rPr>
              <w:t>2</w:t>
            </w:r>
          </w:p>
          <w:p w14:paraId="0252DE83" w14:textId="31A545F9" w:rsidR="00633E46" w:rsidRDefault="00633E46" w:rsidP="004201E8">
            <w:pPr>
              <w:contextualSpacing w:val="0"/>
              <w:rPr>
                <w:bCs/>
              </w:rPr>
            </w:pPr>
            <w:r w:rsidRPr="00633E46">
              <w:rPr>
                <w:bCs/>
              </w:rPr>
              <w:t>Mathematics- O2</w:t>
            </w:r>
          </w:p>
          <w:p w14:paraId="2D05310D" w14:textId="3E325448" w:rsidR="00633E46" w:rsidRDefault="00633E46" w:rsidP="004201E8">
            <w:pPr>
              <w:contextualSpacing w:val="0"/>
              <w:rPr>
                <w:bCs/>
              </w:rPr>
            </w:pPr>
          </w:p>
          <w:p w14:paraId="2BD8139E" w14:textId="0B48EDEB" w:rsidR="00633E46" w:rsidRPr="004201E8" w:rsidRDefault="00633E46" w:rsidP="004201E8">
            <w:pPr>
              <w:contextualSpacing w:val="0"/>
              <w:rPr>
                <w:bCs/>
              </w:rPr>
            </w:pPr>
            <w:r>
              <w:rPr>
                <w:bCs/>
              </w:rPr>
              <w:t>Total Points: 588</w:t>
            </w:r>
          </w:p>
          <w:p w14:paraId="6FE5059D" w14:textId="45501272" w:rsidR="004201E8" w:rsidRDefault="004201E8" w:rsidP="004201E8">
            <w:pPr>
              <w:contextualSpacing w:val="0"/>
              <w:rPr>
                <w:bCs/>
                <w:color w:val="404040" w:themeColor="text1" w:themeTint="BF"/>
              </w:rPr>
            </w:pPr>
          </w:p>
          <w:p w14:paraId="5655440D" w14:textId="77777777" w:rsidR="00C31CA1" w:rsidRDefault="00AC4B88" w:rsidP="00AC4B88">
            <w:pPr>
              <w:contextualSpacing w:val="0"/>
              <w:rPr>
                <w:color w:val="404040" w:themeColor="text1" w:themeTint="BF"/>
              </w:rPr>
            </w:pPr>
            <w:r w:rsidRPr="00AC4B88">
              <w:rPr>
                <w:b/>
                <w:bCs/>
                <w:color w:val="1D824C" w:themeColor="accent1"/>
              </w:rPr>
              <w:t>UCD</w:t>
            </w:r>
            <w:r>
              <w:rPr>
                <w:b/>
                <w:bCs/>
                <w:color w:val="1D824C" w:themeColor="accent1"/>
              </w:rPr>
              <w:t>:</w:t>
            </w:r>
            <w:r w:rsidRPr="00AC4B88">
              <w:rPr>
                <w:b/>
                <w:bCs/>
                <w:color w:val="1D824C" w:themeColor="accent1"/>
              </w:rPr>
              <w:t xml:space="preserve"> </w:t>
            </w:r>
            <w:r w:rsidRPr="00AC4B88">
              <w:rPr>
                <w:color w:val="404040" w:themeColor="text1" w:themeTint="BF"/>
              </w:rPr>
              <w:t xml:space="preserve">BCL (Law with French Law) </w:t>
            </w:r>
          </w:p>
          <w:p w14:paraId="223FB7C7" w14:textId="3C543A48" w:rsidR="00AC4B88" w:rsidRDefault="00C31CA1" w:rsidP="00AC4B88">
            <w:pPr>
              <w:contextualSpacing w:val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September 2</w:t>
            </w:r>
            <w:r w:rsidR="00AC4B88" w:rsidRPr="00AC4B88">
              <w:rPr>
                <w:color w:val="404040" w:themeColor="text1" w:themeTint="BF"/>
              </w:rPr>
              <w:t>017- Present</w:t>
            </w:r>
          </w:p>
          <w:p w14:paraId="32C9A578" w14:textId="77777777" w:rsidR="00C31CA1" w:rsidRDefault="00C31CA1" w:rsidP="00AC4B88">
            <w:pPr>
              <w:contextualSpacing w:val="0"/>
              <w:rPr>
                <w:b/>
                <w:bCs/>
                <w:color w:val="404040" w:themeColor="text1" w:themeTint="BF"/>
              </w:rPr>
            </w:pPr>
          </w:p>
          <w:p w14:paraId="4A5EE4E3" w14:textId="77777777" w:rsidR="00C31CA1" w:rsidRDefault="00AC4B88" w:rsidP="00AC4B88">
            <w:pPr>
              <w:contextualSpacing w:val="0"/>
              <w:rPr>
                <w:color w:val="404040" w:themeColor="text1" w:themeTint="BF"/>
                <w:lang w:val="fr-FR"/>
              </w:rPr>
            </w:pPr>
            <w:r w:rsidRPr="00AC4B88">
              <w:rPr>
                <w:b/>
                <w:bCs/>
                <w:color w:val="1D824C" w:themeColor="accent1"/>
                <w:lang w:val="fr-FR"/>
              </w:rPr>
              <w:t>Université Toulouse 1 Capitole</w:t>
            </w:r>
            <w:r w:rsidR="004637FE">
              <w:rPr>
                <w:b/>
                <w:bCs/>
                <w:color w:val="1D824C" w:themeColor="accent1"/>
                <w:lang w:val="fr-FR"/>
              </w:rPr>
              <w:t xml:space="preserve"> : </w:t>
            </w:r>
            <w:r w:rsidRPr="00AC4B88">
              <w:rPr>
                <w:color w:val="404040" w:themeColor="text1" w:themeTint="BF"/>
                <w:lang w:val="fr-FR"/>
              </w:rPr>
              <w:t>DEDUE, BAC +2 (</w:t>
            </w:r>
            <w:proofErr w:type="spellStart"/>
            <w:r w:rsidRPr="00AC4B88">
              <w:rPr>
                <w:color w:val="404040" w:themeColor="text1" w:themeTint="BF"/>
                <w:lang w:val="fr-FR"/>
              </w:rPr>
              <w:t>European</w:t>
            </w:r>
            <w:proofErr w:type="spellEnd"/>
            <w:r w:rsidRPr="00AC4B88">
              <w:rPr>
                <w:color w:val="404040" w:themeColor="text1" w:themeTint="BF"/>
                <w:lang w:val="fr-FR"/>
              </w:rPr>
              <w:t xml:space="preserve"> Union </w:t>
            </w:r>
            <w:proofErr w:type="spellStart"/>
            <w:r w:rsidRPr="00AC4B88">
              <w:rPr>
                <w:color w:val="404040" w:themeColor="text1" w:themeTint="BF"/>
                <w:lang w:val="fr-FR"/>
              </w:rPr>
              <w:t>Diploma</w:t>
            </w:r>
            <w:proofErr w:type="spellEnd"/>
            <w:r w:rsidRPr="00AC4B88">
              <w:rPr>
                <w:color w:val="404040" w:themeColor="text1" w:themeTint="BF"/>
                <w:lang w:val="fr-FR"/>
              </w:rPr>
              <w:t xml:space="preserve">) </w:t>
            </w:r>
          </w:p>
          <w:p w14:paraId="017A0E8F" w14:textId="21BF2FF5" w:rsidR="00AC4B88" w:rsidRPr="00AC4B88" w:rsidRDefault="00AC4B88" w:rsidP="00AC4B88">
            <w:pPr>
              <w:contextualSpacing w:val="0"/>
              <w:rPr>
                <w:b/>
                <w:bCs/>
                <w:color w:val="404040" w:themeColor="text1" w:themeTint="BF"/>
                <w:lang w:val="fr-FR"/>
              </w:rPr>
            </w:pPr>
            <w:r w:rsidRPr="00AC4B88">
              <w:rPr>
                <w:color w:val="404040" w:themeColor="text1" w:themeTint="BF"/>
                <w:lang w:val="fr-FR"/>
              </w:rPr>
              <w:t>September 2019- Present</w:t>
            </w:r>
          </w:p>
          <w:p w14:paraId="5FCD179C" w14:textId="77777777" w:rsidR="00AC4B88" w:rsidRDefault="00AC4B88" w:rsidP="00AC4B88">
            <w:pPr>
              <w:contextualSpacing w:val="0"/>
              <w:rPr>
                <w:bCs/>
                <w:color w:val="404040" w:themeColor="text1" w:themeTint="BF"/>
                <w:lang w:val="fr-FR"/>
              </w:rPr>
            </w:pPr>
          </w:p>
          <w:p w14:paraId="428D3F71" w14:textId="0D85C46C" w:rsidR="00AC4B88" w:rsidRPr="00AC4B88" w:rsidRDefault="00AC4B88" w:rsidP="00AC4B88">
            <w:pPr>
              <w:contextualSpacing w:val="0"/>
              <w:rPr>
                <w:bCs/>
                <w:color w:val="404040" w:themeColor="text1" w:themeTint="BF"/>
                <w:lang w:val="fr-FR"/>
              </w:rPr>
            </w:pPr>
            <w:proofErr w:type="spellStart"/>
            <w:r w:rsidRPr="00AC4B88">
              <w:rPr>
                <w:bCs/>
                <w:color w:val="404040" w:themeColor="text1" w:themeTint="BF"/>
                <w:lang w:val="fr-FR"/>
              </w:rPr>
              <w:t>Current</w:t>
            </w:r>
            <w:proofErr w:type="spellEnd"/>
            <w:r w:rsidRPr="00AC4B88">
              <w:rPr>
                <w:bCs/>
                <w:color w:val="404040" w:themeColor="text1" w:themeTint="BF"/>
                <w:lang w:val="fr-FR"/>
              </w:rPr>
              <w:t xml:space="preserve"> GPA : 3.675</w:t>
            </w:r>
          </w:p>
          <w:p w14:paraId="401543B5" w14:textId="77777777" w:rsidR="007538DC" w:rsidRPr="00AC4B88" w:rsidRDefault="007538DC" w:rsidP="004201E8">
            <w:pPr>
              <w:contextualSpacing w:val="0"/>
              <w:rPr>
                <w:lang w:val="fr-FR"/>
              </w:rPr>
            </w:pPr>
          </w:p>
        </w:tc>
      </w:tr>
      <w:tr w:rsidR="00AC4B88" w:rsidRPr="00AC4B88" w14:paraId="74197988" w14:textId="77777777" w:rsidTr="00C31CA1">
        <w:trPr>
          <w:trHeight w:val="74"/>
        </w:trPr>
        <w:tc>
          <w:tcPr>
            <w:tcW w:w="10915" w:type="dxa"/>
          </w:tcPr>
          <w:p w14:paraId="34BA8F55" w14:textId="77777777" w:rsidR="00AC4B88" w:rsidRPr="00FF57F7" w:rsidRDefault="00AC4B88" w:rsidP="004201E8">
            <w:pPr>
              <w:rPr>
                <w:bCs/>
              </w:rPr>
            </w:pPr>
          </w:p>
        </w:tc>
      </w:tr>
      <w:tr w:rsidR="00F61DF9" w:rsidRPr="00AC4B88" w14:paraId="40672F20" w14:textId="77777777" w:rsidTr="00C31CA1">
        <w:trPr>
          <w:trHeight w:val="21"/>
        </w:trPr>
        <w:tc>
          <w:tcPr>
            <w:tcW w:w="10915" w:type="dxa"/>
            <w:tcMar>
              <w:top w:w="216" w:type="dxa"/>
            </w:tcMar>
          </w:tcPr>
          <w:p w14:paraId="67E46798" w14:textId="77777777" w:rsidR="00F61DF9" w:rsidRPr="00AC4B88" w:rsidRDefault="00F61DF9" w:rsidP="00F61DF9">
            <w:pPr>
              <w:rPr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3"/>
        <w:tblW w:w="51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505"/>
        <w:gridCol w:w="1151"/>
      </w:tblGrid>
      <w:tr w:rsidR="007A7112" w:rsidRPr="006E1507" w14:paraId="2F5131CA" w14:textId="77777777" w:rsidTr="007A7112">
        <w:trPr>
          <w:trHeight w:val="5489"/>
        </w:trPr>
        <w:tc>
          <w:tcPr>
            <w:tcW w:w="8505" w:type="dxa"/>
          </w:tcPr>
          <w:p w14:paraId="116BB4B1" w14:textId="77777777" w:rsidR="007A7112" w:rsidRPr="004201E8" w:rsidRDefault="007A7112" w:rsidP="007A7112">
            <w:pPr>
              <w:pStyle w:val="Heading1"/>
              <w:outlineLvl w:val="0"/>
            </w:pPr>
            <w:r w:rsidRPr="004201E8">
              <w:t>ACCOMPLISHMENTS</w:t>
            </w:r>
          </w:p>
          <w:p w14:paraId="6BFFB1A1" w14:textId="77777777" w:rsidR="007A7112" w:rsidRDefault="007A7112" w:rsidP="007A7112">
            <w:pPr>
              <w:pStyle w:val="ListBullet"/>
              <w:contextualSpacing w:val="0"/>
            </w:pPr>
            <w:r>
              <w:t>International Volunteer with The Hope Foundation 2019</w:t>
            </w:r>
          </w:p>
          <w:p w14:paraId="4B4E6AB1" w14:textId="1A03B322" w:rsidR="007A7112" w:rsidRDefault="007A7112" w:rsidP="007A7112">
            <w:pPr>
              <w:pStyle w:val="ListBullet"/>
            </w:pPr>
            <w:r w:rsidRPr="003602FE">
              <w:t xml:space="preserve">Ranked 2nd in </w:t>
            </w:r>
            <w:r w:rsidR="007E653C">
              <w:t xml:space="preserve">Law with French Law </w:t>
            </w:r>
            <w:r w:rsidRPr="003602FE">
              <w:t>class in 2018</w:t>
            </w:r>
          </w:p>
          <w:p w14:paraId="1A5FF639" w14:textId="77777777" w:rsidR="007A7112" w:rsidRPr="003602FE" w:rsidRDefault="007A7112" w:rsidP="007A7112">
            <w:pPr>
              <w:pStyle w:val="ListBullet"/>
            </w:pPr>
            <w:r w:rsidRPr="003602FE">
              <w:t>Member of UCD Women’s Soccer Club</w:t>
            </w:r>
            <w:r>
              <w:t xml:space="preserve"> 2017-2019</w:t>
            </w:r>
          </w:p>
          <w:p w14:paraId="6E75AE17" w14:textId="1672859F" w:rsidR="007A7112" w:rsidRDefault="007A7112" w:rsidP="007A7112">
            <w:pPr>
              <w:pStyle w:val="ListBullet"/>
              <w:contextualSpacing w:val="0"/>
            </w:pPr>
            <w:r>
              <w:t xml:space="preserve">Published by UCD College Tribune </w:t>
            </w:r>
          </w:p>
          <w:p w14:paraId="31D6536B" w14:textId="00E8032A" w:rsidR="00CE3378" w:rsidRDefault="00CE3378" w:rsidP="007A7112">
            <w:pPr>
              <w:pStyle w:val="ListBullet"/>
              <w:contextualSpacing w:val="0"/>
            </w:pPr>
            <w:r>
              <w:t>UCD Entrance Scholar 2017</w:t>
            </w:r>
          </w:p>
          <w:p w14:paraId="33A489D7" w14:textId="77777777" w:rsidR="007A7112" w:rsidRDefault="007A7112" w:rsidP="007A7112">
            <w:pPr>
              <w:pStyle w:val="ListBullet"/>
              <w:contextualSpacing w:val="0"/>
            </w:pPr>
            <w:r>
              <w:t xml:space="preserve">Distinction in Grade 8 piano and High Achiever Award 2016 </w:t>
            </w:r>
          </w:p>
          <w:p w14:paraId="4A48BCB8" w14:textId="77777777" w:rsidR="007A7112" w:rsidRDefault="007A7112" w:rsidP="007A7112">
            <w:pPr>
              <w:pStyle w:val="ListBullet"/>
              <w:contextualSpacing w:val="0"/>
            </w:pPr>
            <w:r w:rsidRPr="003602FE">
              <w:t>Park Rangers Player of the Year 2015</w:t>
            </w:r>
          </w:p>
          <w:p w14:paraId="637CC0D9" w14:textId="77777777" w:rsidR="007A7112" w:rsidRDefault="007A7112" w:rsidP="007A7112">
            <w:pPr>
              <w:pStyle w:val="ListBullet"/>
              <w:contextualSpacing w:val="0"/>
            </w:pPr>
            <w:r>
              <w:t>Fluent Irish speaker (B2 European Certificate in Irish TEG) 2015</w:t>
            </w:r>
          </w:p>
          <w:p w14:paraId="43FF3526" w14:textId="77777777" w:rsidR="007A7112" w:rsidRDefault="007A7112" w:rsidP="007A7112">
            <w:pPr>
              <w:pStyle w:val="ListBullet"/>
              <w:contextualSpacing w:val="0"/>
            </w:pPr>
            <w:r>
              <w:t xml:space="preserve">Awarded </w:t>
            </w:r>
            <w:proofErr w:type="spellStart"/>
            <w:r>
              <w:t>Gaisce</w:t>
            </w:r>
            <w:proofErr w:type="spellEnd"/>
            <w:r>
              <w:t xml:space="preserve"> Bronze Medal 2015</w:t>
            </w:r>
          </w:p>
          <w:p w14:paraId="7444E846" w14:textId="77777777" w:rsidR="007A7112" w:rsidRDefault="007A7112" w:rsidP="007A7112">
            <w:pPr>
              <w:pStyle w:val="ListBullet"/>
              <w:contextualSpacing w:val="0"/>
            </w:pPr>
            <w:r>
              <w:t xml:space="preserve">Member of Waterford </w:t>
            </w:r>
            <w:proofErr w:type="spellStart"/>
            <w:r>
              <w:t>Comhairle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nÓg</w:t>
            </w:r>
            <w:proofErr w:type="spellEnd"/>
            <w:r>
              <w:t xml:space="preserve"> 2014-2016</w:t>
            </w:r>
          </w:p>
          <w:p w14:paraId="2E9B20AD" w14:textId="77777777" w:rsidR="007A7112" w:rsidRDefault="007A7112" w:rsidP="007A711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338C9378" w14:textId="77777777" w:rsidR="007A7112" w:rsidRDefault="007A7112" w:rsidP="007A711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152AE782" w14:textId="77777777" w:rsidR="00C31CA1" w:rsidRDefault="00C31CA1" w:rsidP="007A7112">
            <w:pPr>
              <w:pStyle w:val="Heading1"/>
              <w:outlineLvl w:val="0"/>
            </w:pPr>
          </w:p>
          <w:p w14:paraId="3FB104DF" w14:textId="39BCA5A1" w:rsidR="007A7112" w:rsidRPr="007A7112" w:rsidRDefault="007A7112" w:rsidP="007A7112">
            <w:pPr>
              <w:pStyle w:val="Heading1"/>
              <w:outlineLvl w:val="0"/>
            </w:pPr>
            <w:bookmarkStart w:id="0" w:name="_GoBack"/>
            <w:bookmarkEnd w:id="0"/>
            <w:r w:rsidRPr="007A7112">
              <w:t>references</w:t>
            </w:r>
          </w:p>
          <w:p w14:paraId="032D2B54" w14:textId="77777777" w:rsidR="007A7112" w:rsidRPr="007A7112" w:rsidRDefault="007A7112" w:rsidP="00C31CA1">
            <w:pPr>
              <w:pStyle w:val="ListBullet"/>
              <w:numPr>
                <w:ilvl w:val="0"/>
                <w:numId w:val="0"/>
              </w:numPr>
              <w:contextualSpacing w:val="0"/>
              <w:rPr>
                <w:b/>
              </w:rPr>
            </w:pPr>
            <w:r w:rsidRPr="007A7112">
              <w:t xml:space="preserve">Liam Thornton (Academic Adviser UCD)- E: </w:t>
            </w:r>
            <w:hyperlink r:id="rId7" w:history="1">
              <w:r w:rsidRPr="007A7112">
                <w:rPr>
                  <w:rStyle w:val="Hyperlink"/>
                  <w:color w:val="1D824C" w:themeColor="accent1"/>
                </w:rPr>
                <w:t>liam.thornton@ucd.ie</w:t>
              </w:r>
            </w:hyperlink>
            <w:r w:rsidRPr="007A7112">
              <w:t xml:space="preserve"> T: + 353 1 716 4129</w:t>
            </w:r>
          </w:p>
          <w:p w14:paraId="76E3DBBA" w14:textId="77777777" w:rsidR="007A7112" w:rsidRPr="007A7112" w:rsidRDefault="007A7112" w:rsidP="007A7112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30A6D75C" w14:textId="634E980A" w:rsidR="009858E3" w:rsidRPr="009858E3" w:rsidRDefault="007A7112" w:rsidP="009858E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A7112">
              <w:t xml:space="preserve">Linda </w:t>
            </w:r>
            <w:proofErr w:type="spellStart"/>
            <w:r w:rsidRPr="007A7112">
              <w:t>Scarff</w:t>
            </w:r>
            <w:proofErr w:type="spellEnd"/>
            <w:r w:rsidRPr="007A7112">
              <w:t xml:space="preserve"> (Manager Faithlegg House Hotel)- E: </w:t>
            </w:r>
            <w:hyperlink r:id="rId8" w:history="1">
              <w:r w:rsidRPr="007A7112">
                <w:rPr>
                  <w:rStyle w:val="Hyperlink"/>
                  <w:color w:val="1D824C" w:themeColor="accent1"/>
                </w:rPr>
                <w:t>Lindascarff@faithlegg.com</w:t>
              </w:r>
            </w:hyperlink>
            <w:r w:rsidRPr="007A7112">
              <w:t xml:space="preserve"> T: </w:t>
            </w:r>
            <w:r w:rsidRPr="007A7112">
              <w:rPr>
                <w:bCs/>
                <w:lang w:val="en-IE"/>
              </w:rPr>
              <w:t>051</w:t>
            </w:r>
            <w:r>
              <w:rPr>
                <w:bCs/>
                <w:lang w:val="en-IE"/>
              </w:rPr>
              <w:t xml:space="preserve"> </w:t>
            </w:r>
            <w:r w:rsidRPr="007A7112">
              <w:rPr>
                <w:bCs/>
                <w:lang w:val="en-IE"/>
              </w:rPr>
              <w:t>382000</w:t>
            </w:r>
          </w:p>
        </w:tc>
        <w:tc>
          <w:tcPr>
            <w:tcW w:w="1151" w:type="dxa"/>
            <w:tcMar>
              <w:left w:w="360" w:type="dxa"/>
            </w:tcMar>
          </w:tcPr>
          <w:p w14:paraId="0BA0B520" w14:textId="77777777" w:rsidR="007A7112" w:rsidRPr="006E1507" w:rsidRDefault="007A7112" w:rsidP="007A7112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0AF3F570" w14:textId="77777777" w:rsidR="00B51D1B" w:rsidRPr="006E1507" w:rsidRDefault="00B51D1B" w:rsidP="004201E8"/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C5F8" w14:textId="77777777" w:rsidR="00F31649" w:rsidRDefault="00F31649" w:rsidP="0068194B">
      <w:r>
        <w:separator/>
      </w:r>
    </w:p>
    <w:p w14:paraId="0B8099BB" w14:textId="77777777" w:rsidR="00F31649" w:rsidRDefault="00F31649"/>
    <w:p w14:paraId="5F965E38" w14:textId="77777777" w:rsidR="00F31649" w:rsidRDefault="00F31649"/>
  </w:endnote>
  <w:endnote w:type="continuationSeparator" w:id="0">
    <w:p w14:paraId="4C1BE93F" w14:textId="77777777" w:rsidR="00F31649" w:rsidRDefault="00F31649" w:rsidP="0068194B">
      <w:r>
        <w:continuationSeparator/>
      </w:r>
    </w:p>
    <w:p w14:paraId="65CFE66F" w14:textId="77777777" w:rsidR="00F31649" w:rsidRDefault="00F31649"/>
    <w:p w14:paraId="73C81447" w14:textId="77777777" w:rsidR="00F31649" w:rsidRDefault="00F31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0EE7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F6072" w14:textId="77777777" w:rsidR="00F31649" w:rsidRDefault="00F31649" w:rsidP="0068194B">
      <w:r>
        <w:separator/>
      </w:r>
    </w:p>
    <w:p w14:paraId="3F43D0FA" w14:textId="77777777" w:rsidR="00F31649" w:rsidRDefault="00F31649"/>
    <w:p w14:paraId="27B4DF50" w14:textId="77777777" w:rsidR="00F31649" w:rsidRDefault="00F31649"/>
  </w:footnote>
  <w:footnote w:type="continuationSeparator" w:id="0">
    <w:p w14:paraId="36D94489" w14:textId="77777777" w:rsidR="00F31649" w:rsidRDefault="00F31649" w:rsidP="0068194B">
      <w:r>
        <w:continuationSeparator/>
      </w:r>
    </w:p>
    <w:p w14:paraId="48270340" w14:textId="77777777" w:rsidR="00F31649" w:rsidRDefault="00F31649"/>
    <w:p w14:paraId="1BB49308" w14:textId="77777777" w:rsidR="00F31649" w:rsidRDefault="00F31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582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6401A9" wp14:editId="11A0847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28805A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F08"/>
      </v:shape>
    </w:pict>
  </w:numPicBullet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8E074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2441AA9"/>
    <w:multiLevelType w:val="hybridMultilevel"/>
    <w:tmpl w:val="08260C76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20A57"/>
    <w:multiLevelType w:val="hybridMultilevel"/>
    <w:tmpl w:val="96002508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C7D19"/>
    <w:multiLevelType w:val="hybridMultilevel"/>
    <w:tmpl w:val="FCCA9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6D316E"/>
    <w:multiLevelType w:val="hybridMultilevel"/>
    <w:tmpl w:val="17384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40ABE"/>
    <w:multiLevelType w:val="multilevel"/>
    <w:tmpl w:val="7CE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23439C"/>
    <w:multiLevelType w:val="multilevel"/>
    <w:tmpl w:val="D778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04BDC"/>
    <w:multiLevelType w:val="hybridMultilevel"/>
    <w:tmpl w:val="08AE5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14F02"/>
    <w:multiLevelType w:val="multilevel"/>
    <w:tmpl w:val="71E0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18"/>
  </w:num>
  <w:num w:numId="17">
    <w:abstractNumId w:val="15"/>
  </w:num>
  <w:num w:numId="18">
    <w:abstractNumId w:val="19"/>
  </w:num>
  <w:num w:numId="19">
    <w:abstractNumId w:val="1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94B67"/>
    <w:rsid w:val="001C0E68"/>
    <w:rsid w:val="001C4B6F"/>
    <w:rsid w:val="001D0BF1"/>
    <w:rsid w:val="001E3120"/>
    <w:rsid w:val="001E7E0C"/>
    <w:rsid w:val="001F0BB0"/>
    <w:rsid w:val="001F4E6D"/>
    <w:rsid w:val="001F6140"/>
    <w:rsid w:val="002013E5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3B24"/>
    <w:rsid w:val="00294998"/>
    <w:rsid w:val="00297F18"/>
    <w:rsid w:val="002A1945"/>
    <w:rsid w:val="002A497B"/>
    <w:rsid w:val="002B2958"/>
    <w:rsid w:val="002B3FC8"/>
    <w:rsid w:val="002C5F59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02FE"/>
    <w:rsid w:val="00366398"/>
    <w:rsid w:val="003A0632"/>
    <w:rsid w:val="003A30E5"/>
    <w:rsid w:val="003A6ADF"/>
    <w:rsid w:val="003B5928"/>
    <w:rsid w:val="003D380F"/>
    <w:rsid w:val="003E160D"/>
    <w:rsid w:val="003F1D5F"/>
    <w:rsid w:val="003F4A63"/>
    <w:rsid w:val="00405128"/>
    <w:rsid w:val="00406CFF"/>
    <w:rsid w:val="00416B25"/>
    <w:rsid w:val="004201E8"/>
    <w:rsid w:val="00420592"/>
    <w:rsid w:val="004319E0"/>
    <w:rsid w:val="00437E8C"/>
    <w:rsid w:val="00440225"/>
    <w:rsid w:val="004637FE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3238"/>
    <w:rsid w:val="00633E46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4061"/>
    <w:rsid w:val="0079206B"/>
    <w:rsid w:val="00796076"/>
    <w:rsid w:val="007A7112"/>
    <w:rsid w:val="007C0566"/>
    <w:rsid w:val="007C606B"/>
    <w:rsid w:val="007E653C"/>
    <w:rsid w:val="007E6A61"/>
    <w:rsid w:val="00801140"/>
    <w:rsid w:val="00803404"/>
    <w:rsid w:val="00834955"/>
    <w:rsid w:val="00855B59"/>
    <w:rsid w:val="00860461"/>
    <w:rsid w:val="0086487C"/>
    <w:rsid w:val="0086735E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58E3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4B88"/>
    <w:rsid w:val="00AD360E"/>
    <w:rsid w:val="00AD40FB"/>
    <w:rsid w:val="00AD782D"/>
    <w:rsid w:val="00AE7650"/>
    <w:rsid w:val="00B10EBE"/>
    <w:rsid w:val="00B236F1"/>
    <w:rsid w:val="00B37D30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083B"/>
    <w:rsid w:val="00C31CA1"/>
    <w:rsid w:val="00C47FA6"/>
    <w:rsid w:val="00C57FC6"/>
    <w:rsid w:val="00C66A7D"/>
    <w:rsid w:val="00C779DA"/>
    <w:rsid w:val="00C814F7"/>
    <w:rsid w:val="00CA4B4D"/>
    <w:rsid w:val="00CB35C3"/>
    <w:rsid w:val="00CD323D"/>
    <w:rsid w:val="00CE221D"/>
    <w:rsid w:val="00CE3378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693B"/>
    <w:rsid w:val="00D9521A"/>
    <w:rsid w:val="00DA3914"/>
    <w:rsid w:val="00DA59AA"/>
    <w:rsid w:val="00DB1484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816"/>
    <w:rsid w:val="00E85A87"/>
    <w:rsid w:val="00E85B4A"/>
    <w:rsid w:val="00E950A3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1649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58867"/>
  <w15:chartTrackingRefBased/>
  <w15:docId w15:val="{DA0AFA31-57FA-4925-8A5E-0A63A0E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2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scarff@faithleg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am.thornton@ucd.i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irbhile%20O%20Neil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B963C227A648749EA68AE5EEEF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FD31-7E67-44F8-8C6B-DEBB8AA64117}"/>
      </w:docPartPr>
      <w:docPartBody>
        <w:p w:rsidR="00AF510A" w:rsidRDefault="00472D10">
          <w:pPr>
            <w:pStyle w:val="64B963C227A648749EA68AE5EEEF865A"/>
          </w:pPr>
          <w:r w:rsidRPr="00CF1A49">
            <w:t>·</w:t>
          </w:r>
        </w:p>
      </w:docPartBody>
    </w:docPart>
    <w:docPart>
      <w:docPartPr>
        <w:name w:val="92ED1FECCD8245E1A757AAD75DD1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F5A2-ED00-4AD5-A1E6-6D9AF8988517}"/>
      </w:docPartPr>
      <w:docPartBody>
        <w:p w:rsidR="00AF510A" w:rsidRDefault="00472D10">
          <w:pPr>
            <w:pStyle w:val="92ED1FECCD8245E1A757AAD75DD156F9"/>
          </w:pPr>
          <w:r w:rsidRPr="00CF1A49">
            <w:t>Experience</w:t>
          </w:r>
        </w:p>
      </w:docPartBody>
    </w:docPart>
    <w:docPart>
      <w:docPartPr>
        <w:name w:val="D1A9D2EE6D6946CCB0AF7C23B7D1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1C4E-89BD-4722-8324-FF087AC1033C}"/>
      </w:docPartPr>
      <w:docPartBody>
        <w:p w:rsidR="00AF510A" w:rsidRDefault="00472D10">
          <w:pPr>
            <w:pStyle w:val="D1A9D2EE6D6946CCB0AF7C23B7D1AC74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10"/>
    <w:rsid w:val="0001241A"/>
    <w:rsid w:val="001051C8"/>
    <w:rsid w:val="0042768B"/>
    <w:rsid w:val="0043438D"/>
    <w:rsid w:val="00472D10"/>
    <w:rsid w:val="008D5BEE"/>
    <w:rsid w:val="009B5B3A"/>
    <w:rsid w:val="00AF510A"/>
    <w:rsid w:val="00BE7BDC"/>
    <w:rsid w:val="00CF6FA1"/>
    <w:rsid w:val="00F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423EFAFCB74FF981D220361AA37F29">
    <w:name w:val="0A423EFAFCB74FF981D220361AA37F2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66F5E1C0C0E4414B8E186F8D2C8962F">
    <w:name w:val="D66F5E1C0C0E4414B8E186F8D2C8962F"/>
  </w:style>
  <w:style w:type="paragraph" w:customStyle="1" w:styleId="318BF6F078F34B27970330AE2241FA35">
    <w:name w:val="318BF6F078F34B27970330AE2241FA35"/>
  </w:style>
  <w:style w:type="paragraph" w:customStyle="1" w:styleId="64B963C227A648749EA68AE5EEEF865A">
    <w:name w:val="64B963C227A648749EA68AE5EEEF865A"/>
  </w:style>
  <w:style w:type="paragraph" w:customStyle="1" w:styleId="2B7FED8C2F6B4E41907D13F7CEEC2E3E">
    <w:name w:val="2B7FED8C2F6B4E41907D13F7CEEC2E3E"/>
  </w:style>
  <w:style w:type="paragraph" w:customStyle="1" w:styleId="056E93CF91344E52A5A4170894AEFA5C">
    <w:name w:val="056E93CF91344E52A5A4170894AEFA5C"/>
  </w:style>
  <w:style w:type="paragraph" w:customStyle="1" w:styleId="DCB7C821ECA142FA9D1E5191C73E910F">
    <w:name w:val="DCB7C821ECA142FA9D1E5191C73E910F"/>
  </w:style>
  <w:style w:type="paragraph" w:customStyle="1" w:styleId="B51F23A2FE5D44EFAA5330C839DD2B92">
    <w:name w:val="B51F23A2FE5D44EFAA5330C839DD2B92"/>
  </w:style>
  <w:style w:type="paragraph" w:customStyle="1" w:styleId="4CEFA28A8AC5490E8CED1B56AB72215F">
    <w:name w:val="4CEFA28A8AC5490E8CED1B56AB72215F"/>
  </w:style>
  <w:style w:type="paragraph" w:customStyle="1" w:styleId="B21FD1112A9E4730B922101A41102DB5">
    <w:name w:val="B21FD1112A9E4730B922101A41102DB5"/>
  </w:style>
  <w:style w:type="paragraph" w:customStyle="1" w:styleId="7C6B1229894C49A7A87076355A05A1C2">
    <w:name w:val="7C6B1229894C49A7A87076355A05A1C2"/>
  </w:style>
  <w:style w:type="paragraph" w:customStyle="1" w:styleId="92ED1FECCD8245E1A757AAD75DD156F9">
    <w:name w:val="92ED1FECCD8245E1A757AAD75DD156F9"/>
  </w:style>
  <w:style w:type="paragraph" w:customStyle="1" w:styleId="CD21AB99FE37444E82CE23A378FF5C46">
    <w:name w:val="CD21AB99FE37444E82CE23A378FF5C46"/>
  </w:style>
  <w:style w:type="paragraph" w:customStyle="1" w:styleId="0A0D70560DD24DFC96AE71C553BF207B">
    <w:name w:val="0A0D70560DD24DFC96AE71C553BF207B"/>
  </w:style>
  <w:style w:type="paragraph" w:customStyle="1" w:styleId="49DCE7CEC9534F6DA1AE90FD109811C3">
    <w:name w:val="49DCE7CEC9534F6DA1AE90FD109811C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749E8E6CEC9476FB16076BD33A8B801">
    <w:name w:val="2749E8E6CEC9476FB16076BD33A8B801"/>
  </w:style>
  <w:style w:type="paragraph" w:customStyle="1" w:styleId="2ACB20AF50844147A6CE429C4BB6F97F">
    <w:name w:val="2ACB20AF50844147A6CE429C4BB6F97F"/>
  </w:style>
  <w:style w:type="paragraph" w:customStyle="1" w:styleId="1C817201CEA44767A62AD84F60C99BCC">
    <w:name w:val="1C817201CEA44767A62AD84F60C99BCC"/>
  </w:style>
  <w:style w:type="paragraph" w:customStyle="1" w:styleId="DC5BDC1A28FD4FEDA863FD8868798DB5">
    <w:name w:val="DC5BDC1A28FD4FEDA863FD8868798DB5"/>
  </w:style>
  <w:style w:type="paragraph" w:customStyle="1" w:styleId="34037E4848AF419683249ADD5B21C0D3">
    <w:name w:val="34037E4848AF419683249ADD5B21C0D3"/>
  </w:style>
  <w:style w:type="paragraph" w:customStyle="1" w:styleId="92D9C6E0C36840A5953EE07568A9B42F">
    <w:name w:val="92D9C6E0C36840A5953EE07568A9B42F"/>
  </w:style>
  <w:style w:type="paragraph" w:customStyle="1" w:styleId="2D314E44509B493C89004466A3B4A9E2">
    <w:name w:val="2D314E44509B493C89004466A3B4A9E2"/>
  </w:style>
  <w:style w:type="paragraph" w:customStyle="1" w:styleId="D1A9D2EE6D6946CCB0AF7C23B7D1AC74">
    <w:name w:val="D1A9D2EE6D6946CCB0AF7C23B7D1AC74"/>
  </w:style>
  <w:style w:type="paragraph" w:customStyle="1" w:styleId="4BE25461246A4097A2179B97678D52DE">
    <w:name w:val="4BE25461246A4097A2179B97678D52DE"/>
  </w:style>
  <w:style w:type="paragraph" w:customStyle="1" w:styleId="19BEEF9DD80B4923A3832E00D2FBB50D">
    <w:name w:val="19BEEF9DD80B4923A3832E00D2FBB50D"/>
  </w:style>
  <w:style w:type="paragraph" w:customStyle="1" w:styleId="B1B56414982C4F3C9CB817FE8FA93BE4">
    <w:name w:val="B1B56414982C4F3C9CB817FE8FA93BE4"/>
  </w:style>
  <w:style w:type="paragraph" w:customStyle="1" w:styleId="5880D61B861B49C99BDB4261E60AAAC6">
    <w:name w:val="5880D61B861B49C99BDB4261E60AAAC6"/>
  </w:style>
  <w:style w:type="paragraph" w:customStyle="1" w:styleId="E6A558B11A65435693BAC7014BF4D02B">
    <w:name w:val="E6A558B11A65435693BAC7014BF4D02B"/>
  </w:style>
  <w:style w:type="paragraph" w:customStyle="1" w:styleId="284AF7592EF44E4383AC638233D60C73">
    <w:name w:val="284AF7592EF44E4383AC638233D60C73"/>
  </w:style>
  <w:style w:type="paragraph" w:customStyle="1" w:styleId="5B23FA54F86D4CF5A48A3B9FB22FC4FD">
    <w:name w:val="5B23FA54F86D4CF5A48A3B9FB22FC4FD"/>
  </w:style>
  <w:style w:type="paragraph" w:customStyle="1" w:styleId="38E473B050A141D29DAE3C3A53B668FA">
    <w:name w:val="38E473B050A141D29DAE3C3A53B668FA"/>
  </w:style>
  <w:style w:type="paragraph" w:customStyle="1" w:styleId="823607DA197E4593B652C29DE53F8C47">
    <w:name w:val="823607DA197E4593B652C29DE53F8C47"/>
  </w:style>
  <w:style w:type="paragraph" w:customStyle="1" w:styleId="5ABF73F4F1734F13BA68A34DE7D281CF">
    <w:name w:val="5ABF73F4F1734F13BA68A34DE7D281CF"/>
  </w:style>
  <w:style w:type="paragraph" w:customStyle="1" w:styleId="9B98B55FCAB843A58147046EBE5C74C1">
    <w:name w:val="9B98B55FCAB843A58147046EBE5C74C1"/>
  </w:style>
  <w:style w:type="paragraph" w:customStyle="1" w:styleId="19F24BC042FF47F581205DB308B3C942">
    <w:name w:val="19F24BC042FF47F581205DB308B3C942"/>
  </w:style>
  <w:style w:type="paragraph" w:customStyle="1" w:styleId="A007BDD68701416FAE08E8EB9E3FF04D">
    <w:name w:val="A007BDD68701416FAE08E8EB9E3FF04D"/>
  </w:style>
  <w:style w:type="paragraph" w:customStyle="1" w:styleId="51C285640CEC46399BBD0CFD93DA3574">
    <w:name w:val="51C285640CEC46399BBD0CFD93DA3574"/>
  </w:style>
  <w:style w:type="paragraph" w:customStyle="1" w:styleId="EE2032192D7D4D36848E2BCDB074D437">
    <w:name w:val="EE2032192D7D4D36848E2BCDB074D437"/>
  </w:style>
  <w:style w:type="paragraph" w:customStyle="1" w:styleId="E7A8E043370B417C8A9AF4E5C879BD12">
    <w:name w:val="E7A8E043370B417C8A9AF4E5C879BD12"/>
  </w:style>
  <w:style w:type="paragraph" w:customStyle="1" w:styleId="2C91375E686F413C8871D52E6F93DA39">
    <w:name w:val="2C91375E686F413C8871D52E6F93DA39"/>
  </w:style>
  <w:style w:type="paragraph" w:customStyle="1" w:styleId="8FD587E0BEF747C2A078E0501F714243">
    <w:name w:val="8FD587E0BEF747C2A078E0501F714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&lt;Experience&gt;</vt:lpstr>
      <vt:lpstr>&lt;Education&gt;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Deirbhile O Neill</dc:creator>
  <cp:keywords/>
  <dc:description/>
  <cp:lastModifiedBy>Deirbhile O Neill</cp:lastModifiedBy>
  <cp:revision>11</cp:revision>
  <dcterms:created xsi:type="dcterms:W3CDTF">2019-10-18T10:49:00Z</dcterms:created>
  <dcterms:modified xsi:type="dcterms:W3CDTF">2020-02-07T12:02:00Z</dcterms:modified>
  <cp:category/>
</cp:coreProperties>
</file>