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205C" w:rsidRPr="00E32CA2" w:rsidRDefault="00E32CA2" w:rsidP="00E32CA2">
      <w:pPr>
        <w:pStyle w:val="ContactInf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4270663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D000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0" to="336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FA3F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0" to="2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" strokecolor="black [3040]"/>
            </w:pict>
          </mc:Fallback>
        </mc:AlternateContent>
      </w:r>
      <w:r w:rsidR="0014011E" w:rsidRPr="00E32CA2">
        <w:rPr>
          <w:rFonts w:ascii="Arial" w:hAnsi="Arial" w:cs="Arial"/>
          <w:sz w:val="19"/>
          <w:szCs w:val="19"/>
        </w:rPr>
        <w:t>5 Northumberland Avenue, Dún Laoghaire, Dublin</w:t>
      </w:r>
      <w:r>
        <w:rPr>
          <w:rFonts w:ascii="Arial" w:hAnsi="Arial" w:cs="Arial"/>
          <w:sz w:val="19"/>
          <w:szCs w:val="19"/>
        </w:rPr>
        <w:t xml:space="preserve"> </w:t>
      </w:r>
      <w:r w:rsidR="00AD75BA" w:rsidRPr="00E32CA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</w:t>
      </w:r>
      <w:r w:rsidR="0014011E" w:rsidRPr="00E32CA2">
        <w:rPr>
          <w:rFonts w:ascii="Arial" w:hAnsi="Arial" w:cs="Arial"/>
          <w:sz w:val="19"/>
          <w:szCs w:val="19"/>
        </w:rPr>
        <w:t>+353 86 062-5788</w:t>
      </w:r>
      <w:r w:rsidRPr="00E32CA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</w:t>
      </w:r>
      <w:r w:rsidRPr="00E32CA2">
        <w:rPr>
          <w:rFonts w:ascii="Arial" w:hAnsi="Arial" w:cs="Arial"/>
          <w:sz w:val="19"/>
          <w:szCs w:val="19"/>
        </w:rPr>
        <w:t>desislava.gval</w:t>
      </w:r>
      <w:r w:rsidR="0014011E" w:rsidRPr="00E32CA2">
        <w:rPr>
          <w:rFonts w:ascii="Arial" w:hAnsi="Arial" w:cs="Arial"/>
          <w:sz w:val="19"/>
          <w:szCs w:val="19"/>
        </w:rPr>
        <w:t>@gmail.com</w:t>
      </w:r>
    </w:p>
    <w:p w:rsidR="00DC205C" w:rsidRPr="00E32CA2" w:rsidRDefault="0014011E" w:rsidP="00E32CA2">
      <w:pPr>
        <w:pStyle w:val="Name"/>
      </w:pPr>
      <w:r w:rsidRPr="00E32CA2">
        <w:t>Desislava Valkanova</w:t>
      </w:r>
    </w:p>
    <w:p w:rsidR="0014011E" w:rsidRPr="0033443F" w:rsidRDefault="0014011E" w:rsidP="0014011E">
      <w:pPr>
        <w:pStyle w:val="SectionTitle"/>
        <w:rPr>
          <w:rFonts w:ascii="Arial" w:hAnsi="Arial" w:cs="Arial"/>
          <w:b/>
          <w:sz w:val="24"/>
          <w:szCs w:val="24"/>
        </w:rPr>
      </w:pPr>
      <w:r w:rsidRPr="0033443F">
        <w:rPr>
          <w:rFonts w:ascii="Arial" w:hAnsi="Arial" w:cs="Arial"/>
          <w:b/>
          <w:sz w:val="24"/>
          <w:szCs w:val="24"/>
        </w:rPr>
        <w:t>Education</w:t>
      </w:r>
    </w:p>
    <w:p w:rsidR="0014011E" w:rsidRPr="004B60A0" w:rsidRDefault="00CC043D" w:rsidP="00CC043D">
      <w:pPr>
        <w:pStyle w:val="DateandLocation"/>
        <w:ind w:left="0"/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2011 – 2015 </w:t>
      </w:r>
      <w:r w:rsidR="00602391" w:rsidRPr="004B60A0">
        <w:rPr>
          <w:rFonts w:ascii="Arial" w:hAnsi="Arial" w:cs="Arial"/>
          <w:sz w:val="21"/>
          <w:szCs w:val="21"/>
        </w:rPr>
        <w:t xml:space="preserve">     </w:t>
      </w:r>
      <w:r w:rsidR="0014011E" w:rsidRPr="00FD5E87">
        <w:rPr>
          <w:rFonts w:ascii="Arial" w:hAnsi="Arial" w:cs="Arial"/>
          <w:b/>
          <w:sz w:val="22"/>
          <w:szCs w:val="22"/>
        </w:rPr>
        <w:t>University College Dublin</w:t>
      </w:r>
      <w:r w:rsidR="003E60D0" w:rsidRPr="00FD5E87">
        <w:rPr>
          <w:rFonts w:ascii="Arial" w:hAnsi="Arial" w:cs="Arial"/>
          <w:b/>
          <w:sz w:val="22"/>
          <w:szCs w:val="22"/>
        </w:rPr>
        <w:t xml:space="preserve"> (UCD)</w:t>
      </w:r>
      <w:r w:rsidR="00593CBF" w:rsidRPr="00FD5E87">
        <w:rPr>
          <w:rFonts w:ascii="Arial" w:hAnsi="Arial" w:cs="Arial"/>
          <w:b/>
          <w:sz w:val="22"/>
          <w:szCs w:val="22"/>
        </w:rPr>
        <w:t>, Co. Dublin</w:t>
      </w:r>
      <w:r w:rsidR="0014011E" w:rsidRPr="004B60A0">
        <w:rPr>
          <w:rFonts w:ascii="Arial" w:hAnsi="Arial" w:cs="Arial"/>
          <w:sz w:val="21"/>
          <w:szCs w:val="21"/>
        </w:rPr>
        <w:tab/>
      </w:r>
      <w:r w:rsidR="00D1094C" w:rsidRPr="004B60A0">
        <w:rPr>
          <w:rFonts w:ascii="Arial" w:hAnsi="Arial" w:cs="Arial"/>
          <w:sz w:val="21"/>
          <w:szCs w:val="21"/>
        </w:rPr>
        <w:t xml:space="preserve">                            </w:t>
      </w:r>
      <w:r w:rsidR="0033443F" w:rsidRPr="004B60A0">
        <w:rPr>
          <w:rFonts w:ascii="Arial" w:hAnsi="Arial" w:cs="Arial"/>
          <w:sz w:val="21"/>
          <w:szCs w:val="21"/>
        </w:rPr>
        <w:t xml:space="preserve">       </w:t>
      </w:r>
      <w:r w:rsidR="00602391" w:rsidRPr="004B60A0">
        <w:rPr>
          <w:rFonts w:ascii="Arial" w:hAnsi="Arial" w:cs="Arial"/>
          <w:sz w:val="21"/>
          <w:szCs w:val="21"/>
        </w:rPr>
        <w:t xml:space="preserve">        </w:t>
      </w:r>
    </w:p>
    <w:p w:rsidR="0014011E" w:rsidRPr="004B60A0" w:rsidRDefault="003E60D0" w:rsidP="00CC043D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Bachelor of Civil Law (BCL) (</w:t>
      </w:r>
      <w:r w:rsidR="0014011E" w:rsidRPr="004B60A0">
        <w:rPr>
          <w:rFonts w:ascii="Arial" w:hAnsi="Arial" w:cs="Arial"/>
          <w:sz w:val="21"/>
          <w:szCs w:val="21"/>
        </w:rPr>
        <w:t>International</w:t>
      </w:r>
      <w:r>
        <w:rPr>
          <w:rFonts w:ascii="Arial" w:hAnsi="Arial" w:cs="Arial"/>
          <w:sz w:val="21"/>
          <w:szCs w:val="21"/>
        </w:rPr>
        <w:t xml:space="preserve">) </w:t>
      </w:r>
      <w:r w:rsidR="00931EF5">
        <w:rPr>
          <w:rFonts w:ascii="Arial" w:hAnsi="Arial" w:cs="Arial"/>
          <w:sz w:val="21"/>
          <w:szCs w:val="21"/>
        </w:rPr>
        <w:t>– Awarded GPA: 2:1</w:t>
      </w:r>
    </w:p>
    <w:p w:rsidR="0014011E" w:rsidRPr="004B60A0" w:rsidRDefault="00CC043D" w:rsidP="00CC043D">
      <w:pPr>
        <w:pStyle w:val="DateandLocation"/>
        <w:ind w:left="0"/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2013 – 2014 </w:t>
      </w:r>
      <w:r w:rsidR="00602391" w:rsidRPr="004B60A0">
        <w:rPr>
          <w:rFonts w:ascii="Arial" w:hAnsi="Arial" w:cs="Arial"/>
          <w:sz w:val="21"/>
          <w:szCs w:val="21"/>
        </w:rPr>
        <w:t xml:space="preserve">     </w:t>
      </w:r>
      <w:r w:rsidR="0014011E" w:rsidRPr="00FD5E87">
        <w:rPr>
          <w:rFonts w:ascii="Arial" w:hAnsi="Arial" w:cs="Arial"/>
          <w:b/>
          <w:sz w:val="22"/>
          <w:szCs w:val="22"/>
        </w:rPr>
        <w:t>University of California, Davis</w:t>
      </w:r>
      <w:r w:rsidR="003E60D0" w:rsidRPr="00FD5E87">
        <w:rPr>
          <w:rFonts w:ascii="Arial" w:hAnsi="Arial" w:cs="Arial"/>
          <w:b/>
          <w:sz w:val="22"/>
          <w:szCs w:val="22"/>
        </w:rPr>
        <w:t xml:space="preserve"> (UC Davis)</w:t>
      </w:r>
      <w:r w:rsidR="00593CBF" w:rsidRPr="00FD5E87">
        <w:rPr>
          <w:rFonts w:ascii="Arial" w:hAnsi="Arial" w:cs="Arial"/>
          <w:b/>
          <w:sz w:val="22"/>
          <w:szCs w:val="22"/>
        </w:rPr>
        <w:t>, United States</w:t>
      </w:r>
      <w:r w:rsidR="0014011E" w:rsidRPr="004B60A0">
        <w:rPr>
          <w:rFonts w:ascii="Arial" w:hAnsi="Arial" w:cs="Arial"/>
          <w:sz w:val="21"/>
          <w:szCs w:val="21"/>
        </w:rPr>
        <w:tab/>
      </w:r>
      <w:r w:rsidR="00D1094C" w:rsidRPr="004B60A0">
        <w:rPr>
          <w:rFonts w:ascii="Arial" w:hAnsi="Arial" w:cs="Arial"/>
          <w:sz w:val="21"/>
          <w:szCs w:val="21"/>
        </w:rPr>
        <w:t xml:space="preserve">        </w:t>
      </w:r>
      <w:r w:rsidR="0033443F" w:rsidRPr="004B60A0">
        <w:rPr>
          <w:rFonts w:ascii="Arial" w:hAnsi="Arial" w:cs="Arial"/>
          <w:sz w:val="21"/>
          <w:szCs w:val="21"/>
        </w:rPr>
        <w:t xml:space="preserve">     </w:t>
      </w:r>
      <w:r w:rsidR="00602391" w:rsidRPr="004B60A0">
        <w:rPr>
          <w:rFonts w:ascii="Arial" w:hAnsi="Arial" w:cs="Arial"/>
          <w:sz w:val="21"/>
          <w:szCs w:val="21"/>
        </w:rPr>
        <w:t xml:space="preserve">        </w:t>
      </w:r>
    </w:p>
    <w:p w:rsidR="0014011E" w:rsidRPr="004B60A0" w:rsidRDefault="003E60D0" w:rsidP="00CC043D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Bachelor of Civil Law (BCL) (</w:t>
      </w:r>
      <w:r w:rsidR="0014011E" w:rsidRPr="004B60A0">
        <w:rPr>
          <w:rFonts w:ascii="Arial" w:hAnsi="Arial" w:cs="Arial"/>
          <w:sz w:val="21"/>
          <w:szCs w:val="21"/>
        </w:rPr>
        <w:t>International</w:t>
      </w:r>
      <w:r>
        <w:rPr>
          <w:rFonts w:ascii="Arial" w:hAnsi="Arial" w:cs="Arial"/>
          <w:sz w:val="21"/>
          <w:szCs w:val="21"/>
        </w:rPr>
        <w:t>)</w:t>
      </w:r>
    </w:p>
    <w:p w:rsidR="0014011E" w:rsidRPr="004B60A0" w:rsidRDefault="00CC043D" w:rsidP="00CC043D">
      <w:pPr>
        <w:pStyle w:val="DateandLocation"/>
        <w:ind w:left="0"/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2006– 2011 </w:t>
      </w:r>
      <w:r w:rsidR="00602391" w:rsidRPr="004B60A0">
        <w:rPr>
          <w:rFonts w:ascii="Arial" w:hAnsi="Arial" w:cs="Arial"/>
          <w:sz w:val="21"/>
          <w:szCs w:val="21"/>
        </w:rPr>
        <w:t xml:space="preserve">      </w:t>
      </w:r>
      <w:r w:rsidR="0014011E" w:rsidRPr="00FD5E87">
        <w:rPr>
          <w:rFonts w:ascii="Arial" w:hAnsi="Arial" w:cs="Arial"/>
          <w:b/>
          <w:sz w:val="22"/>
          <w:szCs w:val="22"/>
        </w:rPr>
        <w:t>St. Caimin’s Community School</w:t>
      </w:r>
      <w:r w:rsidR="00593CBF" w:rsidRPr="00FD5E87">
        <w:rPr>
          <w:rFonts w:ascii="Arial" w:hAnsi="Arial" w:cs="Arial"/>
          <w:b/>
          <w:sz w:val="22"/>
          <w:szCs w:val="22"/>
        </w:rPr>
        <w:t>, Co. Clare</w:t>
      </w:r>
      <w:r w:rsidR="00D1094C" w:rsidRPr="004B60A0">
        <w:rPr>
          <w:rFonts w:ascii="Arial" w:hAnsi="Arial" w:cs="Arial"/>
          <w:sz w:val="21"/>
          <w:szCs w:val="21"/>
        </w:rPr>
        <w:tab/>
        <w:t xml:space="preserve">                    </w:t>
      </w:r>
      <w:r w:rsidR="0033443F" w:rsidRPr="004B60A0">
        <w:rPr>
          <w:rFonts w:ascii="Arial" w:hAnsi="Arial" w:cs="Arial"/>
          <w:sz w:val="21"/>
          <w:szCs w:val="21"/>
        </w:rPr>
        <w:t xml:space="preserve">     </w:t>
      </w:r>
      <w:r w:rsidR="00D1094C" w:rsidRPr="004B60A0">
        <w:rPr>
          <w:rFonts w:ascii="Arial" w:hAnsi="Arial" w:cs="Arial"/>
          <w:sz w:val="21"/>
          <w:szCs w:val="21"/>
        </w:rPr>
        <w:t xml:space="preserve"> </w:t>
      </w:r>
      <w:r w:rsidR="0033443F" w:rsidRPr="004B60A0">
        <w:rPr>
          <w:rFonts w:ascii="Arial" w:hAnsi="Arial" w:cs="Arial"/>
          <w:sz w:val="21"/>
          <w:szCs w:val="21"/>
        </w:rPr>
        <w:t xml:space="preserve"> </w:t>
      </w:r>
      <w:r w:rsidR="00602391" w:rsidRPr="004B60A0">
        <w:rPr>
          <w:rFonts w:ascii="Arial" w:hAnsi="Arial" w:cs="Arial"/>
          <w:sz w:val="21"/>
          <w:szCs w:val="21"/>
        </w:rPr>
        <w:t xml:space="preserve">        </w:t>
      </w:r>
    </w:p>
    <w:p w:rsidR="0014011E" w:rsidRPr="004B60A0" w:rsidRDefault="0014011E" w:rsidP="00DC205C">
      <w:pPr>
        <w:pStyle w:val="Achievements"/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Leaving Certificate</w:t>
      </w:r>
      <w:r w:rsidR="00CC043D" w:rsidRPr="004B60A0">
        <w:rPr>
          <w:rFonts w:ascii="Arial" w:hAnsi="Arial" w:cs="Arial"/>
          <w:sz w:val="21"/>
          <w:szCs w:val="21"/>
        </w:rPr>
        <w:t xml:space="preserve"> – </w:t>
      </w:r>
      <w:r w:rsidRPr="004B60A0">
        <w:rPr>
          <w:rFonts w:ascii="Arial" w:hAnsi="Arial" w:cs="Arial"/>
          <w:sz w:val="21"/>
          <w:szCs w:val="21"/>
        </w:rPr>
        <w:t>495 points</w:t>
      </w:r>
    </w:p>
    <w:p w:rsidR="00DC205C" w:rsidRPr="00E32CA2" w:rsidRDefault="00645952" w:rsidP="00DC205C">
      <w:pPr>
        <w:pStyle w:val="Section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Legal</w:t>
      </w:r>
      <w:r w:rsidR="004B60A0">
        <w:rPr>
          <w:rFonts w:ascii="Arial" w:hAnsi="Arial" w:cs="Arial"/>
          <w:b/>
          <w:sz w:val="24"/>
          <w:szCs w:val="24"/>
        </w:rPr>
        <w:t xml:space="preserve"> Work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205C" w:rsidRPr="00E32CA2">
        <w:rPr>
          <w:rFonts w:ascii="Arial" w:hAnsi="Arial" w:cs="Arial"/>
          <w:b/>
          <w:sz w:val="24"/>
          <w:szCs w:val="24"/>
        </w:rPr>
        <w:t>Experience</w:t>
      </w:r>
    </w:p>
    <w:p w:rsidR="00DC205C" w:rsidRPr="004B60A0" w:rsidRDefault="00CC043D" w:rsidP="00CC043D">
      <w:pPr>
        <w:pStyle w:val="DateandLocation"/>
        <w:ind w:left="0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June </w:t>
      </w:r>
      <w:r w:rsidR="009C4506" w:rsidRPr="004B60A0">
        <w:rPr>
          <w:rFonts w:ascii="Arial" w:hAnsi="Arial" w:cs="Arial"/>
          <w:sz w:val="21"/>
          <w:szCs w:val="21"/>
        </w:rPr>
        <w:t>2015</w:t>
      </w:r>
      <w:r w:rsidRPr="004B60A0">
        <w:rPr>
          <w:rFonts w:ascii="Arial" w:hAnsi="Arial" w:cs="Arial"/>
          <w:sz w:val="21"/>
          <w:szCs w:val="21"/>
        </w:rPr>
        <w:t xml:space="preserve"> – </w:t>
      </w:r>
      <w:r w:rsidR="00D1094C" w:rsidRPr="004B60A0">
        <w:rPr>
          <w:rFonts w:ascii="Arial" w:hAnsi="Arial" w:cs="Arial"/>
          <w:sz w:val="21"/>
          <w:szCs w:val="21"/>
        </w:rPr>
        <w:t xml:space="preserve">    </w:t>
      </w:r>
      <w:r w:rsidR="00602391" w:rsidRPr="004B60A0">
        <w:rPr>
          <w:rFonts w:ascii="Arial" w:hAnsi="Arial" w:cs="Arial"/>
          <w:sz w:val="21"/>
          <w:szCs w:val="21"/>
        </w:rPr>
        <w:t xml:space="preserve"> </w:t>
      </w:r>
      <w:r w:rsidR="009C4506" w:rsidRPr="004B60A0">
        <w:rPr>
          <w:rFonts w:ascii="Arial" w:hAnsi="Arial" w:cs="Arial"/>
          <w:b/>
          <w:sz w:val="22"/>
          <w:szCs w:val="22"/>
        </w:rPr>
        <w:t>ORIX Aviation Systems Limited</w:t>
      </w:r>
      <w:r w:rsidR="0057153D" w:rsidRPr="004B60A0">
        <w:rPr>
          <w:rFonts w:ascii="Arial" w:hAnsi="Arial" w:cs="Arial"/>
          <w:sz w:val="21"/>
          <w:szCs w:val="21"/>
        </w:rPr>
        <w:tab/>
      </w:r>
      <w:r w:rsidR="000F3EEC" w:rsidRPr="004B60A0">
        <w:rPr>
          <w:rFonts w:ascii="Arial" w:hAnsi="Arial" w:cs="Arial"/>
          <w:sz w:val="21"/>
          <w:szCs w:val="21"/>
        </w:rPr>
        <w:t xml:space="preserve">                      </w:t>
      </w:r>
      <w:r w:rsidR="00602391" w:rsidRPr="004B60A0">
        <w:rPr>
          <w:rFonts w:ascii="Arial" w:hAnsi="Arial" w:cs="Arial"/>
          <w:sz w:val="21"/>
          <w:szCs w:val="21"/>
        </w:rPr>
        <w:t xml:space="preserve">        </w:t>
      </w:r>
      <w:r w:rsidR="00931EF5">
        <w:rPr>
          <w:rFonts w:ascii="Arial" w:hAnsi="Arial" w:cs="Arial"/>
          <w:sz w:val="21"/>
          <w:szCs w:val="21"/>
        </w:rPr>
        <w:t xml:space="preserve">        </w:t>
      </w:r>
      <w:r w:rsidR="009C4506" w:rsidRPr="004B60A0">
        <w:rPr>
          <w:rFonts w:ascii="Arial" w:hAnsi="Arial" w:cs="Arial"/>
          <w:sz w:val="21"/>
          <w:szCs w:val="21"/>
        </w:rPr>
        <w:t>Dublin, Ireland</w:t>
      </w:r>
    </w:p>
    <w:p w:rsidR="005F5EE7" w:rsidRPr="004B60A0" w:rsidRDefault="0033443F" w:rsidP="0033443F">
      <w:pPr>
        <w:pStyle w:val="JobTitle"/>
        <w:ind w:left="0"/>
        <w:rPr>
          <w:rFonts w:ascii="Arial" w:hAnsi="Arial" w:cs="Arial"/>
          <w:color w:val="auto"/>
          <w:sz w:val="21"/>
          <w:szCs w:val="21"/>
        </w:rPr>
      </w:pPr>
      <w:r w:rsidRPr="004B60A0">
        <w:rPr>
          <w:rFonts w:ascii="Arial" w:hAnsi="Arial" w:cs="Arial"/>
          <w:color w:val="auto"/>
          <w:sz w:val="21"/>
          <w:szCs w:val="21"/>
        </w:rPr>
        <w:t>Present</w:t>
      </w:r>
      <w:r w:rsidRPr="0033443F">
        <w:rPr>
          <w:rFonts w:ascii="Arial" w:hAnsi="Arial" w:cs="Arial"/>
          <w:sz w:val="22"/>
          <w:szCs w:val="22"/>
        </w:rPr>
        <w:t xml:space="preserve"> </w:t>
      </w:r>
      <w:r w:rsidR="00602391">
        <w:rPr>
          <w:rFonts w:ascii="Arial" w:hAnsi="Arial" w:cs="Arial"/>
          <w:sz w:val="22"/>
          <w:szCs w:val="22"/>
        </w:rPr>
        <w:t xml:space="preserve">            </w:t>
      </w:r>
      <w:r w:rsidR="009C4506" w:rsidRPr="004B60A0">
        <w:rPr>
          <w:rFonts w:ascii="Arial" w:hAnsi="Arial" w:cs="Arial"/>
          <w:i/>
          <w:color w:val="auto"/>
          <w:sz w:val="21"/>
          <w:szCs w:val="21"/>
        </w:rPr>
        <w:t>Intern at Legal and Contracts Department</w:t>
      </w:r>
    </w:p>
    <w:p w:rsidR="00DC205C" w:rsidRPr="004B60A0" w:rsidRDefault="00541C43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Involved with the administration and implementation of office procedures</w:t>
      </w:r>
    </w:p>
    <w:p w:rsidR="00DC205C" w:rsidRPr="004B60A0" w:rsidRDefault="003E60D0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Accountable</w:t>
      </w:r>
      <w:r w:rsidR="00541C43" w:rsidRPr="004B60A0">
        <w:rPr>
          <w:rFonts w:ascii="Arial" w:hAnsi="Arial" w:cs="Arial"/>
          <w:sz w:val="21"/>
          <w:szCs w:val="21"/>
        </w:rPr>
        <w:t xml:space="preserve"> for specific projects and tasks</w:t>
      </w:r>
      <w:r w:rsidR="005805EA">
        <w:rPr>
          <w:rFonts w:ascii="Arial" w:hAnsi="Arial" w:cs="Arial"/>
          <w:sz w:val="21"/>
          <w:szCs w:val="21"/>
        </w:rPr>
        <w:t xml:space="preserve"> regarding aviation finance and leasing transactions and due diligence preliminaries </w:t>
      </w:r>
    </w:p>
    <w:p w:rsidR="00541C43" w:rsidRPr="004B60A0" w:rsidRDefault="00931EF5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Liaising</w:t>
      </w:r>
      <w:r w:rsidR="00541C43" w:rsidRPr="004B60A0">
        <w:rPr>
          <w:rFonts w:ascii="Arial" w:hAnsi="Arial" w:cs="Arial"/>
          <w:sz w:val="21"/>
          <w:szCs w:val="21"/>
        </w:rPr>
        <w:t xml:space="preserve"> with staff in other departments</w:t>
      </w:r>
    </w:p>
    <w:p w:rsidR="00541C43" w:rsidRPr="004B60A0" w:rsidRDefault="00931EF5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Coordinating</w:t>
      </w:r>
      <w:r w:rsidR="00541C43" w:rsidRPr="004B60A0">
        <w:rPr>
          <w:rFonts w:ascii="Arial" w:hAnsi="Arial" w:cs="Arial"/>
          <w:sz w:val="21"/>
          <w:szCs w:val="21"/>
        </w:rPr>
        <w:t xml:space="preserve"> with other contacts to obtain and exchange infor</w:t>
      </w:r>
      <w:r>
        <w:rPr>
          <w:rFonts w:ascii="Arial" w:hAnsi="Arial" w:cs="Arial"/>
          <w:sz w:val="21"/>
          <w:szCs w:val="21"/>
        </w:rPr>
        <w:t>mation and documentation relating</w:t>
      </w:r>
      <w:r w:rsidR="00541C43" w:rsidRPr="004B60A0">
        <w:rPr>
          <w:rFonts w:ascii="Arial" w:hAnsi="Arial" w:cs="Arial"/>
          <w:sz w:val="21"/>
          <w:szCs w:val="21"/>
        </w:rPr>
        <w:t xml:space="preserve"> to legal matters</w:t>
      </w:r>
    </w:p>
    <w:p w:rsidR="00541C43" w:rsidRPr="004B60A0" w:rsidRDefault="00931EF5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Organizing and storing</w:t>
      </w:r>
      <w:r w:rsidR="00541C43" w:rsidRPr="004B60A0">
        <w:rPr>
          <w:rFonts w:ascii="Arial" w:hAnsi="Arial" w:cs="Arial"/>
          <w:sz w:val="21"/>
          <w:szCs w:val="21"/>
        </w:rPr>
        <w:t xml:space="preserve"> paperwork, documents and computer-based information</w:t>
      </w:r>
    </w:p>
    <w:p w:rsidR="00541C43" w:rsidRDefault="00931EF5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Compiling, analyzing and preparing</w:t>
      </w:r>
      <w:r w:rsidR="00541C43" w:rsidRPr="004B60A0">
        <w:rPr>
          <w:rFonts w:ascii="Arial" w:hAnsi="Arial" w:cs="Arial"/>
          <w:sz w:val="21"/>
          <w:szCs w:val="21"/>
        </w:rPr>
        <w:t xml:space="preserve"> written reports</w:t>
      </w:r>
    </w:p>
    <w:p w:rsidR="003E60D0" w:rsidRDefault="003E60D0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Responsible for </w:t>
      </w:r>
      <w:r w:rsidRPr="001244D9">
        <w:rPr>
          <w:rFonts w:ascii="Arial" w:hAnsi="Arial" w:cs="Arial"/>
          <w:sz w:val="21"/>
          <w:szCs w:val="21"/>
        </w:rPr>
        <w:t xml:space="preserve">proof-reading, editing, </w:t>
      </w:r>
      <w:r>
        <w:rPr>
          <w:rFonts w:ascii="Arial" w:hAnsi="Arial" w:cs="Arial"/>
          <w:sz w:val="21"/>
          <w:szCs w:val="21"/>
        </w:rPr>
        <w:t xml:space="preserve">and </w:t>
      </w:r>
      <w:r w:rsidRPr="001244D9">
        <w:rPr>
          <w:rFonts w:ascii="Arial" w:hAnsi="Arial" w:cs="Arial"/>
          <w:sz w:val="21"/>
          <w:szCs w:val="21"/>
        </w:rPr>
        <w:t>re-drafting contracts</w:t>
      </w:r>
    </w:p>
    <w:p w:rsidR="003E60D0" w:rsidRPr="004B60A0" w:rsidRDefault="00931EF5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Preparing</w:t>
      </w:r>
      <w:r w:rsidR="003E60D0" w:rsidRPr="001244D9">
        <w:rPr>
          <w:rFonts w:ascii="Arial" w:hAnsi="Arial" w:cs="Arial"/>
          <w:sz w:val="21"/>
          <w:szCs w:val="21"/>
        </w:rPr>
        <w:t xml:space="preserve"> leas</w:t>
      </w:r>
      <w:r>
        <w:rPr>
          <w:rFonts w:ascii="Arial" w:hAnsi="Arial" w:cs="Arial"/>
          <w:sz w:val="21"/>
          <w:szCs w:val="21"/>
        </w:rPr>
        <w:t>e review reports and researching</w:t>
      </w:r>
      <w:r w:rsidR="003E60D0" w:rsidRPr="001244D9">
        <w:rPr>
          <w:rFonts w:ascii="Arial" w:hAnsi="Arial" w:cs="Arial"/>
          <w:sz w:val="21"/>
          <w:szCs w:val="21"/>
        </w:rPr>
        <w:t xml:space="preserve"> aspects of commercial law</w:t>
      </w:r>
    </w:p>
    <w:p w:rsidR="00871E28" w:rsidRPr="004B60A0" w:rsidRDefault="00931EF5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Attending</w:t>
      </w:r>
      <w:r w:rsidR="00871E28" w:rsidRPr="004B60A0">
        <w:rPr>
          <w:rFonts w:ascii="Arial" w:hAnsi="Arial" w:cs="Arial"/>
          <w:sz w:val="21"/>
          <w:szCs w:val="21"/>
        </w:rPr>
        <w:t xml:space="preserve"> meeting</w:t>
      </w:r>
      <w:r w:rsidR="006B2E6B" w:rsidRPr="004B60A0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, taking minutes and circulating</w:t>
      </w:r>
      <w:r w:rsidR="00871E28" w:rsidRPr="004B60A0">
        <w:rPr>
          <w:rFonts w:ascii="Arial" w:hAnsi="Arial" w:cs="Arial"/>
          <w:sz w:val="21"/>
          <w:szCs w:val="21"/>
        </w:rPr>
        <w:t xml:space="preserve"> memorandums</w:t>
      </w:r>
      <w:r>
        <w:rPr>
          <w:rFonts w:ascii="Arial" w:hAnsi="Arial" w:cs="Arial"/>
          <w:sz w:val="21"/>
          <w:szCs w:val="21"/>
        </w:rPr>
        <w:t xml:space="preserve"> among</w:t>
      </w:r>
      <w:r w:rsidR="005805EA">
        <w:rPr>
          <w:rFonts w:ascii="Arial" w:hAnsi="Arial" w:cs="Arial"/>
          <w:sz w:val="21"/>
          <w:szCs w:val="21"/>
        </w:rPr>
        <w:t xml:space="preserve"> the Legal and Contracts Department.</w:t>
      </w:r>
    </w:p>
    <w:p w:rsidR="00645952" w:rsidRPr="004B60A0" w:rsidRDefault="00645952" w:rsidP="00645952">
      <w:pPr>
        <w:pStyle w:val="DateandLocation"/>
        <w:ind w:left="0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May 2014           </w:t>
      </w:r>
      <w:r w:rsidRPr="004B60A0">
        <w:rPr>
          <w:rFonts w:ascii="Arial" w:hAnsi="Arial" w:cs="Arial"/>
          <w:b/>
          <w:sz w:val="22"/>
          <w:szCs w:val="22"/>
        </w:rPr>
        <w:t>Murray Tech Law</w:t>
      </w:r>
      <w:r w:rsidRPr="004B60A0">
        <w:rPr>
          <w:rFonts w:ascii="Arial" w:hAnsi="Arial" w:cs="Arial"/>
          <w:sz w:val="22"/>
          <w:szCs w:val="22"/>
        </w:rPr>
        <w:tab/>
      </w:r>
      <w:r w:rsidRPr="004B60A0">
        <w:rPr>
          <w:rFonts w:ascii="Arial" w:hAnsi="Arial" w:cs="Arial"/>
          <w:sz w:val="21"/>
          <w:szCs w:val="21"/>
        </w:rPr>
        <w:t xml:space="preserve">                                       </w:t>
      </w:r>
      <w:r w:rsidR="00931EF5">
        <w:rPr>
          <w:rFonts w:ascii="Arial" w:hAnsi="Arial" w:cs="Arial"/>
          <w:sz w:val="21"/>
          <w:szCs w:val="21"/>
        </w:rPr>
        <w:t xml:space="preserve">       </w:t>
      </w:r>
      <w:r w:rsidRPr="004B60A0">
        <w:rPr>
          <w:rFonts w:ascii="Arial" w:hAnsi="Arial" w:cs="Arial"/>
          <w:sz w:val="21"/>
          <w:szCs w:val="21"/>
        </w:rPr>
        <w:t>California, United States</w:t>
      </w:r>
    </w:p>
    <w:p w:rsidR="00645952" w:rsidRPr="004B60A0" w:rsidRDefault="00645952" w:rsidP="00645952">
      <w:pPr>
        <w:pStyle w:val="JobTitle"/>
        <w:ind w:left="0"/>
        <w:rPr>
          <w:rFonts w:ascii="Arial" w:hAnsi="Arial" w:cs="Arial"/>
          <w:i/>
          <w:color w:val="auto"/>
          <w:sz w:val="21"/>
          <w:szCs w:val="21"/>
        </w:rPr>
      </w:pPr>
      <w:r w:rsidRPr="004B60A0">
        <w:rPr>
          <w:rFonts w:ascii="Arial" w:hAnsi="Arial" w:cs="Arial"/>
          <w:i/>
          <w:color w:val="auto"/>
          <w:sz w:val="21"/>
          <w:szCs w:val="21"/>
        </w:rPr>
        <w:t xml:space="preserve">                          Legal Intern</w:t>
      </w:r>
    </w:p>
    <w:p w:rsidR="00645952" w:rsidRPr="004B60A0" w:rsidRDefault="005805EA" w:rsidP="00645952">
      <w:pPr>
        <w:pStyle w:val="Achievements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Completed a project in relation to</w:t>
      </w:r>
      <w:r w:rsidR="00645952" w:rsidRPr="004B60A0">
        <w:rPr>
          <w:rFonts w:ascii="Arial" w:hAnsi="Arial" w:cs="Arial"/>
          <w:sz w:val="21"/>
          <w:szCs w:val="21"/>
        </w:rPr>
        <w:t xml:space="preserve"> comparing equity crowdfunding possibilities between the United States and Ireland</w:t>
      </w:r>
    </w:p>
    <w:p w:rsidR="00645952" w:rsidRPr="004B60A0" w:rsidRDefault="00645952" w:rsidP="00645952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Researched legal provisions and regulations concerning the topic</w:t>
      </w:r>
    </w:p>
    <w:p w:rsidR="00645952" w:rsidRPr="004B60A0" w:rsidRDefault="00645952" w:rsidP="00645952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Analyzed the criticism, support, safeguards and practical implications needed for successful </w:t>
      </w:r>
      <w:r w:rsidR="005805EA">
        <w:rPr>
          <w:rFonts w:ascii="Arial" w:hAnsi="Arial" w:cs="Arial"/>
          <w:sz w:val="21"/>
          <w:szCs w:val="21"/>
        </w:rPr>
        <w:t xml:space="preserve">implementation of </w:t>
      </w:r>
      <w:r w:rsidRPr="004B60A0">
        <w:rPr>
          <w:rFonts w:ascii="Arial" w:hAnsi="Arial" w:cs="Arial"/>
          <w:sz w:val="21"/>
          <w:szCs w:val="21"/>
        </w:rPr>
        <w:t>equity crowdfunding models</w:t>
      </w:r>
    </w:p>
    <w:p w:rsidR="00645952" w:rsidRPr="004B60A0" w:rsidRDefault="00645952" w:rsidP="00645952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Drafted report suitable for advising a potential client</w:t>
      </w:r>
    </w:p>
    <w:p w:rsidR="00645952" w:rsidRPr="004B60A0" w:rsidRDefault="00645952" w:rsidP="00645952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Presented my project to the legal team and evaluated my findings</w:t>
      </w:r>
    </w:p>
    <w:p w:rsidR="00645952" w:rsidRPr="004B60A0" w:rsidRDefault="00645952" w:rsidP="00645952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Attended firm meetings and received learning seminars on intellectual property cases</w:t>
      </w:r>
    </w:p>
    <w:p w:rsidR="00645952" w:rsidRPr="004B60A0" w:rsidRDefault="00645952" w:rsidP="00645952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Examined the attorney-client dynamics at consultations and observed the professionals’ day-to-day affairs</w:t>
      </w:r>
    </w:p>
    <w:p w:rsidR="00645952" w:rsidRPr="00E32CA2" w:rsidRDefault="004B60A0" w:rsidP="00645952">
      <w:pPr>
        <w:pStyle w:val="Section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Work</w:t>
      </w:r>
      <w:r w:rsidR="00645952">
        <w:rPr>
          <w:rFonts w:ascii="Arial" w:hAnsi="Arial" w:cs="Arial"/>
          <w:b/>
          <w:sz w:val="24"/>
          <w:szCs w:val="24"/>
        </w:rPr>
        <w:t xml:space="preserve"> </w:t>
      </w:r>
      <w:r w:rsidR="00645952" w:rsidRPr="00E32CA2">
        <w:rPr>
          <w:rFonts w:ascii="Arial" w:hAnsi="Arial" w:cs="Arial"/>
          <w:b/>
          <w:sz w:val="24"/>
          <w:szCs w:val="24"/>
        </w:rPr>
        <w:t>Experience</w:t>
      </w:r>
    </w:p>
    <w:p w:rsidR="004506BF" w:rsidRPr="004B60A0" w:rsidRDefault="00CC043D" w:rsidP="00CC043D">
      <w:pPr>
        <w:pStyle w:val="DateandLocation"/>
        <w:ind w:left="0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August 2014 –</w:t>
      </w:r>
      <w:r w:rsidR="00602391" w:rsidRPr="004B60A0">
        <w:rPr>
          <w:rFonts w:ascii="Arial" w:hAnsi="Arial" w:cs="Arial"/>
          <w:sz w:val="21"/>
          <w:szCs w:val="21"/>
        </w:rPr>
        <w:t xml:space="preserve">   </w:t>
      </w:r>
      <w:r w:rsidRPr="004B60A0">
        <w:rPr>
          <w:rFonts w:ascii="Arial" w:hAnsi="Arial" w:cs="Arial"/>
          <w:b/>
          <w:sz w:val="22"/>
          <w:szCs w:val="22"/>
        </w:rPr>
        <w:t>University</w:t>
      </w:r>
      <w:r w:rsidR="009C4506" w:rsidRPr="004B60A0">
        <w:rPr>
          <w:rFonts w:ascii="Arial" w:hAnsi="Arial" w:cs="Arial"/>
          <w:b/>
          <w:sz w:val="22"/>
          <w:szCs w:val="22"/>
        </w:rPr>
        <w:t xml:space="preserve"> College Dublin</w:t>
      </w:r>
      <w:r w:rsidR="00DC6890" w:rsidRPr="004B60A0">
        <w:rPr>
          <w:rFonts w:ascii="Arial" w:hAnsi="Arial" w:cs="Arial"/>
          <w:sz w:val="22"/>
          <w:szCs w:val="22"/>
        </w:rPr>
        <w:tab/>
      </w:r>
      <w:r w:rsidR="0033443F" w:rsidRPr="004B60A0">
        <w:rPr>
          <w:rFonts w:ascii="Arial" w:hAnsi="Arial" w:cs="Arial"/>
          <w:sz w:val="21"/>
          <w:szCs w:val="21"/>
        </w:rPr>
        <w:t xml:space="preserve">                                </w:t>
      </w:r>
      <w:r w:rsidR="00602391" w:rsidRPr="004B60A0">
        <w:rPr>
          <w:rFonts w:ascii="Arial" w:hAnsi="Arial" w:cs="Arial"/>
          <w:sz w:val="21"/>
          <w:szCs w:val="21"/>
        </w:rPr>
        <w:t xml:space="preserve">        </w:t>
      </w:r>
      <w:r w:rsidR="00931EF5">
        <w:rPr>
          <w:rFonts w:ascii="Arial" w:hAnsi="Arial" w:cs="Arial"/>
          <w:sz w:val="21"/>
          <w:szCs w:val="21"/>
        </w:rPr>
        <w:t xml:space="preserve">       </w:t>
      </w:r>
      <w:r w:rsidR="0033443F" w:rsidRPr="004B60A0">
        <w:rPr>
          <w:rFonts w:ascii="Arial" w:hAnsi="Arial" w:cs="Arial"/>
          <w:sz w:val="21"/>
          <w:szCs w:val="21"/>
        </w:rPr>
        <w:t>D</w:t>
      </w:r>
      <w:r w:rsidR="009C4506" w:rsidRPr="004B60A0">
        <w:rPr>
          <w:rFonts w:ascii="Arial" w:hAnsi="Arial" w:cs="Arial"/>
          <w:sz w:val="21"/>
          <w:szCs w:val="21"/>
        </w:rPr>
        <w:t xml:space="preserve">ublin, Ireland </w:t>
      </w:r>
    </w:p>
    <w:p w:rsidR="004506BF" w:rsidRPr="004B60A0" w:rsidRDefault="00D1094C" w:rsidP="00D1094C">
      <w:pPr>
        <w:pStyle w:val="JobTitle"/>
        <w:ind w:left="0"/>
        <w:rPr>
          <w:rFonts w:ascii="Arial" w:hAnsi="Arial" w:cs="Arial"/>
          <w:color w:val="auto"/>
          <w:sz w:val="21"/>
          <w:szCs w:val="21"/>
        </w:rPr>
      </w:pPr>
      <w:r w:rsidRPr="004B60A0">
        <w:rPr>
          <w:rFonts w:ascii="Arial" w:hAnsi="Arial" w:cs="Arial"/>
          <w:color w:val="auto"/>
          <w:sz w:val="21"/>
          <w:szCs w:val="21"/>
        </w:rPr>
        <w:t xml:space="preserve">April 2015  </w:t>
      </w:r>
      <w:r w:rsidR="00602391" w:rsidRPr="004B60A0">
        <w:rPr>
          <w:rFonts w:ascii="Arial" w:hAnsi="Arial" w:cs="Arial"/>
          <w:color w:val="auto"/>
          <w:sz w:val="21"/>
          <w:szCs w:val="21"/>
        </w:rPr>
        <w:t xml:space="preserve">       </w:t>
      </w:r>
      <w:r w:rsidR="009C4506" w:rsidRPr="004B60A0">
        <w:rPr>
          <w:rFonts w:ascii="Arial" w:hAnsi="Arial" w:cs="Arial"/>
          <w:i/>
          <w:color w:val="auto"/>
          <w:sz w:val="21"/>
          <w:szCs w:val="21"/>
        </w:rPr>
        <w:t>Global Guide at the International Office</w:t>
      </w:r>
    </w:p>
    <w:p w:rsidR="004506BF" w:rsidRPr="004B60A0" w:rsidRDefault="00602391" w:rsidP="00602391">
      <w:pPr>
        <w:pStyle w:val="Achievements"/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Operated as a first point of contact for students from over 127 different countries </w:t>
      </w:r>
    </w:p>
    <w:p w:rsidR="004506BF" w:rsidRPr="004B60A0" w:rsidRDefault="00602391" w:rsidP="00BA319A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Assisted and advised the international students on inquiries regarding c</w:t>
      </w:r>
      <w:r w:rsidR="008642F1" w:rsidRPr="004B60A0">
        <w:rPr>
          <w:rFonts w:ascii="Arial" w:hAnsi="Arial" w:cs="Arial"/>
          <w:sz w:val="21"/>
          <w:szCs w:val="21"/>
        </w:rPr>
        <w:t xml:space="preserve">ampus facilities, </w:t>
      </w:r>
      <w:r w:rsidRPr="004B60A0">
        <w:rPr>
          <w:rFonts w:ascii="Arial" w:hAnsi="Arial" w:cs="Arial"/>
          <w:sz w:val="21"/>
          <w:szCs w:val="21"/>
        </w:rPr>
        <w:t>a</w:t>
      </w:r>
      <w:r w:rsidR="008642F1" w:rsidRPr="004B60A0">
        <w:rPr>
          <w:rFonts w:ascii="Arial" w:hAnsi="Arial" w:cs="Arial"/>
          <w:sz w:val="21"/>
          <w:szCs w:val="21"/>
        </w:rPr>
        <w:t xml:space="preserve">nd module </w:t>
      </w:r>
      <w:r w:rsidRPr="004B60A0">
        <w:rPr>
          <w:rFonts w:ascii="Arial" w:hAnsi="Arial" w:cs="Arial"/>
          <w:sz w:val="21"/>
          <w:szCs w:val="21"/>
        </w:rPr>
        <w:t xml:space="preserve">registration </w:t>
      </w:r>
    </w:p>
    <w:p w:rsidR="008642F1" w:rsidRPr="004B60A0" w:rsidRDefault="008642F1" w:rsidP="00BA319A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Performed administrative duties and managed the day-to-day activities within the Global Lounge</w:t>
      </w:r>
    </w:p>
    <w:p w:rsidR="008642F1" w:rsidRPr="004B60A0" w:rsidRDefault="008642F1" w:rsidP="00BA319A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Organized equipment and room facilities for events booked by university societies, along with career workshops and seminars  </w:t>
      </w:r>
    </w:p>
    <w:p w:rsidR="008642F1" w:rsidRPr="004B60A0" w:rsidRDefault="006E4EAD" w:rsidP="00BA319A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Ensured</w:t>
      </w:r>
      <w:r w:rsidR="008642F1" w:rsidRPr="004B60A0">
        <w:rPr>
          <w:rFonts w:ascii="Arial" w:hAnsi="Arial" w:cs="Arial"/>
          <w:sz w:val="21"/>
          <w:szCs w:val="21"/>
        </w:rPr>
        <w:t xml:space="preserve"> and enhan</w:t>
      </w:r>
      <w:r w:rsidRPr="004B60A0">
        <w:rPr>
          <w:rFonts w:ascii="Arial" w:hAnsi="Arial" w:cs="Arial"/>
          <w:sz w:val="21"/>
          <w:szCs w:val="21"/>
        </w:rPr>
        <w:t>ced a positive contribution during</w:t>
      </w:r>
      <w:r w:rsidR="008642F1" w:rsidRPr="004B60A0">
        <w:rPr>
          <w:rFonts w:ascii="Arial" w:hAnsi="Arial" w:cs="Arial"/>
          <w:sz w:val="21"/>
          <w:szCs w:val="21"/>
        </w:rPr>
        <w:t xml:space="preserve"> international-themed activities</w:t>
      </w:r>
    </w:p>
    <w:p w:rsidR="004506BF" w:rsidRPr="004B60A0" w:rsidRDefault="00CC043D" w:rsidP="00CC043D">
      <w:pPr>
        <w:pStyle w:val="DateandLocation"/>
        <w:ind w:left="0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June 2012 –     </w:t>
      </w:r>
      <w:r w:rsidR="00602391" w:rsidRPr="004B60A0">
        <w:rPr>
          <w:rFonts w:ascii="Arial" w:hAnsi="Arial" w:cs="Arial"/>
          <w:sz w:val="21"/>
          <w:szCs w:val="21"/>
        </w:rPr>
        <w:t xml:space="preserve">  </w:t>
      </w:r>
      <w:r w:rsidR="000F3EEC" w:rsidRPr="004B60A0">
        <w:rPr>
          <w:rFonts w:ascii="Arial" w:hAnsi="Arial" w:cs="Arial"/>
          <w:b/>
          <w:sz w:val="22"/>
          <w:szCs w:val="22"/>
        </w:rPr>
        <w:t>ATC Language and Travel</w:t>
      </w:r>
      <w:r w:rsidR="000F3EEC" w:rsidRPr="004B60A0">
        <w:rPr>
          <w:rFonts w:ascii="Arial" w:hAnsi="Arial" w:cs="Arial"/>
          <w:b/>
          <w:sz w:val="21"/>
          <w:szCs w:val="21"/>
        </w:rPr>
        <w:t xml:space="preserve">     </w:t>
      </w:r>
      <w:r w:rsidR="0033443F" w:rsidRPr="004B60A0">
        <w:rPr>
          <w:rFonts w:ascii="Arial" w:hAnsi="Arial" w:cs="Arial"/>
          <w:sz w:val="21"/>
          <w:szCs w:val="21"/>
        </w:rPr>
        <w:t xml:space="preserve">                         </w:t>
      </w:r>
      <w:r w:rsidR="00602391" w:rsidRPr="004B60A0">
        <w:rPr>
          <w:rFonts w:ascii="Arial" w:hAnsi="Arial" w:cs="Arial"/>
          <w:sz w:val="21"/>
          <w:szCs w:val="21"/>
        </w:rPr>
        <w:t xml:space="preserve">       </w:t>
      </w:r>
      <w:r w:rsidR="0033443F" w:rsidRPr="004B60A0">
        <w:rPr>
          <w:rFonts w:ascii="Arial" w:hAnsi="Arial" w:cs="Arial"/>
          <w:sz w:val="21"/>
          <w:szCs w:val="21"/>
        </w:rPr>
        <w:t xml:space="preserve"> </w:t>
      </w:r>
      <w:r w:rsidR="00931EF5">
        <w:rPr>
          <w:rFonts w:ascii="Arial" w:hAnsi="Arial" w:cs="Arial"/>
          <w:sz w:val="21"/>
          <w:szCs w:val="21"/>
        </w:rPr>
        <w:t xml:space="preserve">        </w:t>
      </w:r>
      <w:r w:rsidRPr="004B60A0">
        <w:rPr>
          <w:rFonts w:ascii="Arial" w:hAnsi="Arial" w:cs="Arial"/>
          <w:sz w:val="21"/>
          <w:szCs w:val="21"/>
        </w:rPr>
        <w:t>Dublin, Ireland</w:t>
      </w:r>
    </w:p>
    <w:p w:rsidR="004506BF" w:rsidRPr="004B60A0" w:rsidRDefault="00D1094C" w:rsidP="00D1094C">
      <w:pPr>
        <w:pStyle w:val="JobTitle"/>
        <w:ind w:left="0"/>
        <w:rPr>
          <w:rFonts w:ascii="Arial" w:hAnsi="Arial" w:cs="Arial"/>
          <w:color w:val="auto"/>
          <w:sz w:val="21"/>
          <w:szCs w:val="21"/>
        </w:rPr>
      </w:pPr>
      <w:r w:rsidRPr="004B60A0">
        <w:rPr>
          <w:rFonts w:ascii="Arial" w:hAnsi="Arial" w:cs="Arial"/>
          <w:color w:val="auto"/>
          <w:sz w:val="21"/>
          <w:szCs w:val="21"/>
        </w:rPr>
        <w:t>July 2014</w:t>
      </w:r>
      <w:r w:rsidR="00602391" w:rsidRPr="004B60A0">
        <w:rPr>
          <w:rFonts w:ascii="Arial" w:hAnsi="Arial" w:cs="Arial"/>
          <w:color w:val="auto"/>
          <w:sz w:val="21"/>
          <w:szCs w:val="21"/>
        </w:rPr>
        <w:t xml:space="preserve">           </w:t>
      </w:r>
      <w:r w:rsidR="00CC043D" w:rsidRPr="004B60A0">
        <w:rPr>
          <w:rFonts w:ascii="Arial" w:hAnsi="Arial" w:cs="Arial"/>
          <w:i/>
          <w:color w:val="auto"/>
          <w:sz w:val="21"/>
          <w:szCs w:val="21"/>
        </w:rPr>
        <w:t>Activity Leader</w:t>
      </w:r>
    </w:p>
    <w:p w:rsidR="004506BF" w:rsidRPr="004B60A0" w:rsidRDefault="006E4EAD" w:rsidP="00BA319A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Researched and prepared extra-curricular activities for the students</w:t>
      </w:r>
    </w:p>
    <w:p w:rsidR="004506BF" w:rsidRPr="004B60A0" w:rsidRDefault="006E4EAD" w:rsidP="00BA319A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Exercised a proficient knowledge of direction, history and tradition of Ireland </w:t>
      </w:r>
    </w:p>
    <w:p w:rsidR="004506BF" w:rsidRPr="004B60A0" w:rsidRDefault="006E4EAD" w:rsidP="00BA319A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Maintained discipline and showed accountability and interaction with students during activities</w:t>
      </w:r>
    </w:p>
    <w:p w:rsidR="006E4EAD" w:rsidRDefault="006E4EAD" w:rsidP="00BA319A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Led groups and effectively communicated with group leaders regarding their</w:t>
      </w:r>
      <w:r w:rsidR="00AD75BA" w:rsidRPr="004B60A0">
        <w:rPr>
          <w:rFonts w:ascii="Arial" w:hAnsi="Arial" w:cs="Arial"/>
          <w:sz w:val="21"/>
          <w:szCs w:val="21"/>
        </w:rPr>
        <w:t xml:space="preserve"> inquiries</w:t>
      </w:r>
      <w:r w:rsidRPr="004B60A0">
        <w:rPr>
          <w:rFonts w:ascii="Arial" w:hAnsi="Arial" w:cs="Arial"/>
          <w:sz w:val="21"/>
          <w:szCs w:val="21"/>
        </w:rPr>
        <w:t xml:space="preserve"> </w:t>
      </w:r>
    </w:p>
    <w:p w:rsidR="00D46769" w:rsidRPr="004B60A0" w:rsidRDefault="00D46769" w:rsidP="00BA319A">
      <w:pPr>
        <w:pStyle w:val="Achievements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Ensured customer satisfaction</w:t>
      </w:r>
      <w:r w:rsidR="007E65D0">
        <w:rPr>
          <w:rFonts w:ascii="Arial" w:hAnsi="Arial" w:cs="Arial"/>
          <w:sz w:val="21"/>
          <w:szCs w:val="21"/>
        </w:rPr>
        <w:t xml:space="preserve"> and teamwork</w:t>
      </w:r>
      <w:r>
        <w:rPr>
          <w:rFonts w:ascii="Arial" w:hAnsi="Arial" w:cs="Arial"/>
          <w:sz w:val="21"/>
          <w:szCs w:val="21"/>
        </w:rPr>
        <w:t xml:space="preserve"> throughout the busy summe</w:t>
      </w:r>
      <w:r w:rsidR="00557003">
        <w:rPr>
          <w:rFonts w:ascii="Arial" w:hAnsi="Arial" w:cs="Arial"/>
          <w:sz w:val="21"/>
          <w:szCs w:val="21"/>
        </w:rPr>
        <w:t>r student centre</w:t>
      </w:r>
      <w:r w:rsidR="007E65D0">
        <w:rPr>
          <w:rFonts w:ascii="Arial" w:hAnsi="Arial" w:cs="Arial"/>
          <w:sz w:val="21"/>
          <w:szCs w:val="21"/>
        </w:rPr>
        <w:t>, which resulted in dealing with many different types of people successfully</w:t>
      </w:r>
    </w:p>
    <w:p w:rsidR="009C4506" w:rsidRPr="004B60A0" w:rsidRDefault="000F3EEC" w:rsidP="000F3EEC">
      <w:pPr>
        <w:pStyle w:val="DateandLocation"/>
        <w:ind w:left="0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March 2010</w:t>
      </w:r>
      <w:r w:rsidR="00602391" w:rsidRPr="004B60A0">
        <w:rPr>
          <w:rFonts w:ascii="Arial" w:hAnsi="Arial" w:cs="Arial"/>
          <w:sz w:val="21"/>
          <w:szCs w:val="21"/>
        </w:rPr>
        <w:t xml:space="preserve">       </w:t>
      </w:r>
      <w:r w:rsidRPr="004B60A0">
        <w:rPr>
          <w:rFonts w:ascii="Arial" w:hAnsi="Arial" w:cs="Arial"/>
          <w:b/>
          <w:sz w:val="22"/>
          <w:szCs w:val="22"/>
        </w:rPr>
        <w:t>Shannon Aerospace Ltd.</w:t>
      </w:r>
      <w:r w:rsidR="009C4506" w:rsidRPr="004B60A0">
        <w:rPr>
          <w:rFonts w:ascii="Arial" w:hAnsi="Arial" w:cs="Arial"/>
          <w:sz w:val="22"/>
          <w:szCs w:val="22"/>
        </w:rPr>
        <w:tab/>
      </w:r>
      <w:r w:rsidRPr="004B60A0">
        <w:rPr>
          <w:rFonts w:ascii="Arial" w:hAnsi="Arial" w:cs="Arial"/>
          <w:sz w:val="21"/>
          <w:szCs w:val="21"/>
        </w:rPr>
        <w:t xml:space="preserve">                                   </w:t>
      </w:r>
      <w:r w:rsidR="00602391" w:rsidRPr="004B60A0">
        <w:rPr>
          <w:rFonts w:ascii="Arial" w:hAnsi="Arial" w:cs="Arial"/>
          <w:sz w:val="21"/>
          <w:szCs w:val="21"/>
        </w:rPr>
        <w:t xml:space="preserve">        </w:t>
      </w:r>
      <w:r w:rsidR="00557003">
        <w:rPr>
          <w:rFonts w:ascii="Arial" w:hAnsi="Arial" w:cs="Arial"/>
          <w:sz w:val="21"/>
          <w:szCs w:val="21"/>
        </w:rPr>
        <w:t xml:space="preserve">       </w:t>
      </w:r>
      <w:r w:rsidRPr="004B60A0">
        <w:rPr>
          <w:rFonts w:ascii="Arial" w:hAnsi="Arial" w:cs="Arial"/>
          <w:sz w:val="21"/>
          <w:szCs w:val="21"/>
        </w:rPr>
        <w:t>Clare, Ireland</w:t>
      </w:r>
    </w:p>
    <w:p w:rsidR="009C4506" w:rsidRPr="004B60A0" w:rsidRDefault="00593CBF" w:rsidP="00593CBF">
      <w:pPr>
        <w:pStyle w:val="JobTitle"/>
        <w:ind w:left="0"/>
        <w:rPr>
          <w:rFonts w:ascii="Arial" w:hAnsi="Arial" w:cs="Arial"/>
          <w:i/>
          <w:color w:val="auto"/>
          <w:sz w:val="21"/>
          <w:szCs w:val="21"/>
        </w:rPr>
      </w:pPr>
      <w:r w:rsidRPr="004B60A0">
        <w:rPr>
          <w:rFonts w:ascii="Arial" w:hAnsi="Arial" w:cs="Arial"/>
          <w:i/>
          <w:color w:val="auto"/>
          <w:sz w:val="21"/>
          <w:szCs w:val="21"/>
        </w:rPr>
        <w:t xml:space="preserve">                        </w:t>
      </w:r>
      <w:r w:rsidR="000F3EEC" w:rsidRPr="004B60A0">
        <w:rPr>
          <w:rFonts w:ascii="Arial" w:hAnsi="Arial" w:cs="Arial"/>
          <w:i/>
          <w:color w:val="auto"/>
          <w:sz w:val="21"/>
          <w:szCs w:val="21"/>
        </w:rPr>
        <w:t>Marketing Administrator</w:t>
      </w:r>
    </w:p>
    <w:p w:rsidR="009C4506" w:rsidRPr="004B60A0" w:rsidRDefault="005E6CDE" w:rsidP="009C4506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Attended conference calls</w:t>
      </w:r>
    </w:p>
    <w:p w:rsidR="009C4506" w:rsidRPr="004B60A0" w:rsidRDefault="005E6CDE" w:rsidP="009C4506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Prepared, distributed and archived company documents</w:t>
      </w:r>
    </w:p>
    <w:p w:rsidR="009C4506" w:rsidRPr="004B60A0" w:rsidRDefault="005E6CDE" w:rsidP="009C4506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 xml:space="preserve">Liaised with International Customer Representatives on a daily basis </w:t>
      </w:r>
    </w:p>
    <w:p w:rsidR="009C4506" w:rsidRPr="004B60A0" w:rsidRDefault="005E6CDE" w:rsidP="009C4506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Maintained regular Customer Representative Office checks</w:t>
      </w:r>
    </w:p>
    <w:p w:rsidR="005E6CDE" w:rsidRPr="004B60A0" w:rsidRDefault="005E6CDE" w:rsidP="009C4506">
      <w:pPr>
        <w:pStyle w:val="Achievements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sz w:val="21"/>
          <w:szCs w:val="21"/>
        </w:rPr>
        <w:t>Organized an evening venue for the Customer Representatives</w:t>
      </w:r>
    </w:p>
    <w:p w:rsidR="0057153D" w:rsidRPr="00645952" w:rsidRDefault="005E6CDE" w:rsidP="0057153D">
      <w:pPr>
        <w:pStyle w:val="SectionTitle"/>
        <w:rPr>
          <w:rFonts w:ascii="Arial" w:hAnsi="Arial" w:cs="Arial"/>
          <w:b/>
          <w:sz w:val="24"/>
          <w:szCs w:val="24"/>
        </w:rPr>
      </w:pPr>
      <w:r w:rsidRPr="00645952">
        <w:rPr>
          <w:rFonts w:ascii="Arial" w:hAnsi="Arial" w:cs="Arial"/>
          <w:b/>
          <w:sz w:val="24"/>
          <w:szCs w:val="24"/>
        </w:rPr>
        <w:t>Skills</w:t>
      </w:r>
    </w:p>
    <w:p w:rsidR="00E4247A" w:rsidRPr="004B60A0" w:rsidRDefault="005E6CDE" w:rsidP="00FD3CB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Languages:</w:t>
      </w:r>
      <w:r w:rsidR="001E27CD" w:rsidRPr="004B60A0">
        <w:rPr>
          <w:rFonts w:ascii="Arial" w:hAnsi="Arial" w:cs="Arial"/>
          <w:sz w:val="21"/>
          <w:szCs w:val="21"/>
        </w:rPr>
        <w:t xml:space="preserve"> Fluent in English and Bulgarian. P</w:t>
      </w:r>
      <w:r w:rsidRPr="004B60A0">
        <w:rPr>
          <w:rFonts w:ascii="Arial" w:hAnsi="Arial" w:cs="Arial"/>
          <w:sz w:val="21"/>
          <w:szCs w:val="21"/>
        </w:rPr>
        <w:t>roficient in German</w:t>
      </w:r>
      <w:r w:rsidR="001E27CD" w:rsidRPr="004B60A0">
        <w:rPr>
          <w:rFonts w:ascii="Arial" w:hAnsi="Arial" w:cs="Arial"/>
          <w:sz w:val="21"/>
          <w:szCs w:val="21"/>
        </w:rPr>
        <w:t xml:space="preserve"> and Irish.</w:t>
      </w:r>
    </w:p>
    <w:p w:rsidR="00E4247A" w:rsidRPr="004B60A0" w:rsidRDefault="005E6CDE" w:rsidP="00FD3CB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Interpersonal and Communication</w:t>
      </w:r>
      <w:r w:rsidR="0068498A" w:rsidRPr="004B60A0">
        <w:rPr>
          <w:rFonts w:ascii="Arial" w:hAnsi="Arial" w:cs="Arial"/>
          <w:b/>
          <w:sz w:val="21"/>
          <w:szCs w:val="21"/>
        </w:rPr>
        <w:t>:</w:t>
      </w:r>
      <w:r w:rsidR="001E27CD" w:rsidRPr="004B60A0">
        <w:rPr>
          <w:rFonts w:ascii="Arial" w:hAnsi="Arial" w:cs="Arial"/>
          <w:b/>
          <w:sz w:val="21"/>
          <w:szCs w:val="21"/>
        </w:rPr>
        <w:t xml:space="preserve"> </w:t>
      </w:r>
      <w:r w:rsidR="001E27CD" w:rsidRPr="004B60A0">
        <w:rPr>
          <w:rFonts w:ascii="Arial" w:hAnsi="Arial" w:cs="Arial"/>
          <w:sz w:val="21"/>
          <w:szCs w:val="21"/>
        </w:rPr>
        <w:t>Past experiences with the Global Lounge, ATC Language and Travel, and Shannon Aerospace have improved and emphasized the importance of customer service in the workplace.</w:t>
      </w:r>
    </w:p>
    <w:p w:rsidR="00E4247A" w:rsidRPr="004B60A0" w:rsidRDefault="005E6CDE" w:rsidP="00FD3CB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Teamwork</w:t>
      </w:r>
      <w:r w:rsidR="0068498A" w:rsidRPr="004B60A0">
        <w:rPr>
          <w:rFonts w:ascii="Arial" w:hAnsi="Arial" w:cs="Arial"/>
          <w:b/>
          <w:sz w:val="21"/>
          <w:szCs w:val="21"/>
        </w:rPr>
        <w:t>:</w:t>
      </w:r>
      <w:r w:rsidR="001E27CD" w:rsidRPr="004B60A0">
        <w:rPr>
          <w:rFonts w:ascii="Arial" w:hAnsi="Arial" w:cs="Arial"/>
          <w:b/>
          <w:sz w:val="21"/>
          <w:szCs w:val="21"/>
        </w:rPr>
        <w:t xml:space="preserve"> </w:t>
      </w:r>
      <w:r w:rsidR="001E27CD" w:rsidRPr="004B60A0">
        <w:rPr>
          <w:rFonts w:ascii="Arial" w:hAnsi="Arial" w:cs="Arial"/>
          <w:sz w:val="21"/>
          <w:szCs w:val="21"/>
        </w:rPr>
        <w:t>Participation in negotiation competition at University of California, Davis</w:t>
      </w:r>
      <w:r w:rsidR="00F20AC8" w:rsidRPr="004B60A0">
        <w:rPr>
          <w:rFonts w:ascii="Arial" w:hAnsi="Arial" w:cs="Arial"/>
          <w:sz w:val="21"/>
          <w:szCs w:val="21"/>
        </w:rPr>
        <w:t xml:space="preserve"> and being a team-player at ORIX Aviation Systems Limited, resulting in the successful functioning of a busy office vital to providing a friendly and efficient service for customers. </w:t>
      </w:r>
    </w:p>
    <w:p w:rsidR="00E4247A" w:rsidRPr="004B60A0" w:rsidRDefault="0068498A" w:rsidP="00FD3CB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Organization:</w:t>
      </w:r>
      <w:r w:rsidR="00E4247A" w:rsidRPr="004B60A0">
        <w:rPr>
          <w:rFonts w:ascii="Arial" w:hAnsi="Arial" w:cs="Arial"/>
          <w:b/>
          <w:sz w:val="21"/>
          <w:szCs w:val="21"/>
        </w:rPr>
        <w:t xml:space="preserve"> </w:t>
      </w:r>
      <w:r w:rsidR="00E4247A" w:rsidRPr="004B60A0">
        <w:rPr>
          <w:rFonts w:ascii="Arial" w:hAnsi="Arial" w:cs="Arial"/>
          <w:sz w:val="21"/>
          <w:szCs w:val="21"/>
        </w:rPr>
        <w:t>Ensuring the accurate completion of individual tasks assigned by ORIX’s Legal Department prior to the execution of various aircraft transactions.</w:t>
      </w:r>
    </w:p>
    <w:p w:rsidR="00E4247A" w:rsidRPr="004B60A0" w:rsidRDefault="005E6CDE" w:rsidP="00FD3CB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Time-Management</w:t>
      </w:r>
      <w:r w:rsidR="0068498A" w:rsidRPr="004B60A0">
        <w:rPr>
          <w:rFonts w:ascii="Arial" w:hAnsi="Arial" w:cs="Arial"/>
          <w:b/>
          <w:sz w:val="21"/>
          <w:szCs w:val="21"/>
        </w:rPr>
        <w:t>:</w:t>
      </w:r>
      <w:r w:rsidR="001E27CD" w:rsidRPr="004B60A0">
        <w:rPr>
          <w:rFonts w:ascii="Arial" w:hAnsi="Arial" w:cs="Arial"/>
          <w:b/>
          <w:sz w:val="21"/>
          <w:szCs w:val="21"/>
        </w:rPr>
        <w:t xml:space="preserve"> </w:t>
      </w:r>
      <w:r w:rsidR="001E27CD" w:rsidRPr="004B60A0">
        <w:rPr>
          <w:rFonts w:ascii="Arial" w:hAnsi="Arial" w:cs="Arial"/>
          <w:sz w:val="21"/>
          <w:szCs w:val="21"/>
        </w:rPr>
        <w:t>Essential for ensuring that I combined part-time work at the Global Lounge with my studies and social commitments in an effective manner.</w:t>
      </w:r>
    </w:p>
    <w:p w:rsidR="00404B74" w:rsidRPr="004B60A0" w:rsidRDefault="00404B74" w:rsidP="00FD3CB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Computer</w:t>
      </w:r>
      <w:r w:rsidR="0068498A" w:rsidRPr="004B60A0">
        <w:rPr>
          <w:rFonts w:ascii="Arial" w:hAnsi="Arial" w:cs="Arial"/>
          <w:b/>
          <w:sz w:val="21"/>
          <w:szCs w:val="21"/>
        </w:rPr>
        <w:t>:</w:t>
      </w:r>
      <w:r w:rsidR="00645952" w:rsidRPr="004B60A0">
        <w:rPr>
          <w:rFonts w:ascii="Arial" w:hAnsi="Arial" w:cs="Arial"/>
          <w:sz w:val="21"/>
          <w:szCs w:val="21"/>
        </w:rPr>
        <w:t xml:space="preserve"> </w:t>
      </w:r>
      <w:r w:rsidR="001E27CD" w:rsidRPr="004B60A0">
        <w:rPr>
          <w:rFonts w:ascii="Arial" w:hAnsi="Arial" w:cs="Arial"/>
          <w:sz w:val="21"/>
          <w:szCs w:val="21"/>
        </w:rPr>
        <w:t>C</w:t>
      </w:r>
      <w:r w:rsidR="00645952" w:rsidRPr="004B60A0">
        <w:rPr>
          <w:rFonts w:ascii="Arial" w:hAnsi="Arial" w:cs="Arial"/>
          <w:sz w:val="21"/>
          <w:szCs w:val="21"/>
        </w:rPr>
        <w:t xml:space="preserve">ompetent in </w:t>
      </w:r>
      <w:r w:rsidR="00557003">
        <w:rPr>
          <w:rFonts w:ascii="Arial" w:hAnsi="Arial" w:cs="Arial"/>
          <w:sz w:val="21"/>
          <w:szCs w:val="21"/>
        </w:rPr>
        <w:t xml:space="preserve">the </w:t>
      </w:r>
      <w:r w:rsidR="00645952" w:rsidRPr="004B60A0">
        <w:rPr>
          <w:rFonts w:ascii="Arial" w:hAnsi="Arial" w:cs="Arial"/>
          <w:sz w:val="21"/>
          <w:szCs w:val="21"/>
        </w:rPr>
        <w:t>use of word processing, spreadsheet and database packages in office and academic environment.</w:t>
      </w:r>
    </w:p>
    <w:p w:rsidR="00404B74" w:rsidRPr="00E4247A" w:rsidRDefault="00404B74" w:rsidP="00404B74">
      <w:pPr>
        <w:pStyle w:val="SectionTitle"/>
        <w:rPr>
          <w:rFonts w:ascii="Arial" w:hAnsi="Arial" w:cs="Arial"/>
          <w:b/>
          <w:sz w:val="24"/>
          <w:szCs w:val="24"/>
        </w:rPr>
      </w:pPr>
      <w:r w:rsidRPr="00E4247A">
        <w:rPr>
          <w:rFonts w:ascii="Arial" w:hAnsi="Arial" w:cs="Arial"/>
          <w:b/>
          <w:sz w:val="24"/>
          <w:szCs w:val="24"/>
        </w:rPr>
        <w:lastRenderedPageBreak/>
        <w:t>A</w:t>
      </w:r>
      <w:r w:rsidR="000076FF">
        <w:rPr>
          <w:rFonts w:ascii="Arial" w:hAnsi="Arial" w:cs="Arial"/>
          <w:b/>
          <w:sz w:val="24"/>
          <w:szCs w:val="24"/>
        </w:rPr>
        <w:t xml:space="preserve">chievements </w:t>
      </w:r>
    </w:p>
    <w:p w:rsidR="00404B74" w:rsidRPr="004B60A0" w:rsidRDefault="00E4247A" w:rsidP="00FD3CB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Additional Academic Achievements Award:</w:t>
      </w:r>
      <w:r w:rsidRPr="004B60A0">
        <w:rPr>
          <w:rFonts w:ascii="Arial" w:hAnsi="Arial" w:cs="Arial"/>
          <w:sz w:val="21"/>
          <w:szCs w:val="21"/>
        </w:rPr>
        <w:t xml:space="preserve"> Dean of the UCD Sutherland School of Law congratulating </w:t>
      </w:r>
      <w:r w:rsidR="00FD3CB2" w:rsidRPr="004B60A0">
        <w:rPr>
          <w:rFonts w:ascii="Arial" w:hAnsi="Arial" w:cs="Arial"/>
          <w:sz w:val="21"/>
          <w:szCs w:val="21"/>
        </w:rPr>
        <w:t>me for exceeding the minimum amount of credits required to pass the study abroad year.</w:t>
      </w:r>
    </w:p>
    <w:p w:rsidR="00FD3CB2" w:rsidRPr="004B60A0" w:rsidRDefault="00FD3CB2" w:rsidP="00FD3CB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Business Law Journal:</w:t>
      </w:r>
      <w:r w:rsidRPr="004B60A0">
        <w:rPr>
          <w:rFonts w:ascii="Arial" w:hAnsi="Arial" w:cs="Arial"/>
          <w:sz w:val="21"/>
          <w:szCs w:val="21"/>
        </w:rPr>
        <w:t xml:space="preserve"> Received the </w:t>
      </w:r>
      <w:r w:rsidR="000076FF" w:rsidRPr="004B60A0">
        <w:rPr>
          <w:rFonts w:ascii="Arial" w:hAnsi="Arial" w:cs="Arial"/>
          <w:sz w:val="21"/>
          <w:szCs w:val="21"/>
        </w:rPr>
        <w:t>“</w:t>
      </w:r>
      <w:r w:rsidRPr="004B60A0">
        <w:rPr>
          <w:rFonts w:ascii="Arial" w:hAnsi="Arial" w:cs="Arial"/>
          <w:sz w:val="21"/>
          <w:szCs w:val="21"/>
        </w:rPr>
        <w:t>Editor Excellence Award</w:t>
      </w:r>
      <w:r w:rsidR="000076FF" w:rsidRPr="004B60A0">
        <w:rPr>
          <w:rFonts w:ascii="Arial" w:hAnsi="Arial" w:cs="Arial"/>
          <w:sz w:val="21"/>
          <w:szCs w:val="21"/>
        </w:rPr>
        <w:t>”</w:t>
      </w:r>
      <w:r w:rsidRPr="004B60A0">
        <w:rPr>
          <w:rFonts w:ascii="Arial" w:hAnsi="Arial" w:cs="Arial"/>
          <w:sz w:val="21"/>
          <w:szCs w:val="21"/>
        </w:rPr>
        <w:t xml:space="preserve"> for my contributions, as editor of the Volume 14, 2013 UC Davis Business Law Journal.</w:t>
      </w:r>
    </w:p>
    <w:p w:rsidR="00BC5852" w:rsidRPr="004B60A0" w:rsidRDefault="00BC5852" w:rsidP="000076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Certificate in Work-Related Learning:</w:t>
      </w:r>
      <w:r w:rsidR="000076FF" w:rsidRPr="004B60A0">
        <w:rPr>
          <w:rFonts w:ascii="Arial" w:hAnsi="Arial" w:cs="Arial"/>
          <w:b/>
          <w:sz w:val="21"/>
          <w:szCs w:val="21"/>
        </w:rPr>
        <w:t xml:space="preserve"> </w:t>
      </w:r>
      <w:r w:rsidR="000076FF" w:rsidRPr="004B60A0">
        <w:rPr>
          <w:rFonts w:ascii="Arial" w:hAnsi="Arial" w:cs="Arial"/>
          <w:sz w:val="21"/>
          <w:szCs w:val="21"/>
        </w:rPr>
        <w:t>Providing the UCD Career Development Centre with a “Reflective Account” after partaking in the Corporate and Commercial Law study visit to London.</w:t>
      </w:r>
    </w:p>
    <w:p w:rsidR="000076FF" w:rsidRPr="004B60A0" w:rsidRDefault="000076FF" w:rsidP="000076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 xml:space="preserve">Gaisce: </w:t>
      </w:r>
      <w:r w:rsidRPr="004B60A0">
        <w:rPr>
          <w:rFonts w:ascii="Arial" w:hAnsi="Arial" w:cs="Arial"/>
          <w:sz w:val="21"/>
          <w:szCs w:val="21"/>
        </w:rPr>
        <w:t>Won the Bronze Award for Gaisce, The President’s Award, which supports personal development of young people.</w:t>
      </w:r>
    </w:p>
    <w:p w:rsidR="000076FF" w:rsidRPr="00E4247A" w:rsidRDefault="000076FF" w:rsidP="000076FF">
      <w:pPr>
        <w:pStyle w:val="SectionTitle"/>
        <w:rPr>
          <w:rFonts w:ascii="Arial" w:hAnsi="Arial" w:cs="Arial"/>
          <w:b/>
          <w:sz w:val="24"/>
          <w:szCs w:val="24"/>
        </w:rPr>
      </w:pPr>
      <w:r w:rsidRPr="00E4247A">
        <w:rPr>
          <w:rFonts w:ascii="Arial" w:hAnsi="Arial" w:cs="Arial"/>
          <w:b/>
          <w:sz w:val="24"/>
          <w:szCs w:val="24"/>
        </w:rPr>
        <w:t>Interests</w:t>
      </w:r>
    </w:p>
    <w:p w:rsidR="000076FF" w:rsidRPr="004B60A0" w:rsidRDefault="000076FF" w:rsidP="000076F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International Exchange Programme:</w:t>
      </w:r>
      <w:r w:rsidRPr="004B60A0">
        <w:rPr>
          <w:rFonts w:ascii="Arial" w:hAnsi="Arial" w:cs="Arial"/>
          <w:sz w:val="21"/>
          <w:szCs w:val="21"/>
        </w:rPr>
        <w:t xml:space="preserve"> </w:t>
      </w:r>
      <w:r w:rsidR="007E65D0">
        <w:rPr>
          <w:rFonts w:ascii="Arial" w:hAnsi="Arial" w:cs="Arial"/>
          <w:sz w:val="21"/>
          <w:szCs w:val="21"/>
        </w:rPr>
        <w:t xml:space="preserve">Acted as </w:t>
      </w:r>
      <w:r w:rsidR="00925966" w:rsidRPr="004B60A0">
        <w:rPr>
          <w:rFonts w:ascii="Arial" w:hAnsi="Arial" w:cs="Arial"/>
          <w:sz w:val="21"/>
          <w:szCs w:val="21"/>
        </w:rPr>
        <w:t>an Ambassador for University College Dublin by attending the King Hall School of Law at University of California, Davis</w:t>
      </w:r>
      <w:r w:rsidR="007E65D0">
        <w:rPr>
          <w:rFonts w:ascii="Arial" w:hAnsi="Arial" w:cs="Arial"/>
          <w:sz w:val="21"/>
          <w:szCs w:val="21"/>
        </w:rPr>
        <w:t xml:space="preserve"> and </w:t>
      </w:r>
      <w:r w:rsidR="00557003">
        <w:rPr>
          <w:rFonts w:ascii="Arial" w:hAnsi="Arial" w:cs="Arial"/>
          <w:sz w:val="21"/>
          <w:szCs w:val="21"/>
        </w:rPr>
        <w:t>partaking</w:t>
      </w:r>
      <w:r w:rsidR="007E65D0">
        <w:rPr>
          <w:rFonts w:ascii="Arial" w:hAnsi="Arial" w:cs="Arial"/>
          <w:sz w:val="21"/>
          <w:szCs w:val="21"/>
        </w:rPr>
        <w:t xml:space="preserve"> in the study abroad programme for</w:t>
      </w:r>
      <w:r w:rsidR="00925966" w:rsidRPr="004B60A0">
        <w:rPr>
          <w:rFonts w:ascii="Arial" w:hAnsi="Arial" w:cs="Arial"/>
          <w:sz w:val="21"/>
          <w:szCs w:val="21"/>
        </w:rPr>
        <w:t xml:space="preserve"> stage three.</w:t>
      </w:r>
    </w:p>
    <w:p w:rsidR="00925966" w:rsidRPr="004B60A0" w:rsidRDefault="00925966" w:rsidP="0092596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 xml:space="preserve">Negotiations Competition: </w:t>
      </w:r>
      <w:r w:rsidR="00557003">
        <w:rPr>
          <w:rFonts w:ascii="Arial" w:hAnsi="Arial" w:cs="Arial"/>
          <w:sz w:val="21"/>
          <w:szCs w:val="21"/>
        </w:rPr>
        <w:t>Participated</w:t>
      </w:r>
      <w:r w:rsidRPr="004B60A0">
        <w:rPr>
          <w:rFonts w:ascii="Arial" w:hAnsi="Arial" w:cs="Arial"/>
          <w:sz w:val="21"/>
          <w:szCs w:val="21"/>
        </w:rPr>
        <w:t xml:space="preserve"> in the 7th Annual Intra-school Negotiations Competition organized by the King Hall</w:t>
      </w:r>
      <w:r w:rsidR="00317778">
        <w:rPr>
          <w:rFonts w:ascii="Arial" w:hAnsi="Arial" w:cs="Arial"/>
          <w:sz w:val="21"/>
          <w:szCs w:val="21"/>
        </w:rPr>
        <w:t xml:space="preserve"> Negotiations Team.</w:t>
      </w:r>
    </w:p>
    <w:p w:rsidR="00925966" w:rsidRPr="004B60A0" w:rsidRDefault="00774413" w:rsidP="000076F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 xml:space="preserve">Student Legal Services: </w:t>
      </w:r>
      <w:r w:rsidR="007E65D0">
        <w:rPr>
          <w:rFonts w:ascii="Arial" w:hAnsi="Arial" w:cs="Arial"/>
          <w:sz w:val="21"/>
          <w:szCs w:val="21"/>
        </w:rPr>
        <w:t>Contributed</w:t>
      </w:r>
      <w:r w:rsidRPr="004B60A0">
        <w:rPr>
          <w:rFonts w:ascii="Arial" w:hAnsi="Arial" w:cs="Arial"/>
          <w:sz w:val="21"/>
          <w:szCs w:val="21"/>
        </w:rPr>
        <w:t xml:space="preserve"> to the 1st ever civic guide,</w:t>
      </w:r>
      <w:r w:rsidR="007E65D0">
        <w:rPr>
          <w:rFonts w:ascii="Arial" w:hAnsi="Arial" w:cs="Arial"/>
          <w:sz w:val="21"/>
          <w:szCs w:val="21"/>
        </w:rPr>
        <w:t xml:space="preserve"> which explained</w:t>
      </w:r>
      <w:r w:rsidRPr="004B60A0">
        <w:rPr>
          <w:rFonts w:ascii="Arial" w:hAnsi="Arial" w:cs="Arial"/>
          <w:sz w:val="21"/>
          <w:szCs w:val="21"/>
        </w:rPr>
        <w:t xml:space="preserve"> the Irish Constitution in clear and simple language. </w:t>
      </w:r>
    </w:p>
    <w:p w:rsidR="00774413" w:rsidRPr="004B60A0" w:rsidRDefault="00774413" w:rsidP="000076F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Volunteer Work:</w:t>
      </w:r>
      <w:r w:rsidR="00557003">
        <w:rPr>
          <w:rFonts w:ascii="Arial" w:hAnsi="Arial" w:cs="Arial"/>
          <w:sz w:val="21"/>
          <w:szCs w:val="21"/>
        </w:rPr>
        <w:t xml:space="preserve"> C</w:t>
      </w:r>
      <w:r w:rsidRPr="004B60A0">
        <w:rPr>
          <w:rFonts w:ascii="Arial" w:hAnsi="Arial" w:cs="Arial"/>
          <w:sz w:val="21"/>
          <w:szCs w:val="21"/>
        </w:rPr>
        <w:t>ommittee</w:t>
      </w:r>
      <w:r w:rsidR="00557003">
        <w:rPr>
          <w:rFonts w:ascii="Arial" w:hAnsi="Arial" w:cs="Arial"/>
          <w:sz w:val="21"/>
          <w:szCs w:val="21"/>
        </w:rPr>
        <w:t xml:space="preserve"> member</w:t>
      </w:r>
      <w:r w:rsidRPr="004B60A0">
        <w:rPr>
          <w:rFonts w:ascii="Arial" w:hAnsi="Arial" w:cs="Arial"/>
          <w:sz w:val="21"/>
          <w:szCs w:val="21"/>
        </w:rPr>
        <w:t xml:space="preserve"> regarding the annual Law and B</w:t>
      </w:r>
      <w:r w:rsidR="00557003">
        <w:rPr>
          <w:rFonts w:ascii="Arial" w:hAnsi="Arial" w:cs="Arial"/>
          <w:sz w:val="21"/>
          <w:szCs w:val="21"/>
        </w:rPr>
        <w:t xml:space="preserve">usiness </w:t>
      </w:r>
      <w:r w:rsidRPr="004B60A0">
        <w:rPr>
          <w:rFonts w:ascii="Arial" w:hAnsi="Arial" w:cs="Arial"/>
          <w:sz w:val="21"/>
          <w:szCs w:val="21"/>
        </w:rPr>
        <w:t>&amp;</w:t>
      </w:r>
      <w:r w:rsidR="00557003">
        <w:rPr>
          <w:rFonts w:ascii="Arial" w:hAnsi="Arial" w:cs="Arial"/>
          <w:sz w:val="21"/>
          <w:szCs w:val="21"/>
        </w:rPr>
        <w:t xml:space="preserve"> </w:t>
      </w:r>
      <w:r w:rsidRPr="004B60A0">
        <w:rPr>
          <w:rFonts w:ascii="Arial" w:hAnsi="Arial" w:cs="Arial"/>
          <w:sz w:val="21"/>
          <w:szCs w:val="21"/>
        </w:rPr>
        <w:t>L</w:t>
      </w:r>
      <w:r w:rsidR="00557003">
        <w:rPr>
          <w:rFonts w:ascii="Arial" w:hAnsi="Arial" w:cs="Arial"/>
          <w:sz w:val="21"/>
          <w:szCs w:val="21"/>
        </w:rPr>
        <w:t>aw</w:t>
      </w:r>
      <w:r w:rsidRPr="004B60A0">
        <w:rPr>
          <w:rFonts w:ascii="Arial" w:hAnsi="Arial" w:cs="Arial"/>
          <w:sz w:val="21"/>
          <w:szCs w:val="21"/>
        </w:rPr>
        <w:t xml:space="preserve"> Day by </w:t>
      </w:r>
      <w:r w:rsidR="00557003" w:rsidRPr="004B60A0">
        <w:rPr>
          <w:rFonts w:ascii="Arial" w:hAnsi="Arial" w:cs="Arial"/>
          <w:sz w:val="21"/>
          <w:szCs w:val="21"/>
        </w:rPr>
        <w:t>involvement</w:t>
      </w:r>
      <w:r w:rsidRPr="004B60A0">
        <w:rPr>
          <w:rFonts w:ascii="Arial" w:hAnsi="Arial" w:cs="Arial"/>
          <w:sz w:val="21"/>
          <w:szCs w:val="21"/>
        </w:rPr>
        <w:t xml:space="preserve"> in money collection for Temple Street Children’s Hospital. </w:t>
      </w:r>
    </w:p>
    <w:p w:rsidR="00774413" w:rsidRPr="004B60A0" w:rsidRDefault="00774413" w:rsidP="000076F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Debating:</w:t>
      </w:r>
      <w:r w:rsidRPr="004B60A0">
        <w:rPr>
          <w:rFonts w:ascii="Arial" w:hAnsi="Arial" w:cs="Arial"/>
          <w:sz w:val="21"/>
          <w:szCs w:val="21"/>
        </w:rPr>
        <w:t xml:space="preserve"> Participated in the UCD L</w:t>
      </w:r>
      <w:r w:rsidR="00557003">
        <w:rPr>
          <w:rFonts w:ascii="Arial" w:hAnsi="Arial" w:cs="Arial"/>
          <w:sz w:val="21"/>
          <w:szCs w:val="21"/>
        </w:rPr>
        <w:t xml:space="preserve">iterary </w:t>
      </w:r>
      <w:r w:rsidRPr="004B60A0">
        <w:rPr>
          <w:rFonts w:ascii="Arial" w:hAnsi="Arial" w:cs="Arial"/>
          <w:sz w:val="21"/>
          <w:szCs w:val="21"/>
        </w:rPr>
        <w:t>&amp;</w:t>
      </w:r>
      <w:r w:rsidR="00557003">
        <w:rPr>
          <w:rFonts w:ascii="Arial" w:hAnsi="Arial" w:cs="Arial"/>
          <w:sz w:val="21"/>
          <w:szCs w:val="21"/>
        </w:rPr>
        <w:t xml:space="preserve"> </w:t>
      </w:r>
      <w:r w:rsidRPr="004B60A0">
        <w:rPr>
          <w:rFonts w:ascii="Arial" w:hAnsi="Arial" w:cs="Arial"/>
          <w:sz w:val="21"/>
          <w:szCs w:val="21"/>
        </w:rPr>
        <w:t>H</w:t>
      </w:r>
      <w:r w:rsidR="00557003">
        <w:rPr>
          <w:rFonts w:ascii="Arial" w:hAnsi="Arial" w:cs="Arial"/>
          <w:sz w:val="21"/>
          <w:szCs w:val="21"/>
        </w:rPr>
        <w:t>istorical Society,</w:t>
      </w:r>
      <w:r w:rsidRPr="004B60A0">
        <w:rPr>
          <w:rFonts w:ascii="Arial" w:hAnsi="Arial" w:cs="Arial"/>
          <w:sz w:val="21"/>
          <w:szCs w:val="21"/>
        </w:rPr>
        <w:t xml:space="preserve"> Maidens’ Mace Debating Competition.</w:t>
      </w:r>
    </w:p>
    <w:p w:rsidR="00556793" w:rsidRPr="004B60A0" w:rsidRDefault="00774413" w:rsidP="005567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1"/>
          <w:szCs w:val="21"/>
        </w:rPr>
      </w:pPr>
      <w:r w:rsidRPr="004B60A0">
        <w:rPr>
          <w:rFonts w:ascii="Arial" w:hAnsi="Arial" w:cs="Arial"/>
          <w:b/>
          <w:sz w:val="21"/>
          <w:szCs w:val="21"/>
        </w:rPr>
        <w:t>Hobbies:</w:t>
      </w:r>
      <w:r w:rsidRPr="004B60A0">
        <w:rPr>
          <w:rFonts w:ascii="Arial" w:hAnsi="Arial" w:cs="Arial"/>
          <w:sz w:val="21"/>
          <w:szCs w:val="21"/>
        </w:rPr>
        <w:t xml:space="preserve"> actively enjoying going on hikes, travelling</w:t>
      </w:r>
      <w:r w:rsidR="008018BA" w:rsidRPr="004B60A0">
        <w:rPr>
          <w:rFonts w:ascii="Arial" w:hAnsi="Arial" w:cs="Arial"/>
          <w:sz w:val="21"/>
          <w:szCs w:val="21"/>
        </w:rPr>
        <w:t xml:space="preserve"> and playing football.</w:t>
      </w:r>
    </w:p>
    <w:p w:rsidR="00556793" w:rsidRDefault="00556793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774413" w:rsidRDefault="008018BA" w:rsidP="00556793">
      <w:pPr>
        <w:ind w:left="0"/>
        <w:jc w:val="both"/>
        <w:rPr>
          <w:rFonts w:ascii="Arial" w:hAnsi="Arial" w:cs="Arial"/>
          <w:sz w:val="22"/>
          <w:szCs w:val="22"/>
        </w:rPr>
      </w:pPr>
      <w:r w:rsidRPr="00556793">
        <w:rPr>
          <w:rFonts w:ascii="Arial" w:hAnsi="Arial" w:cs="Arial"/>
          <w:sz w:val="22"/>
          <w:szCs w:val="22"/>
        </w:rPr>
        <w:t xml:space="preserve"> </w:t>
      </w: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Default="00483F3D" w:rsidP="00556793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483F3D" w:rsidRPr="00AB390B" w:rsidRDefault="00483F3D" w:rsidP="00556793">
      <w:pPr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483F3D" w:rsidRPr="00AB390B" w:rsidSect="0067415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D8" w:rsidRDefault="008E6FD8" w:rsidP="00AB390B">
      <w:pPr>
        <w:spacing w:before="0" w:after="0"/>
      </w:pPr>
      <w:r>
        <w:separator/>
      </w:r>
    </w:p>
  </w:endnote>
  <w:endnote w:type="continuationSeparator" w:id="0">
    <w:p w:rsidR="008E6FD8" w:rsidRDefault="008E6FD8" w:rsidP="00AB39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D8" w:rsidRDefault="008E6FD8" w:rsidP="00AB390B">
      <w:pPr>
        <w:spacing w:before="0" w:after="0"/>
      </w:pPr>
      <w:r>
        <w:separator/>
      </w:r>
    </w:p>
  </w:footnote>
  <w:footnote w:type="continuationSeparator" w:id="0">
    <w:p w:rsidR="008E6FD8" w:rsidRDefault="008E6FD8" w:rsidP="00AB39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34B"/>
    <w:multiLevelType w:val="hybridMultilevel"/>
    <w:tmpl w:val="7A8EFB94"/>
    <w:lvl w:ilvl="0" w:tplc="04627024">
      <w:start w:val="1"/>
      <w:numFmt w:val="bullet"/>
      <w:pStyle w:val="Achievements"/>
      <w:lvlText w:val=""/>
      <w:lvlJc w:val="left"/>
      <w:pPr>
        <w:tabs>
          <w:tab w:val="num" w:pos="-536"/>
        </w:tabs>
        <w:ind w:left="2344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4"/>
        </w:tabs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4"/>
        </w:tabs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4"/>
        </w:tabs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5A75A7B"/>
    <w:multiLevelType w:val="hybridMultilevel"/>
    <w:tmpl w:val="6B980F24"/>
    <w:lvl w:ilvl="0" w:tplc="40545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78B4"/>
    <w:multiLevelType w:val="hybridMultilevel"/>
    <w:tmpl w:val="D49E27E4"/>
    <w:lvl w:ilvl="0" w:tplc="9A648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0758"/>
    <w:multiLevelType w:val="hybridMultilevel"/>
    <w:tmpl w:val="84B0DC08"/>
    <w:lvl w:ilvl="0" w:tplc="9A648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F17AD"/>
    <w:multiLevelType w:val="hybridMultilevel"/>
    <w:tmpl w:val="54D26B58"/>
    <w:lvl w:ilvl="0" w:tplc="4260D48A">
      <w:start w:val="200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A4492"/>
    <w:multiLevelType w:val="hybridMultilevel"/>
    <w:tmpl w:val="B3D44F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1E"/>
    <w:rsid w:val="000076FF"/>
    <w:rsid w:val="00060912"/>
    <w:rsid w:val="000F3EEC"/>
    <w:rsid w:val="000F5D36"/>
    <w:rsid w:val="00107916"/>
    <w:rsid w:val="0014011E"/>
    <w:rsid w:val="001A6F3C"/>
    <w:rsid w:val="001E27CD"/>
    <w:rsid w:val="002D0446"/>
    <w:rsid w:val="00317778"/>
    <w:rsid w:val="0033443F"/>
    <w:rsid w:val="003B32DC"/>
    <w:rsid w:val="003B6096"/>
    <w:rsid w:val="003E60D0"/>
    <w:rsid w:val="00404B74"/>
    <w:rsid w:val="004506BF"/>
    <w:rsid w:val="00483F3D"/>
    <w:rsid w:val="004B60A0"/>
    <w:rsid w:val="004E685B"/>
    <w:rsid w:val="00541C43"/>
    <w:rsid w:val="00556793"/>
    <w:rsid w:val="00557003"/>
    <w:rsid w:val="0057153D"/>
    <w:rsid w:val="005805EA"/>
    <w:rsid w:val="00593CBF"/>
    <w:rsid w:val="005E6CDE"/>
    <w:rsid w:val="005F5EE7"/>
    <w:rsid w:val="00602391"/>
    <w:rsid w:val="00645952"/>
    <w:rsid w:val="00674156"/>
    <w:rsid w:val="0068498A"/>
    <w:rsid w:val="006B2E6B"/>
    <w:rsid w:val="006E4EAD"/>
    <w:rsid w:val="00701AF7"/>
    <w:rsid w:val="00774413"/>
    <w:rsid w:val="007E65D0"/>
    <w:rsid w:val="008018BA"/>
    <w:rsid w:val="00845A3E"/>
    <w:rsid w:val="008642F1"/>
    <w:rsid w:val="00871E28"/>
    <w:rsid w:val="008E6FD8"/>
    <w:rsid w:val="00925966"/>
    <w:rsid w:val="00931EF5"/>
    <w:rsid w:val="009B2ABE"/>
    <w:rsid w:val="009C4506"/>
    <w:rsid w:val="00A4155F"/>
    <w:rsid w:val="00A55D41"/>
    <w:rsid w:val="00AB390B"/>
    <w:rsid w:val="00AD75BA"/>
    <w:rsid w:val="00BA319A"/>
    <w:rsid w:val="00BC5852"/>
    <w:rsid w:val="00CC043D"/>
    <w:rsid w:val="00CF6C49"/>
    <w:rsid w:val="00D009B1"/>
    <w:rsid w:val="00D1094C"/>
    <w:rsid w:val="00D46769"/>
    <w:rsid w:val="00DB5E11"/>
    <w:rsid w:val="00DC205C"/>
    <w:rsid w:val="00DC6890"/>
    <w:rsid w:val="00DD168A"/>
    <w:rsid w:val="00DE3438"/>
    <w:rsid w:val="00DF58E1"/>
    <w:rsid w:val="00E050FB"/>
    <w:rsid w:val="00E32CA2"/>
    <w:rsid w:val="00E4247A"/>
    <w:rsid w:val="00E545EF"/>
    <w:rsid w:val="00F15207"/>
    <w:rsid w:val="00F20AC8"/>
    <w:rsid w:val="00FD3CB2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138B4C-4024-42EB-A777-1CE229F4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56"/>
    <w:pPr>
      <w:spacing w:before="60" w:after="60"/>
      <w:ind w:left="2160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rsid w:val="005F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qFormat/>
    <w:rsid w:val="00E32CA2"/>
    <w:pPr>
      <w:spacing w:before="360" w:after="440" w:line="240" w:lineRule="atLeast"/>
      <w:ind w:left="0"/>
      <w:jc w:val="center"/>
    </w:pPr>
    <w:rPr>
      <w:rFonts w:ascii="Arial" w:hAnsi="Arial" w:cs="Arial"/>
      <w:noProof/>
      <w:sz w:val="48"/>
      <w:szCs w:val="48"/>
    </w:rPr>
  </w:style>
  <w:style w:type="paragraph" w:styleId="BalloonText">
    <w:name w:val="Balloon Text"/>
    <w:basedOn w:val="Normal"/>
    <w:semiHidden/>
    <w:unhideWhenUsed/>
    <w:rsid w:val="00DC205C"/>
    <w:rPr>
      <w:rFonts w:cs="Tahoma"/>
    </w:rPr>
  </w:style>
  <w:style w:type="paragraph" w:customStyle="1" w:styleId="SectionTitle">
    <w:name w:val="Section Title"/>
    <w:basedOn w:val="Normal"/>
    <w:unhideWhenUsed/>
    <w:qFormat/>
    <w:rsid w:val="00674156"/>
    <w:pPr>
      <w:pBdr>
        <w:bottom w:val="single" w:sz="4" w:space="1" w:color="A6A6A6" w:themeColor="background1" w:themeShade="A6"/>
      </w:pBdr>
      <w:spacing w:before="200"/>
      <w:ind w:left="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5F5EE7"/>
    <w:pPr>
      <w:ind w:left="0"/>
    </w:pPr>
  </w:style>
  <w:style w:type="paragraph" w:customStyle="1" w:styleId="JobTitle">
    <w:name w:val="Job Title"/>
    <w:basedOn w:val="Normal"/>
    <w:qFormat/>
    <w:rsid w:val="005F5EE7"/>
    <w:pPr>
      <w:spacing w:before="0"/>
    </w:pPr>
    <w:rPr>
      <w:color w:val="7F7F7F" w:themeColor="text1" w:themeTint="80"/>
    </w:rPr>
  </w:style>
  <w:style w:type="paragraph" w:customStyle="1" w:styleId="Achievements">
    <w:name w:val="Achievements"/>
    <w:basedOn w:val="Normal"/>
    <w:unhideWhenUsed/>
    <w:qFormat/>
    <w:rsid w:val="005F5EE7"/>
    <w:pPr>
      <w:numPr>
        <w:numId w:val="1"/>
      </w:numPr>
    </w:pPr>
  </w:style>
  <w:style w:type="paragraph" w:customStyle="1" w:styleId="DateandLocation">
    <w:name w:val="Date and Location"/>
    <w:basedOn w:val="Normal"/>
    <w:qFormat/>
    <w:rsid w:val="005F5EE7"/>
    <w:pPr>
      <w:tabs>
        <w:tab w:val="left" w:pos="3600"/>
        <w:tab w:val="right" w:pos="8640"/>
      </w:tabs>
      <w:spacing w:before="160"/>
    </w:pPr>
  </w:style>
  <w:style w:type="character" w:customStyle="1" w:styleId="Heading1Char">
    <w:name w:val="Heading 1 Char"/>
    <w:basedOn w:val="DefaultParagraphFont"/>
    <w:link w:val="Heading1"/>
    <w:rsid w:val="005F5EE7"/>
    <w:rPr>
      <w:rFonts w:asciiTheme="majorHAnsi" w:eastAsiaTheme="majorEastAsia" w:hAnsiTheme="majorHAnsi" w:cstheme="majorBidi"/>
      <w:b/>
      <w:bCs/>
      <w:color w:val="262626" w:themeColor="text1" w:themeTint="D9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5EE7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45952"/>
    <w:pPr>
      <w:ind w:left="720"/>
      <w:contextualSpacing/>
    </w:pPr>
  </w:style>
  <w:style w:type="table" w:customStyle="1" w:styleId="GridTable21">
    <w:name w:val="Grid Table 21"/>
    <w:basedOn w:val="TableNormal"/>
    <w:next w:val="GridTable2"/>
    <w:uiPriority w:val="47"/>
    <w:rsid w:val="00483F3D"/>
    <w:rPr>
      <w:rFonts w:ascii="Calibri" w:eastAsia="Calibri" w:hAnsi="Calibri"/>
      <w:sz w:val="22"/>
      <w:szCs w:val="22"/>
      <w:lang w:val="en-I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">
    <w:name w:val="Grid Table 2"/>
    <w:basedOn w:val="TableNormal"/>
    <w:uiPriority w:val="47"/>
    <w:rsid w:val="00483F3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AB390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AB390B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nhideWhenUsed/>
    <w:rsid w:val="00AB390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B390B"/>
    <w:rPr>
      <w:rFonts w:asciiTheme="minorHAnsi" w:hAnsiTheme="minorHAnsi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kanova\AppData\Roaming\Microsoft\Templates\MS_Contemp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278CA8-1AC1-48C8-8E7A-4AFE5BD33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MS_ContempResume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(Contemporary design)</vt:lpstr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(Contemporary design)</dc:title>
  <dc:subject/>
  <dc:creator>Desislava Valkanova</dc:creator>
  <cp:keywords/>
  <dc:description/>
  <cp:lastModifiedBy>Desislava Valkanova</cp:lastModifiedBy>
  <cp:revision>2</cp:revision>
  <cp:lastPrinted>2015-10-21T22:28:00Z</cp:lastPrinted>
  <dcterms:created xsi:type="dcterms:W3CDTF">2015-10-23T06:24:00Z</dcterms:created>
  <dcterms:modified xsi:type="dcterms:W3CDTF">2015-10-23T06:24:00Z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