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F77683A" w14:textId="77777777" w:rsidTr="00963534">
        <w:trPr>
          <w:trHeight w:hRule="exact" w:val="141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3E959A7" w14:textId="77777777" w:rsidR="00692703" w:rsidRPr="00584276" w:rsidRDefault="00484421" w:rsidP="00913946">
            <w:pPr>
              <w:pStyle w:val="Title"/>
              <w:rPr>
                <w:b/>
              </w:rPr>
            </w:pPr>
            <w:r w:rsidRPr="00584276">
              <w:rPr>
                <w:color w:val="000000" w:themeColor="text1"/>
              </w:rPr>
              <w:t>Dylan</w:t>
            </w:r>
            <w:r w:rsidRPr="00584276">
              <w:rPr>
                <w:rStyle w:val="IntenseEmphasis"/>
                <w:b w:val="0"/>
              </w:rPr>
              <w:t xml:space="preserve"> </w:t>
            </w:r>
            <w:r w:rsidRPr="00584276">
              <w:rPr>
                <w:rStyle w:val="IntenseEmphasis"/>
                <w:b w:val="0"/>
                <w:color w:val="000000" w:themeColor="text1"/>
              </w:rPr>
              <w:t>Kirwan</w:t>
            </w:r>
          </w:p>
          <w:p w14:paraId="3A214D8F" w14:textId="33C5F8B1" w:rsidR="00692703" w:rsidRPr="00CF1A49" w:rsidRDefault="00484421" w:rsidP="00913946">
            <w:pPr>
              <w:pStyle w:val="ContactInfo"/>
              <w:contextualSpacing w:val="0"/>
            </w:pPr>
            <w:r>
              <w:t xml:space="preserve">44 </w:t>
            </w:r>
            <w:proofErr w:type="spellStart"/>
            <w:r>
              <w:t>Raheny</w:t>
            </w:r>
            <w:proofErr w:type="spellEnd"/>
            <w:r>
              <w:t xml:space="preserve"> Park, </w:t>
            </w:r>
            <w:proofErr w:type="spellStart"/>
            <w:r>
              <w:t>Raheny</w:t>
            </w:r>
            <w:proofErr w:type="spellEnd"/>
            <w:r>
              <w:t>, Dublin 5</w:t>
            </w:r>
            <w:r w:rsidR="00692703" w:rsidRPr="00CF1A49">
              <w:t xml:space="preserve"> </w:t>
            </w:r>
          </w:p>
          <w:p w14:paraId="2AA94463" w14:textId="4CE27345" w:rsidR="00484421" w:rsidRDefault="003B41A3" w:rsidP="00963534">
            <w:pPr>
              <w:jc w:val="center"/>
            </w:pPr>
            <w:sdt>
              <w:sdtPr>
                <w:alias w:val="Divider dot:"/>
                <w:tag w:val="Divider dot:"/>
                <w:id w:val="2000459528"/>
                <w:placeholder>
                  <w:docPart w:val="5B9072192B1D204583B663090D8F637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7" w:tgtFrame="_blank" w:history="1">
              <w:r w:rsidR="00484421">
                <w:rPr>
                  <w:rStyle w:val="Hyperlink"/>
                  <w:rFonts w:ascii="Segoe UI" w:hAnsi="Segoe UI" w:cs="Segoe UI"/>
                  <w:b/>
                  <w:bCs/>
                  <w:color w:val="0073B1"/>
                  <w:bdr w:val="none" w:sz="0" w:space="0" w:color="auto" w:frame="1"/>
                </w:rPr>
                <w:t>linkedin.com/in/dylan-kirwan-030763143</w:t>
              </w:r>
              <w:r w:rsidR="00484421">
                <w:rPr>
                  <w:rStyle w:val="apple-converted-space"/>
                  <w:rFonts w:ascii="Segoe UI" w:hAnsi="Segoe UI" w:cs="Segoe UI"/>
                  <w:b/>
                  <w:bCs/>
                  <w:color w:val="0073B1"/>
                  <w:bdr w:val="none" w:sz="0" w:space="0" w:color="auto" w:frame="1"/>
                </w:rPr>
                <w:t> </w:t>
              </w:r>
            </w:hyperlink>
          </w:p>
          <w:p w14:paraId="3AB150D9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39FBDB53" w14:textId="77777777" w:rsidTr="00692703">
        <w:tc>
          <w:tcPr>
            <w:tcW w:w="9360" w:type="dxa"/>
            <w:tcMar>
              <w:top w:w="432" w:type="dxa"/>
            </w:tcMar>
          </w:tcPr>
          <w:p w14:paraId="72587C5E" w14:textId="0BBF9DAC" w:rsidR="001755A8" w:rsidRDefault="00BF6407" w:rsidP="00913946">
            <w:pPr>
              <w:contextualSpacing w:val="0"/>
            </w:pPr>
            <w:r w:rsidRPr="00963534">
              <w:rPr>
                <w:b/>
              </w:rPr>
              <w:t xml:space="preserve">Email: </w:t>
            </w:r>
            <w:hyperlink r:id="rId8" w:history="1">
              <w:r w:rsidRPr="004906E4">
                <w:rPr>
                  <w:rStyle w:val="Hyperlink"/>
                </w:rPr>
                <w:t>Dylan.kirwan.97@gmail.com</w:t>
              </w:r>
            </w:hyperlink>
          </w:p>
          <w:p w14:paraId="62E65947" w14:textId="074F34BB" w:rsidR="00BF6407" w:rsidRPr="00CF1A49" w:rsidRDefault="00BF6407" w:rsidP="00913946">
            <w:pPr>
              <w:contextualSpacing w:val="0"/>
            </w:pPr>
            <w:r w:rsidRPr="00963534">
              <w:rPr>
                <w:b/>
              </w:rPr>
              <w:t>Mobile Number</w:t>
            </w:r>
            <w:r>
              <w:t>: 0831613224</w:t>
            </w:r>
          </w:p>
        </w:tc>
      </w:tr>
    </w:tbl>
    <w:p w14:paraId="0E19D386" w14:textId="77777777" w:rsidR="004E01EB" w:rsidRPr="00CF1A49" w:rsidRDefault="003B41A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30BF5C726B1204AB721B7F961EE23D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55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497"/>
      </w:tblGrid>
      <w:tr w:rsidR="001D0BF1" w:rsidRPr="00CF1A49" w14:paraId="3C1F4BFC" w14:textId="77777777" w:rsidTr="00584276">
        <w:trPr>
          <w:trHeight w:val="2060"/>
        </w:trPr>
        <w:tc>
          <w:tcPr>
            <w:tcW w:w="8497" w:type="dxa"/>
          </w:tcPr>
          <w:p w14:paraId="0FD48364" w14:textId="3FD34C90" w:rsidR="001D0BF1" w:rsidRPr="00CF1A49" w:rsidRDefault="00484421" w:rsidP="00F04E89">
            <w:pPr>
              <w:pStyle w:val="Heading3"/>
              <w:contextualSpacing w:val="0"/>
              <w:outlineLvl w:val="2"/>
            </w:pPr>
            <w:r>
              <w:t>June 5</w:t>
            </w:r>
            <w:r w:rsidRPr="00484421">
              <w:rPr>
                <w:vertAlign w:val="superscript"/>
              </w:rPr>
              <w:t>th</w:t>
            </w:r>
            <w:r>
              <w:t xml:space="preserve">  </w:t>
            </w:r>
            <w:r w:rsidR="004E677B">
              <w:t xml:space="preserve">2017 </w:t>
            </w:r>
            <w:r w:rsidR="001D0BF1" w:rsidRPr="00CF1A49">
              <w:t>–</w:t>
            </w:r>
            <w:r>
              <w:t xml:space="preserve"> July 28</w:t>
            </w:r>
            <w:r w:rsidRPr="00484421">
              <w:rPr>
                <w:vertAlign w:val="superscript"/>
              </w:rPr>
              <w:t>th</w:t>
            </w:r>
            <w:r>
              <w:t xml:space="preserve">  2017</w:t>
            </w:r>
            <w:r w:rsidR="004E677B">
              <w:t>.</w:t>
            </w:r>
            <w:r w:rsidR="0018401C">
              <w:t xml:space="preserve"> june </w:t>
            </w:r>
            <w:proofErr w:type="gramStart"/>
            <w:r w:rsidR="0018401C">
              <w:t>3</w:t>
            </w:r>
            <w:r w:rsidR="0018401C" w:rsidRPr="0018401C">
              <w:rPr>
                <w:vertAlign w:val="superscript"/>
              </w:rPr>
              <w:t>rd</w:t>
            </w:r>
            <w:proofErr w:type="gramEnd"/>
            <w:r w:rsidR="0018401C">
              <w:t xml:space="preserve"> 2019 – july 26</w:t>
            </w:r>
            <w:r w:rsidR="0018401C" w:rsidRPr="0018401C">
              <w:rPr>
                <w:vertAlign w:val="superscript"/>
              </w:rPr>
              <w:t>th</w:t>
            </w:r>
            <w:r w:rsidR="0018401C">
              <w:t xml:space="preserve"> 2019. </w:t>
            </w:r>
          </w:p>
          <w:p w14:paraId="66C14048" w14:textId="77777777" w:rsidR="001D0BF1" w:rsidRPr="00CF1A49" w:rsidRDefault="00F04E89" w:rsidP="00F04E89">
            <w:pPr>
              <w:pStyle w:val="Heading2"/>
              <w:contextualSpacing w:val="0"/>
              <w:outlineLvl w:val="1"/>
            </w:pPr>
            <w:r>
              <w:t>Legal intern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Crowley Millar solicitors</w:t>
            </w:r>
          </w:p>
          <w:p w14:paraId="1ECC09C3" w14:textId="77777777" w:rsidR="001E3120" w:rsidRPr="00F04E89" w:rsidRDefault="00F04E89" w:rsidP="00F04E89">
            <w:pPr>
              <w:pStyle w:val="ListParagraph"/>
              <w:numPr>
                <w:ilvl w:val="0"/>
                <w:numId w:val="16"/>
              </w:numPr>
              <w:rPr>
                <w:lang w:val="en-IE"/>
              </w:rPr>
            </w:pPr>
            <w:r w:rsidRPr="00F04E89">
              <w:rPr>
                <w:lang w:val="en-IE"/>
              </w:rPr>
              <w:t>I got a lot of exposure to different areas of law from insurance claims to corporate cases. I was given tasks such as drafting briefs for court, memorandums and affidavits.</w:t>
            </w:r>
          </w:p>
          <w:p w14:paraId="149F3E22" w14:textId="77777777" w:rsidR="00F04E89" w:rsidRPr="00F04E89" w:rsidRDefault="00F04E89" w:rsidP="00F04E89">
            <w:pPr>
              <w:pStyle w:val="ListParagraph"/>
              <w:numPr>
                <w:ilvl w:val="0"/>
                <w:numId w:val="16"/>
              </w:numPr>
              <w:rPr>
                <w:lang w:val="en-IE"/>
              </w:rPr>
            </w:pPr>
            <w:r w:rsidRPr="00F04E89">
              <w:rPr>
                <w:lang w:val="en-IE"/>
              </w:rPr>
              <w:t xml:space="preserve">I attended the licensing court where I had to request longer hours for certain bars in Dublin while also liaising with the relevant Garda station.  </w:t>
            </w:r>
          </w:p>
        </w:tc>
      </w:tr>
      <w:tr w:rsidR="00F61DF9" w:rsidRPr="00CF1A49" w14:paraId="4CF2ABF6" w14:textId="77777777" w:rsidTr="00584276">
        <w:trPr>
          <w:trHeight w:val="2786"/>
        </w:trPr>
        <w:tc>
          <w:tcPr>
            <w:tcW w:w="8497" w:type="dxa"/>
            <w:tcMar>
              <w:top w:w="216" w:type="dxa"/>
            </w:tcMar>
          </w:tcPr>
          <w:p w14:paraId="17B2CDC7" w14:textId="77777777" w:rsidR="00F61DF9" w:rsidRPr="00CF1A49" w:rsidRDefault="00F04E89" w:rsidP="00F61DF9">
            <w:pPr>
              <w:pStyle w:val="Heading3"/>
              <w:contextualSpacing w:val="0"/>
              <w:outlineLvl w:val="2"/>
            </w:pPr>
            <w:r>
              <w:t>September 2019</w:t>
            </w:r>
            <w:r w:rsidR="00F61DF9" w:rsidRPr="00CF1A49">
              <w:t xml:space="preserve"> – </w:t>
            </w:r>
            <w:r>
              <w:t>current</w:t>
            </w:r>
          </w:p>
          <w:p w14:paraId="418D0CDB" w14:textId="77777777" w:rsidR="00F61DF9" w:rsidRPr="00CF1A49" w:rsidRDefault="00F04E89" w:rsidP="00F61DF9">
            <w:pPr>
              <w:pStyle w:val="Heading2"/>
              <w:contextualSpacing w:val="0"/>
              <w:outlineLvl w:val="1"/>
            </w:pPr>
            <w:r>
              <w:t>International Coordinator for incoming international students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Maynooth university.</w:t>
            </w:r>
          </w:p>
          <w:p w14:paraId="65996767" w14:textId="77777777" w:rsidR="00584276" w:rsidRDefault="00F04E89" w:rsidP="00584276">
            <w:pPr>
              <w:pStyle w:val="ListParagraph"/>
              <w:numPr>
                <w:ilvl w:val="0"/>
                <w:numId w:val="20"/>
              </w:numPr>
            </w:pPr>
            <w:r>
              <w:t xml:space="preserve">Welcome international students to the University. </w:t>
            </w:r>
          </w:p>
          <w:p w14:paraId="07B88DC1" w14:textId="77777777" w:rsidR="00584276" w:rsidRDefault="00F04E89" w:rsidP="00584276">
            <w:pPr>
              <w:pStyle w:val="ListParagraph"/>
              <w:numPr>
                <w:ilvl w:val="0"/>
                <w:numId w:val="20"/>
              </w:numPr>
            </w:pPr>
            <w:r>
              <w:t xml:space="preserve">Attend various events to inform students about study abroad and talk about my experience abroad. </w:t>
            </w:r>
          </w:p>
          <w:p w14:paraId="5B3304EC" w14:textId="4920BB26" w:rsidR="00F04E89" w:rsidRDefault="00F04E89" w:rsidP="00584276">
            <w:pPr>
              <w:pStyle w:val="ListParagraph"/>
              <w:numPr>
                <w:ilvl w:val="0"/>
                <w:numId w:val="20"/>
              </w:numPr>
            </w:pPr>
            <w:r>
              <w:t>Promoting the Study Abroad program.</w:t>
            </w:r>
          </w:p>
          <w:p w14:paraId="0089C29B" w14:textId="77777777" w:rsidR="004E677B" w:rsidRPr="00CF1A49" w:rsidRDefault="004E677B" w:rsidP="0018401C">
            <w:pPr>
              <w:pStyle w:val="Heading3"/>
              <w:contextualSpacing w:val="0"/>
              <w:outlineLvl w:val="2"/>
            </w:pPr>
          </w:p>
          <w:p w14:paraId="71FB9FCB" w14:textId="77777777" w:rsidR="0018401C" w:rsidRPr="00CF1A49" w:rsidRDefault="0018401C" w:rsidP="0018401C">
            <w:pPr>
              <w:pStyle w:val="Heading2"/>
              <w:contextualSpacing w:val="0"/>
              <w:outlineLvl w:val="1"/>
            </w:pPr>
            <w:r>
              <w:t>Shadowed Ronan Kennedy</w:t>
            </w:r>
            <w:r w:rsidRPr="00CF1A49">
              <w:t>,</w:t>
            </w:r>
            <w:r>
              <w:t xml:space="preserve"> </w:t>
            </w:r>
            <w:r w:rsidRPr="00BF6407">
              <w:rPr>
                <w:b w:val="0"/>
                <w:color w:val="595959" w:themeColor="text1" w:themeTint="A6"/>
              </w:rPr>
              <w:t>barrister at law.</w:t>
            </w:r>
          </w:p>
          <w:p w14:paraId="04001F8F" w14:textId="754A5E87" w:rsidR="00C21B9F" w:rsidRDefault="0018401C" w:rsidP="0018401C">
            <w:pPr>
              <w:pStyle w:val="ListParagraph"/>
              <w:numPr>
                <w:ilvl w:val="0"/>
                <w:numId w:val="21"/>
              </w:numPr>
            </w:pPr>
            <w:r>
              <w:t xml:space="preserve">Joined Ronan </w:t>
            </w:r>
            <w:r w:rsidR="00C21B9F">
              <w:t>K</w:t>
            </w:r>
            <w:r>
              <w:t>ennedy</w:t>
            </w:r>
            <w:r w:rsidR="00C21B9F">
              <w:t xml:space="preserve"> in court for various different cases. I got to experience how a Barrister prepares for court and the level of knowledge needed to argue a case in court. </w:t>
            </w:r>
          </w:p>
          <w:p w14:paraId="65898291" w14:textId="6762E092" w:rsidR="00C21B9F" w:rsidRDefault="00C21B9F" w:rsidP="0018401C"/>
          <w:p w14:paraId="1939EC57" w14:textId="5E221C8C" w:rsidR="00C21B9F" w:rsidRPr="00CF1A49" w:rsidRDefault="00C21B9F" w:rsidP="00C21B9F">
            <w:pPr>
              <w:pStyle w:val="Heading3"/>
              <w:contextualSpacing w:val="0"/>
              <w:outlineLvl w:val="2"/>
            </w:pPr>
            <w:r>
              <w:t>October 2016</w:t>
            </w:r>
            <w:r w:rsidRPr="00CF1A49">
              <w:t xml:space="preserve"> – </w:t>
            </w:r>
            <w:r>
              <w:t>June 2017</w:t>
            </w:r>
          </w:p>
          <w:p w14:paraId="5E2C928E" w14:textId="68606477" w:rsidR="00C21B9F" w:rsidRPr="00CF1A49" w:rsidRDefault="00C21B9F" w:rsidP="00C21B9F">
            <w:pPr>
              <w:pStyle w:val="Heading2"/>
              <w:contextualSpacing w:val="0"/>
              <w:outlineLvl w:val="1"/>
            </w:pPr>
            <w:r>
              <w:t>BAr &amp; Waiting experience</w:t>
            </w:r>
            <w:r w:rsidRPr="00CF1A49">
              <w:t xml:space="preserve">, </w:t>
            </w:r>
            <w:r>
              <w:rPr>
                <w:rStyle w:val="SubtleReference"/>
              </w:rPr>
              <w:t>clontarf castle.</w:t>
            </w:r>
          </w:p>
          <w:p w14:paraId="5E4009CC" w14:textId="77777777" w:rsidR="00F61DF9" w:rsidRDefault="00C21B9F" w:rsidP="00584276">
            <w:pPr>
              <w:pStyle w:val="ListParagraph"/>
              <w:numPr>
                <w:ilvl w:val="0"/>
                <w:numId w:val="21"/>
              </w:numPr>
            </w:pPr>
            <w:r>
              <w:t xml:space="preserve">Worked behind the bar at Christmas parties, weddings and </w:t>
            </w:r>
            <w:r w:rsidR="00FB6D08">
              <w:t xml:space="preserve">corporate events. Brought drinks to tables. Cleaned up after the events. Ensure customers are enjoying their stay and experience at the hotel. </w:t>
            </w:r>
          </w:p>
          <w:p w14:paraId="69778F70" w14:textId="77777777" w:rsidR="00FB6D08" w:rsidRDefault="00FB6D08" w:rsidP="00C21B9F"/>
          <w:p w14:paraId="2AC6B79F" w14:textId="457990EC" w:rsidR="00FB6D08" w:rsidRPr="00CF1A49" w:rsidRDefault="00FB6D08" w:rsidP="00FB6D08">
            <w:pPr>
              <w:pStyle w:val="Heading3"/>
              <w:contextualSpacing w:val="0"/>
              <w:outlineLvl w:val="2"/>
            </w:pPr>
            <w:r>
              <w:t>January 2018</w:t>
            </w:r>
            <w:r w:rsidRPr="00CF1A49">
              <w:t xml:space="preserve"> – </w:t>
            </w:r>
            <w:r>
              <w:t>July 2018</w:t>
            </w:r>
          </w:p>
          <w:p w14:paraId="247F12E0" w14:textId="6F0261CD" w:rsidR="00FB6D08" w:rsidRPr="00CF1A49" w:rsidRDefault="00FB6D08" w:rsidP="00FB6D08">
            <w:pPr>
              <w:pStyle w:val="Heading2"/>
              <w:contextualSpacing w:val="0"/>
              <w:outlineLvl w:val="1"/>
            </w:pPr>
            <w:r>
              <w:t>Sales assitant</w:t>
            </w:r>
            <w:r w:rsidRPr="00CF1A49">
              <w:t xml:space="preserve">, </w:t>
            </w:r>
            <w:r>
              <w:rPr>
                <w:b w:val="0"/>
              </w:rPr>
              <w:t>Circle K fuel station</w:t>
            </w:r>
            <w:r>
              <w:rPr>
                <w:rStyle w:val="SubtleReference"/>
              </w:rPr>
              <w:t>.</w:t>
            </w:r>
          </w:p>
          <w:p w14:paraId="4C289BED" w14:textId="3BC47106" w:rsidR="00FB6D08" w:rsidRDefault="00FB6D08" w:rsidP="00584276">
            <w:pPr>
              <w:pStyle w:val="ListParagraph"/>
              <w:numPr>
                <w:ilvl w:val="0"/>
                <w:numId w:val="21"/>
              </w:numPr>
            </w:pPr>
            <w:r>
              <w:t xml:space="preserve">Worked behind the counter at a fuel station. Maintained stock levels in the shop. Take in new orders and ensure everything was there. </w:t>
            </w:r>
          </w:p>
        </w:tc>
      </w:tr>
    </w:tbl>
    <w:sdt>
      <w:sdtPr>
        <w:alias w:val="Education:"/>
        <w:tag w:val="Education:"/>
        <w:id w:val="-1908763273"/>
        <w:placeholder>
          <w:docPart w:val="F2238BC3FA6ACF4F93F6345235B6E809"/>
        </w:placeholder>
        <w:temporary/>
        <w:showingPlcHdr/>
        <w15:appearance w15:val="hidden"/>
      </w:sdtPr>
      <w:sdtEndPr/>
      <w:sdtContent>
        <w:p w14:paraId="14BBE68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37"/>
      </w:tblGrid>
      <w:tr w:rsidR="001D0BF1" w:rsidRPr="00CF1A49" w14:paraId="1EF4E969" w14:textId="77777777" w:rsidTr="00FB6D08">
        <w:trPr>
          <w:trHeight w:val="1082"/>
        </w:trPr>
        <w:tc>
          <w:tcPr>
            <w:tcW w:w="9337" w:type="dxa"/>
          </w:tcPr>
          <w:p w14:paraId="078824BD" w14:textId="04D76B30" w:rsidR="001D0BF1" w:rsidRPr="00CF1A49" w:rsidRDefault="00FB6D08" w:rsidP="001D0BF1">
            <w:pPr>
              <w:pStyle w:val="Heading3"/>
              <w:contextualSpacing w:val="0"/>
              <w:outlineLvl w:val="2"/>
            </w:pPr>
            <w:r>
              <w:t>Third level, 2016- 2020</w:t>
            </w:r>
          </w:p>
          <w:p w14:paraId="0CF609A8" w14:textId="30D43397" w:rsidR="001D0BF1" w:rsidRPr="00CF1A49" w:rsidRDefault="00FB6D08" w:rsidP="001D0BF1">
            <w:pPr>
              <w:pStyle w:val="Heading2"/>
              <w:contextualSpacing w:val="0"/>
              <w:outlineLvl w:val="1"/>
            </w:pPr>
            <w:r>
              <w:t>Bachelor of LAws (international)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Maynooth university</w:t>
            </w:r>
          </w:p>
          <w:p w14:paraId="55DD1ED6" w14:textId="6B02A669" w:rsidR="007538DC" w:rsidRPr="00CF1A49" w:rsidRDefault="007538DC" w:rsidP="007538DC">
            <w:pPr>
              <w:contextualSpacing w:val="0"/>
            </w:pPr>
          </w:p>
        </w:tc>
      </w:tr>
      <w:tr w:rsidR="00FB6D08" w:rsidRPr="00CF1A49" w14:paraId="1771E3B0" w14:textId="77777777" w:rsidTr="00FB6D08">
        <w:trPr>
          <w:trHeight w:val="3024"/>
        </w:trPr>
        <w:tc>
          <w:tcPr>
            <w:tcW w:w="9337" w:type="dxa"/>
            <w:tcMar>
              <w:top w:w="216" w:type="dxa"/>
            </w:tcMar>
          </w:tcPr>
          <w:p w14:paraId="413BBABA" w14:textId="5AF81E1B" w:rsidR="00FB6D08" w:rsidRPr="00CF1A49" w:rsidRDefault="00FB6D08" w:rsidP="00FB6D08">
            <w:pPr>
              <w:pStyle w:val="Heading3"/>
              <w:contextualSpacing w:val="0"/>
              <w:outlineLvl w:val="2"/>
            </w:pPr>
            <w:r>
              <w:t>study abroad</w:t>
            </w:r>
            <w:r w:rsidR="00273CB9">
              <w:t>, 2019/20</w:t>
            </w:r>
          </w:p>
          <w:p w14:paraId="2B774FAF" w14:textId="77777777" w:rsidR="00FB6D08" w:rsidRPr="00CF1A49" w:rsidRDefault="00FB6D08" w:rsidP="00FB6D08">
            <w:pPr>
              <w:pStyle w:val="Heading2"/>
              <w:contextualSpacing w:val="0"/>
              <w:outlineLvl w:val="1"/>
            </w:pPr>
            <w:r>
              <w:t>Boston college Law school</w:t>
            </w:r>
            <w:r w:rsidRPr="00CF1A49">
              <w:t xml:space="preserve">, </w:t>
            </w:r>
            <w:r>
              <w:rPr>
                <w:rStyle w:val="SubtleReference"/>
              </w:rPr>
              <w:t>law</w:t>
            </w:r>
          </w:p>
          <w:p w14:paraId="1B38A573" w14:textId="77777777" w:rsidR="00FB6D08" w:rsidRDefault="00FB6D08" w:rsidP="00FB6D08">
            <w:r>
              <w:t xml:space="preserve">Spent one year studying in Boston as part of my international law degree. I got to study subjects that I otherwise would not have got the chance to study. Such as Cyberlaw and insurance law. </w:t>
            </w:r>
          </w:p>
          <w:p w14:paraId="672FDB15" w14:textId="77777777" w:rsidR="00FB6D08" w:rsidRDefault="00FB6D08" w:rsidP="00FB6D08"/>
          <w:p w14:paraId="0F510BD3" w14:textId="4F1C6752" w:rsidR="0074670D" w:rsidRPr="00CF1A49" w:rsidRDefault="0074670D" w:rsidP="0074670D">
            <w:pPr>
              <w:pStyle w:val="Heading3"/>
              <w:contextualSpacing w:val="0"/>
              <w:outlineLvl w:val="2"/>
            </w:pPr>
            <w:r>
              <w:t>Secondary School, 2012- 2016</w:t>
            </w:r>
          </w:p>
          <w:p w14:paraId="333F53A4" w14:textId="6F5CE7C2" w:rsidR="0074670D" w:rsidRPr="00CF1A49" w:rsidRDefault="0074670D" w:rsidP="0074670D">
            <w:pPr>
              <w:pStyle w:val="Heading2"/>
              <w:contextualSpacing w:val="0"/>
              <w:outlineLvl w:val="1"/>
            </w:pPr>
            <w:r w:rsidRPr="00CF1A49">
              <w:t xml:space="preserve"> </w:t>
            </w:r>
            <w:r>
              <w:rPr>
                <w:b w:val="0"/>
              </w:rPr>
              <w:t xml:space="preserve">St Fintan’s hs sutton. </w:t>
            </w:r>
          </w:p>
          <w:p w14:paraId="0F801275" w14:textId="77777777" w:rsidR="00FB6D08" w:rsidRDefault="00FB6D08" w:rsidP="00FB6D08"/>
          <w:p w14:paraId="4483B4B9" w14:textId="24601460" w:rsidR="00FB6D08" w:rsidRPr="00CF1A49" w:rsidRDefault="00FB6D08" w:rsidP="00FB6D08">
            <w:pPr>
              <w:pStyle w:val="Heading3"/>
              <w:contextualSpacing w:val="0"/>
              <w:outlineLvl w:val="2"/>
            </w:pPr>
            <w:r>
              <w:t>s</w:t>
            </w:r>
            <w:r w:rsidR="00273CB9">
              <w:t>econdary school, 20</w:t>
            </w:r>
            <w:r w:rsidR="00EF6108">
              <w:t>0</w:t>
            </w:r>
            <w:r w:rsidR="00671899">
              <w:t>4</w:t>
            </w:r>
            <w:bookmarkStart w:id="0" w:name="_GoBack"/>
            <w:bookmarkEnd w:id="0"/>
            <w:r w:rsidR="00273CB9">
              <w:t>- 201</w:t>
            </w:r>
            <w:r w:rsidR="00EF6108">
              <w:t>2</w:t>
            </w:r>
          </w:p>
          <w:p w14:paraId="074C5BFE" w14:textId="64F0CB76" w:rsidR="00FB6D08" w:rsidRDefault="00273CB9" w:rsidP="00273CB9">
            <w:pPr>
              <w:pStyle w:val="Heading2"/>
              <w:contextualSpacing w:val="0"/>
              <w:outlineLvl w:val="1"/>
            </w:pPr>
            <w:r>
              <w:t>St. Bridgid’s BNS, KIllester</w:t>
            </w:r>
          </w:p>
        </w:tc>
      </w:tr>
    </w:tbl>
    <w:sdt>
      <w:sdtPr>
        <w:alias w:val="Skills:"/>
        <w:tag w:val="Skills:"/>
        <w:id w:val="-1392877668"/>
        <w:placeholder>
          <w:docPart w:val="E065432885ED8E499C218D5D43646A1D"/>
        </w:placeholder>
        <w:temporary/>
        <w:showingPlcHdr/>
        <w15:appearance w15:val="hidden"/>
      </w:sdtPr>
      <w:sdtEndPr/>
      <w:sdtContent>
        <w:p w14:paraId="07388433" w14:textId="0A6F4A0F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A265FC7" w14:textId="77777777" w:rsidTr="00CF1A49">
        <w:tc>
          <w:tcPr>
            <w:tcW w:w="4675" w:type="dxa"/>
          </w:tcPr>
          <w:p w14:paraId="61323051" w14:textId="7900F149" w:rsidR="00273CB9" w:rsidRPr="00840C35" w:rsidRDefault="00273CB9" w:rsidP="00273CB9">
            <w:pPr>
              <w:pStyle w:val="ListBullet"/>
            </w:pPr>
            <w:r>
              <w:t>I am hard working proven by working in Clontarf castle a four-star hotel, as a bartender at weddings</w:t>
            </w:r>
          </w:p>
          <w:p w14:paraId="5C1C3A09" w14:textId="77777777" w:rsidR="00273CB9" w:rsidRPr="007F19AF" w:rsidRDefault="00273CB9" w:rsidP="00273CB9">
            <w:pPr>
              <w:pStyle w:val="ListBullet"/>
            </w:pPr>
            <w:r w:rsidRPr="00840C35">
              <w:t>Team player</w:t>
            </w:r>
            <w:r>
              <w:t xml:space="preserve"> shown by being a part of a successful Hurling and GAA team for over 10 years.</w:t>
            </w:r>
          </w:p>
          <w:p w14:paraId="55AB272D" w14:textId="73EFFC1B" w:rsidR="001F4E6D" w:rsidRPr="006E1507" w:rsidRDefault="00273CB9" w:rsidP="00273CB9">
            <w:pPr>
              <w:pStyle w:val="ListBullet"/>
            </w:pPr>
            <w:r w:rsidRPr="00840C35">
              <w:t>Good communicator</w:t>
            </w:r>
            <w:r>
              <w:t xml:space="preserve"> </w:t>
            </w:r>
            <w:r w:rsidR="00584276">
              <w:t>as seen by competing in moot court</w:t>
            </w:r>
            <w:r>
              <w:t xml:space="preserve"> and also working in a hotel dealing with customers throughout the day.</w:t>
            </w:r>
          </w:p>
        </w:tc>
        <w:tc>
          <w:tcPr>
            <w:tcW w:w="4675" w:type="dxa"/>
            <w:tcMar>
              <w:left w:w="360" w:type="dxa"/>
            </w:tcMar>
          </w:tcPr>
          <w:p w14:paraId="220ABED8" w14:textId="449DABAF" w:rsidR="003A0632" w:rsidRPr="006E1507" w:rsidRDefault="00273CB9" w:rsidP="00273CB9">
            <w:pPr>
              <w:pStyle w:val="ListBullet"/>
            </w:pPr>
            <w:r>
              <w:t>ECDL in Word, Excel and PowerPoint.</w:t>
            </w:r>
          </w:p>
          <w:p w14:paraId="173E3FE8" w14:textId="4368E27F" w:rsidR="00273CB9" w:rsidRPr="006E1507" w:rsidRDefault="00273CB9" w:rsidP="00BF6407">
            <w:pPr>
              <w:pStyle w:val="ListBullet"/>
            </w:pPr>
            <w:r>
              <w:t xml:space="preserve">Know how to draft legal documents such as briefs for court and memorandums from my internships in law firms over the summer months. </w:t>
            </w:r>
          </w:p>
        </w:tc>
      </w:tr>
    </w:tbl>
    <w:sdt>
      <w:sdtPr>
        <w:alias w:val="Activities:"/>
        <w:tag w:val="Activities:"/>
        <w:id w:val="1223332893"/>
        <w:placeholder>
          <w:docPart w:val="33EFA331C2673540AFD68D906F687EFA"/>
        </w:placeholder>
        <w:temporary/>
        <w:showingPlcHdr/>
        <w15:appearance w15:val="hidden"/>
      </w:sdtPr>
      <w:sdtEndPr/>
      <w:sdtContent>
        <w:p w14:paraId="3D352D7C" w14:textId="37602F4D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27D75A5" w14:textId="77777777" w:rsidR="00BF6407" w:rsidRDefault="00584276" w:rsidP="00584276">
      <w:pPr>
        <w:pStyle w:val="ListParagraph"/>
        <w:numPr>
          <w:ilvl w:val="0"/>
          <w:numId w:val="19"/>
        </w:numPr>
        <w:rPr>
          <w:lang w:val="en-IE"/>
        </w:rPr>
      </w:pPr>
      <w:r w:rsidRPr="00584276">
        <w:rPr>
          <w:lang w:val="en-IE"/>
        </w:rPr>
        <w:t xml:space="preserve">I compete for my local club and my college in Athletics. I have won All-Ireland titles with my High School on the cross country team. </w:t>
      </w:r>
    </w:p>
    <w:p w14:paraId="1963173D" w14:textId="4010978C" w:rsidR="00584276" w:rsidRPr="00584276" w:rsidRDefault="00584276" w:rsidP="00584276">
      <w:pPr>
        <w:pStyle w:val="ListParagraph"/>
        <w:numPr>
          <w:ilvl w:val="0"/>
          <w:numId w:val="19"/>
        </w:numPr>
        <w:rPr>
          <w:lang w:val="en-IE"/>
        </w:rPr>
      </w:pPr>
      <w:r w:rsidRPr="00584276">
        <w:rPr>
          <w:lang w:val="en-IE"/>
        </w:rPr>
        <w:t xml:space="preserve">I am currently PRO for the </w:t>
      </w:r>
      <w:proofErr w:type="spellStart"/>
      <w:r w:rsidRPr="00584276">
        <w:rPr>
          <w:lang w:val="en-IE"/>
        </w:rPr>
        <w:t>Maynooth</w:t>
      </w:r>
      <w:proofErr w:type="spellEnd"/>
      <w:r w:rsidRPr="00584276">
        <w:rPr>
          <w:lang w:val="en-IE"/>
        </w:rPr>
        <w:t xml:space="preserve"> University </w:t>
      </w:r>
      <w:r w:rsidR="00963534">
        <w:rPr>
          <w:lang w:val="en-IE"/>
        </w:rPr>
        <w:t>A</w:t>
      </w:r>
      <w:r w:rsidRPr="00584276">
        <w:rPr>
          <w:lang w:val="en-IE"/>
        </w:rPr>
        <w:t>thletics team.</w:t>
      </w:r>
    </w:p>
    <w:p w14:paraId="27CDB345" w14:textId="5B0D0DF6" w:rsidR="00584276" w:rsidRPr="00584276" w:rsidRDefault="00584276" w:rsidP="00584276">
      <w:pPr>
        <w:pStyle w:val="ListParagraph"/>
        <w:numPr>
          <w:ilvl w:val="0"/>
          <w:numId w:val="19"/>
        </w:numPr>
        <w:rPr>
          <w:lang w:val="en-IE"/>
        </w:rPr>
      </w:pPr>
      <w:r w:rsidRPr="00584276">
        <w:rPr>
          <w:lang w:val="en-IE"/>
        </w:rPr>
        <w:t xml:space="preserve">We have placed at Nationals three out of the six years I was there. I have made several national finals in my individual event on the track. When I was younger I played Hurling and Gaelic football for St. Vincent’s GAA. We made it to the Division 1 final where we lost out to Na Fianna. </w:t>
      </w:r>
    </w:p>
    <w:p w14:paraId="009C2FE0" w14:textId="095F4B05" w:rsidR="00584276" w:rsidRPr="00584276" w:rsidRDefault="00584276" w:rsidP="00584276">
      <w:pPr>
        <w:pStyle w:val="ListParagraph"/>
        <w:numPr>
          <w:ilvl w:val="0"/>
          <w:numId w:val="19"/>
        </w:numPr>
        <w:rPr>
          <w:lang w:val="en-IE"/>
        </w:rPr>
      </w:pPr>
      <w:r w:rsidRPr="00584276">
        <w:rPr>
          <w:lang w:val="en-IE"/>
        </w:rPr>
        <w:t xml:space="preserve">In my final year of primary school I won the Sports Person of the Year award. This award was presented to me by Ciaran Whelan, a former Dublin GAA player and attendee of my primary school, ST </w:t>
      </w:r>
      <w:proofErr w:type="spellStart"/>
      <w:r w:rsidRPr="00584276">
        <w:rPr>
          <w:lang w:val="en-IE"/>
        </w:rPr>
        <w:t>Bridgid’s</w:t>
      </w:r>
      <w:proofErr w:type="spellEnd"/>
      <w:r w:rsidRPr="00584276">
        <w:rPr>
          <w:lang w:val="en-IE"/>
        </w:rPr>
        <w:t xml:space="preserve"> BNS </w:t>
      </w:r>
      <w:proofErr w:type="spellStart"/>
      <w:r w:rsidRPr="00584276">
        <w:rPr>
          <w:lang w:val="en-IE"/>
        </w:rPr>
        <w:t>KIllester</w:t>
      </w:r>
      <w:proofErr w:type="spellEnd"/>
      <w:r w:rsidRPr="00584276">
        <w:rPr>
          <w:lang w:val="en-IE"/>
        </w:rPr>
        <w:t xml:space="preserve">. </w:t>
      </w:r>
    </w:p>
    <w:p w14:paraId="34456377" w14:textId="7B8CF5EC" w:rsidR="00BF6407" w:rsidRPr="00BF6407" w:rsidRDefault="00584276" w:rsidP="00BF6407">
      <w:pPr>
        <w:pStyle w:val="ListParagraph"/>
        <w:numPr>
          <w:ilvl w:val="0"/>
          <w:numId w:val="18"/>
        </w:numPr>
        <w:rPr>
          <w:lang w:val="en-IE"/>
        </w:rPr>
      </w:pPr>
      <w:r w:rsidRPr="00584276">
        <w:rPr>
          <w:lang w:val="en-IE"/>
        </w:rPr>
        <w:t xml:space="preserve">Studied abroad at Boston College Law school for one academic year as part of my degree. It was a great opportunity and I got to meet so many interesting people, study unusual topics that I would not have otherwise got the chance to take at </w:t>
      </w:r>
      <w:proofErr w:type="spellStart"/>
      <w:r w:rsidRPr="00584276">
        <w:rPr>
          <w:lang w:val="en-IE"/>
        </w:rPr>
        <w:t>Maynooth</w:t>
      </w:r>
      <w:proofErr w:type="spellEnd"/>
      <w:r>
        <w:rPr>
          <w:lang w:val="en-IE"/>
        </w:rPr>
        <w:t xml:space="preserve"> University</w:t>
      </w:r>
      <w:r w:rsidRPr="00584276">
        <w:rPr>
          <w:lang w:val="en-IE"/>
        </w:rPr>
        <w:t>.</w:t>
      </w:r>
    </w:p>
    <w:p w14:paraId="464734E7" w14:textId="77777777" w:rsidR="00584276" w:rsidRPr="00584276" w:rsidRDefault="00584276" w:rsidP="00584276">
      <w:pPr>
        <w:ind w:left="360"/>
        <w:rPr>
          <w:lang w:val="en-IE"/>
        </w:rPr>
      </w:pPr>
    </w:p>
    <w:p w14:paraId="3C1EBFDE" w14:textId="1631692A" w:rsidR="00B51D1B" w:rsidRPr="006E1507" w:rsidRDefault="00B51D1B" w:rsidP="006E1507"/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840F" w14:textId="77777777" w:rsidR="003B41A3" w:rsidRDefault="003B41A3" w:rsidP="0068194B">
      <w:r>
        <w:separator/>
      </w:r>
    </w:p>
    <w:p w14:paraId="3331FA7B" w14:textId="77777777" w:rsidR="003B41A3" w:rsidRDefault="003B41A3"/>
    <w:p w14:paraId="1F632205" w14:textId="77777777" w:rsidR="003B41A3" w:rsidRDefault="003B41A3"/>
  </w:endnote>
  <w:endnote w:type="continuationSeparator" w:id="0">
    <w:p w14:paraId="20B4AB27" w14:textId="77777777" w:rsidR="003B41A3" w:rsidRDefault="003B41A3" w:rsidP="0068194B">
      <w:r>
        <w:continuationSeparator/>
      </w:r>
    </w:p>
    <w:p w14:paraId="4E16C47E" w14:textId="77777777" w:rsidR="003B41A3" w:rsidRDefault="003B41A3"/>
    <w:p w14:paraId="5A7D00FF" w14:textId="77777777" w:rsidR="003B41A3" w:rsidRDefault="003B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FC2E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ADEA" w14:textId="77777777" w:rsidR="003B41A3" w:rsidRDefault="003B41A3" w:rsidP="0068194B">
      <w:r>
        <w:separator/>
      </w:r>
    </w:p>
    <w:p w14:paraId="42B0D4A2" w14:textId="77777777" w:rsidR="003B41A3" w:rsidRDefault="003B41A3"/>
    <w:p w14:paraId="14DA108A" w14:textId="77777777" w:rsidR="003B41A3" w:rsidRDefault="003B41A3"/>
  </w:footnote>
  <w:footnote w:type="continuationSeparator" w:id="0">
    <w:p w14:paraId="3743C442" w14:textId="77777777" w:rsidR="003B41A3" w:rsidRDefault="003B41A3" w:rsidP="0068194B">
      <w:r>
        <w:continuationSeparator/>
      </w:r>
    </w:p>
    <w:p w14:paraId="3DCCF483" w14:textId="77777777" w:rsidR="003B41A3" w:rsidRDefault="003B41A3"/>
    <w:p w14:paraId="7ACD2BF0" w14:textId="77777777" w:rsidR="003B41A3" w:rsidRDefault="003B4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179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779D2" wp14:editId="15D934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9EC7E9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3913697"/>
    <w:multiLevelType w:val="hybridMultilevel"/>
    <w:tmpl w:val="0B8A2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A5CCF"/>
    <w:multiLevelType w:val="hybridMultilevel"/>
    <w:tmpl w:val="5718A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E60B71"/>
    <w:multiLevelType w:val="hybridMultilevel"/>
    <w:tmpl w:val="3902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0D4F"/>
    <w:multiLevelType w:val="hybridMultilevel"/>
    <w:tmpl w:val="857C8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E222A76"/>
    <w:multiLevelType w:val="hybridMultilevel"/>
    <w:tmpl w:val="93AA4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51762"/>
    <w:multiLevelType w:val="multilevel"/>
    <w:tmpl w:val="8B2206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D13800"/>
    <w:multiLevelType w:val="hybridMultilevel"/>
    <w:tmpl w:val="378A0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14B3B"/>
    <w:multiLevelType w:val="hybridMultilevel"/>
    <w:tmpl w:val="AED4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4"/>
  </w:num>
  <w:num w:numId="16">
    <w:abstractNumId w:val="19"/>
  </w:num>
  <w:num w:numId="17">
    <w:abstractNumId w:val="18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2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43B55"/>
    <w:rsid w:val="00163668"/>
    <w:rsid w:val="00171566"/>
    <w:rsid w:val="00174676"/>
    <w:rsid w:val="001755A8"/>
    <w:rsid w:val="00184014"/>
    <w:rsid w:val="0018401C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3CB9"/>
    <w:rsid w:val="00275EAE"/>
    <w:rsid w:val="00294998"/>
    <w:rsid w:val="00297F18"/>
    <w:rsid w:val="002A1945"/>
    <w:rsid w:val="002A709F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41A3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4421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677B"/>
    <w:rsid w:val="00510392"/>
    <w:rsid w:val="00513E2A"/>
    <w:rsid w:val="00566A35"/>
    <w:rsid w:val="0056701E"/>
    <w:rsid w:val="005740D7"/>
    <w:rsid w:val="00584276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189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70D"/>
    <w:rsid w:val="00746D44"/>
    <w:rsid w:val="007538DC"/>
    <w:rsid w:val="00757803"/>
    <w:rsid w:val="0076573C"/>
    <w:rsid w:val="0079206B"/>
    <w:rsid w:val="00792553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57208"/>
    <w:rsid w:val="00963534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BF6407"/>
    <w:rsid w:val="00C21B9F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EF6108"/>
    <w:rsid w:val="00F04E89"/>
    <w:rsid w:val="00F130DD"/>
    <w:rsid w:val="00F24884"/>
    <w:rsid w:val="00F30FE2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6D08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C48AA"/>
  <w15:chartTrackingRefBased/>
  <w15:docId w15:val="{296E736C-9ED8-E249-A7FB-E237B9F7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apple-converted-space">
    <w:name w:val="apple-converted-space"/>
    <w:basedOn w:val="DefaultParagraphFont"/>
    <w:rsid w:val="00484421"/>
  </w:style>
  <w:style w:type="character" w:styleId="UnresolvedMention">
    <w:name w:val="Unresolved Mention"/>
    <w:basedOn w:val="DefaultParagraphFont"/>
    <w:uiPriority w:val="99"/>
    <w:semiHidden/>
    <w:unhideWhenUsed/>
    <w:rsid w:val="00BF6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.kirwan.9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public-profile/settings?trk=d_flagship3_profile_self_view_public_profil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ylankirwan/Library/Containers/com.microsoft.Word/Data/Library/Application%20Support/Microsoft/Office/16.0/DTS/Search/%7bA4315479-AAC8-E14F-9CFB-10868D8C6F6C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9072192B1D204583B663090D8F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C714-B451-4C45-B02A-17453E5316EC}"/>
      </w:docPartPr>
      <w:docPartBody>
        <w:p w:rsidR="006F7F47" w:rsidRDefault="009E7D2F">
          <w:pPr>
            <w:pStyle w:val="5B9072192B1D204583B663090D8F6371"/>
          </w:pPr>
          <w:r w:rsidRPr="00CF1A49">
            <w:t>·</w:t>
          </w:r>
        </w:p>
      </w:docPartBody>
    </w:docPart>
    <w:docPart>
      <w:docPartPr>
        <w:name w:val="130BF5C726B1204AB721B7F961EE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AF81-2279-7040-A842-3E54A473E1DD}"/>
      </w:docPartPr>
      <w:docPartBody>
        <w:p w:rsidR="006F7F47" w:rsidRDefault="009E7D2F">
          <w:pPr>
            <w:pStyle w:val="130BF5C726B1204AB721B7F961EE23DD"/>
          </w:pPr>
          <w:r w:rsidRPr="00CF1A49">
            <w:t>Experience</w:t>
          </w:r>
        </w:p>
      </w:docPartBody>
    </w:docPart>
    <w:docPart>
      <w:docPartPr>
        <w:name w:val="F2238BC3FA6ACF4F93F6345235B6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5E6A-FF04-9C4B-9E80-3AE732730FEE}"/>
      </w:docPartPr>
      <w:docPartBody>
        <w:p w:rsidR="006F7F47" w:rsidRDefault="009E7D2F">
          <w:pPr>
            <w:pStyle w:val="F2238BC3FA6ACF4F93F6345235B6E809"/>
          </w:pPr>
          <w:r w:rsidRPr="00CF1A49">
            <w:t>Education</w:t>
          </w:r>
        </w:p>
      </w:docPartBody>
    </w:docPart>
    <w:docPart>
      <w:docPartPr>
        <w:name w:val="E065432885ED8E499C218D5D4364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B1FB-5AA2-0C48-9E87-0E61F7CF0F46}"/>
      </w:docPartPr>
      <w:docPartBody>
        <w:p w:rsidR="006F7F47" w:rsidRDefault="009E7D2F">
          <w:pPr>
            <w:pStyle w:val="E065432885ED8E499C218D5D43646A1D"/>
          </w:pPr>
          <w:r w:rsidRPr="00CF1A49">
            <w:t>Skills</w:t>
          </w:r>
        </w:p>
      </w:docPartBody>
    </w:docPart>
    <w:docPart>
      <w:docPartPr>
        <w:name w:val="33EFA331C2673540AFD68D906F68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1DAA-FE74-654C-97C9-D7C08677BAA4}"/>
      </w:docPartPr>
      <w:docPartBody>
        <w:p w:rsidR="006F7F47" w:rsidRDefault="009E7D2F">
          <w:pPr>
            <w:pStyle w:val="33EFA331C2673540AFD68D906F687EF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2F"/>
    <w:rsid w:val="00124A85"/>
    <w:rsid w:val="002431DB"/>
    <w:rsid w:val="006F7F47"/>
    <w:rsid w:val="009B65C5"/>
    <w:rsid w:val="009E7D2F"/>
    <w:rsid w:val="00D1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A56589C584824498115F3FD129CFED">
    <w:name w:val="F1A56589C584824498115F3FD129CFE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E3EEFF096A6674CAC49B3AF0D74E17A">
    <w:name w:val="9E3EEFF096A6674CAC49B3AF0D74E17A"/>
  </w:style>
  <w:style w:type="paragraph" w:customStyle="1" w:styleId="15D021FA4671E4449526DB9B0D549EC8">
    <w:name w:val="15D021FA4671E4449526DB9B0D549EC8"/>
  </w:style>
  <w:style w:type="paragraph" w:customStyle="1" w:styleId="F76C001CEAEE314EB0C57BBCCDCAD3C3">
    <w:name w:val="F76C001CEAEE314EB0C57BBCCDCAD3C3"/>
  </w:style>
  <w:style w:type="paragraph" w:customStyle="1" w:styleId="68F9E8D428858B498E7E95C19CCEB4B3">
    <w:name w:val="68F9E8D428858B498E7E95C19CCEB4B3"/>
  </w:style>
  <w:style w:type="paragraph" w:customStyle="1" w:styleId="8D27F0328648534697E3C52A502F9951">
    <w:name w:val="8D27F0328648534697E3C52A502F9951"/>
  </w:style>
  <w:style w:type="paragraph" w:customStyle="1" w:styleId="5B9072192B1D204583B663090D8F6371">
    <w:name w:val="5B9072192B1D204583B663090D8F6371"/>
  </w:style>
  <w:style w:type="paragraph" w:customStyle="1" w:styleId="FB765536848AD846B4326ED8103D30BC">
    <w:name w:val="FB765536848AD846B4326ED8103D30BC"/>
  </w:style>
  <w:style w:type="paragraph" w:customStyle="1" w:styleId="854119AD84AE8141B9F406EE380C8C2F">
    <w:name w:val="854119AD84AE8141B9F406EE380C8C2F"/>
  </w:style>
  <w:style w:type="paragraph" w:customStyle="1" w:styleId="9A8923B21996774FA9FFA4387B103888">
    <w:name w:val="9A8923B21996774FA9FFA4387B103888"/>
  </w:style>
  <w:style w:type="paragraph" w:customStyle="1" w:styleId="1708F4082033BA4F916A8DC03A788A43">
    <w:name w:val="1708F4082033BA4F916A8DC03A788A43"/>
  </w:style>
  <w:style w:type="paragraph" w:customStyle="1" w:styleId="130BF5C726B1204AB721B7F961EE23DD">
    <w:name w:val="130BF5C726B1204AB721B7F961EE23DD"/>
  </w:style>
  <w:style w:type="paragraph" w:customStyle="1" w:styleId="4CCF25D6682CF849AD15FC9513344DA3">
    <w:name w:val="4CCF25D6682CF849AD15FC9513344DA3"/>
  </w:style>
  <w:style w:type="paragraph" w:customStyle="1" w:styleId="217936692EA7444DBAA988ED230ADB33">
    <w:name w:val="217936692EA7444DBAA988ED230ADB33"/>
  </w:style>
  <w:style w:type="paragraph" w:customStyle="1" w:styleId="71DD141CF541624BA4940A67F1B891D7">
    <w:name w:val="71DD141CF541624BA4940A67F1B891D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8E5233EE53FAD4F891B8FD8853E71DE">
    <w:name w:val="C8E5233EE53FAD4F891B8FD8853E71DE"/>
  </w:style>
  <w:style w:type="paragraph" w:customStyle="1" w:styleId="E5B695A6504A624E819E428347B00F2A">
    <w:name w:val="E5B695A6504A624E819E428347B00F2A"/>
  </w:style>
  <w:style w:type="paragraph" w:customStyle="1" w:styleId="F24533CD5E4CC747874E6462156D3025">
    <w:name w:val="F24533CD5E4CC747874E6462156D3025"/>
  </w:style>
  <w:style w:type="paragraph" w:customStyle="1" w:styleId="F7D28B61CDCBCC4BAA8349F0608529F7">
    <w:name w:val="F7D28B61CDCBCC4BAA8349F0608529F7"/>
  </w:style>
  <w:style w:type="paragraph" w:customStyle="1" w:styleId="377715FD7B94604792B577070C22C170">
    <w:name w:val="377715FD7B94604792B577070C22C170"/>
  </w:style>
  <w:style w:type="paragraph" w:customStyle="1" w:styleId="68E3FE697BC34648AF3E7EDD8A233C66">
    <w:name w:val="68E3FE697BC34648AF3E7EDD8A233C66"/>
  </w:style>
  <w:style w:type="paragraph" w:customStyle="1" w:styleId="0E4B945137D2D44A8D77B7AD2523EF9B">
    <w:name w:val="0E4B945137D2D44A8D77B7AD2523EF9B"/>
  </w:style>
  <w:style w:type="paragraph" w:customStyle="1" w:styleId="F2238BC3FA6ACF4F93F6345235B6E809">
    <w:name w:val="F2238BC3FA6ACF4F93F6345235B6E809"/>
  </w:style>
  <w:style w:type="paragraph" w:customStyle="1" w:styleId="0A409A90C0F75F45BB5E1DC4B27512E6">
    <w:name w:val="0A409A90C0F75F45BB5E1DC4B27512E6"/>
  </w:style>
  <w:style w:type="paragraph" w:customStyle="1" w:styleId="7BB2F62C7CA640468770AAA615A5AAD6">
    <w:name w:val="7BB2F62C7CA640468770AAA615A5AAD6"/>
  </w:style>
  <w:style w:type="paragraph" w:customStyle="1" w:styleId="1C9FCCFA6B75D3478B59C9627EB7CD2A">
    <w:name w:val="1C9FCCFA6B75D3478B59C9627EB7CD2A"/>
  </w:style>
  <w:style w:type="paragraph" w:customStyle="1" w:styleId="66923555CFE70B42BB3029FD1B6E9027">
    <w:name w:val="66923555CFE70B42BB3029FD1B6E9027"/>
  </w:style>
  <w:style w:type="paragraph" w:customStyle="1" w:styleId="667480FD2C096D4F803AC8905EE87EC6">
    <w:name w:val="667480FD2C096D4F803AC8905EE87EC6"/>
  </w:style>
  <w:style w:type="paragraph" w:customStyle="1" w:styleId="20F81A855AE7CA49B3EFDB6E6FE66EAF">
    <w:name w:val="20F81A855AE7CA49B3EFDB6E6FE66EAF"/>
  </w:style>
  <w:style w:type="paragraph" w:customStyle="1" w:styleId="DA2CDF55192D71459C5C04D5046BE6E1">
    <w:name w:val="DA2CDF55192D71459C5C04D5046BE6E1"/>
  </w:style>
  <w:style w:type="paragraph" w:customStyle="1" w:styleId="02B43005BD8DF74795C2710EEEB5F8CE">
    <w:name w:val="02B43005BD8DF74795C2710EEEB5F8CE"/>
  </w:style>
  <w:style w:type="paragraph" w:customStyle="1" w:styleId="F234B1C10558F24081641344A94F9A5B">
    <w:name w:val="F234B1C10558F24081641344A94F9A5B"/>
  </w:style>
  <w:style w:type="paragraph" w:customStyle="1" w:styleId="DB621858E1F9CB4587E6F1FC728E46E4">
    <w:name w:val="DB621858E1F9CB4587E6F1FC728E46E4"/>
  </w:style>
  <w:style w:type="paragraph" w:customStyle="1" w:styleId="E065432885ED8E499C218D5D43646A1D">
    <w:name w:val="E065432885ED8E499C218D5D43646A1D"/>
  </w:style>
  <w:style w:type="paragraph" w:customStyle="1" w:styleId="6BD7CD2315A010449DF175EC73C635C8">
    <w:name w:val="6BD7CD2315A010449DF175EC73C635C8"/>
  </w:style>
  <w:style w:type="paragraph" w:customStyle="1" w:styleId="AA1011583842D44088B0E3467FE39DDD">
    <w:name w:val="AA1011583842D44088B0E3467FE39DDD"/>
  </w:style>
  <w:style w:type="paragraph" w:customStyle="1" w:styleId="2B25F73807FBAB4AB9BF7247CDCD966E">
    <w:name w:val="2B25F73807FBAB4AB9BF7247CDCD966E"/>
  </w:style>
  <w:style w:type="paragraph" w:customStyle="1" w:styleId="5658B4451BA4F64FA1001DD764B010B2">
    <w:name w:val="5658B4451BA4F64FA1001DD764B010B2"/>
  </w:style>
  <w:style w:type="paragraph" w:customStyle="1" w:styleId="968EBF1C6BA8344F9B42D0A17F56CF44">
    <w:name w:val="968EBF1C6BA8344F9B42D0A17F56CF44"/>
  </w:style>
  <w:style w:type="paragraph" w:customStyle="1" w:styleId="33EFA331C2673540AFD68D906F687EFA">
    <w:name w:val="33EFA331C2673540AFD68D906F687EFA"/>
  </w:style>
  <w:style w:type="paragraph" w:customStyle="1" w:styleId="80FDBB2E32EC374587D169AA261562AD">
    <w:name w:val="80FDBB2E32EC374587D169AA26156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{A4315479-AAC8-E14F-9CFB-10868D8C6F6C}tf16402488.dotx</Template>
  <TotalTime>46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dylan.kirwan.97@gmail.com</dc:creator>
  <cp:keywords/>
  <dc:description/>
  <cp:lastModifiedBy>dylan.kirwan.97@gmail.com</cp:lastModifiedBy>
  <cp:revision>5</cp:revision>
  <dcterms:created xsi:type="dcterms:W3CDTF">2019-10-15T10:08:00Z</dcterms:created>
  <dcterms:modified xsi:type="dcterms:W3CDTF">2019-11-21T14:46:00Z</dcterms:modified>
  <cp:category/>
</cp:coreProperties>
</file>