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D006" w14:textId="77777777" w:rsidR="00E64814" w:rsidRPr="00C5195C" w:rsidRDefault="003C2173" w:rsidP="00E520A7">
      <w:pPr>
        <w:pStyle w:val="Heading3"/>
        <w:spacing w:before="0" w:after="200"/>
        <w:rPr>
          <w:rFonts w:ascii="Verdana" w:hAnsi="Verdana"/>
          <w:color w:val="141414" w:themeColor="accent1"/>
          <w:kern w:val="28"/>
          <w:sz w:val="48"/>
          <w:szCs w:val="48"/>
        </w:rPr>
      </w:pPr>
      <w:sdt>
        <w:sdtPr>
          <w:rPr>
            <w:rStyle w:val="TitleChar"/>
            <w:rFonts w:ascii="Verdana" w:hAnsi="Verdana"/>
            <w:sz w:val="48"/>
            <w:szCs w:val="48"/>
          </w:rPr>
          <w:alias w:val="Your Name"/>
          <w:tag w:val=""/>
          <w:id w:val="1246310863"/>
          <w:placeholder>
            <w:docPart w:val="8E1D76D8468E2D439C2113F4D69E6167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TitleChar"/>
          </w:rPr>
        </w:sdtEndPr>
        <w:sdtContent>
          <w:r w:rsidR="009877E4" w:rsidRPr="00C5195C">
            <w:rPr>
              <w:rStyle w:val="TitleChar"/>
              <w:rFonts w:ascii="Verdana" w:hAnsi="Verdana"/>
              <w:sz w:val="48"/>
              <w:szCs w:val="48"/>
            </w:rPr>
            <w:t>Erika Kingston</w:t>
          </w:r>
        </w:sdtContent>
      </w:sdt>
    </w:p>
    <w:p w14:paraId="4CDD60CD" w14:textId="7295A105" w:rsidR="009877E4" w:rsidRPr="006A5FF1" w:rsidRDefault="009A551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>Address:</w:t>
      </w:r>
      <w:r w:rsidRPr="006A5FF1">
        <w:rPr>
          <w:rFonts w:ascii="Verdana" w:hAnsi="Verdana"/>
          <w:sz w:val="22"/>
          <w:szCs w:val="22"/>
        </w:rPr>
        <w:t xml:space="preserve"> Coolkelure, Dunmanway, Co. Cork.</w:t>
      </w:r>
    </w:p>
    <w:p w14:paraId="63D78498" w14:textId="61CBC3A9" w:rsidR="00E64814" w:rsidRPr="006A5FF1" w:rsidRDefault="00E64814" w:rsidP="006A5FF1">
      <w:pPr>
        <w:pStyle w:val="Heading3"/>
        <w:rPr>
          <w:rFonts w:ascii="Verdana" w:hAnsi="Verdana" w:cs="Arial"/>
          <w:sz w:val="22"/>
          <w:szCs w:val="22"/>
        </w:rPr>
      </w:pPr>
      <w:r w:rsidRPr="006A5FF1">
        <w:rPr>
          <w:rFonts w:ascii="Verdana" w:hAnsi="Verdana" w:cs="Arial"/>
          <w:b/>
          <w:sz w:val="22"/>
          <w:szCs w:val="22"/>
        </w:rPr>
        <w:t>Mobile:</w:t>
      </w:r>
      <w:r w:rsidRPr="006A5FF1">
        <w:rPr>
          <w:rFonts w:ascii="Verdana" w:hAnsi="Verdana" w:cs="Arial"/>
          <w:sz w:val="22"/>
          <w:szCs w:val="22"/>
        </w:rPr>
        <w:t xml:space="preserve"> </w:t>
      </w:r>
      <w:r w:rsidR="009877E4" w:rsidRPr="006A5FF1">
        <w:rPr>
          <w:rFonts w:ascii="Verdana" w:hAnsi="Verdana" w:cs="Arial"/>
          <w:sz w:val="22"/>
          <w:szCs w:val="22"/>
        </w:rPr>
        <w:t>087 7146103</w:t>
      </w:r>
    </w:p>
    <w:p w14:paraId="5E06992D" w14:textId="2BC25FAA" w:rsidR="00E64814" w:rsidRPr="006A5FF1" w:rsidRDefault="009877E4" w:rsidP="006A5FF1">
      <w:pPr>
        <w:pStyle w:val="Heading3"/>
        <w:rPr>
          <w:rStyle w:val="Hyperlink"/>
          <w:rFonts w:ascii="Verdana" w:hAnsi="Verdana" w:cs="Arial"/>
          <w:sz w:val="22"/>
          <w:szCs w:val="22"/>
        </w:rPr>
      </w:pPr>
      <w:r w:rsidRPr="006A5FF1">
        <w:rPr>
          <w:rFonts w:ascii="Verdana" w:hAnsi="Verdana" w:cs="Arial"/>
          <w:b/>
          <w:sz w:val="22"/>
          <w:szCs w:val="22"/>
        </w:rPr>
        <w:t>Email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hAnsi="Verdana" w:cs="Arial"/>
          <w:b/>
          <w:sz w:val="22"/>
          <w:szCs w:val="22"/>
        </w:rPr>
        <w:t xml:space="preserve"> </w:t>
      </w:r>
      <w:hyperlink r:id="rId8" w:history="1">
        <w:r w:rsidRPr="006A5FF1">
          <w:rPr>
            <w:rStyle w:val="Hyperlink"/>
            <w:rFonts w:ascii="Verdana" w:hAnsi="Verdana" w:cs="Arial"/>
            <w:sz w:val="22"/>
            <w:szCs w:val="22"/>
          </w:rPr>
          <w:t>erikakingston@hotmail.com</w:t>
        </w:r>
      </w:hyperlink>
    </w:p>
    <w:p w14:paraId="3E2F4B02" w14:textId="7CB28005" w:rsidR="006178C3" w:rsidRPr="006A5FF1" w:rsidRDefault="009877E4" w:rsidP="006A5FF1">
      <w:pPr>
        <w:pStyle w:val="Heading3"/>
        <w:rPr>
          <w:rFonts w:ascii="Verdana" w:hAnsi="Verdana" w:cs="Arial"/>
          <w:sz w:val="22"/>
          <w:szCs w:val="22"/>
        </w:rPr>
      </w:pPr>
      <w:r w:rsidRPr="006A5FF1">
        <w:rPr>
          <w:rFonts w:ascii="Verdana" w:hAnsi="Verdana" w:cs="Arial"/>
          <w:b/>
          <w:sz w:val="22"/>
          <w:szCs w:val="22"/>
        </w:rPr>
        <w:t>LinkedIn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eastAsia="Times New Roman" w:hAnsi="Verdana" w:cs="Times New Roman"/>
          <w:color w:val="66696A"/>
          <w:sz w:val="22"/>
          <w:szCs w:val="22"/>
          <w:bdr w:val="none" w:sz="0" w:space="0" w:color="auto" w:frame="1"/>
          <w:lang w:eastAsia="en-US"/>
        </w:rPr>
        <w:t xml:space="preserve"> </w:t>
      </w:r>
      <w:hyperlink r:id="rId9" w:history="1">
        <w:r w:rsidR="006178C3" w:rsidRPr="006A5FF1">
          <w:rPr>
            <w:rStyle w:val="Hyperlink"/>
            <w:rFonts w:ascii="Verdana" w:hAnsi="Verdana" w:cs="Arial"/>
            <w:sz w:val="22"/>
            <w:szCs w:val="22"/>
          </w:rPr>
          <w:t>www.linkedin.com/in/erikalskingston</w:t>
        </w:r>
      </w:hyperlink>
      <w:r w:rsidR="006178C3" w:rsidRPr="006A5FF1">
        <w:rPr>
          <w:rFonts w:ascii="Verdana" w:hAnsi="Verdana" w:cs="Arial"/>
          <w:sz w:val="22"/>
          <w:szCs w:val="22"/>
        </w:rPr>
        <w:t xml:space="preserve"> </w:t>
      </w:r>
    </w:p>
    <w:p w14:paraId="375D68A3" w14:textId="77777777" w:rsidR="00CE708B" w:rsidRPr="006178C3" w:rsidRDefault="00CE708B" w:rsidP="00CE708B">
      <w:pPr>
        <w:spacing w:after="0"/>
      </w:pPr>
    </w:p>
    <w:p w14:paraId="1584180C" w14:textId="77777777" w:rsidR="009877E4" w:rsidRPr="006178C3" w:rsidRDefault="009877E4" w:rsidP="00C5195C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>Objective</w:t>
      </w:r>
    </w:p>
    <w:p w14:paraId="39561FE4" w14:textId="38123430" w:rsidR="00EA4D06" w:rsidRPr="00EA4D06" w:rsidRDefault="009877E4" w:rsidP="00EA4D06">
      <w:pPr>
        <w:pStyle w:val="Heading3"/>
        <w:spacing w:after="240"/>
        <w:rPr>
          <w:rFonts w:ascii="Verdana" w:hAnsi="Verdana"/>
          <w:sz w:val="22"/>
          <w:szCs w:val="22"/>
        </w:rPr>
      </w:pPr>
      <w:r w:rsidRPr="00270C1C">
        <w:rPr>
          <w:rFonts w:ascii="Verdana" w:hAnsi="Verdana"/>
          <w:sz w:val="22"/>
          <w:szCs w:val="22"/>
        </w:rPr>
        <w:t xml:space="preserve">Final year law student in search of a training contract. </w:t>
      </w:r>
    </w:p>
    <w:p w14:paraId="6C1557BE" w14:textId="77777777" w:rsidR="009877E4" w:rsidRPr="006178C3" w:rsidRDefault="003C2173" w:rsidP="009877E4">
      <w:pPr>
        <w:pStyle w:val="Title"/>
        <w:tabs>
          <w:tab w:val="left" w:pos="2907"/>
        </w:tabs>
        <w:rPr>
          <w:rFonts w:ascii="Verdana" w:hAnsi="Verdana"/>
          <w:b/>
          <w:sz w:val="32"/>
          <w:szCs w:val="32"/>
        </w:rPr>
      </w:pPr>
      <w:sdt>
        <w:sdtPr>
          <w:rPr>
            <w:rFonts w:ascii="Verdana" w:hAnsi="Verdana"/>
            <w:b/>
            <w:sz w:val="32"/>
            <w:szCs w:val="32"/>
          </w:rPr>
          <w:id w:val="-206191260"/>
          <w:placeholder>
            <w:docPart w:val="6916E2112D99FF41B8BAF1AF1A8B15BE"/>
          </w:placeholder>
          <w:temporary/>
          <w:showingPlcHdr/>
          <w15:appearance w15:val="hidden"/>
        </w:sdtPr>
        <w:sdtEndPr/>
        <w:sdtContent>
          <w:r w:rsidR="009877E4" w:rsidRPr="006178C3">
            <w:rPr>
              <w:rFonts w:ascii="Verdana" w:hAnsi="Verdana"/>
              <w:sz w:val="32"/>
              <w:szCs w:val="32"/>
            </w:rPr>
            <w:t>Education</w:t>
          </w:r>
        </w:sdtContent>
      </w:sdt>
      <w:r w:rsidR="009877E4" w:rsidRPr="006178C3">
        <w:rPr>
          <w:rFonts w:ascii="Verdana" w:hAnsi="Verdana"/>
          <w:b/>
          <w:sz w:val="32"/>
          <w:szCs w:val="32"/>
        </w:rPr>
        <w:tab/>
      </w:r>
    </w:p>
    <w:p w14:paraId="09D40F36" w14:textId="77777777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6A5FF1">
        <w:rPr>
          <w:rStyle w:val="Heading3Char"/>
          <w:rFonts w:ascii="Verdana" w:hAnsi="Verdana"/>
          <w:sz w:val="22"/>
          <w:szCs w:val="22"/>
          <w:u w:val="single"/>
        </w:rPr>
        <w:t>2015-2018</w:t>
      </w:r>
      <w:r w:rsidRPr="00270C1C">
        <w:rPr>
          <w:rFonts w:cs="Arial"/>
          <w:sz w:val="22"/>
          <w:szCs w:val="22"/>
          <w:lang w:val="en-IE"/>
        </w:rPr>
        <w:t xml:space="preserve"> </w:t>
      </w:r>
      <w:r w:rsidRPr="00270C1C">
        <w:rPr>
          <w:rFonts w:cs="Arial"/>
          <w:sz w:val="22"/>
          <w:szCs w:val="22"/>
          <w:lang w:val="en-IE"/>
        </w:rPr>
        <w:tab/>
      </w:r>
      <w:r w:rsidRPr="006A5FF1">
        <w:rPr>
          <w:rStyle w:val="Heading3Char"/>
          <w:rFonts w:ascii="Verdana" w:hAnsi="Verdana"/>
          <w:b/>
          <w:sz w:val="22"/>
          <w:szCs w:val="22"/>
        </w:rPr>
        <w:t>Dublin Institute of Technology, Law (LLB)</w:t>
      </w:r>
      <w:r w:rsidRPr="00270C1C">
        <w:rPr>
          <w:rFonts w:cs="Arial"/>
          <w:sz w:val="22"/>
          <w:szCs w:val="22"/>
          <w:lang w:val="en-IE"/>
        </w:rPr>
        <w:t xml:space="preserve"> </w:t>
      </w:r>
    </w:p>
    <w:p w14:paraId="27582F69" w14:textId="7A7AD30F" w:rsidR="009877E4" w:rsidRPr="006A5FF1" w:rsidRDefault="009877E4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</w:rPr>
        <w:t>1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st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  <w:r w:rsidR="006178C3" w:rsidRPr="006A5FF1">
        <w:rPr>
          <w:rFonts w:ascii="Verdana" w:hAnsi="Verdana"/>
          <w:sz w:val="22"/>
          <w:szCs w:val="22"/>
        </w:rPr>
        <w:t>,</w:t>
      </w:r>
      <w:r w:rsidRPr="006A5FF1">
        <w:rPr>
          <w:rFonts w:ascii="Verdana" w:hAnsi="Verdana"/>
          <w:sz w:val="22"/>
          <w:szCs w:val="22"/>
        </w:rPr>
        <w:t xml:space="preserve"> 2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nd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</w:p>
    <w:p w14:paraId="7D1F89BC" w14:textId="77777777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6A5FF1">
        <w:rPr>
          <w:rStyle w:val="Heading3Char"/>
          <w:rFonts w:ascii="Verdana" w:hAnsi="Verdana"/>
          <w:sz w:val="22"/>
          <w:szCs w:val="22"/>
          <w:u w:val="single"/>
        </w:rPr>
        <w:t>2009-2015</w:t>
      </w:r>
      <w:r w:rsidRPr="00270C1C">
        <w:rPr>
          <w:rFonts w:cs="Arial"/>
          <w:sz w:val="22"/>
          <w:szCs w:val="22"/>
          <w:lang w:val="en-IE"/>
        </w:rPr>
        <w:tab/>
      </w:r>
      <w:r w:rsidRPr="006A5FF1">
        <w:rPr>
          <w:rStyle w:val="Heading3Char"/>
          <w:rFonts w:ascii="Verdana" w:hAnsi="Verdana"/>
          <w:b/>
          <w:sz w:val="22"/>
          <w:szCs w:val="22"/>
        </w:rPr>
        <w:t>Bandon Grammar School, Bandon, Co.Cork</w:t>
      </w:r>
    </w:p>
    <w:p w14:paraId="3DF3F326" w14:textId="7DE49E61" w:rsidR="009877E4" w:rsidRPr="006A5FF1" w:rsidRDefault="009877E4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  <w:u w:val="single"/>
        </w:rPr>
      </w:pPr>
      <w:r w:rsidRPr="006A5FF1">
        <w:rPr>
          <w:rFonts w:ascii="Verdana" w:hAnsi="Verdana"/>
          <w:sz w:val="22"/>
          <w:szCs w:val="22"/>
          <w:u w:val="single"/>
        </w:rPr>
        <w:t>Leaving Cert 2015</w:t>
      </w:r>
      <w:r w:rsidR="00CA15A0" w:rsidRPr="006A5FF1">
        <w:rPr>
          <w:rFonts w:ascii="Verdana" w:hAnsi="Verdana"/>
          <w:sz w:val="22"/>
          <w:szCs w:val="22"/>
          <w:u w:val="single"/>
        </w:rPr>
        <w:t xml:space="preserve"> |</w:t>
      </w:r>
      <w:r w:rsidRPr="006A5FF1">
        <w:rPr>
          <w:rFonts w:ascii="Verdana" w:hAnsi="Verdana"/>
          <w:sz w:val="22"/>
          <w:szCs w:val="22"/>
          <w:u w:val="single"/>
        </w:rPr>
        <w:t xml:space="preserve"> Points 475</w:t>
      </w:r>
    </w:p>
    <w:p w14:paraId="52C3CA67" w14:textId="4A377C77" w:rsidR="009877E4" w:rsidRPr="006A5FF1" w:rsidRDefault="009877E4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>Higher:</w:t>
      </w:r>
      <w:r w:rsidRPr="006A5FF1">
        <w:rPr>
          <w:rFonts w:ascii="Verdana" w:hAnsi="Verdana"/>
          <w:sz w:val="22"/>
          <w:szCs w:val="22"/>
        </w:rPr>
        <w:t xml:space="preserve"> English A1, Geograp</w:t>
      </w:r>
      <w:r w:rsidR="002628B6" w:rsidRPr="006A5FF1">
        <w:rPr>
          <w:rFonts w:ascii="Verdana" w:hAnsi="Verdana"/>
          <w:sz w:val="22"/>
          <w:szCs w:val="22"/>
        </w:rPr>
        <w:t>hy B2, Ag Science B2, Irish B3,</w:t>
      </w:r>
    </w:p>
    <w:p w14:paraId="4DAECD5A" w14:textId="5A9F85F8" w:rsidR="002628B6" w:rsidRPr="006A5FF1" w:rsidRDefault="002628B6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 xml:space="preserve">             </w:t>
      </w:r>
      <w:r w:rsidR="003C05EC" w:rsidRPr="006A5FF1">
        <w:rPr>
          <w:rFonts w:ascii="Verdana" w:hAnsi="Verdana"/>
          <w:sz w:val="22"/>
          <w:szCs w:val="22"/>
        </w:rPr>
        <w:t>History B3, French C2</w:t>
      </w:r>
      <w:r w:rsidRPr="006A5FF1">
        <w:rPr>
          <w:rFonts w:ascii="Verdana" w:hAnsi="Verdana"/>
          <w:sz w:val="22"/>
          <w:szCs w:val="22"/>
        </w:rPr>
        <w:t xml:space="preserve">. </w:t>
      </w:r>
    </w:p>
    <w:p w14:paraId="3C38A3D7" w14:textId="0D91F41D" w:rsidR="009877E4" w:rsidRPr="006A5FF1" w:rsidRDefault="009877E4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  <w:u w:val="single"/>
        </w:rPr>
      </w:pPr>
      <w:r w:rsidRPr="006A5FF1">
        <w:rPr>
          <w:rFonts w:ascii="Verdana" w:hAnsi="Verdana"/>
          <w:sz w:val="22"/>
          <w:szCs w:val="22"/>
          <w:u w:val="single"/>
        </w:rPr>
        <w:t>Junior Cert 2012</w:t>
      </w:r>
    </w:p>
    <w:p w14:paraId="45CC8C6E" w14:textId="77777777" w:rsidR="002628B6" w:rsidRPr="006A5FF1" w:rsidRDefault="009877E4" w:rsidP="006A5FF1">
      <w:pPr>
        <w:pStyle w:val="Heading3"/>
        <w:spacing w:after="40"/>
        <w:ind w:left="1440"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>Higher:</w:t>
      </w:r>
      <w:r w:rsidRPr="006A5FF1">
        <w:rPr>
          <w:rFonts w:ascii="Verdana" w:hAnsi="Verdana"/>
          <w:sz w:val="22"/>
          <w:szCs w:val="22"/>
        </w:rPr>
        <w:t xml:space="preserve"> Geography A, Art A, C.S.P.E. A, Irish B, Maths B, </w:t>
      </w:r>
      <w:r w:rsidR="002628B6" w:rsidRPr="006A5FF1">
        <w:rPr>
          <w:rFonts w:ascii="Verdana" w:hAnsi="Verdana"/>
          <w:sz w:val="22"/>
          <w:szCs w:val="22"/>
        </w:rPr>
        <w:t xml:space="preserve">  </w:t>
      </w:r>
    </w:p>
    <w:p w14:paraId="41F71FD1" w14:textId="01E1E4DB" w:rsidR="009877E4" w:rsidRPr="006A5FF1" w:rsidRDefault="002628B6" w:rsidP="006A5FF1">
      <w:pPr>
        <w:pStyle w:val="Heading3"/>
        <w:spacing w:after="120"/>
        <w:ind w:left="1440"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 xml:space="preserve">         </w:t>
      </w:r>
      <w:r w:rsidRPr="006A5FF1">
        <w:rPr>
          <w:rFonts w:ascii="Verdana" w:hAnsi="Verdana"/>
          <w:sz w:val="22"/>
          <w:szCs w:val="22"/>
        </w:rPr>
        <w:t xml:space="preserve">    </w:t>
      </w:r>
      <w:r w:rsidR="009877E4" w:rsidRPr="006A5FF1">
        <w:rPr>
          <w:rFonts w:ascii="Verdana" w:hAnsi="Verdana"/>
          <w:sz w:val="22"/>
          <w:szCs w:val="22"/>
        </w:rPr>
        <w:t>History B, Business B, French B, Science C, English C.</w:t>
      </w:r>
      <w:r w:rsidR="009877E4" w:rsidRPr="006A5FF1">
        <w:rPr>
          <w:rFonts w:ascii="Verdana" w:hAnsi="Verdana"/>
          <w:sz w:val="22"/>
          <w:szCs w:val="22"/>
          <w:lang w:val="en-IE"/>
        </w:rPr>
        <w:t xml:space="preserve">   </w:t>
      </w:r>
      <w:r w:rsidR="009877E4" w:rsidRPr="006A5FF1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</w:t>
      </w:r>
    </w:p>
    <w:p w14:paraId="408C640D" w14:textId="77777777" w:rsidR="00CE708B" w:rsidRPr="006178C3" w:rsidRDefault="009877E4" w:rsidP="003A1192">
      <w:pPr>
        <w:pStyle w:val="Title"/>
        <w:spacing w:after="40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 xml:space="preserve">Experience </w:t>
      </w:r>
    </w:p>
    <w:p w14:paraId="64E7195E" w14:textId="77777777" w:rsidR="009877E4" w:rsidRPr="003A1192" w:rsidRDefault="009877E4" w:rsidP="003A1192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3A1192">
        <w:rPr>
          <w:rFonts w:ascii="Verdana" w:hAnsi="Verdana"/>
          <w:b/>
          <w:sz w:val="22"/>
          <w:szCs w:val="22"/>
          <w:u w:val="single"/>
          <w:lang w:val="en-IE"/>
        </w:rPr>
        <w:t xml:space="preserve">Public Relations Officer </w:t>
      </w:r>
    </w:p>
    <w:p w14:paraId="10C51267" w14:textId="77777777" w:rsidR="009877E4" w:rsidRPr="003A1192" w:rsidRDefault="009877E4" w:rsidP="003A1192">
      <w:pPr>
        <w:pStyle w:val="Heading3"/>
        <w:rPr>
          <w:rFonts w:ascii="Verdana" w:hAnsi="Verdana"/>
          <w:sz w:val="22"/>
          <w:szCs w:val="22"/>
          <w:lang w:val="en-IE"/>
        </w:rPr>
      </w:pPr>
      <w:r w:rsidRPr="003A1192">
        <w:rPr>
          <w:rFonts w:ascii="Verdana" w:hAnsi="Verdana"/>
          <w:sz w:val="22"/>
          <w:szCs w:val="22"/>
          <w:lang w:val="en-IE"/>
        </w:rPr>
        <w:t>DIT Operation Smile Society</w:t>
      </w:r>
    </w:p>
    <w:p w14:paraId="735FB86E" w14:textId="77777777" w:rsidR="009877E4" w:rsidRPr="003A1192" w:rsidRDefault="009877E4" w:rsidP="003A1192">
      <w:pPr>
        <w:pStyle w:val="Heading3"/>
        <w:rPr>
          <w:rFonts w:ascii="Verdana" w:hAnsi="Verdana"/>
          <w:sz w:val="22"/>
          <w:szCs w:val="22"/>
        </w:rPr>
      </w:pPr>
      <w:r w:rsidRPr="003A1192">
        <w:rPr>
          <w:rFonts w:ascii="Verdana" w:hAnsi="Verdana"/>
          <w:sz w:val="22"/>
          <w:szCs w:val="22"/>
        </w:rPr>
        <w:t>2017-2018</w:t>
      </w:r>
    </w:p>
    <w:p w14:paraId="3A334AF3" w14:textId="769EE28B" w:rsidR="009877E4" w:rsidRPr="00E23AB5" w:rsidRDefault="009877E4" w:rsidP="00E23AB5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>Promoting and informing members of events</w:t>
      </w:r>
      <w:r w:rsidR="00E911E4" w:rsidRPr="00E23AB5">
        <w:rPr>
          <w:rFonts w:ascii="Verdana" w:hAnsi="Verdana"/>
          <w:sz w:val="22"/>
          <w:szCs w:val="22"/>
        </w:rPr>
        <w:t xml:space="preserve"> and fundraisers</w:t>
      </w:r>
      <w:r w:rsidRPr="00E23AB5">
        <w:rPr>
          <w:rFonts w:ascii="Verdana" w:hAnsi="Verdana"/>
          <w:sz w:val="22"/>
          <w:szCs w:val="22"/>
        </w:rPr>
        <w:t xml:space="preserve"> by all social media platforms, email</w:t>
      </w:r>
      <w:r w:rsidR="00E911E4" w:rsidRPr="00E23AB5">
        <w:rPr>
          <w:rFonts w:ascii="Verdana" w:hAnsi="Verdana"/>
          <w:sz w:val="22"/>
          <w:szCs w:val="22"/>
        </w:rPr>
        <w:t xml:space="preserve"> and</w:t>
      </w:r>
      <w:r w:rsidRPr="00E23AB5">
        <w:rPr>
          <w:rFonts w:ascii="Verdana" w:hAnsi="Verdana"/>
          <w:sz w:val="22"/>
          <w:szCs w:val="22"/>
        </w:rPr>
        <w:t xml:space="preserve"> posters</w:t>
      </w:r>
      <w:r w:rsidR="00E911E4" w:rsidRPr="00E23AB5">
        <w:rPr>
          <w:rFonts w:ascii="Verdana" w:hAnsi="Verdana"/>
          <w:sz w:val="22"/>
          <w:szCs w:val="22"/>
        </w:rPr>
        <w:t xml:space="preserve">, which I design. </w:t>
      </w:r>
    </w:p>
    <w:p w14:paraId="5BFC3C37" w14:textId="07C86EB2" w:rsidR="00E911E4" w:rsidRPr="00E23AB5" w:rsidRDefault="00E911E4" w:rsidP="00E23AB5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Exposure to IT publishing software. </w:t>
      </w:r>
    </w:p>
    <w:p w14:paraId="6BA6F6D2" w14:textId="16158E39" w:rsidR="00F95603" w:rsidRPr="00E23AB5" w:rsidRDefault="00E911E4" w:rsidP="00E23AB5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>Working</w:t>
      </w:r>
      <w:r w:rsidR="007C44F0" w:rsidRPr="00E23AB5">
        <w:rPr>
          <w:rFonts w:ascii="Verdana" w:hAnsi="Verdana"/>
          <w:sz w:val="22"/>
          <w:szCs w:val="22"/>
        </w:rPr>
        <w:t xml:space="preserve"> </w:t>
      </w:r>
      <w:r w:rsidRPr="00E23AB5">
        <w:rPr>
          <w:rFonts w:ascii="Verdana" w:hAnsi="Verdana"/>
          <w:sz w:val="22"/>
          <w:szCs w:val="22"/>
        </w:rPr>
        <w:t>in</w:t>
      </w:r>
      <w:r w:rsidR="0047088B" w:rsidRPr="00E23AB5">
        <w:rPr>
          <w:rFonts w:ascii="Verdana" w:hAnsi="Verdana"/>
          <w:sz w:val="22"/>
          <w:szCs w:val="22"/>
        </w:rPr>
        <w:t xml:space="preserve"> </w:t>
      </w:r>
      <w:r w:rsidRPr="00E23AB5">
        <w:rPr>
          <w:rFonts w:ascii="Verdana" w:hAnsi="Verdana"/>
          <w:sz w:val="22"/>
          <w:szCs w:val="22"/>
        </w:rPr>
        <w:t xml:space="preserve">team based environment, while </w:t>
      </w:r>
      <w:r w:rsidR="0047088B" w:rsidRPr="00E23AB5">
        <w:rPr>
          <w:rFonts w:ascii="Verdana" w:hAnsi="Verdana"/>
          <w:sz w:val="22"/>
          <w:szCs w:val="22"/>
        </w:rPr>
        <w:t xml:space="preserve">also </w:t>
      </w:r>
      <w:r w:rsidR="00D2514A" w:rsidRPr="00E23AB5">
        <w:rPr>
          <w:rFonts w:ascii="Verdana" w:hAnsi="Verdana"/>
          <w:sz w:val="22"/>
          <w:szCs w:val="22"/>
        </w:rPr>
        <w:t xml:space="preserve">taking own initiative, while also incorporating past experiences to strengthen our goals. </w:t>
      </w:r>
    </w:p>
    <w:p w14:paraId="40E7CBDA" w14:textId="7BC3BD1B" w:rsidR="002A3436" w:rsidRPr="00E23AB5" w:rsidRDefault="00F95603" w:rsidP="003A1192">
      <w:pPr>
        <w:pStyle w:val="Heading3"/>
        <w:numPr>
          <w:ilvl w:val="0"/>
          <w:numId w:val="19"/>
        </w:numPr>
        <w:spacing w:after="160"/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Having clear communication links with each </w:t>
      </w:r>
      <w:r w:rsidR="00D2514A" w:rsidRPr="00E23AB5">
        <w:rPr>
          <w:rFonts w:ascii="Verdana" w:hAnsi="Verdana"/>
          <w:sz w:val="22"/>
          <w:szCs w:val="22"/>
        </w:rPr>
        <w:t>com</w:t>
      </w:r>
      <w:r w:rsidRPr="00E23AB5">
        <w:rPr>
          <w:rFonts w:ascii="Verdana" w:hAnsi="Verdana"/>
          <w:sz w:val="22"/>
          <w:szCs w:val="22"/>
        </w:rPr>
        <w:t xml:space="preserve">mittee member, by listening and valuing everyone’s opinions and views. </w:t>
      </w:r>
      <w:r w:rsidR="00E911E4" w:rsidRPr="00E23AB5">
        <w:rPr>
          <w:rFonts w:ascii="Verdana" w:hAnsi="Verdana"/>
          <w:sz w:val="22"/>
          <w:szCs w:val="22"/>
        </w:rPr>
        <w:t xml:space="preserve"> </w:t>
      </w:r>
    </w:p>
    <w:p w14:paraId="5CCF10D6" w14:textId="77777777" w:rsidR="009877E4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Legal Intern</w:t>
      </w:r>
    </w:p>
    <w:p w14:paraId="5C9D7DA8" w14:textId="77777777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  <w:lang w:val="en-IE"/>
        </w:rPr>
        <w:t>Fitzsimons Redmond Solicitors,</w:t>
      </w:r>
      <w:r w:rsidRPr="006A5FF1">
        <w:rPr>
          <w:rFonts w:ascii="Verdana" w:eastAsia="MS Mincho" w:hAnsi="Verdana" w:cs="MS Mincho"/>
          <w:sz w:val="22"/>
          <w:szCs w:val="22"/>
        </w:rPr>
        <w:t xml:space="preserve"> </w:t>
      </w:r>
      <w:r w:rsidRPr="006A5FF1">
        <w:rPr>
          <w:rFonts w:ascii="Verdana" w:hAnsi="Verdana"/>
          <w:sz w:val="22"/>
          <w:szCs w:val="22"/>
        </w:rPr>
        <w:t>Dublin 2</w:t>
      </w:r>
    </w:p>
    <w:p w14:paraId="5F4AF33B" w14:textId="596205E9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July 2017</w:t>
      </w:r>
    </w:p>
    <w:p w14:paraId="40343BC6" w14:textId="77777777" w:rsidR="00E23AB5" w:rsidRPr="00E23AB5" w:rsidRDefault="00E23AB5" w:rsidP="00E23AB5">
      <w:pPr>
        <w:pStyle w:val="Heading3"/>
        <w:numPr>
          <w:ilvl w:val="0"/>
          <w:numId w:val="18"/>
        </w:numPr>
        <w:spacing w:before="0"/>
        <w:rPr>
          <w:rFonts w:ascii="Verdana" w:hAnsi="Verdana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Involved in Commercial Property, Conveyancing, Litigation, Wills &amp; Probate and Family actions.</w:t>
      </w:r>
    </w:p>
    <w:p w14:paraId="2EE5F4D8" w14:textId="77777777" w:rsidR="00E23AB5" w:rsidRPr="00E23AB5" w:rsidRDefault="00E23AB5" w:rsidP="00E23AB5">
      <w:pPr>
        <w:pStyle w:val="Heading3"/>
        <w:numPr>
          <w:ilvl w:val="0"/>
          <w:numId w:val="18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Administrative duties</w:t>
      </w:r>
      <w:r w:rsidRPr="00E23AB5">
        <w:rPr>
          <w:rStyle w:val="apple-converted-space"/>
          <w:rFonts w:ascii="Verdana" w:eastAsia="Times New Roman" w:hAnsi="Verdana" w:cs="Arial"/>
          <w:sz w:val="22"/>
          <w:szCs w:val="22"/>
          <w:shd w:val="clear" w:color="auto" w:fill="FFFFFF"/>
        </w:rPr>
        <w:t>,</w:t>
      </w:r>
      <w:r w:rsidRPr="00E23AB5">
        <w:rPr>
          <w:rFonts w:ascii="Verdana" w:hAnsi="Verdana"/>
          <w:sz w:val="22"/>
          <w:szCs w:val="22"/>
          <w:shd w:val="clear" w:color="auto" w:fill="FFFFFF"/>
        </w:rPr>
        <w:t xml:space="preserve"> file management and organization</w:t>
      </w:r>
    </w:p>
    <w:p w14:paraId="2EB9FD09" w14:textId="2E8EE017" w:rsidR="003A1192" w:rsidRPr="003A1192" w:rsidRDefault="00E23AB5" w:rsidP="003A1192">
      <w:pPr>
        <w:pStyle w:val="Heading3"/>
        <w:numPr>
          <w:ilvl w:val="0"/>
          <w:numId w:val="18"/>
        </w:numPr>
        <w:rPr>
          <w:rFonts w:ascii="Verdana" w:hAnsi="Verdana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</w:rPr>
        <w:t>Reviewing and editing redrafted Commercial Contract</w:t>
      </w:r>
      <w:r w:rsidRPr="00E23AB5"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3895BFA4" w14:textId="77777777" w:rsidR="00E23AB5" w:rsidRDefault="00E23AB5" w:rsidP="002A3436">
      <w:pPr>
        <w:spacing w:after="0"/>
        <w:rPr>
          <w:rFonts w:cs="Arial"/>
          <w:b/>
          <w:sz w:val="22"/>
          <w:szCs w:val="22"/>
          <w:u w:val="single"/>
          <w:lang w:val="en-IE"/>
        </w:rPr>
      </w:pPr>
    </w:p>
    <w:p w14:paraId="4C24A2DE" w14:textId="77777777" w:rsidR="002A3436" w:rsidRPr="006A5FF1" w:rsidRDefault="009877E4" w:rsidP="006A5FF1">
      <w:pPr>
        <w:pStyle w:val="Heading3"/>
        <w:rPr>
          <w:rFonts w:ascii="Verdana" w:eastAsia="Times New Roman" w:hAnsi="Verdana"/>
          <w:b/>
          <w:sz w:val="22"/>
          <w:szCs w:val="22"/>
          <w:u w:val="single"/>
          <w:shd w:val="clear" w:color="auto" w:fill="FFFFFF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lastRenderedPageBreak/>
        <w:t xml:space="preserve">Legal Assistant/Intern </w:t>
      </w:r>
    </w:p>
    <w:p w14:paraId="1DD8EA63" w14:textId="3E67FADB" w:rsidR="009877E4" w:rsidRPr="006A5FF1" w:rsidRDefault="009877E4" w:rsidP="006A5FF1">
      <w:pPr>
        <w:pStyle w:val="Heading3"/>
        <w:rPr>
          <w:rFonts w:ascii="Verdana" w:eastAsia="Times New Roman" w:hAnsi="Verdana"/>
          <w:sz w:val="22"/>
          <w:szCs w:val="22"/>
          <w:shd w:val="clear" w:color="auto" w:fill="FFFFFF"/>
        </w:rPr>
      </w:pPr>
      <w:r w:rsidRPr="006A5FF1">
        <w:rPr>
          <w:rFonts w:ascii="Verdana" w:hAnsi="Verdana"/>
          <w:sz w:val="22"/>
          <w:szCs w:val="22"/>
          <w:lang w:val="en-IE"/>
        </w:rPr>
        <w:t>Paul O’Sullivan &amp; Co Solicitors,</w:t>
      </w:r>
      <w:r w:rsidR="002A3436" w:rsidRPr="006A5FF1">
        <w:rPr>
          <w:rFonts w:ascii="Verdana" w:hAnsi="Verdana"/>
          <w:sz w:val="22"/>
          <w:szCs w:val="22"/>
          <w:lang w:val="en-IE"/>
        </w:rPr>
        <w:t xml:space="preserve"> Mount Merrion,</w:t>
      </w:r>
      <w:r w:rsidRPr="006A5FF1">
        <w:rPr>
          <w:rFonts w:ascii="Verdana" w:hAnsi="Verdana"/>
          <w:sz w:val="22"/>
          <w:szCs w:val="22"/>
          <w:lang w:val="en-IE"/>
        </w:rPr>
        <w:t xml:space="preserve"> Dublin 4</w:t>
      </w:r>
      <w:r w:rsidR="002A3436" w:rsidRPr="006A5FF1">
        <w:rPr>
          <w:rFonts w:ascii="Verdana" w:hAnsi="Verdana"/>
          <w:sz w:val="22"/>
          <w:szCs w:val="22"/>
          <w:lang w:val="en-IE"/>
        </w:rPr>
        <w:t>.</w:t>
      </w:r>
    </w:p>
    <w:p w14:paraId="25A48958" w14:textId="77777777" w:rsidR="00CE708B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March 2017 – Present </w:t>
      </w:r>
    </w:p>
    <w:p w14:paraId="3435C358" w14:textId="77777777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Carrying out secretarial and administrative duties including typing, filing, answering phone calls, and greeting clients, scheduling meetings.</w:t>
      </w:r>
    </w:p>
    <w:p w14:paraId="0D93E0A9" w14:textId="77777777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Substantial exposure to litigation, personal injuries, conveyancing, employment law, immigration issues and wills and probate.</w:t>
      </w:r>
    </w:p>
    <w:p w14:paraId="7D1E7720" w14:textId="77777777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Editing and redrafting Affidavits under the direction of two Solicitors.</w:t>
      </w:r>
    </w:p>
    <w:p w14:paraId="14CD0E9F" w14:textId="77777777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Working directly with Solicitors on cases, and taking minutes of client meetings. </w:t>
      </w:r>
    </w:p>
    <w:p w14:paraId="19B6B751" w14:textId="2E31C6CD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Ass</w:t>
      </w:r>
      <w:r w:rsidR="002A3436" w:rsidRPr="009A5514">
        <w:rPr>
          <w:rFonts w:ascii="Verdana" w:hAnsi="Verdana"/>
          <w:color w:val="000000" w:themeColor="text2"/>
          <w:sz w:val="22"/>
          <w:szCs w:val="22"/>
        </w:rPr>
        <w:t>ist in drafting legal documents.</w:t>
      </w:r>
    </w:p>
    <w:p w14:paraId="11A351D4" w14:textId="46A47393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Preparing and organising briefs for counsel</w:t>
      </w:r>
      <w:r w:rsidR="002A3436" w:rsidRPr="009A5514">
        <w:rPr>
          <w:rFonts w:ascii="Verdana" w:hAnsi="Verdana"/>
          <w:color w:val="000000" w:themeColor="text2"/>
          <w:sz w:val="22"/>
          <w:szCs w:val="22"/>
        </w:rPr>
        <w:t>.</w:t>
      </w:r>
    </w:p>
    <w:p w14:paraId="4186FCB8" w14:textId="50A60A46" w:rsidR="009877E4" w:rsidRPr="009A5514" w:rsidRDefault="009877E4" w:rsidP="009A5514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Managing Draft letters to solicitors, clients, injuries boar</w:t>
      </w:r>
      <w:r w:rsidR="002A3436" w:rsidRPr="009A5514">
        <w:rPr>
          <w:rFonts w:ascii="Verdana" w:hAnsi="Verdana"/>
          <w:color w:val="000000" w:themeColor="text2"/>
          <w:sz w:val="22"/>
          <w:szCs w:val="22"/>
        </w:rPr>
        <w:t>d, banks and other corporations.</w:t>
      </w:r>
    </w:p>
    <w:p w14:paraId="7299FC5A" w14:textId="47723B48" w:rsidR="009877E4" w:rsidRPr="009A5514" w:rsidRDefault="002A3436" w:rsidP="009A5514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Preparing client invoices.</w:t>
      </w:r>
    </w:p>
    <w:p w14:paraId="002634A9" w14:textId="5C226856" w:rsidR="009A5514" w:rsidRPr="009A5514" w:rsidRDefault="00EF1241" w:rsidP="00E520A7">
      <w:pPr>
        <w:pStyle w:val="Heading3"/>
        <w:numPr>
          <w:ilvl w:val="0"/>
          <w:numId w:val="13"/>
        </w:numPr>
        <w:spacing w:after="240"/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 xml:space="preserve">Sustaining a high level of confidentiality within the firm. </w:t>
      </w:r>
    </w:p>
    <w:p w14:paraId="5042F926" w14:textId="345D0EBB" w:rsidR="002A3436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</w:rPr>
      </w:pPr>
      <w:r w:rsidRPr="006A5FF1">
        <w:rPr>
          <w:rFonts w:ascii="Verdana" w:hAnsi="Verdana"/>
          <w:b/>
          <w:sz w:val="22"/>
          <w:szCs w:val="22"/>
          <w:u w:val="single"/>
        </w:rPr>
        <w:t>Counter Assistant</w:t>
      </w:r>
    </w:p>
    <w:p w14:paraId="2B86618B" w14:textId="11B0959A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Phelans Pharmacy,</w:t>
      </w:r>
      <w:r w:rsidR="002A3436" w:rsidRPr="006A5FF1">
        <w:rPr>
          <w:rFonts w:ascii="Verdana" w:hAnsi="Verdana"/>
          <w:sz w:val="22"/>
          <w:szCs w:val="22"/>
          <w:lang w:val="en-IE"/>
        </w:rPr>
        <w:t xml:space="preserve"> Milltown,</w:t>
      </w:r>
      <w:r w:rsidRPr="006A5FF1">
        <w:rPr>
          <w:rFonts w:ascii="Verdana" w:hAnsi="Verdana"/>
          <w:sz w:val="22"/>
          <w:szCs w:val="22"/>
          <w:lang w:val="en-IE"/>
        </w:rPr>
        <w:t xml:space="preserve"> Dublin 6</w:t>
      </w:r>
      <w:r w:rsidR="002A3436" w:rsidRPr="006A5FF1">
        <w:rPr>
          <w:rFonts w:ascii="Verdana" w:hAnsi="Verdana"/>
          <w:sz w:val="22"/>
          <w:szCs w:val="22"/>
          <w:lang w:val="en-IE"/>
        </w:rPr>
        <w:t>.</w:t>
      </w:r>
    </w:p>
    <w:p w14:paraId="5D58D1A2" w14:textId="77777777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November 2016 – Present </w:t>
      </w:r>
    </w:p>
    <w:p w14:paraId="336F2046" w14:textId="7FFE5969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Financial transactions in s</w:t>
      </w:r>
      <w:r w:rsidR="009877E4" w:rsidRPr="00E520A7">
        <w:rPr>
          <w:rFonts w:ascii="Verdana" w:hAnsi="Verdana"/>
          <w:sz w:val="22"/>
          <w:szCs w:val="22"/>
        </w:rPr>
        <w:t>ales and</w:t>
      </w:r>
      <w:r w:rsidRPr="00E520A7">
        <w:rPr>
          <w:rFonts w:ascii="Verdana" w:hAnsi="Verdana"/>
          <w:sz w:val="22"/>
          <w:szCs w:val="22"/>
        </w:rPr>
        <w:t xml:space="preserve"> experience cash handling.</w:t>
      </w:r>
    </w:p>
    <w:p w14:paraId="4935F0E6" w14:textId="5BB8FF40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</w:t>
      </w:r>
      <w:r w:rsidR="009877E4" w:rsidRPr="00E520A7">
        <w:rPr>
          <w:rFonts w:ascii="Verdana" w:hAnsi="Verdana"/>
          <w:sz w:val="22"/>
          <w:szCs w:val="22"/>
        </w:rPr>
        <w:t xml:space="preserve"> opening and closing shop, key handling etc</w:t>
      </w:r>
      <w:r w:rsidRPr="00E520A7">
        <w:rPr>
          <w:rFonts w:ascii="Verdana" w:hAnsi="Verdana"/>
          <w:sz w:val="22"/>
          <w:szCs w:val="22"/>
        </w:rPr>
        <w:t>.</w:t>
      </w:r>
    </w:p>
    <w:p w14:paraId="35678EBB" w14:textId="22ED6C18" w:rsidR="009877E4" w:rsidRPr="00E520A7" w:rsidRDefault="009877E4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Invo</w:t>
      </w:r>
      <w:r w:rsidR="002A3436" w:rsidRPr="00E520A7">
        <w:rPr>
          <w:rFonts w:ascii="Verdana" w:hAnsi="Verdana"/>
          <w:sz w:val="22"/>
          <w:szCs w:val="22"/>
        </w:rPr>
        <w:t>ice and delivery administration.</w:t>
      </w:r>
    </w:p>
    <w:p w14:paraId="60DB7A57" w14:textId="0958A652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 staff training and induction of new staff.</w:t>
      </w:r>
    </w:p>
    <w:p w14:paraId="5EF156B6" w14:textId="3529959B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Dealing with c</w:t>
      </w:r>
      <w:r w:rsidR="009877E4" w:rsidRPr="00E520A7">
        <w:rPr>
          <w:rFonts w:ascii="Verdana" w:hAnsi="Verdana"/>
          <w:sz w:val="22"/>
          <w:szCs w:val="22"/>
        </w:rPr>
        <w:t xml:space="preserve">ustomers </w:t>
      </w:r>
      <w:r w:rsidR="0091337F" w:rsidRPr="00E520A7">
        <w:rPr>
          <w:rFonts w:ascii="Verdana" w:hAnsi="Verdana"/>
          <w:sz w:val="22"/>
          <w:szCs w:val="22"/>
        </w:rPr>
        <w:t>and</w:t>
      </w:r>
      <w:r w:rsidR="007C44F0" w:rsidRPr="00E520A7">
        <w:rPr>
          <w:rFonts w:ascii="Verdana" w:hAnsi="Verdana"/>
          <w:sz w:val="22"/>
          <w:szCs w:val="22"/>
        </w:rPr>
        <w:t xml:space="preserve"> </w:t>
      </w:r>
      <w:r w:rsidR="009877E4" w:rsidRPr="00E520A7">
        <w:rPr>
          <w:rFonts w:ascii="Verdana" w:hAnsi="Verdana"/>
          <w:sz w:val="22"/>
          <w:szCs w:val="22"/>
        </w:rPr>
        <w:t>queries</w:t>
      </w:r>
      <w:r w:rsidR="007C44F0" w:rsidRPr="00E520A7">
        <w:rPr>
          <w:rFonts w:ascii="Verdana" w:hAnsi="Verdana"/>
          <w:sz w:val="22"/>
          <w:szCs w:val="22"/>
        </w:rPr>
        <w:t xml:space="preserve"> with honesty and integrity.</w:t>
      </w:r>
    </w:p>
    <w:p w14:paraId="6B986EAA" w14:textId="77777777" w:rsidR="009877E4" w:rsidRPr="00270C1C" w:rsidRDefault="009877E4" w:rsidP="009877E4">
      <w:pPr>
        <w:pStyle w:val="Heading3"/>
        <w:rPr>
          <w:rFonts w:ascii="Verdana" w:hAnsi="Verdana"/>
          <w:sz w:val="22"/>
          <w:szCs w:val="22"/>
        </w:rPr>
      </w:pPr>
    </w:p>
    <w:p w14:paraId="7DEE936F" w14:textId="77777777" w:rsidR="00270C1C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Internships 2016</w:t>
      </w:r>
    </w:p>
    <w:p w14:paraId="3FF570EE" w14:textId="449AFA9E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May – July 2016</w:t>
      </w:r>
    </w:p>
    <w:p w14:paraId="45FA3679" w14:textId="765AE616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 xml:space="preserve">Maria O’Donovan &amp; Co, Skibbereen, </w:t>
      </w:r>
      <w:r w:rsidR="002A3436" w:rsidRPr="006A5FF1">
        <w:rPr>
          <w:rFonts w:ascii="Verdana" w:hAnsi="Verdana"/>
          <w:sz w:val="22"/>
          <w:szCs w:val="22"/>
        </w:rPr>
        <w:t>Co.Cork</w:t>
      </w:r>
    </w:p>
    <w:p w14:paraId="2B089BE5" w14:textId="1839CFDB" w:rsidR="009877E4" w:rsidRPr="00E520A7" w:rsidRDefault="009877E4" w:rsidP="00E520A7">
      <w:pPr>
        <w:pStyle w:val="Heading3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Solicitors wo</w:t>
      </w:r>
      <w:r w:rsidR="00CE708B" w:rsidRPr="00E520A7">
        <w:rPr>
          <w:rFonts w:ascii="Verdana" w:hAnsi="Verdana"/>
          <w:sz w:val="22"/>
          <w:szCs w:val="22"/>
        </w:rPr>
        <w:t>rking in the area of family law</w:t>
      </w:r>
      <w:r w:rsidR="002A3436" w:rsidRPr="00E520A7">
        <w:rPr>
          <w:rFonts w:ascii="Verdana" w:hAnsi="Verdana"/>
          <w:sz w:val="22"/>
          <w:szCs w:val="22"/>
        </w:rPr>
        <w:t>.</w:t>
      </w:r>
    </w:p>
    <w:p w14:paraId="0451752A" w14:textId="77777777" w:rsidR="009877E4" w:rsidRPr="00E520A7" w:rsidRDefault="00CE708B" w:rsidP="00E520A7">
      <w:pPr>
        <w:pStyle w:val="Heading3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Sitting in on client meetings while taking precise</w:t>
      </w:r>
      <w:r w:rsidR="009877E4" w:rsidRPr="00E520A7">
        <w:rPr>
          <w:rFonts w:ascii="Verdana" w:hAnsi="Verdana"/>
          <w:sz w:val="22"/>
          <w:szCs w:val="22"/>
        </w:rPr>
        <w:t xml:space="preserve"> notes</w:t>
      </w:r>
      <w:r w:rsidRPr="00E520A7">
        <w:rPr>
          <w:rFonts w:ascii="Verdana" w:hAnsi="Verdana"/>
          <w:sz w:val="22"/>
          <w:szCs w:val="22"/>
        </w:rPr>
        <w:t>.</w:t>
      </w:r>
    </w:p>
    <w:p w14:paraId="44087EFC" w14:textId="64B39317" w:rsidR="009877E4" w:rsidRPr="00E520A7" w:rsidRDefault="00E64814" w:rsidP="00E520A7">
      <w:pPr>
        <w:pStyle w:val="Heading3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Meeting and greeting clients and</w:t>
      </w:r>
      <w:r w:rsidR="00CE708B" w:rsidRPr="00E520A7">
        <w:rPr>
          <w:rFonts w:ascii="Verdana" w:hAnsi="Verdana"/>
          <w:sz w:val="22"/>
          <w:szCs w:val="22"/>
        </w:rPr>
        <w:t xml:space="preserve"> a</w:t>
      </w:r>
      <w:r w:rsidR="009877E4" w:rsidRPr="00E520A7">
        <w:rPr>
          <w:rFonts w:ascii="Verdana" w:hAnsi="Verdana"/>
          <w:sz w:val="22"/>
          <w:szCs w:val="22"/>
        </w:rPr>
        <w:t>nswering client phone calls, tak</w:t>
      </w:r>
      <w:r w:rsidR="002A3436" w:rsidRPr="00E520A7">
        <w:rPr>
          <w:rFonts w:ascii="Verdana" w:hAnsi="Verdana"/>
          <w:sz w:val="22"/>
          <w:szCs w:val="22"/>
        </w:rPr>
        <w:t>ing messages and their enquiries.</w:t>
      </w:r>
    </w:p>
    <w:p w14:paraId="14FC6244" w14:textId="4DEB514C" w:rsidR="009877E4" w:rsidRPr="00E520A7" w:rsidRDefault="009A5514" w:rsidP="00E520A7">
      <w:pPr>
        <w:pStyle w:val="Heading3"/>
        <w:numPr>
          <w:ilvl w:val="0"/>
          <w:numId w:val="15"/>
        </w:numPr>
        <w:rPr>
          <w:rFonts w:ascii="Verdana" w:hAnsi="Verdana"/>
          <w:color w:val="000000" w:themeColor="text2"/>
          <w:sz w:val="22"/>
          <w:szCs w:val="22"/>
        </w:rPr>
      </w:pPr>
      <w:r w:rsidRPr="00E520A7">
        <w:rPr>
          <w:rFonts w:ascii="Verdana" w:hAnsi="Verdana"/>
          <w:color w:val="000000" w:themeColor="text2"/>
          <w:sz w:val="22"/>
          <w:szCs w:val="22"/>
        </w:rPr>
        <w:t>Organising</w:t>
      </w:r>
      <w:r w:rsidR="009877E4" w:rsidRPr="00E520A7">
        <w:rPr>
          <w:rFonts w:ascii="Verdana" w:hAnsi="Verdana"/>
          <w:color w:val="000000" w:themeColor="text2"/>
          <w:sz w:val="22"/>
          <w:szCs w:val="22"/>
        </w:rPr>
        <w:t xml:space="preserve"> and u</w:t>
      </w:r>
      <w:r w:rsidR="00CE708B" w:rsidRPr="00E520A7">
        <w:rPr>
          <w:rFonts w:ascii="Verdana" w:hAnsi="Verdana"/>
          <w:color w:val="000000" w:themeColor="text2"/>
          <w:sz w:val="22"/>
          <w:szCs w:val="22"/>
        </w:rPr>
        <w:t xml:space="preserve">ploading legal file information. </w:t>
      </w:r>
    </w:p>
    <w:p w14:paraId="6BBB3B97" w14:textId="77777777" w:rsidR="00E911E4" w:rsidRPr="00270C1C" w:rsidRDefault="00E911E4" w:rsidP="00E911E4">
      <w:pPr>
        <w:pStyle w:val="ListBullet"/>
        <w:ind w:left="360"/>
        <w:rPr>
          <w:color w:val="000000" w:themeColor="text2"/>
          <w:sz w:val="22"/>
          <w:szCs w:val="22"/>
        </w:rPr>
      </w:pPr>
    </w:p>
    <w:p w14:paraId="451B783F" w14:textId="77777777" w:rsidR="00E64814" w:rsidRPr="00D041B3" w:rsidRDefault="009877E4" w:rsidP="006A5FF1">
      <w:pPr>
        <w:pStyle w:val="Heading3"/>
        <w:rPr>
          <w:rFonts w:ascii="Verdana" w:hAnsi="Verdana"/>
          <w:b/>
          <w:color w:val="000000" w:themeColor="text2"/>
          <w:sz w:val="22"/>
          <w:szCs w:val="22"/>
          <w:u w:val="single"/>
        </w:rPr>
      </w:pPr>
      <w:r w:rsidRPr="00D041B3">
        <w:rPr>
          <w:rFonts w:ascii="Verdana" w:hAnsi="Verdana"/>
          <w:b/>
          <w:sz w:val="22"/>
          <w:szCs w:val="22"/>
          <w:u w:val="single"/>
        </w:rPr>
        <w:t>July – August 2016</w:t>
      </w:r>
    </w:p>
    <w:p w14:paraId="1305F024" w14:textId="65DA5F55" w:rsidR="00053C8B" w:rsidRPr="00053C8B" w:rsidRDefault="009877E4" w:rsidP="00053C8B">
      <w:pPr>
        <w:pStyle w:val="Heading3"/>
        <w:spacing w:after="12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PJ O’Driscolls Solicitors, Bandon, Co.Cork</w:t>
      </w:r>
    </w:p>
    <w:p w14:paraId="7D653AA7" w14:textId="7B81AD10" w:rsidR="00053C8B" w:rsidRDefault="00E64814" w:rsidP="00053C8B">
      <w:pPr>
        <w:pStyle w:val="Heading3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Filling,</w:t>
      </w:r>
      <w:r w:rsidR="009877E4" w:rsidRPr="00E520A7">
        <w:rPr>
          <w:rFonts w:ascii="Verdana" w:hAnsi="Verdana"/>
          <w:sz w:val="22"/>
          <w:szCs w:val="22"/>
        </w:rPr>
        <w:t xml:space="preserve"> org</w:t>
      </w:r>
      <w:r w:rsidR="00270C1C" w:rsidRPr="00E520A7">
        <w:rPr>
          <w:rFonts w:ascii="Verdana" w:hAnsi="Verdana"/>
          <w:sz w:val="22"/>
          <w:szCs w:val="22"/>
        </w:rPr>
        <w:t>anising and archiving documents, u</w:t>
      </w:r>
      <w:r w:rsidR="009877E4" w:rsidRPr="00E520A7">
        <w:rPr>
          <w:rFonts w:ascii="Verdana" w:hAnsi="Verdana"/>
          <w:sz w:val="22"/>
          <w:szCs w:val="22"/>
        </w:rPr>
        <w:t>ploading archived files information onto servers</w:t>
      </w:r>
      <w:r w:rsidR="00270C1C" w:rsidRPr="00E520A7">
        <w:rPr>
          <w:rFonts w:ascii="Verdana" w:hAnsi="Verdana"/>
          <w:sz w:val="22"/>
          <w:szCs w:val="22"/>
        </w:rPr>
        <w:t xml:space="preserve">. </w:t>
      </w:r>
    </w:p>
    <w:p w14:paraId="38D94BAE" w14:textId="306EDF45" w:rsidR="00053C8B" w:rsidRPr="00053C8B" w:rsidRDefault="00053C8B" w:rsidP="00053C8B">
      <w:pPr>
        <w:pStyle w:val="Heading3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053C8B">
        <w:rPr>
          <w:rFonts w:ascii="Verdana" w:hAnsi="Verdana"/>
          <w:sz w:val="22"/>
          <w:szCs w:val="22"/>
        </w:rPr>
        <w:t>Using innovate skills to help creating an online filing system.</w:t>
      </w:r>
    </w:p>
    <w:p w14:paraId="3C0FD296" w14:textId="5513289B" w:rsidR="00270C1C" w:rsidRDefault="00270C1C" w:rsidP="00E520A7">
      <w:pPr>
        <w:pStyle w:val="Heading3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Conducting research for conveyancing and succession matters.</w:t>
      </w:r>
    </w:p>
    <w:p w14:paraId="7B85A604" w14:textId="77777777" w:rsidR="00E520A7" w:rsidRPr="00E520A7" w:rsidRDefault="00E520A7" w:rsidP="00E520A7"/>
    <w:p w14:paraId="579A9E62" w14:textId="77777777" w:rsidR="009A5514" w:rsidRPr="009A5514" w:rsidRDefault="009A5514" w:rsidP="009A5514"/>
    <w:p w14:paraId="1BE4BFAF" w14:textId="77777777" w:rsidR="009877E4" w:rsidRPr="006178C3" w:rsidRDefault="00E64814" w:rsidP="006178C3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lastRenderedPageBreak/>
        <w:t>A</w:t>
      </w:r>
      <w:r w:rsidR="009877E4" w:rsidRPr="006178C3">
        <w:rPr>
          <w:rFonts w:ascii="Verdana" w:hAnsi="Verdana"/>
          <w:sz w:val="32"/>
          <w:szCs w:val="32"/>
        </w:rPr>
        <w:t>chievements &amp; Volunteering &amp; Hobbies</w:t>
      </w:r>
    </w:p>
    <w:p w14:paraId="319A56B8" w14:textId="1CE0405A" w:rsidR="008C7D81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Class Representative for 1</w:t>
      </w:r>
      <w:r w:rsidRPr="009B5E3F">
        <w:rPr>
          <w:rFonts w:ascii="Verdana" w:hAnsi="Verdana"/>
          <w:sz w:val="22"/>
          <w:szCs w:val="22"/>
          <w:vertAlign w:val="superscript"/>
          <w:lang w:val="en-IE"/>
        </w:rPr>
        <w:t>st</w:t>
      </w:r>
      <w:r w:rsidRPr="009B5E3F">
        <w:rPr>
          <w:rFonts w:ascii="Verdana" w:hAnsi="Verdana"/>
          <w:sz w:val="22"/>
          <w:szCs w:val="22"/>
          <w:lang w:val="en-IE"/>
        </w:rPr>
        <w:t xml:space="preserve"> year law in Dublin Institute of Technology 2015/2016, organising events and interacting with Law department on behalf of the student body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</w:p>
    <w:p w14:paraId="08FDA8E3" w14:textId="77777777" w:rsidR="008C7D81" w:rsidRPr="009B5E3F" w:rsidRDefault="008C7D81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 xml:space="preserve">Captained senior hockey team for two years. </w:t>
      </w:r>
    </w:p>
    <w:p w14:paraId="0D693C2D" w14:textId="53026166" w:rsidR="00C5195C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Member of Senior Debat</w:t>
      </w:r>
      <w:r w:rsidR="00C5195C" w:rsidRPr="009B5E3F">
        <w:rPr>
          <w:rFonts w:ascii="Verdana" w:hAnsi="Verdana"/>
          <w:sz w:val="22"/>
          <w:szCs w:val="22"/>
          <w:lang w:val="en-IE"/>
        </w:rPr>
        <w:t>ing Team, Bandon Grammar School.</w:t>
      </w:r>
    </w:p>
    <w:p w14:paraId="18F9D5E7" w14:textId="1D5F6451" w:rsidR="009877E4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Red Cross Certificate for First Aid Training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</w:p>
    <w:p w14:paraId="438FC427" w14:textId="3E985039" w:rsidR="009877E4" w:rsidRPr="009B5E3F" w:rsidRDefault="00C5195C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ECDL Certificate.</w:t>
      </w:r>
    </w:p>
    <w:p w14:paraId="7D64DFB6" w14:textId="744A7F08" w:rsidR="009877E4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B5E3F">
        <w:rPr>
          <w:rFonts w:ascii="Verdana" w:hAnsi="Verdana"/>
          <w:sz w:val="22"/>
          <w:szCs w:val="22"/>
          <w:lang w:val="en-IE"/>
        </w:rPr>
        <w:t>Awarded a prize from my secondary school for my Junior Cert Results in 2012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</w:p>
    <w:p w14:paraId="3378B859" w14:textId="77777777" w:rsidR="009877E4" w:rsidRPr="009B5E3F" w:rsidRDefault="009877E4" w:rsidP="00E23AB5">
      <w:pPr>
        <w:pStyle w:val="Heading3"/>
        <w:spacing w:before="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>Volunteering:</w:t>
      </w:r>
    </w:p>
    <w:p w14:paraId="39450D1E" w14:textId="77777777" w:rsidR="009877E4" w:rsidRPr="009B5E3F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9B5E3F">
        <w:rPr>
          <w:rFonts w:ascii="Verdana" w:hAnsi="Verdana" w:cs="Arial"/>
          <w:sz w:val="22"/>
          <w:szCs w:val="22"/>
          <w:lang w:val="en-IE"/>
        </w:rPr>
        <w:t xml:space="preserve">DIT Student Volunteer Programme: </w:t>
      </w:r>
      <w:r w:rsidRPr="009B5E3F">
        <w:rPr>
          <w:rFonts w:ascii="Verdana" w:hAnsi="Verdana" w:cs="Arial"/>
          <w:sz w:val="22"/>
          <w:szCs w:val="22"/>
        </w:rPr>
        <w:t>apart of the fundraising team for various local causes throughout the year.</w:t>
      </w:r>
    </w:p>
    <w:p w14:paraId="2915091F" w14:textId="77777777" w:rsidR="009877E4" w:rsidRPr="009B5E3F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Public Relations Officer for DIT Operation Smile Society 2017/2018.</w:t>
      </w:r>
    </w:p>
    <w:p w14:paraId="68E7B60C" w14:textId="24538B2C" w:rsidR="00CF16AC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9B5E3F">
        <w:rPr>
          <w:rFonts w:ascii="Verdana" w:hAnsi="Verdana" w:cs="Arial"/>
          <w:sz w:val="22"/>
          <w:szCs w:val="22"/>
          <w:lang w:val="en-IE"/>
        </w:rPr>
        <w:t xml:space="preserve">Peer mentoring programme with DIT Law Society 2017/2018, </w:t>
      </w:r>
      <w:r w:rsidRPr="009B5E3F">
        <w:rPr>
          <w:rFonts w:ascii="Verdana" w:hAnsi="Verdana" w:cs="Arial"/>
          <w:sz w:val="22"/>
          <w:szCs w:val="22"/>
        </w:rPr>
        <w:t>mentoring incoming first year law students on various academic issues.</w:t>
      </w:r>
    </w:p>
    <w:p w14:paraId="340EDE65" w14:textId="6298B8D9" w:rsidR="00CF16AC" w:rsidRPr="00904C7E" w:rsidRDefault="00904C7E" w:rsidP="00E23AB5">
      <w:pPr>
        <w:pStyle w:val="Heading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Suas literacy mentoring p</w:t>
      </w:r>
      <w:r w:rsidRPr="00904C7E">
        <w:rPr>
          <w:rFonts w:ascii="Verdana" w:hAnsi="Verdana"/>
          <w:sz w:val="22"/>
          <w:szCs w:val="22"/>
        </w:rPr>
        <w:t>rogramme</w:t>
      </w:r>
      <w:r w:rsidRPr="00904C7E">
        <w:rPr>
          <w:rFonts w:ascii="Verdana" w:hAnsi="Verdana"/>
        </w:rPr>
        <w:t xml:space="preserve"> </w:t>
      </w:r>
      <w:r w:rsidRPr="00904C7E">
        <w:rPr>
          <w:rFonts w:ascii="Verdana" w:hAnsi="Verdana"/>
          <w:sz w:val="22"/>
          <w:szCs w:val="22"/>
        </w:rPr>
        <w:t>2017</w:t>
      </w:r>
      <w:r w:rsidR="00E23AB5">
        <w:rPr>
          <w:rFonts w:ascii="Verdana" w:hAnsi="Verdana"/>
          <w:sz w:val="22"/>
          <w:szCs w:val="22"/>
        </w:rPr>
        <w:t xml:space="preserve">, mentor in St </w:t>
      </w:r>
      <w:r w:rsidR="00000877">
        <w:rPr>
          <w:rFonts w:ascii="Verdana" w:hAnsi="Verdana"/>
          <w:sz w:val="22"/>
          <w:szCs w:val="22"/>
        </w:rPr>
        <w:t>Mary’s</w:t>
      </w:r>
      <w:r w:rsidR="00E23AB5">
        <w:rPr>
          <w:rFonts w:ascii="Verdana" w:hAnsi="Verdana"/>
          <w:sz w:val="22"/>
          <w:szCs w:val="22"/>
        </w:rPr>
        <w:t xml:space="preserve"> NS, Clontarf. </w:t>
      </w:r>
    </w:p>
    <w:p w14:paraId="18F134FA" w14:textId="77777777" w:rsidR="009877E4" w:rsidRPr="009B5E3F" w:rsidRDefault="009877E4" w:rsidP="00E23AB5">
      <w:pPr>
        <w:pStyle w:val="Heading3"/>
        <w:spacing w:before="8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 xml:space="preserve">Hobbies: </w:t>
      </w:r>
    </w:p>
    <w:p w14:paraId="788A1590" w14:textId="77777777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b/>
          <w:sz w:val="22"/>
          <w:szCs w:val="22"/>
          <w:lang w:val="en-IE"/>
        </w:rPr>
        <w:t>Sport:</w:t>
      </w:r>
      <w:r w:rsidR="0001691A" w:rsidRPr="009B5E3F">
        <w:rPr>
          <w:rFonts w:ascii="Verdana" w:hAnsi="Verdana"/>
          <w:sz w:val="22"/>
          <w:szCs w:val="22"/>
          <w:lang w:val="en-IE"/>
        </w:rPr>
        <w:t xml:space="preserve"> P</w:t>
      </w:r>
      <w:r w:rsidRPr="009B5E3F">
        <w:rPr>
          <w:rFonts w:ascii="Verdana" w:hAnsi="Verdana"/>
          <w:sz w:val="22"/>
          <w:szCs w:val="22"/>
          <w:lang w:val="en-IE"/>
        </w:rPr>
        <w:t>laying hockey at a competitive level for school and now at College.</w:t>
      </w:r>
    </w:p>
    <w:p w14:paraId="646A1EBC" w14:textId="77777777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I have a huge interest in athletics, training and competing since the age of 8 years old.</w:t>
      </w:r>
    </w:p>
    <w:p w14:paraId="562A0204" w14:textId="77777777" w:rsidR="0001691A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Apart of a local soccer and GAA football team.</w:t>
      </w:r>
    </w:p>
    <w:p w14:paraId="249C26A0" w14:textId="62D022FB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9B5E3F">
        <w:rPr>
          <w:rFonts w:ascii="Verdana" w:hAnsi="Verdana"/>
          <w:b/>
          <w:sz w:val="22"/>
          <w:szCs w:val="22"/>
        </w:rPr>
        <w:t>Dance:</w:t>
      </w:r>
      <w:r w:rsidR="009B5E3F" w:rsidRPr="009B5E3F">
        <w:rPr>
          <w:rFonts w:ascii="Verdana" w:hAnsi="Verdana"/>
          <w:sz w:val="22"/>
          <w:szCs w:val="22"/>
        </w:rPr>
        <w:t xml:space="preserve"> Ranging from </w:t>
      </w:r>
      <w:r w:rsidR="00B472A2" w:rsidRPr="009B5E3F">
        <w:rPr>
          <w:rFonts w:ascii="Verdana" w:hAnsi="Verdana"/>
          <w:sz w:val="22"/>
          <w:szCs w:val="22"/>
        </w:rPr>
        <w:t>traditional c</w:t>
      </w:r>
      <w:r w:rsidRPr="009B5E3F">
        <w:rPr>
          <w:rFonts w:ascii="Verdana" w:hAnsi="Verdana"/>
          <w:sz w:val="22"/>
          <w:szCs w:val="22"/>
        </w:rPr>
        <w:t xml:space="preserve">héile and Irish dancing to contemporary style of dance, involved </w:t>
      </w:r>
      <w:r w:rsidR="009B5E3F" w:rsidRPr="009B5E3F">
        <w:rPr>
          <w:rFonts w:ascii="Verdana" w:hAnsi="Verdana"/>
          <w:sz w:val="22"/>
          <w:szCs w:val="22"/>
        </w:rPr>
        <w:t xml:space="preserve">in year round show productions and musicals. </w:t>
      </w:r>
    </w:p>
    <w:p w14:paraId="1582936E" w14:textId="28C24C6E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lang w:val="en-IE"/>
        </w:rPr>
        <w:t>Music</w:t>
      </w:r>
      <w:r w:rsidR="00B472A2" w:rsidRPr="009B5E3F">
        <w:rPr>
          <w:rFonts w:ascii="Verdana" w:hAnsi="Verdana" w:cs="Arial"/>
          <w:b/>
          <w:sz w:val="22"/>
          <w:szCs w:val="22"/>
          <w:lang w:val="en-IE"/>
        </w:rPr>
        <w:t>/Art</w:t>
      </w:r>
      <w:r w:rsidRPr="009B5E3F">
        <w:rPr>
          <w:rFonts w:ascii="Verdana" w:hAnsi="Verdana" w:cs="Arial"/>
          <w:b/>
          <w:sz w:val="22"/>
          <w:szCs w:val="22"/>
          <w:lang w:val="en-IE"/>
        </w:rPr>
        <w:t>:</w:t>
      </w:r>
      <w:r w:rsidRPr="009B5E3F">
        <w:rPr>
          <w:rFonts w:ascii="Verdana" w:hAnsi="Verdana" w:cs="Arial"/>
          <w:sz w:val="22"/>
          <w:szCs w:val="22"/>
          <w:lang w:val="en-IE"/>
        </w:rPr>
        <w:t xml:space="preserve"> </w:t>
      </w:r>
      <w:r w:rsidR="009B5E3F" w:rsidRPr="009B5E3F">
        <w:rPr>
          <w:rFonts w:ascii="Verdana" w:hAnsi="Verdana" w:cs="Arial"/>
          <w:sz w:val="22"/>
          <w:szCs w:val="22"/>
          <w:lang w:val="en-IE"/>
        </w:rPr>
        <w:t>Play tin whistle and piano/ and sketching and painting.</w:t>
      </w:r>
    </w:p>
    <w:p w14:paraId="63039616" w14:textId="664E5546" w:rsidR="009877E4" w:rsidRPr="009B5E3F" w:rsidRDefault="0001691A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9B5E3F">
        <w:rPr>
          <w:rFonts w:ascii="Verdana" w:hAnsi="Verdana"/>
          <w:b/>
          <w:sz w:val="22"/>
          <w:szCs w:val="22"/>
        </w:rPr>
        <w:t>Reading:</w:t>
      </w:r>
      <w:r w:rsidRPr="009B5E3F">
        <w:rPr>
          <w:rFonts w:ascii="Verdana" w:hAnsi="Verdana"/>
          <w:sz w:val="22"/>
          <w:szCs w:val="22"/>
        </w:rPr>
        <w:t xml:space="preserve"> Ranging from news articles on current affairs to LinkedIn articles, as well as fiction novels.  </w:t>
      </w:r>
    </w:p>
    <w:p w14:paraId="17E2374F" w14:textId="18860E0E" w:rsidR="00A85E47" w:rsidRPr="00A85E47" w:rsidRDefault="00A85E47" w:rsidP="009B5E3F">
      <w:pPr>
        <w:pStyle w:val="Title"/>
        <w:spacing w:before="40"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</w:t>
      </w:r>
    </w:p>
    <w:p w14:paraId="714A4269" w14:textId="150CA15E" w:rsidR="00E055A1" w:rsidRPr="00E055A1" w:rsidRDefault="008C7D81" w:rsidP="00E055A1">
      <w:pPr>
        <w:pStyle w:val="Heading3"/>
        <w:spacing w:before="0" w:after="120"/>
        <w:rPr>
          <w:rFonts w:ascii="Verdana" w:hAnsi="Verdana"/>
          <w:sz w:val="22"/>
          <w:szCs w:val="22"/>
        </w:rPr>
      </w:pPr>
      <w:r w:rsidRPr="00A85E47">
        <w:rPr>
          <w:rFonts w:ascii="Verdana" w:hAnsi="Verdana"/>
          <w:b/>
          <w:sz w:val="22"/>
          <w:szCs w:val="22"/>
        </w:rPr>
        <w:t>Teamwork:</w:t>
      </w:r>
      <w:r w:rsidR="008B425E">
        <w:rPr>
          <w:rFonts w:ascii="Verdana" w:hAnsi="Verdana"/>
          <w:sz w:val="22"/>
          <w:szCs w:val="22"/>
        </w:rPr>
        <w:t xml:space="preserve"> I have the </w:t>
      </w:r>
      <w:r w:rsidR="00B472A2">
        <w:rPr>
          <w:rFonts w:ascii="Verdana" w:hAnsi="Verdana"/>
          <w:sz w:val="22"/>
          <w:szCs w:val="22"/>
        </w:rPr>
        <w:t>ability</w:t>
      </w:r>
      <w:r w:rsidRPr="00A85E47">
        <w:rPr>
          <w:rFonts w:ascii="Verdana" w:hAnsi="Verdana"/>
          <w:sz w:val="22"/>
          <w:szCs w:val="22"/>
        </w:rPr>
        <w:t xml:space="preserve"> to work</w:t>
      </w:r>
      <w:r w:rsidR="008B425E">
        <w:rPr>
          <w:rFonts w:ascii="Verdana" w:hAnsi="Verdana"/>
          <w:sz w:val="22"/>
          <w:szCs w:val="22"/>
        </w:rPr>
        <w:t xml:space="preserve"> as</w:t>
      </w:r>
      <w:r w:rsidRPr="00A85E47">
        <w:rPr>
          <w:rFonts w:ascii="Verdana" w:hAnsi="Verdana"/>
          <w:sz w:val="22"/>
          <w:szCs w:val="22"/>
        </w:rPr>
        <w:t xml:space="preserve"> part of a team or independently, I </w:t>
      </w:r>
      <w:r w:rsidR="00861938" w:rsidRPr="00A85E47">
        <w:rPr>
          <w:rFonts w:ascii="Verdana" w:hAnsi="Verdana"/>
          <w:sz w:val="22"/>
          <w:szCs w:val="22"/>
        </w:rPr>
        <w:t>developed</w:t>
      </w:r>
      <w:r w:rsidR="008B425E">
        <w:rPr>
          <w:rFonts w:ascii="Verdana" w:hAnsi="Verdana"/>
          <w:sz w:val="22"/>
          <w:szCs w:val="22"/>
        </w:rPr>
        <w:t xml:space="preserve"> this thr</w:t>
      </w:r>
      <w:r w:rsidR="00D2514A">
        <w:rPr>
          <w:rFonts w:ascii="Verdana" w:hAnsi="Verdana"/>
          <w:sz w:val="22"/>
          <w:szCs w:val="22"/>
        </w:rPr>
        <w:t>ough sports teams and working with</w:t>
      </w:r>
      <w:r w:rsidR="008B425E">
        <w:rPr>
          <w:rFonts w:ascii="Verdana" w:hAnsi="Verdana"/>
          <w:sz w:val="22"/>
          <w:szCs w:val="22"/>
        </w:rPr>
        <w:t xml:space="preserve"> a committee with Operatio</w:t>
      </w:r>
      <w:r w:rsidR="00E055A1">
        <w:rPr>
          <w:rFonts w:ascii="Verdana" w:hAnsi="Verdana"/>
          <w:sz w:val="22"/>
          <w:szCs w:val="22"/>
        </w:rPr>
        <w:t>n Smile</w:t>
      </w:r>
      <w:r w:rsidR="00D2514A">
        <w:rPr>
          <w:rFonts w:ascii="Verdana" w:hAnsi="Verdana"/>
          <w:sz w:val="22"/>
          <w:szCs w:val="22"/>
        </w:rPr>
        <w:t>.</w:t>
      </w:r>
      <w:r w:rsidR="00E055A1">
        <w:rPr>
          <w:rFonts w:ascii="Verdana" w:hAnsi="Verdana"/>
          <w:sz w:val="22"/>
          <w:szCs w:val="22"/>
        </w:rPr>
        <w:t xml:space="preserve"> I also possess great leadership skills from</w:t>
      </w:r>
      <w:bookmarkStart w:id="0" w:name="_GoBack"/>
      <w:bookmarkEnd w:id="0"/>
      <w:r w:rsidR="00E055A1">
        <w:rPr>
          <w:rFonts w:ascii="Verdana" w:hAnsi="Verdana"/>
          <w:sz w:val="22"/>
          <w:szCs w:val="22"/>
        </w:rPr>
        <w:t xml:space="preserve"> being captain of a hockey team.</w:t>
      </w:r>
    </w:p>
    <w:p w14:paraId="1641A497" w14:textId="7602C0BE" w:rsidR="00641262" w:rsidRPr="00A85E47" w:rsidRDefault="008C7D81" w:rsidP="009B5E3F">
      <w:pPr>
        <w:pStyle w:val="Heading3"/>
        <w:spacing w:before="0" w:after="120"/>
        <w:rPr>
          <w:rFonts w:ascii="Verdana" w:hAnsi="Verdana"/>
          <w:sz w:val="22"/>
          <w:szCs w:val="22"/>
        </w:rPr>
      </w:pPr>
      <w:r w:rsidRPr="00A85E47">
        <w:rPr>
          <w:rFonts w:ascii="Verdana" w:hAnsi="Verdana"/>
          <w:b/>
          <w:sz w:val="22"/>
          <w:szCs w:val="22"/>
        </w:rPr>
        <w:t>Organisation</w:t>
      </w:r>
      <w:r w:rsidR="00861938" w:rsidRPr="00A85E47">
        <w:rPr>
          <w:rFonts w:ascii="Verdana" w:hAnsi="Verdana"/>
          <w:b/>
          <w:sz w:val="22"/>
          <w:szCs w:val="22"/>
        </w:rPr>
        <w:t>:</w:t>
      </w:r>
      <w:r w:rsidR="00861938" w:rsidRPr="00A85E47">
        <w:rPr>
          <w:rFonts w:ascii="Verdana" w:hAnsi="Verdana"/>
          <w:sz w:val="22"/>
          <w:szCs w:val="22"/>
        </w:rPr>
        <w:t xml:space="preserve"> I ke</w:t>
      </w:r>
      <w:r w:rsidR="008B425E">
        <w:rPr>
          <w:rFonts w:ascii="Verdana" w:hAnsi="Verdana"/>
          <w:sz w:val="22"/>
          <w:szCs w:val="22"/>
        </w:rPr>
        <w:t>ep track of day to day tasks by writing everything down,</w:t>
      </w:r>
      <w:r w:rsidR="00861938" w:rsidRPr="00A85E47">
        <w:rPr>
          <w:rFonts w:ascii="Verdana" w:hAnsi="Verdana"/>
          <w:sz w:val="22"/>
          <w:szCs w:val="22"/>
        </w:rPr>
        <w:t xml:space="preserve"> thus I have great time managem</w:t>
      </w:r>
      <w:r w:rsidR="008B425E">
        <w:rPr>
          <w:rFonts w:ascii="Verdana" w:hAnsi="Verdana"/>
          <w:sz w:val="22"/>
          <w:szCs w:val="22"/>
        </w:rPr>
        <w:t xml:space="preserve">ent skills and I am always extremely </w:t>
      </w:r>
      <w:r w:rsidR="00861938" w:rsidRPr="00A85E47">
        <w:rPr>
          <w:rFonts w:ascii="Verdana" w:hAnsi="Verdana"/>
          <w:sz w:val="22"/>
          <w:szCs w:val="22"/>
        </w:rPr>
        <w:t xml:space="preserve">prepared, I do this to keep on top of college, work and life commitments. </w:t>
      </w:r>
    </w:p>
    <w:p w14:paraId="6F53E3FC" w14:textId="615356F5" w:rsidR="00641262" w:rsidRPr="00A85E47" w:rsidRDefault="00641262" w:rsidP="009B5E3F">
      <w:pPr>
        <w:pStyle w:val="Heading3"/>
        <w:spacing w:before="0" w:after="120"/>
        <w:rPr>
          <w:rFonts w:ascii="Verdana" w:hAnsi="Verdana"/>
          <w:sz w:val="22"/>
          <w:szCs w:val="22"/>
        </w:rPr>
      </w:pPr>
      <w:r w:rsidRPr="00A85E47">
        <w:rPr>
          <w:rFonts w:ascii="Verdana" w:hAnsi="Verdana"/>
          <w:b/>
          <w:sz w:val="22"/>
          <w:szCs w:val="22"/>
        </w:rPr>
        <w:t>Problem</w:t>
      </w:r>
      <w:r w:rsidR="00861938" w:rsidRPr="00A85E47">
        <w:rPr>
          <w:rFonts w:ascii="Verdana" w:hAnsi="Verdana"/>
          <w:b/>
          <w:sz w:val="22"/>
          <w:szCs w:val="22"/>
        </w:rPr>
        <w:t xml:space="preserve"> Solving:</w:t>
      </w:r>
      <w:r w:rsidR="00B472A2">
        <w:rPr>
          <w:rFonts w:ascii="Verdana" w:hAnsi="Verdana"/>
          <w:sz w:val="22"/>
          <w:szCs w:val="22"/>
        </w:rPr>
        <w:t xml:space="preserve"> I possess </w:t>
      </w:r>
      <w:r w:rsidR="00861938" w:rsidRPr="00A85E47">
        <w:rPr>
          <w:rFonts w:ascii="Verdana" w:hAnsi="Verdana"/>
          <w:sz w:val="22"/>
          <w:szCs w:val="22"/>
        </w:rPr>
        <w:t>strong</w:t>
      </w:r>
      <w:r w:rsidR="00B472A2">
        <w:rPr>
          <w:rFonts w:ascii="Verdana" w:hAnsi="Verdana"/>
          <w:sz w:val="22"/>
          <w:szCs w:val="22"/>
        </w:rPr>
        <w:t xml:space="preserve"> analytical skills</w:t>
      </w:r>
      <w:r w:rsidR="00861938" w:rsidRPr="00A85E47">
        <w:rPr>
          <w:rFonts w:ascii="Verdana" w:hAnsi="Verdana"/>
          <w:sz w:val="22"/>
          <w:szCs w:val="22"/>
        </w:rPr>
        <w:t xml:space="preserve"> </w:t>
      </w:r>
      <w:r w:rsidRPr="00A85E47">
        <w:rPr>
          <w:rFonts w:ascii="Verdana" w:hAnsi="Verdana"/>
          <w:sz w:val="22"/>
          <w:szCs w:val="22"/>
        </w:rPr>
        <w:t>for problem solving</w:t>
      </w:r>
      <w:r w:rsidR="00B472A2">
        <w:rPr>
          <w:rFonts w:ascii="Verdana" w:hAnsi="Verdana"/>
          <w:sz w:val="22"/>
          <w:szCs w:val="22"/>
        </w:rPr>
        <w:t xml:space="preserve"> and do so</w:t>
      </w:r>
      <w:r w:rsidRPr="00A85E47">
        <w:rPr>
          <w:rFonts w:ascii="Verdana" w:hAnsi="Verdana"/>
          <w:sz w:val="22"/>
          <w:szCs w:val="22"/>
        </w:rPr>
        <w:t xml:space="preserve"> in a</w:t>
      </w:r>
      <w:r w:rsidR="00861938" w:rsidRPr="00A85E47">
        <w:rPr>
          <w:rFonts w:ascii="Verdana" w:hAnsi="Verdana"/>
          <w:sz w:val="22"/>
          <w:szCs w:val="22"/>
        </w:rPr>
        <w:t xml:space="preserve"> </w:t>
      </w:r>
      <w:r w:rsidRPr="00A85E47">
        <w:rPr>
          <w:rFonts w:ascii="Verdana" w:hAnsi="Verdana"/>
          <w:sz w:val="22"/>
          <w:szCs w:val="22"/>
        </w:rPr>
        <w:t xml:space="preserve">resourceful and </w:t>
      </w:r>
      <w:r w:rsidR="00861938" w:rsidRPr="00A85E47">
        <w:rPr>
          <w:rFonts w:ascii="Verdana" w:hAnsi="Verdana"/>
          <w:sz w:val="22"/>
          <w:szCs w:val="22"/>
        </w:rPr>
        <w:t>creative manner, I exercise this skill in my c</w:t>
      </w:r>
      <w:r w:rsidR="00B472A2">
        <w:rPr>
          <w:rFonts w:ascii="Verdana" w:hAnsi="Verdana"/>
          <w:sz w:val="22"/>
          <w:szCs w:val="22"/>
        </w:rPr>
        <w:t>urrent role as a legal intern</w:t>
      </w:r>
      <w:r w:rsidR="00861938" w:rsidRPr="00A85E47">
        <w:rPr>
          <w:rFonts w:ascii="Verdana" w:hAnsi="Verdana"/>
          <w:sz w:val="22"/>
          <w:szCs w:val="22"/>
        </w:rPr>
        <w:t xml:space="preserve"> in researching various legislative </w:t>
      </w:r>
      <w:r w:rsidRPr="00A85E47">
        <w:rPr>
          <w:rFonts w:ascii="Verdana" w:hAnsi="Verdana"/>
          <w:sz w:val="22"/>
          <w:szCs w:val="22"/>
        </w:rPr>
        <w:t>matters to come up wi</w:t>
      </w:r>
      <w:r w:rsidR="00B472A2">
        <w:rPr>
          <w:rFonts w:ascii="Verdana" w:hAnsi="Verdana"/>
          <w:sz w:val="22"/>
          <w:szCs w:val="22"/>
        </w:rPr>
        <w:t xml:space="preserve">th precise </w:t>
      </w:r>
      <w:r w:rsidR="0063500C">
        <w:rPr>
          <w:rFonts w:ascii="Verdana" w:hAnsi="Verdana"/>
          <w:sz w:val="22"/>
          <w:szCs w:val="22"/>
        </w:rPr>
        <w:t xml:space="preserve">and logical answers for client’s case. </w:t>
      </w:r>
      <w:r w:rsidR="00B472A2">
        <w:rPr>
          <w:rFonts w:ascii="Verdana" w:hAnsi="Verdana"/>
          <w:sz w:val="22"/>
          <w:szCs w:val="22"/>
        </w:rPr>
        <w:t xml:space="preserve"> </w:t>
      </w:r>
    </w:p>
    <w:p w14:paraId="4B180180" w14:textId="5D4D5A96" w:rsidR="008C7D81" w:rsidRDefault="00641262" w:rsidP="00E055A1">
      <w:pPr>
        <w:pStyle w:val="Heading3"/>
        <w:spacing w:before="0" w:after="180"/>
        <w:rPr>
          <w:rFonts w:ascii="Verdana" w:hAnsi="Verdana"/>
          <w:sz w:val="22"/>
          <w:szCs w:val="22"/>
        </w:rPr>
      </w:pPr>
      <w:r w:rsidRPr="00A85E47">
        <w:rPr>
          <w:rFonts w:ascii="Verdana" w:hAnsi="Verdana"/>
          <w:b/>
          <w:sz w:val="22"/>
          <w:szCs w:val="22"/>
        </w:rPr>
        <w:t>Detail Orientated:</w:t>
      </w:r>
      <w:r w:rsidRPr="00A85E47">
        <w:rPr>
          <w:rFonts w:ascii="Verdana" w:hAnsi="Verdana"/>
          <w:sz w:val="22"/>
          <w:szCs w:val="22"/>
        </w:rPr>
        <w:t xml:space="preserve"> Paying close attention to every aspect of any task that I have to do, wh</w:t>
      </w:r>
      <w:r w:rsidR="00B472A2">
        <w:rPr>
          <w:rFonts w:ascii="Verdana" w:hAnsi="Verdana"/>
          <w:sz w:val="22"/>
          <w:szCs w:val="22"/>
        </w:rPr>
        <w:t xml:space="preserve">ether that may be a company law assignment for college </w:t>
      </w:r>
      <w:r w:rsidRPr="00A85E47">
        <w:rPr>
          <w:rFonts w:ascii="Verdana" w:hAnsi="Verdana"/>
          <w:sz w:val="22"/>
          <w:szCs w:val="22"/>
        </w:rPr>
        <w:t>or preparing briefs f</w:t>
      </w:r>
      <w:r w:rsidR="008B425E">
        <w:rPr>
          <w:rFonts w:ascii="Verdana" w:hAnsi="Verdana"/>
          <w:sz w:val="22"/>
          <w:szCs w:val="22"/>
        </w:rPr>
        <w:t xml:space="preserve">or counsels on a weekly basis as an intern. </w:t>
      </w:r>
    </w:p>
    <w:p w14:paraId="7B990B7F" w14:textId="77777777" w:rsidR="00E055A1" w:rsidRPr="00E055A1" w:rsidRDefault="00E055A1" w:rsidP="00E055A1"/>
    <w:sectPr w:rsidR="00E055A1" w:rsidRPr="00E055A1">
      <w:footerReference w:type="default" r:id="rId10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CBFB4" w14:textId="77777777" w:rsidR="003C2173" w:rsidRDefault="003C2173">
      <w:pPr>
        <w:spacing w:after="0"/>
      </w:pPr>
      <w:r>
        <w:separator/>
      </w:r>
    </w:p>
  </w:endnote>
  <w:endnote w:type="continuationSeparator" w:id="0">
    <w:p w14:paraId="121B7DE3" w14:textId="77777777" w:rsidR="003C2173" w:rsidRDefault="003C2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169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5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BCC1F" w14:textId="77777777" w:rsidR="003C2173" w:rsidRDefault="003C2173">
      <w:pPr>
        <w:spacing w:after="0"/>
      </w:pPr>
      <w:r>
        <w:separator/>
      </w:r>
    </w:p>
  </w:footnote>
  <w:footnote w:type="continuationSeparator" w:id="0">
    <w:p w14:paraId="480A53E2" w14:textId="77777777" w:rsidR="003C2173" w:rsidRDefault="003C21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4AB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AC4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2">
    <w:nsid w:val="080E43CE"/>
    <w:multiLevelType w:val="hybridMultilevel"/>
    <w:tmpl w:val="0F12694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0ECD"/>
    <w:multiLevelType w:val="hybridMultilevel"/>
    <w:tmpl w:val="EC200F6A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733D"/>
    <w:multiLevelType w:val="hybridMultilevel"/>
    <w:tmpl w:val="5B5C5A7C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0F5"/>
    <w:multiLevelType w:val="hybridMultilevel"/>
    <w:tmpl w:val="338AA60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38"/>
    <w:multiLevelType w:val="hybridMultilevel"/>
    <w:tmpl w:val="270C485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D4ACD"/>
    <w:multiLevelType w:val="hybridMultilevel"/>
    <w:tmpl w:val="DE667B4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4ED3"/>
    <w:multiLevelType w:val="hybridMultilevel"/>
    <w:tmpl w:val="80FE25D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382B"/>
    <w:multiLevelType w:val="hybridMultilevel"/>
    <w:tmpl w:val="FC8ABF5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35C3"/>
    <w:multiLevelType w:val="hybridMultilevel"/>
    <w:tmpl w:val="7AB61A7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5F0A"/>
    <w:multiLevelType w:val="hybridMultilevel"/>
    <w:tmpl w:val="BB204A8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27792"/>
    <w:multiLevelType w:val="hybridMultilevel"/>
    <w:tmpl w:val="3BC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465A9"/>
    <w:multiLevelType w:val="hybridMultilevel"/>
    <w:tmpl w:val="CA48D062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51CD9"/>
    <w:multiLevelType w:val="hybridMultilevel"/>
    <w:tmpl w:val="D85E391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F76E6"/>
    <w:multiLevelType w:val="hybridMultilevel"/>
    <w:tmpl w:val="F2A4297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B512C"/>
    <w:multiLevelType w:val="hybridMultilevel"/>
    <w:tmpl w:val="AD12188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23494"/>
    <w:multiLevelType w:val="hybridMultilevel"/>
    <w:tmpl w:val="A1A0057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AEC"/>
    <w:multiLevelType w:val="hybridMultilevel"/>
    <w:tmpl w:val="01F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4"/>
    <w:rsid w:val="00000877"/>
    <w:rsid w:val="0001691A"/>
    <w:rsid w:val="00053C8B"/>
    <w:rsid w:val="00080049"/>
    <w:rsid w:val="000E3AEA"/>
    <w:rsid w:val="00191A7A"/>
    <w:rsid w:val="001C788D"/>
    <w:rsid w:val="00224E8C"/>
    <w:rsid w:val="002628B6"/>
    <w:rsid w:val="00270C1C"/>
    <w:rsid w:val="00287271"/>
    <w:rsid w:val="002A3436"/>
    <w:rsid w:val="002E123B"/>
    <w:rsid w:val="003609D5"/>
    <w:rsid w:val="00394A6D"/>
    <w:rsid w:val="003A1192"/>
    <w:rsid w:val="003C05EC"/>
    <w:rsid w:val="003C2173"/>
    <w:rsid w:val="0047088B"/>
    <w:rsid w:val="006178C3"/>
    <w:rsid w:val="0063500C"/>
    <w:rsid w:val="00641262"/>
    <w:rsid w:val="006A5FF1"/>
    <w:rsid w:val="0075529C"/>
    <w:rsid w:val="007C0AEB"/>
    <w:rsid w:val="007C44F0"/>
    <w:rsid w:val="007D00B3"/>
    <w:rsid w:val="00861938"/>
    <w:rsid w:val="008A3783"/>
    <w:rsid w:val="008B425E"/>
    <w:rsid w:val="008C7D81"/>
    <w:rsid w:val="00904C7E"/>
    <w:rsid w:val="0091337F"/>
    <w:rsid w:val="009877E4"/>
    <w:rsid w:val="009A5514"/>
    <w:rsid w:val="009B5E3F"/>
    <w:rsid w:val="00A85E47"/>
    <w:rsid w:val="00B472A2"/>
    <w:rsid w:val="00B47737"/>
    <w:rsid w:val="00B57D3A"/>
    <w:rsid w:val="00C5195C"/>
    <w:rsid w:val="00CA15A0"/>
    <w:rsid w:val="00CE708B"/>
    <w:rsid w:val="00CF16AC"/>
    <w:rsid w:val="00D041B3"/>
    <w:rsid w:val="00D2514A"/>
    <w:rsid w:val="00E055A1"/>
    <w:rsid w:val="00E23AB5"/>
    <w:rsid w:val="00E520A7"/>
    <w:rsid w:val="00E61ACE"/>
    <w:rsid w:val="00E64814"/>
    <w:rsid w:val="00E72112"/>
    <w:rsid w:val="00E911E4"/>
    <w:rsid w:val="00EA4D06"/>
    <w:rsid w:val="00EF1241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0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C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2A3436"/>
    <w:pPr>
      <w:spacing w:after="80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9877E4"/>
    <w:pPr>
      <w:spacing w:after="180" w:line="312" w:lineRule="auto"/>
      <w:ind w:left="216"/>
      <w:contextualSpacing/>
    </w:pPr>
    <w:rPr>
      <w:color w:val="7F7F7F" w:themeColor="text1" w:themeTint="80"/>
      <w:szCs w:val="20"/>
    </w:rPr>
  </w:style>
  <w:style w:type="character" w:styleId="Hyperlink">
    <w:name w:val="Hyperlink"/>
    <w:basedOn w:val="DefaultParagraphFont"/>
    <w:uiPriority w:val="99"/>
    <w:unhideWhenUsed/>
    <w:rsid w:val="009877E4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9877E4"/>
  </w:style>
  <w:style w:type="character" w:customStyle="1" w:styleId="Heading3Char">
    <w:name w:val="Heading 3 Char"/>
    <w:basedOn w:val="DefaultParagraphFont"/>
    <w:link w:val="Heading3"/>
    <w:uiPriority w:val="9"/>
    <w:rsid w:val="009877E4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4814"/>
    <w:rPr>
      <w:color w:val="919191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91A"/>
    <w:rPr>
      <w:rFonts w:asciiTheme="majorHAnsi" w:eastAsiaTheme="majorEastAsia" w:hAnsiTheme="majorHAnsi" w:cstheme="majorBidi"/>
      <w:i/>
      <w:iCs/>
      <w:color w:val="0E0E0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kakingston@hotmail.com" TargetMode="External"/><Relationship Id="rId9" Type="http://schemas.openxmlformats.org/officeDocument/2006/relationships/hyperlink" Target="http://www.linkedin.com/in/erikalskingston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rena/Library/Containers/com.microsoft.Word/Data/Library/Caches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1D76D8468E2D439C2113F4D69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39BC-3A4C-F046-9D98-EED1B8511E90}"/>
      </w:docPartPr>
      <w:docPartBody>
        <w:p w:rsidR="00CE5CEB" w:rsidRDefault="0022665C">
          <w:pPr>
            <w:pStyle w:val="8E1D76D8468E2D439C2113F4D69E6167"/>
          </w:pPr>
          <w:r>
            <w:t>Your Name</w:t>
          </w:r>
        </w:p>
      </w:docPartBody>
    </w:docPart>
    <w:docPart>
      <w:docPartPr>
        <w:name w:val="6916E2112D99FF41B8BAF1AF1A8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BFB3-6D89-7044-820A-890DB7B55BE3}"/>
      </w:docPartPr>
      <w:docPartBody>
        <w:p w:rsidR="00CE5CEB" w:rsidRDefault="0094043D" w:rsidP="0094043D">
          <w:pPr>
            <w:pStyle w:val="6916E2112D99FF41B8BAF1AF1A8B15B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0F0457"/>
    <w:rsid w:val="0022665C"/>
    <w:rsid w:val="0094043D"/>
    <w:rsid w:val="009602AF"/>
    <w:rsid w:val="00B83095"/>
    <w:rsid w:val="00CE5CEB"/>
    <w:rsid w:val="00CF71DC"/>
    <w:rsid w:val="00D163B9"/>
    <w:rsid w:val="00E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D76D8468E2D439C2113F4D69E6167">
    <w:name w:val="8E1D76D8468E2D439C2113F4D69E6167"/>
  </w:style>
  <w:style w:type="paragraph" w:customStyle="1" w:styleId="4CED41566D400F40AB13972B92E8773D">
    <w:name w:val="4CED41566D400F40AB13972B92E8773D"/>
  </w:style>
  <w:style w:type="paragraph" w:customStyle="1" w:styleId="FB2C6832BCF388419CEDBA6A8B577347">
    <w:name w:val="FB2C6832BCF388419CEDBA6A8B577347"/>
  </w:style>
  <w:style w:type="paragraph" w:customStyle="1" w:styleId="05B0682B06941B469DE7386E3599CFA0">
    <w:name w:val="05B0682B06941B469DE7386E3599CFA0"/>
  </w:style>
  <w:style w:type="paragraph" w:customStyle="1" w:styleId="C69186864725D94B9DF79BD9A4C92408">
    <w:name w:val="C69186864725D94B9DF79BD9A4C92408"/>
  </w:style>
  <w:style w:type="paragraph" w:customStyle="1" w:styleId="8A7D703C2321664187DF0D83FC6839B6">
    <w:name w:val="8A7D703C2321664187DF0D83FC6839B6"/>
  </w:style>
  <w:style w:type="paragraph" w:customStyle="1" w:styleId="001D3E99057E6A41A926697671435841">
    <w:name w:val="001D3E99057E6A41A926697671435841"/>
  </w:style>
  <w:style w:type="paragraph" w:customStyle="1" w:styleId="E34B05A7D713C546B60E2C9AA6F8DA5C">
    <w:name w:val="E34B05A7D713C546B60E2C9AA6F8DA5C"/>
  </w:style>
  <w:style w:type="paragraph" w:customStyle="1" w:styleId="521FD606818E2C4CB36917F050CC5922">
    <w:name w:val="521FD606818E2C4CB36917F050CC5922"/>
  </w:style>
  <w:style w:type="paragraph" w:customStyle="1" w:styleId="C09CCDBDF666BA4198454075612A8489">
    <w:name w:val="C09CCDBDF666BA4198454075612A8489"/>
  </w:style>
  <w:style w:type="paragraph" w:customStyle="1" w:styleId="41F67340AEB7FE47B9D41C4207093135">
    <w:name w:val="41F67340AEB7FE47B9D41C4207093135"/>
  </w:style>
  <w:style w:type="paragraph" w:customStyle="1" w:styleId="E2E30FF9A3A6634DBE46D01CE29FF9AD">
    <w:name w:val="E2E30FF9A3A6634DBE46D01CE29FF9AD"/>
  </w:style>
  <w:style w:type="paragraph" w:customStyle="1" w:styleId="8D63F30BF9878444BA8C820B40A9D916">
    <w:name w:val="8D63F30BF9878444BA8C820B40A9D916"/>
  </w:style>
  <w:style w:type="paragraph" w:customStyle="1" w:styleId="5695850E41056240A6FAE466FF241920">
    <w:name w:val="5695850E41056240A6FAE466FF241920"/>
  </w:style>
  <w:style w:type="paragraph" w:customStyle="1" w:styleId="FF63119480143A43953B544E86231D21">
    <w:name w:val="FF63119480143A43953B544E86231D21"/>
  </w:style>
  <w:style w:type="paragraph" w:customStyle="1" w:styleId="8E3D01EE6EFF394CBA8AF318FB69C2FE">
    <w:name w:val="8E3D01EE6EFF394CBA8AF318FB69C2FE"/>
  </w:style>
  <w:style w:type="paragraph" w:customStyle="1" w:styleId="C242DE5407A3934FBC5340C712095DFA">
    <w:name w:val="C242DE5407A3934FBC5340C712095DFA"/>
  </w:style>
  <w:style w:type="paragraph" w:customStyle="1" w:styleId="421169A78CD9074B93DAE39CF0AEDC3D">
    <w:name w:val="421169A78CD9074B93DAE39CF0AEDC3D"/>
  </w:style>
  <w:style w:type="paragraph" w:customStyle="1" w:styleId="286313CFF1FD804D8D8BCE944214970F">
    <w:name w:val="286313CFF1FD804D8D8BCE944214970F"/>
  </w:style>
  <w:style w:type="paragraph" w:customStyle="1" w:styleId="4D6AD485564EA84FB2D705545AD56D4E">
    <w:name w:val="4D6AD485564EA84FB2D705545AD56D4E"/>
  </w:style>
  <w:style w:type="paragraph" w:customStyle="1" w:styleId="8D03B50825957B4FBFF02DDEFA9333F4">
    <w:name w:val="8D03B50825957B4FBFF02DDEFA9333F4"/>
  </w:style>
  <w:style w:type="paragraph" w:customStyle="1" w:styleId="E5912ABE340E4B4699F447183DAC8635">
    <w:name w:val="E5912ABE340E4B4699F447183DAC8635"/>
  </w:style>
  <w:style w:type="paragraph" w:customStyle="1" w:styleId="BF106537BA5B20478149CC9E6B355B9E">
    <w:name w:val="BF106537BA5B20478149CC9E6B355B9E"/>
  </w:style>
  <w:style w:type="paragraph" w:customStyle="1" w:styleId="49B68616ED61E0488CCB9FAF909BBE3A">
    <w:name w:val="49B68616ED61E0488CCB9FAF909BBE3A"/>
  </w:style>
  <w:style w:type="paragraph" w:customStyle="1" w:styleId="746F90D26C40844EB95C1C16AA73EDD8">
    <w:name w:val="746F90D26C40844EB95C1C16AA73EDD8"/>
  </w:style>
  <w:style w:type="paragraph" w:customStyle="1" w:styleId="6916E2112D99FF41B8BAF1AF1A8B15BE">
    <w:name w:val="6916E2112D99FF41B8BAF1AF1A8B15BE"/>
    <w:rsid w:val="0094043D"/>
  </w:style>
  <w:style w:type="paragraph" w:customStyle="1" w:styleId="0E89C03E486D5141B7999A479E61663E">
    <w:name w:val="0E89C03E486D5141B7999A479E61663E"/>
    <w:rsid w:val="0094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17FE-B18A-6B44-BBC7-B6EFEB51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195</TotalTime>
  <Pages>3</Pages>
  <Words>861</Words>
  <Characters>4911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Kingston</dc:creator>
  <cp:keywords/>
  <cp:lastModifiedBy>Erika Kingston</cp:lastModifiedBy>
  <cp:revision>29</cp:revision>
  <dcterms:created xsi:type="dcterms:W3CDTF">2017-10-06T19:26:00Z</dcterms:created>
  <dcterms:modified xsi:type="dcterms:W3CDTF">2017-10-19T21:51:00Z</dcterms:modified>
  <cp:version/>
</cp:coreProperties>
</file>