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4D006" w14:textId="77777777" w:rsidR="00E64814" w:rsidRPr="00C5195C" w:rsidRDefault="00106578" w:rsidP="00E520A7">
      <w:pPr>
        <w:pStyle w:val="Heading3"/>
        <w:spacing w:before="0" w:after="200"/>
        <w:rPr>
          <w:rFonts w:ascii="Verdana" w:hAnsi="Verdana"/>
          <w:color w:val="141414" w:themeColor="accent1"/>
          <w:kern w:val="28"/>
          <w:sz w:val="48"/>
          <w:szCs w:val="48"/>
        </w:rPr>
      </w:pPr>
      <w:sdt>
        <w:sdtPr>
          <w:rPr>
            <w:rStyle w:val="TitleChar"/>
            <w:rFonts w:ascii="Verdana" w:hAnsi="Verdana"/>
            <w:sz w:val="48"/>
            <w:szCs w:val="48"/>
          </w:rPr>
          <w:alias w:val="Your Name"/>
          <w:tag w:val=""/>
          <w:id w:val="1246310863"/>
          <w:placeholder>
            <w:docPart w:val="8E1D76D8468E2D439C2113F4D69E6167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>
          <w:rPr>
            <w:rStyle w:val="TitleChar"/>
          </w:rPr>
        </w:sdtEndPr>
        <w:sdtContent>
          <w:r w:rsidR="009877E4" w:rsidRPr="00C5195C">
            <w:rPr>
              <w:rStyle w:val="TitleChar"/>
              <w:rFonts w:ascii="Verdana" w:hAnsi="Verdana"/>
              <w:sz w:val="48"/>
              <w:szCs w:val="48"/>
            </w:rPr>
            <w:t>Erika Kingston</w:t>
          </w:r>
        </w:sdtContent>
      </w:sdt>
    </w:p>
    <w:p w14:paraId="63D78498" w14:textId="16244B4C" w:rsidR="00E64814" w:rsidRPr="007C0B9F" w:rsidRDefault="009A551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b/>
          <w:sz w:val="22"/>
          <w:szCs w:val="22"/>
        </w:rPr>
        <w:t>Address:</w:t>
      </w:r>
      <w:r w:rsidRPr="006A5FF1">
        <w:rPr>
          <w:rFonts w:ascii="Verdana" w:hAnsi="Verdana"/>
          <w:sz w:val="22"/>
          <w:szCs w:val="22"/>
        </w:rPr>
        <w:t xml:space="preserve"> Coolkelure, Dunmanway, Co. Cork</w:t>
      </w:r>
      <w:r w:rsidR="00EC14DF">
        <w:rPr>
          <w:rFonts w:ascii="Verdana" w:hAnsi="Verdana"/>
          <w:sz w:val="22"/>
          <w:szCs w:val="22"/>
        </w:rPr>
        <w:t>, Ireland</w:t>
      </w:r>
      <w:r w:rsidRPr="006A5FF1">
        <w:rPr>
          <w:rFonts w:ascii="Verdana" w:hAnsi="Verdana"/>
          <w:sz w:val="22"/>
          <w:szCs w:val="22"/>
        </w:rPr>
        <w:t>.</w:t>
      </w:r>
      <w:r w:rsidR="007C0B9F">
        <w:rPr>
          <w:rFonts w:ascii="Verdana" w:hAnsi="Verdana"/>
          <w:sz w:val="22"/>
          <w:szCs w:val="22"/>
        </w:rPr>
        <w:t xml:space="preserve"> </w:t>
      </w:r>
      <w:r w:rsidR="00E64814" w:rsidRPr="006A5FF1">
        <w:rPr>
          <w:rFonts w:ascii="Verdana" w:hAnsi="Verdana" w:cs="Arial"/>
          <w:b/>
          <w:sz w:val="22"/>
          <w:szCs w:val="22"/>
        </w:rPr>
        <w:t>Mobile:</w:t>
      </w:r>
      <w:r w:rsidR="00E64814" w:rsidRPr="006A5FF1">
        <w:rPr>
          <w:rFonts w:ascii="Verdana" w:hAnsi="Verdana" w:cs="Arial"/>
          <w:sz w:val="22"/>
          <w:szCs w:val="22"/>
        </w:rPr>
        <w:t xml:space="preserve"> </w:t>
      </w:r>
      <w:r w:rsidR="00520D49">
        <w:rPr>
          <w:rFonts w:ascii="Verdana" w:hAnsi="Verdana" w:cs="Arial"/>
          <w:sz w:val="22"/>
          <w:szCs w:val="22"/>
        </w:rPr>
        <w:t>(</w:t>
      </w:r>
      <w:r w:rsidR="009877E4" w:rsidRPr="006A5FF1">
        <w:rPr>
          <w:rFonts w:ascii="Verdana" w:hAnsi="Verdana" w:cs="Arial"/>
          <w:sz w:val="22"/>
          <w:szCs w:val="22"/>
        </w:rPr>
        <w:t>087</w:t>
      </w:r>
      <w:r w:rsidR="00520D49">
        <w:rPr>
          <w:rFonts w:ascii="Verdana" w:hAnsi="Verdana" w:cs="Arial"/>
          <w:sz w:val="22"/>
          <w:szCs w:val="22"/>
        </w:rPr>
        <w:t>)</w:t>
      </w:r>
      <w:r w:rsidR="009877E4" w:rsidRPr="006A5FF1">
        <w:rPr>
          <w:rFonts w:ascii="Verdana" w:hAnsi="Verdana" w:cs="Arial"/>
          <w:sz w:val="22"/>
          <w:szCs w:val="22"/>
        </w:rPr>
        <w:t>7146103</w:t>
      </w:r>
    </w:p>
    <w:p w14:paraId="3E2F4B02" w14:textId="4BB3BA58" w:rsidR="006178C3" w:rsidRPr="007C0B9F" w:rsidRDefault="009877E4" w:rsidP="006A5FF1">
      <w:pPr>
        <w:pStyle w:val="Heading3"/>
        <w:rPr>
          <w:rFonts w:ascii="Verdana" w:hAnsi="Verdana" w:cs="Arial"/>
          <w:color w:val="5F5F5F" w:themeColor="hyperlink"/>
          <w:sz w:val="22"/>
          <w:szCs w:val="22"/>
          <w:u w:val="single"/>
        </w:rPr>
      </w:pPr>
      <w:r w:rsidRPr="006A5FF1">
        <w:rPr>
          <w:rFonts w:ascii="Verdana" w:hAnsi="Verdana" w:cs="Arial"/>
          <w:b/>
          <w:sz w:val="22"/>
          <w:szCs w:val="22"/>
        </w:rPr>
        <w:t>Email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hAnsi="Verdana" w:cs="Arial"/>
          <w:b/>
          <w:sz w:val="22"/>
          <w:szCs w:val="22"/>
        </w:rPr>
        <w:t xml:space="preserve"> </w:t>
      </w:r>
      <w:hyperlink r:id="rId8" w:history="1">
        <w:r w:rsidRPr="006A5FF1">
          <w:rPr>
            <w:rStyle w:val="Hyperlink"/>
            <w:rFonts w:ascii="Verdana" w:hAnsi="Verdana" w:cs="Arial"/>
            <w:sz w:val="22"/>
            <w:szCs w:val="22"/>
          </w:rPr>
          <w:t>erikakingston@hotmail.com</w:t>
        </w:r>
      </w:hyperlink>
      <w:r w:rsidR="007C0B9F">
        <w:rPr>
          <w:rStyle w:val="Hyperlink"/>
          <w:rFonts w:ascii="Verdana" w:hAnsi="Verdana" w:cs="Arial"/>
          <w:sz w:val="22"/>
          <w:szCs w:val="22"/>
        </w:rPr>
        <w:t xml:space="preserve"> </w:t>
      </w:r>
      <w:r w:rsidRPr="006A5FF1">
        <w:rPr>
          <w:rFonts w:ascii="Verdana" w:hAnsi="Verdana" w:cs="Arial"/>
          <w:b/>
          <w:sz w:val="22"/>
          <w:szCs w:val="22"/>
        </w:rPr>
        <w:t>LinkedIn</w:t>
      </w:r>
      <w:r w:rsidR="00E64814" w:rsidRPr="006A5FF1">
        <w:rPr>
          <w:rFonts w:ascii="Verdana" w:hAnsi="Verdana" w:cs="Arial"/>
          <w:b/>
          <w:sz w:val="22"/>
          <w:szCs w:val="22"/>
        </w:rPr>
        <w:t>:</w:t>
      </w:r>
      <w:r w:rsidR="000E3AEA" w:rsidRPr="006A5FF1">
        <w:rPr>
          <w:rFonts w:ascii="Verdana" w:eastAsia="Times New Roman" w:hAnsi="Verdana" w:cs="Times New Roman"/>
          <w:color w:val="66696A"/>
          <w:sz w:val="22"/>
          <w:szCs w:val="22"/>
          <w:bdr w:val="none" w:sz="0" w:space="0" w:color="auto" w:frame="1"/>
          <w:lang w:eastAsia="en-US"/>
        </w:rPr>
        <w:t xml:space="preserve"> </w:t>
      </w:r>
      <w:hyperlink r:id="rId9" w:history="1">
        <w:r w:rsidR="006178C3" w:rsidRPr="006A5FF1">
          <w:rPr>
            <w:rStyle w:val="Hyperlink"/>
            <w:rFonts w:ascii="Verdana" w:hAnsi="Verdana" w:cs="Arial"/>
            <w:sz w:val="22"/>
            <w:szCs w:val="22"/>
          </w:rPr>
          <w:t>www.linkedin.com/in/erikalskingston</w:t>
        </w:r>
      </w:hyperlink>
      <w:r w:rsidR="006178C3" w:rsidRPr="006A5FF1">
        <w:rPr>
          <w:rFonts w:ascii="Verdana" w:hAnsi="Verdana" w:cs="Arial"/>
          <w:sz w:val="22"/>
          <w:szCs w:val="22"/>
        </w:rPr>
        <w:t xml:space="preserve"> </w:t>
      </w:r>
    </w:p>
    <w:p w14:paraId="375D68A3" w14:textId="77777777" w:rsidR="00CE708B" w:rsidRPr="006178C3" w:rsidRDefault="00CE708B" w:rsidP="00CE708B">
      <w:pPr>
        <w:spacing w:after="0"/>
      </w:pPr>
    </w:p>
    <w:p w14:paraId="6C1557BE" w14:textId="77777777" w:rsidR="009877E4" w:rsidRPr="006178C3" w:rsidRDefault="00106578" w:rsidP="009877E4">
      <w:pPr>
        <w:pStyle w:val="Title"/>
        <w:tabs>
          <w:tab w:val="left" w:pos="2907"/>
        </w:tabs>
        <w:rPr>
          <w:rFonts w:ascii="Verdana" w:hAnsi="Verdana"/>
          <w:b/>
          <w:sz w:val="32"/>
          <w:szCs w:val="32"/>
        </w:rPr>
      </w:pPr>
      <w:sdt>
        <w:sdtPr>
          <w:rPr>
            <w:rFonts w:ascii="Verdana" w:hAnsi="Verdana"/>
            <w:b/>
            <w:sz w:val="32"/>
            <w:szCs w:val="32"/>
          </w:rPr>
          <w:id w:val="-206191260"/>
          <w:placeholder>
            <w:docPart w:val="6916E2112D99FF41B8BAF1AF1A8B15BE"/>
          </w:placeholder>
          <w:temporary/>
          <w:showingPlcHdr/>
          <w15:appearance w15:val="hidden"/>
        </w:sdtPr>
        <w:sdtEndPr/>
        <w:sdtContent>
          <w:r w:rsidR="009877E4" w:rsidRPr="006178C3">
            <w:rPr>
              <w:rFonts w:ascii="Verdana" w:hAnsi="Verdana"/>
              <w:sz w:val="32"/>
              <w:szCs w:val="32"/>
            </w:rPr>
            <w:t>Education</w:t>
          </w:r>
        </w:sdtContent>
      </w:sdt>
      <w:r w:rsidR="009877E4" w:rsidRPr="006178C3">
        <w:rPr>
          <w:rFonts w:ascii="Verdana" w:hAnsi="Verdana"/>
          <w:b/>
          <w:sz w:val="32"/>
          <w:szCs w:val="32"/>
        </w:rPr>
        <w:tab/>
      </w:r>
    </w:p>
    <w:p w14:paraId="09D40F36" w14:textId="16CD0D54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ED67BF">
        <w:rPr>
          <w:rStyle w:val="Heading3Char"/>
          <w:rFonts w:ascii="Verdana" w:hAnsi="Verdana"/>
          <w:sz w:val="22"/>
          <w:szCs w:val="22"/>
        </w:rPr>
        <w:t>2015-2018</w:t>
      </w:r>
      <w:r w:rsidRPr="00270C1C">
        <w:rPr>
          <w:rFonts w:cs="Arial"/>
          <w:sz w:val="22"/>
          <w:szCs w:val="22"/>
          <w:lang w:val="en-IE"/>
        </w:rPr>
        <w:t xml:space="preserve"> </w:t>
      </w:r>
      <w:r w:rsidRPr="00270C1C">
        <w:rPr>
          <w:rFonts w:cs="Arial"/>
          <w:sz w:val="22"/>
          <w:szCs w:val="22"/>
          <w:lang w:val="en-IE"/>
        </w:rPr>
        <w:tab/>
      </w:r>
      <w:r w:rsidR="00ED67BF" w:rsidRPr="006A5FF1">
        <w:rPr>
          <w:rStyle w:val="Heading3Char"/>
          <w:rFonts w:ascii="Verdana" w:hAnsi="Verdana"/>
          <w:b/>
          <w:sz w:val="22"/>
          <w:szCs w:val="22"/>
        </w:rPr>
        <w:t>Law (LLB)</w:t>
      </w:r>
      <w:r w:rsidR="0073432E">
        <w:rPr>
          <w:rFonts w:cs="Arial"/>
          <w:b/>
          <w:sz w:val="22"/>
          <w:szCs w:val="22"/>
          <w:lang w:val="en-IE"/>
        </w:rPr>
        <w:t>,</w:t>
      </w:r>
      <w:r w:rsidR="00ED67BF">
        <w:rPr>
          <w:rFonts w:cs="Arial"/>
          <w:b/>
          <w:sz w:val="22"/>
          <w:szCs w:val="22"/>
          <w:lang w:val="en-IE"/>
        </w:rPr>
        <w:t xml:space="preserve"> </w:t>
      </w:r>
      <w:r w:rsidRPr="006A5FF1">
        <w:rPr>
          <w:rStyle w:val="Heading3Char"/>
          <w:rFonts w:ascii="Verdana" w:hAnsi="Verdana"/>
          <w:b/>
          <w:sz w:val="22"/>
          <w:szCs w:val="22"/>
        </w:rPr>
        <w:t>Dublin Institute of Technology</w:t>
      </w:r>
      <w:r w:rsidRPr="00270C1C">
        <w:rPr>
          <w:rFonts w:cs="Arial"/>
          <w:sz w:val="22"/>
          <w:szCs w:val="22"/>
          <w:lang w:val="en-IE"/>
        </w:rPr>
        <w:t xml:space="preserve"> </w:t>
      </w:r>
    </w:p>
    <w:p w14:paraId="0EC7CF37" w14:textId="7C0A6F81" w:rsidR="00ED67BF" w:rsidRPr="00ED67BF" w:rsidRDefault="009877E4" w:rsidP="00ED67BF">
      <w:pPr>
        <w:pStyle w:val="Heading3"/>
        <w:spacing w:after="40"/>
        <w:ind w:right="-17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1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st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  <w:r w:rsidR="00854A98">
        <w:rPr>
          <w:rFonts w:ascii="Verdana" w:hAnsi="Verdana"/>
          <w:sz w:val="22"/>
          <w:szCs w:val="22"/>
        </w:rPr>
        <w:t>|</w:t>
      </w:r>
      <w:r w:rsidRPr="006A5FF1">
        <w:rPr>
          <w:rFonts w:ascii="Verdana" w:hAnsi="Verdana"/>
          <w:sz w:val="22"/>
          <w:szCs w:val="22"/>
        </w:rPr>
        <w:t xml:space="preserve"> 2</w:t>
      </w:r>
      <w:r w:rsidR="00E61ACE" w:rsidRPr="006A5FF1">
        <w:rPr>
          <w:rFonts w:ascii="Verdana" w:hAnsi="Verdana"/>
          <w:sz w:val="22"/>
          <w:szCs w:val="22"/>
          <w:vertAlign w:val="superscript"/>
        </w:rPr>
        <w:t>nd</w:t>
      </w:r>
      <w:r w:rsidRPr="006A5FF1">
        <w:rPr>
          <w:rFonts w:ascii="Verdana" w:hAnsi="Verdana"/>
          <w:sz w:val="22"/>
          <w:szCs w:val="22"/>
        </w:rPr>
        <w:t xml:space="preserve"> Year Results: 2.1</w:t>
      </w:r>
    </w:p>
    <w:p w14:paraId="76644752" w14:textId="0E48AFA9" w:rsidR="00ED67BF" w:rsidRDefault="00ED67BF" w:rsidP="00854A98">
      <w:pPr>
        <w:spacing w:after="80"/>
        <w:ind w:right="-170"/>
        <w:rPr>
          <w:rStyle w:val="Heading3Char"/>
          <w:rFonts w:ascii="Verdana" w:hAnsi="Verdana"/>
          <w:sz w:val="22"/>
          <w:szCs w:val="22"/>
        </w:rPr>
      </w:pPr>
      <w:r>
        <w:rPr>
          <w:rStyle w:val="Heading3Char"/>
          <w:rFonts w:ascii="Verdana" w:hAnsi="Verdana"/>
          <w:sz w:val="22"/>
          <w:szCs w:val="22"/>
        </w:rPr>
        <w:t>Completed ass</w:t>
      </w:r>
      <w:r w:rsidR="00E37904">
        <w:rPr>
          <w:rStyle w:val="Heading3Char"/>
          <w:rFonts w:ascii="Verdana" w:hAnsi="Verdana"/>
          <w:sz w:val="22"/>
          <w:szCs w:val="22"/>
        </w:rPr>
        <w:t>ignments and projects in Family Law</w:t>
      </w:r>
      <w:r w:rsidR="00F9463C">
        <w:rPr>
          <w:rStyle w:val="Heading3Char"/>
          <w:rFonts w:ascii="Verdana" w:hAnsi="Verdana"/>
          <w:sz w:val="22"/>
          <w:szCs w:val="22"/>
        </w:rPr>
        <w:t xml:space="preserve">, Employment and Company Law. </w:t>
      </w:r>
      <w:r w:rsidR="00854A98">
        <w:rPr>
          <w:rStyle w:val="Heading3Char"/>
          <w:rFonts w:ascii="Verdana" w:hAnsi="Verdana"/>
          <w:sz w:val="22"/>
          <w:szCs w:val="22"/>
        </w:rPr>
        <w:t xml:space="preserve"> </w:t>
      </w:r>
      <w:r>
        <w:rPr>
          <w:rStyle w:val="Heading3Char"/>
          <w:rFonts w:ascii="Verdana" w:hAnsi="Verdana"/>
          <w:sz w:val="22"/>
          <w:szCs w:val="22"/>
        </w:rPr>
        <w:t xml:space="preserve"> </w:t>
      </w:r>
    </w:p>
    <w:p w14:paraId="7D1F89BC" w14:textId="3C407D18" w:rsidR="009877E4" w:rsidRPr="00270C1C" w:rsidRDefault="009877E4" w:rsidP="006A5FF1">
      <w:pPr>
        <w:spacing w:after="40"/>
        <w:ind w:right="-170"/>
        <w:rPr>
          <w:rFonts w:cs="Arial"/>
          <w:sz w:val="22"/>
          <w:szCs w:val="22"/>
          <w:lang w:val="en-IE"/>
        </w:rPr>
      </w:pPr>
      <w:r w:rsidRPr="00ED67BF">
        <w:rPr>
          <w:rStyle w:val="Heading3Char"/>
          <w:rFonts w:ascii="Verdana" w:hAnsi="Verdana"/>
          <w:sz w:val="22"/>
          <w:szCs w:val="22"/>
        </w:rPr>
        <w:t>2009-2015</w:t>
      </w:r>
      <w:r w:rsidRPr="00270C1C">
        <w:rPr>
          <w:rFonts w:cs="Arial"/>
          <w:sz w:val="22"/>
          <w:szCs w:val="22"/>
          <w:lang w:val="en-IE"/>
        </w:rPr>
        <w:tab/>
      </w:r>
      <w:r w:rsidRPr="006A5FF1">
        <w:rPr>
          <w:rStyle w:val="Heading3Char"/>
          <w:rFonts w:ascii="Verdana" w:hAnsi="Verdana"/>
          <w:b/>
          <w:sz w:val="22"/>
          <w:szCs w:val="22"/>
        </w:rPr>
        <w:t>Bandon Grammar School, Bandon, Co.</w:t>
      </w:r>
      <w:r w:rsidR="00194ED0">
        <w:rPr>
          <w:rStyle w:val="Heading3Char"/>
          <w:rFonts w:ascii="Verdana" w:hAnsi="Verdana"/>
          <w:b/>
          <w:sz w:val="22"/>
          <w:szCs w:val="22"/>
        </w:rPr>
        <w:t xml:space="preserve"> </w:t>
      </w:r>
      <w:r w:rsidRPr="006A5FF1">
        <w:rPr>
          <w:rStyle w:val="Heading3Char"/>
          <w:rFonts w:ascii="Verdana" w:hAnsi="Verdana"/>
          <w:b/>
          <w:sz w:val="22"/>
          <w:szCs w:val="22"/>
        </w:rPr>
        <w:t>Cork</w:t>
      </w:r>
    </w:p>
    <w:p w14:paraId="64F8B82E" w14:textId="0C489678" w:rsidR="00ED67BF" w:rsidRPr="00ED67BF" w:rsidRDefault="009877E4" w:rsidP="00854A98">
      <w:pPr>
        <w:pStyle w:val="Heading3"/>
        <w:spacing w:after="80"/>
        <w:ind w:right="-170"/>
        <w:rPr>
          <w:rFonts w:ascii="Verdana" w:hAnsi="Verdana"/>
          <w:sz w:val="22"/>
          <w:szCs w:val="22"/>
          <w:u w:val="single"/>
        </w:rPr>
      </w:pPr>
      <w:r w:rsidRPr="00221DD6">
        <w:rPr>
          <w:rFonts w:ascii="Verdana" w:hAnsi="Verdana"/>
          <w:sz w:val="22"/>
          <w:szCs w:val="22"/>
        </w:rPr>
        <w:t>Leaving Cert 2015</w:t>
      </w:r>
      <w:r w:rsidR="00CA15A0" w:rsidRPr="00221DD6">
        <w:rPr>
          <w:rFonts w:ascii="Verdana" w:hAnsi="Verdana"/>
          <w:sz w:val="22"/>
          <w:szCs w:val="22"/>
        </w:rPr>
        <w:t xml:space="preserve"> |</w:t>
      </w:r>
      <w:r w:rsidRPr="00221DD6">
        <w:rPr>
          <w:rFonts w:ascii="Verdana" w:hAnsi="Verdana"/>
          <w:sz w:val="22"/>
          <w:szCs w:val="22"/>
        </w:rPr>
        <w:t xml:space="preserve"> Points 475</w:t>
      </w:r>
      <w:r w:rsidR="00ED67BF">
        <w:rPr>
          <w:rFonts w:ascii="Verdana" w:hAnsi="Verdana"/>
          <w:sz w:val="22"/>
          <w:szCs w:val="22"/>
        </w:rPr>
        <w:t xml:space="preserve"> </w:t>
      </w:r>
      <w:r w:rsidRPr="00ED67BF">
        <w:rPr>
          <w:rFonts w:ascii="Verdana" w:hAnsi="Verdana"/>
          <w:b/>
          <w:sz w:val="22"/>
          <w:szCs w:val="22"/>
        </w:rPr>
        <w:t>Higher</w:t>
      </w:r>
      <w:r w:rsidRPr="006A5FF1">
        <w:rPr>
          <w:rFonts w:ascii="Verdana" w:hAnsi="Verdana"/>
          <w:b/>
          <w:sz w:val="22"/>
          <w:szCs w:val="22"/>
        </w:rPr>
        <w:t>:</w:t>
      </w:r>
      <w:r w:rsidRPr="006A5FF1">
        <w:rPr>
          <w:rFonts w:ascii="Verdana" w:hAnsi="Verdana"/>
          <w:sz w:val="22"/>
          <w:szCs w:val="22"/>
        </w:rPr>
        <w:t xml:space="preserve"> English A1, Geograp</w:t>
      </w:r>
      <w:r w:rsidR="002628B6" w:rsidRPr="006A5FF1">
        <w:rPr>
          <w:rFonts w:ascii="Verdana" w:hAnsi="Verdana"/>
          <w:sz w:val="22"/>
          <w:szCs w:val="22"/>
        </w:rPr>
        <w:t>hy B2, Ag Science B2, Irish B3,</w:t>
      </w:r>
      <w:r w:rsidR="007464CC">
        <w:rPr>
          <w:rFonts w:ascii="Verdana" w:hAnsi="Verdana"/>
          <w:sz w:val="22"/>
          <w:szCs w:val="22"/>
        </w:rPr>
        <w:t xml:space="preserve"> </w:t>
      </w:r>
      <w:r w:rsidR="003C05EC" w:rsidRPr="006A5FF1">
        <w:rPr>
          <w:rFonts w:ascii="Verdana" w:hAnsi="Verdana"/>
          <w:sz w:val="22"/>
          <w:szCs w:val="22"/>
        </w:rPr>
        <w:t>History B3, French C2</w:t>
      </w:r>
      <w:r w:rsidR="002628B6" w:rsidRPr="006A5FF1">
        <w:rPr>
          <w:rFonts w:ascii="Verdana" w:hAnsi="Verdana"/>
          <w:sz w:val="22"/>
          <w:szCs w:val="22"/>
        </w:rPr>
        <w:t xml:space="preserve">. </w:t>
      </w:r>
    </w:p>
    <w:p w14:paraId="408C640D" w14:textId="77777777" w:rsidR="00CE708B" w:rsidRDefault="009877E4" w:rsidP="003A1192">
      <w:pPr>
        <w:pStyle w:val="Title"/>
        <w:spacing w:after="40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 xml:space="preserve">Experience </w:t>
      </w:r>
    </w:p>
    <w:p w14:paraId="28EDA07B" w14:textId="77777777" w:rsidR="00444CDA" w:rsidRPr="006A5FF1" w:rsidRDefault="00444CDA" w:rsidP="00444CDA">
      <w:pPr>
        <w:pStyle w:val="Heading3"/>
        <w:rPr>
          <w:rFonts w:ascii="Verdana" w:eastAsia="Times New Roman" w:hAnsi="Verdana"/>
          <w:b/>
          <w:sz w:val="22"/>
          <w:szCs w:val="22"/>
          <w:u w:val="single"/>
          <w:shd w:val="clear" w:color="auto" w:fill="FFFFFF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 xml:space="preserve">Legal Assistant/Intern </w:t>
      </w:r>
    </w:p>
    <w:p w14:paraId="3F324F59" w14:textId="77777777" w:rsidR="00444CDA" w:rsidRPr="006A5FF1" w:rsidRDefault="00444CDA" w:rsidP="00444CDA">
      <w:pPr>
        <w:pStyle w:val="Heading3"/>
        <w:rPr>
          <w:rFonts w:ascii="Verdana" w:eastAsia="Times New Roman" w:hAnsi="Verdana"/>
          <w:sz w:val="22"/>
          <w:szCs w:val="22"/>
          <w:shd w:val="clear" w:color="auto" w:fill="FFFFFF"/>
        </w:rPr>
      </w:pPr>
      <w:r w:rsidRPr="006A5FF1">
        <w:rPr>
          <w:rFonts w:ascii="Verdana" w:hAnsi="Verdana"/>
          <w:sz w:val="22"/>
          <w:szCs w:val="22"/>
          <w:lang w:val="en-IE"/>
        </w:rPr>
        <w:t>Paul O’Sullivan &amp; Co Solicitors, Mount Merrion, Dublin 4.</w:t>
      </w:r>
    </w:p>
    <w:p w14:paraId="081AD9CF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March 2017 – Present </w:t>
      </w:r>
    </w:p>
    <w:p w14:paraId="092290D3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Carrying out secretarial and administrative duties including typing, filing, answering phone calls, and greeting clients, scheduling meetings.</w:t>
      </w:r>
    </w:p>
    <w:p w14:paraId="0E1AB217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9A5514">
        <w:rPr>
          <w:rFonts w:ascii="Verdana" w:hAnsi="Verdana"/>
          <w:sz w:val="22"/>
          <w:szCs w:val="22"/>
        </w:rPr>
        <w:t>Substantial exposure to litigation, personal injuries, conveyancing, employment law, immigration issues and wills and probate.</w:t>
      </w:r>
    </w:p>
    <w:p w14:paraId="312EE21D" w14:textId="753F93CF" w:rsidR="00444CDA" w:rsidRPr="009A5514" w:rsidRDefault="00BE74CB" w:rsidP="00444CDA">
      <w:pPr>
        <w:pStyle w:val="Heading3"/>
        <w:numPr>
          <w:ilvl w:val="0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Drafting a</w:t>
      </w:r>
      <w:r w:rsidR="00444CDA" w:rsidRPr="009A5514">
        <w:rPr>
          <w:rFonts w:ascii="Verdana" w:hAnsi="Verdana"/>
          <w:sz w:val="22"/>
          <w:szCs w:val="22"/>
        </w:rPr>
        <w:t>ffidavits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color w:val="000000" w:themeColor="text2"/>
          <w:sz w:val="22"/>
          <w:szCs w:val="22"/>
        </w:rPr>
        <w:t>legal documents, preparing</w:t>
      </w:r>
      <w:r w:rsidRPr="007C0B9F">
        <w:rPr>
          <w:rFonts w:ascii="Verdana" w:hAnsi="Verdana"/>
          <w:color w:val="000000" w:themeColor="text2"/>
          <w:sz w:val="22"/>
          <w:szCs w:val="22"/>
        </w:rPr>
        <w:t xml:space="preserve"> briefs for counsel</w:t>
      </w:r>
      <w:r w:rsidRPr="009A5514">
        <w:rPr>
          <w:rFonts w:ascii="Verdana" w:hAnsi="Verdana"/>
          <w:sz w:val="22"/>
          <w:szCs w:val="22"/>
        </w:rPr>
        <w:t xml:space="preserve"> </w:t>
      </w:r>
      <w:r w:rsidR="00444CDA" w:rsidRPr="009A5514">
        <w:rPr>
          <w:rFonts w:ascii="Verdana" w:hAnsi="Verdana"/>
          <w:sz w:val="22"/>
          <w:szCs w:val="22"/>
        </w:rPr>
        <w:t xml:space="preserve">under </w:t>
      </w:r>
      <w:r>
        <w:rPr>
          <w:rFonts w:ascii="Verdana" w:hAnsi="Verdana"/>
          <w:sz w:val="22"/>
          <w:szCs w:val="22"/>
        </w:rPr>
        <w:t>the direction of two Solicitors</w:t>
      </w:r>
    </w:p>
    <w:p w14:paraId="6EA5507E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Working directly with Solicitors on cases, and taking minutes of client meetings. </w:t>
      </w:r>
    </w:p>
    <w:p w14:paraId="4BC1244F" w14:textId="77777777" w:rsidR="00444CDA" w:rsidRPr="009A5514" w:rsidRDefault="00444CDA" w:rsidP="00444CDA">
      <w:pPr>
        <w:pStyle w:val="Heading3"/>
        <w:numPr>
          <w:ilvl w:val="0"/>
          <w:numId w:val="13"/>
        </w:numPr>
        <w:rPr>
          <w:rFonts w:ascii="Verdana" w:hAnsi="Verdana"/>
          <w:color w:val="000000" w:themeColor="text2"/>
          <w:sz w:val="22"/>
          <w:szCs w:val="22"/>
        </w:rPr>
      </w:pPr>
      <w:r w:rsidRPr="009A5514">
        <w:rPr>
          <w:rFonts w:ascii="Verdana" w:hAnsi="Verdana"/>
          <w:color w:val="000000" w:themeColor="text2"/>
          <w:sz w:val="22"/>
          <w:szCs w:val="22"/>
        </w:rPr>
        <w:t>Managing Draft letters to solicitors, clients, injuries board, banks and other corporations.</w:t>
      </w:r>
    </w:p>
    <w:p w14:paraId="5CCF10D6" w14:textId="77777777" w:rsidR="009877E4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Legal Intern</w:t>
      </w:r>
    </w:p>
    <w:p w14:paraId="5C9D7DA8" w14:textId="77777777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  <w:lang w:val="en-IE"/>
        </w:rPr>
        <w:t>Fitzsimons Redmond Solicitors,</w:t>
      </w:r>
      <w:r w:rsidRPr="006A5FF1">
        <w:rPr>
          <w:rFonts w:ascii="Verdana" w:eastAsia="MS Mincho" w:hAnsi="Verdana" w:cs="MS Mincho"/>
          <w:sz w:val="22"/>
          <w:szCs w:val="22"/>
        </w:rPr>
        <w:t xml:space="preserve"> </w:t>
      </w:r>
      <w:r w:rsidRPr="006A5FF1">
        <w:rPr>
          <w:rFonts w:ascii="Verdana" w:hAnsi="Verdana"/>
          <w:sz w:val="22"/>
          <w:szCs w:val="22"/>
        </w:rPr>
        <w:t>Dublin 2</w:t>
      </w:r>
    </w:p>
    <w:p w14:paraId="5F4AF33B" w14:textId="596205E9" w:rsidR="00270C1C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July 2017</w:t>
      </w:r>
    </w:p>
    <w:p w14:paraId="40343BC6" w14:textId="77777777" w:rsidR="00E23AB5" w:rsidRPr="00E23AB5" w:rsidRDefault="00E23AB5" w:rsidP="00E23AB5">
      <w:pPr>
        <w:pStyle w:val="Heading3"/>
        <w:numPr>
          <w:ilvl w:val="0"/>
          <w:numId w:val="18"/>
        </w:numPr>
        <w:spacing w:before="0"/>
        <w:rPr>
          <w:rFonts w:ascii="Verdana" w:hAnsi="Verdana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Involved in Commercial Property, Conveyancing, Litigation, Wills &amp; Probate and Family actions.</w:t>
      </w:r>
    </w:p>
    <w:p w14:paraId="2EE5F4D8" w14:textId="77777777" w:rsidR="00E23AB5" w:rsidRPr="00E23AB5" w:rsidRDefault="00E23AB5" w:rsidP="00E23AB5">
      <w:pPr>
        <w:pStyle w:val="Heading3"/>
        <w:numPr>
          <w:ilvl w:val="0"/>
          <w:numId w:val="18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E23AB5">
        <w:rPr>
          <w:rFonts w:ascii="Verdana" w:hAnsi="Verdana"/>
          <w:sz w:val="22"/>
          <w:szCs w:val="22"/>
          <w:shd w:val="clear" w:color="auto" w:fill="FFFFFF"/>
        </w:rPr>
        <w:t>Administrative duties</w:t>
      </w:r>
      <w:r w:rsidRPr="00E23AB5">
        <w:rPr>
          <w:rStyle w:val="apple-converted-space"/>
          <w:rFonts w:ascii="Verdana" w:eastAsia="Times New Roman" w:hAnsi="Verdana" w:cs="Arial"/>
          <w:sz w:val="22"/>
          <w:szCs w:val="22"/>
          <w:shd w:val="clear" w:color="auto" w:fill="FFFFFF"/>
        </w:rPr>
        <w:t>,</w:t>
      </w:r>
      <w:r w:rsidRPr="00E23AB5">
        <w:rPr>
          <w:rFonts w:ascii="Verdana" w:hAnsi="Verdana"/>
          <w:sz w:val="22"/>
          <w:szCs w:val="22"/>
          <w:shd w:val="clear" w:color="auto" w:fill="FFFFFF"/>
        </w:rPr>
        <w:t xml:space="preserve"> file management and organization</w:t>
      </w:r>
    </w:p>
    <w:p w14:paraId="2EB9FD09" w14:textId="51A745EC" w:rsidR="003A1192" w:rsidRPr="003A1192" w:rsidRDefault="00047AFD" w:rsidP="00444CDA">
      <w:pPr>
        <w:pStyle w:val="Heading3"/>
        <w:numPr>
          <w:ilvl w:val="0"/>
          <w:numId w:val="18"/>
        </w:numPr>
        <w:spacing w:after="120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>Reviewed and edited</w:t>
      </w:r>
      <w:r w:rsidR="00E23AB5" w:rsidRPr="00E23AB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commercial c</w:t>
      </w:r>
      <w:r w:rsidR="00E23AB5" w:rsidRPr="00E23AB5">
        <w:rPr>
          <w:rFonts w:ascii="Verdana" w:hAnsi="Verdana"/>
          <w:sz w:val="22"/>
          <w:szCs w:val="22"/>
        </w:rPr>
        <w:t>ontract</w:t>
      </w:r>
      <w:r>
        <w:rPr>
          <w:rFonts w:ascii="Verdana" w:hAnsi="Verdana"/>
          <w:sz w:val="22"/>
          <w:szCs w:val="22"/>
        </w:rPr>
        <w:t>s</w:t>
      </w:r>
      <w:r w:rsidR="00E23AB5" w:rsidRPr="00E23AB5"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0A3D916A" w14:textId="77777777" w:rsidR="00444CDA" w:rsidRPr="006A5FF1" w:rsidRDefault="00444CDA" w:rsidP="00444CDA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6A5FF1">
        <w:rPr>
          <w:rFonts w:ascii="Verdana" w:hAnsi="Verdana"/>
          <w:b/>
          <w:sz w:val="22"/>
          <w:szCs w:val="22"/>
          <w:u w:val="single"/>
          <w:lang w:val="en-IE"/>
        </w:rPr>
        <w:t>Summer Internships 2016</w:t>
      </w:r>
    </w:p>
    <w:p w14:paraId="77004920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May – July 2016</w:t>
      </w:r>
    </w:p>
    <w:p w14:paraId="6102449D" w14:textId="77777777" w:rsidR="00444CDA" w:rsidRPr="006A5FF1" w:rsidRDefault="00444CDA" w:rsidP="00444CDA">
      <w:pPr>
        <w:pStyle w:val="Heading3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Maria O’Donovan &amp; Co, Skibbereen, Co.Cork</w:t>
      </w:r>
    </w:p>
    <w:p w14:paraId="2F0F1BC5" w14:textId="70BD6B2B" w:rsidR="00444CDA" w:rsidRPr="00444CDA" w:rsidRDefault="00444CDA" w:rsidP="00444CDA">
      <w:pPr>
        <w:pStyle w:val="Heading3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Meeting and greeting clients and answering client phone calls, taki</w:t>
      </w:r>
      <w:r>
        <w:rPr>
          <w:rFonts w:ascii="Verdana" w:hAnsi="Verdana"/>
          <w:sz w:val="22"/>
          <w:szCs w:val="22"/>
        </w:rPr>
        <w:t>ng messages and enquiries, sitting in on client meetings</w:t>
      </w:r>
      <w:r w:rsidR="00EC14DF">
        <w:rPr>
          <w:rFonts w:ascii="Verdana" w:hAnsi="Verdana"/>
          <w:sz w:val="22"/>
          <w:szCs w:val="22"/>
        </w:rPr>
        <w:t xml:space="preserve"> regarding family cases</w:t>
      </w:r>
      <w:r>
        <w:rPr>
          <w:rFonts w:ascii="Verdana" w:hAnsi="Verdana"/>
          <w:sz w:val="22"/>
          <w:szCs w:val="22"/>
        </w:rPr>
        <w:t>.</w:t>
      </w:r>
    </w:p>
    <w:p w14:paraId="71A91B25" w14:textId="77777777" w:rsidR="00444CDA" w:rsidRPr="00444CDA" w:rsidRDefault="00444CDA" w:rsidP="00444CDA">
      <w:pPr>
        <w:pStyle w:val="Heading3"/>
        <w:rPr>
          <w:rFonts w:ascii="Verdana" w:hAnsi="Verdana"/>
          <w:color w:val="000000" w:themeColor="text2"/>
          <w:sz w:val="22"/>
          <w:szCs w:val="22"/>
        </w:rPr>
      </w:pPr>
      <w:r w:rsidRPr="00444CDA">
        <w:rPr>
          <w:rFonts w:ascii="Verdana" w:hAnsi="Verdana"/>
          <w:sz w:val="22"/>
          <w:szCs w:val="22"/>
        </w:rPr>
        <w:t>July – August 2016</w:t>
      </w:r>
    </w:p>
    <w:p w14:paraId="5EADE7F5" w14:textId="50A88176" w:rsidR="00462AD5" w:rsidRPr="00462AD5" w:rsidRDefault="00444CDA" w:rsidP="00462AD5">
      <w:pPr>
        <w:pStyle w:val="Heading3"/>
        <w:spacing w:after="120"/>
        <w:rPr>
          <w:rFonts w:ascii="Verdana" w:hAnsi="Verdana"/>
          <w:sz w:val="22"/>
          <w:szCs w:val="22"/>
        </w:rPr>
      </w:pPr>
      <w:r w:rsidRPr="006A5FF1">
        <w:rPr>
          <w:rFonts w:ascii="Verdana" w:hAnsi="Verdana"/>
          <w:sz w:val="22"/>
          <w:szCs w:val="22"/>
        </w:rPr>
        <w:t>PJ O’Driscolls Solicitors, Bandon, Co.Cork</w:t>
      </w:r>
      <w:bookmarkStart w:id="0" w:name="_GoBack"/>
      <w:bookmarkEnd w:id="0"/>
    </w:p>
    <w:p w14:paraId="3F20B626" w14:textId="77777777" w:rsidR="00ED67BF" w:rsidRDefault="00ED67BF" w:rsidP="002A3436">
      <w:pPr>
        <w:spacing w:after="0"/>
        <w:rPr>
          <w:rFonts w:cs="Arial"/>
          <w:b/>
          <w:sz w:val="22"/>
          <w:szCs w:val="22"/>
          <w:u w:val="single"/>
          <w:lang w:val="en-IE"/>
        </w:rPr>
      </w:pPr>
    </w:p>
    <w:p w14:paraId="47F0B945" w14:textId="77777777" w:rsidR="00444CDA" w:rsidRPr="003A1192" w:rsidRDefault="00444CDA" w:rsidP="00444CDA">
      <w:pPr>
        <w:pStyle w:val="Heading3"/>
        <w:rPr>
          <w:rFonts w:ascii="Verdana" w:hAnsi="Verdana"/>
          <w:b/>
          <w:sz w:val="22"/>
          <w:szCs w:val="22"/>
          <w:u w:val="single"/>
          <w:lang w:val="en-IE"/>
        </w:rPr>
      </w:pPr>
      <w:r w:rsidRPr="003A1192">
        <w:rPr>
          <w:rFonts w:ascii="Verdana" w:hAnsi="Verdana"/>
          <w:b/>
          <w:sz w:val="22"/>
          <w:szCs w:val="22"/>
          <w:u w:val="single"/>
          <w:lang w:val="en-IE"/>
        </w:rPr>
        <w:lastRenderedPageBreak/>
        <w:t xml:space="preserve">Public Relations Officer </w:t>
      </w:r>
    </w:p>
    <w:p w14:paraId="79005737" w14:textId="77777777" w:rsidR="00444CDA" w:rsidRPr="003A1192" w:rsidRDefault="00444CDA" w:rsidP="00444CDA">
      <w:pPr>
        <w:pStyle w:val="Heading3"/>
        <w:rPr>
          <w:rFonts w:ascii="Verdana" w:hAnsi="Verdana"/>
          <w:sz w:val="22"/>
          <w:szCs w:val="22"/>
          <w:lang w:val="en-IE"/>
        </w:rPr>
      </w:pPr>
      <w:r w:rsidRPr="003A1192">
        <w:rPr>
          <w:rFonts w:ascii="Verdana" w:hAnsi="Verdana"/>
          <w:sz w:val="22"/>
          <w:szCs w:val="22"/>
          <w:lang w:val="en-IE"/>
        </w:rPr>
        <w:t>DIT Operation Smile Society</w:t>
      </w:r>
    </w:p>
    <w:p w14:paraId="1D1EE04E" w14:textId="77777777" w:rsidR="00444CDA" w:rsidRPr="003A1192" w:rsidRDefault="00444CDA" w:rsidP="00444CDA">
      <w:pPr>
        <w:pStyle w:val="Heading3"/>
        <w:rPr>
          <w:rFonts w:ascii="Verdana" w:hAnsi="Verdana"/>
          <w:sz w:val="22"/>
          <w:szCs w:val="22"/>
        </w:rPr>
      </w:pPr>
      <w:r w:rsidRPr="003A1192">
        <w:rPr>
          <w:rFonts w:ascii="Verdana" w:hAnsi="Verdana"/>
          <w:sz w:val="22"/>
          <w:szCs w:val="22"/>
        </w:rPr>
        <w:t>2017-2018</w:t>
      </w:r>
    </w:p>
    <w:p w14:paraId="448FC59C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Promoting and informing members of events and fundraisers by all social media platforms, email and posters, which I design. </w:t>
      </w:r>
    </w:p>
    <w:p w14:paraId="5A9CD121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Exposure to IT publishing software. </w:t>
      </w:r>
    </w:p>
    <w:p w14:paraId="4D0FC890" w14:textId="77777777" w:rsidR="00444CDA" w:rsidRPr="00E23AB5" w:rsidRDefault="00444CDA" w:rsidP="00444CDA">
      <w:pPr>
        <w:pStyle w:val="Heading3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Working in team based environment, while also taking own initiative, while also incorporating past experiences to strengthen our goals. </w:t>
      </w:r>
    </w:p>
    <w:p w14:paraId="7E100730" w14:textId="26C9B138" w:rsidR="00444CDA" w:rsidRPr="00444CDA" w:rsidRDefault="00444CDA" w:rsidP="006A5FF1">
      <w:pPr>
        <w:pStyle w:val="Heading3"/>
        <w:numPr>
          <w:ilvl w:val="0"/>
          <w:numId w:val="19"/>
        </w:numPr>
        <w:spacing w:after="160"/>
        <w:rPr>
          <w:rFonts w:ascii="Verdana" w:hAnsi="Verdana"/>
          <w:sz w:val="22"/>
          <w:szCs w:val="22"/>
        </w:rPr>
      </w:pPr>
      <w:r w:rsidRPr="00E23AB5">
        <w:rPr>
          <w:rFonts w:ascii="Verdana" w:hAnsi="Verdana"/>
          <w:sz w:val="22"/>
          <w:szCs w:val="22"/>
        </w:rPr>
        <w:t xml:space="preserve">Having clear communication links with each committee member, by listening and valuing everyone’s opinions and views.  </w:t>
      </w:r>
    </w:p>
    <w:p w14:paraId="5042F926" w14:textId="345D0EBB" w:rsidR="002A3436" w:rsidRPr="006A5FF1" w:rsidRDefault="009877E4" w:rsidP="006A5FF1">
      <w:pPr>
        <w:pStyle w:val="Heading3"/>
        <w:rPr>
          <w:rFonts w:ascii="Verdana" w:hAnsi="Verdana"/>
          <w:b/>
          <w:sz w:val="22"/>
          <w:szCs w:val="22"/>
          <w:u w:val="single"/>
        </w:rPr>
      </w:pPr>
      <w:r w:rsidRPr="006A5FF1">
        <w:rPr>
          <w:rFonts w:ascii="Verdana" w:hAnsi="Verdana"/>
          <w:b/>
          <w:sz w:val="22"/>
          <w:szCs w:val="22"/>
          <w:u w:val="single"/>
        </w:rPr>
        <w:t>Counter Assistant</w:t>
      </w:r>
    </w:p>
    <w:p w14:paraId="2B86618B" w14:textId="11B0959A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>Phelans Pharmacy,</w:t>
      </w:r>
      <w:r w:rsidR="002A3436" w:rsidRPr="006A5FF1">
        <w:rPr>
          <w:rFonts w:ascii="Verdana" w:hAnsi="Verdana"/>
          <w:sz w:val="22"/>
          <w:szCs w:val="22"/>
          <w:lang w:val="en-IE"/>
        </w:rPr>
        <w:t xml:space="preserve"> Milltown,</w:t>
      </w:r>
      <w:r w:rsidRPr="006A5FF1">
        <w:rPr>
          <w:rFonts w:ascii="Verdana" w:hAnsi="Verdana"/>
          <w:sz w:val="22"/>
          <w:szCs w:val="22"/>
          <w:lang w:val="en-IE"/>
        </w:rPr>
        <w:t xml:space="preserve"> Dublin 6</w:t>
      </w:r>
      <w:r w:rsidR="002A3436" w:rsidRPr="006A5FF1">
        <w:rPr>
          <w:rFonts w:ascii="Verdana" w:hAnsi="Verdana"/>
          <w:sz w:val="22"/>
          <w:szCs w:val="22"/>
          <w:lang w:val="en-IE"/>
        </w:rPr>
        <w:t>.</w:t>
      </w:r>
    </w:p>
    <w:p w14:paraId="5D58D1A2" w14:textId="77777777" w:rsidR="009877E4" w:rsidRPr="006A5FF1" w:rsidRDefault="009877E4" w:rsidP="006A5FF1">
      <w:pPr>
        <w:pStyle w:val="Heading3"/>
        <w:rPr>
          <w:rFonts w:ascii="Verdana" w:hAnsi="Verdana"/>
          <w:sz w:val="22"/>
          <w:szCs w:val="22"/>
          <w:lang w:val="en-IE"/>
        </w:rPr>
      </w:pPr>
      <w:r w:rsidRPr="006A5FF1">
        <w:rPr>
          <w:rFonts w:ascii="Verdana" w:hAnsi="Verdana"/>
          <w:sz w:val="22"/>
          <w:szCs w:val="22"/>
          <w:lang w:val="en-IE"/>
        </w:rPr>
        <w:t xml:space="preserve">November 2016 – Present </w:t>
      </w:r>
    </w:p>
    <w:p w14:paraId="336F2046" w14:textId="7FFE5969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Financial transactions in s</w:t>
      </w:r>
      <w:r w:rsidR="009877E4" w:rsidRPr="00E520A7">
        <w:rPr>
          <w:rFonts w:ascii="Verdana" w:hAnsi="Verdana"/>
          <w:sz w:val="22"/>
          <w:szCs w:val="22"/>
        </w:rPr>
        <w:t>ales and</w:t>
      </w:r>
      <w:r w:rsidRPr="00E520A7">
        <w:rPr>
          <w:rFonts w:ascii="Verdana" w:hAnsi="Verdana"/>
          <w:sz w:val="22"/>
          <w:szCs w:val="22"/>
        </w:rPr>
        <w:t xml:space="preserve"> experience cash handling.</w:t>
      </w:r>
    </w:p>
    <w:p w14:paraId="4935F0E6" w14:textId="5BB8FF40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</w:t>
      </w:r>
      <w:r w:rsidR="009877E4" w:rsidRPr="00E520A7">
        <w:rPr>
          <w:rFonts w:ascii="Verdana" w:hAnsi="Verdana"/>
          <w:sz w:val="22"/>
          <w:szCs w:val="22"/>
        </w:rPr>
        <w:t xml:space="preserve"> opening and closing shop, key handling etc</w:t>
      </w:r>
      <w:r w:rsidRPr="00E520A7">
        <w:rPr>
          <w:rFonts w:ascii="Verdana" w:hAnsi="Verdana"/>
          <w:sz w:val="22"/>
          <w:szCs w:val="22"/>
        </w:rPr>
        <w:t>.</w:t>
      </w:r>
    </w:p>
    <w:p w14:paraId="35678EBB" w14:textId="22ED6C18" w:rsidR="009877E4" w:rsidRPr="00E520A7" w:rsidRDefault="009877E4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Invo</w:t>
      </w:r>
      <w:r w:rsidR="002A3436" w:rsidRPr="00E520A7">
        <w:rPr>
          <w:rFonts w:ascii="Verdana" w:hAnsi="Verdana"/>
          <w:sz w:val="22"/>
          <w:szCs w:val="22"/>
        </w:rPr>
        <w:t>ice and delivery administration.</w:t>
      </w:r>
    </w:p>
    <w:p w14:paraId="60DB7A57" w14:textId="0958A652" w:rsidR="009877E4" w:rsidRPr="00E520A7" w:rsidRDefault="002A3436" w:rsidP="00E520A7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Responsible for staff training and induction of new staff.</w:t>
      </w:r>
    </w:p>
    <w:p w14:paraId="579A9E62" w14:textId="3799DC38" w:rsidR="009A5514" w:rsidRDefault="002A3436" w:rsidP="009A5514">
      <w:pPr>
        <w:pStyle w:val="Heading3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E520A7">
        <w:rPr>
          <w:rFonts w:ascii="Verdana" w:hAnsi="Verdana"/>
          <w:sz w:val="22"/>
          <w:szCs w:val="22"/>
        </w:rPr>
        <w:t>Dealing with c</w:t>
      </w:r>
      <w:r w:rsidR="009877E4" w:rsidRPr="00E520A7">
        <w:rPr>
          <w:rFonts w:ascii="Verdana" w:hAnsi="Verdana"/>
          <w:sz w:val="22"/>
          <w:szCs w:val="22"/>
        </w:rPr>
        <w:t xml:space="preserve">ustomers </w:t>
      </w:r>
      <w:r w:rsidR="0091337F" w:rsidRPr="00E520A7">
        <w:rPr>
          <w:rFonts w:ascii="Verdana" w:hAnsi="Verdana"/>
          <w:sz w:val="22"/>
          <w:szCs w:val="22"/>
        </w:rPr>
        <w:t>and</w:t>
      </w:r>
      <w:r w:rsidR="007C44F0" w:rsidRPr="00E520A7">
        <w:rPr>
          <w:rFonts w:ascii="Verdana" w:hAnsi="Verdana"/>
          <w:sz w:val="22"/>
          <w:szCs w:val="22"/>
        </w:rPr>
        <w:t xml:space="preserve"> </w:t>
      </w:r>
      <w:r w:rsidR="009877E4" w:rsidRPr="00E520A7">
        <w:rPr>
          <w:rFonts w:ascii="Verdana" w:hAnsi="Verdana"/>
          <w:sz w:val="22"/>
          <w:szCs w:val="22"/>
        </w:rPr>
        <w:t>queries</w:t>
      </w:r>
      <w:r w:rsidR="007C44F0" w:rsidRPr="00E520A7">
        <w:rPr>
          <w:rFonts w:ascii="Verdana" w:hAnsi="Verdana"/>
          <w:sz w:val="22"/>
          <w:szCs w:val="22"/>
        </w:rPr>
        <w:t xml:space="preserve"> with honesty and integrity.</w:t>
      </w:r>
    </w:p>
    <w:p w14:paraId="24A22743" w14:textId="77777777" w:rsidR="00444CDA" w:rsidRPr="00444CDA" w:rsidRDefault="00444CDA" w:rsidP="00444CDA"/>
    <w:p w14:paraId="1BE4BFAF" w14:textId="77777777" w:rsidR="009877E4" w:rsidRPr="006178C3" w:rsidRDefault="00E64814" w:rsidP="006178C3">
      <w:pPr>
        <w:pStyle w:val="Title"/>
        <w:rPr>
          <w:rFonts w:ascii="Verdana" w:hAnsi="Verdana"/>
          <w:sz w:val="32"/>
          <w:szCs w:val="32"/>
        </w:rPr>
      </w:pPr>
      <w:r w:rsidRPr="006178C3">
        <w:rPr>
          <w:rFonts w:ascii="Verdana" w:hAnsi="Verdana"/>
          <w:sz w:val="32"/>
          <w:szCs w:val="32"/>
        </w:rPr>
        <w:t>A</w:t>
      </w:r>
      <w:r w:rsidR="009877E4" w:rsidRPr="006178C3">
        <w:rPr>
          <w:rFonts w:ascii="Verdana" w:hAnsi="Verdana"/>
          <w:sz w:val="32"/>
          <w:szCs w:val="32"/>
        </w:rPr>
        <w:t>chievements &amp; Volunteering &amp; Hobbies</w:t>
      </w:r>
    </w:p>
    <w:p w14:paraId="08FDA8E3" w14:textId="7DF120E4" w:rsidR="008C7D81" w:rsidRPr="00444CDA" w:rsidRDefault="009877E4" w:rsidP="00444CDA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Class Representative for 1</w:t>
      </w:r>
      <w:r w:rsidRPr="009B5E3F">
        <w:rPr>
          <w:rFonts w:ascii="Verdana" w:hAnsi="Verdana"/>
          <w:sz w:val="22"/>
          <w:szCs w:val="22"/>
          <w:vertAlign w:val="superscript"/>
          <w:lang w:val="en-IE"/>
        </w:rPr>
        <w:t>st</w:t>
      </w:r>
      <w:r w:rsidRPr="009B5E3F">
        <w:rPr>
          <w:rFonts w:ascii="Verdana" w:hAnsi="Verdana"/>
          <w:sz w:val="22"/>
          <w:szCs w:val="22"/>
          <w:lang w:val="en-IE"/>
        </w:rPr>
        <w:t xml:space="preserve"> year law in Dublin Institute of Technology 2015/2016, organising events and interacting with Law department on behalf of the student body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  <w:r w:rsidR="008C7D81" w:rsidRPr="00444CDA">
        <w:rPr>
          <w:rFonts w:ascii="Verdana" w:hAnsi="Verdana"/>
          <w:sz w:val="22"/>
          <w:szCs w:val="22"/>
          <w:lang w:val="en-IE"/>
        </w:rPr>
        <w:t xml:space="preserve"> </w:t>
      </w:r>
    </w:p>
    <w:p w14:paraId="0D693C2D" w14:textId="53026166" w:rsidR="00C5195C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Member of Senior Debat</w:t>
      </w:r>
      <w:r w:rsidR="00C5195C" w:rsidRPr="009B5E3F">
        <w:rPr>
          <w:rFonts w:ascii="Verdana" w:hAnsi="Verdana"/>
          <w:sz w:val="22"/>
          <w:szCs w:val="22"/>
          <w:lang w:val="en-IE"/>
        </w:rPr>
        <w:t>ing Team, Bandon Grammar School.</w:t>
      </w:r>
    </w:p>
    <w:p w14:paraId="18F9D5E7" w14:textId="1D5F6451" w:rsidR="009877E4" w:rsidRPr="009B5E3F" w:rsidRDefault="009877E4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Red Cross Certificate for First Aid Training</w:t>
      </w:r>
      <w:r w:rsidR="00C5195C" w:rsidRPr="009B5E3F">
        <w:rPr>
          <w:rFonts w:ascii="Verdana" w:hAnsi="Verdana"/>
          <w:sz w:val="22"/>
          <w:szCs w:val="22"/>
          <w:lang w:val="en-IE"/>
        </w:rPr>
        <w:t>.</w:t>
      </w:r>
    </w:p>
    <w:p w14:paraId="438FC427" w14:textId="3E985039" w:rsidR="009877E4" w:rsidRPr="009B5E3F" w:rsidRDefault="00C5195C" w:rsidP="00E23AB5">
      <w:pPr>
        <w:pStyle w:val="Heading3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sz w:val="22"/>
          <w:szCs w:val="22"/>
          <w:lang w:val="en-IE"/>
        </w:rPr>
        <w:t>ECDL Certificate.</w:t>
      </w:r>
    </w:p>
    <w:p w14:paraId="3378B859" w14:textId="77777777" w:rsidR="009877E4" w:rsidRPr="009B5E3F" w:rsidRDefault="009877E4" w:rsidP="00E23AB5">
      <w:pPr>
        <w:pStyle w:val="Heading3"/>
        <w:spacing w:before="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>Volunteering:</w:t>
      </w:r>
    </w:p>
    <w:p w14:paraId="2915091F" w14:textId="77777777" w:rsidR="009877E4" w:rsidRPr="009B5E3F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Public Relations Officer for DIT Operation Smile Society 2017/2018.</w:t>
      </w:r>
    </w:p>
    <w:p w14:paraId="68E7B60C" w14:textId="24538B2C" w:rsidR="00CF16AC" w:rsidRDefault="009877E4" w:rsidP="00E23AB5">
      <w:pPr>
        <w:pStyle w:val="Heading3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9B5E3F">
        <w:rPr>
          <w:rFonts w:ascii="Verdana" w:hAnsi="Verdana" w:cs="Arial"/>
          <w:sz w:val="22"/>
          <w:szCs w:val="22"/>
          <w:lang w:val="en-IE"/>
        </w:rPr>
        <w:t xml:space="preserve">Peer mentoring programme with DIT Law Society 2017/2018, </w:t>
      </w:r>
      <w:r w:rsidRPr="009B5E3F">
        <w:rPr>
          <w:rFonts w:ascii="Verdana" w:hAnsi="Verdana" w:cs="Arial"/>
          <w:sz w:val="22"/>
          <w:szCs w:val="22"/>
        </w:rPr>
        <w:t>mentoring incoming first year law students on various academic issues.</w:t>
      </w:r>
    </w:p>
    <w:p w14:paraId="340EDE65" w14:textId="6298B8D9" w:rsidR="00CF16AC" w:rsidRPr="00904C7E" w:rsidRDefault="00904C7E" w:rsidP="00E23AB5">
      <w:pPr>
        <w:pStyle w:val="Heading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Suas literacy mentoring p</w:t>
      </w:r>
      <w:r w:rsidRPr="00904C7E">
        <w:rPr>
          <w:rFonts w:ascii="Verdana" w:hAnsi="Verdana"/>
          <w:sz w:val="22"/>
          <w:szCs w:val="22"/>
        </w:rPr>
        <w:t>rogramme</w:t>
      </w:r>
      <w:r w:rsidRPr="00904C7E">
        <w:rPr>
          <w:rFonts w:ascii="Verdana" w:hAnsi="Verdana"/>
        </w:rPr>
        <w:t xml:space="preserve"> </w:t>
      </w:r>
      <w:r w:rsidRPr="00904C7E">
        <w:rPr>
          <w:rFonts w:ascii="Verdana" w:hAnsi="Verdana"/>
          <w:sz w:val="22"/>
          <w:szCs w:val="22"/>
        </w:rPr>
        <w:t>2017</w:t>
      </w:r>
      <w:r w:rsidR="00E23AB5">
        <w:rPr>
          <w:rFonts w:ascii="Verdana" w:hAnsi="Verdana"/>
          <w:sz w:val="22"/>
          <w:szCs w:val="22"/>
        </w:rPr>
        <w:t xml:space="preserve">, mentor in St </w:t>
      </w:r>
      <w:r w:rsidR="00000877">
        <w:rPr>
          <w:rFonts w:ascii="Verdana" w:hAnsi="Verdana"/>
          <w:sz w:val="22"/>
          <w:szCs w:val="22"/>
        </w:rPr>
        <w:t>Mary’s</w:t>
      </w:r>
      <w:r w:rsidR="00E23AB5">
        <w:rPr>
          <w:rFonts w:ascii="Verdana" w:hAnsi="Verdana"/>
          <w:sz w:val="22"/>
          <w:szCs w:val="22"/>
        </w:rPr>
        <w:t xml:space="preserve"> NS, Clontarf. </w:t>
      </w:r>
    </w:p>
    <w:p w14:paraId="18F134FA" w14:textId="77777777" w:rsidR="009877E4" w:rsidRPr="009B5E3F" w:rsidRDefault="009877E4" w:rsidP="00E23AB5">
      <w:pPr>
        <w:pStyle w:val="Heading3"/>
        <w:spacing w:before="80"/>
        <w:rPr>
          <w:rFonts w:ascii="Verdana" w:hAnsi="Verdana" w:cs="Arial"/>
          <w:b/>
          <w:sz w:val="22"/>
          <w:szCs w:val="22"/>
          <w:u w:val="single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u w:val="single"/>
          <w:lang w:val="en-IE"/>
        </w:rPr>
        <w:t xml:space="preserve">Hobbies: </w:t>
      </w:r>
    </w:p>
    <w:p w14:paraId="788A1590" w14:textId="77777777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  <w:lang w:val="en-IE"/>
        </w:rPr>
      </w:pPr>
      <w:r w:rsidRPr="009B5E3F">
        <w:rPr>
          <w:rFonts w:ascii="Verdana" w:hAnsi="Verdana"/>
          <w:b/>
          <w:sz w:val="22"/>
          <w:szCs w:val="22"/>
          <w:lang w:val="en-IE"/>
        </w:rPr>
        <w:t>Sport:</w:t>
      </w:r>
      <w:r w:rsidR="0001691A" w:rsidRPr="009B5E3F">
        <w:rPr>
          <w:rFonts w:ascii="Verdana" w:hAnsi="Verdana"/>
          <w:sz w:val="22"/>
          <w:szCs w:val="22"/>
          <w:lang w:val="en-IE"/>
        </w:rPr>
        <w:t xml:space="preserve"> P</w:t>
      </w:r>
      <w:r w:rsidRPr="009B5E3F">
        <w:rPr>
          <w:rFonts w:ascii="Verdana" w:hAnsi="Verdana"/>
          <w:sz w:val="22"/>
          <w:szCs w:val="22"/>
          <w:lang w:val="en-IE"/>
        </w:rPr>
        <w:t>laying hockey at a competitive level for school and now at College.</w:t>
      </w:r>
    </w:p>
    <w:p w14:paraId="562A0204" w14:textId="434C4AB2" w:rsidR="0001691A" w:rsidRPr="00A23BF8" w:rsidRDefault="009877E4" w:rsidP="00A23BF8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sz w:val="22"/>
          <w:szCs w:val="22"/>
          <w:lang w:val="en-IE"/>
        </w:rPr>
        <w:t>I have a huge interest in athletics, training and competi</w:t>
      </w:r>
      <w:r w:rsidR="00A23BF8">
        <w:rPr>
          <w:rFonts w:ascii="Verdana" w:hAnsi="Verdana" w:cs="Arial"/>
          <w:sz w:val="22"/>
          <w:szCs w:val="22"/>
          <w:lang w:val="en-IE"/>
        </w:rPr>
        <w:t xml:space="preserve">ng since the age of 8 years old, </w:t>
      </w:r>
      <w:r w:rsidR="00A23BF8">
        <w:rPr>
          <w:rFonts w:ascii="Verdana" w:hAnsi="Verdana"/>
          <w:sz w:val="22"/>
          <w:szCs w:val="22"/>
          <w:lang w:val="en-IE"/>
        </w:rPr>
        <w:t>a</w:t>
      </w:r>
      <w:r w:rsidRPr="00A23BF8">
        <w:rPr>
          <w:rFonts w:ascii="Verdana" w:hAnsi="Verdana"/>
          <w:sz w:val="22"/>
          <w:szCs w:val="22"/>
          <w:lang w:val="en-IE"/>
        </w:rPr>
        <w:t>part of a local soccer and GAA football team.</w:t>
      </w:r>
    </w:p>
    <w:p w14:paraId="249C26A0" w14:textId="62D022FB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9B5E3F">
        <w:rPr>
          <w:rFonts w:ascii="Verdana" w:hAnsi="Verdana"/>
          <w:b/>
          <w:sz w:val="22"/>
          <w:szCs w:val="22"/>
        </w:rPr>
        <w:t>Dance:</w:t>
      </w:r>
      <w:r w:rsidR="009B5E3F" w:rsidRPr="009B5E3F">
        <w:rPr>
          <w:rFonts w:ascii="Verdana" w:hAnsi="Verdana"/>
          <w:sz w:val="22"/>
          <w:szCs w:val="22"/>
        </w:rPr>
        <w:t xml:space="preserve"> Ranging from </w:t>
      </w:r>
      <w:r w:rsidR="00B472A2" w:rsidRPr="009B5E3F">
        <w:rPr>
          <w:rFonts w:ascii="Verdana" w:hAnsi="Verdana"/>
          <w:sz w:val="22"/>
          <w:szCs w:val="22"/>
        </w:rPr>
        <w:t>traditional c</w:t>
      </w:r>
      <w:r w:rsidRPr="009B5E3F">
        <w:rPr>
          <w:rFonts w:ascii="Verdana" w:hAnsi="Verdana"/>
          <w:sz w:val="22"/>
          <w:szCs w:val="22"/>
        </w:rPr>
        <w:t xml:space="preserve">héile and Irish dancing to contemporary style of dance, involved </w:t>
      </w:r>
      <w:r w:rsidR="009B5E3F" w:rsidRPr="009B5E3F">
        <w:rPr>
          <w:rFonts w:ascii="Verdana" w:hAnsi="Verdana"/>
          <w:sz w:val="22"/>
          <w:szCs w:val="22"/>
        </w:rPr>
        <w:t xml:space="preserve">in year round show productions and musicals. </w:t>
      </w:r>
    </w:p>
    <w:p w14:paraId="1582936E" w14:textId="02ACA394" w:rsidR="009877E4" w:rsidRPr="009B5E3F" w:rsidRDefault="009877E4" w:rsidP="00E23AB5">
      <w:pPr>
        <w:pStyle w:val="Heading3"/>
        <w:numPr>
          <w:ilvl w:val="0"/>
          <w:numId w:val="4"/>
        </w:numPr>
        <w:rPr>
          <w:rFonts w:ascii="Verdana" w:hAnsi="Verdana" w:cs="Arial"/>
          <w:sz w:val="22"/>
          <w:szCs w:val="22"/>
          <w:lang w:val="en-IE"/>
        </w:rPr>
      </w:pPr>
      <w:r w:rsidRPr="009B5E3F">
        <w:rPr>
          <w:rFonts w:ascii="Verdana" w:hAnsi="Verdana" w:cs="Arial"/>
          <w:b/>
          <w:sz w:val="22"/>
          <w:szCs w:val="22"/>
          <w:lang w:val="en-IE"/>
        </w:rPr>
        <w:t>Music</w:t>
      </w:r>
      <w:r w:rsidR="00B472A2" w:rsidRPr="009B5E3F">
        <w:rPr>
          <w:rFonts w:ascii="Verdana" w:hAnsi="Verdana" w:cs="Arial"/>
          <w:b/>
          <w:sz w:val="22"/>
          <w:szCs w:val="22"/>
          <w:lang w:val="en-IE"/>
        </w:rPr>
        <w:t>/Art</w:t>
      </w:r>
      <w:r w:rsidRPr="009B5E3F">
        <w:rPr>
          <w:rFonts w:ascii="Verdana" w:hAnsi="Verdana" w:cs="Arial"/>
          <w:b/>
          <w:sz w:val="22"/>
          <w:szCs w:val="22"/>
          <w:lang w:val="en-IE"/>
        </w:rPr>
        <w:t>:</w:t>
      </w:r>
      <w:r w:rsidRPr="009B5E3F">
        <w:rPr>
          <w:rFonts w:ascii="Verdana" w:hAnsi="Verdana" w:cs="Arial"/>
          <w:sz w:val="22"/>
          <w:szCs w:val="22"/>
          <w:lang w:val="en-IE"/>
        </w:rPr>
        <w:t xml:space="preserve"> </w:t>
      </w:r>
      <w:r w:rsidR="00EC14DF">
        <w:rPr>
          <w:rFonts w:ascii="Verdana" w:hAnsi="Verdana" w:cs="Arial"/>
          <w:sz w:val="22"/>
          <w:szCs w:val="22"/>
          <w:lang w:val="en-IE"/>
        </w:rPr>
        <w:t>Play tin whistle and piano/</w:t>
      </w:r>
      <w:r w:rsidR="009B5E3F" w:rsidRPr="009B5E3F">
        <w:rPr>
          <w:rFonts w:ascii="Verdana" w:hAnsi="Verdana" w:cs="Arial"/>
          <w:sz w:val="22"/>
          <w:szCs w:val="22"/>
          <w:lang w:val="en-IE"/>
        </w:rPr>
        <w:t xml:space="preserve"> sketching and painting.</w:t>
      </w:r>
    </w:p>
    <w:p w14:paraId="7B990B7F" w14:textId="77777777" w:rsidR="00E055A1" w:rsidRPr="00E055A1" w:rsidRDefault="00E055A1" w:rsidP="00E055A1"/>
    <w:sectPr w:rsidR="00E055A1" w:rsidRPr="00E055A1" w:rsidSect="00655679">
      <w:footerReference w:type="default" r:id="rId10"/>
      <w:pgSz w:w="12240" w:h="15840"/>
      <w:pgMar w:top="1296" w:right="1440" w:bottom="1440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258A8" w14:textId="77777777" w:rsidR="00106578" w:rsidRDefault="00106578">
      <w:pPr>
        <w:spacing w:after="0"/>
      </w:pPr>
      <w:r>
        <w:separator/>
      </w:r>
    </w:p>
  </w:endnote>
  <w:endnote w:type="continuationSeparator" w:id="0">
    <w:p w14:paraId="52D9DBD4" w14:textId="77777777" w:rsidR="00106578" w:rsidRDefault="00106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1699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F7A2" w14:textId="77777777" w:rsidR="00106578" w:rsidRDefault="00106578">
      <w:pPr>
        <w:spacing w:after="0"/>
      </w:pPr>
      <w:r>
        <w:separator/>
      </w:r>
    </w:p>
  </w:footnote>
  <w:footnote w:type="continuationSeparator" w:id="0">
    <w:p w14:paraId="1E44A19A" w14:textId="77777777" w:rsidR="00106578" w:rsidRDefault="00106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4AB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AC45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2">
    <w:nsid w:val="080E43CE"/>
    <w:multiLevelType w:val="hybridMultilevel"/>
    <w:tmpl w:val="0F12694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0ECD"/>
    <w:multiLevelType w:val="hybridMultilevel"/>
    <w:tmpl w:val="EC200F6A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733D"/>
    <w:multiLevelType w:val="hybridMultilevel"/>
    <w:tmpl w:val="5B5C5A7C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00F5"/>
    <w:multiLevelType w:val="hybridMultilevel"/>
    <w:tmpl w:val="338AA60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38"/>
    <w:multiLevelType w:val="hybridMultilevel"/>
    <w:tmpl w:val="270C485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D4ACD"/>
    <w:multiLevelType w:val="hybridMultilevel"/>
    <w:tmpl w:val="DE667B4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4ED3"/>
    <w:multiLevelType w:val="hybridMultilevel"/>
    <w:tmpl w:val="80FE25D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382B"/>
    <w:multiLevelType w:val="hybridMultilevel"/>
    <w:tmpl w:val="FC8ABF50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35C3"/>
    <w:multiLevelType w:val="hybridMultilevel"/>
    <w:tmpl w:val="7AB61A7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55F0A"/>
    <w:multiLevelType w:val="hybridMultilevel"/>
    <w:tmpl w:val="BB204A8E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27792"/>
    <w:multiLevelType w:val="hybridMultilevel"/>
    <w:tmpl w:val="3BC6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465A9"/>
    <w:multiLevelType w:val="hybridMultilevel"/>
    <w:tmpl w:val="CA48D062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51CD9"/>
    <w:multiLevelType w:val="hybridMultilevel"/>
    <w:tmpl w:val="D85E391A"/>
    <w:lvl w:ilvl="0" w:tplc="FFA28F30">
      <w:numFmt w:val="bullet"/>
      <w:lvlText w:val="•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F76E6"/>
    <w:multiLevelType w:val="hybridMultilevel"/>
    <w:tmpl w:val="F2A42972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B512C"/>
    <w:multiLevelType w:val="hybridMultilevel"/>
    <w:tmpl w:val="AD121884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23494"/>
    <w:multiLevelType w:val="hybridMultilevel"/>
    <w:tmpl w:val="A1A0057E"/>
    <w:lvl w:ilvl="0" w:tplc="0AC4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AEC"/>
    <w:multiLevelType w:val="hybridMultilevel"/>
    <w:tmpl w:val="01FA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E4"/>
    <w:rsid w:val="00000877"/>
    <w:rsid w:val="0001691A"/>
    <w:rsid w:val="000252ED"/>
    <w:rsid w:val="00040177"/>
    <w:rsid w:val="00047AFD"/>
    <w:rsid w:val="00053C8B"/>
    <w:rsid w:val="00080049"/>
    <w:rsid w:val="000E3AEA"/>
    <w:rsid w:val="00106578"/>
    <w:rsid w:val="0018080F"/>
    <w:rsid w:val="00191A7A"/>
    <w:rsid w:val="00194ED0"/>
    <w:rsid w:val="001C788D"/>
    <w:rsid w:val="00217521"/>
    <w:rsid w:val="00221DD6"/>
    <w:rsid w:val="00224E8C"/>
    <w:rsid w:val="002628B6"/>
    <w:rsid w:val="00270C1C"/>
    <w:rsid w:val="00287271"/>
    <w:rsid w:val="002A3436"/>
    <w:rsid w:val="002E123B"/>
    <w:rsid w:val="003609D5"/>
    <w:rsid w:val="0036214F"/>
    <w:rsid w:val="00394A6D"/>
    <w:rsid w:val="003A1192"/>
    <w:rsid w:val="003B0AF8"/>
    <w:rsid w:val="003C05EC"/>
    <w:rsid w:val="003C2173"/>
    <w:rsid w:val="00444CDA"/>
    <w:rsid w:val="00462AD5"/>
    <w:rsid w:val="0047088B"/>
    <w:rsid w:val="00520D49"/>
    <w:rsid w:val="006178C3"/>
    <w:rsid w:val="006275BF"/>
    <w:rsid w:val="0063500C"/>
    <w:rsid w:val="00641262"/>
    <w:rsid w:val="00655679"/>
    <w:rsid w:val="006A5FF1"/>
    <w:rsid w:val="0073432E"/>
    <w:rsid w:val="007464CC"/>
    <w:rsid w:val="0075529C"/>
    <w:rsid w:val="007C0AEB"/>
    <w:rsid w:val="007C0B9F"/>
    <w:rsid w:val="007C44F0"/>
    <w:rsid w:val="007D00B3"/>
    <w:rsid w:val="00854A98"/>
    <w:rsid w:val="00861938"/>
    <w:rsid w:val="008A3783"/>
    <w:rsid w:val="008B425E"/>
    <w:rsid w:val="008C7D81"/>
    <w:rsid w:val="00904C7E"/>
    <w:rsid w:val="0091337F"/>
    <w:rsid w:val="0096174A"/>
    <w:rsid w:val="009877E4"/>
    <w:rsid w:val="009A5514"/>
    <w:rsid w:val="009B5E3F"/>
    <w:rsid w:val="00A23BF8"/>
    <w:rsid w:val="00A85E47"/>
    <w:rsid w:val="00B472A2"/>
    <w:rsid w:val="00B47737"/>
    <w:rsid w:val="00B57D3A"/>
    <w:rsid w:val="00B8625C"/>
    <w:rsid w:val="00BE74CB"/>
    <w:rsid w:val="00BF5CD6"/>
    <w:rsid w:val="00C5195C"/>
    <w:rsid w:val="00CA15A0"/>
    <w:rsid w:val="00CE708B"/>
    <w:rsid w:val="00CF16AC"/>
    <w:rsid w:val="00D041B3"/>
    <w:rsid w:val="00D2514A"/>
    <w:rsid w:val="00E055A1"/>
    <w:rsid w:val="00E23AB5"/>
    <w:rsid w:val="00E37904"/>
    <w:rsid w:val="00E520A7"/>
    <w:rsid w:val="00E61ACE"/>
    <w:rsid w:val="00E64814"/>
    <w:rsid w:val="00E72112"/>
    <w:rsid w:val="00E911E4"/>
    <w:rsid w:val="00EA4D06"/>
    <w:rsid w:val="00EC14DF"/>
    <w:rsid w:val="00ED67BF"/>
    <w:rsid w:val="00EF1241"/>
    <w:rsid w:val="00F9463C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03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C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2A3436"/>
    <w:pPr>
      <w:spacing w:after="80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ListParagraph">
    <w:name w:val="List Paragraph"/>
    <w:basedOn w:val="Normal"/>
    <w:uiPriority w:val="34"/>
    <w:unhideWhenUsed/>
    <w:qFormat/>
    <w:rsid w:val="009877E4"/>
    <w:pPr>
      <w:spacing w:after="180" w:line="312" w:lineRule="auto"/>
      <w:ind w:left="216"/>
      <w:contextualSpacing/>
    </w:pPr>
    <w:rPr>
      <w:color w:val="7F7F7F" w:themeColor="text1" w:themeTint="80"/>
      <w:szCs w:val="20"/>
    </w:rPr>
  </w:style>
  <w:style w:type="character" w:styleId="Hyperlink">
    <w:name w:val="Hyperlink"/>
    <w:basedOn w:val="DefaultParagraphFont"/>
    <w:uiPriority w:val="99"/>
    <w:unhideWhenUsed/>
    <w:rsid w:val="009877E4"/>
    <w:rPr>
      <w:color w:val="5F5F5F" w:themeColor="hyperlink"/>
      <w:u w:val="single"/>
    </w:rPr>
  </w:style>
  <w:style w:type="character" w:customStyle="1" w:styleId="apple-converted-space">
    <w:name w:val="apple-converted-space"/>
    <w:basedOn w:val="DefaultParagraphFont"/>
    <w:rsid w:val="009877E4"/>
  </w:style>
  <w:style w:type="character" w:customStyle="1" w:styleId="Heading3Char">
    <w:name w:val="Heading 3 Char"/>
    <w:basedOn w:val="DefaultParagraphFont"/>
    <w:link w:val="Heading3"/>
    <w:uiPriority w:val="9"/>
    <w:rsid w:val="009877E4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4814"/>
    <w:rPr>
      <w:color w:val="919191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91A"/>
    <w:rPr>
      <w:rFonts w:asciiTheme="majorHAnsi" w:eastAsiaTheme="majorEastAsia" w:hAnsiTheme="majorHAnsi" w:cstheme="majorBidi"/>
      <w:i/>
      <w:iCs/>
      <w:color w:val="0E0E0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kakingston@hotmail.com" TargetMode="External"/><Relationship Id="rId9" Type="http://schemas.openxmlformats.org/officeDocument/2006/relationships/hyperlink" Target="http://www.linkedin.com/in/erikalskingston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erena/Library/Containers/com.microsoft.Word/Data/Library/Caches/TM02919188/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1D76D8468E2D439C2113F4D69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39BC-3A4C-F046-9D98-EED1B8511E90}"/>
      </w:docPartPr>
      <w:docPartBody>
        <w:p w:rsidR="00CE5CEB" w:rsidRDefault="0022665C">
          <w:pPr>
            <w:pStyle w:val="8E1D76D8468E2D439C2113F4D69E6167"/>
          </w:pPr>
          <w:r>
            <w:t>Your Name</w:t>
          </w:r>
        </w:p>
      </w:docPartBody>
    </w:docPart>
    <w:docPart>
      <w:docPartPr>
        <w:name w:val="6916E2112D99FF41B8BAF1AF1A8B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BFB3-6D89-7044-820A-890DB7B55BE3}"/>
      </w:docPartPr>
      <w:docPartBody>
        <w:p w:rsidR="00CE5CEB" w:rsidRDefault="0094043D" w:rsidP="0094043D">
          <w:pPr>
            <w:pStyle w:val="6916E2112D99FF41B8BAF1AF1A8B15B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3D"/>
    <w:rsid w:val="000F0457"/>
    <w:rsid w:val="001C3A15"/>
    <w:rsid w:val="0022665C"/>
    <w:rsid w:val="002B1DA0"/>
    <w:rsid w:val="00592D08"/>
    <w:rsid w:val="007C4DA8"/>
    <w:rsid w:val="0094043D"/>
    <w:rsid w:val="009602AF"/>
    <w:rsid w:val="00976871"/>
    <w:rsid w:val="00B83095"/>
    <w:rsid w:val="00CE5CEB"/>
    <w:rsid w:val="00CF71DC"/>
    <w:rsid w:val="00D163B9"/>
    <w:rsid w:val="00D343B2"/>
    <w:rsid w:val="00D36444"/>
    <w:rsid w:val="00D42200"/>
    <w:rsid w:val="00E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1D76D8468E2D439C2113F4D69E6167">
    <w:name w:val="8E1D76D8468E2D439C2113F4D69E6167"/>
  </w:style>
  <w:style w:type="paragraph" w:customStyle="1" w:styleId="4CED41566D400F40AB13972B92E8773D">
    <w:name w:val="4CED41566D400F40AB13972B92E8773D"/>
  </w:style>
  <w:style w:type="paragraph" w:customStyle="1" w:styleId="FB2C6832BCF388419CEDBA6A8B577347">
    <w:name w:val="FB2C6832BCF388419CEDBA6A8B577347"/>
  </w:style>
  <w:style w:type="paragraph" w:customStyle="1" w:styleId="05B0682B06941B469DE7386E3599CFA0">
    <w:name w:val="05B0682B06941B469DE7386E3599CFA0"/>
  </w:style>
  <w:style w:type="paragraph" w:customStyle="1" w:styleId="C69186864725D94B9DF79BD9A4C92408">
    <w:name w:val="C69186864725D94B9DF79BD9A4C92408"/>
  </w:style>
  <w:style w:type="paragraph" w:customStyle="1" w:styleId="8A7D703C2321664187DF0D83FC6839B6">
    <w:name w:val="8A7D703C2321664187DF0D83FC6839B6"/>
  </w:style>
  <w:style w:type="paragraph" w:customStyle="1" w:styleId="001D3E99057E6A41A926697671435841">
    <w:name w:val="001D3E99057E6A41A926697671435841"/>
  </w:style>
  <w:style w:type="paragraph" w:customStyle="1" w:styleId="E34B05A7D713C546B60E2C9AA6F8DA5C">
    <w:name w:val="E34B05A7D713C546B60E2C9AA6F8DA5C"/>
  </w:style>
  <w:style w:type="paragraph" w:customStyle="1" w:styleId="521FD606818E2C4CB36917F050CC5922">
    <w:name w:val="521FD606818E2C4CB36917F050CC5922"/>
  </w:style>
  <w:style w:type="paragraph" w:customStyle="1" w:styleId="C09CCDBDF666BA4198454075612A8489">
    <w:name w:val="C09CCDBDF666BA4198454075612A8489"/>
  </w:style>
  <w:style w:type="paragraph" w:customStyle="1" w:styleId="41F67340AEB7FE47B9D41C4207093135">
    <w:name w:val="41F67340AEB7FE47B9D41C4207093135"/>
  </w:style>
  <w:style w:type="paragraph" w:customStyle="1" w:styleId="E2E30FF9A3A6634DBE46D01CE29FF9AD">
    <w:name w:val="E2E30FF9A3A6634DBE46D01CE29FF9AD"/>
  </w:style>
  <w:style w:type="paragraph" w:customStyle="1" w:styleId="8D63F30BF9878444BA8C820B40A9D916">
    <w:name w:val="8D63F30BF9878444BA8C820B40A9D916"/>
  </w:style>
  <w:style w:type="paragraph" w:customStyle="1" w:styleId="5695850E41056240A6FAE466FF241920">
    <w:name w:val="5695850E41056240A6FAE466FF241920"/>
  </w:style>
  <w:style w:type="paragraph" w:customStyle="1" w:styleId="FF63119480143A43953B544E86231D21">
    <w:name w:val="FF63119480143A43953B544E86231D21"/>
  </w:style>
  <w:style w:type="paragraph" w:customStyle="1" w:styleId="8E3D01EE6EFF394CBA8AF318FB69C2FE">
    <w:name w:val="8E3D01EE6EFF394CBA8AF318FB69C2FE"/>
  </w:style>
  <w:style w:type="paragraph" w:customStyle="1" w:styleId="C242DE5407A3934FBC5340C712095DFA">
    <w:name w:val="C242DE5407A3934FBC5340C712095DFA"/>
  </w:style>
  <w:style w:type="paragraph" w:customStyle="1" w:styleId="421169A78CD9074B93DAE39CF0AEDC3D">
    <w:name w:val="421169A78CD9074B93DAE39CF0AEDC3D"/>
  </w:style>
  <w:style w:type="paragraph" w:customStyle="1" w:styleId="286313CFF1FD804D8D8BCE944214970F">
    <w:name w:val="286313CFF1FD804D8D8BCE944214970F"/>
  </w:style>
  <w:style w:type="paragraph" w:customStyle="1" w:styleId="4D6AD485564EA84FB2D705545AD56D4E">
    <w:name w:val="4D6AD485564EA84FB2D705545AD56D4E"/>
  </w:style>
  <w:style w:type="paragraph" w:customStyle="1" w:styleId="8D03B50825957B4FBFF02DDEFA9333F4">
    <w:name w:val="8D03B50825957B4FBFF02DDEFA9333F4"/>
  </w:style>
  <w:style w:type="paragraph" w:customStyle="1" w:styleId="E5912ABE340E4B4699F447183DAC8635">
    <w:name w:val="E5912ABE340E4B4699F447183DAC8635"/>
  </w:style>
  <w:style w:type="paragraph" w:customStyle="1" w:styleId="BF106537BA5B20478149CC9E6B355B9E">
    <w:name w:val="BF106537BA5B20478149CC9E6B355B9E"/>
  </w:style>
  <w:style w:type="paragraph" w:customStyle="1" w:styleId="49B68616ED61E0488CCB9FAF909BBE3A">
    <w:name w:val="49B68616ED61E0488CCB9FAF909BBE3A"/>
  </w:style>
  <w:style w:type="paragraph" w:customStyle="1" w:styleId="746F90D26C40844EB95C1C16AA73EDD8">
    <w:name w:val="746F90D26C40844EB95C1C16AA73EDD8"/>
  </w:style>
  <w:style w:type="paragraph" w:customStyle="1" w:styleId="6916E2112D99FF41B8BAF1AF1A8B15BE">
    <w:name w:val="6916E2112D99FF41B8BAF1AF1A8B15BE"/>
    <w:rsid w:val="0094043D"/>
  </w:style>
  <w:style w:type="paragraph" w:customStyle="1" w:styleId="0E89C03E486D5141B7999A479E61663E">
    <w:name w:val="0E89C03E486D5141B7999A479E61663E"/>
    <w:rsid w:val="0094043D"/>
  </w:style>
  <w:style w:type="paragraph" w:customStyle="1" w:styleId="2BF88A5CA8AF664D9B45B59EC1687951">
    <w:name w:val="2BF88A5CA8AF664D9B45B59EC1687951"/>
    <w:rsid w:val="001C3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E31E-3B10-4846-AC09-0206F3ED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10</TotalTime>
  <Pages>2</Pages>
  <Words>558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Kingston</dc:creator>
  <cp:keywords/>
  <cp:lastModifiedBy>Microsoft Office User</cp:lastModifiedBy>
  <cp:revision>17</cp:revision>
  <dcterms:created xsi:type="dcterms:W3CDTF">2017-10-23T19:02:00Z</dcterms:created>
  <dcterms:modified xsi:type="dcterms:W3CDTF">2018-02-05T20:23:00Z</dcterms:modified>
  <cp:version/>
</cp:coreProperties>
</file>