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D006" w14:textId="77777777" w:rsidR="00E64814" w:rsidRPr="002B2084" w:rsidRDefault="00B1159C" w:rsidP="002B2084">
      <w:pPr>
        <w:pStyle w:val="Heading3"/>
        <w:spacing w:before="0"/>
        <w:jc w:val="center"/>
        <w:rPr>
          <w:rFonts w:ascii="Verdana" w:hAnsi="Verdana"/>
          <w:color w:val="141414" w:themeColor="accent1"/>
          <w:kern w:val="28"/>
          <w:sz w:val="40"/>
          <w:szCs w:val="40"/>
        </w:rPr>
      </w:pPr>
      <w:sdt>
        <w:sdtPr>
          <w:rPr>
            <w:rStyle w:val="TitleChar"/>
            <w:rFonts w:ascii="Verdana" w:hAnsi="Verdana"/>
            <w:sz w:val="40"/>
            <w:szCs w:val="40"/>
          </w:rPr>
          <w:alias w:val="Your Name"/>
          <w:tag w:val=""/>
          <w:id w:val="1246310863"/>
          <w:placeholder>
            <w:docPart w:val="8E1D76D8468E2D439C2113F4D69E6167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TitleChar"/>
          </w:rPr>
        </w:sdtEndPr>
        <w:sdtContent>
          <w:r w:rsidR="009877E4" w:rsidRPr="002B2084">
            <w:rPr>
              <w:rStyle w:val="TitleChar"/>
              <w:rFonts w:ascii="Verdana" w:hAnsi="Verdana"/>
              <w:sz w:val="40"/>
              <w:szCs w:val="40"/>
            </w:rPr>
            <w:t>Erika Kingston</w:t>
          </w:r>
        </w:sdtContent>
      </w:sdt>
    </w:p>
    <w:p w14:paraId="63D78498" w14:textId="3BECBDFE" w:rsidR="00E64814" w:rsidRPr="003B4905" w:rsidRDefault="009A5514" w:rsidP="002B2084">
      <w:pPr>
        <w:pStyle w:val="Heading3"/>
        <w:jc w:val="center"/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b/>
          <w:sz w:val="20"/>
          <w:szCs w:val="20"/>
        </w:rPr>
        <w:t>Address:</w:t>
      </w:r>
      <w:r w:rsidRPr="00B25DC2">
        <w:rPr>
          <w:rFonts w:ascii="Verdana" w:hAnsi="Verdana"/>
          <w:sz w:val="20"/>
          <w:szCs w:val="20"/>
        </w:rPr>
        <w:t xml:space="preserve"> Coolkelure, Dunmanway, Co. Cork</w:t>
      </w:r>
      <w:r w:rsidR="004324FB">
        <w:rPr>
          <w:rFonts w:ascii="Verdana" w:hAnsi="Verdana" w:cs="Arial"/>
          <w:sz w:val="20"/>
          <w:szCs w:val="20"/>
        </w:rPr>
        <w:t xml:space="preserve">.  </w:t>
      </w:r>
      <w:r w:rsidR="003B4905">
        <w:rPr>
          <w:rFonts w:ascii="Verdana" w:hAnsi="Verdana" w:cs="Arial"/>
          <w:b/>
          <w:sz w:val="20"/>
          <w:szCs w:val="20"/>
        </w:rPr>
        <w:t xml:space="preserve">Telephone: </w:t>
      </w:r>
      <w:r w:rsidR="003B4905">
        <w:rPr>
          <w:rFonts w:ascii="Verdana" w:hAnsi="Verdana" w:cs="Arial"/>
          <w:sz w:val="20"/>
          <w:szCs w:val="20"/>
        </w:rPr>
        <w:t>087 7146103</w:t>
      </w:r>
    </w:p>
    <w:p w14:paraId="3E2F4B02" w14:textId="5F814E40" w:rsidR="006178C3" w:rsidRPr="00B25DC2" w:rsidRDefault="009877E4" w:rsidP="002B2084">
      <w:pPr>
        <w:pStyle w:val="Heading3"/>
        <w:jc w:val="center"/>
        <w:rPr>
          <w:rFonts w:ascii="Verdana" w:hAnsi="Verdana" w:cs="Arial"/>
          <w:color w:val="5F5F5F" w:themeColor="hyperlink"/>
          <w:sz w:val="20"/>
          <w:szCs w:val="20"/>
          <w:u w:val="single"/>
        </w:rPr>
      </w:pPr>
      <w:r w:rsidRPr="00B25DC2">
        <w:rPr>
          <w:rFonts w:ascii="Verdana" w:hAnsi="Verdana" w:cs="Arial"/>
          <w:b/>
          <w:sz w:val="20"/>
          <w:szCs w:val="20"/>
        </w:rPr>
        <w:t>Email</w:t>
      </w:r>
      <w:r w:rsidR="00E64814" w:rsidRPr="00B25DC2">
        <w:rPr>
          <w:rFonts w:ascii="Verdana" w:hAnsi="Verdana" w:cs="Arial"/>
          <w:b/>
          <w:sz w:val="20"/>
          <w:szCs w:val="20"/>
        </w:rPr>
        <w:t>:</w:t>
      </w:r>
      <w:r w:rsidR="000E3AEA" w:rsidRPr="00B25DC2">
        <w:rPr>
          <w:rFonts w:ascii="Verdana" w:hAnsi="Verdana" w:cs="Arial"/>
          <w:b/>
          <w:sz w:val="20"/>
          <w:szCs w:val="20"/>
        </w:rPr>
        <w:t xml:space="preserve"> </w:t>
      </w:r>
      <w:hyperlink r:id="rId8" w:history="1">
        <w:r w:rsidR="00C27E58" w:rsidRPr="009063C4">
          <w:rPr>
            <w:rStyle w:val="Hyperlink"/>
            <w:rFonts w:ascii="Verdana" w:hAnsi="Verdana" w:cs="Arial"/>
            <w:sz w:val="20"/>
            <w:szCs w:val="20"/>
          </w:rPr>
          <w:t>ekingston73@gmail.com</w:t>
        </w:r>
      </w:hyperlink>
      <w:r w:rsidR="00C27E58">
        <w:rPr>
          <w:rFonts w:ascii="Verdana" w:hAnsi="Verdana" w:cs="Arial"/>
          <w:sz w:val="20"/>
          <w:szCs w:val="20"/>
        </w:rPr>
        <w:t xml:space="preserve"> </w:t>
      </w:r>
      <w:r w:rsidRPr="00B25DC2">
        <w:rPr>
          <w:rFonts w:ascii="Verdana" w:hAnsi="Verdana" w:cs="Arial"/>
          <w:b/>
          <w:sz w:val="20"/>
          <w:szCs w:val="20"/>
        </w:rPr>
        <w:t>LinkedIn</w:t>
      </w:r>
      <w:r w:rsidR="00E64814" w:rsidRPr="00B25DC2">
        <w:rPr>
          <w:rFonts w:ascii="Verdana" w:hAnsi="Verdana" w:cs="Arial"/>
          <w:b/>
          <w:sz w:val="20"/>
          <w:szCs w:val="20"/>
        </w:rPr>
        <w:t>:</w:t>
      </w:r>
      <w:r w:rsidR="000E3AEA" w:rsidRPr="00B25DC2">
        <w:rPr>
          <w:rFonts w:ascii="Verdana" w:eastAsia="Times New Roman" w:hAnsi="Verdana" w:cs="Times New Roman"/>
          <w:color w:val="66696A"/>
          <w:sz w:val="20"/>
          <w:szCs w:val="20"/>
          <w:bdr w:val="none" w:sz="0" w:space="0" w:color="auto" w:frame="1"/>
          <w:lang w:eastAsia="en-US"/>
        </w:rPr>
        <w:t xml:space="preserve"> </w:t>
      </w:r>
      <w:hyperlink r:id="rId9" w:history="1">
        <w:r w:rsidR="006178C3" w:rsidRPr="00B25DC2">
          <w:rPr>
            <w:rStyle w:val="Hyperlink"/>
            <w:rFonts w:ascii="Verdana" w:hAnsi="Verdana" w:cs="Arial"/>
            <w:sz w:val="20"/>
            <w:szCs w:val="20"/>
          </w:rPr>
          <w:t>www.linkedin.com/in/erikalskingston</w:t>
        </w:r>
      </w:hyperlink>
    </w:p>
    <w:p w14:paraId="375D68A3" w14:textId="77777777" w:rsidR="00CE708B" w:rsidRPr="006178C3" w:rsidRDefault="00CE708B" w:rsidP="00CE708B">
      <w:pPr>
        <w:spacing w:after="0"/>
      </w:pPr>
    </w:p>
    <w:p w14:paraId="6C1557BE" w14:textId="77777777" w:rsidR="009877E4" w:rsidRPr="006178C3" w:rsidRDefault="00B1159C" w:rsidP="009877E4">
      <w:pPr>
        <w:pStyle w:val="Title"/>
        <w:tabs>
          <w:tab w:val="left" w:pos="2907"/>
        </w:tabs>
        <w:rPr>
          <w:rFonts w:ascii="Verdana" w:hAnsi="Verdana"/>
          <w:b/>
          <w:sz w:val="32"/>
          <w:szCs w:val="32"/>
        </w:rPr>
      </w:pPr>
      <w:sdt>
        <w:sdtPr>
          <w:rPr>
            <w:rFonts w:ascii="Verdana" w:hAnsi="Verdana"/>
            <w:b/>
            <w:sz w:val="32"/>
            <w:szCs w:val="32"/>
          </w:rPr>
          <w:id w:val="-206191260"/>
          <w:placeholder>
            <w:docPart w:val="6916E2112D99FF41B8BAF1AF1A8B15BE"/>
          </w:placeholder>
          <w:temporary/>
          <w:showingPlcHdr/>
          <w15:appearance w15:val="hidden"/>
        </w:sdtPr>
        <w:sdtEndPr/>
        <w:sdtContent>
          <w:r w:rsidR="009877E4" w:rsidRPr="006178C3">
            <w:rPr>
              <w:rFonts w:ascii="Verdana" w:hAnsi="Verdana"/>
              <w:sz w:val="32"/>
              <w:szCs w:val="32"/>
            </w:rPr>
            <w:t>Education</w:t>
          </w:r>
        </w:sdtContent>
      </w:sdt>
      <w:r w:rsidR="009877E4" w:rsidRPr="006178C3">
        <w:rPr>
          <w:rFonts w:ascii="Verdana" w:hAnsi="Verdana"/>
          <w:b/>
          <w:sz w:val="32"/>
          <w:szCs w:val="32"/>
        </w:rPr>
        <w:tab/>
      </w:r>
    </w:p>
    <w:p w14:paraId="4851DD55" w14:textId="55753AA1" w:rsidR="007E7DB6" w:rsidRPr="007E7DB6" w:rsidRDefault="007E7DB6" w:rsidP="006A5FF1">
      <w:pPr>
        <w:spacing w:after="40"/>
        <w:ind w:right="-170"/>
        <w:rPr>
          <w:rStyle w:val="Heading3Char"/>
          <w:rFonts w:ascii="Verdana" w:hAnsi="Verdana"/>
          <w:b/>
          <w:sz w:val="20"/>
          <w:szCs w:val="20"/>
        </w:rPr>
      </w:pPr>
      <w:r>
        <w:rPr>
          <w:rStyle w:val="Heading3Char"/>
          <w:rFonts w:ascii="Verdana" w:hAnsi="Verdana"/>
          <w:sz w:val="20"/>
          <w:szCs w:val="20"/>
        </w:rPr>
        <w:t xml:space="preserve">2018-2019     </w:t>
      </w:r>
      <w:r w:rsidR="00600266">
        <w:rPr>
          <w:rStyle w:val="Heading3Char"/>
          <w:rFonts w:ascii="Verdana" w:hAnsi="Verdana"/>
          <w:b/>
          <w:sz w:val="20"/>
          <w:szCs w:val="20"/>
        </w:rPr>
        <w:t>LL.M,</w:t>
      </w:r>
      <w:r w:rsidR="00600266" w:rsidRPr="007E7DB6">
        <w:rPr>
          <w:rStyle w:val="Heading3Char"/>
          <w:rFonts w:ascii="Verdana" w:hAnsi="Verdana"/>
          <w:b/>
          <w:sz w:val="20"/>
          <w:szCs w:val="20"/>
        </w:rPr>
        <w:t xml:space="preserve"> </w:t>
      </w:r>
      <w:r w:rsidRPr="007E7DB6">
        <w:rPr>
          <w:rStyle w:val="Heading3Char"/>
          <w:rFonts w:ascii="Verdana" w:hAnsi="Verdana"/>
          <w:b/>
          <w:sz w:val="20"/>
          <w:szCs w:val="20"/>
        </w:rPr>
        <w:t>Children’</w:t>
      </w:r>
      <w:r w:rsidR="00600266">
        <w:rPr>
          <w:rStyle w:val="Heading3Char"/>
          <w:rFonts w:ascii="Verdana" w:hAnsi="Verdana"/>
          <w:b/>
          <w:sz w:val="20"/>
          <w:szCs w:val="20"/>
        </w:rPr>
        <w:t xml:space="preserve">s Rights and Family Law, </w:t>
      </w:r>
      <w:r w:rsidRPr="007E7DB6">
        <w:rPr>
          <w:rStyle w:val="Heading3Char"/>
          <w:rFonts w:ascii="Verdana" w:hAnsi="Verdana"/>
          <w:b/>
          <w:sz w:val="20"/>
          <w:szCs w:val="20"/>
        </w:rPr>
        <w:t xml:space="preserve">University College Cork </w:t>
      </w:r>
    </w:p>
    <w:p w14:paraId="09D40F36" w14:textId="7E4BE8B1" w:rsidR="009877E4" w:rsidRPr="00B25DC2" w:rsidRDefault="009877E4" w:rsidP="006A5FF1">
      <w:pPr>
        <w:spacing w:after="40"/>
        <w:ind w:right="-170"/>
        <w:rPr>
          <w:rFonts w:cs="Arial"/>
          <w:szCs w:val="20"/>
          <w:lang w:val="en-IE"/>
        </w:rPr>
      </w:pPr>
      <w:r w:rsidRPr="00B25DC2">
        <w:rPr>
          <w:rStyle w:val="Heading3Char"/>
          <w:rFonts w:ascii="Verdana" w:hAnsi="Verdana"/>
          <w:sz w:val="20"/>
          <w:szCs w:val="20"/>
        </w:rPr>
        <w:t>2015-2018</w:t>
      </w:r>
      <w:r w:rsidRPr="00B25DC2">
        <w:rPr>
          <w:rFonts w:cs="Arial"/>
          <w:szCs w:val="20"/>
          <w:lang w:val="en-IE"/>
        </w:rPr>
        <w:t xml:space="preserve"> </w:t>
      </w:r>
      <w:r w:rsidRPr="00B25DC2">
        <w:rPr>
          <w:rFonts w:cs="Arial"/>
          <w:szCs w:val="20"/>
          <w:lang w:val="en-IE"/>
        </w:rPr>
        <w:tab/>
      </w:r>
      <w:r w:rsidR="00600266" w:rsidRPr="00B25DC2">
        <w:rPr>
          <w:rStyle w:val="Heading3Char"/>
          <w:rFonts w:ascii="Verdana" w:hAnsi="Verdana"/>
          <w:b/>
          <w:sz w:val="20"/>
          <w:szCs w:val="20"/>
        </w:rPr>
        <w:t>LL</w:t>
      </w:r>
      <w:r w:rsidR="003839A7">
        <w:rPr>
          <w:rStyle w:val="Heading3Char"/>
          <w:rFonts w:ascii="Verdana" w:hAnsi="Verdana"/>
          <w:b/>
          <w:sz w:val="20"/>
          <w:szCs w:val="20"/>
        </w:rPr>
        <w:t>.</w:t>
      </w:r>
      <w:r w:rsidR="00600266" w:rsidRPr="00B25DC2">
        <w:rPr>
          <w:rStyle w:val="Heading3Char"/>
          <w:rFonts w:ascii="Verdana" w:hAnsi="Verdana"/>
          <w:b/>
          <w:sz w:val="20"/>
          <w:szCs w:val="20"/>
        </w:rPr>
        <w:t>B</w:t>
      </w:r>
      <w:r w:rsidR="00600266">
        <w:rPr>
          <w:rStyle w:val="Heading3Char"/>
          <w:rFonts w:ascii="Verdana" w:hAnsi="Verdana"/>
          <w:b/>
          <w:sz w:val="20"/>
          <w:szCs w:val="20"/>
        </w:rPr>
        <w:t>, Law</w:t>
      </w:r>
      <w:r w:rsidR="00600266">
        <w:rPr>
          <w:rFonts w:cs="Arial"/>
          <w:b/>
          <w:szCs w:val="20"/>
          <w:lang w:val="en-IE"/>
        </w:rPr>
        <w:t>,</w:t>
      </w:r>
      <w:r w:rsidR="00ED67BF" w:rsidRPr="00B25DC2">
        <w:rPr>
          <w:rFonts w:cs="Arial"/>
          <w:b/>
          <w:szCs w:val="20"/>
          <w:lang w:val="en-IE"/>
        </w:rPr>
        <w:t xml:space="preserve"> </w:t>
      </w:r>
      <w:r w:rsidRPr="00B25DC2">
        <w:rPr>
          <w:rStyle w:val="Heading3Char"/>
          <w:rFonts w:ascii="Verdana" w:hAnsi="Verdana"/>
          <w:b/>
          <w:sz w:val="20"/>
          <w:szCs w:val="20"/>
        </w:rPr>
        <w:t>Dublin Institute of Technology</w:t>
      </w:r>
      <w:r w:rsidRPr="00B25DC2">
        <w:rPr>
          <w:rFonts w:cs="Arial"/>
          <w:szCs w:val="20"/>
          <w:lang w:val="en-IE"/>
        </w:rPr>
        <w:t xml:space="preserve"> </w:t>
      </w:r>
    </w:p>
    <w:p w14:paraId="1692DB64" w14:textId="1F09D937" w:rsidR="00B25DC2" w:rsidRDefault="00667B94" w:rsidP="00B25DC2">
      <w:pPr>
        <w:pStyle w:val="Heading3"/>
        <w:spacing w:after="40"/>
        <w:ind w:left="720" w:right="-17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Overall Degree: II.I - |1</w:t>
      </w:r>
      <w:r w:rsidRPr="00667B94">
        <w:rPr>
          <w:rFonts w:ascii="Verdana" w:hAnsi="Verdana"/>
          <w:sz w:val="20"/>
          <w:szCs w:val="20"/>
          <w:vertAlign w:val="superscript"/>
        </w:rPr>
        <w:t>st</w:t>
      </w:r>
      <w:r w:rsidR="009E36E5">
        <w:rPr>
          <w:rFonts w:ascii="Verdana" w:hAnsi="Verdana"/>
          <w:sz w:val="20"/>
          <w:szCs w:val="20"/>
        </w:rPr>
        <w:t xml:space="preserve"> </w:t>
      </w:r>
      <w:proofErr w:type="gramStart"/>
      <w:r w:rsidR="009E36E5">
        <w:rPr>
          <w:rFonts w:ascii="Verdana" w:hAnsi="Verdana"/>
          <w:sz w:val="20"/>
          <w:szCs w:val="20"/>
        </w:rPr>
        <w:t>Year:II</w:t>
      </w:r>
      <w:proofErr w:type="gramEnd"/>
      <w:r w:rsidR="009E36E5">
        <w:rPr>
          <w:rFonts w:ascii="Verdana" w:hAnsi="Verdana"/>
          <w:sz w:val="20"/>
          <w:szCs w:val="20"/>
        </w:rPr>
        <w:t>.I</w:t>
      </w:r>
      <w:r>
        <w:rPr>
          <w:rFonts w:ascii="Verdana" w:hAnsi="Verdana"/>
          <w:sz w:val="20"/>
          <w:szCs w:val="20"/>
        </w:rPr>
        <w:t>|2</w:t>
      </w:r>
      <w:r w:rsidRPr="00667B94">
        <w:rPr>
          <w:rFonts w:ascii="Verdana" w:hAnsi="Verdana"/>
          <w:sz w:val="20"/>
          <w:szCs w:val="20"/>
          <w:vertAlign w:val="superscript"/>
        </w:rPr>
        <w:t>nd</w:t>
      </w:r>
      <w:r>
        <w:rPr>
          <w:rFonts w:ascii="Verdana" w:hAnsi="Verdana"/>
          <w:sz w:val="20"/>
          <w:szCs w:val="20"/>
        </w:rPr>
        <w:t xml:space="preserve"> Year:II.I|3</w:t>
      </w:r>
      <w:r>
        <w:rPr>
          <w:rFonts w:ascii="Verdana" w:hAnsi="Verdana"/>
          <w:sz w:val="20"/>
          <w:szCs w:val="20"/>
          <w:vertAlign w:val="superscript"/>
        </w:rPr>
        <w:t xml:space="preserve">rd </w:t>
      </w:r>
      <w:proofErr w:type="spellStart"/>
      <w:r>
        <w:rPr>
          <w:rFonts w:ascii="Verdana" w:hAnsi="Verdana"/>
          <w:sz w:val="20"/>
          <w:szCs w:val="20"/>
        </w:rPr>
        <w:t>Year:II.I</w:t>
      </w:r>
      <w:proofErr w:type="spellEnd"/>
      <w:r>
        <w:rPr>
          <w:rFonts w:ascii="Verdana" w:hAnsi="Verdana"/>
          <w:sz w:val="20"/>
          <w:szCs w:val="20"/>
        </w:rPr>
        <w:t>|</w:t>
      </w:r>
    </w:p>
    <w:p w14:paraId="7D1F89BC" w14:textId="538AD990" w:rsidR="009877E4" w:rsidRPr="00B25DC2" w:rsidRDefault="009877E4" w:rsidP="006A5FF1">
      <w:pPr>
        <w:spacing w:after="40"/>
        <w:ind w:right="-170"/>
        <w:rPr>
          <w:rFonts w:cs="Arial"/>
          <w:szCs w:val="20"/>
          <w:lang w:val="en-IE"/>
        </w:rPr>
      </w:pPr>
      <w:r w:rsidRPr="00B25DC2">
        <w:rPr>
          <w:rStyle w:val="Heading3Char"/>
          <w:rFonts w:ascii="Verdana" w:hAnsi="Verdana"/>
          <w:sz w:val="20"/>
          <w:szCs w:val="20"/>
        </w:rPr>
        <w:t>2009-2015</w:t>
      </w:r>
      <w:r w:rsidRPr="00B25DC2">
        <w:rPr>
          <w:rFonts w:cs="Arial"/>
          <w:szCs w:val="20"/>
          <w:lang w:val="en-IE"/>
        </w:rPr>
        <w:tab/>
      </w:r>
      <w:r w:rsidR="00703277">
        <w:rPr>
          <w:rStyle w:val="Heading3Char"/>
          <w:rFonts w:ascii="Verdana" w:hAnsi="Verdana"/>
          <w:b/>
          <w:sz w:val="20"/>
          <w:szCs w:val="20"/>
        </w:rPr>
        <w:t>Leaving Certificate 2015, Ban</w:t>
      </w:r>
      <w:r w:rsidRPr="00B25DC2">
        <w:rPr>
          <w:rStyle w:val="Heading3Char"/>
          <w:rFonts w:ascii="Verdana" w:hAnsi="Verdana"/>
          <w:b/>
          <w:sz w:val="20"/>
          <w:szCs w:val="20"/>
        </w:rPr>
        <w:t>don Grammar School, Bandon, Co.</w:t>
      </w:r>
      <w:r w:rsidR="00194ED0" w:rsidRPr="00B25DC2">
        <w:rPr>
          <w:rStyle w:val="Heading3Char"/>
          <w:rFonts w:ascii="Verdana" w:hAnsi="Verdana"/>
          <w:b/>
          <w:sz w:val="20"/>
          <w:szCs w:val="20"/>
        </w:rPr>
        <w:t xml:space="preserve"> </w:t>
      </w:r>
      <w:r w:rsidRPr="00B25DC2">
        <w:rPr>
          <w:rStyle w:val="Heading3Char"/>
          <w:rFonts w:ascii="Verdana" w:hAnsi="Verdana"/>
          <w:b/>
          <w:sz w:val="20"/>
          <w:szCs w:val="20"/>
        </w:rPr>
        <w:t>Cork</w:t>
      </w:r>
      <w:r w:rsidR="00703277">
        <w:rPr>
          <w:rStyle w:val="Heading3Char"/>
          <w:rFonts w:ascii="Verdana" w:hAnsi="Verdana"/>
          <w:b/>
          <w:sz w:val="20"/>
          <w:szCs w:val="20"/>
        </w:rPr>
        <w:t xml:space="preserve"> </w:t>
      </w:r>
    </w:p>
    <w:p w14:paraId="1EE0C8F4" w14:textId="77777777" w:rsidR="00594BB1" w:rsidRPr="00594BB1" w:rsidRDefault="00594BB1" w:rsidP="00594BB1"/>
    <w:p w14:paraId="49C6EC32" w14:textId="53BE3E1A" w:rsidR="00703277" w:rsidRPr="00703277" w:rsidRDefault="009877E4" w:rsidP="00703277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 xml:space="preserve">Experience </w:t>
      </w:r>
    </w:p>
    <w:p w14:paraId="7E841595" w14:textId="474B81AA" w:rsidR="002A19FB" w:rsidRDefault="002A19FB" w:rsidP="00900A98">
      <w:pPr>
        <w:pStyle w:val="Heading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September 18-Present </w:t>
      </w:r>
      <w:r>
        <w:rPr>
          <w:rFonts w:ascii="Verdana" w:hAnsi="Verdana"/>
          <w:b/>
          <w:sz w:val="22"/>
          <w:szCs w:val="22"/>
        </w:rPr>
        <w:t>Junior Legal Secretary</w:t>
      </w:r>
      <w:r w:rsidR="009E36E5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9E36E5">
        <w:rPr>
          <w:rFonts w:ascii="Verdana" w:hAnsi="Verdana"/>
          <w:sz w:val="22"/>
          <w:szCs w:val="22"/>
        </w:rPr>
        <w:t>Coakley</w:t>
      </w:r>
      <w:proofErr w:type="spellEnd"/>
      <w:r w:rsidR="009E36E5">
        <w:rPr>
          <w:rFonts w:ascii="Verdana" w:hAnsi="Verdana"/>
          <w:sz w:val="22"/>
          <w:szCs w:val="22"/>
        </w:rPr>
        <w:t xml:space="preserve"> </w:t>
      </w:r>
      <w:proofErr w:type="spellStart"/>
      <w:r w:rsidR="009E36E5">
        <w:rPr>
          <w:rFonts w:ascii="Verdana" w:hAnsi="Verdana"/>
          <w:sz w:val="22"/>
          <w:szCs w:val="22"/>
        </w:rPr>
        <w:t>Moloney</w:t>
      </w:r>
      <w:proofErr w:type="spellEnd"/>
      <w:r w:rsidR="009E36E5">
        <w:rPr>
          <w:rFonts w:ascii="Verdana" w:hAnsi="Verdana"/>
          <w:sz w:val="22"/>
          <w:szCs w:val="22"/>
        </w:rPr>
        <w:t xml:space="preserve"> Solicitors</w:t>
      </w:r>
      <w:r>
        <w:rPr>
          <w:rFonts w:ascii="Verdana" w:hAnsi="Verdana"/>
          <w:sz w:val="22"/>
          <w:szCs w:val="22"/>
        </w:rPr>
        <w:t xml:space="preserve">, Cork. </w:t>
      </w:r>
    </w:p>
    <w:p w14:paraId="2C3CF542" w14:textId="0F30DD27" w:rsidR="002A19FB" w:rsidRPr="009E36E5" w:rsidRDefault="009E36E5" w:rsidP="002A19FB">
      <w:pPr>
        <w:pStyle w:val="Heading3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9E36E5">
        <w:rPr>
          <w:rFonts w:ascii="Verdana" w:hAnsi="Verdana"/>
          <w:sz w:val="20"/>
          <w:szCs w:val="20"/>
        </w:rPr>
        <w:t>Assisting in daily office tasks, attending the courthouse, filing probates, dictations.</w:t>
      </w:r>
    </w:p>
    <w:p w14:paraId="3BA7AF40" w14:textId="291B90B5" w:rsidR="009E36E5" w:rsidRPr="009E36E5" w:rsidRDefault="009E36E5" w:rsidP="009E36E5">
      <w:pPr>
        <w:pStyle w:val="Heading3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9E36E5">
        <w:rPr>
          <w:rFonts w:ascii="Verdana" w:hAnsi="Verdana"/>
          <w:sz w:val="20"/>
          <w:szCs w:val="20"/>
        </w:rPr>
        <w:t>Finalising and filing Claims Notices for the District Court for debt recoveries</w:t>
      </w:r>
    </w:p>
    <w:p w14:paraId="0FACA44F" w14:textId="150D6F7D" w:rsidR="009E36E5" w:rsidRPr="009E36E5" w:rsidRDefault="009E36E5" w:rsidP="009E36E5">
      <w:pPr>
        <w:pStyle w:val="Heading3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9E36E5">
        <w:rPr>
          <w:rFonts w:ascii="Verdana" w:hAnsi="Verdana"/>
          <w:sz w:val="20"/>
          <w:szCs w:val="20"/>
        </w:rPr>
        <w:t xml:space="preserve">Preparing Affidavits and Notice of Motions for personal injuries claims. </w:t>
      </w:r>
    </w:p>
    <w:p w14:paraId="60A0D4B8" w14:textId="391B9C84" w:rsidR="009E36E5" w:rsidRDefault="009E36E5" w:rsidP="009E36E5">
      <w:pPr>
        <w:pStyle w:val="Heading3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9E36E5">
        <w:rPr>
          <w:rFonts w:ascii="Verdana" w:hAnsi="Verdana"/>
          <w:sz w:val="20"/>
          <w:szCs w:val="20"/>
        </w:rPr>
        <w:t xml:space="preserve">Scheduling Deeds for mortgage cases. </w:t>
      </w:r>
    </w:p>
    <w:p w14:paraId="67559DFD" w14:textId="77777777" w:rsidR="009E36E5" w:rsidRDefault="009E36E5" w:rsidP="00900A98">
      <w:pPr>
        <w:pStyle w:val="Heading3"/>
        <w:rPr>
          <w:rFonts w:ascii="Verdana" w:eastAsiaTheme="minorHAnsi" w:hAnsi="Verdana" w:cstheme="minorBidi"/>
          <w:color w:val="404040" w:themeColor="text1" w:themeTint="BF"/>
          <w:sz w:val="20"/>
          <w:szCs w:val="18"/>
        </w:rPr>
      </w:pPr>
    </w:p>
    <w:p w14:paraId="2291B16B" w14:textId="77777777" w:rsidR="00900A98" w:rsidRPr="00943CE1" w:rsidRDefault="00900A98" w:rsidP="00900A98">
      <w:pPr>
        <w:pStyle w:val="Heading3"/>
        <w:rPr>
          <w:rFonts w:ascii="Verdana" w:hAnsi="Verdana"/>
          <w:sz w:val="22"/>
          <w:szCs w:val="22"/>
        </w:rPr>
      </w:pPr>
      <w:r w:rsidRPr="00943CE1">
        <w:rPr>
          <w:rFonts w:ascii="Verdana" w:hAnsi="Verdana"/>
          <w:sz w:val="22"/>
          <w:szCs w:val="22"/>
        </w:rPr>
        <w:t xml:space="preserve">June-August 18 </w:t>
      </w:r>
      <w:r w:rsidRPr="00943CE1">
        <w:rPr>
          <w:rFonts w:ascii="Verdana" w:hAnsi="Verdana"/>
          <w:b/>
          <w:sz w:val="22"/>
          <w:szCs w:val="22"/>
        </w:rPr>
        <w:t xml:space="preserve">Server, </w:t>
      </w:r>
      <w:r w:rsidRPr="00943CE1">
        <w:rPr>
          <w:rFonts w:ascii="Verdana" w:hAnsi="Verdana"/>
          <w:sz w:val="22"/>
          <w:szCs w:val="22"/>
        </w:rPr>
        <w:t xml:space="preserve">Pier 81, New York </w:t>
      </w:r>
    </w:p>
    <w:p w14:paraId="3D3DD27C" w14:textId="07C0B5E5" w:rsidR="00900A98" w:rsidRDefault="00900A98" w:rsidP="00900A98">
      <w:pPr>
        <w:pStyle w:val="Heading3"/>
        <w:numPr>
          <w:ilvl w:val="0"/>
          <w:numId w:val="31"/>
        </w:numPr>
        <w:spacing w:befor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Taking orders, dealing with customers from all over the world. </w:t>
      </w:r>
    </w:p>
    <w:p w14:paraId="31BB6193" w14:textId="070ECA51" w:rsidR="00900A98" w:rsidRPr="00900A98" w:rsidRDefault="00900A98" w:rsidP="00900A98">
      <w:pPr>
        <w:pStyle w:val="Heading3"/>
        <w:numPr>
          <w:ilvl w:val="0"/>
          <w:numId w:val="31"/>
        </w:numPr>
        <w:spacing w:before="0" w:after="360"/>
        <w:rPr>
          <w:rFonts w:ascii="Verdana" w:hAnsi="Verdana"/>
          <w:sz w:val="22"/>
          <w:szCs w:val="22"/>
        </w:rPr>
      </w:pPr>
      <w:r w:rsidRPr="00943CE1">
        <w:rPr>
          <w:rFonts w:ascii="Verdana" w:hAnsi="Verdana"/>
          <w:sz w:val="22"/>
          <w:szCs w:val="22"/>
        </w:rPr>
        <w:t xml:space="preserve">Busy fast paced </w:t>
      </w:r>
      <w:r>
        <w:rPr>
          <w:rFonts w:ascii="Verdana" w:hAnsi="Verdana"/>
          <w:sz w:val="22"/>
          <w:szCs w:val="22"/>
        </w:rPr>
        <w:t xml:space="preserve">luxury </w:t>
      </w:r>
      <w:r w:rsidRPr="00943CE1">
        <w:rPr>
          <w:rFonts w:ascii="Verdana" w:hAnsi="Verdana"/>
          <w:sz w:val="22"/>
          <w:szCs w:val="22"/>
        </w:rPr>
        <w:t xml:space="preserve">cruise boat, serving over 200 people per night. </w:t>
      </w:r>
    </w:p>
    <w:p w14:paraId="24C2AE73" w14:textId="3D3F5BC4" w:rsidR="007E7DB6" w:rsidRPr="007E7DB6" w:rsidRDefault="002A19FB" w:rsidP="007E7DB6">
      <w:pPr>
        <w:pStyle w:val="Heading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August-August 18</w:t>
      </w:r>
      <w:r w:rsidR="007E7DB6" w:rsidRPr="007E7DB6">
        <w:rPr>
          <w:rFonts w:ascii="Verdana" w:hAnsi="Verdana"/>
          <w:sz w:val="20"/>
          <w:szCs w:val="20"/>
        </w:rPr>
        <w:t xml:space="preserve"> </w:t>
      </w:r>
      <w:r w:rsidR="007E7DB6" w:rsidRPr="007E7DB6">
        <w:rPr>
          <w:rFonts w:ascii="Verdana" w:hAnsi="Verdana"/>
          <w:b/>
          <w:sz w:val="20"/>
          <w:szCs w:val="20"/>
        </w:rPr>
        <w:t xml:space="preserve">Legal Intern, </w:t>
      </w:r>
      <w:r w:rsidR="007E7DB6" w:rsidRPr="007E7DB6">
        <w:rPr>
          <w:rFonts w:ascii="Verdana" w:hAnsi="Verdana"/>
          <w:sz w:val="20"/>
          <w:szCs w:val="20"/>
        </w:rPr>
        <w:t>Law Offices of David J. Sutton,</w:t>
      </w:r>
      <w:r w:rsidR="007E7DB6">
        <w:rPr>
          <w:rFonts w:ascii="Verdana" w:hAnsi="Verdana"/>
          <w:sz w:val="20"/>
          <w:szCs w:val="20"/>
        </w:rPr>
        <w:t xml:space="preserve"> P.C,</w:t>
      </w:r>
      <w:r w:rsidR="007E7DB6" w:rsidRPr="007E7DB6">
        <w:rPr>
          <w:rFonts w:ascii="Verdana" w:hAnsi="Verdana"/>
          <w:sz w:val="20"/>
          <w:szCs w:val="20"/>
        </w:rPr>
        <w:t xml:space="preserve"> Long Island, NY.</w:t>
      </w:r>
    </w:p>
    <w:p w14:paraId="106FDE1E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Commercial litigation firm, practicing in ADR, Anti-Trust, Trade Regulations and Appellate Practice. Also practicing in matrimonial and family disputes.</w:t>
      </w:r>
    </w:p>
    <w:p w14:paraId="4C4B1AB6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Exposure to the New York Court’s system, mostly dealing with the Supreme Court. </w:t>
      </w:r>
    </w:p>
    <w:p w14:paraId="2480232D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Liaising with counsel on case matters.</w:t>
      </w:r>
    </w:p>
    <w:p w14:paraId="350EF424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Attending Supreme Court Preliminary </w:t>
      </w:r>
    </w:p>
    <w:p w14:paraId="461C0222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Conferences on behalf of the firm. </w:t>
      </w:r>
    </w:p>
    <w:p w14:paraId="1F1E38E9" w14:textId="77777777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Filing court documents in the courts. </w:t>
      </w:r>
    </w:p>
    <w:p w14:paraId="5EF348A8" w14:textId="26F89E29" w:rsidR="007E7DB6" w:rsidRPr="007E7DB6" w:rsidRDefault="007E7DB6" w:rsidP="007E7DB6">
      <w:pPr>
        <w:pStyle w:val="Heading3"/>
        <w:numPr>
          <w:ilvl w:val="0"/>
          <w:numId w:val="29"/>
        </w:numPr>
        <w:rPr>
          <w:rFonts w:ascii="Verdana" w:eastAsia="Times New Roman" w:hAnsi="Verdana" w:cs="Times New Roman"/>
          <w:color w:val="auto"/>
          <w:sz w:val="20"/>
          <w:szCs w:val="20"/>
          <w:lang w:val="en-GB" w:eastAsia="en-GB"/>
        </w:rPr>
      </w:pPr>
      <w:r w:rsidRPr="007E7DB6">
        <w:rPr>
          <w:rFonts w:ascii="Verdana" w:eastAsia="Times New Roman" w:hAnsi="Verdana" w:cs="Segoe UI"/>
          <w:color w:val="auto"/>
          <w:sz w:val="20"/>
          <w:szCs w:val="20"/>
          <w:shd w:val="clear" w:color="auto" w:fill="FFFFFF"/>
          <w:lang w:val="en-GB" w:eastAsia="en-GB"/>
        </w:rPr>
        <w:t>Liaising with opposing counsel in the Supreme Court on commercial matters.</w:t>
      </w:r>
    </w:p>
    <w:p w14:paraId="30676AF8" w14:textId="77777777" w:rsidR="007E7DB6" w:rsidRDefault="007E7DB6" w:rsidP="00444CDA">
      <w:pPr>
        <w:pStyle w:val="Heading3"/>
        <w:rPr>
          <w:rFonts w:ascii="Verdana" w:hAnsi="Verdana"/>
          <w:sz w:val="20"/>
          <w:szCs w:val="20"/>
          <w:lang w:val="en-IE"/>
        </w:rPr>
      </w:pPr>
    </w:p>
    <w:p w14:paraId="4FE3B0DD" w14:textId="185524F3" w:rsidR="00B25DC2" w:rsidRPr="00703277" w:rsidRDefault="00703277" w:rsidP="00444CDA">
      <w:pPr>
        <w:pStyle w:val="Heading3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M</w:t>
      </w:r>
      <w:r w:rsidR="00062DBB">
        <w:rPr>
          <w:rFonts w:ascii="Verdana" w:hAnsi="Verdana"/>
          <w:sz w:val="20"/>
          <w:szCs w:val="20"/>
          <w:lang w:val="en-IE"/>
        </w:rPr>
        <w:t xml:space="preserve">arch 17- </w:t>
      </w:r>
      <w:r w:rsidR="00FF0C99">
        <w:rPr>
          <w:rFonts w:ascii="Verdana" w:hAnsi="Verdana"/>
          <w:sz w:val="20"/>
          <w:szCs w:val="20"/>
          <w:lang w:val="en-IE"/>
        </w:rPr>
        <w:t>May 18</w:t>
      </w:r>
      <w:r>
        <w:rPr>
          <w:rFonts w:ascii="Verdana" w:hAnsi="Verdana"/>
          <w:sz w:val="20"/>
          <w:szCs w:val="20"/>
          <w:lang w:val="en-IE"/>
        </w:rPr>
        <w:t xml:space="preserve">  </w:t>
      </w:r>
      <w:r w:rsidR="00444CDA" w:rsidRPr="00703277">
        <w:rPr>
          <w:rFonts w:ascii="Verdana" w:hAnsi="Verdana"/>
          <w:b/>
          <w:sz w:val="20"/>
          <w:szCs w:val="20"/>
          <w:lang w:val="en-IE"/>
        </w:rPr>
        <w:t>Legal Assistant</w:t>
      </w:r>
      <w:r>
        <w:rPr>
          <w:rFonts w:ascii="Verdana" w:hAnsi="Verdana"/>
          <w:b/>
          <w:sz w:val="20"/>
          <w:szCs w:val="20"/>
          <w:lang w:val="en-IE"/>
        </w:rPr>
        <w:t xml:space="preserve">, </w:t>
      </w:r>
      <w:r w:rsidR="00444CDA" w:rsidRPr="00703277">
        <w:rPr>
          <w:rFonts w:ascii="Verdana" w:hAnsi="Verdana"/>
          <w:sz w:val="20"/>
          <w:szCs w:val="20"/>
          <w:lang w:val="en-IE"/>
        </w:rPr>
        <w:t>Paul O’Sullivan &amp; Co Soli</w:t>
      </w:r>
      <w:r>
        <w:rPr>
          <w:rFonts w:ascii="Verdana" w:hAnsi="Verdana"/>
          <w:sz w:val="20"/>
          <w:szCs w:val="20"/>
          <w:lang w:val="en-IE"/>
        </w:rPr>
        <w:t>citors, Mount Merrion, Dublin.</w:t>
      </w:r>
      <w:r w:rsidR="00B25DC2" w:rsidRPr="00703277">
        <w:rPr>
          <w:rFonts w:ascii="Verdana" w:hAnsi="Verdana"/>
          <w:sz w:val="20"/>
          <w:szCs w:val="20"/>
          <w:lang w:val="en-IE"/>
        </w:rPr>
        <w:t xml:space="preserve">     </w:t>
      </w:r>
    </w:p>
    <w:p w14:paraId="092290D3" w14:textId="77777777" w:rsidR="00444CDA" w:rsidRPr="00B25DC2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Carrying out secretarial and administrative duties including typing, filing, answering phone calls, and greeting clients, scheduling meetings.</w:t>
      </w:r>
    </w:p>
    <w:p w14:paraId="0E1AB217" w14:textId="77777777" w:rsidR="00444CDA" w:rsidRPr="00B25DC2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Substantial exposure to litigation, personal injuries, conveyancing, employment law, immigration issues and wills and probate.</w:t>
      </w:r>
    </w:p>
    <w:p w14:paraId="312EE21D" w14:textId="753F93CF" w:rsidR="00444CDA" w:rsidRPr="00B25DC2" w:rsidRDefault="00BE74CB" w:rsidP="00444CDA">
      <w:pPr>
        <w:pStyle w:val="Heading3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Drafting a</w:t>
      </w:r>
      <w:r w:rsidR="00444CDA" w:rsidRPr="00B25DC2">
        <w:rPr>
          <w:rFonts w:ascii="Verdana" w:hAnsi="Verdana"/>
          <w:sz w:val="20"/>
          <w:szCs w:val="20"/>
        </w:rPr>
        <w:t>ffidavits</w:t>
      </w:r>
      <w:r w:rsidRPr="00B25DC2">
        <w:rPr>
          <w:rFonts w:ascii="Verdana" w:hAnsi="Verdana"/>
          <w:sz w:val="20"/>
          <w:szCs w:val="20"/>
        </w:rPr>
        <w:t xml:space="preserve">, </w:t>
      </w:r>
      <w:r w:rsidRPr="00B25DC2">
        <w:rPr>
          <w:rFonts w:ascii="Verdana" w:hAnsi="Verdana"/>
          <w:color w:val="000000" w:themeColor="text2"/>
          <w:sz w:val="20"/>
          <w:szCs w:val="20"/>
        </w:rPr>
        <w:t>legal documents, preparing briefs for counsel</w:t>
      </w:r>
      <w:r w:rsidRPr="00B25DC2">
        <w:rPr>
          <w:rFonts w:ascii="Verdana" w:hAnsi="Verdana"/>
          <w:sz w:val="20"/>
          <w:szCs w:val="20"/>
        </w:rPr>
        <w:t xml:space="preserve"> </w:t>
      </w:r>
      <w:r w:rsidR="00444CDA" w:rsidRPr="00B25DC2">
        <w:rPr>
          <w:rFonts w:ascii="Verdana" w:hAnsi="Verdana"/>
          <w:sz w:val="20"/>
          <w:szCs w:val="20"/>
        </w:rPr>
        <w:t xml:space="preserve">under </w:t>
      </w:r>
      <w:r w:rsidRPr="00B25DC2">
        <w:rPr>
          <w:rFonts w:ascii="Verdana" w:hAnsi="Verdana"/>
          <w:sz w:val="20"/>
          <w:szCs w:val="20"/>
        </w:rPr>
        <w:t>the direction of two Solicitors</w:t>
      </w:r>
    </w:p>
    <w:p w14:paraId="6EA5507E" w14:textId="77777777" w:rsidR="00444CDA" w:rsidRPr="00B25DC2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0"/>
          <w:szCs w:val="20"/>
        </w:rPr>
      </w:pPr>
      <w:r w:rsidRPr="00B25DC2">
        <w:rPr>
          <w:rFonts w:ascii="Verdana" w:hAnsi="Verdana"/>
          <w:color w:val="000000" w:themeColor="text2"/>
          <w:sz w:val="20"/>
          <w:szCs w:val="20"/>
        </w:rPr>
        <w:t>Working directly with Solicitors on cases, and taking minutes of client meetings. </w:t>
      </w:r>
    </w:p>
    <w:p w14:paraId="5BEBDAB3" w14:textId="6B969FA2" w:rsidR="004324FB" w:rsidRDefault="00444CDA" w:rsidP="004324FB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0"/>
          <w:szCs w:val="20"/>
        </w:rPr>
      </w:pPr>
      <w:r w:rsidRPr="00B25DC2">
        <w:rPr>
          <w:rFonts w:ascii="Verdana" w:hAnsi="Verdana"/>
          <w:color w:val="000000" w:themeColor="text2"/>
          <w:sz w:val="20"/>
          <w:szCs w:val="20"/>
        </w:rPr>
        <w:t>Managing Draft letters to solicitors, clients, injuries board, banks and other corporations.</w:t>
      </w:r>
    </w:p>
    <w:p w14:paraId="0C76F873" w14:textId="77777777" w:rsidR="00062DBB" w:rsidRPr="00062DBB" w:rsidRDefault="00062DBB" w:rsidP="00062DBB"/>
    <w:p w14:paraId="5F4AF33B" w14:textId="57C5D74B" w:rsidR="00270C1C" w:rsidRPr="00703277" w:rsidRDefault="00703277" w:rsidP="006A5FF1">
      <w:pPr>
        <w:pStyle w:val="Heading3"/>
        <w:rPr>
          <w:rFonts w:ascii="Verdana" w:hAnsi="Verdana"/>
          <w:b/>
          <w:sz w:val="20"/>
          <w:szCs w:val="20"/>
          <w:u w:val="single"/>
          <w:lang w:val="en-IE"/>
        </w:rPr>
      </w:pPr>
      <w:r>
        <w:rPr>
          <w:rFonts w:ascii="Verdana" w:hAnsi="Verdana"/>
          <w:sz w:val="20"/>
          <w:szCs w:val="20"/>
          <w:lang w:val="en-IE"/>
        </w:rPr>
        <w:lastRenderedPageBreak/>
        <w:t xml:space="preserve">July 17  </w:t>
      </w:r>
      <w:r w:rsidR="009877E4" w:rsidRPr="00703277">
        <w:rPr>
          <w:rFonts w:ascii="Verdana" w:hAnsi="Verdana"/>
          <w:b/>
          <w:sz w:val="20"/>
          <w:szCs w:val="20"/>
          <w:lang w:val="en-IE"/>
        </w:rPr>
        <w:t xml:space="preserve">Summer Legal </w:t>
      </w:r>
      <w:r w:rsidRPr="00703277">
        <w:rPr>
          <w:rFonts w:ascii="Verdana" w:hAnsi="Verdana"/>
          <w:b/>
          <w:sz w:val="20"/>
          <w:szCs w:val="20"/>
          <w:lang w:val="en-IE"/>
        </w:rPr>
        <w:t>Intern</w:t>
      </w:r>
      <w:r w:rsidRPr="00B2434C">
        <w:rPr>
          <w:rFonts w:ascii="Verdana" w:hAnsi="Verdana"/>
          <w:b/>
          <w:sz w:val="20"/>
          <w:szCs w:val="20"/>
          <w:lang w:val="en-IE"/>
        </w:rPr>
        <w:t>,</w:t>
      </w:r>
      <w:r w:rsidRPr="00B25DC2">
        <w:rPr>
          <w:rFonts w:ascii="Verdana" w:hAnsi="Verdana"/>
          <w:sz w:val="20"/>
          <w:szCs w:val="20"/>
          <w:lang w:val="en-IE"/>
        </w:rPr>
        <w:t xml:space="preserve"> Fitzsimons</w:t>
      </w:r>
      <w:r w:rsidR="009877E4" w:rsidRPr="00B25DC2">
        <w:rPr>
          <w:rFonts w:ascii="Verdana" w:hAnsi="Verdana"/>
          <w:sz w:val="20"/>
          <w:szCs w:val="20"/>
          <w:lang w:val="en-IE"/>
        </w:rPr>
        <w:t xml:space="preserve"> Redmond Solicitors,</w:t>
      </w:r>
      <w:r w:rsidR="009877E4" w:rsidRPr="00B25DC2">
        <w:rPr>
          <w:rFonts w:ascii="Verdana" w:eastAsia="MS Mincho" w:hAnsi="Verdana" w:cs="MS Mincho"/>
          <w:sz w:val="20"/>
          <w:szCs w:val="20"/>
        </w:rPr>
        <w:t xml:space="preserve"> </w:t>
      </w:r>
      <w:r w:rsidR="009877E4" w:rsidRPr="00B25DC2">
        <w:rPr>
          <w:rFonts w:ascii="Verdana" w:hAnsi="Verdana"/>
          <w:sz w:val="20"/>
          <w:szCs w:val="20"/>
        </w:rPr>
        <w:t>Dublin 2</w:t>
      </w:r>
    </w:p>
    <w:p w14:paraId="40343BC6" w14:textId="77777777" w:rsidR="00E23AB5" w:rsidRPr="00B25DC2" w:rsidRDefault="00E23AB5" w:rsidP="00E23AB5">
      <w:pPr>
        <w:pStyle w:val="Heading3"/>
        <w:numPr>
          <w:ilvl w:val="0"/>
          <w:numId w:val="18"/>
        </w:numPr>
        <w:spacing w:before="0"/>
        <w:rPr>
          <w:rFonts w:ascii="Verdana" w:hAnsi="Verdana"/>
          <w:sz w:val="20"/>
          <w:szCs w:val="20"/>
          <w:shd w:val="clear" w:color="auto" w:fill="FFFFFF"/>
        </w:rPr>
      </w:pPr>
      <w:r w:rsidRPr="00B25DC2">
        <w:rPr>
          <w:rFonts w:ascii="Verdana" w:hAnsi="Verdana"/>
          <w:sz w:val="20"/>
          <w:szCs w:val="20"/>
          <w:shd w:val="clear" w:color="auto" w:fill="FFFFFF"/>
        </w:rPr>
        <w:t>Involved in Commercial Property, Conveyancing, Litigation, Wills &amp; Probate and Family actions.</w:t>
      </w:r>
    </w:p>
    <w:p w14:paraId="2EE5F4D8" w14:textId="77777777" w:rsidR="00E23AB5" w:rsidRPr="00B25DC2" w:rsidRDefault="00E23AB5" w:rsidP="00E23AB5">
      <w:pPr>
        <w:pStyle w:val="Heading3"/>
        <w:numPr>
          <w:ilvl w:val="0"/>
          <w:numId w:val="18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B25DC2">
        <w:rPr>
          <w:rFonts w:ascii="Verdana" w:hAnsi="Verdana"/>
          <w:sz w:val="20"/>
          <w:szCs w:val="20"/>
          <w:shd w:val="clear" w:color="auto" w:fill="FFFFFF"/>
        </w:rPr>
        <w:t>Administrative duties</w:t>
      </w:r>
      <w:r w:rsidRPr="00B25DC2">
        <w:rPr>
          <w:rStyle w:val="apple-converted-space"/>
          <w:rFonts w:ascii="Verdana" w:eastAsia="Times New Roman" w:hAnsi="Verdana" w:cs="Arial"/>
          <w:sz w:val="20"/>
          <w:szCs w:val="20"/>
          <w:shd w:val="clear" w:color="auto" w:fill="FFFFFF"/>
        </w:rPr>
        <w:t>,</w:t>
      </w:r>
      <w:r w:rsidRPr="00B25DC2">
        <w:rPr>
          <w:rFonts w:ascii="Verdana" w:hAnsi="Verdana"/>
          <w:sz w:val="20"/>
          <w:szCs w:val="20"/>
          <w:shd w:val="clear" w:color="auto" w:fill="FFFFFF"/>
        </w:rPr>
        <w:t xml:space="preserve"> file management and organization</w:t>
      </w:r>
    </w:p>
    <w:p w14:paraId="270D67BF" w14:textId="21BCCF87" w:rsidR="007E7DB6" w:rsidRDefault="00047AFD" w:rsidP="007E7DB6">
      <w:pPr>
        <w:pStyle w:val="Heading3"/>
        <w:numPr>
          <w:ilvl w:val="0"/>
          <w:numId w:val="18"/>
        </w:numPr>
        <w:spacing w:after="120"/>
        <w:rPr>
          <w:rFonts w:ascii="Verdana" w:hAnsi="Verdana"/>
          <w:sz w:val="20"/>
          <w:szCs w:val="20"/>
          <w:shd w:val="clear" w:color="auto" w:fill="FFFFFF"/>
        </w:rPr>
      </w:pPr>
      <w:r w:rsidRPr="00B25DC2">
        <w:rPr>
          <w:rFonts w:ascii="Verdana" w:hAnsi="Verdana"/>
          <w:sz w:val="20"/>
          <w:szCs w:val="20"/>
        </w:rPr>
        <w:t>Reviewed and edited</w:t>
      </w:r>
      <w:r w:rsidR="00E23AB5" w:rsidRPr="00B25DC2">
        <w:rPr>
          <w:rFonts w:ascii="Verdana" w:hAnsi="Verdana"/>
          <w:sz w:val="20"/>
          <w:szCs w:val="20"/>
        </w:rPr>
        <w:t xml:space="preserve"> </w:t>
      </w:r>
      <w:r w:rsidRPr="00B25DC2">
        <w:rPr>
          <w:rFonts w:ascii="Verdana" w:hAnsi="Verdana"/>
          <w:sz w:val="20"/>
          <w:szCs w:val="20"/>
        </w:rPr>
        <w:t>commercial c</w:t>
      </w:r>
      <w:r w:rsidR="00E23AB5" w:rsidRPr="00B25DC2">
        <w:rPr>
          <w:rFonts w:ascii="Verdana" w:hAnsi="Verdana"/>
          <w:sz w:val="20"/>
          <w:szCs w:val="20"/>
        </w:rPr>
        <w:t>ontract</w:t>
      </w:r>
      <w:r w:rsidRPr="00B25DC2">
        <w:rPr>
          <w:rFonts w:ascii="Verdana" w:hAnsi="Verdana"/>
          <w:sz w:val="20"/>
          <w:szCs w:val="20"/>
        </w:rPr>
        <w:t>s</w:t>
      </w:r>
      <w:r w:rsidR="00E23AB5" w:rsidRPr="00B25DC2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637221A8" w14:textId="77777777" w:rsidR="00900A98" w:rsidRPr="00900A98" w:rsidRDefault="00900A98" w:rsidP="00900A98">
      <w:pPr>
        <w:spacing w:after="120"/>
      </w:pPr>
    </w:p>
    <w:p w14:paraId="6A416C34" w14:textId="419F4819" w:rsidR="00703277" w:rsidRPr="00703277" w:rsidRDefault="00B8387F" w:rsidP="00703277">
      <w:pPr>
        <w:pStyle w:val="Heading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IE"/>
        </w:rPr>
        <w:t>May</w:t>
      </w:r>
      <w:r w:rsidR="00444CDA" w:rsidRPr="00B25DC2">
        <w:rPr>
          <w:rFonts w:ascii="Verdana" w:hAnsi="Verdana"/>
          <w:sz w:val="20"/>
          <w:szCs w:val="20"/>
          <w:lang w:val="en-IE"/>
        </w:rPr>
        <w:t>– July 2016</w:t>
      </w:r>
      <w:r w:rsidR="007E7DB6">
        <w:rPr>
          <w:rFonts w:ascii="Verdana" w:hAnsi="Verdana"/>
          <w:sz w:val="20"/>
          <w:szCs w:val="20"/>
          <w:lang w:val="en-IE"/>
        </w:rPr>
        <w:t xml:space="preserve"> </w:t>
      </w:r>
      <w:r w:rsidR="00703277">
        <w:rPr>
          <w:rFonts w:ascii="Verdana" w:hAnsi="Verdana"/>
          <w:sz w:val="20"/>
          <w:szCs w:val="20"/>
          <w:lang w:val="en-IE"/>
        </w:rPr>
        <w:t xml:space="preserve"> </w:t>
      </w:r>
      <w:r w:rsidR="00703277">
        <w:rPr>
          <w:rFonts w:ascii="Verdana" w:hAnsi="Verdana"/>
          <w:b/>
          <w:sz w:val="20"/>
          <w:szCs w:val="20"/>
          <w:lang w:val="en-IE"/>
        </w:rPr>
        <w:t xml:space="preserve">Legal Intern, </w:t>
      </w:r>
      <w:r w:rsidR="00444CDA" w:rsidRPr="00B25DC2">
        <w:rPr>
          <w:rFonts w:ascii="Verdana" w:hAnsi="Verdana"/>
          <w:sz w:val="20"/>
          <w:szCs w:val="20"/>
        </w:rPr>
        <w:t>Maria O’Donovan &amp; Co, Skibbereen, Co.Cork</w:t>
      </w:r>
    </w:p>
    <w:p w14:paraId="2643259F" w14:textId="5BBADBAC" w:rsidR="00C41752" w:rsidRPr="00703277" w:rsidRDefault="00B8387F" w:rsidP="00703277">
      <w:pPr>
        <w:pStyle w:val="Heading3"/>
        <w:rPr>
          <w:rFonts w:ascii="Verdana" w:hAnsi="Verdana"/>
          <w:color w:val="000000" w:themeColor="text2"/>
          <w:sz w:val="20"/>
          <w:szCs w:val="20"/>
        </w:rPr>
      </w:pPr>
      <w:r>
        <w:rPr>
          <w:rFonts w:ascii="Verdana" w:hAnsi="Verdana"/>
          <w:sz w:val="20"/>
          <w:szCs w:val="20"/>
        </w:rPr>
        <w:t>July</w:t>
      </w:r>
      <w:r w:rsidR="00444CDA" w:rsidRPr="00B25DC2">
        <w:rPr>
          <w:rFonts w:ascii="Verdana" w:hAnsi="Verdana"/>
          <w:sz w:val="20"/>
          <w:szCs w:val="20"/>
        </w:rPr>
        <w:t>– August 2016</w:t>
      </w:r>
      <w:r w:rsidR="00703277">
        <w:rPr>
          <w:rFonts w:ascii="Verdana" w:hAnsi="Verdana"/>
          <w:color w:val="000000" w:themeColor="text2"/>
          <w:sz w:val="20"/>
          <w:szCs w:val="20"/>
        </w:rPr>
        <w:t xml:space="preserve"> </w:t>
      </w:r>
      <w:r w:rsidR="00703277">
        <w:rPr>
          <w:rFonts w:ascii="Verdana" w:hAnsi="Verdana"/>
          <w:b/>
          <w:color w:val="000000" w:themeColor="text2"/>
          <w:sz w:val="20"/>
          <w:szCs w:val="20"/>
        </w:rPr>
        <w:t xml:space="preserve">Legal Intern, </w:t>
      </w:r>
      <w:r w:rsidR="00444CDA" w:rsidRPr="00B25DC2">
        <w:rPr>
          <w:rFonts w:ascii="Verdana" w:hAnsi="Verdana"/>
          <w:sz w:val="20"/>
          <w:szCs w:val="20"/>
        </w:rPr>
        <w:t xml:space="preserve">PJ O’Driscolls Solicitors, Bandon, </w:t>
      </w:r>
      <w:proofErr w:type="gramStart"/>
      <w:r w:rsidR="00444CDA" w:rsidRPr="00B25DC2">
        <w:rPr>
          <w:rFonts w:ascii="Verdana" w:hAnsi="Verdana"/>
          <w:sz w:val="20"/>
          <w:szCs w:val="20"/>
        </w:rPr>
        <w:t>Co.Cork</w:t>
      </w:r>
      <w:proofErr w:type="gramEnd"/>
    </w:p>
    <w:p w14:paraId="34A36E59" w14:textId="3F2D37AB" w:rsidR="00703277" w:rsidRDefault="00703277" w:rsidP="00703277">
      <w:pPr>
        <w:pStyle w:val="Heading3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M</w:t>
      </w:r>
      <w:r w:rsidR="00B2434C">
        <w:rPr>
          <w:rFonts w:ascii="Verdana" w:hAnsi="Verdana"/>
          <w:sz w:val="20"/>
          <w:szCs w:val="20"/>
        </w:rPr>
        <w:t>eeting and greeting clients.</w:t>
      </w:r>
    </w:p>
    <w:p w14:paraId="2B17EC9C" w14:textId="77777777" w:rsidR="00703277" w:rsidRDefault="00703277" w:rsidP="00703277">
      <w:pPr>
        <w:pStyle w:val="Heading3"/>
        <w:numPr>
          <w:ilvl w:val="0"/>
          <w:numId w:val="1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25DC2">
        <w:rPr>
          <w:rFonts w:ascii="Verdana" w:hAnsi="Verdana"/>
          <w:sz w:val="20"/>
          <w:szCs w:val="20"/>
        </w:rPr>
        <w:t>nswering client phone calls</w:t>
      </w:r>
      <w:r>
        <w:rPr>
          <w:rFonts w:ascii="Verdana" w:hAnsi="Verdana"/>
          <w:sz w:val="20"/>
          <w:szCs w:val="20"/>
        </w:rPr>
        <w:t xml:space="preserve">, taking messages and enquiries. </w:t>
      </w:r>
    </w:p>
    <w:p w14:paraId="1D064669" w14:textId="23494B48" w:rsidR="007E7DB6" w:rsidRDefault="00703277" w:rsidP="007E7DB6">
      <w:pPr>
        <w:pStyle w:val="Heading3"/>
        <w:numPr>
          <w:ilvl w:val="0"/>
          <w:numId w:val="1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B25DC2">
        <w:rPr>
          <w:rFonts w:ascii="Verdana" w:hAnsi="Verdana"/>
          <w:sz w:val="20"/>
          <w:szCs w:val="20"/>
        </w:rPr>
        <w:t>itting in on client meetings regarding family cases</w:t>
      </w:r>
      <w:r>
        <w:rPr>
          <w:rFonts w:ascii="Verdana" w:hAnsi="Verdana"/>
          <w:sz w:val="20"/>
          <w:szCs w:val="20"/>
        </w:rPr>
        <w:t xml:space="preserve">, taking minutes and memos of each meeting. </w:t>
      </w:r>
    </w:p>
    <w:p w14:paraId="3000EF5B" w14:textId="77777777" w:rsidR="00900A98" w:rsidRDefault="00900A98" w:rsidP="006A5FF1">
      <w:pPr>
        <w:pStyle w:val="Heading3"/>
        <w:rPr>
          <w:sz w:val="22"/>
          <w:szCs w:val="22"/>
        </w:rPr>
      </w:pPr>
    </w:p>
    <w:p w14:paraId="5D58D1A2" w14:textId="51CF0140" w:rsidR="009877E4" w:rsidRPr="00062DBB" w:rsidRDefault="00062DBB" w:rsidP="006A5FF1">
      <w:pPr>
        <w:pStyle w:val="Heading3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lang w:val="en-IE"/>
        </w:rPr>
        <w:t>Nov 16-</w:t>
      </w:r>
      <w:r w:rsidR="00B8387F">
        <w:rPr>
          <w:rFonts w:ascii="Verdana" w:hAnsi="Verdana"/>
          <w:sz w:val="20"/>
          <w:szCs w:val="20"/>
          <w:lang w:val="en-IE"/>
        </w:rPr>
        <w:t>May 18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Pr="00B25DC2">
        <w:rPr>
          <w:rFonts w:ascii="Verdana" w:hAnsi="Verdana"/>
          <w:sz w:val="20"/>
          <w:szCs w:val="20"/>
          <w:lang w:val="en-IE"/>
        </w:rPr>
        <w:t xml:space="preserve"> </w:t>
      </w:r>
      <w:r w:rsidR="009877E4" w:rsidRPr="00C14C6E">
        <w:rPr>
          <w:rFonts w:ascii="Verdana" w:hAnsi="Verdana"/>
          <w:b/>
          <w:sz w:val="20"/>
          <w:szCs w:val="20"/>
        </w:rPr>
        <w:t>Counter Assistant</w:t>
      </w:r>
      <w:r w:rsidRPr="00C14C6E">
        <w:rPr>
          <w:rFonts w:ascii="Verdana" w:hAnsi="Verdana"/>
          <w:b/>
          <w:sz w:val="20"/>
          <w:szCs w:val="20"/>
        </w:rPr>
        <w:t>,</w:t>
      </w:r>
      <w:r w:rsidRPr="00062DBB">
        <w:rPr>
          <w:rFonts w:ascii="Verdana" w:hAnsi="Verdana"/>
          <w:b/>
          <w:sz w:val="20"/>
          <w:szCs w:val="20"/>
        </w:rPr>
        <w:t xml:space="preserve"> </w:t>
      </w:r>
      <w:r w:rsidR="009877E4" w:rsidRPr="00B25DC2">
        <w:rPr>
          <w:rFonts w:ascii="Verdana" w:hAnsi="Verdana"/>
          <w:sz w:val="20"/>
          <w:szCs w:val="20"/>
          <w:lang w:val="en-IE"/>
        </w:rPr>
        <w:t>Phelans Pharmacy,</w:t>
      </w:r>
      <w:r w:rsidR="002A3436" w:rsidRPr="00B25DC2">
        <w:rPr>
          <w:rFonts w:ascii="Verdana" w:hAnsi="Verdana"/>
          <w:sz w:val="20"/>
          <w:szCs w:val="20"/>
          <w:lang w:val="en-IE"/>
        </w:rPr>
        <w:t xml:space="preserve"> Milltown,</w:t>
      </w:r>
      <w:r w:rsidR="009877E4" w:rsidRPr="00B25DC2">
        <w:rPr>
          <w:rFonts w:ascii="Verdana" w:hAnsi="Verdana"/>
          <w:sz w:val="20"/>
          <w:szCs w:val="20"/>
          <w:lang w:val="en-IE"/>
        </w:rPr>
        <w:t xml:space="preserve"> Dublin 6</w:t>
      </w:r>
      <w:r w:rsidR="002A3436" w:rsidRPr="00B25DC2">
        <w:rPr>
          <w:rFonts w:ascii="Verdana" w:hAnsi="Verdana"/>
          <w:sz w:val="20"/>
          <w:szCs w:val="20"/>
          <w:lang w:val="en-IE"/>
        </w:rPr>
        <w:t>.</w:t>
      </w:r>
    </w:p>
    <w:p w14:paraId="336F2046" w14:textId="67D9703A" w:rsidR="009877E4" w:rsidRPr="00B25DC2" w:rsidRDefault="009A485B" w:rsidP="00E520A7">
      <w:pPr>
        <w:pStyle w:val="Heading3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Involved in f</w:t>
      </w:r>
      <w:r w:rsidR="002A3436" w:rsidRPr="00B25DC2">
        <w:rPr>
          <w:rFonts w:ascii="Verdana" w:hAnsi="Verdana"/>
          <w:sz w:val="20"/>
          <w:szCs w:val="20"/>
        </w:rPr>
        <w:t xml:space="preserve">inancial </w:t>
      </w:r>
      <w:r>
        <w:rPr>
          <w:rFonts w:ascii="Verdana" w:hAnsi="Verdana"/>
          <w:sz w:val="20"/>
          <w:szCs w:val="20"/>
        </w:rPr>
        <w:t xml:space="preserve">transactions, invoices and deliveries. </w:t>
      </w:r>
    </w:p>
    <w:p w14:paraId="4935F0E6" w14:textId="20A0EF75" w:rsidR="009877E4" w:rsidRPr="00B25DC2" w:rsidRDefault="00062DBB" w:rsidP="00E520A7">
      <w:pPr>
        <w:pStyle w:val="Heading3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Entrusted with</w:t>
      </w:r>
      <w:r w:rsidR="009877E4" w:rsidRPr="00B25DC2">
        <w:rPr>
          <w:rFonts w:ascii="Verdana" w:hAnsi="Verdana"/>
          <w:sz w:val="20"/>
          <w:szCs w:val="20"/>
        </w:rPr>
        <w:t xml:space="preserve"> opening and closing shop, key handling etc</w:t>
      </w:r>
      <w:r w:rsidR="002A3436" w:rsidRPr="00B25DC2">
        <w:rPr>
          <w:rFonts w:ascii="Verdana" w:hAnsi="Verdana"/>
          <w:sz w:val="20"/>
          <w:szCs w:val="20"/>
        </w:rPr>
        <w:t>.</w:t>
      </w:r>
    </w:p>
    <w:p w14:paraId="35678EBB" w14:textId="22ED6C18" w:rsidR="009877E4" w:rsidRPr="00B25DC2" w:rsidRDefault="009877E4" w:rsidP="00E520A7">
      <w:pPr>
        <w:pStyle w:val="Heading3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Invo</w:t>
      </w:r>
      <w:r w:rsidR="002A3436" w:rsidRPr="00B25DC2">
        <w:rPr>
          <w:rFonts w:ascii="Verdana" w:hAnsi="Verdana"/>
          <w:sz w:val="20"/>
          <w:szCs w:val="20"/>
        </w:rPr>
        <w:t>ice and delivery administration.</w:t>
      </w:r>
    </w:p>
    <w:p w14:paraId="60DB7A57" w14:textId="0958A652" w:rsidR="009877E4" w:rsidRPr="00B25DC2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Responsible for staff training and induction of new staff.</w:t>
      </w:r>
    </w:p>
    <w:p w14:paraId="579A9E62" w14:textId="3FC6AD43" w:rsidR="009A5514" w:rsidRPr="00B25DC2" w:rsidRDefault="009A485B" w:rsidP="009A5514">
      <w:pPr>
        <w:pStyle w:val="Heading3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Deal</w:t>
      </w:r>
      <w:r w:rsidR="002A3436" w:rsidRPr="00B25DC2">
        <w:rPr>
          <w:rFonts w:ascii="Verdana" w:hAnsi="Verdana"/>
          <w:sz w:val="20"/>
          <w:szCs w:val="20"/>
        </w:rPr>
        <w:t xml:space="preserve"> with c</w:t>
      </w:r>
      <w:r w:rsidR="009877E4" w:rsidRPr="00B25DC2">
        <w:rPr>
          <w:rFonts w:ascii="Verdana" w:hAnsi="Verdana"/>
          <w:sz w:val="20"/>
          <w:szCs w:val="20"/>
        </w:rPr>
        <w:t xml:space="preserve">ustomers </w:t>
      </w:r>
      <w:r w:rsidR="0091337F" w:rsidRPr="00B25DC2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confidential</w:t>
      </w:r>
      <w:r w:rsidR="007C44F0" w:rsidRPr="00B25DC2">
        <w:rPr>
          <w:rFonts w:ascii="Verdana" w:hAnsi="Verdana"/>
          <w:sz w:val="20"/>
          <w:szCs w:val="20"/>
        </w:rPr>
        <w:t xml:space="preserve"> </w:t>
      </w:r>
      <w:r w:rsidR="009877E4" w:rsidRPr="00B25DC2">
        <w:rPr>
          <w:rFonts w:ascii="Verdana" w:hAnsi="Verdana"/>
          <w:sz w:val="20"/>
          <w:szCs w:val="20"/>
        </w:rPr>
        <w:t>queries</w:t>
      </w:r>
      <w:r w:rsidR="007C44F0" w:rsidRPr="00B25D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a professional manner. </w:t>
      </w:r>
    </w:p>
    <w:p w14:paraId="24A22743" w14:textId="77777777" w:rsidR="00444CDA" w:rsidRPr="00444CDA" w:rsidRDefault="00444CDA" w:rsidP="00444CDA"/>
    <w:p w14:paraId="1BE4BFAF" w14:textId="1FFDEFC5" w:rsidR="009877E4" w:rsidRPr="006178C3" w:rsidRDefault="00E64814" w:rsidP="006178C3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>A</w:t>
      </w:r>
      <w:r w:rsidR="000F06D0">
        <w:rPr>
          <w:rFonts w:ascii="Verdana" w:hAnsi="Verdana"/>
          <w:sz w:val="32"/>
          <w:szCs w:val="32"/>
        </w:rPr>
        <w:t>chievements,</w:t>
      </w:r>
      <w:r w:rsidR="009877E4" w:rsidRPr="006178C3">
        <w:rPr>
          <w:rFonts w:ascii="Verdana" w:hAnsi="Verdana"/>
          <w:sz w:val="32"/>
          <w:szCs w:val="32"/>
        </w:rPr>
        <w:t xml:space="preserve"> Volunteering &amp; Hobbies</w:t>
      </w:r>
    </w:p>
    <w:p w14:paraId="7370DD1F" w14:textId="77777777" w:rsidR="000F06D0" w:rsidRDefault="009877E4" w:rsidP="00444CDA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  <w:lang w:val="en-IE"/>
        </w:rPr>
      </w:pPr>
      <w:r w:rsidRPr="00B25DC2">
        <w:rPr>
          <w:rFonts w:ascii="Verdana" w:hAnsi="Verdana"/>
          <w:sz w:val="20"/>
          <w:szCs w:val="20"/>
          <w:lang w:val="en-IE"/>
        </w:rPr>
        <w:t>Class Representative for 1</w:t>
      </w:r>
      <w:r w:rsidRPr="00B25DC2">
        <w:rPr>
          <w:rFonts w:ascii="Verdana" w:hAnsi="Verdana"/>
          <w:sz w:val="20"/>
          <w:szCs w:val="20"/>
          <w:vertAlign w:val="superscript"/>
          <w:lang w:val="en-IE"/>
        </w:rPr>
        <w:t>st</w:t>
      </w:r>
      <w:r w:rsidRPr="00B25DC2">
        <w:rPr>
          <w:rFonts w:ascii="Verdana" w:hAnsi="Verdana"/>
          <w:sz w:val="20"/>
          <w:szCs w:val="20"/>
          <w:lang w:val="en-IE"/>
        </w:rPr>
        <w:t xml:space="preserve"> year law in Dublin In</w:t>
      </w:r>
      <w:r w:rsidR="000F06D0">
        <w:rPr>
          <w:rFonts w:ascii="Verdana" w:hAnsi="Verdana"/>
          <w:sz w:val="20"/>
          <w:szCs w:val="20"/>
          <w:lang w:val="en-IE"/>
        </w:rPr>
        <w:t>stitute of Technology 2015/2016.</w:t>
      </w:r>
    </w:p>
    <w:p w14:paraId="08FDA8E3" w14:textId="215B1AF3" w:rsidR="008C7D81" w:rsidRPr="00B25DC2" w:rsidRDefault="000F06D0" w:rsidP="00444CDA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Organised events and </w:t>
      </w:r>
      <w:r w:rsidR="00EE67C7">
        <w:rPr>
          <w:rFonts w:ascii="Verdana" w:hAnsi="Verdana"/>
          <w:sz w:val="20"/>
          <w:szCs w:val="20"/>
          <w:lang w:val="en-IE"/>
        </w:rPr>
        <w:t>liaised</w:t>
      </w:r>
      <w:r w:rsidR="009877E4" w:rsidRPr="00B25DC2">
        <w:rPr>
          <w:rFonts w:ascii="Verdana" w:hAnsi="Verdana"/>
          <w:sz w:val="20"/>
          <w:szCs w:val="20"/>
          <w:lang w:val="en-IE"/>
        </w:rPr>
        <w:t xml:space="preserve"> with Law department on behalf of the student body</w:t>
      </w:r>
      <w:r w:rsidR="00C5195C" w:rsidRPr="00B25DC2">
        <w:rPr>
          <w:rFonts w:ascii="Verdana" w:hAnsi="Verdana"/>
          <w:sz w:val="20"/>
          <w:szCs w:val="20"/>
          <w:lang w:val="en-IE"/>
        </w:rPr>
        <w:t>.</w:t>
      </w:r>
      <w:r w:rsidR="008C7D81" w:rsidRPr="00B25DC2">
        <w:rPr>
          <w:rFonts w:ascii="Verdana" w:hAnsi="Verdana"/>
          <w:sz w:val="20"/>
          <w:szCs w:val="20"/>
          <w:lang w:val="en-IE"/>
        </w:rPr>
        <w:t xml:space="preserve"> </w:t>
      </w:r>
    </w:p>
    <w:p w14:paraId="0D693C2D" w14:textId="53026166" w:rsidR="00C5195C" w:rsidRPr="00B25DC2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  <w:lang w:val="en-IE"/>
        </w:rPr>
      </w:pPr>
      <w:r w:rsidRPr="00B25DC2">
        <w:rPr>
          <w:rFonts w:ascii="Verdana" w:hAnsi="Verdana"/>
          <w:sz w:val="20"/>
          <w:szCs w:val="20"/>
          <w:lang w:val="en-IE"/>
        </w:rPr>
        <w:t>Member of Senior Debat</w:t>
      </w:r>
      <w:r w:rsidR="00C5195C" w:rsidRPr="00B25DC2">
        <w:rPr>
          <w:rFonts w:ascii="Verdana" w:hAnsi="Verdana"/>
          <w:sz w:val="20"/>
          <w:szCs w:val="20"/>
          <w:lang w:val="en-IE"/>
        </w:rPr>
        <w:t>ing Team, Bandon Grammar School.</w:t>
      </w:r>
    </w:p>
    <w:p w14:paraId="18F9D5E7" w14:textId="1D5F6451" w:rsidR="009877E4" w:rsidRPr="00B25DC2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  <w:lang w:val="en-IE"/>
        </w:rPr>
      </w:pPr>
      <w:r w:rsidRPr="00B25DC2">
        <w:rPr>
          <w:rFonts w:ascii="Verdana" w:hAnsi="Verdana"/>
          <w:sz w:val="20"/>
          <w:szCs w:val="20"/>
          <w:lang w:val="en-IE"/>
        </w:rPr>
        <w:t>Red Cross Certificate for First Aid Training</w:t>
      </w:r>
      <w:r w:rsidR="00C5195C" w:rsidRPr="00B25DC2">
        <w:rPr>
          <w:rFonts w:ascii="Verdana" w:hAnsi="Verdana"/>
          <w:sz w:val="20"/>
          <w:szCs w:val="20"/>
          <w:lang w:val="en-IE"/>
        </w:rPr>
        <w:t>.</w:t>
      </w:r>
      <w:bookmarkStart w:id="0" w:name="_GoBack"/>
      <w:bookmarkEnd w:id="0"/>
    </w:p>
    <w:p w14:paraId="438FC427" w14:textId="27169BC4" w:rsidR="009877E4" w:rsidRDefault="00B2434C" w:rsidP="00E23AB5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IT, </w:t>
      </w:r>
      <w:r w:rsidR="00C5195C" w:rsidRPr="00B25DC2">
        <w:rPr>
          <w:rFonts w:ascii="Verdana" w:hAnsi="Verdana"/>
          <w:sz w:val="20"/>
          <w:szCs w:val="20"/>
          <w:lang w:val="en-IE"/>
        </w:rPr>
        <w:t>ECDL Certificate.</w:t>
      </w:r>
    </w:p>
    <w:p w14:paraId="57DED06C" w14:textId="71BD4B5E" w:rsidR="009E36E5" w:rsidRPr="009E36E5" w:rsidRDefault="009E36E5" w:rsidP="009E36E5">
      <w:pPr>
        <w:pStyle w:val="Heading3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E36E5">
        <w:rPr>
          <w:rFonts w:ascii="Verdana" w:hAnsi="Verdana"/>
          <w:sz w:val="20"/>
          <w:szCs w:val="20"/>
        </w:rPr>
        <w:t xml:space="preserve">Apart of Family Law and Child Law Clinics, and UCC </w:t>
      </w:r>
      <w:proofErr w:type="spellStart"/>
      <w:r w:rsidRPr="009E36E5">
        <w:rPr>
          <w:rFonts w:ascii="Verdana" w:hAnsi="Verdana"/>
          <w:sz w:val="20"/>
          <w:szCs w:val="20"/>
        </w:rPr>
        <w:t>Flac</w:t>
      </w:r>
      <w:proofErr w:type="spellEnd"/>
      <w:r w:rsidRPr="009E36E5">
        <w:rPr>
          <w:rFonts w:ascii="Verdana" w:hAnsi="Verdana"/>
          <w:sz w:val="20"/>
          <w:szCs w:val="20"/>
        </w:rPr>
        <w:t xml:space="preserve"> society. </w:t>
      </w:r>
    </w:p>
    <w:p w14:paraId="3378B859" w14:textId="77777777" w:rsidR="009877E4" w:rsidRPr="00B25DC2" w:rsidRDefault="009877E4" w:rsidP="00E23AB5">
      <w:pPr>
        <w:pStyle w:val="Heading3"/>
        <w:spacing w:before="0"/>
        <w:rPr>
          <w:rFonts w:ascii="Verdana" w:hAnsi="Verdana" w:cs="Arial"/>
          <w:b/>
          <w:sz w:val="20"/>
          <w:szCs w:val="20"/>
          <w:u w:val="single"/>
          <w:lang w:val="en-IE"/>
        </w:rPr>
      </w:pPr>
      <w:r w:rsidRPr="00B25DC2">
        <w:rPr>
          <w:rFonts w:ascii="Verdana" w:hAnsi="Verdana" w:cs="Arial"/>
          <w:b/>
          <w:sz w:val="20"/>
          <w:szCs w:val="20"/>
          <w:u w:val="single"/>
          <w:lang w:val="en-IE"/>
        </w:rPr>
        <w:t>Volunteering:</w:t>
      </w:r>
    </w:p>
    <w:p w14:paraId="2915091F" w14:textId="77777777" w:rsidR="009877E4" w:rsidRPr="00B25DC2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0"/>
          <w:szCs w:val="20"/>
          <w:lang w:val="en-IE"/>
        </w:rPr>
      </w:pPr>
      <w:r w:rsidRPr="00B25DC2">
        <w:rPr>
          <w:rFonts w:ascii="Verdana" w:hAnsi="Verdana" w:cs="Arial"/>
          <w:sz w:val="20"/>
          <w:szCs w:val="20"/>
          <w:lang w:val="en-IE"/>
        </w:rPr>
        <w:t>Public Relations Officer for DIT Operation Smile Society 2017/2018.</w:t>
      </w:r>
    </w:p>
    <w:p w14:paraId="68E7B60C" w14:textId="71F5CEB9" w:rsidR="00CF16AC" w:rsidRPr="00B25DC2" w:rsidRDefault="000F06D0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IE"/>
        </w:rPr>
        <w:t>Member of peer mentoring programme, DIT Law Society 2017/2018.</w:t>
      </w:r>
      <w:r w:rsidR="009877E4" w:rsidRPr="00B25DC2">
        <w:rPr>
          <w:rFonts w:ascii="Verdana" w:hAnsi="Verdana" w:cs="Arial"/>
          <w:sz w:val="20"/>
          <w:szCs w:val="20"/>
          <w:lang w:val="en-IE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Mentor </w:t>
      </w:r>
      <w:r w:rsidR="009877E4" w:rsidRPr="00B25DC2">
        <w:rPr>
          <w:rFonts w:ascii="Verdana" w:hAnsi="Verdana" w:cs="Arial"/>
          <w:sz w:val="20"/>
          <w:szCs w:val="20"/>
        </w:rPr>
        <w:t>incoming first year law students on various academic issues.</w:t>
      </w:r>
    </w:p>
    <w:p w14:paraId="340EDE65" w14:textId="6298B8D9" w:rsidR="00CF16AC" w:rsidRPr="00B25DC2" w:rsidRDefault="00904C7E" w:rsidP="00E23AB5">
      <w:pPr>
        <w:pStyle w:val="Heading3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sz w:val="20"/>
          <w:szCs w:val="20"/>
        </w:rPr>
        <w:t>Suas literacy mentoring programme 2017</w:t>
      </w:r>
      <w:r w:rsidR="00E23AB5" w:rsidRPr="00B25DC2">
        <w:rPr>
          <w:rFonts w:ascii="Verdana" w:hAnsi="Verdana"/>
          <w:sz w:val="20"/>
          <w:szCs w:val="20"/>
        </w:rPr>
        <w:t xml:space="preserve">, mentor in St </w:t>
      </w:r>
      <w:r w:rsidR="00000877" w:rsidRPr="00B25DC2">
        <w:rPr>
          <w:rFonts w:ascii="Verdana" w:hAnsi="Verdana"/>
          <w:sz w:val="20"/>
          <w:szCs w:val="20"/>
        </w:rPr>
        <w:t>Mary’s</w:t>
      </w:r>
      <w:r w:rsidR="00E23AB5" w:rsidRPr="00B25DC2">
        <w:rPr>
          <w:rFonts w:ascii="Verdana" w:hAnsi="Verdana"/>
          <w:sz w:val="20"/>
          <w:szCs w:val="20"/>
        </w:rPr>
        <w:t xml:space="preserve"> NS, Clontarf. </w:t>
      </w:r>
    </w:p>
    <w:p w14:paraId="18F134FA" w14:textId="1ED641CC" w:rsidR="009877E4" w:rsidRPr="00B25DC2" w:rsidRDefault="009877E4" w:rsidP="00E23AB5">
      <w:pPr>
        <w:pStyle w:val="Heading3"/>
        <w:spacing w:before="80"/>
        <w:rPr>
          <w:rFonts w:ascii="Verdana" w:hAnsi="Verdana" w:cs="Arial"/>
          <w:b/>
          <w:sz w:val="20"/>
          <w:szCs w:val="20"/>
          <w:u w:val="single"/>
          <w:lang w:val="en-IE"/>
        </w:rPr>
      </w:pPr>
      <w:r w:rsidRPr="00B25DC2">
        <w:rPr>
          <w:rFonts w:ascii="Verdana" w:hAnsi="Verdana" w:cs="Arial"/>
          <w:b/>
          <w:sz w:val="20"/>
          <w:szCs w:val="20"/>
          <w:u w:val="single"/>
          <w:lang w:val="en-IE"/>
        </w:rPr>
        <w:t>Hobbies:</w:t>
      </w:r>
    </w:p>
    <w:p w14:paraId="788A1590" w14:textId="58309EDA" w:rsidR="009877E4" w:rsidRPr="00B25DC2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0"/>
          <w:szCs w:val="20"/>
          <w:lang w:val="en-IE"/>
        </w:rPr>
      </w:pPr>
      <w:r w:rsidRPr="00B25DC2">
        <w:rPr>
          <w:rFonts w:ascii="Verdana" w:hAnsi="Verdana"/>
          <w:b/>
          <w:sz w:val="20"/>
          <w:szCs w:val="20"/>
          <w:lang w:val="en-IE"/>
        </w:rPr>
        <w:t>Sport:</w:t>
      </w:r>
      <w:r w:rsidR="0001691A" w:rsidRPr="00B25DC2">
        <w:rPr>
          <w:rFonts w:ascii="Verdana" w:hAnsi="Verdana"/>
          <w:sz w:val="20"/>
          <w:szCs w:val="20"/>
          <w:lang w:val="en-IE"/>
        </w:rPr>
        <w:t xml:space="preserve"> P</w:t>
      </w:r>
      <w:r w:rsidR="000F06D0">
        <w:rPr>
          <w:rFonts w:ascii="Verdana" w:hAnsi="Verdana"/>
          <w:sz w:val="20"/>
          <w:szCs w:val="20"/>
          <w:lang w:val="en-IE"/>
        </w:rPr>
        <w:t>lay</w:t>
      </w:r>
      <w:r w:rsidRPr="00B25DC2">
        <w:rPr>
          <w:rFonts w:ascii="Verdana" w:hAnsi="Verdana"/>
          <w:sz w:val="20"/>
          <w:szCs w:val="20"/>
          <w:lang w:val="en-IE"/>
        </w:rPr>
        <w:t xml:space="preserve"> hockey at a competitive leve</w:t>
      </w:r>
      <w:r w:rsidR="000F06D0">
        <w:rPr>
          <w:rFonts w:ascii="Verdana" w:hAnsi="Verdana"/>
          <w:sz w:val="20"/>
          <w:szCs w:val="20"/>
          <w:lang w:val="en-IE"/>
        </w:rPr>
        <w:t>l for college and previously in school.</w:t>
      </w:r>
    </w:p>
    <w:p w14:paraId="590666F8" w14:textId="03F33388" w:rsidR="00221F99" w:rsidRPr="00221F99" w:rsidRDefault="000F06D0" w:rsidP="00221F99">
      <w:pPr>
        <w:pStyle w:val="Heading3"/>
        <w:numPr>
          <w:ilvl w:val="0"/>
          <w:numId w:val="4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 w:cs="Arial"/>
          <w:sz w:val="20"/>
          <w:szCs w:val="20"/>
          <w:lang w:val="en-IE"/>
        </w:rPr>
        <w:t>H</w:t>
      </w:r>
      <w:r w:rsidR="009877E4" w:rsidRPr="00B25DC2">
        <w:rPr>
          <w:rFonts w:ascii="Verdana" w:hAnsi="Verdana" w:cs="Arial"/>
          <w:sz w:val="20"/>
          <w:szCs w:val="20"/>
          <w:lang w:val="en-IE"/>
        </w:rPr>
        <w:t>uge interest in athletics, training and competi</w:t>
      </w:r>
      <w:r>
        <w:rPr>
          <w:rFonts w:ascii="Verdana" w:hAnsi="Verdana" w:cs="Arial"/>
          <w:sz w:val="20"/>
          <w:szCs w:val="20"/>
          <w:lang w:val="en-IE"/>
        </w:rPr>
        <w:t xml:space="preserve">ng since the age of 8 years old. Involved in </w:t>
      </w:r>
      <w:r w:rsidR="009877E4" w:rsidRPr="00B25DC2">
        <w:rPr>
          <w:rFonts w:ascii="Verdana" w:hAnsi="Verdana"/>
          <w:sz w:val="20"/>
          <w:szCs w:val="20"/>
          <w:lang w:val="en-IE"/>
        </w:rPr>
        <w:t>local soccer and GAA football team.</w:t>
      </w:r>
    </w:p>
    <w:p w14:paraId="7F2DE6AF" w14:textId="1EB1BB75" w:rsidR="00221F99" w:rsidRPr="00221F99" w:rsidRDefault="009877E4" w:rsidP="00221F99">
      <w:pPr>
        <w:pStyle w:val="Heading3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25DC2">
        <w:rPr>
          <w:rFonts w:ascii="Verdana" w:hAnsi="Verdana"/>
          <w:b/>
          <w:sz w:val="20"/>
          <w:szCs w:val="20"/>
        </w:rPr>
        <w:t>Dance:</w:t>
      </w:r>
      <w:r w:rsidR="009B5E3F" w:rsidRPr="00B25DC2">
        <w:rPr>
          <w:rFonts w:ascii="Verdana" w:hAnsi="Verdana"/>
          <w:sz w:val="20"/>
          <w:szCs w:val="20"/>
        </w:rPr>
        <w:t xml:space="preserve"> Ranging from </w:t>
      </w:r>
      <w:r w:rsidR="00B472A2" w:rsidRPr="00B25DC2">
        <w:rPr>
          <w:rFonts w:ascii="Verdana" w:hAnsi="Verdana"/>
          <w:sz w:val="20"/>
          <w:szCs w:val="20"/>
        </w:rPr>
        <w:t>traditional c</w:t>
      </w:r>
      <w:r w:rsidRPr="00B25DC2">
        <w:rPr>
          <w:rFonts w:ascii="Verdana" w:hAnsi="Verdana"/>
          <w:sz w:val="20"/>
          <w:szCs w:val="20"/>
        </w:rPr>
        <w:t>héile and Irish dancing</w:t>
      </w:r>
      <w:r w:rsidR="000F06D0">
        <w:rPr>
          <w:rFonts w:ascii="Verdana" w:hAnsi="Verdana"/>
          <w:sz w:val="20"/>
          <w:szCs w:val="20"/>
        </w:rPr>
        <w:t xml:space="preserve"> to contemporary style of dance. I</w:t>
      </w:r>
      <w:r w:rsidRPr="00B25DC2">
        <w:rPr>
          <w:rFonts w:ascii="Verdana" w:hAnsi="Verdana"/>
          <w:sz w:val="20"/>
          <w:szCs w:val="20"/>
        </w:rPr>
        <w:t xml:space="preserve">nvolved </w:t>
      </w:r>
      <w:r w:rsidR="009B5E3F" w:rsidRPr="00B25DC2">
        <w:rPr>
          <w:rFonts w:ascii="Verdana" w:hAnsi="Verdana"/>
          <w:sz w:val="20"/>
          <w:szCs w:val="20"/>
        </w:rPr>
        <w:t xml:space="preserve">in year round show productions and musicals. </w:t>
      </w:r>
    </w:p>
    <w:p w14:paraId="240CA94C" w14:textId="0D477431" w:rsidR="00221F99" w:rsidRPr="00221F99" w:rsidRDefault="00221F99" w:rsidP="00221F99">
      <w:pPr>
        <w:pStyle w:val="Heading3"/>
        <w:numPr>
          <w:ilvl w:val="0"/>
          <w:numId w:val="4"/>
        </w:numPr>
        <w:rPr>
          <w:rFonts w:ascii="Verdana" w:hAnsi="Verdana" w:cs="Arial"/>
          <w:sz w:val="20"/>
          <w:szCs w:val="20"/>
          <w:lang w:val="en-IE"/>
        </w:rPr>
      </w:pPr>
      <w:r>
        <w:rPr>
          <w:rFonts w:ascii="Verdana" w:hAnsi="Verdana" w:cs="Arial"/>
          <w:b/>
          <w:sz w:val="20"/>
          <w:szCs w:val="20"/>
          <w:lang w:val="en-IE"/>
        </w:rPr>
        <w:t xml:space="preserve">Travelling: </w:t>
      </w:r>
      <w:r>
        <w:rPr>
          <w:rFonts w:ascii="Verdana" w:hAnsi="Verdana" w:cs="Arial"/>
          <w:sz w:val="20"/>
          <w:szCs w:val="20"/>
          <w:lang w:val="en-IE"/>
        </w:rPr>
        <w:t>Have travelled extensi</w:t>
      </w:r>
      <w:r w:rsidR="007E7DB6">
        <w:rPr>
          <w:rFonts w:ascii="Verdana" w:hAnsi="Verdana" w:cs="Arial"/>
          <w:sz w:val="20"/>
          <w:szCs w:val="20"/>
          <w:lang w:val="en-IE"/>
        </w:rPr>
        <w:t>vely from Europe, Africa and currently the</w:t>
      </w:r>
      <w:r>
        <w:rPr>
          <w:rFonts w:ascii="Verdana" w:hAnsi="Verdana" w:cs="Arial"/>
          <w:sz w:val="20"/>
          <w:szCs w:val="20"/>
          <w:lang w:val="en-IE"/>
        </w:rPr>
        <w:t xml:space="preserve"> US</w:t>
      </w:r>
      <w:r w:rsidR="007E7DB6">
        <w:rPr>
          <w:rFonts w:ascii="Verdana" w:hAnsi="Verdana" w:cs="Arial"/>
          <w:sz w:val="20"/>
          <w:szCs w:val="20"/>
          <w:lang w:val="en-IE"/>
        </w:rPr>
        <w:t>A</w:t>
      </w:r>
      <w:r>
        <w:rPr>
          <w:rFonts w:ascii="Verdana" w:hAnsi="Verdana" w:cs="Arial"/>
          <w:sz w:val="20"/>
          <w:szCs w:val="20"/>
          <w:lang w:val="en-IE"/>
        </w:rPr>
        <w:t xml:space="preserve">. Enjoy meeting new people and cultures. </w:t>
      </w:r>
    </w:p>
    <w:p w14:paraId="5BA90B93" w14:textId="73D0B5FA" w:rsidR="00221F99" w:rsidRPr="00221F99" w:rsidRDefault="009877E4" w:rsidP="00221F99">
      <w:pPr>
        <w:pStyle w:val="Heading3"/>
        <w:numPr>
          <w:ilvl w:val="0"/>
          <w:numId w:val="4"/>
        </w:numPr>
        <w:rPr>
          <w:rFonts w:ascii="Verdana" w:hAnsi="Verdana" w:cs="Arial"/>
          <w:sz w:val="20"/>
          <w:szCs w:val="20"/>
          <w:lang w:val="en-IE"/>
        </w:rPr>
      </w:pPr>
      <w:r w:rsidRPr="00B25DC2">
        <w:rPr>
          <w:rFonts w:ascii="Verdana" w:hAnsi="Verdana" w:cs="Arial"/>
          <w:b/>
          <w:sz w:val="20"/>
          <w:szCs w:val="20"/>
          <w:lang w:val="en-IE"/>
        </w:rPr>
        <w:t>Music</w:t>
      </w:r>
      <w:r w:rsidR="00B472A2" w:rsidRPr="00B25DC2">
        <w:rPr>
          <w:rFonts w:ascii="Verdana" w:hAnsi="Verdana" w:cs="Arial"/>
          <w:b/>
          <w:sz w:val="20"/>
          <w:szCs w:val="20"/>
          <w:lang w:val="en-IE"/>
        </w:rPr>
        <w:t>/Art</w:t>
      </w:r>
      <w:r w:rsidRPr="00B25DC2">
        <w:rPr>
          <w:rFonts w:ascii="Verdana" w:hAnsi="Verdana" w:cs="Arial"/>
          <w:b/>
          <w:sz w:val="20"/>
          <w:szCs w:val="20"/>
          <w:lang w:val="en-IE"/>
        </w:rPr>
        <w:t>:</w:t>
      </w:r>
      <w:r w:rsidRPr="00B25DC2">
        <w:rPr>
          <w:rFonts w:ascii="Verdana" w:hAnsi="Verdana" w:cs="Arial"/>
          <w:sz w:val="20"/>
          <w:szCs w:val="20"/>
          <w:lang w:val="en-IE"/>
        </w:rPr>
        <w:t xml:space="preserve"> </w:t>
      </w:r>
      <w:r w:rsidR="00EC14DF" w:rsidRPr="00B25DC2">
        <w:rPr>
          <w:rFonts w:ascii="Verdana" w:hAnsi="Verdana" w:cs="Arial"/>
          <w:sz w:val="20"/>
          <w:szCs w:val="20"/>
          <w:lang w:val="en-IE"/>
        </w:rPr>
        <w:t>Play tin whistle and piano/</w:t>
      </w:r>
      <w:r w:rsidR="009B5E3F" w:rsidRPr="00B25DC2">
        <w:rPr>
          <w:rFonts w:ascii="Verdana" w:hAnsi="Verdana" w:cs="Arial"/>
          <w:sz w:val="20"/>
          <w:szCs w:val="20"/>
          <w:lang w:val="en-IE"/>
        </w:rPr>
        <w:t xml:space="preserve"> sketching and painting.</w:t>
      </w:r>
    </w:p>
    <w:p w14:paraId="294F9C45" w14:textId="77777777" w:rsidR="000F06D0" w:rsidRPr="000F06D0" w:rsidRDefault="000F06D0" w:rsidP="00E055A1">
      <w:pPr>
        <w:rPr>
          <w:b/>
        </w:rPr>
      </w:pPr>
    </w:p>
    <w:sectPr w:rsidR="000F06D0" w:rsidRPr="000F06D0" w:rsidSect="00655679">
      <w:footerReference w:type="default" r:id="rId10"/>
      <w:pgSz w:w="12240" w:h="15840"/>
      <w:pgMar w:top="1296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BDA0D" w14:textId="77777777" w:rsidR="00B1159C" w:rsidRDefault="00B1159C">
      <w:pPr>
        <w:spacing w:after="0"/>
      </w:pPr>
      <w:r>
        <w:separator/>
      </w:r>
    </w:p>
  </w:endnote>
  <w:endnote w:type="continuationSeparator" w:id="0">
    <w:p w14:paraId="1CB8848F" w14:textId="77777777" w:rsidR="00B1159C" w:rsidRDefault="00B11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169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49DEF" w14:textId="77777777" w:rsidR="00B1159C" w:rsidRDefault="00B1159C">
      <w:pPr>
        <w:spacing w:after="0"/>
      </w:pPr>
      <w:r>
        <w:separator/>
      </w:r>
    </w:p>
  </w:footnote>
  <w:footnote w:type="continuationSeparator" w:id="0">
    <w:p w14:paraId="600E9F1A" w14:textId="77777777" w:rsidR="00B1159C" w:rsidRDefault="00B115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1E0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AC4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2">
    <w:nsid w:val="080E43CE"/>
    <w:multiLevelType w:val="hybridMultilevel"/>
    <w:tmpl w:val="0F12694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736D"/>
    <w:multiLevelType w:val="hybridMultilevel"/>
    <w:tmpl w:val="7EF4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53D2"/>
    <w:multiLevelType w:val="hybridMultilevel"/>
    <w:tmpl w:val="AE2A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0ECD"/>
    <w:multiLevelType w:val="hybridMultilevel"/>
    <w:tmpl w:val="EC200F6A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C733D"/>
    <w:multiLevelType w:val="hybridMultilevel"/>
    <w:tmpl w:val="5B5C5A7C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00F5"/>
    <w:multiLevelType w:val="hybridMultilevel"/>
    <w:tmpl w:val="33DCE24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7F8A"/>
    <w:multiLevelType w:val="hybridMultilevel"/>
    <w:tmpl w:val="3398D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C1A38"/>
    <w:multiLevelType w:val="hybridMultilevel"/>
    <w:tmpl w:val="270C485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D4ACD"/>
    <w:multiLevelType w:val="hybridMultilevel"/>
    <w:tmpl w:val="DE667B4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67F37"/>
    <w:multiLevelType w:val="hybridMultilevel"/>
    <w:tmpl w:val="897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08"/>
    <w:multiLevelType w:val="hybridMultilevel"/>
    <w:tmpl w:val="C01C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F1F29"/>
    <w:multiLevelType w:val="hybridMultilevel"/>
    <w:tmpl w:val="345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24ED3"/>
    <w:multiLevelType w:val="hybridMultilevel"/>
    <w:tmpl w:val="80FE25D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1169"/>
    <w:multiLevelType w:val="hybridMultilevel"/>
    <w:tmpl w:val="24B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C18D3"/>
    <w:multiLevelType w:val="hybridMultilevel"/>
    <w:tmpl w:val="254E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15E62"/>
    <w:multiLevelType w:val="hybridMultilevel"/>
    <w:tmpl w:val="43DA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576B9"/>
    <w:multiLevelType w:val="hybridMultilevel"/>
    <w:tmpl w:val="EA3A6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0624B6"/>
    <w:multiLevelType w:val="hybridMultilevel"/>
    <w:tmpl w:val="4CAA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382B"/>
    <w:multiLevelType w:val="hybridMultilevel"/>
    <w:tmpl w:val="FC8ABF5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435C3"/>
    <w:multiLevelType w:val="hybridMultilevel"/>
    <w:tmpl w:val="7AB61A7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06F81"/>
    <w:multiLevelType w:val="hybridMultilevel"/>
    <w:tmpl w:val="F300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55F0A"/>
    <w:multiLevelType w:val="hybridMultilevel"/>
    <w:tmpl w:val="BB204A8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27792"/>
    <w:multiLevelType w:val="hybridMultilevel"/>
    <w:tmpl w:val="3BC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465A9"/>
    <w:multiLevelType w:val="hybridMultilevel"/>
    <w:tmpl w:val="CA48D062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51CD9"/>
    <w:multiLevelType w:val="hybridMultilevel"/>
    <w:tmpl w:val="D85E391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76E6"/>
    <w:multiLevelType w:val="hybridMultilevel"/>
    <w:tmpl w:val="F2A4297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B512C"/>
    <w:multiLevelType w:val="hybridMultilevel"/>
    <w:tmpl w:val="98DEFBF6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23494"/>
    <w:multiLevelType w:val="hybridMultilevel"/>
    <w:tmpl w:val="A1A0057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4623C"/>
    <w:multiLevelType w:val="hybridMultilevel"/>
    <w:tmpl w:val="CA24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C3EA3"/>
    <w:multiLevelType w:val="hybridMultilevel"/>
    <w:tmpl w:val="55425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47AEC"/>
    <w:multiLevelType w:val="hybridMultilevel"/>
    <w:tmpl w:val="01F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61B90"/>
    <w:multiLevelType w:val="hybridMultilevel"/>
    <w:tmpl w:val="26C4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6"/>
  </w:num>
  <w:num w:numId="9">
    <w:abstractNumId w:val="23"/>
  </w:num>
  <w:num w:numId="10">
    <w:abstractNumId w:val="24"/>
  </w:num>
  <w:num w:numId="11">
    <w:abstractNumId w:val="14"/>
  </w:num>
  <w:num w:numId="12">
    <w:abstractNumId w:val="0"/>
  </w:num>
  <w:num w:numId="13">
    <w:abstractNumId w:val="29"/>
  </w:num>
  <w:num w:numId="14">
    <w:abstractNumId w:val="20"/>
  </w:num>
  <w:num w:numId="15">
    <w:abstractNumId w:val="28"/>
  </w:num>
  <w:num w:numId="16">
    <w:abstractNumId w:val="27"/>
  </w:num>
  <w:num w:numId="17">
    <w:abstractNumId w:val="32"/>
  </w:num>
  <w:num w:numId="18">
    <w:abstractNumId w:val="25"/>
  </w:num>
  <w:num w:numId="19">
    <w:abstractNumId w:val="10"/>
  </w:num>
  <w:num w:numId="20">
    <w:abstractNumId w:val="33"/>
  </w:num>
  <w:num w:numId="21">
    <w:abstractNumId w:val="19"/>
  </w:num>
  <w:num w:numId="22">
    <w:abstractNumId w:val="15"/>
  </w:num>
  <w:num w:numId="23">
    <w:abstractNumId w:val="17"/>
  </w:num>
  <w:num w:numId="24">
    <w:abstractNumId w:val="8"/>
  </w:num>
  <w:num w:numId="25">
    <w:abstractNumId w:val="11"/>
  </w:num>
  <w:num w:numId="26">
    <w:abstractNumId w:val="18"/>
  </w:num>
  <w:num w:numId="27">
    <w:abstractNumId w:val="30"/>
  </w:num>
  <w:num w:numId="28">
    <w:abstractNumId w:val="12"/>
  </w:num>
  <w:num w:numId="29">
    <w:abstractNumId w:val="4"/>
  </w:num>
  <w:num w:numId="30">
    <w:abstractNumId w:val="16"/>
  </w:num>
  <w:num w:numId="31">
    <w:abstractNumId w:val="13"/>
  </w:num>
  <w:num w:numId="32">
    <w:abstractNumId w:val="31"/>
  </w:num>
  <w:num w:numId="33">
    <w:abstractNumId w:val="22"/>
  </w:num>
  <w:num w:numId="3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4"/>
    <w:rsid w:val="00000877"/>
    <w:rsid w:val="0001691A"/>
    <w:rsid w:val="000252ED"/>
    <w:rsid w:val="00040177"/>
    <w:rsid w:val="00047AFD"/>
    <w:rsid w:val="00053C8B"/>
    <w:rsid w:val="00062DBB"/>
    <w:rsid w:val="00080049"/>
    <w:rsid w:val="000E3AEA"/>
    <w:rsid w:val="000F06D0"/>
    <w:rsid w:val="0018080F"/>
    <w:rsid w:val="00191A7A"/>
    <w:rsid w:val="00194ED0"/>
    <w:rsid w:val="001C788D"/>
    <w:rsid w:val="001E2C9A"/>
    <w:rsid w:val="00217521"/>
    <w:rsid w:val="00221DD6"/>
    <w:rsid w:val="00221F99"/>
    <w:rsid w:val="00224E8C"/>
    <w:rsid w:val="002628B6"/>
    <w:rsid w:val="00270C1C"/>
    <w:rsid w:val="00287271"/>
    <w:rsid w:val="002A19FB"/>
    <w:rsid w:val="002A3436"/>
    <w:rsid w:val="002B2084"/>
    <w:rsid w:val="002C2748"/>
    <w:rsid w:val="002E123B"/>
    <w:rsid w:val="003609D5"/>
    <w:rsid w:val="0036214F"/>
    <w:rsid w:val="00365E8D"/>
    <w:rsid w:val="003839A7"/>
    <w:rsid w:val="00394A6D"/>
    <w:rsid w:val="003A1192"/>
    <w:rsid w:val="003B0AF8"/>
    <w:rsid w:val="003B4905"/>
    <w:rsid w:val="003C05EC"/>
    <w:rsid w:val="003C2173"/>
    <w:rsid w:val="00415670"/>
    <w:rsid w:val="004324FB"/>
    <w:rsid w:val="00444CDA"/>
    <w:rsid w:val="00461A3C"/>
    <w:rsid w:val="0047088B"/>
    <w:rsid w:val="00594BB1"/>
    <w:rsid w:val="00600266"/>
    <w:rsid w:val="006178C3"/>
    <w:rsid w:val="006275BF"/>
    <w:rsid w:val="0063500C"/>
    <w:rsid w:val="00641262"/>
    <w:rsid w:val="00655679"/>
    <w:rsid w:val="00663AE5"/>
    <w:rsid w:val="00667B94"/>
    <w:rsid w:val="006A5FF1"/>
    <w:rsid w:val="006F58B8"/>
    <w:rsid w:val="00703277"/>
    <w:rsid w:val="0073432E"/>
    <w:rsid w:val="00735AC4"/>
    <w:rsid w:val="0074566C"/>
    <w:rsid w:val="007464CC"/>
    <w:rsid w:val="0075529C"/>
    <w:rsid w:val="007C0AEB"/>
    <w:rsid w:val="007C0B9F"/>
    <w:rsid w:val="007C298E"/>
    <w:rsid w:val="007C44F0"/>
    <w:rsid w:val="007D00B3"/>
    <w:rsid w:val="007D7D15"/>
    <w:rsid w:val="007E7DB6"/>
    <w:rsid w:val="007F34AF"/>
    <w:rsid w:val="00804F4D"/>
    <w:rsid w:val="00854A98"/>
    <w:rsid w:val="00861938"/>
    <w:rsid w:val="008A3783"/>
    <w:rsid w:val="008B425E"/>
    <w:rsid w:val="008C7D81"/>
    <w:rsid w:val="008F3082"/>
    <w:rsid w:val="00900A98"/>
    <w:rsid w:val="00904C7E"/>
    <w:rsid w:val="0091337F"/>
    <w:rsid w:val="00943CE1"/>
    <w:rsid w:val="0096174A"/>
    <w:rsid w:val="009877E4"/>
    <w:rsid w:val="009912B3"/>
    <w:rsid w:val="009A485B"/>
    <w:rsid w:val="009A5514"/>
    <w:rsid w:val="009B5E3F"/>
    <w:rsid w:val="009E36E5"/>
    <w:rsid w:val="00A04B41"/>
    <w:rsid w:val="00A23BF8"/>
    <w:rsid w:val="00A258D8"/>
    <w:rsid w:val="00A85E47"/>
    <w:rsid w:val="00AC7E5D"/>
    <w:rsid w:val="00AF1203"/>
    <w:rsid w:val="00B1159C"/>
    <w:rsid w:val="00B2434C"/>
    <w:rsid w:val="00B25DC2"/>
    <w:rsid w:val="00B472A2"/>
    <w:rsid w:val="00B47737"/>
    <w:rsid w:val="00B57D3A"/>
    <w:rsid w:val="00B8387F"/>
    <w:rsid w:val="00B8625C"/>
    <w:rsid w:val="00BE74CB"/>
    <w:rsid w:val="00BF5CD6"/>
    <w:rsid w:val="00C14C6E"/>
    <w:rsid w:val="00C27E58"/>
    <w:rsid w:val="00C40CA5"/>
    <w:rsid w:val="00C41752"/>
    <w:rsid w:val="00C44DC6"/>
    <w:rsid w:val="00C5195C"/>
    <w:rsid w:val="00C97686"/>
    <w:rsid w:val="00CA15A0"/>
    <w:rsid w:val="00CE708B"/>
    <w:rsid w:val="00CF16AC"/>
    <w:rsid w:val="00D03B2D"/>
    <w:rsid w:val="00D041B3"/>
    <w:rsid w:val="00D11AB1"/>
    <w:rsid w:val="00D2514A"/>
    <w:rsid w:val="00D753E4"/>
    <w:rsid w:val="00E055A1"/>
    <w:rsid w:val="00E23AB5"/>
    <w:rsid w:val="00E24E75"/>
    <w:rsid w:val="00E25A91"/>
    <w:rsid w:val="00E37904"/>
    <w:rsid w:val="00E520A7"/>
    <w:rsid w:val="00E61ACE"/>
    <w:rsid w:val="00E64814"/>
    <w:rsid w:val="00E72112"/>
    <w:rsid w:val="00E911E4"/>
    <w:rsid w:val="00EA4D06"/>
    <w:rsid w:val="00EC14DF"/>
    <w:rsid w:val="00ED67BF"/>
    <w:rsid w:val="00EE67C7"/>
    <w:rsid w:val="00EF1241"/>
    <w:rsid w:val="00F95603"/>
    <w:rsid w:val="00FA5A16"/>
    <w:rsid w:val="00FE57C2"/>
    <w:rsid w:val="00FE7A7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0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C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2A3436"/>
    <w:pPr>
      <w:spacing w:after="80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9877E4"/>
    <w:pPr>
      <w:spacing w:after="180" w:line="312" w:lineRule="auto"/>
      <w:ind w:left="216"/>
      <w:contextualSpacing/>
    </w:pPr>
    <w:rPr>
      <w:color w:val="7F7F7F" w:themeColor="text1" w:themeTint="80"/>
      <w:szCs w:val="20"/>
    </w:rPr>
  </w:style>
  <w:style w:type="character" w:styleId="Hyperlink">
    <w:name w:val="Hyperlink"/>
    <w:basedOn w:val="DefaultParagraphFont"/>
    <w:uiPriority w:val="99"/>
    <w:unhideWhenUsed/>
    <w:rsid w:val="009877E4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9877E4"/>
  </w:style>
  <w:style w:type="character" w:customStyle="1" w:styleId="Heading3Char">
    <w:name w:val="Heading 3 Char"/>
    <w:basedOn w:val="DefaultParagraphFont"/>
    <w:link w:val="Heading3"/>
    <w:uiPriority w:val="9"/>
    <w:rsid w:val="009877E4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4814"/>
    <w:rPr>
      <w:color w:val="919191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91A"/>
    <w:rPr>
      <w:rFonts w:asciiTheme="majorHAnsi" w:eastAsiaTheme="majorEastAsia" w:hAnsiTheme="majorHAnsi" w:cstheme="majorBidi"/>
      <w:i/>
      <w:iCs/>
      <w:color w:val="0E0E0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kingston73@gmail.com" TargetMode="External"/><Relationship Id="rId9" Type="http://schemas.openxmlformats.org/officeDocument/2006/relationships/hyperlink" Target="http://www.linkedin.com/in/erikalskingston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rena/Library/Containers/com.microsoft.Word/Data/Library/Caches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1D76D8468E2D439C2113F4D69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39BC-3A4C-F046-9D98-EED1B8511E90}"/>
      </w:docPartPr>
      <w:docPartBody>
        <w:p w:rsidR="00CE5CEB" w:rsidRDefault="0022665C">
          <w:pPr>
            <w:pStyle w:val="8E1D76D8468E2D439C2113F4D69E6167"/>
          </w:pPr>
          <w:r>
            <w:t>Your Name</w:t>
          </w:r>
        </w:p>
      </w:docPartBody>
    </w:docPart>
    <w:docPart>
      <w:docPartPr>
        <w:name w:val="6916E2112D99FF41B8BAF1AF1A8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BFB3-6D89-7044-820A-890DB7B55BE3}"/>
      </w:docPartPr>
      <w:docPartBody>
        <w:p w:rsidR="00CE5CEB" w:rsidRDefault="0094043D" w:rsidP="0094043D">
          <w:pPr>
            <w:pStyle w:val="6916E2112D99FF41B8BAF1AF1A8B15B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0F0457"/>
    <w:rsid w:val="00172DBC"/>
    <w:rsid w:val="001C3A15"/>
    <w:rsid w:val="0022665C"/>
    <w:rsid w:val="002B1DA0"/>
    <w:rsid w:val="002D35AB"/>
    <w:rsid w:val="002D6010"/>
    <w:rsid w:val="002D7D7F"/>
    <w:rsid w:val="00592D08"/>
    <w:rsid w:val="006D35A6"/>
    <w:rsid w:val="007A46BC"/>
    <w:rsid w:val="007C4DA8"/>
    <w:rsid w:val="007F34B2"/>
    <w:rsid w:val="0081609F"/>
    <w:rsid w:val="008360D9"/>
    <w:rsid w:val="00860D72"/>
    <w:rsid w:val="008F3F3B"/>
    <w:rsid w:val="0094043D"/>
    <w:rsid w:val="009602AF"/>
    <w:rsid w:val="00976871"/>
    <w:rsid w:val="00B83095"/>
    <w:rsid w:val="00BA73E6"/>
    <w:rsid w:val="00C14C06"/>
    <w:rsid w:val="00C94E70"/>
    <w:rsid w:val="00CC7CCC"/>
    <w:rsid w:val="00CE5CEB"/>
    <w:rsid w:val="00CF71DC"/>
    <w:rsid w:val="00D163B9"/>
    <w:rsid w:val="00D343B2"/>
    <w:rsid w:val="00D42200"/>
    <w:rsid w:val="00D92099"/>
    <w:rsid w:val="00E14D75"/>
    <w:rsid w:val="00E2592E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D76D8468E2D439C2113F4D69E6167">
    <w:name w:val="8E1D76D8468E2D439C2113F4D69E6167"/>
  </w:style>
  <w:style w:type="paragraph" w:customStyle="1" w:styleId="4CED41566D400F40AB13972B92E8773D">
    <w:name w:val="4CED41566D400F40AB13972B92E8773D"/>
  </w:style>
  <w:style w:type="paragraph" w:customStyle="1" w:styleId="FB2C6832BCF388419CEDBA6A8B577347">
    <w:name w:val="FB2C6832BCF388419CEDBA6A8B577347"/>
  </w:style>
  <w:style w:type="paragraph" w:customStyle="1" w:styleId="05B0682B06941B469DE7386E3599CFA0">
    <w:name w:val="05B0682B06941B469DE7386E3599CFA0"/>
  </w:style>
  <w:style w:type="paragraph" w:customStyle="1" w:styleId="C69186864725D94B9DF79BD9A4C92408">
    <w:name w:val="C69186864725D94B9DF79BD9A4C92408"/>
  </w:style>
  <w:style w:type="paragraph" w:customStyle="1" w:styleId="8A7D703C2321664187DF0D83FC6839B6">
    <w:name w:val="8A7D703C2321664187DF0D83FC6839B6"/>
  </w:style>
  <w:style w:type="paragraph" w:customStyle="1" w:styleId="001D3E99057E6A41A926697671435841">
    <w:name w:val="001D3E99057E6A41A926697671435841"/>
  </w:style>
  <w:style w:type="paragraph" w:customStyle="1" w:styleId="E34B05A7D713C546B60E2C9AA6F8DA5C">
    <w:name w:val="E34B05A7D713C546B60E2C9AA6F8DA5C"/>
  </w:style>
  <w:style w:type="paragraph" w:customStyle="1" w:styleId="521FD606818E2C4CB36917F050CC5922">
    <w:name w:val="521FD606818E2C4CB36917F050CC5922"/>
  </w:style>
  <w:style w:type="paragraph" w:customStyle="1" w:styleId="C09CCDBDF666BA4198454075612A8489">
    <w:name w:val="C09CCDBDF666BA4198454075612A8489"/>
  </w:style>
  <w:style w:type="paragraph" w:customStyle="1" w:styleId="41F67340AEB7FE47B9D41C4207093135">
    <w:name w:val="41F67340AEB7FE47B9D41C4207093135"/>
  </w:style>
  <w:style w:type="paragraph" w:customStyle="1" w:styleId="E2E30FF9A3A6634DBE46D01CE29FF9AD">
    <w:name w:val="E2E30FF9A3A6634DBE46D01CE29FF9AD"/>
  </w:style>
  <w:style w:type="paragraph" w:customStyle="1" w:styleId="8D63F30BF9878444BA8C820B40A9D916">
    <w:name w:val="8D63F30BF9878444BA8C820B40A9D916"/>
  </w:style>
  <w:style w:type="paragraph" w:customStyle="1" w:styleId="5695850E41056240A6FAE466FF241920">
    <w:name w:val="5695850E41056240A6FAE466FF241920"/>
  </w:style>
  <w:style w:type="paragraph" w:customStyle="1" w:styleId="FF63119480143A43953B544E86231D21">
    <w:name w:val="FF63119480143A43953B544E86231D21"/>
  </w:style>
  <w:style w:type="paragraph" w:customStyle="1" w:styleId="8E3D01EE6EFF394CBA8AF318FB69C2FE">
    <w:name w:val="8E3D01EE6EFF394CBA8AF318FB69C2FE"/>
  </w:style>
  <w:style w:type="paragraph" w:customStyle="1" w:styleId="C242DE5407A3934FBC5340C712095DFA">
    <w:name w:val="C242DE5407A3934FBC5340C712095DFA"/>
  </w:style>
  <w:style w:type="paragraph" w:customStyle="1" w:styleId="421169A78CD9074B93DAE39CF0AEDC3D">
    <w:name w:val="421169A78CD9074B93DAE39CF0AEDC3D"/>
  </w:style>
  <w:style w:type="paragraph" w:customStyle="1" w:styleId="286313CFF1FD804D8D8BCE944214970F">
    <w:name w:val="286313CFF1FD804D8D8BCE944214970F"/>
  </w:style>
  <w:style w:type="paragraph" w:customStyle="1" w:styleId="4D6AD485564EA84FB2D705545AD56D4E">
    <w:name w:val="4D6AD485564EA84FB2D705545AD56D4E"/>
  </w:style>
  <w:style w:type="paragraph" w:customStyle="1" w:styleId="8D03B50825957B4FBFF02DDEFA9333F4">
    <w:name w:val="8D03B50825957B4FBFF02DDEFA9333F4"/>
  </w:style>
  <w:style w:type="paragraph" w:customStyle="1" w:styleId="E5912ABE340E4B4699F447183DAC8635">
    <w:name w:val="E5912ABE340E4B4699F447183DAC8635"/>
  </w:style>
  <w:style w:type="paragraph" w:customStyle="1" w:styleId="BF106537BA5B20478149CC9E6B355B9E">
    <w:name w:val="BF106537BA5B20478149CC9E6B355B9E"/>
  </w:style>
  <w:style w:type="paragraph" w:customStyle="1" w:styleId="49B68616ED61E0488CCB9FAF909BBE3A">
    <w:name w:val="49B68616ED61E0488CCB9FAF909BBE3A"/>
  </w:style>
  <w:style w:type="paragraph" w:customStyle="1" w:styleId="746F90D26C40844EB95C1C16AA73EDD8">
    <w:name w:val="746F90D26C40844EB95C1C16AA73EDD8"/>
  </w:style>
  <w:style w:type="paragraph" w:customStyle="1" w:styleId="6916E2112D99FF41B8BAF1AF1A8B15BE">
    <w:name w:val="6916E2112D99FF41B8BAF1AF1A8B15BE"/>
    <w:rsid w:val="0094043D"/>
  </w:style>
  <w:style w:type="paragraph" w:customStyle="1" w:styleId="0E89C03E486D5141B7999A479E61663E">
    <w:name w:val="0E89C03E486D5141B7999A479E61663E"/>
    <w:rsid w:val="0094043D"/>
  </w:style>
  <w:style w:type="paragraph" w:customStyle="1" w:styleId="2BF88A5CA8AF664D9B45B59EC1687951">
    <w:name w:val="2BF88A5CA8AF664D9B45B59EC1687951"/>
    <w:rsid w:val="001C3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F83E-B18E-D947-8DEB-B01A9897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0</TotalTime>
  <Pages>2</Pages>
  <Words>669</Words>
  <Characters>3819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Kingston</dc:creator>
  <cp:keywords/>
  <cp:lastModifiedBy>Microsoft Office User</cp:lastModifiedBy>
  <cp:revision>2</cp:revision>
  <dcterms:created xsi:type="dcterms:W3CDTF">2018-10-19T22:06:00Z</dcterms:created>
  <dcterms:modified xsi:type="dcterms:W3CDTF">2018-10-19T22:06:00Z</dcterms:modified>
  <cp:version/>
</cp:coreProperties>
</file>