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3D25" w14:textId="77777777" w:rsidR="00974C6E" w:rsidRPr="00974C6E" w:rsidRDefault="00974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Evin Mooney</w:t>
      </w:r>
    </w:p>
    <w:tbl>
      <w:tblPr>
        <w:tblW w:w="5000" w:type="pct"/>
        <w:tblLayout w:type="fixed"/>
        <w:tblCellMar>
          <w:top w:w="144" w:type="dxa"/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711"/>
        <w:gridCol w:w="6935"/>
      </w:tblGrid>
      <w:tr w:rsidR="009D4996" w14:paraId="10A43DD4" w14:textId="77777777" w:rsidTr="009C0264">
        <w:sdt>
          <w:sdtPr>
            <w:id w:val="1405184291"/>
            <w:placeholder>
              <w:docPart w:val="3216AB8D8C1E4CFB84BAC3E9C108AE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</w:tcPr>
              <w:p w14:paraId="10A43D26" w14:textId="77777777" w:rsidR="009D4996" w:rsidRDefault="009E7B18" w:rsidP="00325C72">
                <w:pPr>
                  <w:pStyle w:val="Heading1"/>
                  <w:spacing w:line="240" w:lineRule="auto"/>
                </w:pPr>
                <w:r>
                  <w:t>Education</w:t>
                </w:r>
              </w:p>
            </w:tc>
          </w:sdtContent>
        </w:sdt>
        <w:tc>
          <w:tcPr>
            <w:tcW w:w="6935" w:type="dxa"/>
          </w:tcPr>
          <w:p w14:paraId="10A43D27" w14:textId="77777777" w:rsidR="00880099" w:rsidRDefault="002305DF" w:rsidP="002305DF">
            <w:pPr>
              <w:pStyle w:val="Heading1"/>
              <w:spacing w:line="240" w:lineRule="auto"/>
            </w:pPr>
            <w:r>
              <w:t xml:space="preserve">Secondary Level </w:t>
            </w:r>
          </w:p>
          <w:p w14:paraId="10A43D28" w14:textId="77777777" w:rsidR="002305DF" w:rsidRDefault="002305DF" w:rsidP="002305DF">
            <w:r>
              <w:t>Lucan Community College</w:t>
            </w:r>
          </w:p>
          <w:p w14:paraId="10A43D29" w14:textId="77777777" w:rsidR="002305DF" w:rsidRDefault="002305DF" w:rsidP="002305DF">
            <w:r>
              <w:t>2007-2013</w:t>
            </w:r>
          </w:p>
          <w:p w14:paraId="10A43D2A" w14:textId="77777777" w:rsidR="002305DF" w:rsidRDefault="002305DF" w:rsidP="002305DF">
            <w:r w:rsidRPr="002305DF">
              <w:t>Esker Dr, Glebe, Lucan, Co. Dublin</w:t>
            </w:r>
          </w:p>
          <w:p w14:paraId="10A43D55" w14:textId="77777777" w:rsidR="009D4996" w:rsidRDefault="00F74C10" w:rsidP="00325C72">
            <w:pPr>
              <w:pStyle w:val="Heading1"/>
              <w:spacing w:line="240" w:lineRule="auto"/>
              <w:rPr>
                <w:rFonts w:eastAsiaTheme="minorEastAsia"/>
              </w:rPr>
            </w:pPr>
            <w:r>
              <w:t>Bachelor of Laws (LLB)</w:t>
            </w:r>
          </w:p>
          <w:p w14:paraId="10A43D56" w14:textId="77777777" w:rsidR="00B86CB7" w:rsidRDefault="00F74C10" w:rsidP="00296AAB">
            <w:pPr>
              <w:spacing w:line="240" w:lineRule="auto"/>
            </w:pPr>
            <w:r>
              <w:t>Maynooth University</w:t>
            </w:r>
            <w:r w:rsidR="009E7B18">
              <w:t xml:space="preserve">, </w:t>
            </w:r>
            <w:r>
              <w:t>Co. Kildare</w:t>
            </w:r>
          </w:p>
          <w:p w14:paraId="10A43D57" w14:textId="77777777" w:rsidR="0064271E" w:rsidRDefault="0064271E" w:rsidP="00296AAB">
            <w:pPr>
              <w:spacing w:line="240" w:lineRule="auto"/>
            </w:pPr>
            <w:r>
              <w:t>2013-2017</w:t>
            </w:r>
          </w:p>
          <w:p w14:paraId="10A43DD3" w14:textId="240CD741" w:rsidR="00393B9D" w:rsidRPr="00393B9D" w:rsidRDefault="004E30C9" w:rsidP="00296AAB">
            <w:pPr>
              <w:spacing w:line="240" w:lineRule="auto"/>
            </w:pPr>
            <w:r>
              <w:t>Final Result: I:I</w:t>
            </w:r>
          </w:p>
        </w:tc>
      </w:tr>
      <w:tr w:rsidR="00050FB0" w14:paraId="60A63910" w14:textId="77777777" w:rsidTr="009C0264">
        <w:tc>
          <w:tcPr>
            <w:tcW w:w="1711" w:type="dxa"/>
          </w:tcPr>
          <w:p w14:paraId="0C7CD4F1" w14:textId="22EFBA9D" w:rsidR="00050FB0" w:rsidRPr="007D2364" w:rsidRDefault="00050FB0" w:rsidP="00325C72">
            <w:pPr>
              <w:pStyle w:val="Heading1"/>
              <w:spacing w:line="240" w:lineRule="auto"/>
              <w:rPr>
                <w:b w:val="0"/>
              </w:rPr>
            </w:pPr>
          </w:p>
        </w:tc>
        <w:tc>
          <w:tcPr>
            <w:tcW w:w="6935" w:type="dxa"/>
          </w:tcPr>
          <w:p w14:paraId="2C01EB22" w14:textId="20C8F515" w:rsidR="00050FB0" w:rsidRDefault="007D2364" w:rsidP="007D2364">
            <w:pPr>
              <w:pStyle w:val="Heading1"/>
              <w:spacing w:line="240" w:lineRule="auto"/>
              <w:jc w:val="both"/>
            </w:pPr>
            <w:r>
              <w:t xml:space="preserve">Current Education: </w:t>
            </w:r>
            <w:r>
              <w:rPr>
                <w:b w:val="0"/>
              </w:rPr>
              <w:t>LLM Innovation, Technology and the Law at the Uni</w:t>
            </w:r>
            <w:r w:rsidR="004E30C9">
              <w:rPr>
                <w:b w:val="0"/>
              </w:rPr>
              <w:t>versity of Edinburgh Law School</w:t>
            </w:r>
          </w:p>
        </w:tc>
      </w:tr>
      <w:tr w:rsidR="009D4996" w14:paraId="10A43DD8" w14:textId="77777777" w:rsidTr="009C0264">
        <w:tc>
          <w:tcPr>
            <w:tcW w:w="1711" w:type="dxa"/>
          </w:tcPr>
          <w:p w14:paraId="10A43DD5" w14:textId="77777777" w:rsidR="009D4996" w:rsidRDefault="00F74C10" w:rsidP="00325C72">
            <w:pPr>
              <w:pStyle w:val="Heading1"/>
              <w:spacing w:line="240" w:lineRule="auto"/>
            </w:pPr>
            <w:r>
              <w:t>Skills</w:t>
            </w:r>
          </w:p>
        </w:tc>
        <w:tc>
          <w:tcPr>
            <w:tcW w:w="6935" w:type="dxa"/>
          </w:tcPr>
          <w:p w14:paraId="10A43DD6" w14:textId="33CEBFE8" w:rsidR="009D4996" w:rsidRDefault="00F74C10" w:rsidP="00325C72">
            <w:pPr>
              <w:spacing w:line="240" w:lineRule="auto"/>
            </w:pPr>
            <w:r>
              <w:rPr>
                <w:b/>
              </w:rPr>
              <w:t xml:space="preserve">Tools: </w:t>
            </w:r>
            <w:r w:rsidR="00A328F5">
              <w:t>WordPress, Microsoft Office</w:t>
            </w:r>
            <w:r w:rsidR="0096502E">
              <w:t>, Sony Vegas</w:t>
            </w:r>
            <w:r w:rsidR="006D3ED2">
              <w:t>, Audacity</w:t>
            </w:r>
            <w:r w:rsidR="004E30C9">
              <w:t>, KeyHouse</w:t>
            </w:r>
            <w:bookmarkStart w:id="0" w:name="_GoBack"/>
            <w:bookmarkEnd w:id="0"/>
          </w:p>
          <w:p w14:paraId="10A43DD7" w14:textId="77777777" w:rsidR="00A328F5" w:rsidRPr="00A328F5" w:rsidRDefault="00A328F5" w:rsidP="00325C72">
            <w:pPr>
              <w:spacing w:line="240" w:lineRule="auto"/>
            </w:pPr>
            <w:r>
              <w:rPr>
                <w:b/>
              </w:rPr>
              <w:t xml:space="preserve">Spoken Languages: </w:t>
            </w:r>
            <w:r w:rsidR="00065569">
              <w:t>English, basic French</w:t>
            </w:r>
          </w:p>
        </w:tc>
      </w:tr>
      <w:tr w:rsidR="009C0264" w14:paraId="10A43DEC" w14:textId="77777777" w:rsidTr="009C0264">
        <w:sdt>
          <w:sdtPr>
            <w:id w:val="1033002868"/>
            <w:placeholder>
              <w:docPart w:val="2D09103C1FD9488686DF5347FE6E70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</w:tcPr>
              <w:p w14:paraId="10A43DD9" w14:textId="77777777" w:rsidR="009C0264" w:rsidRDefault="009C0264" w:rsidP="009C0264">
                <w:pPr>
                  <w:pStyle w:val="Heading1"/>
                  <w:spacing w:line="240" w:lineRule="auto"/>
                </w:pPr>
                <w:r>
                  <w:t>Experience</w:t>
                </w:r>
              </w:p>
            </w:tc>
          </w:sdtContent>
        </w:sdt>
        <w:tc>
          <w:tcPr>
            <w:tcW w:w="6935" w:type="dxa"/>
          </w:tcPr>
          <w:p w14:paraId="68CC38C3" w14:textId="11240D0E" w:rsidR="00C04810" w:rsidRDefault="00C04810" w:rsidP="009C0264">
            <w:pPr>
              <w:pStyle w:val="Heading1"/>
              <w:spacing w:line="240" w:lineRule="auto"/>
              <w:rPr>
                <w:b w:val="0"/>
              </w:rPr>
            </w:pPr>
            <w:r>
              <w:t>AMOSS Solicitors</w:t>
            </w:r>
            <w:r>
              <w:rPr>
                <w:b w:val="0"/>
              </w:rPr>
              <w:t>, Co. Dublin|</w:t>
            </w:r>
            <w:r w:rsidRPr="00C04810">
              <w:rPr>
                <w:b w:val="0"/>
              </w:rPr>
              <w:t>http://www.amoss.ie/</w:t>
            </w:r>
          </w:p>
          <w:p w14:paraId="2F157C46" w14:textId="41CAE964" w:rsidR="00C04810" w:rsidRDefault="00C04810" w:rsidP="00C04810">
            <w:r w:rsidRPr="00C04810">
              <w:rPr>
                <w:i/>
              </w:rPr>
              <w:t>Legal Intern</w:t>
            </w:r>
            <w:r>
              <w:t xml:space="preserve">, </w:t>
            </w:r>
            <w:r w:rsidR="004E2C71">
              <w:t>August-September 2017</w:t>
            </w:r>
          </w:p>
          <w:p w14:paraId="206879AC" w14:textId="1D1A5436" w:rsidR="004E2C71" w:rsidRPr="00D06C05" w:rsidRDefault="00D06C05" w:rsidP="004E2C71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>Conducted client research on a number of topics.</w:t>
            </w:r>
          </w:p>
          <w:p w14:paraId="161D5C82" w14:textId="7B6BAAEA" w:rsidR="00D06C05" w:rsidRPr="00D06C05" w:rsidRDefault="00D06C05" w:rsidP="004E2C71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>Wrote a number of internal articles on the recent Brexit position papers and their potential impact on trade with Ireland.</w:t>
            </w:r>
          </w:p>
          <w:p w14:paraId="06CA660D" w14:textId="7939C20C" w:rsidR="00C04810" w:rsidRDefault="004B62C4" w:rsidP="004B62C4">
            <w:pPr>
              <w:pStyle w:val="ListParagraph"/>
              <w:numPr>
                <w:ilvl w:val="0"/>
                <w:numId w:val="7"/>
              </w:numPr>
            </w:pPr>
            <w:r>
              <w:t>Conducting precedent research in the areas of corporate and property law.</w:t>
            </w:r>
          </w:p>
          <w:p w14:paraId="10A43DDA" w14:textId="1FB53BF8" w:rsidR="009C0264" w:rsidRDefault="009C0264" w:rsidP="009C0264">
            <w:pPr>
              <w:pStyle w:val="Heading1"/>
              <w:spacing w:line="240" w:lineRule="auto"/>
              <w:rPr>
                <w:b w:val="0"/>
              </w:rPr>
            </w:pPr>
            <w:r>
              <w:t>The Sweet Shoppe,</w:t>
            </w:r>
            <w:r>
              <w:rPr>
                <w:b w:val="0"/>
              </w:rPr>
              <w:t xml:space="preserve"> San Diego CA|</w:t>
            </w:r>
          </w:p>
          <w:p w14:paraId="10A43DDB" w14:textId="77777777" w:rsidR="009C0264" w:rsidRPr="00912B4D" w:rsidRDefault="009C0264" w:rsidP="009C0264">
            <w:pPr>
              <w:pStyle w:val="Heading1"/>
              <w:spacing w:line="240" w:lineRule="auto"/>
              <w:rPr>
                <w:rFonts w:eastAsiaTheme="minorEastAsia"/>
                <w:b w:val="0"/>
              </w:rPr>
            </w:pPr>
            <w:r w:rsidRPr="00296AAB">
              <w:rPr>
                <w:b w:val="0"/>
              </w:rPr>
              <w:t>http://www.belmontpark.com/restaurants/thesweetshoppe/</w:t>
            </w:r>
          </w:p>
          <w:p w14:paraId="10A43DDC" w14:textId="77777777" w:rsidR="009C0264" w:rsidRPr="00912B4D" w:rsidRDefault="009C0264" w:rsidP="009C0264">
            <w:pPr>
              <w:pStyle w:val="Date"/>
              <w:spacing w:line="240" w:lineRule="auto"/>
              <w:rPr>
                <w:i w:val="0"/>
              </w:rPr>
            </w:pPr>
            <w:r>
              <w:t xml:space="preserve"> Retail Assistant</w:t>
            </w:r>
            <w:r>
              <w:rPr>
                <w:i w:val="0"/>
              </w:rPr>
              <w:t>, June-August 2017</w:t>
            </w:r>
          </w:p>
          <w:p w14:paraId="10A43DDD" w14:textId="77777777" w:rsidR="009C0264" w:rsidRPr="00803F87" w:rsidRDefault="009C0264" w:rsidP="009C0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Assisted customers with inquiries and sales</w:t>
            </w:r>
          </w:p>
          <w:p w14:paraId="10A43DDE" w14:textId="77777777" w:rsidR="009C0264" w:rsidRDefault="009C0264" w:rsidP="009C0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Responsible for stock taking and inventory management </w:t>
            </w:r>
          </w:p>
          <w:p w14:paraId="10A43DDF" w14:textId="77777777" w:rsidR="009C0264" w:rsidRDefault="009C0264" w:rsidP="009C0264">
            <w:pPr>
              <w:spacing w:line="240" w:lineRule="auto"/>
              <w:rPr>
                <w:rFonts w:asciiTheme="majorHAnsi" w:hAnsiTheme="majorHAnsi"/>
              </w:rPr>
            </w:pPr>
            <w:r w:rsidRPr="00496414">
              <w:rPr>
                <w:rFonts w:asciiTheme="majorHAnsi" w:hAnsiTheme="majorHAnsi"/>
                <w:b/>
              </w:rPr>
              <w:t>Artisan Solutions</w:t>
            </w:r>
            <w:r>
              <w:rPr>
                <w:rFonts w:asciiTheme="majorHAnsi" w:hAnsiTheme="majorHAnsi"/>
              </w:rPr>
              <w:t>, Co. Dublin|</w:t>
            </w:r>
            <w:r>
              <w:t xml:space="preserve"> </w:t>
            </w:r>
            <w:r w:rsidRPr="00912B4D">
              <w:rPr>
                <w:rFonts w:asciiTheme="majorHAnsi" w:hAnsiTheme="majorHAnsi"/>
              </w:rPr>
              <w:t>https://www.artisansolutions.net/</w:t>
            </w:r>
          </w:p>
          <w:p w14:paraId="10A43DE0" w14:textId="77777777" w:rsidR="009C0264" w:rsidRPr="00496414" w:rsidRDefault="009C0264" w:rsidP="009C0264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Manufacturer</w:t>
            </w:r>
            <w:r>
              <w:rPr>
                <w:rFonts w:asciiTheme="majorHAnsi" w:hAnsiTheme="majorHAnsi"/>
              </w:rPr>
              <w:t>, seasonal work February 2011-July 2012</w:t>
            </w:r>
          </w:p>
          <w:p w14:paraId="10A43DE1" w14:textId="77777777" w:rsidR="009C0264" w:rsidRDefault="009C0264" w:rsidP="009C0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Manufacture and installation of custom signage and decal work</w:t>
            </w:r>
          </w:p>
          <w:p w14:paraId="10A43DE2" w14:textId="77777777" w:rsidR="009C0264" w:rsidRDefault="009C0264" w:rsidP="009C0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Drafting design briefs to client specifications</w:t>
            </w:r>
          </w:p>
          <w:p w14:paraId="10A43DE3" w14:textId="77777777" w:rsidR="009C0264" w:rsidRPr="00C2193A" w:rsidRDefault="009C0264" w:rsidP="009C0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Working as part of a team both at assembly and design stages of projects.</w:t>
            </w:r>
          </w:p>
          <w:p w14:paraId="10A43DE4" w14:textId="77777777" w:rsidR="009C0264" w:rsidRDefault="009C0264" w:rsidP="009C0264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Carlow People Newspaper</w:t>
            </w:r>
            <w:r>
              <w:rPr>
                <w:rFonts w:asciiTheme="majorHAnsi" w:hAnsiTheme="majorHAnsi"/>
              </w:rPr>
              <w:t>, Co. Carlow</w:t>
            </w:r>
          </w:p>
          <w:p w14:paraId="10A43DE5" w14:textId="77777777" w:rsidR="009C0264" w:rsidRDefault="009C0264" w:rsidP="009C0264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Journalism Intern</w:t>
            </w:r>
            <w:r>
              <w:rPr>
                <w:rFonts w:asciiTheme="majorHAnsi" w:hAnsiTheme="majorHAnsi"/>
              </w:rPr>
              <w:t>, November 2010</w:t>
            </w:r>
          </w:p>
          <w:p w14:paraId="10A43DE6" w14:textId="77777777" w:rsidR="009C0264" w:rsidRDefault="009C0264" w:rsidP="009C0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Transcribing local court cases</w:t>
            </w:r>
          </w:p>
          <w:p w14:paraId="10A43DE7" w14:textId="77777777" w:rsidR="009C0264" w:rsidRDefault="009C0264" w:rsidP="009C0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Conducting interviews with local musicians</w:t>
            </w:r>
          </w:p>
          <w:p w14:paraId="10A43DE8" w14:textId="77777777" w:rsidR="009C0264" w:rsidRPr="00974C6E" w:rsidRDefault="009C0264" w:rsidP="009C0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Editing articles for publication</w:t>
            </w:r>
          </w:p>
          <w:p w14:paraId="10A43DE9" w14:textId="77777777" w:rsidR="009C0264" w:rsidRDefault="009C0264" w:rsidP="009C0264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MDS Gateways</w:t>
            </w:r>
            <w:r>
              <w:rPr>
                <w:rFonts w:asciiTheme="majorHAnsi" w:hAnsiTheme="majorHAnsi"/>
              </w:rPr>
              <w:t>, Co. Dublin|</w:t>
            </w:r>
            <w:r>
              <w:t xml:space="preserve"> </w:t>
            </w:r>
            <w:r w:rsidRPr="006E57A2">
              <w:rPr>
                <w:rFonts w:asciiTheme="majorHAnsi" w:hAnsiTheme="majorHAnsi"/>
              </w:rPr>
              <w:t>http://www.mdsgateways.com/</w:t>
            </w:r>
          </w:p>
          <w:p w14:paraId="10A43DEA" w14:textId="77777777" w:rsidR="009C0264" w:rsidRDefault="009C0264" w:rsidP="009C0264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lastRenderedPageBreak/>
              <w:t>Intern</w:t>
            </w:r>
            <w:r>
              <w:rPr>
                <w:rFonts w:asciiTheme="majorHAnsi" w:hAnsiTheme="majorHAnsi"/>
              </w:rPr>
              <w:t>, November 2010</w:t>
            </w:r>
          </w:p>
          <w:p w14:paraId="10A43DEB" w14:textId="77777777" w:rsidR="009C0264" w:rsidRPr="00C2193A" w:rsidRDefault="009C0264" w:rsidP="009C0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Conducted market research on cloud computing and telecommunications, taught myself some basic coding while on the job. </w:t>
            </w:r>
          </w:p>
        </w:tc>
      </w:tr>
      <w:tr w:rsidR="009C0264" w14:paraId="10A43DF4" w14:textId="77777777" w:rsidTr="009C0264">
        <w:tc>
          <w:tcPr>
            <w:tcW w:w="1711" w:type="dxa"/>
          </w:tcPr>
          <w:p w14:paraId="10A43DED" w14:textId="77777777" w:rsidR="009C0264" w:rsidRDefault="009C0264" w:rsidP="009C0264">
            <w:pPr>
              <w:pStyle w:val="Heading1"/>
              <w:spacing w:line="240" w:lineRule="auto"/>
            </w:pPr>
            <w:r>
              <w:lastRenderedPageBreak/>
              <w:t>Achievements</w:t>
            </w:r>
          </w:p>
        </w:tc>
        <w:tc>
          <w:tcPr>
            <w:tcW w:w="6935" w:type="dxa"/>
          </w:tcPr>
          <w:p w14:paraId="10A43DEE" w14:textId="77777777" w:rsidR="009C0264" w:rsidRDefault="009C0264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Finalist in Matheson’s Vision 2020 competition 2016</w:t>
            </w:r>
          </w:p>
          <w:p w14:paraId="10A43DEF" w14:textId="77777777" w:rsidR="009C0264" w:rsidRDefault="009C0264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President of Maynooth University F.L.A.C Society 2016-2017</w:t>
            </w:r>
          </w:p>
          <w:p w14:paraId="10A43DF0" w14:textId="77777777" w:rsidR="009C0264" w:rsidRDefault="009C0264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Webmaster for Maynooth University F.L.A.C Society 2015-2016</w:t>
            </w:r>
          </w:p>
          <w:p w14:paraId="10A43DF1" w14:textId="77777777" w:rsidR="009C0264" w:rsidRDefault="009C0264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Winner of the Maynooth Sakharov Prize Debate 2015</w:t>
            </w:r>
          </w:p>
          <w:p w14:paraId="10A43DF2" w14:textId="77777777" w:rsidR="009C0264" w:rsidRDefault="009C0264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Head of Marketing for the ELSA International Negotiation Competition 2015-2016</w:t>
            </w:r>
          </w:p>
          <w:p w14:paraId="0B2CBF13" w14:textId="77777777" w:rsidR="009C0264" w:rsidRDefault="009C0264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Qualified volunteer at FLAC Ireland</w:t>
            </w:r>
          </w:p>
          <w:p w14:paraId="10A43DF3" w14:textId="7E296D23" w:rsidR="004C49E9" w:rsidRDefault="004C49E9" w:rsidP="009C026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Graduated with first class honours from Maynooth University</w:t>
            </w:r>
          </w:p>
        </w:tc>
      </w:tr>
      <w:tr w:rsidR="009C0264" w14:paraId="10A43DFA" w14:textId="77777777" w:rsidTr="009C0264">
        <w:trPr>
          <w:trHeight w:val="1214"/>
        </w:trPr>
        <w:tc>
          <w:tcPr>
            <w:tcW w:w="1711" w:type="dxa"/>
          </w:tcPr>
          <w:p w14:paraId="10A43DF5" w14:textId="77777777" w:rsidR="009C0264" w:rsidRDefault="009C0264" w:rsidP="009C0264">
            <w:pPr>
              <w:pStyle w:val="Heading1"/>
              <w:spacing w:line="240" w:lineRule="auto"/>
            </w:pPr>
            <w:r>
              <w:t>Hobbies</w:t>
            </w:r>
          </w:p>
        </w:tc>
        <w:tc>
          <w:tcPr>
            <w:tcW w:w="6935" w:type="dxa"/>
          </w:tcPr>
          <w:p w14:paraId="10A43DF6" w14:textId="77777777" w:rsidR="009C0264" w:rsidRDefault="009C0264" w:rsidP="009C0264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Airsoft</w:t>
            </w:r>
          </w:p>
          <w:p w14:paraId="10A43DF7" w14:textId="297A0477" w:rsidR="009C0264" w:rsidRDefault="00B03939" w:rsidP="009C0264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I love to travel and spent 3 months in America last summer</w:t>
            </w:r>
          </w:p>
          <w:p w14:paraId="10A43DF8" w14:textId="77777777" w:rsidR="009C0264" w:rsidRDefault="009C0264" w:rsidP="00B0393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Singing and </w:t>
            </w:r>
            <w:r w:rsidR="00B03939">
              <w:t>playing guitar</w:t>
            </w:r>
          </w:p>
          <w:p w14:paraId="10A43DF9" w14:textId="216384A1" w:rsidR="00B03939" w:rsidRDefault="00B03939" w:rsidP="00B0393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I really enjoy reading crime thrillers and keep up to date with current affairs </w:t>
            </w:r>
            <w:r w:rsidR="00064042">
              <w:t>and tech developments.</w:t>
            </w:r>
          </w:p>
        </w:tc>
      </w:tr>
      <w:tr w:rsidR="009C0264" w14:paraId="10A43E03" w14:textId="77777777" w:rsidTr="009C0264">
        <w:sdt>
          <w:sdtPr>
            <w:id w:val="-853959375"/>
            <w:placeholder>
              <w:docPart w:val="8356CC5C35C54426A25819C1422282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</w:tcPr>
              <w:p w14:paraId="10A43DFB" w14:textId="77777777" w:rsidR="009C0264" w:rsidRDefault="009C0264" w:rsidP="009C0264">
                <w:pPr>
                  <w:pStyle w:val="Heading1"/>
                  <w:spacing w:line="240" w:lineRule="auto"/>
                </w:pPr>
                <w:r>
                  <w:t>References</w:t>
                </w:r>
              </w:p>
            </w:tc>
          </w:sdtContent>
        </w:sdt>
        <w:tc>
          <w:tcPr>
            <w:tcW w:w="6935" w:type="dxa"/>
          </w:tcPr>
          <w:p w14:paraId="10A43DFC" w14:textId="4B6ACC0F" w:rsidR="009C0264" w:rsidRDefault="009C0264" w:rsidP="009C0264">
            <w:pPr>
              <w:pStyle w:val="Heading1"/>
              <w:spacing w:line="240" w:lineRule="auto"/>
              <w:rPr>
                <w:rFonts w:eastAsiaTheme="minorEastAsia"/>
              </w:rPr>
            </w:pPr>
            <w:r>
              <w:t xml:space="preserve">Dr. David Doyle, </w:t>
            </w:r>
            <w:r w:rsidR="00CC0EB0">
              <w:t xml:space="preserve">Lecturer, </w:t>
            </w:r>
            <w:r>
              <w:t>Maynooth University</w:t>
            </w:r>
          </w:p>
          <w:p w14:paraId="10A43DFD" w14:textId="77777777" w:rsidR="009C0264" w:rsidRDefault="009C0264" w:rsidP="009C0264">
            <w:pPr>
              <w:spacing w:line="240" w:lineRule="auto"/>
            </w:pPr>
            <w:r>
              <w:t>+ 01 474 7276</w:t>
            </w:r>
          </w:p>
          <w:p w14:paraId="10A43DFE" w14:textId="77777777" w:rsidR="009C0264" w:rsidRPr="007E7E92" w:rsidRDefault="004E30C9" w:rsidP="009C0264">
            <w:pPr>
              <w:spacing w:line="240" w:lineRule="auto"/>
            </w:pPr>
            <w:hyperlink r:id="rId9" w:history="1">
              <w:r w:rsidR="009C0264" w:rsidRPr="00400A7A">
                <w:rPr>
                  <w:rStyle w:val="Hyperlink"/>
                </w:rPr>
                <w:t>david.doyle@nuim.ie</w:t>
              </w:r>
            </w:hyperlink>
          </w:p>
          <w:p w14:paraId="10A43DFF" w14:textId="77777777" w:rsidR="009C0264" w:rsidRDefault="009C0264" w:rsidP="009C0264">
            <w:pPr>
              <w:spacing w:line="240" w:lineRule="auto"/>
              <w:rPr>
                <w:b/>
              </w:rPr>
            </w:pPr>
          </w:p>
          <w:p w14:paraId="47E55435" w14:textId="77777777" w:rsidR="009C0264" w:rsidRDefault="009C0264" w:rsidP="009C0264">
            <w:pPr>
              <w:spacing w:line="240" w:lineRule="auto"/>
              <w:rPr>
                <w:b/>
              </w:rPr>
            </w:pPr>
            <w:r>
              <w:rPr>
                <w:b/>
              </w:rPr>
              <w:t>M</w:t>
            </w:r>
            <w:r w:rsidR="00CC0EB0">
              <w:rPr>
                <w:b/>
              </w:rPr>
              <w:t>r. Enda Newton, Head of Corporate, AMOSS Solicitors</w:t>
            </w:r>
          </w:p>
          <w:p w14:paraId="4F554EDB" w14:textId="77777777" w:rsidR="00CC0EB0" w:rsidRDefault="00157EAE" w:rsidP="009C0264">
            <w:pPr>
              <w:spacing w:line="240" w:lineRule="auto"/>
            </w:pPr>
            <w:r>
              <w:t xml:space="preserve">+353 1 </w:t>
            </w:r>
            <w:r w:rsidRPr="00157EAE">
              <w:t>5398153</w:t>
            </w:r>
          </w:p>
          <w:p w14:paraId="10A43E02" w14:textId="4D9D31B2" w:rsidR="00157EAE" w:rsidRPr="00157EAE" w:rsidRDefault="00157EAE" w:rsidP="009C0264">
            <w:pPr>
              <w:spacing w:line="240" w:lineRule="auto"/>
            </w:pPr>
            <w:r w:rsidRPr="00157EAE">
              <w:t>enewton@amoss.ie</w:t>
            </w:r>
          </w:p>
        </w:tc>
      </w:tr>
    </w:tbl>
    <w:p w14:paraId="10A43E04" w14:textId="77777777" w:rsidR="009D4996" w:rsidRDefault="009D4996" w:rsidP="0064271E">
      <w:pPr>
        <w:spacing w:line="240" w:lineRule="auto"/>
      </w:pPr>
    </w:p>
    <w:sectPr w:rsidR="009D4996" w:rsidSect="0064271E">
      <w:footerReference w:type="default" r:id="rId10"/>
      <w:headerReference w:type="first" r:id="rId11"/>
      <w:pgSz w:w="12240" w:h="15840" w:code="1"/>
      <w:pgMar w:top="720" w:right="1797" w:bottom="1582" w:left="1797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3E07" w14:textId="77777777" w:rsidR="00296896" w:rsidRDefault="00296896">
      <w:pPr>
        <w:spacing w:after="0" w:line="240" w:lineRule="auto"/>
      </w:pPr>
      <w:r>
        <w:separator/>
      </w:r>
    </w:p>
  </w:endnote>
  <w:endnote w:type="continuationSeparator" w:id="0">
    <w:p w14:paraId="10A43E08" w14:textId="77777777" w:rsidR="00296896" w:rsidRDefault="0029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20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43E09" w14:textId="5232218B" w:rsidR="00325C72" w:rsidRDefault="00325C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43E0A" w14:textId="77777777" w:rsidR="00325C72" w:rsidRDefault="00325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3E05" w14:textId="77777777" w:rsidR="00296896" w:rsidRDefault="00296896">
      <w:pPr>
        <w:spacing w:after="0" w:line="240" w:lineRule="auto"/>
      </w:pPr>
      <w:r>
        <w:separator/>
      </w:r>
    </w:p>
  </w:footnote>
  <w:footnote w:type="continuationSeparator" w:id="0">
    <w:p w14:paraId="10A43E06" w14:textId="77777777" w:rsidR="00296896" w:rsidRDefault="0029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3E0B" w14:textId="267F667E" w:rsidR="00AE6D8A" w:rsidRPr="00AE6D8A" w:rsidRDefault="004E30C9">
    <w:pPr>
      <w:pStyle w:val="Header"/>
      <w:jc w:val="right"/>
      <w:rPr>
        <w:b/>
        <w:color w:val="7F4157" w:themeColor="accent1"/>
      </w:rPr>
    </w:pPr>
    <w:sdt>
      <w:sdtPr>
        <w:rPr>
          <w:b/>
          <w:color w:val="7F4157" w:themeColor="accent1"/>
        </w:rPr>
        <w:alias w:val="Title"/>
        <w:tag w:val=""/>
        <w:id w:val="664756013"/>
        <w:placeholder>
          <w:docPart w:val="21BF2DF5F65743D191291524753ABF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6D8A" w:rsidRPr="00AE6D8A">
          <w:rPr>
            <w:b/>
            <w:color w:val="7F4157" w:themeColor="accent1"/>
          </w:rPr>
          <w:t>Evin.mooney@gmail.com</w:t>
        </w:r>
      </w:sdtContent>
    </w:sdt>
    <w:r w:rsidR="00AE6D8A" w:rsidRPr="00AE6D8A">
      <w:rPr>
        <w:b/>
        <w:color w:val="7F4157" w:themeColor="accent1"/>
      </w:rPr>
      <w:t xml:space="preserve"> | </w:t>
    </w:r>
    <w:sdt>
      <w:sdtPr>
        <w:rPr>
          <w:b/>
          <w:color w:val="7F4157" w:themeColor="accent1"/>
        </w:rPr>
        <w:alias w:val="Author"/>
        <w:tag w:val=""/>
        <w:id w:val="-1677181147"/>
        <w:placeholder>
          <w:docPart w:val="B09428F0EA104BCD815C9DFBFED7BF3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85555">
          <w:rPr>
            <w:b/>
            <w:color w:val="7F4157" w:themeColor="accent1"/>
          </w:rPr>
          <w:t>(+353</w:t>
        </w:r>
        <w:r w:rsidR="00AE6D8A" w:rsidRPr="00AE6D8A">
          <w:rPr>
            <w:b/>
            <w:color w:val="7F4157" w:themeColor="accent1"/>
          </w:rPr>
          <w:t>87)7777012</w:t>
        </w:r>
      </w:sdtContent>
    </w:sdt>
  </w:p>
  <w:p w14:paraId="10A43E0C" w14:textId="77777777" w:rsidR="00AE6D8A" w:rsidRPr="00AE6D8A" w:rsidRDefault="00AE6D8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4E42"/>
    <w:multiLevelType w:val="hybridMultilevel"/>
    <w:tmpl w:val="C332089A"/>
    <w:lvl w:ilvl="0" w:tplc="5B10DEB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E1677"/>
    <w:multiLevelType w:val="hybridMultilevel"/>
    <w:tmpl w:val="5520FE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E3BC1"/>
    <w:multiLevelType w:val="hybridMultilevel"/>
    <w:tmpl w:val="40CAD116"/>
    <w:lvl w:ilvl="0" w:tplc="8FBA5520">
      <w:start w:val="8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6DDB3715"/>
    <w:multiLevelType w:val="hybridMultilevel"/>
    <w:tmpl w:val="E892EDCA"/>
    <w:lvl w:ilvl="0" w:tplc="100278BA">
      <w:start w:val="8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D5A96"/>
    <w:multiLevelType w:val="hybridMultilevel"/>
    <w:tmpl w:val="0074C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50E1A"/>
    <w:multiLevelType w:val="hybridMultilevel"/>
    <w:tmpl w:val="43629488"/>
    <w:lvl w:ilvl="0" w:tplc="70340FAA">
      <w:start w:val="8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4"/>
    <w:rsid w:val="00050FB0"/>
    <w:rsid w:val="00064042"/>
    <w:rsid w:val="00065569"/>
    <w:rsid w:val="000B20CB"/>
    <w:rsid w:val="000B55A7"/>
    <w:rsid w:val="000D60A1"/>
    <w:rsid w:val="001243D7"/>
    <w:rsid w:val="00126450"/>
    <w:rsid w:val="00157EAE"/>
    <w:rsid w:val="001E4BA3"/>
    <w:rsid w:val="001F339E"/>
    <w:rsid w:val="00204B0C"/>
    <w:rsid w:val="002305DF"/>
    <w:rsid w:val="002804A3"/>
    <w:rsid w:val="00296896"/>
    <w:rsid w:val="00296AAB"/>
    <w:rsid w:val="002E39FE"/>
    <w:rsid w:val="002F75E4"/>
    <w:rsid w:val="00325C72"/>
    <w:rsid w:val="00393B9D"/>
    <w:rsid w:val="00483DA1"/>
    <w:rsid w:val="00496414"/>
    <w:rsid w:val="004B62C4"/>
    <w:rsid w:val="004C49E9"/>
    <w:rsid w:val="004E2C71"/>
    <w:rsid w:val="004E30C9"/>
    <w:rsid w:val="005F08ED"/>
    <w:rsid w:val="0064271E"/>
    <w:rsid w:val="006D3ED2"/>
    <w:rsid w:val="006E57A2"/>
    <w:rsid w:val="007B2D3E"/>
    <w:rsid w:val="007D2364"/>
    <w:rsid w:val="007E7E92"/>
    <w:rsid w:val="00800829"/>
    <w:rsid w:val="00803F87"/>
    <w:rsid w:val="00842CC5"/>
    <w:rsid w:val="00863142"/>
    <w:rsid w:val="00880099"/>
    <w:rsid w:val="008933B3"/>
    <w:rsid w:val="00912B4D"/>
    <w:rsid w:val="0096502E"/>
    <w:rsid w:val="00973606"/>
    <w:rsid w:val="00974C6E"/>
    <w:rsid w:val="00985555"/>
    <w:rsid w:val="009C0264"/>
    <w:rsid w:val="009D3778"/>
    <w:rsid w:val="009D4996"/>
    <w:rsid w:val="009E7B18"/>
    <w:rsid w:val="00A328F5"/>
    <w:rsid w:val="00A37B13"/>
    <w:rsid w:val="00A5392B"/>
    <w:rsid w:val="00AE6D8A"/>
    <w:rsid w:val="00B03939"/>
    <w:rsid w:val="00B86CB7"/>
    <w:rsid w:val="00BC225B"/>
    <w:rsid w:val="00C04810"/>
    <w:rsid w:val="00C2193A"/>
    <w:rsid w:val="00CA59CA"/>
    <w:rsid w:val="00CC0EB0"/>
    <w:rsid w:val="00D06C05"/>
    <w:rsid w:val="00E16339"/>
    <w:rsid w:val="00E51D45"/>
    <w:rsid w:val="00E60B49"/>
    <w:rsid w:val="00F119C7"/>
    <w:rsid w:val="00F20E3E"/>
    <w:rsid w:val="00F26050"/>
    <w:rsid w:val="00F74C10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A43D25"/>
  <w15:chartTrackingRefBased/>
  <w15:docId w15:val="{FCE5B82E-F97E-4E37-B82D-535C346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pPr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304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F202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5F304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F4157" w:themeColor="accent1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spacing w:after="80"/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5F3041" w:themeColor="accent1" w:themeShade="BF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3F202B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5F304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paragraph" w:styleId="ListParagraph">
    <w:name w:val="List Paragraph"/>
    <w:basedOn w:val="Normal"/>
    <w:uiPriority w:val="34"/>
    <w:unhideWhenUsed/>
    <w:qFormat/>
    <w:rsid w:val="00496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A2"/>
    <w:rPr>
      <w:color w:val="7B2F6B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42CC5"/>
    <w:pPr>
      <w:spacing w:after="0" w:line="240" w:lineRule="auto"/>
    </w:pPr>
    <w:rPr>
      <w:rFonts w:eastAsiaTheme="minorHAnsi"/>
      <w:color w:val="auto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id.doyle@nuim.i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n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6AB8D8C1E4CFB84BAC3E9C108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0BEC-EE24-4A73-87CE-A4CBE0ABC250}"/>
      </w:docPartPr>
      <w:docPartBody>
        <w:p w:rsidR="00173E79" w:rsidRDefault="00A21D33">
          <w:pPr>
            <w:pStyle w:val="3216AB8D8C1E4CFB84BAC3E9C108AE2B"/>
          </w:pPr>
          <w:r>
            <w:t>Education</w:t>
          </w:r>
        </w:p>
      </w:docPartBody>
    </w:docPart>
    <w:docPart>
      <w:docPartPr>
        <w:name w:val="21BF2DF5F65743D191291524753A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8FA7-D955-443A-9446-393E77E344FB}"/>
      </w:docPartPr>
      <w:docPartBody>
        <w:p w:rsidR="00A622D2" w:rsidRDefault="00360400" w:rsidP="00360400">
          <w:pPr>
            <w:pStyle w:val="21BF2DF5F65743D191291524753ABF21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B09428F0EA104BCD815C9DFBFED7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3B9E-9113-462F-BDF4-C9BF20A02903}"/>
      </w:docPartPr>
      <w:docPartBody>
        <w:p w:rsidR="00A622D2" w:rsidRDefault="00360400" w:rsidP="00360400">
          <w:pPr>
            <w:pStyle w:val="B09428F0EA104BCD815C9DFBFED7BF36"/>
          </w:pPr>
          <w:r>
            <w:t>[Author Name]</w:t>
          </w:r>
        </w:p>
      </w:docPartBody>
    </w:docPart>
    <w:docPart>
      <w:docPartPr>
        <w:name w:val="2D09103C1FD9488686DF5347FE6E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BBDE1-57CB-4C2E-9EE2-4C99723A8F0B}"/>
      </w:docPartPr>
      <w:docPartBody>
        <w:p w:rsidR="0014056F" w:rsidRDefault="00A622D2" w:rsidP="00A622D2">
          <w:pPr>
            <w:pStyle w:val="2D09103C1FD9488686DF5347FE6E70D0"/>
          </w:pPr>
          <w:r>
            <w:t>Experience</w:t>
          </w:r>
        </w:p>
      </w:docPartBody>
    </w:docPart>
    <w:docPart>
      <w:docPartPr>
        <w:name w:val="8356CC5C35C54426A25819C142228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1CDB-E3FD-4391-87B4-D64EC05E4E36}"/>
      </w:docPartPr>
      <w:docPartBody>
        <w:p w:rsidR="0014056F" w:rsidRDefault="00A622D2" w:rsidP="00A622D2">
          <w:pPr>
            <w:pStyle w:val="8356CC5C35C54426A25819C142228220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33"/>
    <w:rsid w:val="000E6213"/>
    <w:rsid w:val="0014056F"/>
    <w:rsid w:val="00173E79"/>
    <w:rsid w:val="002D0102"/>
    <w:rsid w:val="00360400"/>
    <w:rsid w:val="00581C3F"/>
    <w:rsid w:val="0096028A"/>
    <w:rsid w:val="009F3DCB"/>
    <w:rsid w:val="00A21D33"/>
    <w:rsid w:val="00A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16CCEEECAF4AD297FCC573244E1E00">
    <w:name w:val="1616CCEEECAF4AD297FCC573244E1E00"/>
  </w:style>
  <w:style w:type="paragraph" w:customStyle="1" w:styleId="9BD9E9C2D1CA425E8FC768A1EF03ED4A">
    <w:name w:val="9BD9E9C2D1CA425E8FC768A1EF03ED4A"/>
  </w:style>
  <w:style w:type="paragraph" w:customStyle="1" w:styleId="470CB642A1834F5EB425CB7FEDBAF0D6">
    <w:name w:val="470CB642A1834F5EB425CB7FEDBAF0D6"/>
  </w:style>
  <w:style w:type="paragraph" w:customStyle="1" w:styleId="A494562C36C2437AAF0DD9F773DFAAA5">
    <w:name w:val="A494562C36C2437AAF0DD9F773DFAAA5"/>
  </w:style>
  <w:style w:type="paragraph" w:customStyle="1" w:styleId="9E8B7EC750D74408B11C14E9B46AFD00">
    <w:name w:val="9E8B7EC750D74408B11C14E9B46AFD00"/>
  </w:style>
  <w:style w:type="paragraph" w:customStyle="1" w:styleId="03EEDD855EDF458EB12A23805FD32515">
    <w:name w:val="03EEDD855EDF458EB12A23805FD32515"/>
  </w:style>
  <w:style w:type="paragraph" w:customStyle="1" w:styleId="C89B4F13BC0D462E97CF4D93F60A3F47">
    <w:name w:val="C89B4F13BC0D462E97CF4D93F60A3F47"/>
  </w:style>
  <w:style w:type="paragraph" w:customStyle="1" w:styleId="318C1694F9FA43CBA9BC885A3013F763">
    <w:name w:val="318C1694F9FA43CBA9BC885A3013F763"/>
  </w:style>
  <w:style w:type="paragraph" w:customStyle="1" w:styleId="23DF4343AFFF40AC99B27B8E1F2974E4">
    <w:name w:val="23DF4343AFFF40AC99B27B8E1F2974E4"/>
  </w:style>
  <w:style w:type="paragraph" w:customStyle="1" w:styleId="29E259823BDA463C89C4FDE9D9EA260C">
    <w:name w:val="29E259823BDA463C89C4FDE9D9EA260C"/>
  </w:style>
  <w:style w:type="paragraph" w:customStyle="1" w:styleId="693A0D59ADCD423E9F2317796DC615D5">
    <w:name w:val="693A0D59ADCD423E9F2317796DC615D5"/>
  </w:style>
  <w:style w:type="paragraph" w:customStyle="1" w:styleId="C1BFC10609F54280B8473B0E279F5C2E">
    <w:name w:val="C1BFC10609F54280B8473B0E279F5C2E"/>
  </w:style>
  <w:style w:type="paragraph" w:customStyle="1" w:styleId="CDF7A96C2415491C94AABA9A758B8858">
    <w:name w:val="CDF7A96C2415491C94AABA9A758B8858"/>
  </w:style>
  <w:style w:type="paragraph" w:customStyle="1" w:styleId="706D3052E8E14D508336FD59963DA484">
    <w:name w:val="706D3052E8E14D508336FD59963DA484"/>
  </w:style>
  <w:style w:type="paragraph" w:customStyle="1" w:styleId="A6830E6F4EAF475990DA1D925C540891">
    <w:name w:val="A6830E6F4EAF475990DA1D925C540891"/>
  </w:style>
  <w:style w:type="paragraph" w:customStyle="1" w:styleId="A4BE38E3ABD14FA18559654195B63A47">
    <w:name w:val="A4BE38E3ABD14FA18559654195B63A47"/>
  </w:style>
  <w:style w:type="paragraph" w:customStyle="1" w:styleId="7D55F1002AD94B23A91D658DEDDB4752">
    <w:name w:val="7D55F1002AD94B23A91D658DEDDB4752"/>
  </w:style>
  <w:style w:type="paragraph" w:customStyle="1" w:styleId="E9E9D359763F4BE18CB840B95508991F">
    <w:name w:val="E9E9D359763F4BE18CB840B95508991F"/>
  </w:style>
  <w:style w:type="paragraph" w:customStyle="1" w:styleId="3E34122B17BA4D818D917A37D467FB70">
    <w:name w:val="3E34122B17BA4D818D917A37D467FB70"/>
  </w:style>
  <w:style w:type="paragraph" w:customStyle="1" w:styleId="3216AB8D8C1E4CFB84BAC3E9C108AE2B">
    <w:name w:val="3216AB8D8C1E4CFB84BAC3E9C108AE2B"/>
  </w:style>
  <w:style w:type="paragraph" w:customStyle="1" w:styleId="8CB9BC18824440EE904F8BA203961006">
    <w:name w:val="8CB9BC18824440EE904F8BA203961006"/>
  </w:style>
  <w:style w:type="paragraph" w:customStyle="1" w:styleId="C5BBC71E42D84F0D81796F3E1B7ED237">
    <w:name w:val="C5BBC71E42D84F0D81796F3E1B7ED237"/>
  </w:style>
  <w:style w:type="paragraph" w:customStyle="1" w:styleId="DB8A90BF602E42B2ADBC68AD3311AFFE">
    <w:name w:val="DB8A90BF602E42B2ADBC68AD3311AFFE"/>
  </w:style>
  <w:style w:type="paragraph" w:customStyle="1" w:styleId="F09CA827EF0C4DA5BB6B09BF59D7E300">
    <w:name w:val="F09CA827EF0C4DA5BB6B09BF59D7E300"/>
  </w:style>
  <w:style w:type="paragraph" w:customStyle="1" w:styleId="00D69B348C9D427EB1F9CFAE1AE61E76">
    <w:name w:val="00D69B348C9D427EB1F9CFAE1AE61E76"/>
  </w:style>
  <w:style w:type="paragraph" w:customStyle="1" w:styleId="22B2C19C5D4A48399527995BC2CAF841">
    <w:name w:val="22B2C19C5D4A48399527995BC2CAF841"/>
  </w:style>
  <w:style w:type="paragraph" w:customStyle="1" w:styleId="D3210D78CF054258A4494D47D5481E47">
    <w:name w:val="D3210D78CF054258A4494D47D5481E47"/>
  </w:style>
  <w:style w:type="paragraph" w:customStyle="1" w:styleId="85CB86F57B394B51B73C44D7C77F2A38">
    <w:name w:val="85CB86F57B394B51B73C44D7C77F2A38"/>
  </w:style>
  <w:style w:type="paragraph" w:customStyle="1" w:styleId="42C1D29C778D43DF8F116C8DC1075C05">
    <w:name w:val="42C1D29C778D43DF8F116C8DC1075C05"/>
  </w:style>
  <w:style w:type="paragraph" w:customStyle="1" w:styleId="029158C75C4441D9B60B93DD2E72D220">
    <w:name w:val="029158C75C4441D9B60B93DD2E72D220"/>
  </w:style>
  <w:style w:type="paragraph" w:customStyle="1" w:styleId="D095C7DACC0C458C9ACC6DCEBE90020F">
    <w:name w:val="D095C7DACC0C458C9ACC6DCEBE90020F"/>
  </w:style>
  <w:style w:type="paragraph" w:customStyle="1" w:styleId="8F3ED1D2FED44FEBBCE325767B612309">
    <w:name w:val="8F3ED1D2FED44FEBBCE325767B612309"/>
  </w:style>
  <w:style w:type="paragraph" w:customStyle="1" w:styleId="BD6B8B9291A04D4488185DD0501E9B8D">
    <w:name w:val="BD6B8B9291A04D4488185DD0501E9B8D"/>
    <w:rsid w:val="00173E79"/>
  </w:style>
  <w:style w:type="paragraph" w:customStyle="1" w:styleId="53057508D581405E85FCA7F876F21883">
    <w:name w:val="53057508D581405E85FCA7F876F21883"/>
    <w:rsid w:val="00173E79"/>
  </w:style>
  <w:style w:type="paragraph" w:customStyle="1" w:styleId="8C9558F95E034D42AC533D16A1275EE6">
    <w:name w:val="8C9558F95E034D42AC533D16A1275EE6"/>
    <w:rsid w:val="00173E79"/>
  </w:style>
  <w:style w:type="paragraph" w:customStyle="1" w:styleId="CB3FC2132C7E4FF88744802F63202FCA">
    <w:name w:val="CB3FC2132C7E4FF88744802F63202FCA"/>
    <w:rsid w:val="00173E79"/>
  </w:style>
  <w:style w:type="paragraph" w:customStyle="1" w:styleId="08AEF4FE3EE649A7A30ACB1398A1E5FC">
    <w:name w:val="08AEF4FE3EE649A7A30ACB1398A1E5FC"/>
    <w:rsid w:val="00173E79"/>
  </w:style>
  <w:style w:type="paragraph" w:customStyle="1" w:styleId="51C5EFC2347B4C7598530147E7D46174">
    <w:name w:val="51C5EFC2347B4C7598530147E7D46174"/>
    <w:rsid w:val="00173E79"/>
  </w:style>
  <w:style w:type="paragraph" w:customStyle="1" w:styleId="3D70C946A3104390BEDD817DBAD36A42">
    <w:name w:val="3D70C946A3104390BEDD817DBAD36A42"/>
    <w:rsid w:val="00360400"/>
  </w:style>
  <w:style w:type="paragraph" w:customStyle="1" w:styleId="2D59ABA7FDD247A592633FC7B640BDF7">
    <w:name w:val="2D59ABA7FDD247A592633FC7B640BDF7"/>
    <w:rsid w:val="00360400"/>
  </w:style>
  <w:style w:type="paragraph" w:customStyle="1" w:styleId="21BF2DF5F65743D191291524753ABF21">
    <w:name w:val="21BF2DF5F65743D191291524753ABF21"/>
    <w:rsid w:val="00360400"/>
  </w:style>
  <w:style w:type="paragraph" w:customStyle="1" w:styleId="B09428F0EA104BCD815C9DFBFED7BF36">
    <w:name w:val="B09428F0EA104BCD815C9DFBFED7BF36"/>
    <w:rsid w:val="00360400"/>
  </w:style>
  <w:style w:type="paragraph" w:customStyle="1" w:styleId="ECD7750CD2B54BDE92792DF524789AF8">
    <w:name w:val="ECD7750CD2B54BDE92792DF524789AF8"/>
    <w:rsid w:val="00A622D2"/>
  </w:style>
  <w:style w:type="paragraph" w:customStyle="1" w:styleId="4DE933F06BE841B3B767F512B77FA24D">
    <w:name w:val="4DE933F06BE841B3B767F512B77FA24D"/>
    <w:rsid w:val="00A622D2"/>
  </w:style>
  <w:style w:type="paragraph" w:customStyle="1" w:styleId="8F17314767754933AA8E250279D052BC">
    <w:name w:val="8F17314767754933AA8E250279D052BC"/>
    <w:rsid w:val="00A622D2"/>
  </w:style>
  <w:style w:type="paragraph" w:customStyle="1" w:styleId="2D09103C1FD9488686DF5347FE6E70D0">
    <w:name w:val="2D09103C1FD9488686DF5347FE6E70D0"/>
    <w:rsid w:val="00A622D2"/>
  </w:style>
  <w:style w:type="paragraph" w:customStyle="1" w:styleId="8356CC5C35C54426A25819C142228220">
    <w:name w:val="8356CC5C35C54426A25819C142228220"/>
    <w:rsid w:val="00A622D2"/>
  </w:style>
  <w:style w:type="paragraph" w:customStyle="1" w:styleId="668CF4293F79459990CA24B2FB36405F">
    <w:name w:val="668CF4293F79459990CA24B2FB36405F"/>
    <w:rsid w:val="00A622D2"/>
  </w:style>
  <w:style w:type="paragraph" w:customStyle="1" w:styleId="49EA1F93683B4937A9DFCFE84DD4B067">
    <w:name w:val="49EA1F93683B4937A9DFCFE84DD4B067"/>
    <w:rsid w:val="00A622D2"/>
  </w:style>
  <w:style w:type="paragraph" w:customStyle="1" w:styleId="B2D8E12840CE4863B406CAA65B48AAF6">
    <w:name w:val="B2D8E12840CE4863B406CAA65B48AAF6"/>
    <w:rsid w:val="00A622D2"/>
  </w:style>
  <w:style w:type="paragraph" w:customStyle="1" w:styleId="DDEFEE8279DE4339BF45E60CA533C7BC">
    <w:name w:val="DDEFEE8279DE4339BF45E60CA533C7BC"/>
    <w:rsid w:val="00A622D2"/>
  </w:style>
  <w:style w:type="paragraph" w:customStyle="1" w:styleId="7AF083F133D24B14A3ED830C80844C06">
    <w:name w:val="7AF083F133D24B14A3ED830C80844C06"/>
    <w:rsid w:val="00A622D2"/>
  </w:style>
  <w:style w:type="paragraph" w:customStyle="1" w:styleId="41701FEA0AD44478B6FBAFC82A5C560B">
    <w:name w:val="41701FEA0AD44478B6FBAFC82A5C560B"/>
    <w:rsid w:val="00A622D2"/>
  </w:style>
  <w:style w:type="paragraph" w:customStyle="1" w:styleId="AA67DDD9D5DB48829FA21E92C4760B92">
    <w:name w:val="AA67DDD9D5DB48829FA21E92C4760B92"/>
    <w:rsid w:val="00A622D2"/>
  </w:style>
  <w:style w:type="paragraph" w:customStyle="1" w:styleId="6B5371018E874CAD8001DDB231F3B7D3">
    <w:name w:val="6B5371018E874CAD8001DDB231F3B7D3"/>
    <w:rsid w:val="0096028A"/>
  </w:style>
  <w:style w:type="paragraph" w:customStyle="1" w:styleId="5BA61DBF226443429EE8543208806BD4">
    <w:name w:val="5BA61DBF226443429EE8543208806BD4"/>
    <w:rsid w:val="0096028A"/>
  </w:style>
  <w:style w:type="paragraph" w:customStyle="1" w:styleId="6C9B88819E6B418694D62A34F9A82EDA">
    <w:name w:val="6C9B88819E6B418694D62A34F9A82EDA"/>
    <w:rsid w:val="00960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9 Willsbrook Grove, Lucan, Co. Dublin</CompanyAddress>
  <CompanyPhone>(087)7777012</CompanyPhone>
  <CompanyFax>evin.mooney@gmail.com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A48A7-CD1E-4F68-B78B-C453C741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design).dotx</Template>
  <TotalTime>174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Evin.mooney@gmail.com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Evin.mooney@gmail.com</dc:title>
  <dc:subject/>
  <dc:creator>(+35387)7777012</dc:creator>
  <cp:keywords/>
  <dc:description/>
  <cp:lastModifiedBy>Evin Mooney</cp:lastModifiedBy>
  <cp:revision>50</cp:revision>
  <dcterms:created xsi:type="dcterms:W3CDTF">2016-11-18T15:09:00Z</dcterms:created>
  <dcterms:modified xsi:type="dcterms:W3CDTF">2017-10-18T11:26:00Z</dcterms:modified>
</cp:coreProperties>
</file>