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6913"/>
      </w:tblGrid>
      <w:tr w:rsidR="00C420C8" w:rsidRPr="005152F2" w14:paraId="4235087F" w14:textId="77777777" w:rsidTr="00C420C8">
        <w:tc>
          <w:tcPr>
            <w:tcW w:w="3023" w:type="dxa"/>
          </w:tcPr>
          <w:p w14:paraId="6249879A" w14:textId="015301FA" w:rsidR="00C420C8" w:rsidRPr="005152F2" w:rsidRDefault="00EB008A" w:rsidP="003856C9">
            <w:pPr>
              <w:pStyle w:val="Heading1"/>
            </w:pPr>
            <w:r>
              <w:t>Finnian Fitzsimons</w:t>
            </w:r>
          </w:p>
          <w:p w14:paraId="39E405D3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4BFD4A63" wp14:editId="4F1BA18A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BD59F4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h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Ag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JKXUdwe&#10;FAAAQ3IAAA4AAAAAAAAAAAAAAAAALgIAAGRycy9lMm9Eb2MueG1sUEsBAi0AFAAGAAgAAAAhAGhH&#10;G9DYAAAAAwEAAA8AAAAAAAAAAAAAAAAAeBYAAGRycy9kb3ducmV2LnhtbFBLBQYAAAAABAAEAPMA&#10;AAB9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7BC0322F" w14:textId="0D7C7834" w:rsidR="00C420C8" w:rsidRPr="00C420C8" w:rsidRDefault="00EB008A" w:rsidP="00441EB9">
            <w:pPr>
              <w:pStyle w:val="Heading3"/>
            </w:pPr>
            <w:r>
              <w:t>finnianfitzsimons@gmail.com</w:t>
            </w:r>
          </w:p>
          <w:p w14:paraId="175240AB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72110259" wp14:editId="1193FAA9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F689B3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C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4987A2E2" w14:textId="243BD12D" w:rsidR="00C420C8" w:rsidRPr="00C420C8" w:rsidRDefault="00EB008A" w:rsidP="00441EB9">
            <w:pPr>
              <w:pStyle w:val="Heading3"/>
            </w:pPr>
            <w:r>
              <w:t>+353872468562</w:t>
            </w:r>
          </w:p>
          <w:p w14:paraId="2582C6B3" w14:textId="169C0718" w:rsidR="00C420C8" w:rsidRPr="00C420C8" w:rsidRDefault="00C420C8" w:rsidP="00EB008A">
            <w:pPr>
              <w:pStyle w:val="Heading3"/>
              <w:jc w:val="both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C420C8" w:rsidRPr="005152F2" w14:paraId="1434DCC2" w14:textId="77777777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112B819E" w14:textId="77777777" w:rsidR="00C420C8" w:rsidRDefault="00EB008A" w:rsidP="00441EB9">
                  <w:pPr>
                    <w:pStyle w:val="Heading3"/>
                  </w:pPr>
                  <w:r>
                    <w:t>26 kenilworth road,</w:t>
                  </w:r>
                </w:p>
                <w:p w14:paraId="3C943401" w14:textId="77777777" w:rsidR="00EB008A" w:rsidRDefault="00EB008A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>RATHGAR,</w:t>
                  </w:r>
                </w:p>
                <w:p w14:paraId="250D8F08" w14:textId="3DFD7769" w:rsidR="00EB008A" w:rsidRPr="00441EB9" w:rsidRDefault="00EB008A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>dUBLIN 6.</w:t>
                  </w:r>
                </w:p>
              </w:tc>
            </w:tr>
            <w:tr w:rsidR="00C420C8" w:rsidRPr="005152F2" w14:paraId="1A761150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4B05B074" w14:textId="356F5126" w:rsidR="00C420C8" w:rsidRDefault="00EB008A" w:rsidP="002C77B9">
                  <w:pPr>
                    <w:pStyle w:val="Heading3"/>
                  </w:pPr>
                  <w:r>
                    <w:t>qUALIFICATIONS</w:t>
                  </w:r>
                </w:p>
                <w:p w14:paraId="344F31E6" w14:textId="77777777" w:rsidR="00C420C8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1322851D" wp14:editId="2E5955BF">
                            <wp:extent cx="221615" cy="0"/>
                            <wp:effectExtent l="0" t="0" r="26035" b="19050"/>
                            <wp:docPr id="83" name="Straight Connector 83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69B5D4A" id="Straight Connector 83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Pt9Bm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14D591EB" w14:textId="63112E9C" w:rsidR="00EB008A" w:rsidRPr="00EB008A" w:rsidRDefault="00EB008A" w:rsidP="00EB008A">
                  <w:pPr>
                    <w:rPr>
                      <w:lang w:val="en-IE"/>
                    </w:rPr>
                  </w:pPr>
                  <w:r w:rsidRPr="00EB008A">
                    <w:rPr>
                      <w:lang w:val="en-IE"/>
                    </w:rPr>
                    <w:t xml:space="preserve">Full Driver’s license. </w:t>
                  </w:r>
                </w:p>
                <w:p w14:paraId="604BA2EF" w14:textId="77777777" w:rsidR="00EB008A" w:rsidRPr="00EB008A" w:rsidRDefault="00EB008A" w:rsidP="00EB008A">
                  <w:pPr>
                    <w:rPr>
                      <w:lang w:val="en-IE"/>
                    </w:rPr>
                  </w:pPr>
                  <w:r w:rsidRPr="00EB008A">
                    <w:rPr>
                      <w:lang w:val="en-IE"/>
                    </w:rPr>
                    <w:t xml:space="preserve">Order of Malta First Aid Training. </w:t>
                  </w:r>
                </w:p>
                <w:p w14:paraId="50B69E5D" w14:textId="77777777" w:rsidR="00EB008A" w:rsidRPr="00EB008A" w:rsidRDefault="00EB008A" w:rsidP="00EB008A">
                  <w:pPr>
                    <w:rPr>
                      <w:lang w:val="en-IE"/>
                    </w:rPr>
                  </w:pPr>
                  <w:r w:rsidRPr="00EB008A">
                    <w:rPr>
                      <w:lang w:val="en-IE"/>
                    </w:rPr>
                    <w:t xml:space="preserve">ISA Sailing Level Two Cert. </w:t>
                  </w:r>
                </w:p>
                <w:p w14:paraId="08E63313" w14:textId="77777777" w:rsidR="00EB008A" w:rsidRPr="00EB008A" w:rsidRDefault="00EB008A" w:rsidP="00EB008A">
                  <w:pPr>
                    <w:rPr>
                      <w:lang w:val="en-IE"/>
                    </w:rPr>
                  </w:pPr>
                  <w:r w:rsidRPr="00EB008A">
                    <w:rPr>
                      <w:lang w:val="en-IE"/>
                    </w:rPr>
                    <w:t xml:space="preserve"> LSMD Public Speaking certificate. </w:t>
                  </w:r>
                </w:p>
                <w:p w14:paraId="5D3A23A3" w14:textId="44393E20" w:rsidR="00C420C8" w:rsidRDefault="00EB008A" w:rsidP="00EB008A">
                  <w:r w:rsidRPr="00EB008A">
                    <w:rPr>
                      <w:lang w:val="en-IE"/>
                    </w:rPr>
                    <w:t xml:space="preserve">PADI Diving license  </w:t>
                  </w:r>
                </w:p>
              </w:tc>
            </w:tr>
            <w:tr w:rsidR="00C420C8" w:rsidRPr="005152F2" w14:paraId="74188FF5" w14:textId="77777777" w:rsidTr="00EB008A">
              <w:trPr>
                <w:trHeight w:val="401"/>
              </w:trPr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402BA9C4" w14:textId="1C8633BE" w:rsidR="00C420C8" w:rsidRPr="005A7E57" w:rsidRDefault="007F1803" w:rsidP="00EB008A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CF931FDCF193474084CC2072FD6F986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Skills</w:t>
                      </w:r>
                    </w:sdtContent>
                  </w:sdt>
                </w:p>
                <w:p w14:paraId="168EED7E" w14:textId="49C0CE6A" w:rsidR="00EB008A" w:rsidRPr="00EB008A" w:rsidRDefault="00EB008A" w:rsidP="00EB008A">
                  <w:pPr>
                    <w:rPr>
                      <w:lang w:val="en-IE"/>
                    </w:rPr>
                  </w:pPr>
                  <w:r w:rsidRPr="00EB008A">
                    <w:rPr>
                      <w:noProof/>
                      <w:lang w:val="en-IE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7FCD2139" wp14:editId="7B8095FE">
                            <wp:simplePos x="0" y="0"/>
                            <wp:positionH relativeFrom="margin">
                              <wp:posOffset>836041</wp:posOffset>
                            </wp:positionH>
                            <wp:positionV relativeFrom="paragraph">
                              <wp:posOffset>77568</wp:posOffset>
                            </wp:positionV>
                            <wp:extent cx="221615" cy="12700"/>
                            <wp:effectExtent l="0" t="0" r="0" b="0"/>
                            <wp:wrapSquare wrapText="bothSides"/>
                            <wp:docPr id="4567" name="Group 456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21615" cy="12700"/>
                                      <a:chOff x="0" y="0"/>
                                      <a:chExt cx="221615" cy="12700"/>
                                    </a:xfrm>
                                  </wpg:grpSpPr>
                                  <wps:wsp>
                                    <wps:cNvPr id="364" name="Shape 364"/>
                                    <wps:cNvSpPr/>
                                    <wps:spPr>
                                      <a:xfrm>
                                        <a:off x="0" y="0"/>
                                        <a:ext cx="221615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2161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1615" y="0"/>
                                            </a:lnTo>
                                          </a:path>
                                        </a:pathLst>
                                      </a:custGeom>
                                      <a:ln w="12700" cap="flat">
                                        <a:miter lim="101600"/>
                                      </a:ln>
                                    </wps:spPr>
                                    <wps:style>
                                      <a:lnRef idx="1">
                                        <a:srgbClr val="37B6AE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6B8E34EE" id="Group 4567" o:spid="_x0000_s1026" style="position:absolute;margin-left:65.85pt;margin-top:6.1pt;width:17.45pt;height:1pt;z-index:251659264;mso-position-horizontal-relative:margin" coordsize="2216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">
                            <v:shape id="Shape 364" o:spid="_x0000_s1027" style="position:absolute;width:221615;height:0;visibility:visible;mso-wrap-style:square;v-text-anchor:top" coordsize="2216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" path="m,l221615,e" filled="f" strokecolor="#37b6ae" strokeweight="1pt">
                              <v:stroke miterlimit="66585f" joinstyle="miter"/>
                              <v:path arrowok="t" textboxrect="0,0,221615,0"/>
                            </v:shape>
                            <w10:wrap type="square" anchorx="margin"/>
                          </v:group>
                        </w:pict>
                      </mc:Fallback>
                    </mc:AlternateContent>
                  </w:r>
                  <w:r w:rsidRPr="00EB008A">
                    <w:rPr>
                      <w:lang w:val="en-IE"/>
                    </w:rPr>
                    <w:t xml:space="preserve"> </w:t>
                  </w:r>
                </w:p>
                <w:p w14:paraId="0439ADA7" w14:textId="70D6BEFD" w:rsidR="00EB008A" w:rsidRPr="00EB008A" w:rsidRDefault="00EB008A" w:rsidP="00EB008A">
                  <w:pPr>
                    <w:rPr>
                      <w:lang w:val="en-IE"/>
                    </w:rPr>
                  </w:pPr>
                  <w:r w:rsidRPr="00EB008A">
                    <w:rPr>
                      <w:lang w:val="en-IE"/>
                    </w:rPr>
                    <w:t xml:space="preserve">Typing and good general computer skills. </w:t>
                  </w:r>
                </w:p>
                <w:p w14:paraId="0C504E01" w14:textId="67179D00" w:rsidR="00EB008A" w:rsidRPr="00EB008A" w:rsidRDefault="00EB008A" w:rsidP="00EB008A">
                  <w:pPr>
                    <w:rPr>
                      <w:lang w:val="en-IE"/>
                    </w:rPr>
                  </w:pPr>
                  <w:r w:rsidRPr="00EB008A">
                    <w:rPr>
                      <w:lang w:val="en-IE"/>
                    </w:rPr>
                    <w:t>Extremely punctual</w:t>
                  </w:r>
                  <w:r w:rsidR="0041725B">
                    <w:rPr>
                      <w:lang w:val="en-IE"/>
                    </w:rPr>
                    <w:t>,</w:t>
                  </w:r>
                  <w:r w:rsidRPr="00EB008A">
                    <w:rPr>
                      <w:lang w:val="en-IE"/>
                    </w:rPr>
                    <w:t xml:space="preserve"> very well organized</w:t>
                  </w:r>
                  <w:r>
                    <w:rPr>
                      <w:lang w:val="en-IE"/>
                    </w:rPr>
                    <w:t xml:space="preserve"> and a fast learner. </w:t>
                  </w:r>
                  <w:r w:rsidRPr="00EB008A">
                    <w:rPr>
                      <w:lang w:val="en-IE"/>
                    </w:rPr>
                    <w:t xml:space="preserve"> </w:t>
                  </w:r>
                </w:p>
                <w:p w14:paraId="51AFFB9C" w14:textId="1DFF17CA" w:rsidR="0041725B" w:rsidRPr="0041725B" w:rsidRDefault="0041725B" w:rsidP="00463463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lastRenderedPageBreak/>
                    <w:t xml:space="preserve">Law Results </w:t>
                  </w:r>
                </w:p>
                <w:p w14:paraId="1AEF51F6" w14:textId="7FC207BE" w:rsidR="0041725B" w:rsidRDefault="0041725B" w:rsidP="00463463">
                  <w:r>
                    <w:t xml:space="preserve">Contract Law - 61 </w:t>
                  </w:r>
                </w:p>
                <w:p w14:paraId="1B16FB15" w14:textId="77777777" w:rsidR="0041725B" w:rsidRDefault="0041725B" w:rsidP="00463463">
                  <w:r>
                    <w:t xml:space="preserve">Core Legal Skills - 60 </w:t>
                  </w:r>
                </w:p>
                <w:p w14:paraId="4ED53DC7" w14:textId="77777777" w:rsidR="0041725B" w:rsidRDefault="0041725B" w:rsidP="00463463">
                  <w:r>
                    <w:t xml:space="preserve">Tort Law - 64 </w:t>
                  </w:r>
                </w:p>
                <w:p w14:paraId="259EAA61" w14:textId="77777777" w:rsidR="0041725B" w:rsidRDefault="0041725B" w:rsidP="00463463">
                  <w:r>
                    <w:t xml:space="preserve">Constitutional Law -54 </w:t>
                  </w:r>
                </w:p>
                <w:p w14:paraId="04A28648" w14:textId="77777777" w:rsidR="0041725B" w:rsidRDefault="0041725B" w:rsidP="00463463">
                  <w:r>
                    <w:t xml:space="preserve">Property Law - 63 </w:t>
                  </w:r>
                </w:p>
                <w:p w14:paraId="0AC48C04" w14:textId="77777777" w:rsidR="0041725B" w:rsidRDefault="0041725B" w:rsidP="00463463">
                  <w:r>
                    <w:t xml:space="preserve">Company Law - 60 </w:t>
                  </w:r>
                </w:p>
                <w:p w14:paraId="6E7087CF" w14:textId="778197AD" w:rsidR="0041725B" w:rsidRDefault="0041725B" w:rsidP="00463463">
                  <w:r>
                    <w:t xml:space="preserve">EU Law -65 </w:t>
                  </w:r>
                </w:p>
                <w:p w14:paraId="5CCF9B97" w14:textId="7F4909F2" w:rsidR="00C420C8" w:rsidRDefault="0041725B" w:rsidP="00463463">
                  <w:r>
                    <w:t xml:space="preserve">Criminal Law – 56 </w:t>
                  </w:r>
                </w:p>
                <w:p w14:paraId="300F74E3" w14:textId="42C02E30" w:rsidR="0041725B" w:rsidRDefault="0041725B" w:rsidP="00463463">
                  <w:r>
                    <w:t>Equity Law - 44</w:t>
                  </w:r>
                </w:p>
                <w:p w14:paraId="672E8867" w14:textId="77777777" w:rsidR="0041725B" w:rsidRDefault="0041725B" w:rsidP="00463463">
                  <w:r>
                    <w:t>Evidence Law -60</w:t>
                  </w:r>
                </w:p>
                <w:p w14:paraId="48B82765" w14:textId="77777777" w:rsidR="000E3A85" w:rsidRDefault="000E3A85" w:rsidP="00463463"/>
                <w:p w14:paraId="661CA5FC" w14:textId="1C24BECB" w:rsidR="0041725B" w:rsidRPr="005152F2" w:rsidRDefault="000E3A85" w:rsidP="00463463">
                  <w:bookmarkStart w:id="0" w:name="_GoBack"/>
                  <w:bookmarkEnd w:id="0"/>
                  <w:r>
                    <w:t xml:space="preserve">To Date; 2.1 </w:t>
                  </w:r>
                </w:p>
              </w:tc>
            </w:tr>
          </w:tbl>
          <w:p w14:paraId="6D579AEB" w14:textId="77777777" w:rsidR="00C420C8" w:rsidRPr="005152F2" w:rsidRDefault="00C420C8" w:rsidP="003856C9"/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913"/>
            </w:tblGrid>
            <w:tr w:rsidR="00C420C8" w14:paraId="1D56B606" w14:textId="77777777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54DF1F62" w14:textId="77777777" w:rsidR="00C420C8" w:rsidRPr="005152F2" w:rsidRDefault="007F1803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35931328DE784C83805527AECAACD34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0EC3CFBE" w14:textId="24279B8E" w:rsidR="00C420C8" w:rsidRPr="0043426C" w:rsidRDefault="00EB008A" w:rsidP="002B3890">
                  <w:pPr>
                    <w:pStyle w:val="Heading4"/>
                  </w:pPr>
                  <w:r>
                    <w:t xml:space="preserve">Market Meats Kitsilano </w:t>
                  </w:r>
                </w:p>
                <w:p w14:paraId="09055709" w14:textId="22937CA3" w:rsidR="00C420C8" w:rsidRPr="005152F2" w:rsidRDefault="00EB008A" w:rsidP="008F6337">
                  <w:pPr>
                    <w:pStyle w:val="Heading5"/>
                  </w:pPr>
                  <w:r>
                    <w:t>June 2017</w:t>
                  </w:r>
                  <w:r w:rsidR="00C420C8">
                    <w:t xml:space="preserve"> – </w:t>
                  </w:r>
                  <w:r>
                    <w:t>August 2017</w:t>
                  </w:r>
                </w:p>
                <w:p w14:paraId="2CE8B1CA" w14:textId="7A5FA697" w:rsidR="00C420C8" w:rsidRDefault="00EB008A" w:rsidP="008F6337">
                  <w:r>
                    <w:t xml:space="preserve">Tasks included customer service </w:t>
                  </w:r>
                  <w:r w:rsidR="001F35BF">
                    <w:t>primarily,</w:t>
                  </w:r>
                  <w:r>
                    <w:t xml:space="preserve"> but I was also put in charge of dry goods stock management as well as assisting my boss liaise with city hall and contractors in opening a new store location.  </w:t>
                  </w:r>
                </w:p>
                <w:p w14:paraId="75F94ABA" w14:textId="3801ED59" w:rsidR="00C420C8" w:rsidRPr="0043426C" w:rsidRDefault="00EB008A" w:rsidP="0043426C">
                  <w:pPr>
                    <w:pStyle w:val="Heading4"/>
                  </w:pPr>
                  <w:r>
                    <w:t>Brady’s Dublin Mercedes Benz</w:t>
                  </w:r>
                </w:p>
                <w:p w14:paraId="77B4B22F" w14:textId="2B10F103" w:rsidR="00C420C8" w:rsidRDefault="00EB008A" w:rsidP="00F91A9C">
                  <w:pPr>
                    <w:pStyle w:val="Heading5"/>
                  </w:pPr>
                  <w:r>
                    <w:t>June 2016</w:t>
                  </w:r>
                  <w:r w:rsidR="00C420C8">
                    <w:t xml:space="preserve"> – </w:t>
                  </w:r>
                  <w:r>
                    <w:t>August 2016</w:t>
                  </w:r>
                </w:p>
                <w:p w14:paraId="6A24B593" w14:textId="3F705753" w:rsidR="00C420C8" w:rsidRDefault="00EB008A" w:rsidP="00832F81">
                  <w:r>
                    <w:t xml:space="preserve">Responsibilities included assisting staff with anything they needed, doing deliveries, fuel checks and making copies as well as light computer set up and technical tasks.  </w:t>
                  </w:r>
                </w:p>
              </w:tc>
            </w:tr>
            <w:tr w:rsidR="00C420C8" w14:paraId="534EAFB4" w14:textId="77777777" w:rsidTr="001F35BF">
              <w:trPr>
                <w:trHeight w:val="2396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2291D40E" w14:textId="77777777" w:rsidR="00C420C8" w:rsidRPr="005152F2" w:rsidRDefault="007F1803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10EA472E41DD4F7C8EFB29D85FAB555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Education</w:t>
                      </w:r>
                    </w:sdtContent>
                  </w:sdt>
                </w:p>
                <w:p w14:paraId="4F80E8B0" w14:textId="561FE740" w:rsidR="00C420C8" w:rsidRPr="0043426C" w:rsidRDefault="00EB008A" w:rsidP="002B3890">
                  <w:pPr>
                    <w:pStyle w:val="Heading4"/>
                  </w:pPr>
                  <w:r>
                    <w:t xml:space="preserve">DIT BSc. Business &amp; Law • 2015 – Present </w:t>
                  </w:r>
                </w:p>
                <w:p w14:paraId="095A66D4" w14:textId="32DE7117" w:rsidR="00EB008A" w:rsidRDefault="00EB008A" w:rsidP="007B2F5C">
                  <w:pPr>
                    <w:pStyle w:val="Heading5"/>
                  </w:pPr>
                </w:p>
                <w:p w14:paraId="1F6B8C58" w14:textId="2DF2DDA6" w:rsidR="00C420C8" w:rsidRPr="00EB008A" w:rsidRDefault="00EB008A" w:rsidP="001F35B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ST. MARY’S COLLEGE </w:t>
                  </w:r>
                  <w:proofErr w:type="spellStart"/>
                  <w:r>
                    <w:rPr>
                      <w:b/>
                    </w:rPr>
                    <w:t>C.S.</w:t>
                  </w:r>
                  <w:proofErr w:type="gramStart"/>
                  <w:r>
                    <w:rPr>
                      <w:b/>
                    </w:rPr>
                    <w:t>S.Sp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• 2006 - </w:t>
                  </w:r>
                  <w:r w:rsidR="001F35BF">
                    <w:rPr>
                      <w:b/>
                    </w:rPr>
                    <w:t>2015</w:t>
                  </w:r>
                </w:p>
                <w:p w14:paraId="7EEEA038" w14:textId="77777777" w:rsidR="00C420C8" w:rsidRDefault="00C420C8" w:rsidP="007B2F5C"/>
                <w:p w14:paraId="7BF3CEBA" w14:textId="4FD6CFCC" w:rsidR="00EB008A" w:rsidRDefault="00EB008A" w:rsidP="007B2F5C"/>
              </w:tc>
            </w:tr>
            <w:tr w:rsidR="00C420C8" w14:paraId="6052EBD3" w14:textId="77777777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0CB7693B" w14:textId="77777777" w:rsidR="00C420C8" w:rsidRPr="005152F2" w:rsidRDefault="007F1803" w:rsidP="008F6337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637E1D4DB5544A3B832D4112FF2451A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Volunteer Experience or Leadership</w:t>
                      </w:r>
                    </w:sdtContent>
                  </w:sdt>
                </w:p>
                <w:p w14:paraId="5746A060" w14:textId="6FC49C12" w:rsidR="001F35BF" w:rsidRDefault="001F35BF" w:rsidP="001F35BF">
                  <w:pPr>
                    <w:spacing w:after="3"/>
                    <w:ind w:left="12"/>
                  </w:pPr>
                  <w:r>
                    <w:t xml:space="preserve">Bronze </w:t>
                  </w:r>
                  <w:proofErr w:type="spellStart"/>
                  <w:r>
                    <w:t>Gaisce</w:t>
                  </w:r>
                  <w:proofErr w:type="spellEnd"/>
                  <w:r>
                    <w:t xml:space="preserve"> The President’s Award recipient.  </w:t>
                  </w:r>
                </w:p>
                <w:p w14:paraId="13BE74A7" w14:textId="77777777" w:rsidR="00C420C8" w:rsidRDefault="00C420C8" w:rsidP="008F6337"/>
                <w:p w14:paraId="3BCD5324" w14:textId="2061B642" w:rsidR="001F35BF" w:rsidRDefault="001F35BF" w:rsidP="001F35BF">
                  <w:pPr>
                    <w:spacing w:after="65"/>
                  </w:pPr>
                  <w:r>
                    <w:t xml:space="preserve">2014 </w:t>
                  </w:r>
                  <w:proofErr w:type="spellStart"/>
                  <w:r>
                    <w:t>AidLink</w:t>
                  </w:r>
                  <w:proofErr w:type="spellEnd"/>
                  <w:r>
                    <w:t xml:space="preserve"> &amp; St. Mary’s College aid mission to Ghana, Africa.  </w:t>
                  </w:r>
                </w:p>
                <w:p w14:paraId="75C60431" w14:textId="77777777" w:rsidR="001F35BF" w:rsidRDefault="001F35BF" w:rsidP="008F6337"/>
                <w:p w14:paraId="734CB1EE" w14:textId="28F0341C" w:rsidR="001F35BF" w:rsidRDefault="001F35BF" w:rsidP="008F6337">
                  <w:r>
                    <w:t xml:space="preserve">St. Michael’s House voluntary work, which includes teaching the children during PE class and football coaching.  </w:t>
                  </w:r>
                </w:p>
              </w:tc>
            </w:tr>
          </w:tbl>
          <w:p w14:paraId="682DDAF0" w14:textId="58C0A7BA" w:rsidR="00C420C8" w:rsidRPr="005152F2" w:rsidRDefault="00C37084" w:rsidP="003856C9">
            <w:r>
              <w:t xml:space="preserve"> </w:t>
            </w:r>
          </w:p>
        </w:tc>
      </w:tr>
    </w:tbl>
    <w:p w14:paraId="0793CBC7" w14:textId="5E405F3F" w:rsidR="003F5FDB" w:rsidRDefault="003F5FDB" w:rsidP="00841714">
      <w:pPr>
        <w:pStyle w:val="NoSpacing"/>
      </w:pPr>
    </w:p>
    <w:p w14:paraId="6692DCEF" w14:textId="2B32AFFE" w:rsidR="0041725B" w:rsidRDefault="0041725B" w:rsidP="00841714">
      <w:pPr>
        <w:pStyle w:val="NoSpacing"/>
      </w:pPr>
    </w:p>
    <w:p w14:paraId="52965DB7" w14:textId="77777777" w:rsidR="0041725B" w:rsidRDefault="0041725B" w:rsidP="0041725B">
      <w:pPr>
        <w:pStyle w:val="NoSpacing"/>
        <w:jc w:val="left"/>
      </w:pPr>
    </w:p>
    <w:sectPr w:rsidR="0041725B" w:rsidSect="00FE20E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998B3" w14:textId="77777777" w:rsidR="007F1803" w:rsidRDefault="007F1803" w:rsidP="003856C9">
      <w:pPr>
        <w:spacing w:after="0" w:line="240" w:lineRule="auto"/>
      </w:pPr>
      <w:r>
        <w:separator/>
      </w:r>
    </w:p>
  </w:endnote>
  <w:endnote w:type="continuationSeparator" w:id="0">
    <w:p w14:paraId="4107DDCB" w14:textId="77777777" w:rsidR="007F1803" w:rsidRDefault="007F1803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7E071" w14:textId="4E2EDCF4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6E858787" wp14:editId="13AD3A4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F3B094E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1F35BF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CE751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4FF21C6E" wp14:editId="1639761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3A1EBB5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148B8" w14:textId="77777777" w:rsidR="007F1803" w:rsidRDefault="007F1803" w:rsidP="003856C9">
      <w:pPr>
        <w:spacing w:after="0" w:line="240" w:lineRule="auto"/>
      </w:pPr>
      <w:r>
        <w:separator/>
      </w:r>
    </w:p>
  </w:footnote>
  <w:footnote w:type="continuationSeparator" w:id="0">
    <w:p w14:paraId="4E87D37F" w14:textId="77777777" w:rsidR="007F1803" w:rsidRDefault="007F1803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11DE1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5D79618" wp14:editId="1AA607C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CB21820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0504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77A0C553" wp14:editId="6DBEE8B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27048DC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8A"/>
    <w:rsid w:val="00052BE1"/>
    <w:rsid w:val="0007412A"/>
    <w:rsid w:val="000E3A85"/>
    <w:rsid w:val="0010199E"/>
    <w:rsid w:val="0010257B"/>
    <w:rsid w:val="001166C2"/>
    <w:rsid w:val="001503AC"/>
    <w:rsid w:val="001765FE"/>
    <w:rsid w:val="0019561F"/>
    <w:rsid w:val="001B32D2"/>
    <w:rsid w:val="001F35BF"/>
    <w:rsid w:val="00283B81"/>
    <w:rsid w:val="00293B83"/>
    <w:rsid w:val="002A3621"/>
    <w:rsid w:val="002A4C3B"/>
    <w:rsid w:val="002A77E0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1725B"/>
    <w:rsid w:val="0043426C"/>
    <w:rsid w:val="00441EB9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616FF4"/>
    <w:rsid w:val="006A3CE7"/>
    <w:rsid w:val="00743379"/>
    <w:rsid w:val="00747550"/>
    <w:rsid w:val="007803B7"/>
    <w:rsid w:val="007A7C08"/>
    <w:rsid w:val="007B2F5C"/>
    <w:rsid w:val="007C5F05"/>
    <w:rsid w:val="007F1803"/>
    <w:rsid w:val="00825ED8"/>
    <w:rsid w:val="00832043"/>
    <w:rsid w:val="00832F81"/>
    <w:rsid w:val="00841714"/>
    <w:rsid w:val="008501C7"/>
    <w:rsid w:val="008874CC"/>
    <w:rsid w:val="008C7CA2"/>
    <w:rsid w:val="008F6337"/>
    <w:rsid w:val="00914DAF"/>
    <w:rsid w:val="0093286E"/>
    <w:rsid w:val="009D1627"/>
    <w:rsid w:val="00A42F91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37084"/>
    <w:rsid w:val="00C420C8"/>
    <w:rsid w:val="00C4403A"/>
    <w:rsid w:val="00CE6306"/>
    <w:rsid w:val="00D11C4D"/>
    <w:rsid w:val="00D5067A"/>
    <w:rsid w:val="00DC0F74"/>
    <w:rsid w:val="00DC79BB"/>
    <w:rsid w:val="00DF0A0F"/>
    <w:rsid w:val="00E02ED3"/>
    <w:rsid w:val="00E34D58"/>
    <w:rsid w:val="00E82B4B"/>
    <w:rsid w:val="00E941EF"/>
    <w:rsid w:val="00EB008A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A48E3"/>
  <w15:chartTrackingRefBased/>
  <w15:docId w15:val="{D1935837-8E4C-4333-91FD-69C8F419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nian\AppData\Roaming\Microsoft\Templates\Creative%20resume,%20designed%20by%20MOO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931FDCF193474084CC2072FD6F9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FC990-6659-4867-9098-3061BE973A9C}"/>
      </w:docPartPr>
      <w:docPartBody>
        <w:p w:rsidR="0094619D" w:rsidRDefault="00DA4446">
          <w:pPr>
            <w:pStyle w:val="CF931FDCF193474084CC2072FD6F9865"/>
          </w:pPr>
          <w:r>
            <w:t>Skills</w:t>
          </w:r>
        </w:p>
      </w:docPartBody>
    </w:docPart>
    <w:docPart>
      <w:docPartPr>
        <w:name w:val="35931328DE784C83805527AECAACD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BFAA-642F-4A0C-9C5D-5A6097D3CCF0}"/>
      </w:docPartPr>
      <w:docPartBody>
        <w:p w:rsidR="0094619D" w:rsidRDefault="00DA4446">
          <w:pPr>
            <w:pStyle w:val="35931328DE784C83805527AECAACD342"/>
          </w:pPr>
          <w:r w:rsidRPr="005152F2">
            <w:t>Experience</w:t>
          </w:r>
        </w:p>
      </w:docPartBody>
    </w:docPart>
    <w:docPart>
      <w:docPartPr>
        <w:name w:val="10EA472E41DD4F7C8EFB29D85FAB5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260BB-91EB-4393-A8F4-5CC33179821E}"/>
      </w:docPartPr>
      <w:docPartBody>
        <w:p w:rsidR="0094619D" w:rsidRDefault="00DA4446">
          <w:pPr>
            <w:pStyle w:val="10EA472E41DD4F7C8EFB29D85FAB5551"/>
          </w:pPr>
          <w:r w:rsidRPr="005152F2">
            <w:t>Education</w:t>
          </w:r>
        </w:p>
      </w:docPartBody>
    </w:docPart>
    <w:docPart>
      <w:docPartPr>
        <w:name w:val="637E1D4DB5544A3B832D4112FF24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B0E8E-8C2E-48CE-BED2-767F5ED63485}"/>
      </w:docPartPr>
      <w:docPartBody>
        <w:p w:rsidR="0094619D" w:rsidRDefault="00DA4446">
          <w:pPr>
            <w:pStyle w:val="637E1D4DB5544A3B832D4112FF2451AF"/>
          </w:pPr>
          <w:r w:rsidRPr="005152F2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92"/>
    <w:rsid w:val="00050B92"/>
    <w:rsid w:val="004A1A8B"/>
    <w:rsid w:val="0094619D"/>
    <w:rsid w:val="00D324F3"/>
    <w:rsid w:val="00DA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F26FA5A6ED4D93AEA08428CAE6D622">
    <w:name w:val="62F26FA5A6ED4D93AEA08428CAE6D622"/>
  </w:style>
  <w:style w:type="paragraph" w:customStyle="1" w:styleId="5D698DE0C76042D3A5F87FB8770F24CF">
    <w:name w:val="5D698DE0C76042D3A5F87FB8770F24CF"/>
  </w:style>
  <w:style w:type="paragraph" w:customStyle="1" w:styleId="A85A5DFD903F4B7395BF53BAA12FB5DB">
    <w:name w:val="A85A5DFD903F4B7395BF53BAA12FB5DB"/>
  </w:style>
  <w:style w:type="paragraph" w:customStyle="1" w:styleId="F608EEB0411D4ADA8B4829880B990525">
    <w:name w:val="F608EEB0411D4ADA8B4829880B990525"/>
  </w:style>
  <w:style w:type="paragraph" w:customStyle="1" w:styleId="3C6EA4F4BFED4E5E87A91A594167721D">
    <w:name w:val="3C6EA4F4BFED4E5E87A91A594167721D"/>
  </w:style>
  <w:style w:type="paragraph" w:customStyle="1" w:styleId="967082216BEA44FD9A7AF06D057BCEA3">
    <w:name w:val="967082216BEA44FD9A7AF06D057BCEA3"/>
  </w:style>
  <w:style w:type="paragraph" w:customStyle="1" w:styleId="EE714D9759284FE1B1D0474DB7BA203C">
    <w:name w:val="EE714D9759284FE1B1D0474DB7BA203C"/>
  </w:style>
  <w:style w:type="paragraph" w:customStyle="1" w:styleId="CF931FDCF193474084CC2072FD6F9865">
    <w:name w:val="CF931FDCF193474084CC2072FD6F9865"/>
  </w:style>
  <w:style w:type="paragraph" w:customStyle="1" w:styleId="B0E0577EC4FB423AAE3B4C42535EE94C">
    <w:name w:val="B0E0577EC4FB423AAE3B4C42535EE94C"/>
  </w:style>
  <w:style w:type="paragraph" w:customStyle="1" w:styleId="35931328DE784C83805527AECAACD342">
    <w:name w:val="35931328DE784C83805527AECAACD342"/>
  </w:style>
  <w:style w:type="paragraph" w:customStyle="1" w:styleId="8305FE593B1E44939ADA42BAB5FFBEB6">
    <w:name w:val="8305FE593B1E44939ADA42BAB5FFBEB6"/>
  </w:style>
  <w:style w:type="paragraph" w:customStyle="1" w:styleId="EAB9363E20B04275AA911CA4458E623A">
    <w:name w:val="EAB9363E20B04275AA911CA4458E623A"/>
  </w:style>
  <w:style w:type="paragraph" w:customStyle="1" w:styleId="50D252D42707487381DD78AD70F5DBB2">
    <w:name w:val="50D252D42707487381DD78AD70F5DBB2"/>
  </w:style>
  <w:style w:type="paragraph" w:customStyle="1" w:styleId="DDC4DFC2257D43678094144FC594E5BC">
    <w:name w:val="DDC4DFC2257D43678094144FC594E5BC"/>
  </w:style>
  <w:style w:type="paragraph" w:customStyle="1" w:styleId="804465DEC79B4A6B854C7AC4B925F6E8">
    <w:name w:val="804465DEC79B4A6B854C7AC4B925F6E8"/>
  </w:style>
  <w:style w:type="paragraph" w:customStyle="1" w:styleId="9ED9DAC18B254CB684EABDA5AFAFC002">
    <w:name w:val="9ED9DAC18B254CB684EABDA5AFAFC002"/>
  </w:style>
  <w:style w:type="paragraph" w:customStyle="1" w:styleId="04325249929D432F9C5948A1703222D3">
    <w:name w:val="04325249929D432F9C5948A1703222D3"/>
  </w:style>
  <w:style w:type="paragraph" w:customStyle="1" w:styleId="454D2232DE784BBEA7EF435AEA0ADC5A">
    <w:name w:val="454D2232DE784BBEA7EF435AEA0ADC5A"/>
  </w:style>
  <w:style w:type="paragraph" w:customStyle="1" w:styleId="10EA472E41DD4F7C8EFB29D85FAB5551">
    <w:name w:val="10EA472E41DD4F7C8EFB29D85FAB5551"/>
  </w:style>
  <w:style w:type="paragraph" w:customStyle="1" w:styleId="4863D9DBF6014765881F296A0A868BC5">
    <w:name w:val="4863D9DBF6014765881F296A0A868BC5"/>
  </w:style>
  <w:style w:type="paragraph" w:customStyle="1" w:styleId="FA1E6628E6C5421488FD9825C08BCEC3">
    <w:name w:val="FA1E6628E6C5421488FD9825C08BCEC3"/>
  </w:style>
  <w:style w:type="paragraph" w:customStyle="1" w:styleId="967FC3394D514ABCAD54271636AC29C3">
    <w:name w:val="967FC3394D514ABCAD54271636AC29C3"/>
  </w:style>
  <w:style w:type="paragraph" w:customStyle="1" w:styleId="637E1D4DB5544A3B832D4112FF2451AF">
    <w:name w:val="637E1D4DB5544A3B832D4112FF2451AF"/>
  </w:style>
  <w:style w:type="paragraph" w:customStyle="1" w:styleId="3656BD2928FD49C9A1AF3A68FEB21BA7">
    <w:name w:val="3656BD2928FD49C9A1AF3A68FEB21BA7"/>
  </w:style>
  <w:style w:type="character" w:styleId="PlaceholderText">
    <w:name w:val="Placeholder Text"/>
    <w:basedOn w:val="DefaultParagraphFont"/>
    <w:uiPriority w:val="99"/>
    <w:semiHidden/>
    <w:rsid w:val="00050B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MOO(2)</Template>
  <TotalTime>150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finnian fitzsimons</dc:creator>
  <cp:keywords/>
  <dc:description/>
  <cp:lastModifiedBy>finnian fitzsimons</cp:lastModifiedBy>
  <cp:revision>4</cp:revision>
  <dcterms:created xsi:type="dcterms:W3CDTF">2018-09-18T16:28:00Z</dcterms:created>
  <dcterms:modified xsi:type="dcterms:W3CDTF">2019-02-05T23:43:00Z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