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2581C" w14:textId="77777777" w:rsidR="00F32674" w:rsidRPr="007919B6" w:rsidRDefault="00F32674" w:rsidP="00654741">
      <w:pPr>
        <w:pStyle w:val="Heading1"/>
        <w:rPr>
          <w:rFonts w:ascii="Arial" w:hAnsi="Arial"/>
          <w:sz w:val="22"/>
          <w:szCs w:val="22"/>
        </w:rPr>
      </w:pPr>
      <w:r w:rsidRPr="007919B6">
        <w:rPr>
          <w:rFonts w:ascii="Arial" w:hAnsi="Arial"/>
          <w:sz w:val="22"/>
          <w:szCs w:val="22"/>
        </w:rPr>
        <w:t>Personal Profile</w:t>
      </w:r>
    </w:p>
    <w:p w14:paraId="502B00CA" w14:textId="77777777" w:rsidR="008F48A7" w:rsidRPr="007919B6" w:rsidRDefault="00F32674" w:rsidP="00654741">
      <w:pPr>
        <w:spacing w:line="240" w:lineRule="auto"/>
        <w:rPr>
          <w:rFonts w:ascii="Arial" w:hAnsi="Arial" w:cs="Times New Roman"/>
        </w:rPr>
      </w:pPr>
      <w:r w:rsidRPr="007919B6">
        <w:rPr>
          <w:rFonts w:ascii="Arial" w:hAnsi="Arial"/>
        </w:rPr>
        <w:t>I am a highly motivated young man with an unquenchable apatite to learn.</w:t>
      </w:r>
      <w:r w:rsidR="008F48A7" w:rsidRPr="007919B6">
        <w:rPr>
          <w:rFonts w:ascii="Arial" w:hAnsi="Arial"/>
        </w:rPr>
        <w:t xml:space="preserve"> </w:t>
      </w:r>
      <w:r w:rsidR="008F48A7" w:rsidRPr="007919B6">
        <w:rPr>
          <w:rFonts w:ascii="Arial" w:hAnsi="Arial" w:cs="Times New Roman"/>
        </w:rPr>
        <w:t xml:space="preserve">. A team player both academically and sporting wise. Proven success with group projects, meeting deadlines and problem-solving. </w:t>
      </w:r>
    </w:p>
    <w:p w14:paraId="3FC5A6E8" w14:textId="77777777" w:rsidR="00DA2A11" w:rsidRPr="007919B6" w:rsidRDefault="00DA2A11" w:rsidP="00654741">
      <w:pPr>
        <w:spacing w:line="240" w:lineRule="auto"/>
        <w:rPr>
          <w:rFonts w:ascii="Arial" w:hAnsi="Arial" w:cs="Times New Roman"/>
        </w:rPr>
      </w:pPr>
    </w:p>
    <w:p w14:paraId="1CA0DD49" w14:textId="77777777" w:rsidR="00DA2A11" w:rsidRPr="007919B6" w:rsidRDefault="00DA2A11" w:rsidP="00654741">
      <w:pPr>
        <w:spacing w:line="240" w:lineRule="auto"/>
        <w:rPr>
          <w:rFonts w:ascii="Arial" w:hAnsi="Arial" w:cs="Times New Roman"/>
        </w:rPr>
      </w:pPr>
    </w:p>
    <w:p w14:paraId="62560C8A" w14:textId="77777777" w:rsidR="00DA2A11" w:rsidRPr="007919B6" w:rsidRDefault="00DA2A11" w:rsidP="00654741">
      <w:pPr>
        <w:pStyle w:val="Heading1"/>
        <w:rPr>
          <w:rFonts w:ascii="Arial" w:hAnsi="Arial"/>
          <w:sz w:val="22"/>
          <w:szCs w:val="22"/>
        </w:rPr>
      </w:pPr>
      <w:r w:rsidRPr="007919B6">
        <w:rPr>
          <w:rFonts w:ascii="Arial" w:hAnsi="Arial"/>
          <w:sz w:val="22"/>
          <w:szCs w:val="22"/>
        </w:rPr>
        <w:t>Education</w:t>
      </w:r>
    </w:p>
    <w:p w14:paraId="448CF85F" w14:textId="0BDE3EF0" w:rsidR="007919B6" w:rsidRDefault="007919B6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2016 – 2017: International and European Business Law, Trinity College Dublin</w:t>
      </w:r>
    </w:p>
    <w:p w14:paraId="799EBBAA" w14:textId="41433EB1" w:rsidR="00356F66" w:rsidRPr="007919B6" w:rsidRDefault="00356F66" w:rsidP="00356F66">
      <w:pPr>
        <w:pStyle w:val="BodyText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>Writing a thesis on Aviation Law.</w:t>
      </w:r>
    </w:p>
    <w:p w14:paraId="144F932F" w14:textId="77777777" w:rsidR="007919B6" w:rsidRPr="007919B6" w:rsidRDefault="007919B6" w:rsidP="00654741">
      <w:pPr>
        <w:pStyle w:val="BodyText"/>
        <w:rPr>
          <w:rFonts w:ascii="Arial" w:hAnsi="Arial"/>
        </w:rPr>
      </w:pPr>
    </w:p>
    <w:p w14:paraId="1A2BEDDD" w14:textId="77777777" w:rsidR="00DA2A11" w:rsidRPr="007919B6" w:rsidRDefault="00DA2A11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2013 – 2016: Bachelor of Law Degree, University College Cork</w:t>
      </w:r>
    </w:p>
    <w:p w14:paraId="19AEF9F3" w14:textId="6FB121A9" w:rsidR="00DA2A11" w:rsidRPr="007919B6" w:rsidRDefault="007855DC" w:rsidP="00654741">
      <w:pPr>
        <w:pStyle w:val="BodyText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 xml:space="preserve">Final grade - </w:t>
      </w:r>
      <w:r w:rsidR="00712BDF" w:rsidRPr="007919B6">
        <w:rPr>
          <w:rFonts w:ascii="Arial" w:hAnsi="Arial"/>
        </w:rPr>
        <w:t>2</w:t>
      </w:r>
      <w:r>
        <w:rPr>
          <w:rFonts w:ascii="Arial" w:hAnsi="Arial"/>
        </w:rPr>
        <w:t>H1.</w:t>
      </w:r>
      <w:bookmarkStart w:id="0" w:name="_GoBack"/>
      <w:bookmarkEnd w:id="0"/>
    </w:p>
    <w:p w14:paraId="68B7923A" w14:textId="77777777" w:rsidR="00DA2A11" w:rsidRPr="007919B6" w:rsidRDefault="00DA2A11" w:rsidP="00654741">
      <w:pPr>
        <w:pStyle w:val="BodyText"/>
        <w:rPr>
          <w:rFonts w:ascii="Arial" w:hAnsi="Arial"/>
        </w:rPr>
      </w:pPr>
    </w:p>
    <w:p w14:paraId="6571A8B0" w14:textId="77777777" w:rsidR="00DA2A11" w:rsidRPr="007919B6" w:rsidRDefault="00DA2A11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2012 – 2013: BA Economics, University College Dublin</w:t>
      </w:r>
    </w:p>
    <w:p w14:paraId="54615E2C" w14:textId="77777777" w:rsidR="00DA2A11" w:rsidRPr="007919B6" w:rsidRDefault="00DA2A11" w:rsidP="00654741">
      <w:pPr>
        <w:pStyle w:val="BodyText"/>
        <w:numPr>
          <w:ilvl w:val="0"/>
          <w:numId w:val="14"/>
        </w:numPr>
        <w:rPr>
          <w:rFonts w:ascii="Arial" w:hAnsi="Arial"/>
        </w:rPr>
      </w:pPr>
      <w:r w:rsidRPr="007919B6">
        <w:rPr>
          <w:rFonts w:ascii="Arial" w:hAnsi="Arial"/>
        </w:rPr>
        <w:t>I left the course as I felt it was not an area I could see myself working in the future.</w:t>
      </w:r>
    </w:p>
    <w:p w14:paraId="3666AFF4" w14:textId="77777777" w:rsidR="00DA2A11" w:rsidRPr="007919B6" w:rsidRDefault="00DA2A11" w:rsidP="00654741">
      <w:pPr>
        <w:pStyle w:val="BodyText"/>
        <w:rPr>
          <w:rFonts w:ascii="Arial" w:hAnsi="Arial"/>
        </w:rPr>
      </w:pPr>
    </w:p>
    <w:p w14:paraId="1C78E1AF" w14:textId="77777777" w:rsidR="00DA2A11" w:rsidRPr="007919B6" w:rsidRDefault="00DA2A11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2005 – 2011: St Caimins Secondary School, Shannon, Co Clare</w:t>
      </w:r>
    </w:p>
    <w:p w14:paraId="6476B955" w14:textId="77777777" w:rsidR="00DA2A11" w:rsidRPr="007919B6" w:rsidRDefault="00DA2A11" w:rsidP="00654741">
      <w:pPr>
        <w:pStyle w:val="BodyText"/>
        <w:rPr>
          <w:rFonts w:ascii="Arial" w:hAnsi="Arial"/>
        </w:rPr>
      </w:pPr>
    </w:p>
    <w:p w14:paraId="39B0EC03" w14:textId="77777777" w:rsidR="00DA2A11" w:rsidRPr="007919B6" w:rsidRDefault="00DA2A11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2011 – 2012: Limerick Tutorial College, Limerick</w:t>
      </w:r>
    </w:p>
    <w:p w14:paraId="04BFCF31" w14:textId="32137500" w:rsidR="00DA2869" w:rsidRDefault="00DA2A11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t>Le</w:t>
      </w:r>
      <w:r w:rsidR="007919B6">
        <w:rPr>
          <w:rFonts w:ascii="Arial" w:hAnsi="Arial"/>
        </w:rPr>
        <w:t>aving Certificate: 480 points.</w:t>
      </w:r>
    </w:p>
    <w:p w14:paraId="2F7C4F60" w14:textId="77777777" w:rsidR="007919B6" w:rsidRPr="007919B6" w:rsidRDefault="007919B6" w:rsidP="00654741">
      <w:pPr>
        <w:pStyle w:val="BodyText"/>
        <w:ind w:left="720"/>
        <w:rPr>
          <w:rFonts w:ascii="Arial" w:hAnsi="Arial"/>
        </w:rPr>
      </w:pPr>
    </w:p>
    <w:p w14:paraId="4D7C4279" w14:textId="77777777" w:rsidR="00DA2869" w:rsidRPr="007919B6" w:rsidRDefault="006C050B" w:rsidP="00654741">
      <w:pPr>
        <w:pStyle w:val="Heading1"/>
        <w:rPr>
          <w:rFonts w:ascii="Arial" w:hAnsi="Arial"/>
          <w:sz w:val="22"/>
          <w:szCs w:val="22"/>
        </w:rPr>
      </w:pPr>
      <w:r w:rsidRPr="007919B6">
        <w:rPr>
          <w:rFonts w:ascii="Arial" w:hAnsi="Arial"/>
          <w:sz w:val="22"/>
          <w:szCs w:val="22"/>
        </w:rPr>
        <w:t>Work Experience</w:t>
      </w:r>
    </w:p>
    <w:p w14:paraId="706E1D5F" w14:textId="0D29BB83" w:rsidR="00124723" w:rsidRDefault="00124723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May 9</w:t>
      </w:r>
      <w:r w:rsidRPr="007919B6">
        <w:rPr>
          <w:rFonts w:ascii="Arial" w:hAnsi="Arial"/>
          <w:vertAlign w:val="superscript"/>
        </w:rPr>
        <w:t xml:space="preserve">th </w:t>
      </w:r>
      <w:r w:rsidR="007919B6" w:rsidRPr="007919B6">
        <w:rPr>
          <w:rFonts w:ascii="Arial" w:hAnsi="Arial"/>
        </w:rPr>
        <w:t xml:space="preserve"> – 26</w:t>
      </w:r>
      <w:r w:rsidR="007919B6" w:rsidRPr="007919B6">
        <w:rPr>
          <w:rFonts w:ascii="Arial" w:hAnsi="Arial"/>
          <w:vertAlign w:val="superscript"/>
        </w:rPr>
        <w:t>th</w:t>
      </w:r>
      <w:r w:rsidR="007919B6" w:rsidRPr="007919B6">
        <w:rPr>
          <w:rFonts w:ascii="Arial" w:hAnsi="Arial"/>
        </w:rPr>
        <w:t xml:space="preserve"> August</w:t>
      </w:r>
      <w:r w:rsidR="00654741">
        <w:rPr>
          <w:rFonts w:ascii="Arial" w:hAnsi="Arial"/>
        </w:rPr>
        <w:t xml:space="preserve"> 2016 and August 4 – August 28</w:t>
      </w:r>
      <w:r w:rsidR="00654741" w:rsidRPr="00654741">
        <w:rPr>
          <w:rFonts w:ascii="Arial" w:hAnsi="Arial"/>
          <w:vertAlign w:val="superscript"/>
        </w:rPr>
        <w:t>th</w:t>
      </w:r>
      <w:r w:rsidR="00654741">
        <w:rPr>
          <w:rFonts w:ascii="Arial" w:hAnsi="Arial"/>
        </w:rPr>
        <w:t xml:space="preserve"> 2015</w:t>
      </w:r>
      <w:r w:rsidRPr="007919B6">
        <w:rPr>
          <w:rFonts w:ascii="Arial" w:hAnsi="Arial"/>
        </w:rPr>
        <w:t>: Intern at O’Gradys Solicitors. Percy Place, Dublin 4.</w:t>
      </w:r>
    </w:p>
    <w:p w14:paraId="50DC82AE" w14:textId="58164807" w:rsidR="00654741" w:rsidRPr="007919B6" w:rsidRDefault="00654741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Gained experience in insolvency and litigation.</w:t>
      </w:r>
    </w:p>
    <w:p w14:paraId="1C77B1B1" w14:textId="50880AF1" w:rsidR="003A7CA5" w:rsidRPr="007919B6" w:rsidRDefault="003A7CA5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t>Filing documents at the Central Office in the Four Courts, and the Examiners Office.</w:t>
      </w:r>
    </w:p>
    <w:p w14:paraId="2912C7CF" w14:textId="63174819" w:rsidR="003A7CA5" w:rsidRPr="007919B6" w:rsidRDefault="003A7CA5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t>Drafting letters to Counsel.</w:t>
      </w:r>
    </w:p>
    <w:p w14:paraId="0E18A8FA" w14:textId="1FEB84BB" w:rsidR="003A7CA5" w:rsidRPr="007919B6" w:rsidRDefault="003A7CA5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t>Preparing briefs for Counsel.</w:t>
      </w:r>
    </w:p>
    <w:p w14:paraId="0F35D9A7" w14:textId="73D5C31F" w:rsidR="003A7CA5" w:rsidRPr="007919B6" w:rsidRDefault="003A7CA5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t>Attending client meetings.</w:t>
      </w:r>
    </w:p>
    <w:p w14:paraId="294FC217" w14:textId="225D2748" w:rsidR="003A7CA5" w:rsidRPr="007919B6" w:rsidRDefault="003A7CA5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lastRenderedPageBreak/>
        <w:t xml:space="preserve">Drafting articles for lexoligy. </w:t>
      </w:r>
    </w:p>
    <w:p w14:paraId="6C20B151" w14:textId="59D80FA1" w:rsidR="003A7CA5" w:rsidRPr="00654741" w:rsidRDefault="003A7CA5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t>Attending court and preparing watching briefs.</w:t>
      </w:r>
    </w:p>
    <w:p w14:paraId="69D62070" w14:textId="77777777" w:rsidR="00654741" w:rsidRDefault="00654741" w:rsidP="00654741">
      <w:pPr>
        <w:pStyle w:val="BodyText"/>
        <w:rPr>
          <w:rFonts w:ascii="Arial" w:hAnsi="Arial"/>
        </w:rPr>
      </w:pPr>
    </w:p>
    <w:p w14:paraId="2CA52820" w14:textId="78289E2A" w:rsidR="006C4B55" w:rsidRPr="007919B6" w:rsidRDefault="006C4B55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May 19</w:t>
      </w:r>
      <w:r w:rsidRPr="007919B6">
        <w:rPr>
          <w:rFonts w:ascii="Arial" w:hAnsi="Arial"/>
          <w:vertAlign w:val="superscript"/>
        </w:rPr>
        <w:t>th</w:t>
      </w:r>
      <w:r w:rsidRPr="007919B6">
        <w:rPr>
          <w:rFonts w:ascii="Arial" w:hAnsi="Arial"/>
        </w:rPr>
        <w:t xml:space="preserve"> – June 5</w:t>
      </w:r>
      <w:r w:rsidRPr="007919B6">
        <w:rPr>
          <w:rFonts w:ascii="Arial" w:hAnsi="Arial"/>
          <w:vertAlign w:val="superscript"/>
        </w:rPr>
        <w:t>th</w:t>
      </w:r>
      <w:r w:rsidRPr="007919B6">
        <w:rPr>
          <w:rFonts w:ascii="Arial" w:hAnsi="Arial"/>
        </w:rPr>
        <w:t xml:space="preserve"> 2015: Intern at O’Flynn Exhams Solicitors, South Mall, Cork</w:t>
      </w:r>
    </w:p>
    <w:p w14:paraId="7B89FFD6" w14:textId="4913C33E" w:rsidR="006C4B55" w:rsidRPr="007919B6" w:rsidRDefault="006C4B55" w:rsidP="00654741">
      <w:pPr>
        <w:pStyle w:val="BodyText"/>
        <w:numPr>
          <w:ilvl w:val="0"/>
          <w:numId w:val="21"/>
        </w:numPr>
        <w:rPr>
          <w:rFonts w:ascii="Arial" w:hAnsi="Arial"/>
        </w:rPr>
      </w:pPr>
      <w:r w:rsidRPr="007919B6">
        <w:rPr>
          <w:rFonts w:ascii="Arial" w:hAnsi="Arial"/>
        </w:rPr>
        <w:t>Drafting documents such as lis pendens.</w:t>
      </w:r>
    </w:p>
    <w:p w14:paraId="5F6F3A13" w14:textId="23ACDC59" w:rsidR="006C4B55" w:rsidRPr="007919B6" w:rsidRDefault="00E87FCE" w:rsidP="00654741">
      <w:pPr>
        <w:pStyle w:val="BodyText"/>
        <w:numPr>
          <w:ilvl w:val="0"/>
          <w:numId w:val="21"/>
        </w:numPr>
        <w:rPr>
          <w:rFonts w:ascii="Arial" w:hAnsi="Arial"/>
        </w:rPr>
      </w:pPr>
      <w:r w:rsidRPr="007919B6">
        <w:rPr>
          <w:rFonts w:ascii="Arial" w:hAnsi="Arial"/>
        </w:rPr>
        <w:t>Delivering documents to different premises.</w:t>
      </w:r>
    </w:p>
    <w:p w14:paraId="398E1162" w14:textId="4A6D972A" w:rsidR="00E87FCE" w:rsidRPr="007919B6" w:rsidRDefault="00E87FCE" w:rsidP="00654741">
      <w:pPr>
        <w:pStyle w:val="BodyText"/>
        <w:numPr>
          <w:ilvl w:val="0"/>
          <w:numId w:val="21"/>
        </w:numPr>
        <w:rPr>
          <w:rFonts w:ascii="Arial" w:hAnsi="Arial"/>
        </w:rPr>
      </w:pPr>
      <w:r w:rsidRPr="007919B6">
        <w:rPr>
          <w:rFonts w:ascii="Arial" w:hAnsi="Arial"/>
        </w:rPr>
        <w:t>Filing clients documents.</w:t>
      </w:r>
    </w:p>
    <w:p w14:paraId="31140FA7" w14:textId="77777777" w:rsidR="00E87FCE" w:rsidRPr="007919B6" w:rsidRDefault="00E87FCE" w:rsidP="00654741">
      <w:pPr>
        <w:pStyle w:val="BodyText"/>
        <w:rPr>
          <w:rFonts w:ascii="Arial" w:hAnsi="Arial"/>
        </w:rPr>
      </w:pPr>
    </w:p>
    <w:p w14:paraId="6ED2AFBD" w14:textId="77777777" w:rsidR="00E87FCE" w:rsidRPr="007919B6" w:rsidRDefault="00E87FCE" w:rsidP="00654741">
      <w:pPr>
        <w:pStyle w:val="BodyText"/>
        <w:ind w:left="720"/>
        <w:rPr>
          <w:rFonts w:ascii="Arial" w:hAnsi="Arial"/>
        </w:rPr>
      </w:pPr>
    </w:p>
    <w:p w14:paraId="330EF439" w14:textId="1A6B97A4" w:rsidR="006C050B" w:rsidRPr="007919B6" w:rsidRDefault="006C4B55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2012 – 2015</w:t>
      </w:r>
      <w:r w:rsidR="006C050B" w:rsidRPr="007919B6">
        <w:rPr>
          <w:rFonts w:ascii="Arial" w:hAnsi="Arial"/>
        </w:rPr>
        <w:t>: The Old Ground Hotel, Ennis, Co Clare</w:t>
      </w:r>
      <w:r w:rsidR="00235CED" w:rsidRPr="007919B6">
        <w:rPr>
          <w:rFonts w:ascii="Arial" w:hAnsi="Arial"/>
        </w:rPr>
        <w:t xml:space="preserve"> (Seasonal and weekend employment)</w:t>
      </w:r>
    </w:p>
    <w:p w14:paraId="5FBC077F" w14:textId="4E6CA6FA" w:rsidR="006C050B" w:rsidRPr="007919B6" w:rsidRDefault="006C050B" w:rsidP="00654741">
      <w:pPr>
        <w:pStyle w:val="BodyText"/>
        <w:numPr>
          <w:ilvl w:val="0"/>
          <w:numId w:val="13"/>
        </w:numPr>
        <w:rPr>
          <w:rFonts w:ascii="Arial" w:hAnsi="Arial"/>
        </w:rPr>
      </w:pPr>
      <w:r w:rsidRPr="007919B6">
        <w:rPr>
          <w:rFonts w:ascii="Arial" w:hAnsi="Arial"/>
        </w:rPr>
        <w:t>Barmen in an intensely busy env</w:t>
      </w:r>
      <w:r w:rsidR="00C80099">
        <w:rPr>
          <w:rFonts w:ascii="Arial" w:hAnsi="Arial"/>
        </w:rPr>
        <w:t>ironment.</w:t>
      </w:r>
    </w:p>
    <w:p w14:paraId="78EB0940" w14:textId="77777777" w:rsidR="00941115" w:rsidRPr="007919B6" w:rsidRDefault="00941115" w:rsidP="00654741">
      <w:pPr>
        <w:pStyle w:val="BodyText"/>
        <w:rPr>
          <w:rFonts w:ascii="Arial" w:hAnsi="Arial"/>
        </w:rPr>
      </w:pPr>
    </w:p>
    <w:p w14:paraId="38A26DF2" w14:textId="6BF37570" w:rsidR="00941115" w:rsidRPr="007919B6" w:rsidRDefault="00941115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July 2011: VHI GAA Cul Camps</w:t>
      </w:r>
      <w:r w:rsidR="00235CED" w:rsidRPr="007919B6">
        <w:rPr>
          <w:rFonts w:ascii="Arial" w:hAnsi="Arial"/>
        </w:rPr>
        <w:t xml:space="preserve"> (Seasonal employment)</w:t>
      </w:r>
    </w:p>
    <w:p w14:paraId="4A60BD6C" w14:textId="6FCA5C53" w:rsidR="00941115" w:rsidRPr="007919B6" w:rsidRDefault="00941115" w:rsidP="00654741">
      <w:pPr>
        <w:pStyle w:val="BodyText"/>
        <w:numPr>
          <w:ilvl w:val="0"/>
          <w:numId w:val="15"/>
        </w:numPr>
        <w:rPr>
          <w:rFonts w:ascii="Arial" w:hAnsi="Arial"/>
        </w:rPr>
      </w:pPr>
      <w:r w:rsidRPr="007919B6">
        <w:rPr>
          <w:rFonts w:ascii="Arial" w:hAnsi="Arial"/>
        </w:rPr>
        <w:t>Co</w:t>
      </w:r>
      <w:r w:rsidR="00A6233E" w:rsidRPr="007919B6">
        <w:rPr>
          <w:rFonts w:ascii="Arial" w:hAnsi="Arial"/>
        </w:rPr>
        <w:t>aching children in hurling and Gaelic</w:t>
      </w:r>
      <w:r w:rsidRPr="007919B6">
        <w:rPr>
          <w:rFonts w:ascii="Arial" w:hAnsi="Arial"/>
        </w:rPr>
        <w:t xml:space="preserve"> football skills.</w:t>
      </w:r>
    </w:p>
    <w:p w14:paraId="14FA3849" w14:textId="70C0DFCE" w:rsidR="00A6233E" w:rsidRPr="007919B6" w:rsidRDefault="00A6233E" w:rsidP="00654741">
      <w:pPr>
        <w:pStyle w:val="BodyText"/>
        <w:ind w:left="360"/>
        <w:rPr>
          <w:rFonts w:ascii="Arial" w:hAnsi="Arial"/>
        </w:rPr>
      </w:pPr>
    </w:p>
    <w:p w14:paraId="73E2939D" w14:textId="28C8D578" w:rsidR="00A6233E" w:rsidRPr="007919B6" w:rsidRDefault="00A6233E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2004 –</w:t>
      </w:r>
      <w:r w:rsidR="00AE71EC" w:rsidRPr="007919B6">
        <w:rPr>
          <w:rFonts w:ascii="Arial" w:hAnsi="Arial"/>
        </w:rPr>
        <w:t xml:space="preserve"> Present: Family farm</w:t>
      </w:r>
      <w:r w:rsidRPr="007919B6">
        <w:rPr>
          <w:rFonts w:ascii="Arial" w:hAnsi="Arial"/>
        </w:rPr>
        <w:t>,</w:t>
      </w:r>
      <w:r w:rsidR="00AE71EC" w:rsidRPr="007919B6">
        <w:rPr>
          <w:rFonts w:ascii="Arial" w:hAnsi="Arial"/>
        </w:rPr>
        <w:t xml:space="preserve"> Bunratty,</w:t>
      </w:r>
      <w:r w:rsidRPr="007919B6">
        <w:rPr>
          <w:rFonts w:ascii="Arial" w:hAnsi="Arial"/>
        </w:rPr>
        <w:t xml:space="preserve"> Co Clare</w:t>
      </w:r>
      <w:r w:rsidR="00235CED" w:rsidRPr="007919B6">
        <w:rPr>
          <w:rFonts w:ascii="Arial" w:hAnsi="Arial"/>
        </w:rPr>
        <w:t xml:space="preserve"> (Seasonal and weekend employment)</w:t>
      </w:r>
    </w:p>
    <w:p w14:paraId="2112D853" w14:textId="054D3934" w:rsidR="00A6233E" w:rsidRPr="00654741" w:rsidRDefault="00654741" w:rsidP="00654741">
      <w:pPr>
        <w:pStyle w:val="BodyText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Farm labourer, milking cows and operating machinery.</w:t>
      </w:r>
    </w:p>
    <w:p w14:paraId="1CA4853A" w14:textId="77777777" w:rsidR="00A6233E" w:rsidRPr="007919B6" w:rsidRDefault="00A6233E" w:rsidP="00654741">
      <w:pPr>
        <w:pStyle w:val="BodyText"/>
        <w:rPr>
          <w:rFonts w:ascii="Arial" w:hAnsi="Arial"/>
        </w:rPr>
      </w:pPr>
    </w:p>
    <w:p w14:paraId="6E97B41F" w14:textId="4659822A" w:rsidR="00A6233E" w:rsidRPr="007919B6" w:rsidRDefault="00A6233E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February 2009: Euphoria Fitness, Bunratty, Co Clare</w:t>
      </w:r>
      <w:r w:rsidR="00235CED" w:rsidRPr="007919B6">
        <w:rPr>
          <w:rFonts w:ascii="Arial" w:hAnsi="Arial"/>
        </w:rPr>
        <w:t xml:space="preserve"> (Transition Year)</w:t>
      </w:r>
    </w:p>
    <w:p w14:paraId="75553DD5" w14:textId="5334D296" w:rsidR="00A6233E" w:rsidRPr="00654741" w:rsidRDefault="00654741" w:rsidP="00654741">
      <w:pPr>
        <w:pStyle w:val="BodyText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Gym and pool assistant.</w:t>
      </w:r>
    </w:p>
    <w:p w14:paraId="33FF2477" w14:textId="77777777" w:rsidR="00A6233E" w:rsidRPr="007919B6" w:rsidRDefault="00A6233E" w:rsidP="00654741">
      <w:pPr>
        <w:pStyle w:val="BodyText"/>
        <w:rPr>
          <w:rFonts w:ascii="Arial" w:hAnsi="Arial"/>
        </w:rPr>
      </w:pPr>
    </w:p>
    <w:p w14:paraId="0C7BA4BA" w14:textId="5418614C" w:rsidR="00A6233E" w:rsidRPr="007919B6" w:rsidRDefault="00A6233E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 xml:space="preserve">February 2009: Dromoland </w:t>
      </w:r>
      <w:r w:rsidR="00065E84" w:rsidRPr="007919B6">
        <w:rPr>
          <w:rFonts w:ascii="Arial" w:hAnsi="Arial"/>
        </w:rPr>
        <w:t>Castle Hotel and Country Club, Newmarket On Fergus, Co Clare</w:t>
      </w:r>
      <w:r w:rsidR="00235CED" w:rsidRPr="007919B6">
        <w:rPr>
          <w:rFonts w:ascii="Arial" w:hAnsi="Arial"/>
        </w:rPr>
        <w:t xml:space="preserve"> (Transition year)</w:t>
      </w:r>
    </w:p>
    <w:p w14:paraId="55B5A536" w14:textId="50055B7F" w:rsidR="00065E84" w:rsidRPr="007919B6" w:rsidRDefault="00065E84" w:rsidP="00654741">
      <w:pPr>
        <w:pStyle w:val="BodyText"/>
        <w:numPr>
          <w:ilvl w:val="0"/>
          <w:numId w:val="18"/>
        </w:numPr>
        <w:rPr>
          <w:rFonts w:ascii="Arial" w:hAnsi="Arial"/>
        </w:rPr>
      </w:pPr>
      <w:r w:rsidRPr="007919B6">
        <w:rPr>
          <w:rFonts w:ascii="Arial" w:hAnsi="Arial"/>
        </w:rPr>
        <w:t>Gardening in the estates walled garden.</w:t>
      </w:r>
    </w:p>
    <w:p w14:paraId="77DC0DAB" w14:textId="77C0C5E6" w:rsidR="00065E84" w:rsidRPr="007919B6" w:rsidRDefault="00065E84" w:rsidP="00654741">
      <w:pPr>
        <w:pStyle w:val="BodyText"/>
        <w:numPr>
          <w:ilvl w:val="0"/>
          <w:numId w:val="18"/>
        </w:numPr>
        <w:rPr>
          <w:rFonts w:ascii="Arial" w:hAnsi="Arial"/>
        </w:rPr>
      </w:pPr>
      <w:r w:rsidRPr="007919B6">
        <w:rPr>
          <w:rFonts w:ascii="Arial" w:hAnsi="Arial"/>
        </w:rPr>
        <w:t>Maintaining plants and flowers.</w:t>
      </w:r>
    </w:p>
    <w:p w14:paraId="30AC2440" w14:textId="77777777" w:rsidR="00065E84" w:rsidRPr="007919B6" w:rsidRDefault="00065E84" w:rsidP="00654741">
      <w:pPr>
        <w:pStyle w:val="BodyText"/>
        <w:ind w:left="360"/>
        <w:rPr>
          <w:rFonts w:ascii="Arial" w:hAnsi="Arial"/>
        </w:rPr>
      </w:pPr>
    </w:p>
    <w:p w14:paraId="56F77D85" w14:textId="61D62891" w:rsidR="00065E84" w:rsidRPr="007919B6" w:rsidRDefault="00065E84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Voluntary Work Experience:</w:t>
      </w:r>
    </w:p>
    <w:p w14:paraId="18CF3FFA" w14:textId="278929E1" w:rsidR="00065E84" w:rsidRPr="007919B6" w:rsidRDefault="00065E84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Disability Workshop, Shannon, Co Clare</w:t>
      </w:r>
      <w:r w:rsidR="00235CED" w:rsidRPr="007919B6">
        <w:rPr>
          <w:rFonts w:ascii="Arial" w:hAnsi="Arial"/>
        </w:rPr>
        <w:t xml:space="preserve"> (Transition year)</w:t>
      </w:r>
    </w:p>
    <w:p w14:paraId="2FE4E7F8" w14:textId="5FC5721F" w:rsidR="00065E84" w:rsidRPr="007919B6" w:rsidRDefault="00065E84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Helping people with disabilities gain confidence and make friends through a series of sports aimed at their abilities.</w:t>
      </w:r>
    </w:p>
    <w:p w14:paraId="7B2539E5" w14:textId="77777777" w:rsidR="0044473C" w:rsidRPr="007919B6" w:rsidRDefault="0044473C" w:rsidP="00654741">
      <w:pPr>
        <w:pStyle w:val="Heading1"/>
        <w:rPr>
          <w:rFonts w:ascii="Arial" w:hAnsi="Arial"/>
          <w:sz w:val="22"/>
          <w:szCs w:val="22"/>
        </w:rPr>
      </w:pPr>
    </w:p>
    <w:p w14:paraId="566BDC8A" w14:textId="77777777" w:rsidR="0044473C" w:rsidRPr="007919B6" w:rsidRDefault="0044473C" w:rsidP="00654741">
      <w:pPr>
        <w:pStyle w:val="Heading1"/>
        <w:ind w:left="0"/>
        <w:rPr>
          <w:rFonts w:ascii="Arial" w:hAnsi="Arial"/>
          <w:sz w:val="22"/>
          <w:szCs w:val="22"/>
        </w:rPr>
      </w:pPr>
      <w:r w:rsidRPr="007919B6">
        <w:rPr>
          <w:rFonts w:ascii="Arial" w:hAnsi="Arial"/>
          <w:sz w:val="22"/>
          <w:szCs w:val="22"/>
        </w:rPr>
        <w:t>Interests and Achievements</w:t>
      </w:r>
    </w:p>
    <w:p w14:paraId="02F88582" w14:textId="77777777" w:rsidR="0044473C" w:rsidRPr="007919B6" w:rsidRDefault="0044473C" w:rsidP="00654741">
      <w:pPr>
        <w:pStyle w:val="BodyText"/>
        <w:rPr>
          <w:rFonts w:ascii="Arial" w:hAnsi="Arial"/>
        </w:rPr>
      </w:pPr>
      <w:r w:rsidRPr="007919B6">
        <w:rPr>
          <w:rFonts w:ascii="Arial" w:hAnsi="Arial"/>
        </w:rPr>
        <w:t>Sports:</w:t>
      </w:r>
    </w:p>
    <w:p w14:paraId="13268ADF" w14:textId="77777777" w:rsidR="0044473C" w:rsidRPr="007919B6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Represented Clare hurling teams from U14 up to U21.</w:t>
      </w:r>
    </w:p>
    <w:p w14:paraId="48AA3ACC" w14:textId="77777777" w:rsidR="0044473C" w:rsidRPr="007919B6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Munster minor hurling medalist 2010 and 2011.</w:t>
      </w:r>
    </w:p>
    <w:p w14:paraId="459E6DEA" w14:textId="77777777" w:rsidR="0044473C" w:rsidRPr="007919B6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Reached minor hurling All Ireland Final 2010.</w:t>
      </w:r>
    </w:p>
    <w:p w14:paraId="69EB809F" w14:textId="77777777" w:rsidR="0044473C" w:rsidRPr="007919B6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White Cup hurling medalist with St Caimins Community School 2007.</w:t>
      </w:r>
    </w:p>
    <w:p w14:paraId="0AB25312" w14:textId="77777777" w:rsidR="0044473C" w:rsidRPr="007919B6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Captained Clare u16 footballers to a Munster final.</w:t>
      </w:r>
    </w:p>
    <w:p w14:paraId="76297DF4" w14:textId="77777777" w:rsidR="0044473C" w:rsidRPr="007919B6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Minor club medalist with Newmarket On Fergus 2010.</w:t>
      </w:r>
    </w:p>
    <w:p w14:paraId="7E431510" w14:textId="38354C02" w:rsidR="0044473C" w:rsidRPr="00654741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Senior club medalist with Newmarket On Fergus 2012.</w:t>
      </w:r>
    </w:p>
    <w:p w14:paraId="37A5C7B6" w14:textId="3FD0FC9E" w:rsidR="006C4B55" w:rsidRPr="007919B6" w:rsidRDefault="00C80099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All Ireland Intermediate C</w:t>
      </w:r>
      <w:r w:rsidR="006C4B55" w:rsidRPr="007919B6">
        <w:rPr>
          <w:rFonts w:ascii="Arial" w:hAnsi="Arial"/>
        </w:rPr>
        <w:t>olleges 2015.</w:t>
      </w:r>
    </w:p>
    <w:p w14:paraId="6E8C03CA" w14:textId="77777777" w:rsidR="0044473C" w:rsidRPr="007919B6" w:rsidRDefault="0044473C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Represented UCC and UCD hurling teams.</w:t>
      </w:r>
    </w:p>
    <w:p w14:paraId="76F2817D" w14:textId="542EFD87" w:rsidR="001855B4" w:rsidRPr="007919B6" w:rsidRDefault="001855B4" w:rsidP="00654741">
      <w:pPr>
        <w:pStyle w:val="Heading1"/>
        <w:ind w:left="0"/>
        <w:rPr>
          <w:rFonts w:ascii="Arial" w:hAnsi="Arial"/>
          <w:sz w:val="22"/>
          <w:szCs w:val="22"/>
        </w:rPr>
      </w:pPr>
      <w:r w:rsidRPr="007919B6">
        <w:rPr>
          <w:rFonts w:ascii="Arial" w:hAnsi="Arial"/>
          <w:sz w:val="22"/>
          <w:szCs w:val="22"/>
        </w:rPr>
        <w:t>References</w:t>
      </w:r>
    </w:p>
    <w:p w14:paraId="59FAF5DF" w14:textId="6C204D09" w:rsidR="007919B6" w:rsidRPr="007919B6" w:rsidRDefault="007919B6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 w:rsidRPr="007919B6">
        <w:rPr>
          <w:rFonts w:ascii="Arial" w:hAnsi="Arial"/>
        </w:rPr>
        <w:t>Clodagh MacNamara</w:t>
      </w:r>
      <w:r w:rsidR="001855B4" w:rsidRPr="007919B6">
        <w:rPr>
          <w:rFonts w:ascii="Arial" w:hAnsi="Arial"/>
        </w:rPr>
        <w:tab/>
      </w:r>
      <w:r w:rsidR="00654741">
        <w:rPr>
          <w:rFonts w:ascii="Arial" w:hAnsi="Arial"/>
        </w:rPr>
        <w:t xml:space="preserve">- </w:t>
      </w:r>
      <w:r w:rsidRPr="007919B6">
        <w:rPr>
          <w:rFonts w:ascii="Arial" w:hAnsi="Arial"/>
        </w:rPr>
        <w:t>Senio</w:t>
      </w:r>
      <w:r w:rsidR="00654741">
        <w:rPr>
          <w:rFonts w:ascii="Arial" w:hAnsi="Arial"/>
        </w:rPr>
        <w:t>r Associate O’Gradys Solicitors</w:t>
      </w:r>
      <w:r w:rsidR="0044473C" w:rsidRPr="007919B6">
        <w:rPr>
          <w:rFonts w:ascii="Arial" w:hAnsi="Arial"/>
        </w:rPr>
        <w:tab/>
      </w:r>
      <w:r w:rsidR="0044473C" w:rsidRPr="007919B6">
        <w:rPr>
          <w:rFonts w:ascii="Arial" w:hAnsi="Arial"/>
        </w:rPr>
        <w:tab/>
      </w:r>
      <w:r w:rsidRPr="007919B6">
        <w:rPr>
          <w:rFonts w:ascii="Arial" w:hAnsi="Arial"/>
        </w:rPr>
        <w:tab/>
      </w:r>
    </w:p>
    <w:p w14:paraId="3EC7B3E2" w14:textId="0BB75BF6" w:rsidR="00011CEE" w:rsidRPr="007919B6" w:rsidRDefault="001855B4" w:rsidP="00654741">
      <w:pPr>
        <w:pStyle w:val="BodyText"/>
        <w:ind w:left="720"/>
        <w:rPr>
          <w:rFonts w:ascii="Arial" w:hAnsi="Arial"/>
        </w:rPr>
      </w:pPr>
      <w:r w:rsidRPr="007919B6">
        <w:rPr>
          <w:rFonts w:ascii="Arial" w:hAnsi="Arial"/>
        </w:rPr>
        <w:t>Tel:</w:t>
      </w:r>
      <w:r w:rsidR="00011CEE" w:rsidRPr="007919B6">
        <w:rPr>
          <w:rFonts w:ascii="Arial" w:hAnsi="Arial"/>
        </w:rPr>
        <w:t xml:space="preserve"> 016613960</w:t>
      </w:r>
    </w:p>
    <w:p w14:paraId="56420789" w14:textId="669C4DBD" w:rsidR="007919B6" w:rsidRPr="007919B6" w:rsidRDefault="007919B6" w:rsidP="00654741">
      <w:pPr>
        <w:pStyle w:val="BodyText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 xml:space="preserve">Seán Ó Conaill </w:t>
      </w:r>
      <w:r w:rsidR="00654741">
        <w:rPr>
          <w:rFonts w:ascii="Arial" w:hAnsi="Arial"/>
        </w:rPr>
        <w:t>- Lecturer UCC</w:t>
      </w:r>
      <w:r w:rsidR="0044473C" w:rsidRPr="007919B6">
        <w:rPr>
          <w:rFonts w:ascii="Arial" w:hAnsi="Arial"/>
        </w:rPr>
        <w:tab/>
      </w:r>
      <w:r w:rsidR="00011CEE" w:rsidRPr="007919B6">
        <w:rPr>
          <w:rFonts w:ascii="Arial" w:hAnsi="Arial"/>
        </w:rPr>
        <w:tab/>
      </w:r>
      <w:r w:rsidR="00011CEE" w:rsidRPr="007919B6">
        <w:rPr>
          <w:rFonts w:ascii="Arial" w:hAnsi="Arial"/>
        </w:rPr>
        <w:tab/>
      </w:r>
      <w:r w:rsidR="00011CEE" w:rsidRPr="007919B6">
        <w:rPr>
          <w:rFonts w:ascii="Arial" w:hAnsi="Arial"/>
        </w:rPr>
        <w:tab/>
      </w:r>
      <w:r w:rsidR="00011CEE" w:rsidRPr="007919B6">
        <w:rPr>
          <w:rFonts w:ascii="Arial" w:hAnsi="Arial"/>
        </w:rPr>
        <w:tab/>
      </w:r>
      <w:r w:rsidR="00011CEE" w:rsidRPr="007919B6">
        <w:rPr>
          <w:rFonts w:ascii="Arial" w:hAnsi="Arial"/>
        </w:rPr>
        <w:tab/>
      </w:r>
    </w:p>
    <w:p w14:paraId="023A3AAD" w14:textId="3E280868" w:rsidR="00011CEE" w:rsidRPr="007919B6" w:rsidRDefault="0044473C" w:rsidP="00654741">
      <w:pPr>
        <w:pStyle w:val="BodyText"/>
        <w:ind w:left="720"/>
        <w:rPr>
          <w:rFonts w:ascii="Arial" w:hAnsi="Arial"/>
        </w:rPr>
      </w:pPr>
      <w:r w:rsidRPr="007919B6">
        <w:rPr>
          <w:rFonts w:ascii="Arial" w:hAnsi="Arial"/>
        </w:rPr>
        <w:t>Tel:</w:t>
      </w:r>
      <w:r w:rsidR="00011CEE" w:rsidRPr="007919B6">
        <w:rPr>
          <w:rFonts w:ascii="Arial" w:hAnsi="Arial" w:cs="Helvetica"/>
          <w:color w:val="26272A"/>
        </w:rPr>
        <w:t xml:space="preserve"> 0</w:t>
      </w:r>
      <w:r w:rsidR="007919B6" w:rsidRPr="007919B6">
        <w:rPr>
          <w:rFonts w:ascii="Arial" w:eastAsia="Times New Roman" w:hAnsi="Arial" w:cs="Times New Roman"/>
          <w:color w:val="000000"/>
          <w:shd w:val="clear" w:color="auto" w:fill="FFFFFF"/>
          <w:lang w:val="en-IE"/>
        </w:rPr>
        <w:t>21490</w:t>
      </w:r>
      <w:r w:rsidR="00011CEE" w:rsidRPr="007919B6">
        <w:rPr>
          <w:rFonts w:ascii="Arial" w:eastAsia="Times New Roman" w:hAnsi="Arial" w:cs="Times New Roman"/>
          <w:color w:val="000000"/>
          <w:shd w:val="clear" w:color="auto" w:fill="FFFFFF"/>
          <w:lang w:val="en-IE"/>
        </w:rPr>
        <w:t>3811</w:t>
      </w:r>
    </w:p>
    <w:p w14:paraId="0122F43F" w14:textId="0789534A" w:rsidR="001855B4" w:rsidRPr="007919B6" w:rsidRDefault="001855B4" w:rsidP="00654741">
      <w:pPr>
        <w:pStyle w:val="BodyText"/>
        <w:rPr>
          <w:rFonts w:ascii="Arial" w:hAnsi="Arial"/>
        </w:rPr>
      </w:pPr>
    </w:p>
    <w:p w14:paraId="25779096" w14:textId="77777777" w:rsidR="001855B4" w:rsidRPr="007919B6" w:rsidRDefault="001855B4" w:rsidP="00654741">
      <w:pPr>
        <w:pStyle w:val="BodyText"/>
        <w:rPr>
          <w:rFonts w:ascii="Arial" w:hAnsi="Arial"/>
        </w:rPr>
      </w:pPr>
    </w:p>
    <w:p w14:paraId="47DC4090" w14:textId="48E968D3" w:rsidR="001855B4" w:rsidRPr="007919B6" w:rsidRDefault="001855B4" w:rsidP="00654741">
      <w:pPr>
        <w:pStyle w:val="BodyText"/>
        <w:ind w:left="360"/>
        <w:rPr>
          <w:rFonts w:ascii="Arial" w:hAnsi="Arial"/>
        </w:rPr>
      </w:pPr>
    </w:p>
    <w:sectPr w:rsidR="001855B4" w:rsidRPr="007919B6" w:rsidSect="00DA2869">
      <w:headerReference w:type="default" r:id="rId8"/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1B078" w14:textId="77777777" w:rsidR="00C80099" w:rsidRDefault="00C80099">
      <w:pPr>
        <w:spacing w:line="240" w:lineRule="auto"/>
      </w:pPr>
      <w:r>
        <w:separator/>
      </w:r>
    </w:p>
  </w:endnote>
  <w:endnote w:type="continuationSeparator" w:id="0">
    <w:p w14:paraId="74448998" w14:textId="77777777" w:rsidR="00C80099" w:rsidRDefault="00C80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74FF0" w14:textId="77777777" w:rsidR="00C80099" w:rsidRDefault="00C80099">
      <w:pPr>
        <w:spacing w:line="240" w:lineRule="auto"/>
      </w:pPr>
      <w:r>
        <w:separator/>
      </w:r>
    </w:p>
  </w:footnote>
  <w:footnote w:type="continuationSeparator" w:id="0">
    <w:p w14:paraId="6A0F37B9" w14:textId="77777777" w:rsidR="00C80099" w:rsidRDefault="00C80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72589" w14:textId="77777777" w:rsidR="00C80099" w:rsidRDefault="00C80099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Frank Melody</w:instrText>
      </w:r>
    </w:fldSimple>
    <w:r>
      <w:instrText xml:space="preserve">="" "[Your Name]" </w:instrText>
    </w:r>
    <w:fldSimple w:instr=" USERNAME ">
      <w:r>
        <w:rPr>
          <w:noProof/>
        </w:rPr>
        <w:instrText>Frank Melody</w:instrText>
      </w:r>
    </w:fldSimple>
    <w:r>
      <w:fldChar w:fldCharType="separate"/>
    </w:r>
    <w:r>
      <w:rPr>
        <w:noProof/>
      </w:rPr>
      <w:instrText>Frank Melody</w:instrText>
    </w:r>
    <w:r>
      <w:fldChar w:fldCharType="end"/>
    </w:r>
    <w:r>
      <w:instrText xml:space="preserve"> \* MERGEFORMAT</w:instrText>
    </w:r>
    <w:r>
      <w:fldChar w:fldCharType="separate"/>
    </w:r>
    <w:r w:rsidR="007855DC">
      <w:t xml:space="preserve">Frank </w:t>
    </w:r>
    <w:r w:rsidR="007855DC">
      <w:rPr>
        <w:noProof/>
      </w:rPr>
      <w:t>Melody</w:t>
    </w:r>
    <w:r>
      <w:fldChar w:fldCharType="end"/>
    </w:r>
  </w:p>
  <w:p w14:paraId="5C07D1A2" w14:textId="77777777" w:rsidR="00C80099" w:rsidRDefault="00C8009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55D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B4C7" w14:textId="77777777" w:rsidR="00C80099" w:rsidRDefault="00C80099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>
        <w:rPr>
          <w:noProof/>
        </w:rPr>
        <w:instrText>Frank Melody</w:instrText>
      </w:r>
    </w:fldSimple>
    <w:r>
      <w:instrText xml:space="preserve">="" "[Your Name]" </w:instrText>
    </w:r>
    <w:fldSimple w:instr=" USERNAME ">
      <w:r>
        <w:rPr>
          <w:noProof/>
        </w:rPr>
        <w:instrText>Frank Melody</w:instrText>
      </w:r>
    </w:fldSimple>
    <w:r>
      <w:fldChar w:fldCharType="separate"/>
    </w:r>
    <w:r>
      <w:rPr>
        <w:noProof/>
      </w:rPr>
      <w:instrText>Frank Melody</w:instrText>
    </w:r>
    <w:r>
      <w:fldChar w:fldCharType="end"/>
    </w:r>
    <w:r>
      <w:instrText xml:space="preserve"> \* MERGEFORMAT</w:instrText>
    </w:r>
    <w:r>
      <w:fldChar w:fldCharType="separate"/>
    </w:r>
    <w:r w:rsidR="007855DC">
      <w:t xml:space="preserve">Frank </w:t>
    </w:r>
    <w:r w:rsidR="007855DC">
      <w:rPr>
        <w:noProof/>
      </w:rPr>
      <w:t>Melody</w:t>
    </w:r>
    <w:r>
      <w:fldChar w:fldCharType="end"/>
    </w:r>
  </w:p>
  <w:p w14:paraId="7A922602" w14:textId="1626135A" w:rsidR="00C80099" w:rsidRPr="00270951" w:rsidRDefault="00C80099">
    <w:pPr>
      <w:pStyle w:val="ContactDetails"/>
      <w:rPr>
        <w:sz w:val="22"/>
        <w:szCs w:val="22"/>
      </w:rPr>
    </w:pPr>
    <w:r w:rsidRPr="00270951">
      <w:rPr>
        <w:sz w:val="22"/>
        <w:szCs w:val="22"/>
      </w:rPr>
      <w:t>Clonmoney, Bunratty, Co.Clare</w:t>
    </w:r>
    <w:r w:rsidRPr="00270951">
      <w:rPr>
        <w:sz w:val="22"/>
        <w:szCs w:val="22"/>
      </w:rPr>
      <w:br/>
      <w:t xml:space="preserve">Phone: 087-6105739 </w:t>
    </w:r>
    <w:r w:rsidRPr="00270951">
      <w:rPr>
        <w:sz w:val="22"/>
        <w:szCs w:val="22"/>
      </w:rPr>
      <w:sym w:font="Wingdings 2" w:char="F097"/>
    </w:r>
    <w:r>
      <w:rPr>
        <w:sz w:val="22"/>
        <w:szCs w:val="22"/>
      </w:rPr>
      <w:t xml:space="preserve"> E-Mail: melody@tcd.ie</w:t>
    </w:r>
  </w:p>
  <w:p w14:paraId="53C91456" w14:textId="77777777" w:rsidR="00C80099" w:rsidRDefault="00C8009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31C0A96"/>
    <w:multiLevelType w:val="hybridMultilevel"/>
    <w:tmpl w:val="9232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36592A"/>
    <w:multiLevelType w:val="hybridMultilevel"/>
    <w:tmpl w:val="ECF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B3233"/>
    <w:multiLevelType w:val="hybridMultilevel"/>
    <w:tmpl w:val="F512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A2B72"/>
    <w:multiLevelType w:val="hybridMultilevel"/>
    <w:tmpl w:val="C2C2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6060F"/>
    <w:multiLevelType w:val="hybridMultilevel"/>
    <w:tmpl w:val="6D1A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41998"/>
    <w:multiLevelType w:val="hybridMultilevel"/>
    <w:tmpl w:val="07C0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00E44"/>
    <w:multiLevelType w:val="hybridMultilevel"/>
    <w:tmpl w:val="FA1A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80254"/>
    <w:multiLevelType w:val="hybridMultilevel"/>
    <w:tmpl w:val="F6E8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576DC"/>
    <w:multiLevelType w:val="hybridMultilevel"/>
    <w:tmpl w:val="413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40F3D"/>
    <w:multiLevelType w:val="hybridMultilevel"/>
    <w:tmpl w:val="7B025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15D94"/>
    <w:multiLevelType w:val="hybridMultilevel"/>
    <w:tmpl w:val="9F36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B54FF7"/>
    <w:multiLevelType w:val="hybridMultilevel"/>
    <w:tmpl w:val="04B4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9045A"/>
    <w:multiLevelType w:val="hybridMultilevel"/>
    <w:tmpl w:val="65E8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2579E"/>
    <w:multiLevelType w:val="hybridMultilevel"/>
    <w:tmpl w:val="5380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13"/>
  </w:num>
  <w:num w:numId="13">
    <w:abstractNumId w:val="12"/>
  </w:num>
  <w:num w:numId="14">
    <w:abstractNumId w:val="8"/>
  </w:num>
  <w:num w:numId="15">
    <w:abstractNumId w:val="11"/>
  </w:num>
  <w:num w:numId="16">
    <w:abstractNumId w:val="14"/>
  </w:num>
  <w:num w:numId="17">
    <w:abstractNumId w:val="9"/>
  </w:num>
  <w:num w:numId="18">
    <w:abstractNumId w:val="10"/>
  </w:num>
  <w:num w:numId="19">
    <w:abstractNumId w:val="22"/>
  </w:num>
  <w:num w:numId="20">
    <w:abstractNumId w:val="17"/>
  </w:num>
  <w:num w:numId="21">
    <w:abstractNumId w:val="15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70951"/>
    <w:rsid w:val="00011CEE"/>
    <w:rsid w:val="000341CC"/>
    <w:rsid w:val="00065E84"/>
    <w:rsid w:val="00124723"/>
    <w:rsid w:val="0017076A"/>
    <w:rsid w:val="001855B4"/>
    <w:rsid w:val="00221756"/>
    <w:rsid w:val="00235CED"/>
    <w:rsid w:val="00270951"/>
    <w:rsid w:val="00296AFA"/>
    <w:rsid w:val="00296E43"/>
    <w:rsid w:val="002B644D"/>
    <w:rsid w:val="002E6823"/>
    <w:rsid w:val="003352BC"/>
    <w:rsid w:val="00356F66"/>
    <w:rsid w:val="003A7CA5"/>
    <w:rsid w:val="00434833"/>
    <w:rsid w:val="0044473C"/>
    <w:rsid w:val="004E362B"/>
    <w:rsid w:val="005B2314"/>
    <w:rsid w:val="005B7F85"/>
    <w:rsid w:val="005E6632"/>
    <w:rsid w:val="005F6C79"/>
    <w:rsid w:val="0063606D"/>
    <w:rsid w:val="00651D1A"/>
    <w:rsid w:val="00654741"/>
    <w:rsid w:val="006C050B"/>
    <w:rsid w:val="006C4B55"/>
    <w:rsid w:val="00712BDF"/>
    <w:rsid w:val="0075601B"/>
    <w:rsid w:val="007855DC"/>
    <w:rsid w:val="007919B6"/>
    <w:rsid w:val="007C4B02"/>
    <w:rsid w:val="00804BBF"/>
    <w:rsid w:val="00862039"/>
    <w:rsid w:val="008F48A7"/>
    <w:rsid w:val="00901655"/>
    <w:rsid w:val="00941115"/>
    <w:rsid w:val="00972247"/>
    <w:rsid w:val="009A39CD"/>
    <w:rsid w:val="00A6233E"/>
    <w:rsid w:val="00AE71EC"/>
    <w:rsid w:val="00B11414"/>
    <w:rsid w:val="00B62219"/>
    <w:rsid w:val="00BA0151"/>
    <w:rsid w:val="00C80099"/>
    <w:rsid w:val="00C847E6"/>
    <w:rsid w:val="00DA2869"/>
    <w:rsid w:val="00DA2A11"/>
    <w:rsid w:val="00DF0B51"/>
    <w:rsid w:val="00E87FCE"/>
    <w:rsid w:val="00F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B5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paragraph" w:customStyle="1" w:styleId="7261170B0BE66941846C249CEF04779A">
    <w:name w:val="7261170B0BE66941846C249CEF04779A"/>
    <w:rsid w:val="00235CED"/>
    <w:rPr>
      <w:sz w:val="24"/>
      <w:szCs w:val="24"/>
      <w:lang w:val="en-IE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paragraph" w:customStyle="1" w:styleId="7261170B0BE66941846C249CEF04779A">
    <w:name w:val="7261170B0BE66941846C249CEF04779A"/>
    <w:rsid w:val="00235CED"/>
    <w:rPr>
      <w:sz w:val="24"/>
      <w:szCs w:val="24"/>
      <w:lang w:val="en-I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4</TotalTime>
  <Pages>3</Pages>
  <Words>418</Words>
  <Characters>2384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Education</vt:lpstr>
      <vt:lpstr>Experience</vt:lpstr>
      <vt:lpstr>Publications/Presentations</vt:lpstr>
      <vt:lpstr>Research Experience</vt:lpstr>
      <vt:lpstr>Teaching Experience</vt:lpstr>
      <vt:lpstr>Professional Development</vt:lpstr>
      <vt:lpstr>Affiliations/Memberships</vt:lpstr>
      <vt:lpstr>Interests</vt:lpstr>
      <vt:lpstr>Experience</vt:lpstr>
    </vt:vector>
  </TitlesOfParts>
  <Manager/>
  <Company/>
  <LinksUpToDate>false</LinksUpToDate>
  <CharactersWithSpaces>2797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Melody</dc:creator>
  <cp:keywords/>
  <dc:description/>
  <cp:lastModifiedBy>Frank Melody</cp:lastModifiedBy>
  <cp:revision>3</cp:revision>
  <cp:lastPrinted>2016-10-12T09:47:00Z</cp:lastPrinted>
  <dcterms:created xsi:type="dcterms:W3CDTF">2016-10-12T10:35:00Z</dcterms:created>
  <dcterms:modified xsi:type="dcterms:W3CDTF">2016-10-12T10:55:00Z</dcterms:modified>
  <cp:category/>
</cp:coreProperties>
</file>