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700"/>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718299EF" w14:textId="77777777" w:rsidTr="008A5E5E">
        <w:trPr>
          <w:trHeight w:val="4718"/>
        </w:trPr>
        <w:tc>
          <w:tcPr>
            <w:tcW w:w="3600" w:type="dxa"/>
            <w:vAlign w:val="bottom"/>
          </w:tcPr>
          <w:p w14:paraId="50331B16" w14:textId="4FF71A7C" w:rsidR="001B2ABD" w:rsidRDefault="00DA57BC" w:rsidP="00BC1E19">
            <w:pPr>
              <w:tabs>
                <w:tab w:val="left" w:pos="990"/>
              </w:tabs>
            </w:pPr>
            <w:r>
              <w:rPr>
                <w:noProof/>
              </w:rPr>
              <mc:AlternateContent>
                <mc:Choice Requires="wps">
                  <w:drawing>
                    <wp:anchor distT="45720" distB="45720" distL="114300" distR="114300" simplePos="0" relativeHeight="251658240" behindDoc="1" locked="0" layoutInCell="1" allowOverlap="1" wp14:anchorId="55BFF62A" wp14:editId="155B52E0">
                      <wp:simplePos x="0" y="0"/>
                      <wp:positionH relativeFrom="column">
                        <wp:posOffset>-73025</wp:posOffset>
                      </wp:positionH>
                      <wp:positionV relativeFrom="paragraph">
                        <wp:posOffset>1232535</wp:posOffset>
                      </wp:positionV>
                      <wp:extent cx="1778000" cy="1565910"/>
                      <wp:effectExtent l="0" t="0" r="1270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565910"/>
                              </a:xfrm>
                              <a:prstGeom prst="rect">
                                <a:avLst/>
                              </a:prstGeom>
                              <a:solidFill>
                                <a:srgbClr val="FFFFFF"/>
                              </a:solidFill>
                              <a:ln w="9525">
                                <a:solidFill>
                                  <a:srgbClr val="000000"/>
                                </a:solidFill>
                                <a:miter lim="800000"/>
                                <a:headEnd/>
                                <a:tailEnd/>
                              </a:ln>
                            </wps:spPr>
                            <wps:txbx>
                              <w:txbxContent>
                                <w:p w14:paraId="1ABF260B" w14:textId="6D551ABA" w:rsidR="00DA57BC" w:rsidRPr="00B262D1" w:rsidRDefault="00DA57BC" w:rsidP="00B262D1">
                                  <w:pPr>
                                    <w:jc w:val="center"/>
                                    <w:rPr>
                                      <w:b/>
                                      <w:bCs/>
                                      <w:lang w:val="en-IE"/>
                                    </w:rPr>
                                  </w:pPr>
                                  <w:r w:rsidRPr="00DA57BC">
                                    <w:rPr>
                                      <w:b/>
                                      <w:bCs/>
                                      <w:lang w:val="en-IE"/>
                                    </w:rPr>
                                    <w:t>Key skills:</w:t>
                                  </w:r>
                                </w:p>
                                <w:p w14:paraId="32233675" w14:textId="41710EB6" w:rsidR="00DA57BC" w:rsidRPr="009F0382" w:rsidRDefault="00DA57BC" w:rsidP="00DA57BC">
                                  <w:pPr>
                                    <w:rPr>
                                      <w:sz w:val="16"/>
                                      <w:szCs w:val="16"/>
                                      <w:lang w:val="en-IE"/>
                                    </w:rPr>
                                  </w:pPr>
                                  <w:r w:rsidRPr="009F0382">
                                    <w:rPr>
                                      <w:sz w:val="16"/>
                                      <w:szCs w:val="16"/>
                                      <w:lang w:val="en-IE"/>
                                    </w:rPr>
                                    <w:sym w:font="Wingdings" w:char="F0FC"/>
                                  </w:r>
                                  <w:r w:rsidR="009F0382" w:rsidRPr="009F0382">
                                    <w:rPr>
                                      <w:sz w:val="16"/>
                                      <w:szCs w:val="16"/>
                                      <w:lang w:val="en-IE"/>
                                    </w:rPr>
                                    <w:t xml:space="preserve">Excellent </w:t>
                                  </w:r>
                                  <w:r w:rsidRPr="009F0382">
                                    <w:rPr>
                                      <w:sz w:val="16"/>
                                      <w:szCs w:val="16"/>
                                      <w:lang w:val="en-IE"/>
                                    </w:rPr>
                                    <w:t>written and verbal communication</w:t>
                                  </w:r>
                                </w:p>
                                <w:p w14:paraId="0BED04C4" w14:textId="38D7A569" w:rsidR="00DA57BC" w:rsidRPr="009F0382" w:rsidRDefault="00DA57BC" w:rsidP="00DA57BC">
                                  <w:pPr>
                                    <w:rPr>
                                      <w:sz w:val="16"/>
                                      <w:szCs w:val="16"/>
                                      <w:lang w:val="en-IE"/>
                                    </w:rPr>
                                  </w:pPr>
                                  <w:r w:rsidRPr="009F0382">
                                    <w:rPr>
                                      <w:sz w:val="16"/>
                                      <w:szCs w:val="16"/>
                                      <w:lang w:val="en-IE"/>
                                    </w:rPr>
                                    <w:sym w:font="Wingdings" w:char="F0FC"/>
                                  </w:r>
                                  <w:r w:rsidR="009F0382" w:rsidRPr="009F0382">
                                    <w:rPr>
                                      <w:sz w:val="16"/>
                                      <w:szCs w:val="16"/>
                                      <w:lang w:val="en-IE"/>
                                    </w:rPr>
                                    <w:t>T</w:t>
                                  </w:r>
                                  <w:r w:rsidRPr="009F0382">
                                    <w:rPr>
                                      <w:sz w:val="16"/>
                                      <w:szCs w:val="16"/>
                                      <w:lang w:val="en-IE"/>
                                    </w:rPr>
                                    <w:t>eamwork</w:t>
                                  </w:r>
                                </w:p>
                                <w:p w14:paraId="1EDC9A03" w14:textId="62432244" w:rsidR="00DA57BC" w:rsidRPr="009F0382" w:rsidRDefault="00DA57BC" w:rsidP="00DA57BC">
                                  <w:pPr>
                                    <w:rPr>
                                      <w:sz w:val="16"/>
                                      <w:szCs w:val="16"/>
                                      <w:lang w:val="en-IE"/>
                                    </w:rPr>
                                  </w:pPr>
                                  <w:r w:rsidRPr="009F0382">
                                    <w:rPr>
                                      <w:sz w:val="16"/>
                                      <w:szCs w:val="16"/>
                                      <w:lang w:val="en-IE"/>
                                    </w:rPr>
                                    <w:sym w:font="Wingdings" w:char="F0FC"/>
                                  </w:r>
                                  <w:r w:rsidR="009F0382" w:rsidRPr="009F0382">
                                    <w:rPr>
                                      <w:sz w:val="16"/>
                                      <w:szCs w:val="16"/>
                                      <w:lang w:val="en-IE"/>
                                    </w:rPr>
                                    <w:t>O</w:t>
                                  </w:r>
                                  <w:r w:rsidRPr="009F0382">
                                    <w:rPr>
                                      <w:sz w:val="16"/>
                                      <w:szCs w:val="16"/>
                                      <w:lang w:val="en-IE"/>
                                    </w:rPr>
                                    <w:t>penness to feedback</w:t>
                                  </w:r>
                                </w:p>
                                <w:p w14:paraId="100D3185" w14:textId="404B84E1" w:rsidR="00DA57BC" w:rsidRPr="009F0382" w:rsidRDefault="00DA57BC" w:rsidP="00DA57BC">
                                  <w:pPr>
                                    <w:rPr>
                                      <w:sz w:val="16"/>
                                      <w:szCs w:val="16"/>
                                      <w:lang w:val="en-IE"/>
                                    </w:rPr>
                                  </w:pPr>
                                  <w:r w:rsidRPr="009F0382">
                                    <w:rPr>
                                      <w:sz w:val="16"/>
                                      <w:szCs w:val="16"/>
                                      <w:lang w:val="en-IE"/>
                                    </w:rPr>
                                    <w:sym w:font="Wingdings" w:char="F0FC"/>
                                  </w:r>
                                  <w:r w:rsidR="00507C8F">
                                    <w:rPr>
                                      <w:sz w:val="16"/>
                                      <w:szCs w:val="16"/>
                                      <w:lang w:val="en-IE"/>
                                    </w:rPr>
                                    <w:t>In</w:t>
                                  </w:r>
                                  <w:r w:rsidRPr="009F0382">
                                    <w:rPr>
                                      <w:sz w:val="16"/>
                                      <w:szCs w:val="16"/>
                                      <w:lang w:val="en-IE"/>
                                    </w:rPr>
                                    <w:t>itiative</w:t>
                                  </w:r>
                                </w:p>
                                <w:p w14:paraId="7819C6B0" w14:textId="507F64A8" w:rsidR="00DA57BC" w:rsidRPr="009F0382" w:rsidRDefault="00DA57BC" w:rsidP="00DA57BC">
                                  <w:pPr>
                                    <w:rPr>
                                      <w:sz w:val="16"/>
                                      <w:szCs w:val="16"/>
                                      <w:lang w:val="en-IE"/>
                                    </w:rPr>
                                  </w:pPr>
                                  <w:r w:rsidRPr="009F0382">
                                    <w:rPr>
                                      <w:sz w:val="16"/>
                                      <w:szCs w:val="16"/>
                                      <w:lang w:val="en-IE"/>
                                    </w:rPr>
                                    <w:sym w:font="Wingdings" w:char="F0FC"/>
                                  </w:r>
                                  <w:r w:rsidR="009F0382" w:rsidRPr="009F0382">
                                    <w:rPr>
                                      <w:sz w:val="16"/>
                                      <w:szCs w:val="16"/>
                                      <w:lang w:val="en-IE"/>
                                    </w:rPr>
                                    <w:t>Consistently m</w:t>
                                  </w:r>
                                  <w:r w:rsidRPr="009F0382">
                                    <w:rPr>
                                      <w:sz w:val="16"/>
                                      <w:szCs w:val="16"/>
                                      <w:lang w:val="en-IE"/>
                                    </w:rPr>
                                    <w:t>eeting deadlines</w:t>
                                  </w:r>
                                </w:p>
                                <w:p w14:paraId="5A2E72BA" w14:textId="6CDF986A" w:rsidR="00DA57BC" w:rsidRPr="009F0382" w:rsidRDefault="00DA57BC" w:rsidP="00DA57BC">
                                  <w:pPr>
                                    <w:rPr>
                                      <w:sz w:val="16"/>
                                      <w:szCs w:val="16"/>
                                      <w:lang w:val="en-IE"/>
                                    </w:rPr>
                                  </w:pPr>
                                  <w:r w:rsidRPr="009F0382">
                                    <w:rPr>
                                      <w:sz w:val="16"/>
                                      <w:szCs w:val="16"/>
                                      <w:lang w:val="en-IE"/>
                                    </w:rPr>
                                    <w:sym w:font="Wingdings" w:char="F0FC"/>
                                  </w:r>
                                  <w:r w:rsidR="009F0382" w:rsidRPr="009F0382">
                                    <w:rPr>
                                      <w:sz w:val="16"/>
                                      <w:szCs w:val="16"/>
                                      <w:lang w:val="en-IE"/>
                                    </w:rPr>
                                    <w:t>T</w:t>
                                  </w:r>
                                  <w:r w:rsidRPr="009F0382">
                                    <w:rPr>
                                      <w:sz w:val="16"/>
                                      <w:szCs w:val="16"/>
                                      <w:lang w:val="en-IE"/>
                                    </w:rPr>
                                    <w:t>ime management</w:t>
                                  </w:r>
                                </w:p>
                                <w:p w14:paraId="2E542DD2" w14:textId="4D258D6D" w:rsidR="00DA57BC" w:rsidRPr="009F0382" w:rsidRDefault="00DA57BC" w:rsidP="00DA57BC">
                                  <w:pPr>
                                    <w:rPr>
                                      <w:sz w:val="16"/>
                                      <w:szCs w:val="16"/>
                                      <w:lang w:val="en-IE"/>
                                    </w:rPr>
                                  </w:pPr>
                                  <w:r w:rsidRPr="009F0382">
                                    <w:rPr>
                                      <w:sz w:val="16"/>
                                      <w:szCs w:val="16"/>
                                      <w:lang w:val="en-IE"/>
                                    </w:rPr>
                                    <w:sym w:font="Wingdings" w:char="F0FC"/>
                                  </w:r>
                                  <w:r w:rsidRPr="009F0382">
                                    <w:rPr>
                                      <w:sz w:val="16"/>
                                      <w:szCs w:val="16"/>
                                      <w:lang w:val="en-IE"/>
                                    </w:rPr>
                                    <w:t>Attention to detail</w:t>
                                  </w:r>
                                </w:p>
                                <w:p w14:paraId="15754439" w14:textId="34AF6F2E" w:rsidR="00DA57BC" w:rsidRPr="009F0382" w:rsidRDefault="00DA57BC" w:rsidP="00DA57BC">
                                  <w:pPr>
                                    <w:rPr>
                                      <w:sz w:val="16"/>
                                      <w:szCs w:val="16"/>
                                      <w:lang w:val="en-IE"/>
                                    </w:rPr>
                                  </w:pPr>
                                  <w:r w:rsidRPr="009F0382">
                                    <w:rPr>
                                      <w:sz w:val="16"/>
                                      <w:szCs w:val="16"/>
                                      <w:lang w:val="en-IE"/>
                                    </w:rPr>
                                    <w:sym w:font="Wingdings" w:char="F0FC"/>
                                  </w:r>
                                  <w:r w:rsidRPr="009F0382">
                                    <w:rPr>
                                      <w:sz w:val="16"/>
                                      <w:szCs w:val="16"/>
                                      <w:lang w:val="en-IE"/>
                                    </w:rPr>
                                    <w:t>Strong work ethic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FF62A" id="_x0000_t202" coordsize="21600,21600" o:spt="202" path="m,l,21600r21600,l21600,xe">
                      <v:stroke joinstyle="miter"/>
                      <v:path gradientshapeok="t" o:connecttype="rect"/>
                    </v:shapetype>
                    <v:shape id="Text Box 2" o:spid="_x0000_s1026" type="#_x0000_t202" style="position:absolute;margin-left:-5.75pt;margin-top:97.05pt;width:140pt;height:12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">
                      <v:textbox>
                        <w:txbxContent>
                          <w:p w14:paraId="1ABF260B" w14:textId="6D551ABA" w:rsidR="00DA57BC" w:rsidRPr="00B262D1" w:rsidRDefault="00DA57BC" w:rsidP="00B262D1">
                            <w:pPr>
                              <w:jc w:val="center"/>
                              <w:rPr>
                                <w:b/>
                                <w:bCs/>
                                <w:lang w:val="en-IE"/>
                              </w:rPr>
                            </w:pPr>
                            <w:r w:rsidRPr="00DA57BC">
                              <w:rPr>
                                <w:b/>
                                <w:bCs/>
                                <w:lang w:val="en-IE"/>
                              </w:rPr>
                              <w:t>Key skills:</w:t>
                            </w:r>
                          </w:p>
                          <w:p w14:paraId="32233675" w14:textId="41710EB6" w:rsidR="00DA57BC" w:rsidRPr="009F0382" w:rsidRDefault="00DA57BC" w:rsidP="00DA57BC">
                            <w:pPr>
                              <w:rPr>
                                <w:sz w:val="16"/>
                                <w:szCs w:val="16"/>
                                <w:lang w:val="en-IE"/>
                              </w:rPr>
                            </w:pPr>
                            <w:r w:rsidRPr="009F0382">
                              <w:rPr>
                                <w:sz w:val="16"/>
                                <w:szCs w:val="16"/>
                                <w:lang w:val="en-IE"/>
                              </w:rPr>
                              <w:sym w:font="Wingdings" w:char="F0FC"/>
                            </w:r>
                            <w:r w:rsidR="009F0382" w:rsidRPr="009F0382">
                              <w:rPr>
                                <w:sz w:val="16"/>
                                <w:szCs w:val="16"/>
                                <w:lang w:val="en-IE"/>
                              </w:rPr>
                              <w:t xml:space="preserve">Excellent </w:t>
                            </w:r>
                            <w:r w:rsidRPr="009F0382">
                              <w:rPr>
                                <w:sz w:val="16"/>
                                <w:szCs w:val="16"/>
                                <w:lang w:val="en-IE"/>
                              </w:rPr>
                              <w:t>written and verbal communication</w:t>
                            </w:r>
                          </w:p>
                          <w:p w14:paraId="0BED04C4" w14:textId="38D7A569" w:rsidR="00DA57BC" w:rsidRPr="009F0382" w:rsidRDefault="00DA57BC" w:rsidP="00DA57BC">
                            <w:pPr>
                              <w:rPr>
                                <w:sz w:val="16"/>
                                <w:szCs w:val="16"/>
                                <w:lang w:val="en-IE"/>
                              </w:rPr>
                            </w:pPr>
                            <w:r w:rsidRPr="009F0382">
                              <w:rPr>
                                <w:sz w:val="16"/>
                                <w:szCs w:val="16"/>
                                <w:lang w:val="en-IE"/>
                              </w:rPr>
                              <w:sym w:font="Wingdings" w:char="F0FC"/>
                            </w:r>
                            <w:r w:rsidR="009F0382" w:rsidRPr="009F0382">
                              <w:rPr>
                                <w:sz w:val="16"/>
                                <w:szCs w:val="16"/>
                                <w:lang w:val="en-IE"/>
                              </w:rPr>
                              <w:t>T</w:t>
                            </w:r>
                            <w:r w:rsidRPr="009F0382">
                              <w:rPr>
                                <w:sz w:val="16"/>
                                <w:szCs w:val="16"/>
                                <w:lang w:val="en-IE"/>
                              </w:rPr>
                              <w:t>eamwork</w:t>
                            </w:r>
                          </w:p>
                          <w:p w14:paraId="1EDC9A03" w14:textId="62432244" w:rsidR="00DA57BC" w:rsidRPr="009F0382" w:rsidRDefault="00DA57BC" w:rsidP="00DA57BC">
                            <w:pPr>
                              <w:rPr>
                                <w:sz w:val="16"/>
                                <w:szCs w:val="16"/>
                                <w:lang w:val="en-IE"/>
                              </w:rPr>
                            </w:pPr>
                            <w:r w:rsidRPr="009F0382">
                              <w:rPr>
                                <w:sz w:val="16"/>
                                <w:szCs w:val="16"/>
                                <w:lang w:val="en-IE"/>
                              </w:rPr>
                              <w:sym w:font="Wingdings" w:char="F0FC"/>
                            </w:r>
                            <w:r w:rsidR="009F0382" w:rsidRPr="009F0382">
                              <w:rPr>
                                <w:sz w:val="16"/>
                                <w:szCs w:val="16"/>
                                <w:lang w:val="en-IE"/>
                              </w:rPr>
                              <w:t>O</w:t>
                            </w:r>
                            <w:r w:rsidRPr="009F0382">
                              <w:rPr>
                                <w:sz w:val="16"/>
                                <w:szCs w:val="16"/>
                                <w:lang w:val="en-IE"/>
                              </w:rPr>
                              <w:t>penness to feedback</w:t>
                            </w:r>
                          </w:p>
                          <w:p w14:paraId="100D3185" w14:textId="404B84E1" w:rsidR="00DA57BC" w:rsidRPr="009F0382" w:rsidRDefault="00DA57BC" w:rsidP="00DA57BC">
                            <w:pPr>
                              <w:rPr>
                                <w:sz w:val="16"/>
                                <w:szCs w:val="16"/>
                                <w:lang w:val="en-IE"/>
                              </w:rPr>
                            </w:pPr>
                            <w:r w:rsidRPr="009F0382">
                              <w:rPr>
                                <w:sz w:val="16"/>
                                <w:szCs w:val="16"/>
                                <w:lang w:val="en-IE"/>
                              </w:rPr>
                              <w:sym w:font="Wingdings" w:char="F0FC"/>
                            </w:r>
                            <w:r w:rsidR="00507C8F">
                              <w:rPr>
                                <w:sz w:val="16"/>
                                <w:szCs w:val="16"/>
                                <w:lang w:val="en-IE"/>
                              </w:rPr>
                              <w:t>In</w:t>
                            </w:r>
                            <w:r w:rsidRPr="009F0382">
                              <w:rPr>
                                <w:sz w:val="16"/>
                                <w:szCs w:val="16"/>
                                <w:lang w:val="en-IE"/>
                              </w:rPr>
                              <w:t>itiative</w:t>
                            </w:r>
                          </w:p>
                          <w:p w14:paraId="7819C6B0" w14:textId="507F64A8" w:rsidR="00DA57BC" w:rsidRPr="009F0382" w:rsidRDefault="00DA57BC" w:rsidP="00DA57BC">
                            <w:pPr>
                              <w:rPr>
                                <w:sz w:val="16"/>
                                <w:szCs w:val="16"/>
                                <w:lang w:val="en-IE"/>
                              </w:rPr>
                            </w:pPr>
                            <w:r w:rsidRPr="009F0382">
                              <w:rPr>
                                <w:sz w:val="16"/>
                                <w:szCs w:val="16"/>
                                <w:lang w:val="en-IE"/>
                              </w:rPr>
                              <w:sym w:font="Wingdings" w:char="F0FC"/>
                            </w:r>
                            <w:r w:rsidR="009F0382" w:rsidRPr="009F0382">
                              <w:rPr>
                                <w:sz w:val="16"/>
                                <w:szCs w:val="16"/>
                                <w:lang w:val="en-IE"/>
                              </w:rPr>
                              <w:t>Consistently m</w:t>
                            </w:r>
                            <w:r w:rsidRPr="009F0382">
                              <w:rPr>
                                <w:sz w:val="16"/>
                                <w:szCs w:val="16"/>
                                <w:lang w:val="en-IE"/>
                              </w:rPr>
                              <w:t>eeting deadlines</w:t>
                            </w:r>
                          </w:p>
                          <w:p w14:paraId="5A2E72BA" w14:textId="6CDF986A" w:rsidR="00DA57BC" w:rsidRPr="009F0382" w:rsidRDefault="00DA57BC" w:rsidP="00DA57BC">
                            <w:pPr>
                              <w:rPr>
                                <w:sz w:val="16"/>
                                <w:szCs w:val="16"/>
                                <w:lang w:val="en-IE"/>
                              </w:rPr>
                            </w:pPr>
                            <w:r w:rsidRPr="009F0382">
                              <w:rPr>
                                <w:sz w:val="16"/>
                                <w:szCs w:val="16"/>
                                <w:lang w:val="en-IE"/>
                              </w:rPr>
                              <w:sym w:font="Wingdings" w:char="F0FC"/>
                            </w:r>
                            <w:r w:rsidR="009F0382" w:rsidRPr="009F0382">
                              <w:rPr>
                                <w:sz w:val="16"/>
                                <w:szCs w:val="16"/>
                                <w:lang w:val="en-IE"/>
                              </w:rPr>
                              <w:t>T</w:t>
                            </w:r>
                            <w:r w:rsidRPr="009F0382">
                              <w:rPr>
                                <w:sz w:val="16"/>
                                <w:szCs w:val="16"/>
                                <w:lang w:val="en-IE"/>
                              </w:rPr>
                              <w:t>ime management</w:t>
                            </w:r>
                          </w:p>
                          <w:p w14:paraId="2E542DD2" w14:textId="4D258D6D" w:rsidR="00DA57BC" w:rsidRPr="009F0382" w:rsidRDefault="00DA57BC" w:rsidP="00DA57BC">
                            <w:pPr>
                              <w:rPr>
                                <w:sz w:val="16"/>
                                <w:szCs w:val="16"/>
                                <w:lang w:val="en-IE"/>
                              </w:rPr>
                            </w:pPr>
                            <w:r w:rsidRPr="009F0382">
                              <w:rPr>
                                <w:sz w:val="16"/>
                                <w:szCs w:val="16"/>
                                <w:lang w:val="en-IE"/>
                              </w:rPr>
                              <w:sym w:font="Wingdings" w:char="F0FC"/>
                            </w:r>
                            <w:r w:rsidRPr="009F0382">
                              <w:rPr>
                                <w:sz w:val="16"/>
                                <w:szCs w:val="16"/>
                                <w:lang w:val="en-IE"/>
                              </w:rPr>
                              <w:t>Attention to detail</w:t>
                            </w:r>
                          </w:p>
                          <w:p w14:paraId="15754439" w14:textId="34AF6F2E" w:rsidR="00DA57BC" w:rsidRPr="009F0382" w:rsidRDefault="00DA57BC" w:rsidP="00DA57BC">
                            <w:pPr>
                              <w:rPr>
                                <w:sz w:val="16"/>
                                <w:szCs w:val="16"/>
                                <w:lang w:val="en-IE"/>
                              </w:rPr>
                            </w:pPr>
                            <w:r w:rsidRPr="009F0382">
                              <w:rPr>
                                <w:sz w:val="16"/>
                                <w:szCs w:val="16"/>
                                <w:lang w:val="en-IE"/>
                              </w:rPr>
                              <w:sym w:font="Wingdings" w:char="F0FC"/>
                            </w:r>
                            <w:r w:rsidRPr="009F0382">
                              <w:rPr>
                                <w:sz w:val="16"/>
                                <w:szCs w:val="16"/>
                                <w:lang w:val="en-IE"/>
                              </w:rPr>
                              <w:t>Strong work ethic</w:t>
                            </w:r>
                          </w:p>
                        </w:txbxContent>
                      </v:textbox>
                    </v:shape>
                  </w:pict>
                </mc:Fallback>
              </mc:AlternateContent>
            </w:r>
          </w:p>
        </w:tc>
        <w:tc>
          <w:tcPr>
            <w:tcW w:w="720" w:type="dxa"/>
          </w:tcPr>
          <w:p w14:paraId="53A2F428" w14:textId="77777777" w:rsidR="001B2ABD" w:rsidRDefault="001B2ABD" w:rsidP="008A5E5E">
            <w:pPr>
              <w:tabs>
                <w:tab w:val="left" w:pos="990"/>
              </w:tabs>
            </w:pPr>
          </w:p>
        </w:tc>
        <w:tc>
          <w:tcPr>
            <w:tcW w:w="6470" w:type="dxa"/>
            <w:vAlign w:val="bottom"/>
          </w:tcPr>
          <w:p w14:paraId="5FD31CE4" w14:textId="77777777" w:rsidR="001B2ABD" w:rsidRDefault="006250C5" w:rsidP="008A5E5E">
            <w:pPr>
              <w:pStyle w:val="Title"/>
            </w:pPr>
            <w:r>
              <w:t>GRETA BENETYTE</w:t>
            </w:r>
            <w:r w:rsidR="00B262D1">
              <w:t xml:space="preserve"> </w:t>
            </w:r>
          </w:p>
          <w:p w14:paraId="42F95019" w14:textId="31E706FC" w:rsidR="00B262D1" w:rsidRPr="00B262D1" w:rsidRDefault="00B262D1" w:rsidP="00B262D1">
            <w:r>
              <w:t>5 Longwood, Wynnsward Park, Clonskeagh, Dublin 14</w:t>
            </w:r>
          </w:p>
        </w:tc>
      </w:tr>
      <w:tr w:rsidR="001B2ABD" w14:paraId="35680B1D" w14:textId="77777777" w:rsidTr="008A5E5E">
        <w:trPr>
          <w:trHeight w:val="8281"/>
        </w:trPr>
        <w:tc>
          <w:tcPr>
            <w:tcW w:w="3600" w:type="dxa"/>
          </w:tcPr>
          <w:sdt>
            <w:sdtPr>
              <w:id w:val="-1711873194"/>
              <w:placeholder>
                <w:docPart w:val="7E924688F36B4C81A3A484D6420F9C6E"/>
              </w:placeholder>
              <w:temporary/>
              <w:showingPlcHdr/>
              <w15:appearance w15:val="hidden"/>
            </w:sdtPr>
            <w:sdtEndPr/>
            <w:sdtContent>
              <w:p w14:paraId="3A585146" w14:textId="77777777" w:rsidR="001B2ABD" w:rsidRDefault="00036450" w:rsidP="008A5E5E">
                <w:pPr>
                  <w:pStyle w:val="Heading3"/>
                </w:pPr>
                <w:r w:rsidRPr="00023FF1">
                  <w:rPr>
                    <w:sz w:val="20"/>
                    <w:szCs w:val="20"/>
                  </w:rPr>
                  <w:t>Profile</w:t>
                </w:r>
              </w:p>
            </w:sdtContent>
          </w:sdt>
          <w:p w14:paraId="1A7C029C" w14:textId="293758F1" w:rsidR="00036450" w:rsidRDefault="006250C5" w:rsidP="008A5E5E">
            <w:r w:rsidRPr="006250C5">
              <w:t xml:space="preserve">I am a diligent, highly motivated, hardworking and enthusiastic person. I am well organized, punctual, </w:t>
            </w:r>
            <w:r w:rsidR="009F7304">
              <w:t xml:space="preserve">a </w:t>
            </w:r>
            <w:r w:rsidRPr="006250C5">
              <w:t>fast learner and a team player. I have great communication and numeric skills. I am determined and I put all my efforts to achieve my goals.</w:t>
            </w:r>
          </w:p>
          <w:sdt>
            <w:sdtPr>
              <w:id w:val="-1954003311"/>
              <w:placeholder>
                <w:docPart w:val="A2FD051B0A4F46939625E79C645A9EAD"/>
              </w:placeholder>
              <w:temporary/>
              <w:showingPlcHdr/>
              <w15:appearance w15:val="hidden"/>
            </w:sdtPr>
            <w:sdtEndPr/>
            <w:sdtContent>
              <w:p w14:paraId="227CD724" w14:textId="77777777" w:rsidR="00036450" w:rsidRPr="00CB0055" w:rsidRDefault="00CB0055" w:rsidP="008A5E5E">
                <w:pPr>
                  <w:pStyle w:val="Heading3"/>
                </w:pPr>
                <w:r w:rsidRPr="00023FF1">
                  <w:rPr>
                    <w:sz w:val="20"/>
                    <w:szCs w:val="20"/>
                  </w:rPr>
                  <w:t>Contact</w:t>
                </w:r>
              </w:p>
            </w:sdtContent>
          </w:sdt>
          <w:sdt>
            <w:sdtPr>
              <w:id w:val="1111563247"/>
              <w:placeholder>
                <w:docPart w:val="50EBD53969F54A609C09C05F71AF299C"/>
              </w:placeholder>
              <w:temporary/>
              <w:showingPlcHdr/>
              <w15:appearance w15:val="hidden"/>
            </w:sdtPr>
            <w:sdtEndPr/>
            <w:sdtContent>
              <w:p w14:paraId="2A5649F6" w14:textId="77777777" w:rsidR="004D3011" w:rsidRDefault="004D3011" w:rsidP="008A5E5E">
                <w:r w:rsidRPr="004D3011">
                  <w:t>PHONE:</w:t>
                </w:r>
              </w:p>
            </w:sdtContent>
          </w:sdt>
          <w:p w14:paraId="04FA1C7F" w14:textId="7877FF7F" w:rsidR="004D3011" w:rsidRDefault="006250C5" w:rsidP="008A5E5E">
            <w:r w:rsidRPr="006250C5">
              <w:t>085 1031898</w:t>
            </w:r>
          </w:p>
          <w:p w14:paraId="2E91A725" w14:textId="77777777" w:rsidR="006250C5" w:rsidRDefault="006250C5" w:rsidP="008A5E5E"/>
          <w:sdt>
            <w:sdtPr>
              <w:id w:val="-240260293"/>
              <w:placeholder>
                <w:docPart w:val="DEE262148DF444749B659CA34B59EAEB"/>
              </w:placeholder>
              <w:temporary/>
              <w:showingPlcHdr/>
              <w15:appearance w15:val="hidden"/>
            </w:sdtPr>
            <w:sdtEndPr/>
            <w:sdtContent>
              <w:p w14:paraId="0A23F64D" w14:textId="77777777" w:rsidR="004D3011" w:rsidRDefault="004D3011" w:rsidP="008A5E5E">
                <w:r w:rsidRPr="004D3011">
                  <w:t>EMAIL:</w:t>
                </w:r>
              </w:p>
            </w:sdtContent>
          </w:sdt>
          <w:p w14:paraId="20ACAA5D" w14:textId="0F055272" w:rsidR="00036450" w:rsidRPr="00E4381A" w:rsidRDefault="006250C5" w:rsidP="008A5E5E">
            <w:pPr>
              <w:rPr>
                <w:rStyle w:val="Hyperlink"/>
              </w:rPr>
            </w:pPr>
            <w:r w:rsidRPr="006250C5">
              <w:rPr>
                <w:rStyle w:val="Hyperlink"/>
              </w:rPr>
              <w:t>gretabenetyte@gmail.com</w:t>
            </w:r>
          </w:p>
          <w:p w14:paraId="1B1062B7" w14:textId="51F7FA8A" w:rsidR="004D3011" w:rsidRPr="00023FF1" w:rsidRDefault="006250C5" w:rsidP="008A5E5E">
            <w:pPr>
              <w:pStyle w:val="Heading3"/>
              <w:rPr>
                <w:sz w:val="20"/>
                <w:szCs w:val="20"/>
              </w:rPr>
            </w:pPr>
            <w:r w:rsidRPr="00023FF1">
              <w:rPr>
                <w:sz w:val="20"/>
                <w:szCs w:val="20"/>
              </w:rPr>
              <w:t>INTEREST</w:t>
            </w:r>
          </w:p>
          <w:p w14:paraId="2A77C321" w14:textId="75AFA5DA" w:rsidR="006250C5" w:rsidRDefault="006250C5" w:rsidP="008A5E5E">
            <w:r>
              <w:t>Law</w:t>
            </w:r>
          </w:p>
          <w:p w14:paraId="14FDF6CE" w14:textId="4F94162B" w:rsidR="00A03148" w:rsidRDefault="00A03148" w:rsidP="008A5E5E">
            <w:r>
              <w:t>Travel</w:t>
            </w:r>
          </w:p>
          <w:p w14:paraId="67E172E6" w14:textId="77777777" w:rsidR="006250C5" w:rsidRDefault="006250C5" w:rsidP="008A5E5E">
            <w:r>
              <w:t>Yoga</w:t>
            </w:r>
          </w:p>
          <w:p w14:paraId="68E32531" w14:textId="77777777" w:rsidR="006250C5" w:rsidRDefault="006250C5" w:rsidP="008A5E5E">
            <w:r>
              <w:t>Mindfulness</w:t>
            </w:r>
          </w:p>
          <w:p w14:paraId="7B185578" w14:textId="7F235811" w:rsidR="00331EB7" w:rsidRDefault="00331EB7" w:rsidP="008A5E5E">
            <w:r>
              <w:t xml:space="preserve">Self-Development </w:t>
            </w:r>
          </w:p>
          <w:p w14:paraId="09F68C53" w14:textId="35C76323" w:rsidR="00A03148" w:rsidRDefault="00A03148" w:rsidP="008A5E5E">
            <w:r>
              <w:t>Fashion</w:t>
            </w:r>
          </w:p>
          <w:p w14:paraId="16005611" w14:textId="66F223E1" w:rsidR="009F0382" w:rsidRDefault="009F0382" w:rsidP="008A5E5E"/>
          <w:p w14:paraId="3B87825F" w14:textId="58A1451C" w:rsidR="00BC1E19" w:rsidRPr="00023FF1" w:rsidRDefault="009F0382" w:rsidP="00B262D1">
            <w:pPr>
              <w:rPr>
                <w:b/>
                <w:bCs/>
                <w:color w:val="548AB7" w:themeColor="accent1" w:themeShade="BF"/>
                <w:sz w:val="20"/>
                <w:szCs w:val="20"/>
              </w:rPr>
            </w:pPr>
            <w:r w:rsidRPr="00023FF1">
              <w:rPr>
                <w:b/>
                <w:bCs/>
                <w:noProof/>
                <w:color w:val="94B6D2" w:themeColor="accent1"/>
                <w:sz w:val="20"/>
                <w:szCs w:val="20"/>
              </w:rPr>
              <mc:AlternateContent>
                <mc:Choice Requires="wps">
                  <w:drawing>
                    <wp:anchor distT="0" distB="0" distL="114300" distR="114300" simplePos="0" relativeHeight="251658241" behindDoc="0" locked="0" layoutInCell="1" allowOverlap="1" wp14:anchorId="67A516C8" wp14:editId="08C2B8AC">
                      <wp:simplePos x="0" y="0"/>
                      <wp:positionH relativeFrom="column">
                        <wp:posOffset>974725</wp:posOffset>
                      </wp:positionH>
                      <wp:positionV relativeFrom="paragraph">
                        <wp:posOffset>13335</wp:posOffset>
                      </wp:positionV>
                      <wp:extent cx="171450" cy="127000"/>
                      <wp:effectExtent l="38100" t="19050" r="38100" b="44450"/>
                      <wp:wrapNone/>
                      <wp:docPr id="5" name="Star: 5 Points 5"/>
                      <wp:cNvGraphicFramePr/>
                      <a:graphic xmlns:a="http://schemas.openxmlformats.org/drawingml/2006/main">
                        <a:graphicData uri="http://schemas.microsoft.com/office/word/2010/wordprocessingShape">
                          <wps:wsp>
                            <wps:cNvSpPr/>
                            <wps:spPr>
                              <a:xfrm>
                                <a:off x="0" y="0"/>
                                <a:ext cx="171450" cy="1270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8B95E" id="Star: 5 Points 5" o:spid="_x0000_s1026" style="position:absolute;margin-left:76.75pt;margin-top:1.05pt;width:13.5pt;height:1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" path="m,48510r65488,l85725,r20237,48510l171450,48510,118468,78490r20238,48510l85725,97019,32744,127000,52982,78490,,48510xe" fillcolor="#94b6d2 [3204]" strokecolor="#345c7d [1604]" strokeweight="1pt">
                      <v:stroke joinstyle="miter"/>
                      <v:path arrowok="t" o:connecttype="custom" o:connectlocs="0,48510;65488,48510;85725,0;105962,48510;171450,48510;118468,78490;138706,127000;85725,97019;32744,127000;52982,78490;0,48510" o:connectangles="0,0,0,0,0,0,0,0,0,0,0"/>
                    </v:shape>
                  </w:pict>
                </mc:Fallback>
              </mc:AlternateContent>
            </w:r>
            <w:r w:rsidRPr="00023FF1">
              <w:rPr>
                <w:b/>
                <w:bCs/>
                <w:color w:val="548AB7" w:themeColor="accent1" w:themeShade="BF"/>
                <w:sz w:val="20"/>
                <w:szCs w:val="20"/>
              </w:rPr>
              <w:t>ACHIEVEMENTS</w:t>
            </w:r>
          </w:p>
          <w:p w14:paraId="28A59927" w14:textId="77777777" w:rsidR="00522E08" w:rsidRDefault="00522E08" w:rsidP="00B262D1">
            <w:pPr>
              <w:rPr>
                <w:sz w:val="16"/>
                <w:szCs w:val="16"/>
              </w:rPr>
            </w:pPr>
          </w:p>
          <w:p w14:paraId="1F582408" w14:textId="554A90E6" w:rsidR="009F0382" w:rsidRPr="00B262D1" w:rsidRDefault="00B262D1" w:rsidP="00B262D1">
            <w:pPr>
              <w:rPr>
                <w:sz w:val="16"/>
                <w:szCs w:val="16"/>
              </w:rPr>
            </w:pPr>
            <w:r w:rsidRPr="00B262D1">
              <w:rPr>
                <w:sz w:val="16"/>
                <w:szCs w:val="16"/>
              </w:rPr>
              <w:sym w:font="Wingdings 2" w:char="F0F3"/>
            </w:r>
            <w:r w:rsidR="009F0382" w:rsidRPr="00B262D1">
              <w:rPr>
                <w:sz w:val="16"/>
                <w:szCs w:val="16"/>
              </w:rPr>
              <w:t>Participated in Mock Trials as a barrister in TY (2016)</w:t>
            </w:r>
          </w:p>
          <w:p w14:paraId="136B0D58" w14:textId="327951CB" w:rsidR="009F0382" w:rsidRPr="00B262D1" w:rsidRDefault="00B262D1" w:rsidP="00B262D1">
            <w:pPr>
              <w:rPr>
                <w:sz w:val="16"/>
                <w:szCs w:val="16"/>
              </w:rPr>
            </w:pPr>
            <w:r w:rsidRPr="00B262D1">
              <w:rPr>
                <w:sz w:val="16"/>
                <w:szCs w:val="16"/>
              </w:rPr>
              <w:sym w:font="Wingdings 2" w:char="F0F3"/>
            </w:r>
            <w:r w:rsidR="009F0382" w:rsidRPr="00B262D1">
              <w:rPr>
                <w:sz w:val="16"/>
                <w:szCs w:val="16"/>
              </w:rPr>
              <w:t xml:space="preserve">Completed the Microsoft Office Specialist </w:t>
            </w:r>
            <w:r w:rsidRPr="00B262D1">
              <w:rPr>
                <w:sz w:val="16"/>
                <w:szCs w:val="16"/>
              </w:rPr>
              <w:t>Programme</w:t>
            </w:r>
            <w:r w:rsidR="009F0382" w:rsidRPr="00B262D1">
              <w:rPr>
                <w:sz w:val="16"/>
                <w:szCs w:val="16"/>
              </w:rPr>
              <w:t xml:space="preserve"> in JMC</w:t>
            </w:r>
          </w:p>
          <w:p w14:paraId="0CEB928F" w14:textId="3AE00764" w:rsidR="009F0382" w:rsidRPr="00B262D1" w:rsidRDefault="00B262D1" w:rsidP="00B262D1">
            <w:pPr>
              <w:rPr>
                <w:sz w:val="16"/>
                <w:szCs w:val="16"/>
              </w:rPr>
            </w:pPr>
            <w:r w:rsidRPr="00B262D1">
              <w:rPr>
                <w:sz w:val="16"/>
                <w:szCs w:val="16"/>
              </w:rPr>
              <w:sym w:font="Wingdings 2" w:char="F0F3"/>
            </w:r>
            <w:r w:rsidR="009F0382" w:rsidRPr="00B262D1">
              <w:rPr>
                <w:sz w:val="16"/>
                <w:szCs w:val="16"/>
              </w:rPr>
              <w:t>Completed YCT Level 1 Examination</w:t>
            </w:r>
          </w:p>
          <w:p w14:paraId="44622428" w14:textId="3F8862D1" w:rsidR="009F0382" w:rsidRPr="00B262D1" w:rsidRDefault="00B262D1" w:rsidP="00B262D1">
            <w:pPr>
              <w:rPr>
                <w:sz w:val="16"/>
                <w:szCs w:val="16"/>
              </w:rPr>
            </w:pPr>
            <w:r w:rsidRPr="00B262D1">
              <w:rPr>
                <w:sz w:val="16"/>
                <w:szCs w:val="16"/>
              </w:rPr>
              <w:sym w:font="Wingdings 2" w:char="F0F3"/>
            </w:r>
            <w:r w:rsidR="009F0382" w:rsidRPr="00B262D1">
              <w:rPr>
                <w:sz w:val="16"/>
                <w:szCs w:val="16"/>
              </w:rPr>
              <w:t>Completed a course in Emergency First Aid</w:t>
            </w:r>
          </w:p>
          <w:p w14:paraId="0411F2D1" w14:textId="1C0896FC" w:rsidR="009F0382" w:rsidRPr="00B262D1" w:rsidRDefault="00B262D1" w:rsidP="00B262D1">
            <w:pPr>
              <w:rPr>
                <w:sz w:val="16"/>
                <w:szCs w:val="16"/>
              </w:rPr>
            </w:pPr>
            <w:r w:rsidRPr="00B262D1">
              <w:rPr>
                <w:sz w:val="16"/>
                <w:szCs w:val="16"/>
              </w:rPr>
              <w:sym w:font="Wingdings 2" w:char="F0F3"/>
            </w:r>
            <w:r w:rsidR="009F0382" w:rsidRPr="00B262D1">
              <w:rPr>
                <w:sz w:val="16"/>
                <w:szCs w:val="16"/>
              </w:rPr>
              <w:t>Completed a course in Self-</w:t>
            </w:r>
            <w:r w:rsidRPr="00B262D1">
              <w:rPr>
                <w:sz w:val="16"/>
                <w:szCs w:val="16"/>
              </w:rPr>
              <w:t>defense</w:t>
            </w:r>
            <w:r w:rsidR="009F0382" w:rsidRPr="00B262D1">
              <w:rPr>
                <w:sz w:val="16"/>
                <w:szCs w:val="16"/>
              </w:rPr>
              <w:t>.</w:t>
            </w:r>
          </w:p>
          <w:p w14:paraId="3F9CFF10" w14:textId="1095073C" w:rsidR="009F0382" w:rsidRPr="00B262D1" w:rsidRDefault="00B262D1" w:rsidP="00B262D1">
            <w:pPr>
              <w:rPr>
                <w:sz w:val="16"/>
                <w:szCs w:val="16"/>
              </w:rPr>
            </w:pPr>
            <w:r w:rsidRPr="00B262D1">
              <w:rPr>
                <w:sz w:val="16"/>
                <w:szCs w:val="16"/>
              </w:rPr>
              <w:sym w:font="Wingdings 2" w:char="F0F3"/>
            </w:r>
            <w:r w:rsidR="009F0382" w:rsidRPr="00B262D1">
              <w:rPr>
                <w:sz w:val="16"/>
                <w:szCs w:val="16"/>
              </w:rPr>
              <w:t>Participated in SciFest</w:t>
            </w:r>
          </w:p>
          <w:p w14:paraId="2CB00598" w14:textId="0F0CCFD2" w:rsidR="00023FF1" w:rsidRDefault="00B262D1" w:rsidP="00B262D1">
            <w:pPr>
              <w:rPr>
                <w:sz w:val="16"/>
                <w:szCs w:val="16"/>
              </w:rPr>
            </w:pPr>
            <w:r w:rsidRPr="00B262D1">
              <w:rPr>
                <w:sz w:val="16"/>
                <w:szCs w:val="16"/>
              </w:rPr>
              <w:sym w:font="Wingdings 2" w:char="F0F3"/>
            </w:r>
            <w:r w:rsidR="009F0382" w:rsidRPr="00B262D1">
              <w:rPr>
                <w:sz w:val="16"/>
                <w:szCs w:val="16"/>
              </w:rPr>
              <w:t>Volunteer</w:t>
            </w:r>
            <w:r w:rsidRPr="00B262D1">
              <w:rPr>
                <w:sz w:val="16"/>
                <w:szCs w:val="16"/>
              </w:rPr>
              <w:t>ed</w:t>
            </w:r>
            <w:r w:rsidR="009F0382" w:rsidRPr="00B262D1">
              <w:rPr>
                <w:sz w:val="16"/>
                <w:szCs w:val="16"/>
              </w:rPr>
              <w:t xml:space="preserve"> at St Mary’s.</w:t>
            </w:r>
          </w:p>
          <w:p w14:paraId="4725F0E4" w14:textId="569C8920" w:rsidR="00023FF1" w:rsidRPr="00023FF1" w:rsidRDefault="00023FF1" w:rsidP="00023FF1">
            <w:pPr>
              <w:pStyle w:val="Heading3"/>
              <w:rPr>
                <w:sz w:val="20"/>
                <w:szCs w:val="20"/>
              </w:rPr>
            </w:pPr>
            <w:r w:rsidRPr="00023FF1">
              <w:rPr>
                <w:noProof/>
                <w:sz w:val="16"/>
                <w:szCs w:val="16"/>
              </w:rPr>
              <w:drawing>
                <wp:anchor distT="0" distB="0" distL="114300" distR="114300" simplePos="0" relativeHeight="251659265" behindDoc="1" locked="0" layoutInCell="1" allowOverlap="1" wp14:anchorId="30DB00AA" wp14:editId="2D63EE49">
                  <wp:simplePos x="0" y="0"/>
                  <wp:positionH relativeFrom="leftMargin">
                    <wp:posOffset>-70097</wp:posOffset>
                  </wp:positionH>
                  <wp:positionV relativeFrom="paragraph">
                    <wp:posOffset>369618</wp:posOffset>
                  </wp:positionV>
                  <wp:extent cx="156934" cy="1569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64866" cy="164866"/>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w:t>
            </w:r>
            <w:r w:rsidRPr="00023FF1">
              <w:rPr>
                <w:sz w:val="20"/>
                <w:szCs w:val="20"/>
              </w:rPr>
              <w:t>SOcial media</w:t>
            </w:r>
          </w:p>
          <w:p w14:paraId="7BD0B156" w14:textId="58EE9309" w:rsidR="00534257" w:rsidRDefault="00522E08" w:rsidP="00B262D1">
            <w:pPr>
              <w:rPr>
                <w:sz w:val="16"/>
                <w:szCs w:val="16"/>
              </w:rPr>
            </w:pPr>
            <w:r>
              <w:rPr>
                <w:noProof/>
                <w:sz w:val="16"/>
                <w:szCs w:val="16"/>
              </w:rPr>
              <w:drawing>
                <wp:anchor distT="0" distB="0" distL="114300" distR="114300" simplePos="0" relativeHeight="251660289" behindDoc="1" locked="0" layoutInCell="1" allowOverlap="1" wp14:anchorId="4202456A" wp14:editId="0357A083">
                  <wp:simplePos x="0" y="0"/>
                  <wp:positionH relativeFrom="column">
                    <wp:posOffset>-128714</wp:posOffset>
                  </wp:positionH>
                  <wp:positionV relativeFrom="paragraph">
                    <wp:posOffset>128619</wp:posOffset>
                  </wp:positionV>
                  <wp:extent cx="127000" cy="127000"/>
                  <wp:effectExtent l="0" t="0" r="635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27000" cy="127000"/>
                          </a:xfrm>
                          <a:prstGeom prst="rect">
                            <a:avLst/>
                          </a:prstGeom>
                        </pic:spPr>
                      </pic:pic>
                    </a:graphicData>
                  </a:graphic>
                  <wp14:sizeRelH relativeFrom="margin">
                    <wp14:pctWidth>0</wp14:pctWidth>
                  </wp14:sizeRelH>
                  <wp14:sizeRelV relativeFrom="margin">
                    <wp14:pctHeight>0</wp14:pctHeight>
                  </wp14:sizeRelV>
                </wp:anchor>
              </w:drawing>
            </w:r>
            <w:r w:rsidR="00023FF1">
              <w:rPr>
                <w:sz w:val="16"/>
                <w:szCs w:val="16"/>
              </w:rPr>
              <w:t xml:space="preserve"> </w:t>
            </w:r>
            <w:hyperlink r:id="rId15" w:history="1">
              <w:r w:rsidR="00023FF1" w:rsidRPr="006268EF">
                <w:rPr>
                  <w:rStyle w:val="Hyperlink"/>
                  <w:sz w:val="16"/>
                  <w:szCs w:val="16"/>
                </w:rPr>
                <w:t>www.linkedin.com/in/gretabenetyte</w:t>
              </w:r>
            </w:hyperlink>
          </w:p>
          <w:p w14:paraId="01F854DB" w14:textId="245BB146" w:rsidR="00023FF1" w:rsidRPr="00023FF1" w:rsidRDefault="00534257" w:rsidP="00B262D1">
            <w:pPr>
              <w:rPr>
                <w:sz w:val="16"/>
                <w:szCs w:val="16"/>
              </w:rPr>
            </w:pPr>
            <w:r>
              <w:rPr>
                <w:sz w:val="16"/>
                <w:szCs w:val="16"/>
              </w:rPr>
              <w:t xml:space="preserve"> @_Greta_x</w:t>
            </w:r>
          </w:p>
        </w:tc>
        <w:tc>
          <w:tcPr>
            <w:tcW w:w="720" w:type="dxa"/>
          </w:tcPr>
          <w:p w14:paraId="2EDC0537" w14:textId="5A262BE0" w:rsidR="001B2ABD" w:rsidRDefault="001B2ABD" w:rsidP="008A5E5E">
            <w:pPr>
              <w:tabs>
                <w:tab w:val="left" w:pos="990"/>
              </w:tabs>
            </w:pPr>
          </w:p>
        </w:tc>
        <w:tc>
          <w:tcPr>
            <w:tcW w:w="6470" w:type="dxa"/>
          </w:tcPr>
          <w:sdt>
            <w:sdtPr>
              <w:id w:val="1049110328"/>
              <w:placeholder>
                <w:docPart w:val="513638719BE14D1C9B4D76546BF5BCF1"/>
              </w:placeholder>
              <w:temporary/>
              <w:showingPlcHdr/>
              <w15:appearance w15:val="hidden"/>
            </w:sdtPr>
            <w:sdtEndPr/>
            <w:sdtContent>
              <w:p w14:paraId="49C0D68A" w14:textId="77777777" w:rsidR="001B2ABD" w:rsidRDefault="00E25A26" w:rsidP="008A5E5E">
                <w:pPr>
                  <w:pStyle w:val="Heading2"/>
                </w:pPr>
                <w:r w:rsidRPr="00036450">
                  <w:t>EDUCATION</w:t>
                </w:r>
              </w:p>
            </w:sdtContent>
          </w:sdt>
          <w:p w14:paraId="5AB8DBAD" w14:textId="77777777" w:rsidR="006250C5" w:rsidRDefault="006250C5" w:rsidP="008A5E5E"/>
          <w:p w14:paraId="00D05DDC" w14:textId="77777777" w:rsidR="006250C5" w:rsidRDefault="006250C5" w:rsidP="008A5E5E">
            <w:r>
              <w:t>2018 - 2021      Law and Media Studies at Dublin City University.</w:t>
            </w:r>
          </w:p>
          <w:p w14:paraId="54AD6483" w14:textId="77777777" w:rsidR="006250C5" w:rsidRDefault="006250C5" w:rsidP="008A5E5E">
            <w:r>
              <w:t>2013 – 2018     Jesus and Mary College, Goatstown, Dublin 14</w:t>
            </w:r>
          </w:p>
          <w:p w14:paraId="088DB2D1" w14:textId="1AF5DA26" w:rsidR="00036450" w:rsidRDefault="006250C5" w:rsidP="008A5E5E">
            <w:r>
              <w:t>2007 – 2013     Our Lady’s Ballinteer Primary School, Dublin 16</w:t>
            </w:r>
          </w:p>
          <w:p w14:paraId="3F11B94B" w14:textId="75593ECE" w:rsidR="00036450" w:rsidRDefault="00AC14E7" w:rsidP="00FB1160">
            <w:pPr>
              <w:pStyle w:val="Heading2"/>
              <w:tabs>
                <w:tab w:val="center" w:pos="3120"/>
              </w:tabs>
            </w:pPr>
            <w:sdt>
              <w:sdtPr>
                <w:id w:val="1001553383"/>
                <w:placeholder>
                  <w:docPart w:val="9ED67C00ED6642CAB88475EE4EC032EA"/>
                </w:placeholder>
                <w:temporary/>
                <w:showingPlcHdr/>
                <w15:appearance w15:val="hidden"/>
              </w:sdtPr>
              <w:sdtEndPr/>
              <w:sdtContent>
                <w:r w:rsidR="00036450" w:rsidRPr="00036450">
                  <w:t>WORK EXPERIENCE</w:t>
                </w:r>
              </w:sdtContent>
            </w:sdt>
            <w:r w:rsidR="00FB1160">
              <w:tab/>
            </w:r>
          </w:p>
          <w:p w14:paraId="7BCB5CF1" w14:textId="716B78A8" w:rsidR="00FB1160" w:rsidRDefault="00FB1160" w:rsidP="00FB1160"/>
          <w:p w14:paraId="4300B01B" w14:textId="2BCF34C9" w:rsidR="00FB1160" w:rsidRDefault="00FB1160" w:rsidP="00FB1160">
            <w:pPr>
              <w:rPr>
                <w:b/>
                <w:bCs/>
              </w:rPr>
            </w:pPr>
            <w:r w:rsidRPr="00FB1160">
              <w:rPr>
                <w:b/>
                <w:bCs/>
              </w:rPr>
              <w:t>Sales Associate at Tk Maxx</w:t>
            </w:r>
          </w:p>
          <w:p w14:paraId="4A5DBA06" w14:textId="08B65F23" w:rsidR="00173296" w:rsidRPr="00FB1160" w:rsidRDefault="00EF7E4A" w:rsidP="00FB1160">
            <w:pPr>
              <w:rPr>
                <w:i/>
                <w:iCs/>
              </w:rPr>
            </w:pPr>
            <w:r>
              <w:rPr>
                <w:i/>
                <w:iCs/>
              </w:rPr>
              <w:t xml:space="preserve">September 2020 - </w:t>
            </w:r>
            <w:r w:rsidR="00FB1160">
              <w:rPr>
                <w:i/>
                <w:iCs/>
              </w:rPr>
              <w:t xml:space="preserve">Currently </w:t>
            </w:r>
          </w:p>
          <w:p w14:paraId="6AFEEB69" w14:textId="54C9F89C" w:rsidR="00FB1160" w:rsidRDefault="00EF7E4A" w:rsidP="00FB1160">
            <w:r>
              <w:t>Applying excellent customer service skills whilst offering advice and assistance to customers in a professional and efficient manner. Working in compliance with the high standard company practices in accordance to the company’s requirements. Ensuring that the sales floor remains clean and tidy. Supporting the work of others and being an engaged team member while confidently responding to assigned tasks.</w:t>
            </w:r>
          </w:p>
          <w:p w14:paraId="148A982B" w14:textId="77777777" w:rsidR="00EF7E4A" w:rsidRPr="00FB1160" w:rsidRDefault="00EF7E4A" w:rsidP="00FB1160"/>
          <w:p w14:paraId="2AC5DECC" w14:textId="5CA9E1B2" w:rsidR="00331EB7" w:rsidRPr="00331EB7" w:rsidRDefault="00331EB7" w:rsidP="008A5E5E">
            <w:pPr>
              <w:pStyle w:val="Date"/>
              <w:rPr>
                <w:b/>
                <w:bCs/>
              </w:rPr>
            </w:pPr>
            <w:r w:rsidRPr="00331EB7">
              <w:rPr>
                <w:b/>
                <w:bCs/>
              </w:rPr>
              <w:t xml:space="preserve">Sales Associate at </w:t>
            </w:r>
            <w:r w:rsidR="00CE414D" w:rsidRPr="00331EB7">
              <w:rPr>
                <w:b/>
                <w:bCs/>
              </w:rPr>
              <w:t>Tuthill’s</w:t>
            </w:r>
            <w:r w:rsidRPr="00331EB7">
              <w:rPr>
                <w:b/>
                <w:bCs/>
              </w:rPr>
              <w:t xml:space="preserve"> Ltd                                                            </w:t>
            </w:r>
          </w:p>
          <w:p w14:paraId="265DE950" w14:textId="37D56C0E" w:rsidR="00036450" w:rsidRPr="00B55C08" w:rsidRDefault="00331EB7" w:rsidP="008A5E5E">
            <w:pPr>
              <w:pStyle w:val="Date"/>
              <w:rPr>
                <w:i/>
                <w:iCs/>
              </w:rPr>
            </w:pPr>
            <w:r w:rsidRPr="00B55C08">
              <w:rPr>
                <w:i/>
                <w:iCs/>
              </w:rPr>
              <w:t>August 2018 - October 2019</w:t>
            </w:r>
          </w:p>
          <w:p w14:paraId="7BCC7B60" w14:textId="5C698617" w:rsidR="00036450" w:rsidRDefault="00331EB7" w:rsidP="008A5E5E">
            <w:r>
              <w:t xml:space="preserve">I Successfully interacted with new and old customers by providing excellent customer service. In addition to this, </w:t>
            </w:r>
            <w:r w:rsidR="002400BD">
              <w:t xml:space="preserve">I </w:t>
            </w:r>
            <w:r>
              <w:t>maintained the reputation of the local shop by dealing with customers with a positive attitude in my front facing role.</w:t>
            </w:r>
            <w:r w:rsidR="009265B1">
              <w:t xml:space="preserve"> </w:t>
            </w:r>
            <w:r w:rsidR="002400BD">
              <w:t>I w</w:t>
            </w:r>
            <w:r w:rsidR="009265B1">
              <w:t xml:space="preserve">orked in a front </w:t>
            </w:r>
            <w:r w:rsidR="00B55C08">
              <w:t>facing role</w:t>
            </w:r>
            <w:r w:rsidR="009265B1">
              <w:t xml:space="preserve"> which </w:t>
            </w:r>
            <w:r w:rsidR="00F107C9">
              <w:t>entailed being on the t</w:t>
            </w:r>
            <w:r w:rsidR="002400BD">
              <w:t>i</w:t>
            </w:r>
            <w:r w:rsidR="00F107C9">
              <w:t xml:space="preserve">lls and the shop floor. </w:t>
            </w:r>
            <w:r w:rsidR="0041644E">
              <w:t xml:space="preserve">In addition to this, </w:t>
            </w:r>
            <w:r w:rsidR="00A06582">
              <w:t xml:space="preserve">I </w:t>
            </w:r>
            <w:r w:rsidR="0041644E">
              <w:t>balanc</w:t>
            </w:r>
            <w:r w:rsidR="00A06582">
              <w:t>ed</w:t>
            </w:r>
            <w:r w:rsidR="0041644E">
              <w:t xml:space="preserve"> the </w:t>
            </w:r>
            <w:r w:rsidR="00C76DF6">
              <w:t>tills</w:t>
            </w:r>
            <w:r w:rsidR="0041644E">
              <w:t xml:space="preserve"> and complet</w:t>
            </w:r>
            <w:r w:rsidR="00A06582">
              <w:t>ed</w:t>
            </w:r>
            <w:r w:rsidR="0041644E">
              <w:t xml:space="preserve"> card machine reports.</w:t>
            </w:r>
            <w:r w:rsidR="00F107C9">
              <w:t xml:space="preserve"> </w:t>
            </w:r>
            <w:r w:rsidR="002400BD">
              <w:t>I also c</w:t>
            </w:r>
            <w:r>
              <w:t>onsistently ensured that the shop was of standard and my duties were completed efficiently.</w:t>
            </w:r>
          </w:p>
          <w:p w14:paraId="6EA5FF7E" w14:textId="77777777" w:rsidR="004D3011" w:rsidRDefault="004D3011" w:rsidP="008A5E5E"/>
          <w:p w14:paraId="5E49CDA3" w14:textId="5F6CD527" w:rsidR="004D3011" w:rsidRDefault="00331EB7" w:rsidP="008A5E5E">
            <w:pPr>
              <w:pStyle w:val="Heading4"/>
              <w:rPr>
                <w:bCs/>
              </w:rPr>
            </w:pPr>
            <w:r w:rsidRPr="00331EB7">
              <w:rPr>
                <w:bCs/>
              </w:rPr>
              <w:t>Server in Croke Park at Aramark Lt</w:t>
            </w:r>
            <w:r>
              <w:rPr>
                <w:bCs/>
              </w:rPr>
              <w:t>d</w:t>
            </w:r>
          </w:p>
          <w:p w14:paraId="6D3A303A" w14:textId="37F4F4FE" w:rsidR="00331EB7" w:rsidRPr="00B55C08" w:rsidRDefault="00331EB7" w:rsidP="008A5E5E">
            <w:pPr>
              <w:rPr>
                <w:i/>
                <w:iCs/>
              </w:rPr>
            </w:pPr>
            <w:r w:rsidRPr="00B55C08">
              <w:rPr>
                <w:i/>
                <w:iCs/>
              </w:rPr>
              <w:t>July 2017- November 2017</w:t>
            </w:r>
          </w:p>
          <w:p w14:paraId="7974137A" w14:textId="1E98DA5A" w:rsidR="004D3011" w:rsidRDefault="00CE414D" w:rsidP="008A5E5E">
            <w:r>
              <w:t>I Assisted</w:t>
            </w:r>
            <w:r w:rsidR="00331EB7">
              <w:t xml:space="preserve"> the events team at major events in Croke </w:t>
            </w:r>
            <w:r>
              <w:t xml:space="preserve">Park. Consistently delivered in a high-pressure environment. Collaborated with other servers and kitchen staff to ensure smooth running of the </w:t>
            </w:r>
            <w:r w:rsidR="00B55C08">
              <w:t>event. Processed</w:t>
            </w:r>
            <w:r>
              <w:t xml:space="preserve"> orders, payments and balanced the tills to the satisfaction of the line manager.</w:t>
            </w:r>
            <w:r w:rsidR="00C322B8">
              <w:t xml:space="preserve"> In addition to this, worked in the bar pouring pints and also help make </w:t>
            </w:r>
            <w:r w:rsidR="00B55C08">
              <w:t>and package</w:t>
            </w:r>
            <w:r w:rsidR="00C322B8">
              <w:t xml:space="preserve"> food made from the kitchen.</w:t>
            </w:r>
          </w:p>
          <w:p w14:paraId="77FFBA94" w14:textId="77777777" w:rsidR="00710E0A" w:rsidRDefault="00710E0A" w:rsidP="008A5E5E"/>
          <w:p w14:paraId="2604BD4E" w14:textId="77777777" w:rsidR="00EF7E4A" w:rsidRDefault="00EF7E4A" w:rsidP="008A5E5E">
            <w:pPr>
              <w:pStyle w:val="Heading4"/>
              <w:rPr>
                <w:bCs/>
              </w:rPr>
            </w:pPr>
          </w:p>
          <w:p w14:paraId="700681B2" w14:textId="77777777" w:rsidR="00EF7E4A" w:rsidRDefault="00EF7E4A" w:rsidP="00173296">
            <w:pPr>
              <w:pStyle w:val="Heading4"/>
              <w:rPr>
                <w:bCs/>
              </w:rPr>
            </w:pPr>
          </w:p>
          <w:p w14:paraId="751C222F" w14:textId="1EDF1A73" w:rsidR="004D3011" w:rsidRDefault="00710E0A" w:rsidP="00173296">
            <w:pPr>
              <w:pStyle w:val="Heading4"/>
              <w:rPr>
                <w:bCs/>
              </w:rPr>
            </w:pPr>
            <w:r w:rsidRPr="00710E0A">
              <w:rPr>
                <w:bCs/>
              </w:rPr>
              <w:t>Sales Assistant in Sales Support Team at Next Retail Ltd</w:t>
            </w:r>
          </w:p>
          <w:p w14:paraId="4C3A96D5" w14:textId="41D29E28" w:rsidR="00710E0A" w:rsidRDefault="00710E0A" w:rsidP="00173296">
            <w:pPr>
              <w:rPr>
                <w:i/>
                <w:iCs/>
              </w:rPr>
            </w:pPr>
            <w:r w:rsidRPr="00B55C08">
              <w:rPr>
                <w:i/>
                <w:iCs/>
              </w:rPr>
              <w:t>July – September 2017</w:t>
            </w:r>
          </w:p>
          <w:p w14:paraId="6284CADD" w14:textId="77777777" w:rsidR="008A5E5E" w:rsidRDefault="00710E0A" w:rsidP="00173296">
            <w:r>
              <w:t>Applied excellent customer service skills whilst offering advice and assistance to customers in a professional and efficient manner</w:t>
            </w:r>
            <w:r w:rsidR="008A5E5E">
              <w:t xml:space="preserve">. </w:t>
            </w:r>
            <w:r w:rsidR="002400BD">
              <w:t xml:space="preserve">I helped </w:t>
            </w:r>
            <w:r w:rsidR="00467FD5">
              <w:t xml:space="preserve">out in the stockroom and on the shop </w:t>
            </w:r>
            <w:r w:rsidR="00B55C08">
              <w:t>floor.</w:t>
            </w:r>
            <w:r w:rsidR="00467FD5">
              <w:t xml:space="preserve"> Pri</w:t>
            </w:r>
            <w:r w:rsidR="00A06582">
              <w:t>ced</w:t>
            </w:r>
            <w:r w:rsidR="00467FD5">
              <w:t xml:space="preserve"> and tagg</w:t>
            </w:r>
            <w:r w:rsidR="00A06582">
              <w:t>ed</w:t>
            </w:r>
            <w:r w:rsidR="00467FD5">
              <w:t xml:space="preserve"> merchandise</w:t>
            </w:r>
            <w:r w:rsidR="006B4383">
              <w:t xml:space="preserve">. In </w:t>
            </w:r>
            <w:r w:rsidR="00467FD5">
              <w:t>addition to</w:t>
            </w:r>
            <w:r w:rsidR="006B4383">
              <w:t xml:space="preserve"> that,</w:t>
            </w:r>
            <w:r w:rsidR="00467FD5">
              <w:t xml:space="preserve"> </w:t>
            </w:r>
            <w:r w:rsidR="008025B5">
              <w:t>ensur</w:t>
            </w:r>
            <w:r w:rsidR="006B4383">
              <w:t>ed</w:t>
            </w:r>
            <w:r w:rsidR="008025B5">
              <w:t xml:space="preserve"> the smooth running of the shop by </w:t>
            </w:r>
            <w:r w:rsidR="00B55C08">
              <w:t>helping customers</w:t>
            </w:r>
            <w:r w:rsidR="008025B5">
              <w:t xml:space="preserve"> </w:t>
            </w:r>
            <w:r w:rsidR="00B55C08">
              <w:t>find their</w:t>
            </w:r>
            <w:r w:rsidR="00C03CBC">
              <w:t xml:space="preserve"> </w:t>
            </w:r>
            <w:r w:rsidR="00B55C08">
              <w:t>desired items</w:t>
            </w:r>
            <w:r w:rsidR="00C03CBC">
              <w:t>.</w:t>
            </w:r>
            <w:r w:rsidR="00B55C08">
              <w:t xml:space="preserve"> </w:t>
            </w:r>
            <w:r w:rsidR="008A5E5E">
              <w:t>Achieved KPI’s whilst exceeding targets and expectations by confidently responding to all assigned tasks</w:t>
            </w:r>
            <w:r w:rsidR="00A23E76">
              <w:t>.</w:t>
            </w:r>
          </w:p>
          <w:p w14:paraId="5E97736D" w14:textId="77777777" w:rsidR="00173296" w:rsidRDefault="00173296" w:rsidP="00173296">
            <w:pPr>
              <w:pStyle w:val="BodyA"/>
              <w:tabs>
                <w:tab w:val="right" w:pos="9072"/>
              </w:tabs>
              <w:rPr>
                <w:rFonts w:asciiTheme="majorHAnsi" w:hAnsiTheme="majorHAnsi"/>
                <w:b/>
                <w:bCs/>
                <w:sz w:val="18"/>
                <w:szCs w:val="18"/>
                <w:lang w:val="en-GB"/>
              </w:rPr>
            </w:pPr>
          </w:p>
          <w:p w14:paraId="546B1F5E" w14:textId="14460E18" w:rsidR="00173296" w:rsidRDefault="00B93E12" w:rsidP="00173296">
            <w:pPr>
              <w:pStyle w:val="BodyA"/>
              <w:tabs>
                <w:tab w:val="right" w:pos="9072"/>
              </w:tabs>
              <w:rPr>
                <w:rFonts w:asciiTheme="majorHAnsi" w:hAnsiTheme="majorHAnsi"/>
                <w:b/>
                <w:bCs/>
                <w:sz w:val="18"/>
                <w:szCs w:val="18"/>
                <w:lang w:val="en-GB"/>
              </w:rPr>
            </w:pPr>
            <w:r w:rsidRPr="00B93E12">
              <w:rPr>
                <w:rFonts w:asciiTheme="majorHAnsi" w:hAnsiTheme="majorHAnsi"/>
                <w:b/>
                <w:bCs/>
                <w:sz w:val="18"/>
                <w:szCs w:val="18"/>
                <w:lang w:val="en-GB"/>
              </w:rPr>
              <w:t>Clerical Assistant at Galligan Johnston Solicitors (work experience during T</w:t>
            </w:r>
            <w:r>
              <w:rPr>
                <w:rFonts w:asciiTheme="majorHAnsi" w:hAnsiTheme="majorHAnsi"/>
                <w:b/>
                <w:bCs/>
                <w:sz w:val="18"/>
                <w:szCs w:val="18"/>
                <w:lang w:val="en-GB"/>
              </w:rPr>
              <w:t>ransition Year</w:t>
            </w:r>
            <w:r w:rsidRPr="00B93E12">
              <w:rPr>
                <w:rFonts w:asciiTheme="majorHAnsi" w:hAnsiTheme="majorHAnsi"/>
                <w:b/>
                <w:bCs/>
                <w:sz w:val="18"/>
                <w:szCs w:val="18"/>
                <w:lang w:val="en-GB"/>
              </w:rPr>
              <w:t>)</w:t>
            </w:r>
          </w:p>
          <w:p w14:paraId="1DDE92D4" w14:textId="77777777" w:rsidR="00173296" w:rsidRDefault="00173296" w:rsidP="00173296">
            <w:pPr>
              <w:pStyle w:val="BodyA"/>
              <w:tabs>
                <w:tab w:val="right" w:pos="9072"/>
              </w:tabs>
              <w:rPr>
                <w:rFonts w:asciiTheme="majorHAnsi" w:hAnsiTheme="majorHAnsi"/>
                <w:b/>
                <w:bCs/>
                <w:sz w:val="18"/>
                <w:szCs w:val="18"/>
                <w:lang w:val="en-GB"/>
              </w:rPr>
            </w:pPr>
            <w:r w:rsidRPr="00173296">
              <w:rPr>
                <w:rFonts w:asciiTheme="majorHAnsi" w:hAnsiTheme="majorHAnsi"/>
                <w:i/>
                <w:iCs/>
                <w:sz w:val="18"/>
                <w:szCs w:val="18"/>
                <w:lang w:val="en-GB"/>
              </w:rPr>
              <w:t>April 2015</w:t>
            </w:r>
            <w:r w:rsidR="00B93E12">
              <w:rPr>
                <w:rFonts w:asciiTheme="majorHAnsi" w:hAnsiTheme="majorHAnsi"/>
                <w:sz w:val="18"/>
                <w:szCs w:val="18"/>
                <w:lang w:val="en-GB"/>
              </w:rPr>
              <w:t xml:space="preserve"> </w:t>
            </w:r>
          </w:p>
          <w:p w14:paraId="5D6C4BE0" w14:textId="51587878" w:rsidR="00B93E12" w:rsidRPr="00173296" w:rsidRDefault="00173296" w:rsidP="00173296">
            <w:pPr>
              <w:pStyle w:val="BodyA"/>
              <w:tabs>
                <w:tab w:val="right" w:pos="9072"/>
              </w:tabs>
              <w:rPr>
                <w:rFonts w:asciiTheme="majorHAnsi" w:hAnsiTheme="majorHAnsi"/>
                <w:b/>
                <w:bCs/>
                <w:sz w:val="18"/>
                <w:szCs w:val="18"/>
                <w:lang w:val="en-GB"/>
              </w:rPr>
            </w:pPr>
            <w:r>
              <w:rPr>
                <w:rFonts w:asciiTheme="majorHAnsi" w:hAnsiTheme="majorHAnsi"/>
                <w:sz w:val="18"/>
                <w:szCs w:val="18"/>
                <w:lang w:val="en-GB"/>
              </w:rPr>
              <w:t xml:space="preserve">I </w:t>
            </w:r>
            <w:r w:rsidR="00B93E12">
              <w:rPr>
                <w:rFonts w:asciiTheme="majorHAnsi" w:hAnsiTheme="majorHAnsi"/>
                <w:sz w:val="18"/>
                <w:szCs w:val="18"/>
                <w:lang w:val="en-GB"/>
              </w:rPr>
              <w:t>a</w:t>
            </w:r>
            <w:r w:rsidR="00B93E12" w:rsidRPr="00B93E12">
              <w:rPr>
                <w:rFonts w:asciiTheme="majorHAnsi" w:hAnsiTheme="majorHAnsi"/>
                <w:sz w:val="18"/>
                <w:szCs w:val="18"/>
                <w:lang w:val="en-GB"/>
              </w:rPr>
              <w:t>ccompan</w:t>
            </w:r>
            <w:r w:rsidR="00B93E12">
              <w:rPr>
                <w:rFonts w:asciiTheme="majorHAnsi" w:hAnsiTheme="majorHAnsi"/>
                <w:sz w:val="18"/>
                <w:szCs w:val="18"/>
                <w:lang w:val="en-GB"/>
              </w:rPr>
              <w:t xml:space="preserve">ied </w:t>
            </w:r>
            <w:r w:rsidR="00B93E12" w:rsidRPr="00B93E12">
              <w:rPr>
                <w:rFonts w:asciiTheme="majorHAnsi" w:hAnsiTheme="majorHAnsi"/>
                <w:sz w:val="18"/>
                <w:szCs w:val="18"/>
                <w:lang w:val="en-GB"/>
              </w:rPr>
              <w:t xml:space="preserve">solicitors to </w:t>
            </w:r>
            <w:r w:rsidR="00B93E12">
              <w:rPr>
                <w:rFonts w:asciiTheme="majorHAnsi" w:hAnsiTheme="majorHAnsi"/>
                <w:sz w:val="18"/>
                <w:szCs w:val="18"/>
                <w:lang w:val="en-GB"/>
              </w:rPr>
              <w:t xml:space="preserve">the </w:t>
            </w:r>
            <w:r w:rsidR="00B93E12" w:rsidRPr="00B93E12">
              <w:rPr>
                <w:rFonts w:asciiTheme="majorHAnsi" w:hAnsiTheme="majorHAnsi"/>
                <w:sz w:val="18"/>
                <w:szCs w:val="18"/>
                <w:lang w:val="en-GB"/>
              </w:rPr>
              <w:t>Four Courts</w:t>
            </w:r>
            <w:r w:rsidR="00B93E12">
              <w:rPr>
                <w:rFonts w:asciiTheme="majorHAnsi" w:hAnsiTheme="majorHAnsi"/>
                <w:sz w:val="18"/>
                <w:szCs w:val="18"/>
                <w:lang w:val="en-GB"/>
              </w:rPr>
              <w:t xml:space="preserve"> and also </w:t>
            </w:r>
            <w:r w:rsidR="00B93E12" w:rsidRPr="00B93E12">
              <w:rPr>
                <w:rFonts w:asciiTheme="majorHAnsi" w:hAnsiTheme="majorHAnsi"/>
                <w:sz w:val="18"/>
                <w:szCs w:val="18"/>
                <w:lang w:val="en-GB"/>
              </w:rPr>
              <w:t>s</w:t>
            </w:r>
            <w:r w:rsidR="00B93E12">
              <w:rPr>
                <w:rFonts w:asciiTheme="majorHAnsi" w:hAnsiTheme="majorHAnsi"/>
                <w:sz w:val="18"/>
                <w:szCs w:val="18"/>
                <w:lang w:val="en-GB"/>
              </w:rPr>
              <w:t>at</w:t>
            </w:r>
            <w:r w:rsidR="00B93E12" w:rsidRPr="00B93E12">
              <w:rPr>
                <w:rFonts w:asciiTheme="majorHAnsi" w:hAnsiTheme="majorHAnsi"/>
                <w:sz w:val="18"/>
                <w:szCs w:val="18"/>
                <w:lang w:val="en-GB"/>
              </w:rPr>
              <w:t xml:space="preserve"> in </w:t>
            </w:r>
            <w:r w:rsidR="00B93E12">
              <w:rPr>
                <w:rFonts w:asciiTheme="majorHAnsi" w:hAnsiTheme="majorHAnsi"/>
                <w:sz w:val="18"/>
                <w:szCs w:val="18"/>
                <w:lang w:val="en-GB"/>
              </w:rPr>
              <w:t xml:space="preserve">a few </w:t>
            </w:r>
            <w:r w:rsidR="00B93E12" w:rsidRPr="00B93E12">
              <w:rPr>
                <w:rFonts w:asciiTheme="majorHAnsi" w:hAnsiTheme="majorHAnsi"/>
                <w:sz w:val="18"/>
                <w:szCs w:val="18"/>
                <w:lang w:val="en-GB"/>
              </w:rPr>
              <w:t>Court Hearings</w:t>
            </w:r>
            <w:r w:rsidR="00B93E12">
              <w:rPr>
                <w:rFonts w:asciiTheme="majorHAnsi" w:hAnsiTheme="majorHAnsi"/>
                <w:sz w:val="18"/>
                <w:szCs w:val="18"/>
                <w:lang w:val="en-GB"/>
              </w:rPr>
              <w:t>. Daily tasks included the following: p</w:t>
            </w:r>
            <w:r w:rsidR="00B93E12" w:rsidRPr="00B93E12">
              <w:rPr>
                <w:rFonts w:asciiTheme="majorHAnsi" w:hAnsiTheme="majorHAnsi"/>
                <w:sz w:val="18"/>
                <w:szCs w:val="18"/>
                <w:lang w:val="en-GB"/>
              </w:rPr>
              <w:t>hotocopying, scanning and faxing documents</w:t>
            </w:r>
            <w:r w:rsidR="00B93E12">
              <w:rPr>
                <w:rFonts w:asciiTheme="majorHAnsi" w:hAnsiTheme="majorHAnsi"/>
                <w:sz w:val="18"/>
                <w:szCs w:val="18"/>
                <w:lang w:val="en-GB"/>
              </w:rPr>
              <w:t>. In addition to this, s</w:t>
            </w:r>
            <w:r w:rsidR="00B93E12" w:rsidRPr="00B93E12">
              <w:rPr>
                <w:rFonts w:asciiTheme="majorHAnsi" w:hAnsiTheme="majorHAnsi"/>
                <w:sz w:val="18"/>
                <w:szCs w:val="18"/>
                <w:lang w:val="en-GB"/>
              </w:rPr>
              <w:t>orting and handing out the post</w:t>
            </w:r>
            <w:r w:rsidR="00B93E12">
              <w:rPr>
                <w:rFonts w:asciiTheme="majorHAnsi" w:hAnsiTheme="majorHAnsi"/>
                <w:sz w:val="18"/>
                <w:szCs w:val="18"/>
                <w:lang w:val="en-GB"/>
              </w:rPr>
              <w:t xml:space="preserve">. </w:t>
            </w:r>
            <w:r w:rsidR="008114F5">
              <w:rPr>
                <w:rFonts w:asciiTheme="majorHAnsi" w:hAnsiTheme="majorHAnsi"/>
                <w:sz w:val="18"/>
                <w:szCs w:val="18"/>
                <w:lang w:val="en-GB"/>
              </w:rPr>
              <w:t xml:space="preserve">I </w:t>
            </w:r>
            <w:r w:rsidR="00B93E12" w:rsidRPr="00B93E12">
              <w:rPr>
                <w:rFonts w:asciiTheme="majorHAnsi" w:hAnsiTheme="majorHAnsi"/>
                <w:sz w:val="18"/>
                <w:szCs w:val="18"/>
                <w:lang w:val="en-GB"/>
              </w:rPr>
              <w:t>Support</w:t>
            </w:r>
            <w:r w:rsidR="008114F5">
              <w:rPr>
                <w:rFonts w:asciiTheme="majorHAnsi" w:hAnsiTheme="majorHAnsi"/>
                <w:sz w:val="18"/>
                <w:szCs w:val="18"/>
                <w:lang w:val="en-GB"/>
              </w:rPr>
              <w:t xml:space="preserve">ed </w:t>
            </w:r>
            <w:r w:rsidR="00B93E12" w:rsidRPr="00B93E12">
              <w:rPr>
                <w:rFonts w:asciiTheme="majorHAnsi" w:hAnsiTheme="majorHAnsi"/>
                <w:sz w:val="18"/>
                <w:szCs w:val="18"/>
                <w:lang w:val="en-GB"/>
              </w:rPr>
              <w:t>the reception</w:t>
            </w:r>
            <w:r w:rsidR="00B93E12">
              <w:rPr>
                <w:rFonts w:asciiTheme="majorHAnsi" w:hAnsiTheme="majorHAnsi"/>
                <w:sz w:val="18"/>
                <w:szCs w:val="18"/>
                <w:lang w:val="en-GB"/>
              </w:rPr>
              <w:t xml:space="preserve"> in any means.</w:t>
            </w:r>
            <w:r w:rsidR="00B93E12" w:rsidRPr="00B93E12">
              <w:rPr>
                <w:rFonts w:asciiTheme="majorHAnsi" w:hAnsiTheme="majorHAnsi"/>
                <w:sz w:val="18"/>
                <w:szCs w:val="18"/>
                <w:lang w:val="en-GB"/>
              </w:rPr>
              <w:t xml:space="preserve"> Maintain</w:t>
            </w:r>
            <w:r w:rsidR="008114F5">
              <w:rPr>
                <w:rFonts w:asciiTheme="majorHAnsi" w:hAnsiTheme="majorHAnsi"/>
                <w:sz w:val="18"/>
                <w:szCs w:val="18"/>
                <w:lang w:val="en-GB"/>
              </w:rPr>
              <w:t xml:space="preserve">ed </w:t>
            </w:r>
            <w:r w:rsidR="00B93E12" w:rsidRPr="00B93E12">
              <w:rPr>
                <w:rFonts w:asciiTheme="majorHAnsi" w:hAnsiTheme="majorHAnsi"/>
                <w:sz w:val="18"/>
                <w:szCs w:val="18"/>
                <w:lang w:val="en-GB"/>
              </w:rPr>
              <w:t>filing systems</w:t>
            </w:r>
            <w:r w:rsidR="00B93E12">
              <w:rPr>
                <w:rFonts w:asciiTheme="majorHAnsi" w:hAnsiTheme="majorHAnsi"/>
                <w:sz w:val="18"/>
                <w:szCs w:val="18"/>
                <w:lang w:val="en-GB"/>
              </w:rPr>
              <w:t xml:space="preserve"> in the office. Furthermore, c</w:t>
            </w:r>
            <w:r w:rsidR="00B93E12" w:rsidRPr="00B93E12">
              <w:rPr>
                <w:rFonts w:asciiTheme="majorHAnsi" w:hAnsiTheme="majorHAnsi"/>
                <w:sz w:val="18"/>
                <w:szCs w:val="18"/>
                <w:lang w:val="en-GB"/>
              </w:rPr>
              <w:t>heck</w:t>
            </w:r>
            <w:r w:rsidR="008114F5">
              <w:rPr>
                <w:rFonts w:asciiTheme="majorHAnsi" w:hAnsiTheme="majorHAnsi"/>
                <w:sz w:val="18"/>
                <w:szCs w:val="18"/>
                <w:lang w:val="en-GB"/>
              </w:rPr>
              <w:t>ed</w:t>
            </w:r>
            <w:r w:rsidR="00B93E12" w:rsidRPr="00B93E12">
              <w:rPr>
                <w:rFonts w:asciiTheme="majorHAnsi" w:hAnsiTheme="majorHAnsi"/>
                <w:sz w:val="18"/>
                <w:szCs w:val="18"/>
                <w:lang w:val="en-GB"/>
              </w:rPr>
              <w:t xml:space="preserve"> and enter</w:t>
            </w:r>
            <w:r w:rsidR="008114F5">
              <w:rPr>
                <w:rFonts w:asciiTheme="majorHAnsi" w:hAnsiTheme="majorHAnsi"/>
                <w:sz w:val="18"/>
                <w:szCs w:val="18"/>
                <w:lang w:val="en-GB"/>
              </w:rPr>
              <w:t>ed</w:t>
            </w:r>
            <w:r w:rsidR="00B93E12" w:rsidRPr="00B93E12">
              <w:rPr>
                <w:rFonts w:asciiTheme="majorHAnsi" w:hAnsiTheme="majorHAnsi"/>
                <w:sz w:val="18"/>
                <w:szCs w:val="18"/>
                <w:lang w:val="en-GB"/>
              </w:rPr>
              <w:t xml:space="preserve"> data using Microsoft </w:t>
            </w:r>
            <w:r w:rsidR="00446EA9">
              <w:rPr>
                <w:rFonts w:asciiTheme="majorHAnsi" w:hAnsiTheme="majorHAnsi"/>
                <w:sz w:val="18"/>
                <w:szCs w:val="18"/>
                <w:lang w:val="en-GB"/>
              </w:rPr>
              <w:t xml:space="preserve">Word </w:t>
            </w:r>
            <w:r w:rsidR="00B93E12">
              <w:rPr>
                <w:rFonts w:asciiTheme="majorHAnsi" w:hAnsiTheme="majorHAnsi"/>
                <w:sz w:val="18"/>
                <w:szCs w:val="18"/>
                <w:lang w:val="en-GB"/>
              </w:rPr>
              <w:t>and Excel.</w:t>
            </w:r>
            <w:r w:rsidR="00B93E12" w:rsidRPr="00B93E12">
              <w:rPr>
                <w:rFonts w:asciiTheme="majorHAnsi" w:hAnsiTheme="majorHAnsi"/>
                <w:sz w:val="18"/>
                <w:szCs w:val="18"/>
                <w:lang w:val="en-GB"/>
              </w:rPr>
              <w:t xml:space="preserve"> Proof read</w:t>
            </w:r>
            <w:r w:rsidR="008114F5">
              <w:rPr>
                <w:rFonts w:asciiTheme="majorHAnsi" w:hAnsiTheme="majorHAnsi"/>
                <w:sz w:val="18"/>
                <w:szCs w:val="18"/>
                <w:lang w:val="en-GB"/>
              </w:rPr>
              <w:t xml:space="preserve"> d</w:t>
            </w:r>
            <w:r w:rsidR="00B93E12" w:rsidRPr="00B93E12">
              <w:rPr>
                <w:rFonts w:asciiTheme="majorHAnsi" w:hAnsiTheme="majorHAnsi"/>
                <w:sz w:val="18"/>
                <w:szCs w:val="18"/>
                <w:lang w:val="en-GB"/>
              </w:rPr>
              <w:t>ocuments</w:t>
            </w:r>
            <w:r w:rsidR="00B93E12">
              <w:rPr>
                <w:rFonts w:asciiTheme="majorHAnsi" w:hAnsiTheme="majorHAnsi"/>
                <w:sz w:val="18"/>
                <w:szCs w:val="18"/>
                <w:lang w:val="en-GB"/>
              </w:rPr>
              <w:t xml:space="preserve"> and </w:t>
            </w:r>
            <w:r w:rsidR="008114F5">
              <w:rPr>
                <w:rFonts w:asciiTheme="majorHAnsi" w:hAnsiTheme="majorHAnsi"/>
                <w:sz w:val="18"/>
                <w:szCs w:val="18"/>
                <w:lang w:val="en-GB"/>
              </w:rPr>
              <w:t xml:space="preserve">completed </w:t>
            </w:r>
            <w:r w:rsidR="00B93E12">
              <w:rPr>
                <w:rFonts w:asciiTheme="majorHAnsi" w:hAnsiTheme="majorHAnsi"/>
                <w:sz w:val="18"/>
                <w:szCs w:val="18"/>
                <w:lang w:val="en-GB"/>
              </w:rPr>
              <w:t>o</w:t>
            </w:r>
            <w:r w:rsidR="00B93E12" w:rsidRPr="00B93E12">
              <w:rPr>
                <w:rFonts w:asciiTheme="majorHAnsi" w:hAnsiTheme="majorHAnsi"/>
                <w:sz w:val="18"/>
                <w:szCs w:val="18"/>
                <w:lang w:val="en-GB"/>
              </w:rPr>
              <w:t>ther generic office duties.</w:t>
            </w:r>
          </w:p>
          <w:p w14:paraId="2AB97F66" w14:textId="30AA37CB" w:rsidR="00B93E12" w:rsidRDefault="00B93E12" w:rsidP="00173296">
            <w:pPr>
              <w:pStyle w:val="BodyA"/>
              <w:tabs>
                <w:tab w:val="right" w:pos="9072"/>
              </w:tabs>
              <w:rPr>
                <w:rFonts w:asciiTheme="majorHAnsi" w:hAnsiTheme="majorHAnsi"/>
                <w:b/>
                <w:bCs/>
                <w:sz w:val="18"/>
                <w:szCs w:val="18"/>
                <w:lang w:val="en-GB"/>
              </w:rPr>
            </w:pPr>
          </w:p>
          <w:p w14:paraId="27312009" w14:textId="77777777" w:rsidR="00173296" w:rsidRDefault="00B93E12" w:rsidP="00173296">
            <w:pPr>
              <w:pStyle w:val="BodyA"/>
              <w:tabs>
                <w:tab w:val="right" w:pos="9072"/>
              </w:tabs>
              <w:rPr>
                <w:rFonts w:asciiTheme="majorHAnsi" w:hAnsiTheme="majorHAnsi"/>
                <w:sz w:val="18"/>
                <w:szCs w:val="18"/>
                <w:lang w:val="en-GB"/>
              </w:rPr>
            </w:pPr>
            <w:r w:rsidRPr="00B93E12">
              <w:rPr>
                <w:rFonts w:asciiTheme="majorHAnsi" w:hAnsiTheme="majorHAnsi"/>
                <w:b/>
                <w:bCs/>
                <w:sz w:val="18"/>
                <w:szCs w:val="18"/>
                <w:lang w:val="en-GB"/>
              </w:rPr>
              <w:t>Clerical Assistant in Finance dep</w:t>
            </w:r>
            <w:r>
              <w:rPr>
                <w:rFonts w:asciiTheme="majorHAnsi" w:hAnsiTheme="majorHAnsi"/>
                <w:b/>
                <w:bCs/>
                <w:sz w:val="18"/>
                <w:szCs w:val="18"/>
                <w:lang w:val="en-GB"/>
              </w:rPr>
              <w:t>artment</w:t>
            </w:r>
            <w:r w:rsidRPr="00B93E12">
              <w:rPr>
                <w:rFonts w:asciiTheme="majorHAnsi" w:hAnsiTheme="majorHAnsi"/>
                <w:b/>
                <w:bCs/>
                <w:sz w:val="18"/>
                <w:szCs w:val="18"/>
                <w:lang w:val="en-GB"/>
              </w:rPr>
              <w:t xml:space="preserve"> at Retail Insight Ltd</w:t>
            </w:r>
            <w:r w:rsidR="00446EA9">
              <w:rPr>
                <w:rFonts w:asciiTheme="majorHAnsi" w:hAnsiTheme="majorHAnsi"/>
                <w:b/>
                <w:bCs/>
                <w:sz w:val="18"/>
                <w:szCs w:val="18"/>
                <w:lang w:val="en-GB"/>
              </w:rPr>
              <w:t xml:space="preserve"> in London</w:t>
            </w:r>
            <w:r w:rsidR="00173296">
              <w:rPr>
                <w:rFonts w:asciiTheme="majorHAnsi" w:hAnsiTheme="majorHAnsi"/>
                <w:b/>
                <w:bCs/>
                <w:sz w:val="18"/>
                <w:szCs w:val="18"/>
                <w:lang w:val="en-GB"/>
              </w:rPr>
              <w:t xml:space="preserve"> </w:t>
            </w:r>
            <w:r w:rsidRPr="00B93E12">
              <w:rPr>
                <w:rFonts w:asciiTheme="majorHAnsi" w:hAnsiTheme="majorHAnsi"/>
                <w:i/>
                <w:iCs/>
                <w:sz w:val="18"/>
                <w:szCs w:val="18"/>
                <w:lang w:val="en-GB"/>
              </w:rPr>
              <w:t xml:space="preserve">July </w:t>
            </w:r>
            <w:r w:rsidRPr="00173296">
              <w:rPr>
                <w:rFonts w:asciiTheme="majorHAnsi" w:hAnsiTheme="majorHAnsi"/>
                <w:sz w:val="18"/>
                <w:szCs w:val="18"/>
                <w:lang w:val="en-GB"/>
              </w:rPr>
              <w:t>2014</w:t>
            </w:r>
          </w:p>
          <w:p w14:paraId="1A4022B9" w14:textId="17B400FA" w:rsidR="00E33C74" w:rsidRPr="00173296" w:rsidRDefault="00B93E12" w:rsidP="00173296">
            <w:pPr>
              <w:pStyle w:val="BodyA"/>
              <w:tabs>
                <w:tab w:val="right" w:pos="9072"/>
              </w:tabs>
              <w:rPr>
                <w:rFonts w:asciiTheme="majorHAnsi" w:hAnsiTheme="majorHAnsi"/>
                <w:sz w:val="18"/>
                <w:szCs w:val="18"/>
                <w:lang w:val="en-GB"/>
              </w:rPr>
            </w:pPr>
            <w:r w:rsidRPr="00173296">
              <w:rPr>
                <w:rFonts w:asciiTheme="majorHAnsi" w:hAnsiTheme="majorHAnsi"/>
                <w:sz w:val="18"/>
                <w:szCs w:val="18"/>
              </w:rPr>
              <w:t>Engage</w:t>
            </w:r>
            <w:r w:rsidR="00071ED2">
              <w:rPr>
                <w:rFonts w:asciiTheme="majorHAnsi" w:hAnsiTheme="majorHAnsi"/>
                <w:sz w:val="18"/>
                <w:szCs w:val="18"/>
              </w:rPr>
              <w:t>d</w:t>
            </w:r>
            <w:r w:rsidRPr="00173296">
              <w:rPr>
                <w:rFonts w:asciiTheme="majorHAnsi" w:hAnsiTheme="majorHAnsi"/>
                <w:sz w:val="18"/>
                <w:szCs w:val="18"/>
              </w:rPr>
              <w:t xml:space="preserve"> in assisting accountants with online banking tasks.</w:t>
            </w:r>
            <w:r w:rsidR="00173296" w:rsidRPr="00173296">
              <w:rPr>
                <w:rFonts w:asciiTheme="majorHAnsi" w:hAnsiTheme="majorHAnsi"/>
                <w:sz w:val="18"/>
                <w:szCs w:val="18"/>
              </w:rPr>
              <w:t xml:space="preserve"> </w:t>
            </w:r>
            <w:r w:rsidRPr="00173296">
              <w:rPr>
                <w:rFonts w:asciiTheme="majorHAnsi" w:hAnsiTheme="majorHAnsi"/>
                <w:sz w:val="18"/>
                <w:szCs w:val="18"/>
              </w:rPr>
              <w:t>Complet</w:t>
            </w:r>
            <w:r w:rsidR="008114F5">
              <w:rPr>
                <w:rFonts w:asciiTheme="majorHAnsi" w:hAnsiTheme="majorHAnsi"/>
                <w:sz w:val="18"/>
                <w:szCs w:val="18"/>
              </w:rPr>
              <w:t>ed</w:t>
            </w:r>
            <w:r w:rsidRPr="00173296">
              <w:rPr>
                <w:rFonts w:asciiTheme="majorHAnsi" w:hAnsiTheme="majorHAnsi"/>
                <w:sz w:val="18"/>
                <w:szCs w:val="18"/>
              </w:rPr>
              <w:t xml:space="preserve"> generic office tasks such as photocopying, scanning and faxing documents. Check</w:t>
            </w:r>
            <w:r w:rsidR="008114F5">
              <w:rPr>
                <w:rFonts w:asciiTheme="majorHAnsi" w:hAnsiTheme="majorHAnsi"/>
                <w:sz w:val="18"/>
                <w:szCs w:val="18"/>
              </w:rPr>
              <w:t>ed</w:t>
            </w:r>
            <w:r w:rsidRPr="00173296">
              <w:rPr>
                <w:rFonts w:asciiTheme="majorHAnsi" w:hAnsiTheme="majorHAnsi"/>
                <w:sz w:val="18"/>
                <w:szCs w:val="18"/>
              </w:rPr>
              <w:t xml:space="preserve"> and enter</w:t>
            </w:r>
            <w:r w:rsidR="008114F5">
              <w:rPr>
                <w:rFonts w:asciiTheme="majorHAnsi" w:hAnsiTheme="majorHAnsi"/>
                <w:sz w:val="18"/>
                <w:szCs w:val="18"/>
              </w:rPr>
              <w:t xml:space="preserve">ed </w:t>
            </w:r>
            <w:r w:rsidRPr="00173296">
              <w:rPr>
                <w:rFonts w:asciiTheme="majorHAnsi" w:hAnsiTheme="majorHAnsi"/>
                <w:sz w:val="18"/>
                <w:szCs w:val="18"/>
              </w:rPr>
              <w:t>data using Microsoft Word and Excel</w:t>
            </w:r>
            <w:r w:rsidR="00446EA9" w:rsidRPr="00173296">
              <w:rPr>
                <w:rFonts w:asciiTheme="majorHAnsi" w:hAnsiTheme="majorHAnsi"/>
                <w:sz w:val="18"/>
                <w:szCs w:val="18"/>
              </w:rPr>
              <w:t>. In addition to this, I m</w:t>
            </w:r>
            <w:r w:rsidRPr="00173296">
              <w:rPr>
                <w:rFonts w:asciiTheme="majorHAnsi" w:hAnsiTheme="majorHAnsi"/>
                <w:sz w:val="18"/>
                <w:szCs w:val="18"/>
              </w:rPr>
              <w:t>aintain</w:t>
            </w:r>
            <w:r w:rsidR="00446EA9" w:rsidRPr="00173296">
              <w:rPr>
                <w:rFonts w:asciiTheme="majorHAnsi" w:hAnsiTheme="majorHAnsi"/>
                <w:sz w:val="18"/>
                <w:szCs w:val="18"/>
              </w:rPr>
              <w:t xml:space="preserve">ed </w:t>
            </w:r>
            <w:r w:rsidRPr="00173296">
              <w:rPr>
                <w:rFonts w:asciiTheme="majorHAnsi" w:hAnsiTheme="majorHAnsi"/>
                <w:sz w:val="18"/>
                <w:szCs w:val="18"/>
              </w:rPr>
              <w:t>filing systems</w:t>
            </w:r>
            <w:r w:rsidR="00446EA9" w:rsidRPr="00173296">
              <w:rPr>
                <w:rFonts w:asciiTheme="majorHAnsi" w:hAnsiTheme="majorHAnsi"/>
                <w:sz w:val="18"/>
                <w:szCs w:val="18"/>
              </w:rPr>
              <w:t>.</w:t>
            </w:r>
          </w:p>
          <w:p w14:paraId="079445E3" w14:textId="45484B33" w:rsidR="00FB1160" w:rsidRDefault="00FB1160" w:rsidP="00FB1160"/>
          <w:p w14:paraId="515DC3D3" w14:textId="2023F1CA" w:rsidR="00FB1160" w:rsidRDefault="00FB1160" w:rsidP="00FB1160"/>
          <w:p w14:paraId="4E21C46D" w14:textId="304CC4A7" w:rsidR="00E33C74" w:rsidRDefault="00E33C74" w:rsidP="00E33C74"/>
          <w:p w14:paraId="4A2545AA" w14:textId="620DDB47" w:rsidR="00E33C74" w:rsidRPr="005D725C" w:rsidRDefault="005D725C" w:rsidP="005D725C">
            <w:pPr>
              <w:jc w:val="center"/>
              <w:rPr>
                <w:b/>
                <w:bCs/>
              </w:rPr>
            </w:pPr>
            <w:r w:rsidRPr="005D725C">
              <w:rPr>
                <w:b/>
                <w:bCs/>
              </w:rPr>
              <w:t>References available on request</w:t>
            </w:r>
          </w:p>
          <w:p w14:paraId="5DBE886A" w14:textId="77777777" w:rsidR="00E33C74" w:rsidRDefault="00E33C74" w:rsidP="00E33C74"/>
          <w:p w14:paraId="0140FE4A" w14:textId="12EE5EFB" w:rsidR="00E33C74" w:rsidRPr="00E33C74" w:rsidRDefault="00E33C74" w:rsidP="00E33C74"/>
        </w:tc>
      </w:tr>
    </w:tbl>
    <w:p w14:paraId="737F3425" w14:textId="40C456EC" w:rsidR="0043117B" w:rsidRDefault="00AC14E7" w:rsidP="000C45FF">
      <w:pPr>
        <w:tabs>
          <w:tab w:val="left" w:pos="990"/>
        </w:tabs>
      </w:pPr>
    </w:p>
    <w:sectPr w:rsidR="0043117B" w:rsidSect="000C45FF">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1ED63" w14:textId="77777777" w:rsidR="00AC14E7" w:rsidRDefault="00AC14E7" w:rsidP="000C45FF">
      <w:r>
        <w:separator/>
      </w:r>
    </w:p>
  </w:endnote>
  <w:endnote w:type="continuationSeparator" w:id="0">
    <w:p w14:paraId="1141A316" w14:textId="77777777" w:rsidR="00AC14E7" w:rsidRDefault="00AC14E7" w:rsidP="000C45FF">
      <w:r>
        <w:continuationSeparator/>
      </w:r>
    </w:p>
  </w:endnote>
  <w:endnote w:type="continuationNotice" w:id="1">
    <w:p w14:paraId="71E725E3" w14:textId="77777777" w:rsidR="00AC14E7" w:rsidRDefault="00AC1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Meiryo">
    <w:altName w:val="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76F0E" w14:textId="77777777" w:rsidR="00AC14E7" w:rsidRDefault="00AC14E7" w:rsidP="000C45FF">
      <w:r>
        <w:separator/>
      </w:r>
    </w:p>
  </w:footnote>
  <w:footnote w:type="continuationSeparator" w:id="0">
    <w:p w14:paraId="6B890126" w14:textId="77777777" w:rsidR="00AC14E7" w:rsidRDefault="00AC14E7" w:rsidP="000C45FF">
      <w:r>
        <w:continuationSeparator/>
      </w:r>
    </w:p>
  </w:footnote>
  <w:footnote w:type="continuationNotice" w:id="1">
    <w:p w14:paraId="0A02D7F1" w14:textId="77777777" w:rsidR="00AC14E7" w:rsidRDefault="00AC1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F1F4E" w14:textId="77777777" w:rsidR="000C45FF" w:rsidRDefault="000C45FF">
    <w:pPr>
      <w:pStyle w:val="Header"/>
    </w:pPr>
    <w:r>
      <w:rPr>
        <w:noProof/>
      </w:rPr>
      <w:drawing>
        <wp:anchor distT="0" distB="0" distL="114300" distR="114300" simplePos="0" relativeHeight="251658240" behindDoc="1" locked="0" layoutInCell="1" allowOverlap="1" wp14:anchorId="130B30CB" wp14:editId="2F5B9212">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46726"/>
    <w:multiLevelType w:val="hybridMultilevel"/>
    <w:tmpl w:val="D85CFA1A"/>
    <w:lvl w:ilvl="0" w:tplc="E87A1F82">
      <w:start w:val="1"/>
      <w:numFmt w:val="bullet"/>
      <w:lvlText w:val="ó"/>
      <w:lvlJc w:val="left"/>
      <w:pPr>
        <w:ind w:left="720" w:hanging="360"/>
      </w:pPr>
      <w:rPr>
        <w:rFonts w:ascii="Wingdings 2" w:eastAsia="Meiryo"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0154CF"/>
    <w:multiLevelType w:val="hybridMultilevel"/>
    <w:tmpl w:val="A7D8B04C"/>
    <w:lvl w:ilvl="0" w:tplc="E87A1F82">
      <w:start w:val="1"/>
      <w:numFmt w:val="bullet"/>
      <w:lvlText w:val="ó"/>
      <w:lvlJc w:val="left"/>
      <w:pPr>
        <w:ind w:left="1080" w:hanging="360"/>
      </w:pPr>
      <w:rPr>
        <w:rFonts w:ascii="Wingdings 2" w:eastAsia="Meiryo"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8F1424A"/>
    <w:multiLevelType w:val="hybridMultilevel"/>
    <w:tmpl w:val="5D807568"/>
    <w:lvl w:ilvl="0" w:tplc="B588D8C8">
      <w:numFmt w:val="bullet"/>
      <w:lvlText w:val="•"/>
      <w:lvlJc w:val="left"/>
      <w:pPr>
        <w:ind w:left="1080" w:hanging="720"/>
      </w:pPr>
      <w:rPr>
        <w:rFonts w:ascii="Century Gothic" w:eastAsiaTheme="minorEastAsia" w:hAnsi="Century Gothic" w:cstheme="minorBid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0925D47"/>
    <w:multiLevelType w:val="multilevel"/>
    <w:tmpl w:val="7B80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F2551D"/>
    <w:multiLevelType w:val="hybridMultilevel"/>
    <w:tmpl w:val="F3F6E2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C5"/>
    <w:rsid w:val="00023FF1"/>
    <w:rsid w:val="000317C2"/>
    <w:rsid w:val="00036450"/>
    <w:rsid w:val="00060A97"/>
    <w:rsid w:val="00071ED2"/>
    <w:rsid w:val="000866D2"/>
    <w:rsid w:val="00094499"/>
    <w:rsid w:val="000B1920"/>
    <w:rsid w:val="000C45FF"/>
    <w:rsid w:val="000E3FD1"/>
    <w:rsid w:val="00112054"/>
    <w:rsid w:val="001525E1"/>
    <w:rsid w:val="00173296"/>
    <w:rsid w:val="00173B71"/>
    <w:rsid w:val="00180329"/>
    <w:rsid w:val="00182DB2"/>
    <w:rsid w:val="0019001F"/>
    <w:rsid w:val="001A74A5"/>
    <w:rsid w:val="001B2ABD"/>
    <w:rsid w:val="001E0391"/>
    <w:rsid w:val="001E1759"/>
    <w:rsid w:val="001F1ECC"/>
    <w:rsid w:val="002400BD"/>
    <w:rsid w:val="002400EB"/>
    <w:rsid w:val="00256CF7"/>
    <w:rsid w:val="00281FD5"/>
    <w:rsid w:val="0030196A"/>
    <w:rsid w:val="0030481B"/>
    <w:rsid w:val="003156FC"/>
    <w:rsid w:val="003254B5"/>
    <w:rsid w:val="00331EB7"/>
    <w:rsid w:val="0037121F"/>
    <w:rsid w:val="003A465C"/>
    <w:rsid w:val="003A6B7D"/>
    <w:rsid w:val="003B06CA"/>
    <w:rsid w:val="004071FC"/>
    <w:rsid w:val="0041644E"/>
    <w:rsid w:val="00445947"/>
    <w:rsid w:val="00446EA9"/>
    <w:rsid w:val="00467FD5"/>
    <w:rsid w:val="004813B3"/>
    <w:rsid w:val="00494BA5"/>
    <w:rsid w:val="00496591"/>
    <w:rsid w:val="004B48D7"/>
    <w:rsid w:val="004C63E4"/>
    <w:rsid w:val="004D3011"/>
    <w:rsid w:val="004D3080"/>
    <w:rsid w:val="00507C8F"/>
    <w:rsid w:val="00522E08"/>
    <w:rsid w:val="005262AC"/>
    <w:rsid w:val="00534257"/>
    <w:rsid w:val="00551A6D"/>
    <w:rsid w:val="00592AF4"/>
    <w:rsid w:val="005D725C"/>
    <w:rsid w:val="005E39D5"/>
    <w:rsid w:val="00600670"/>
    <w:rsid w:val="0062123A"/>
    <w:rsid w:val="006250C5"/>
    <w:rsid w:val="00646E75"/>
    <w:rsid w:val="006771D0"/>
    <w:rsid w:val="006B4383"/>
    <w:rsid w:val="006E3E9C"/>
    <w:rsid w:val="00710E0A"/>
    <w:rsid w:val="00715FCB"/>
    <w:rsid w:val="00717AB1"/>
    <w:rsid w:val="00743101"/>
    <w:rsid w:val="00746C6D"/>
    <w:rsid w:val="007775E1"/>
    <w:rsid w:val="007867A0"/>
    <w:rsid w:val="007927F5"/>
    <w:rsid w:val="008025B5"/>
    <w:rsid w:val="00802CA0"/>
    <w:rsid w:val="008114F5"/>
    <w:rsid w:val="008545A8"/>
    <w:rsid w:val="008A5E5E"/>
    <w:rsid w:val="008D7EEC"/>
    <w:rsid w:val="00910300"/>
    <w:rsid w:val="009260CD"/>
    <w:rsid w:val="009265B1"/>
    <w:rsid w:val="00952C25"/>
    <w:rsid w:val="00983ADC"/>
    <w:rsid w:val="009F0382"/>
    <w:rsid w:val="009F7304"/>
    <w:rsid w:val="00A03148"/>
    <w:rsid w:val="00A06582"/>
    <w:rsid w:val="00A2118D"/>
    <w:rsid w:val="00A23E76"/>
    <w:rsid w:val="00AC14E7"/>
    <w:rsid w:val="00AD76E2"/>
    <w:rsid w:val="00B20152"/>
    <w:rsid w:val="00B262D1"/>
    <w:rsid w:val="00B359E4"/>
    <w:rsid w:val="00B53060"/>
    <w:rsid w:val="00B55C08"/>
    <w:rsid w:val="00B57D98"/>
    <w:rsid w:val="00B70850"/>
    <w:rsid w:val="00B93E12"/>
    <w:rsid w:val="00BC1E19"/>
    <w:rsid w:val="00C03CBC"/>
    <w:rsid w:val="00C066B6"/>
    <w:rsid w:val="00C30092"/>
    <w:rsid w:val="00C322B8"/>
    <w:rsid w:val="00C37BA1"/>
    <w:rsid w:val="00C4674C"/>
    <w:rsid w:val="00C506CF"/>
    <w:rsid w:val="00C72BED"/>
    <w:rsid w:val="00C76DF6"/>
    <w:rsid w:val="00C9578B"/>
    <w:rsid w:val="00CB0055"/>
    <w:rsid w:val="00CE414D"/>
    <w:rsid w:val="00D2522B"/>
    <w:rsid w:val="00D422DE"/>
    <w:rsid w:val="00D5459D"/>
    <w:rsid w:val="00DA1F4D"/>
    <w:rsid w:val="00DA57BC"/>
    <w:rsid w:val="00DD172A"/>
    <w:rsid w:val="00E04E1E"/>
    <w:rsid w:val="00E25A26"/>
    <w:rsid w:val="00E33C74"/>
    <w:rsid w:val="00E4381A"/>
    <w:rsid w:val="00E55D74"/>
    <w:rsid w:val="00EA1E50"/>
    <w:rsid w:val="00ED4C04"/>
    <w:rsid w:val="00EF7E4A"/>
    <w:rsid w:val="00F107C9"/>
    <w:rsid w:val="00F60274"/>
    <w:rsid w:val="00F77FB9"/>
    <w:rsid w:val="00FB068F"/>
    <w:rsid w:val="00FB1160"/>
    <w:rsid w:val="00FC2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FCD7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9F0382"/>
    <w:pPr>
      <w:ind w:left="720"/>
      <w:contextualSpacing/>
    </w:pPr>
  </w:style>
  <w:style w:type="paragraph" w:customStyle="1" w:styleId="BodyA">
    <w:name w:val="Body A"/>
    <w:rsid w:val="00B93E12"/>
    <w:rPr>
      <w:rFonts w:ascii="Helvetica" w:eastAsia="ヒラギノ角ゴ Pro W3" w:hAnsi="Helvetica" w:cs="Times New Roman"/>
      <w:color w:val="000000"/>
      <w:szCs w:val="20"/>
      <w:lang w:eastAsia="en-GB"/>
    </w:rPr>
  </w:style>
  <w:style w:type="character" w:styleId="CommentReference">
    <w:name w:val="annotation reference"/>
    <w:basedOn w:val="DefaultParagraphFont"/>
    <w:uiPriority w:val="99"/>
    <w:semiHidden/>
    <w:unhideWhenUsed/>
    <w:rsid w:val="00E33C74"/>
    <w:rPr>
      <w:sz w:val="16"/>
      <w:szCs w:val="16"/>
    </w:rPr>
  </w:style>
  <w:style w:type="paragraph" w:styleId="CommentText">
    <w:name w:val="annotation text"/>
    <w:basedOn w:val="Normal"/>
    <w:link w:val="CommentTextChar"/>
    <w:uiPriority w:val="99"/>
    <w:semiHidden/>
    <w:unhideWhenUsed/>
    <w:rsid w:val="00E33C74"/>
    <w:rPr>
      <w:sz w:val="20"/>
      <w:szCs w:val="20"/>
    </w:rPr>
  </w:style>
  <w:style w:type="character" w:customStyle="1" w:styleId="CommentTextChar">
    <w:name w:val="Comment Text Char"/>
    <w:basedOn w:val="DefaultParagraphFont"/>
    <w:link w:val="CommentText"/>
    <w:uiPriority w:val="99"/>
    <w:semiHidden/>
    <w:rsid w:val="00E33C74"/>
    <w:rPr>
      <w:sz w:val="20"/>
      <w:szCs w:val="20"/>
    </w:rPr>
  </w:style>
  <w:style w:type="paragraph" w:styleId="CommentSubject">
    <w:name w:val="annotation subject"/>
    <w:basedOn w:val="CommentText"/>
    <w:next w:val="CommentText"/>
    <w:link w:val="CommentSubjectChar"/>
    <w:uiPriority w:val="99"/>
    <w:semiHidden/>
    <w:unhideWhenUsed/>
    <w:rsid w:val="00E33C74"/>
    <w:rPr>
      <w:b/>
      <w:bCs/>
    </w:rPr>
  </w:style>
  <w:style w:type="character" w:customStyle="1" w:styleId="CommentSubjectChar">
    <w:name w:val="Comment Subject Char"/>
    <w:basedOn w:val="CommentTextChar"/>
    <w:link w:val="CommentSubject"/>
    <w:uiPriority w:val="99"/>
    <w:semiHidden/>
    <w:rsid w:val="00E33C74"/>
    <w:rPr>
      <w:b/>
      <w:bCs/>
      <w:sz w:val="20"/>
      <w:szCs w:val="20"/>
    </w:rPr>
  </w:style>
  <w:style w:type="paragraph" w:styleId="BalloonText">
    <w:name w:val="Balloon Text"/>
    <w:basedOn w:val="Normal"/>
    <w:link w:val="BalloonTextChar"/>
    <w:uiPriority w:val="99"/>
    <w:semiHidden/>
    <w:unhideWhenUsed/>
    <w:rsid w:val="00E33C74"/>
    <w:rPr>
      <w:rFonts w:ascii="Segoe UI" w:hAnsi="Segoe UI" w:cs="Segoe UI"/>
      <w:szCs w:val="18"/>
    </w:rPr>
  </w:style>
  <w:style w:type="character" w:customStyle="1" w:styleId="BalloonTextChar">
    <w:name w:val="Balloon Text Char"/>
    <w:basedOn w:val="DefaultParagraphFont"/>
    <w:link w:val="BalloonText"/>
    <w:uiPriority w:val="99"/>
    <w:semiHidden/>
    <w:rsid w:val="00E33C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1637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ithmcmean.co.uk/creating-posts-linkedin-y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inkedin.com/in/gretabenetyt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heintenseplayer.deviantart.com/art/Twitter-Neue-iOS-Icon-32904219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ta\AppData\Local\Microsoft\Office\16.0\DTS\en-US%7b257D7C33-74B9-4CD7-8F4D-60A261C994BA%7d\%7bD251BAE3-4438-42F1-A821-208499E5A4D4%7dtf0054627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924688F36B4C81A3A484D6420F9C6E"/>
        <w:category>
          <w:name w:val="General"/>
          <w:gallery w:val="placeholder"/>
        </w:category>
        <w:types>
          <w:type w:val="bbPlcHdr"/>
        </w:types>
        <w:behaviors>
          <w:behavior w:val="content"/>
        </w:behaviors>
        <w:guid w:val="{AD089845-D2EE-49D5-A92B-E25C747A5348}"/>
      </w:docPartPr>
      <w:docPartBody>
        <w:p w:rsidR="005D2F69" w:rsidRDefault="00A02607">
          <w:pPr>
            <w:pStyle w:val="7E924688F36B4C81A3A484D6420F9C6E"/>
          </w:pPr>
          <w:r w:rsidRPr="00D5459D">
            <w:t>Profile</w:t>
          </w:r>
        </w:p>
      </w:docPartBody>
    </w:docPart>
    <w:docPart>
      <w:docPartPr>
        <w:name w:val="A2FD051B0A4F46939625E79C645A9EAD"/>
        <w:category>
          <w:name w:val="General"/>
          <w:gallery w:val="placeholder"/>
        </w:category>
        <w:types>
          <w:type w:val="bbPlcHdr"/>
        </w:types>
        <w:behaviors>
          <w:behavior w:val="content"/>
        </w:behaviors>
        <w:guid w:val="{6F3AADF0-28E0-44C7-8CD0-B97FF1E7FF7E}"/>
      </w:docPartPr>
      <w:docPartBody>
        <w:p w:rsidR="005D2F69" w:rsidRDefault="00A02607">
          <w:pPr>
            <w:pStyle w:val="A2FD051B0A4F46939625E79C645A9EAD"/>
          </w:pPr>
          <w:r w:rsidRPr="00CB0055">
            <w:t>Contact</w:t>
          </w:r>
        </w:p>
      </w:docPartBody>
    </w:docPart>
    <w:docPart>
      <w:docPartPr>
        <w:name w:val="50EBD53969F54A609C09C05F71AF299C"/>
        <w:category>
          <w:name w:val="General"/>
          <w:gallery w:val="placeholder"/>
        </w:category>
        <w:types>
          <w:type w:val="bbPlcHdr"/>
        </w:types>
        <w:behaviors>
          <w:behavior w:val="content"/>
        </w:behaviors>
        <w:guid w:val="{CFA0759C-E9C9-46C1-8C81-B8812EB4DB0B}"/>
      </w:docPartPr>
      <w:docPartBody>
        <w:p w:rsidR="005D2F69" w:rsidRDefault="00A02607">
          <w:pPr>
            <w:pStyle w:val="50EBD53969F54A609C09C05F71AF299C"/>
          </w:pPr>
          <w:r w:rsidRPr="004D3011">
            <w:t>PHONE:</w:t>
          </w:r>
        </w:p>
      </w:docPartBody>
    </w:docPart>
    <w:docPart>
      <w:docPartPr>
        <w:name w:val="DEE262148DF444749B659CA34B59EAEB"/>
        <w:category>
          <w:name w:val="General"/>
          <w:gallery w:val="placeholder"/>
        </w:category>
        <w:types>
          <w:type w:val="bbPlcHdr"/>
        </w:types>
        <w:behaviors>
          <w:behavior w:val="content"/>
        </w:behaviors>
        <w:guid w:val="{EAED9B48-E245-44E5-8071-757DAF25B4CB}"/>
      </w:docPartPr>
      <w:docPartBody>
        <w:p w:rsidR="005D2F69" w:rsidRDefault="00A02607">
          <w:pPr>
            <w:pStyle w:val="DEE262148DF444749B659CA34B59EAEB"/>
          </w:pPr>
          <w:r w:rsidRPr="004D3011">
            <w:t>EMAIL:</w:t>
          </w:r>
        </w:p>
      </w:docPartBody>
    </w:docPart>
    <w:docPart>
      <w:docPartPr>
        <w:name w:val="513638719BE14D1C9B4D76546BF5BCF1"/>
        <w:category>
          <w:name w:val="General"/>
          <w:gallery w:val="placeholder"/>
        </w:category>
        <w:types>
          <w:type w:val="bbPlcHdr"/>
        </w:types>
        <w:behaviors>
          <w:behavior w:val="content"/>
        </w:behaviors>
        <w:guid w:val="{9D12629F-3617-4D01-9F1D-C08700DB9623}"/>
      </w:docPartPr>
      <w:docPartBody>
        <w:p w:rsidR="005D2F69" w:rsidRDefault="00A02607">
          <w:pPr>
            <w:pStyle w:val="513638719BE14D1C9B4D76546BF5BCF1"/>
          </w:pPr>
          <w:r w:rsidRPr="00036450">
            <w:t>EDUCATION</w:t>
          </w:r>
        </w:p>
      </w:docPartBody>
    </w:docPart>
    <w:docPart>
      <w:docPartPr>
        <w:name w:val="9ED67C00ED6642CAB88475EE4EC032EA"/>
        <w:category>
          <w:name w:val="General"/>
          <w:gallery w:val="placeholder"/>
        </w:category>
        <w:types>
          <w:type w:val="bbPlcHdr"/>
        </w:types>
        <w:behaviors>
          <w:behavior w:val="content"/>
        </w:behaviors>
        <w:guid w:val="{B739A1A2-71E5-4657-9D4D-5ADC70CAC210}"/>
      </w:docPartPr>
      <w:docPartBody>
        <w:p w:rsidR="005D2F69" w:rsidRDefault="00A02607">
          <w:pPr>
            <w:pStyle w:val="9ED67C00ED6642CAB88475EE4EC032EA"/>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Meiryo">
    <w:altName w:val="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07"/>
    <w:rsid w:val="00450255"/>
    <w:rsid w:val="004C063D"/>
    <w:rsid w:val="005D2F69"/>
    <w:rsid w:val="005E0E96"/>
    <w:rsid w:val="00A026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924688F36B4C81A3A484D6420F9C6E">
    <w:name w:val="7E924688F36B4C81A3A484D6420F9C6E"/>
  </w:style>
  <w:style w:type="paragraph" w:customStyle="1" w:styleId="A2FD051B0A4F46939625E79C645A9EAD">
    <w:name w:val="A2FD051B0A4F46939625E79C645A9EAD"/>
  </w:style>
  <w:style w:type="paragraph" w:customStyle="1" w:styleId="50EBD53969F54A609C09C05F71AF299C">
    <w:name w:val="50EBD53969F54A609C09C05F71AF299C"/>
  </w:style>
  <w:style w:type="paragraph" w:customStyle="1" w:styleId="DEE262148DF444749B659CA34B59EAEB">
    <w:name w:val="DEE262148DF444749B659CA34B59EAEB"/>
  </w:style>
  <w:style w:type="character" w:styleId="Hyperlink">
    <w:name w:val="Hyperlink"/>
    <w:basedOn w:val="DefaultParagraphFont"/>
    <w:uiPriority w:val="99"/>
    <w:unhideWhenUsed/>
    <w:rPr>
      <w:color w:val="C45911" w:themeColor="accent2" w:themeShade="BF"/>
      <w:u w:val="single"/>
    </w:rPr>
  </w:style>
  <w:style w:type="paragraph" w:customStyle="1" w:styleId="513638719BE14D1C9B4D76546BF5BCF1">
    <w:name w:val="513638719BE14D1C9B4D76546BF5BCF1"/>
  </w:style>
  <w:style w:type="paragraph" w:customStyle="1" w:styleId="9ED67C00ED6642CAB88475EE4EC032EA">
    <w:name w:val="9ED67C00ED6642CAB88475EE4EC032EA"/>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val="en-US" w:eastAsia="ja-JP"/>
    </w:rPr>
  </w:style>
  <w:style w:type="character" w:styleId="PlaceholderText">
    <w:name w:val="Placeholder Text"/>
    <w:basedOn w:val="DefaultParagraphFont"/>
    <w:uiPriority w:val="99"/>
    <w:semiHidden/>
    <w:rsid w:val="00A026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D3BAD-45FD-4C18-8294-83BCFA635009}">
  <ds:schemaRefs>
    <ds:schemaRef ds:uri="http://schemas.openxmlformats.org/officeDocument/2006/bibliography"/>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{D251BAE3-4438-42F1-A821-208499E5A4D4}tf00546271</Template>
  <TotalTime>0</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2020-10-22T13:44:00Z</dcterms:created>
  <dcterms:modified xsi:type="dcterms:W3CDTF">2020-10-22T15:47:00Z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