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8D54ECC" w14:textId="77777777" w:rsidTr="00835F61">
        <w:trPr>
          <w:trHeight w:hRule="exact" w:val="3261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2B20396" w14:textId="0AE1EC09" w:rsidR="0083106E" w:rsidRPr="00835F61" w:rsidRDefault="004D25E1" w:rsidP="00586BFB">
            <w:pPr>
              <w:pStyle w:val="Title"/>
              <w:jc w:val="both"/>
              <w:rPr>
                <w:iCs/>
                <w:sz w:val="36"/>
                <w:szCs w:val="36"/>
              </w:rPr>
            </w:pPr>
            <w:r w:rsidRPr="00C932AA">
              <w:rPr>
                <w:sz w:val="36"/>
                <w:szCs w:val="36"/>
              </w:rPr>
              <w:t>Hilary</w:t>
            </w:r>
            <w:r w:rsidR="00DE417C" w:rsidRPr="00C932AA">
              <w:rPr>
                <w:sz w:val="36"/>
                <w:szCs w:val="36"/>
              </w:rPr>
              <w:t xml:space="preserve"> joy</w:t>
            </w:r>
            <w:r w:rsidR="00692703" w:rsidRPr="00C932AA">
              <w:rPr>
                <w:sz w:val="36"/>
                <w:szCs w:val="36"/>
              </w:rPr>
              <w:t xml:space="preserve"> </w:t>
            </w:r>
            <w:r w:rsidRPr="00C932AA">
              <w:rPr>
                <w:rStyle w:val="IntenseEmphasis"/>
                <w:b w:val="0"/>
                <w:color w:val="595959" w:themeColor="text1" w:themeTint="A6"/>
                <w:sz w:val="36"/>
                <w:szCs w:val="36"/>
              </w:rPr>
              <w:t>Mullen</w:t>
            </w:r>
          </w:p>
          <w:p w14:paraId="23195711" w14:textId="36B8EE27" w:rsidR="00692703" w:rsidRPr="0083106E" w:rsidRDefault="004D25E1" w:rsidP="00586BFB">
            <w:pPr>
              <w:pStyle w:val="ContactInfo"/>
              <w:contextualSpacing w:val="0"/>
              <w:jc w:val="both"/>
              <w:rPr>
                <w:sz w:val="28"/>
                <w:szCs w:val="28"/>
              </w:rPr>
            </w:pPr>
            <w:r w:rsidRPr="0083106E">
              <w:rPr>
                <w:sz w:val="28"/>
                <w:szCs w:val="28"/>
              </w:rPr>
              <w:t>Bothwell, 7 Avenue Road, Dundalk, Co.</w:t>
            </w:r>
            <w:r w:rsidR="00DE417C" w:rsidRPr="0083106E">
              <w:rPr>
                <w:sz w:val="28"/>
                <w:szCs w:val="28"/>
              </w:rPr>
              <w:t xml:space="preserve"> </w:t>
            </w:r>
            <w:r w:rsidRPr="0083106E">
              <w:rPr>
                <w:sz w:val="28"/>
                <w:szCs w:val="28"/>
              </w:rPr>
              <w:t>Louth</w:t>
            </w:r>
            <w:r w:rsidR="009D0906">
              <w:rPr>
                <w:sz w:val="28"/>
                <w:szCs w:val="28"/>
              </w:rPr>
              <w:t>, Ireland.</w:t>
            </w:r>
            <w:r w:rsidR="00692703" w:rsidRPr="0083106E">
              <w:rPr>
                <w:sz w:val="28"/>
                <w:szCs w:val="28"/>
              </w:rPr>
              <w:t xml:space="preserve"> </w:t>
            </w:r>
          </w:p>
          <w:p w14:paraId="31B241CA" w14:textId="77777777" w:rsidR="00586BFB" w:rsidRDefault="004D25E1" w:rsidP="00586BFB">
            <w:pPr>
              <w:pStyle w:val="ContactInfo"/>
              <w:contextualSpacing w:val="0"/>
              <w:jc w:val="both"/>
              <w:rPr>
                <w:sz w:val="28"/>
                <w:szCs w:val="28"/>
              </w:rPr>
            </w:pPr>
            <w:r w:rsidRPr="0083106E">
              <w:rPr>
                <w:sz w:val="28"/>
                <w:szCs w:val="28"/>
              </w:rPr>
              <w:t>Mobile: 08</w:t>
            </w:r>
            <w:r w:rsidR="005A60AD">
              <w:rPr>
                <w:sz w:val="28"/>
                <w:szCs w:val="28"/>
              </w:rPr>
              <w:t>9 4266061</w:t>
            </w:r>
            <w:r w:rsidR="008B3A09">
              <w:rPr>
                <w:sz w:val="28"/>
                <w:szCs w:val="28"/>
              </w:rPr>
              <w:t xml:space="preserve">, </w:t>
            </w:r>
            <w:r w:rsidR="000249C2">
              <w:rPr>
                <w:sz w:val="28"/>
                <w:szCs w:val="28"/>
              </w:rPr>
              <w:t xml:space="preserve"> </w:t>
            </w:r>
          </w:p>
          <w:p w14:paraId="1E2DEE96" w14:textId="5574EF4D" w:rsidR="004D25E1" w:rsidRPr="0083106E" w:rsidRDefault="000249C2" w:rsidP="00586BFB">
            <w:pPr>
              <w:pStyle w:val="ContactInfo"/>
              <w:contextualSpacing w:val="0"/>
              <w:jc w:val="both"/>
              <w:rPr>
                <w:sz w:val="28"/>
                <w:szCs w:val="28"/>
              </w:rPr>
            </w:pPr>
            <w:r w:rsidRPr="0083106E">
              <w:rPr>
                <w:sz w:val="28"/>
                <w:szCs w:val="28"/>
              </w:rPr>
              <w:t>Email</w:t>
            </w:r>
            <w:r w:rsidR="004D25E1" w:rsidRPr="0083106E">
              <w:rPr>
                <w:sz w:val="28"/>
                <w:szCs w:val="28"/>
              </w:rPr>
              <w:t>:</w:t>
            </w:r>
            <w:r w:rsidR="00A738CB">
              <w:t xml:space="preserve"> </w:t>
            </w:r>
            <w:hyperlink r:id="rId7" w:history="1">
              <w:r w:rsidR="00DC1EE3" w:rsidRPr="00C42E46">
                <w:rPr>
                  <w:rStyle w:val="Hyperlink"/>
                  <w:sz w:val="28"/>
                  <w:szCs w:val="28"/>
                </w:rPr>
                <w:t>hilaryjsmullen@gmail.com</w:t>
              </w:r>
            </w:hyperlink>
            <w:r w:rsidR="00DC1EE3">
              <w:rPr>
                <w:sz w:val="28"/>
                <w:szCs w:val="28"/>
              </w:rPr>
              <w:t xml:space="preserve"> </w:t>
            </w:r>
            <w:r w:rsidR="00F26BBD">
              <w:rPr>
                <w:rStyle w:val="Hyperlink"/>
                <w:sz w:val="28"/>
                <w:szCs w:val="28"/>
              </w:rPr>
              <w:t xml:space="preserve"> </w:t>
            </w:r>
          </w:p>
          <w:p w14:paraId="51DB3145" w14:textId="02E87922" w:rsidR="00921A25" w:rsidRDefault="00921A25" w:rsidP="00776401">
            <w:pPr>
              <w:pStyle w:val="ContactInfoEmphasis"/>
              <w:contextualSpacing w:val="0"/>
              <w:jc w:val="left"/>
              <w:rPr>
                <w:b w:val="0"/>
                <w:color w:val="595959" w:themeColor="text1" w:themeTint="A6"/>
              </w:rPr>
            </w:pPr>
          </w:p>
          <w:p w14:paraId="5B4F5549" w14:textId="562116A8" w:rsidR="0083106E" w:rsidRDefault="0083106E" w:rsidP="00776401">
            <w:pPr>
              <w:pStyle w:val="ContactInfoEmphasis"/>
              <w:contextualSpacing w:val="0"/>
              <w:jc w:val="left"/>
              <w:rPr>
                <w:b w:val="0"/>
                <w:color w:val="595959" w:themeColor="text1" w:themeTint="A6"/>
              </w:rPr>
            </w:pPr>
          </w:p>
          <w:p w14:paraId="4E6F047F" w14:textId="77777777" w:rsidR="006D3AEF" w:rsidRPr="00776401" w:rsidRDefault="006D3AEF" w:rsidP="00776401">
            <w:pPr>
              <w:pStyle w:val="ContactInfoEmphasis"/>
              <w:contextualSpacing w:val="0"/>
              <w:jc w:val="left"/>
              <w:rPr>
                <w:b w:val="0"/>
                <w:color w:val="595959" w:themeColor="text1" w:themeTint="A6"/>
              </w:rPr>
            </w:pPr>
          </w:p>
          <w:p w14:paraId="5D058BE9" w14:textId="64E60BE9" w:rsidR="00212614" w:rsidRPr="00797613" w:rsidRDefault="00386C29" w:rsidP="00797613">
            <w:pPr>
              <w:pStyle w:val="ContactInfoEmphasis"/>
              <w:jc w:val="both"/>
              <w:rPr>
                <w:b w:val="0"/>
                <w:color w:val="595959" w:themeColor="text1" w:themeTint="A6"/>
                <w:lang w:val="en-GB"/>
              </w:rPr>
            </w:pPr>
            <w:r>
              <w:rPr>
                <w:b w:val="0"/>
                <w:color w:val="595959" w:themeColor="text1" w:themeTint="A6"/>
              </w:rPr>
              <w:t xml:space="preserve">I am a </w:t>
            </w:r>
            <w:r w:rsidR="00583265">
              <w:rPr>
                <w:b w:val="0"/>
                <w:color w:val="595959" w:themeColor="text1" w:themeTint="A6"/>
              </w:rPr>
              <w:t xml:space="preserve">final </w:t>
            </w:r>
            <w:r>
              <w:rPr>
                <w:b w:val="0"/>
                <w:color w:val="595959" w:themeColor="text1" w:themeTint="A6"/>
              </w:rPr>
              <w:t xml:space="preserve">year BCL Law </w:t>
            </w:r>
            <w:r w:rsidR="00583265">
              <w:rPr>
                <w:b w:val="0"/>
                <w:color w:val="595959" w:themeColor="text1" w:themeTint="A6"/>
              </w:rPr>
              <w:t xml:space="preserve">and Arts </w:t>
            </w:r>
            <w:r>
              <w:rPr>
                <w:b w:val="0"/>
                <w:color w:val="595959" w:themeColor="text1" w:themeTint="A6"/>
              </w:rPr>
              <w:t>student at Maynooth University</w:t>
            </w:r>
            <w:r w:rsidR="00331C97">
              <w:rPr>
                <w:b w:val="0"/>
                <w:color w:val="595959" w:themeColor="text1" w:themeTint="A6"/>
              </w:rPr>
              <w:t xml:space="preserve"> </w:t>
            </w:r>
            <w:r w:rsidR="00803ED5">
              <w:rPr>
                <w:b w:val="0"/>
                <w:color w:val="595959" w:themeColor="text1" w:themeTint="A6"/>
              </w:rPr>
              <w:t>entering my final year of my de</w:t>
            </w:r>
            <w:r w:rsidR="00C87C1F">
              <w:rPr>
                <w:b w:val="0"/>
                <w:color w:val="595959" w:themeColor="text1" w:themeTint="A6"/>
              </w:rPr>
              <w:t xml:space="preserve">gree </w:t>
            </w:r>
            <w:r w:rsidR="00D81D2B">
              <w:rPr>
                <w:b w:val="0"/>
                <w:color w:val="595959" w:themeColor="text1" w:themeTint="A6"/>
              </w:rPr>
              <w:t>for the 20</w:t>
            </w:r>
            <w:r w:rsidR="003237F6">
              <w:rPr>
                <w:b w:val="0"/>
                <w:color w:val="595959" w:themeColor="text1" w:themeTint="A6"/>
              </w:rPr>
              <w:t>20</w:t>
            </w:r>
            <w:r w:rsidR="00D81D2B">
              <w:rPr>
                <w:b w:val="0"/>
                <w:color w:val="595959" w:themeColor="text1" w:themeTint="A6"/>
              </w:rPr>
              <w:t>/202</w:t>
            </w:r>
            <w:r w:rsidR="003237F6">
              <w:rPr>
                <w:b w:val="0"/>
                <w:color w:val="595959" w:themeColor="text1" w:themeTint="A6"/>
              </w:rPr>
              <w:t>1</w:t>
            </w:r>
            <w:r w:rsidR="00D81D2B">
              <w:rPr>
                <w:b w:val="0"/>
                <w:color w:val="595959" w:themeColor="text1" w:themeTint="A6"/>
              </w:rPr>
              <w:t xml:space="preserve"> academic year</w:t>
            </w:r>
            <w:r>
              <w:rPr>
                <w:b w:val="0"/>
                <w:color w:val="595959" w:themeColor="text1" w:themeTint="A6"/>
              </w:rPr>
              <w:t xml:space="preserve">.  </w:t>
            </w:r>
            <w:r w:rsidR="00890C45" w:rsidRPr="00890C45">
              <w:rPr>
                <w:b w:val="0"/>
                <w:color w:val="595959" w:themeColor="text1" w:themeTint="A6"/>
                <w:lang w:val="en-GB"/>
              </w:rPr>
              <w:t xml:space="preserve">I am an enthusiastic, motivated and </w:t>
            </w:r>
            <w:r w:rsidR="00A5752F">
              <w:rPr>
                <w:b w:val="0"/>
                <w:color w:val="595959" w:themeColor="text1" w:themeTint="A6"/>
                <w:lang w:val="en-GB"/>
              </w:rPr>
              <w:t xml:space="preserve">a </w:t>
            </w:r>
            <w:r w:rsidR="00797613" w:rsidRPr="00890C45">
              <w:rPr>
                <w:b w:val="0"/>
                <w:color w:val="595959" w:themeColor="text1" w:themeTint="A6"/>
                <w:lang w:val="en-GB"/>
              </w:rPr>
              <w:t>hard</w:t>
            </w:r>
            <w:r w:rsidR="00797613">
              <w:rPr>
                <w:b w:val="0"/>
                <w:color w:val="595959" w:themeColor="text1" w:themeTint="A6"/>
                <w:lang w:val="en-GB"/>
              </w:rPr>
              <w:t>w</w:t>
            </w:r>
            <w:r w:rsidR="00797613" w:rsidRPr="0016151A">
              <w:rPr>
                <w:b w:val="0"/>
                <w:color w:val="595959" w:themeColor="text1" w:themeTint="A6"/>
                <w:lang w:val="en-GB"/>
              </w:rPr>
              <w:t>orking</w:t>
            </w:r>
            <w:r w:rsidR="0016151A" w:rsidRPr="0016151A">
              <w:rPr>
                <w:b w:val="0"/>
                <w:color w:val="595959" w:themeColor="text1" w:themeTint="A6"/>
                <w:lang w:val="en-GB"/>
              </w:rPr>
              <w:t xml:space="preserve"> young woman, willing to learn new things and happy to take on new challenges. I work well within a team or on my own.  I am always excited to learn new skills.</w:t>
            </w:r>
          </w:p>
        </w:tc>
      </w:tr>
      <w:tr w:rsidR="009571D8" w:rsidRPr="00CF1A49" w14:paraId="39258AB9" w14:textId="77777777" w:rsidTr="00037EA3">
        <w:trPr>
          <w:trHeight w:val="2549"/>
        </w:trPr>
        <w:tc>
          <w:tcPr>
            <w:tcW w:w="9360" w:type="dxa"/>
            <w:tcMar>
              <w:top w:w="432" w:type="dxa"/>
            </w:tcMar>
          </w:tcPr>
          <w:sdt>
            <w:sdtPr>
              <w:alias w:val="Education:"/>
              <w:tag w:val="Education:"/>
              <w:id w:val="-1908763273"/>
              <w:placeholder>
                <w:docPart w:val="89098DB105EF49DA9BD6F43F18B3F296"/>
              </w:placeholder>
              <w:temporary/>
              <w:showingPlcHdr/>
              <w15:appearance w15:val="hidden"/>
            </w:sdtPr>
            <w:sdtEndPr/>
            <w:sdtContent>
              <w:p w14:paraId="66219431" w14:textId="77777777" w:rsidR="00212614" w:rsidRPr="00CF1A49" w:rsidRDefault="00212614" w:rsidP="00212614">
                <w:pPr>
                  <w:pStyle w:val="Heading1"/>
                  <w:outlineLvl w:val="0"/>
                </w:pPr>
                <w:r w:rsidRPr="00CF1A49"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290"/>
            </w:tblGrid>
            <w:tr w:rsidR="00212614" w:rsidRPr="00CF1A49" w14:paraId="3B7300F2" w14:textId="77777777" w:rsidTr="00425F10">
              <w:trPr>
                <w:trHeight w:val="1767"/>
              </w:trPr>
              <w:tc>
                <w:tcPr>
                  <w:tcW w:w="9290" w:type="dxa"/>
                </w:tcPr>
                <w:p w14:paraId="313EFEEF" w14:textId="77777777" w:rsidR="00212614" w:rsidRPr="00CF1A49" w:rsidRDefault="00212614" w:rsidP="00212614">
                  <w:pPr>
                    <w:pStyle w:val="Heading3"/>
                    <w:contextualSpacing w:val="0"/>
                    <w:outlineLvl w:val="2"/>
                  </w:pPr>
                  <w:r>
                    <w:t>(2017 – Present)</w:t>
                  </w:r>
                </w:p>
                <w:p w14:paraId="58C6D636" w14:textId="77777777" w:rsidR="00212614" w:rsidRPr="00CF1A49" w:rsidRDefault="00212614" w:rsidP="00212614">
                  <w:pPr>
                    <w:pStyle w:val="Heading2"/>
                    <w:contextualSpacing w:val="0"/>
                    <w:outlineLvl w:val="1"/>
                  </w:pPr>
                  <w:r>
                    <w:t>BCL Law and arts (international development)</w:t>
                  </w:r>
                  <w:r w:rsidRPr="00CF1A49">
                    <w:t xml:space="preserve">, </w:t>
                  </w:r>
                  <w:r>
                    <w:rPr>
                      <w:rStyle w:val="SubtleReference"/>
                    </w:rPr>
                    <w:t>Maynooth University.</w:t>
                  </w:r>
                </w:p>
                <w:p w14:paraId="4DF4F67D" w14:textId="75B67D47" w:rsidR="00212614" w:rsidRDefault="00212614" w:rsidP="00797613">
                  <w:pPr>
                    <w:contextualSpacing w:val="0"/>
                    <w:jc w:val="both"/>
                  </w:pPr>
                  <w:r>
                    <w:t xml:space="preserve">I am currently in my </w:t>
                  </w:r>
                  <w:r w:rsidR="001964EE">
                    <w:t xml:space="preserve">final </w:t>
                  </w:r>
                  <w:r>
                    <w:t xml:space="preserve">year of my Law </w:t>
                  </w:r>
                  <w:r w:rsidR="006B24EF">
                    <w:t>d</w:t>
                  </w:r>
                  <w:r>
                    <w:t xml:space="preserve">egree.  I am majoring in Law with a minor in International Development.  I also studied Business Management as part of my first year.  I chose to study International Development with Law because I felt that the two subjects link together </w:t>
                  </w:r>
                  <w:r w:rsidR="00941C84">
                    <w:t>well.</w:t>
                  </w:r>
                  <w:r w:rsidR="00D81D2B">
                    <w:t xml:space="preserve"> </w:t>
                  </w:r>
                  <w:r w:rsidR="00000822">
                    <w:t xml:space="preserve"> I </w:t>
                  </w:r>
                  <w:r w:rsidR="008315EF">
                    <w:t>have just completed</w:t>
                  </w:r>
                  <w:r w:rsidR="00000822">
                    <w:t xml:space="preserve"> my Erasmus at the University of Vienna.</w:t>
                  </w:r>
                </w:p>
                <w:p w14:paraId="23A3C792" w14:textId="5D2BE6B5" w:rsidR="007F03ED" w:rsidRDefault="007F03ED" w:rsidP="00797613">
                  <w:pPr>
                    <w:contextualSpacing w:val="0"/>
                    <w:jc w:val="both"/>
                  </w:pPr>
                </w:p>
                <w:p w14:paraId="7CA1B475" w14:textId="76E6A38B" w:rsidR="007F03ED" w:rsidRPr="00CF1A49" w:rsidRDefault="007F03ED" w:rsidP="007F03ED">
                  <w:pPr>
                    <w:pStyle w:val="Heading3"/>
                    <w:contextualSpacing w:val="0"/>
                    <w:outlineLvl w:val="2"/>
                  </w:pPr>
                  <w:r>
                    <w:t>(201</w:t>
                  </w:r>
                  <w:r w:rsidR="00583265">
                    <w:t>1 - 2017</w:t>
                  </w:r>
                  <w:r>
                    <w:t>)</w:t>
                  </w:r>
                </w:p>
                <w:p w14:paraId="11803C1E" w14:textId="77777777" w:rsidR="00931D2B" w:rsidRDefault="007F03ED" w:rsidP="00797613">
                  <w:pPr>
                    <w:contextualSpacing w:val="0"/>
                    <w:jc w:val="both"/>
                    <w:rPr>
                      <w:sz w:val="26"/>
                      <w:szCs w:val="26"/>
                    </w:rPr>
                  </w:pPr>
                  <w:r w:rsidRPr="007F03ED">
                    <w:rPr>
                      <w:b/>
                      <w:bCs/>
                      <w:color w:val="1D824C" w:themeColor="accent1"/>
                      <w:sz w:val="26"/>
                      <w:szCs w:val="26"/>
                    </w:rPr>
                    <w:t>L</w:t>
                  </w:r>
                  <w:r>
                    <w:rPr>
                      <w:b/>
                      <w:bCs/>
                      <w:color w:val="1D824C" w:themeColor="accent1"/>
                      <w:sz w:val="26"/>
                      <w:szCs w:val="26"/>
                    </w:rPr>
                    <w:t>EAVING CERTIFICATE</w:t>
                  </w:r>
                  <w:r w:rsidRPr="007F03ED">
                    <w:rPr>
                      <w:b/>
                      <w:bCs/>
                      <w:color w:val="1D824C" w:themeColor="accent1"/>
                      <w:sz w:val="26"/>
                      <w:szCs w:val="26"/>
                    </w:rPr>
                    <w:t>,</w:t>
                  </w:r>
                  <w:r w:rsidRPr="007F03ED">
                    <w:rPr>
                      <w:color w:val="1D824C" w:themeColor="accent1"/>
                      <w:sz w:val="26"/>
                      <w:szCs w:val="26"/>
                    </w:rPr>
                    <w:t xml:space="preserve"> </w:t>
                  </w:r>
                  <w:r w:rsidR="009846F8">
                    <w:rPr>
                      <w:sz w:val="26"/>
                      <w:szCs w:val="26"/>
                    </w:rPr>
                    <w:t>ST VINCENT’S SECONDARY SCHOOL, DUNDALK.</w:t>
                  </w:r>
                </w:p>
                <w:p w14:paraId="5F14C915" w14:textId="67ABC0B2" w:rsidR="009846F8" w:rsidRPr="007F03ED" w:rsidRDefault="009846F8" w:rsidP="00797613">
                  <w:pPr>
                    <w:contextualSpacing w:val="0"/>
                    <w:jc w:val="both"/>
                    <w:rPr>
                      <w:sz w:val="26"/>
                      <w:szCs w:val="26"/>
                    </w:rPr>
                  </w:pPr>
                  <w:r>
                    <w:t xml:space="preserve">I completed my Leaving Certificate </w:t>
                  </w:r>
                  <w:r w:rsidR="00077933">
                    <w:t>in 2017</w:t>
                  </w:r>
                  <w:r w:rsidR="00583265">
                    <w:t xml:space="preserve">.  </w:t>
                  </w:r>
                  <w:r w:rsidR="00583265" w:rsidRPr="00583265">
                    <w:t>I studied six subjects at higher level and one at ordinary level during my Leaving Certificate and I passed with all honours.  I studied English, Irish, Maths, History, Geography, French and Business.</w:t>
                  </w:r>
                </w:p>
              </w:tc>
            </w:tr>
            <w:tr w:rsidR="00212614" w:rsidRPr="00CF1A49" w14:paraId="437FB253" w14:textId="77777777" w:rsidTr="00776401">
              <w:tc>
                <w:tcPr>
                  <w:tcW w:w="9290" w:type="dxa"/>
                  <w:tcMar>
                    <w:top w:w="216" w:type="dxa"/>
                  </w:tcMar>
                </w:tcPr>
                <w:p w14:paraId="0ECF586B" w14:textId="24C5C052" w:rsidR="00212614" w:rsidRDefault="00212614" w:rsidP="00797613">
                  <w:pPr>
                    <w:jc w:val="both"/>
                  </w:pPr>
                </w:p>
              </w:tc>
            </w:tr>
          </w:tbl>
          <w:p w14:paraId="6A3CCA30" w14:textId="77777777" w:rsidR="001755A8" w:rsidRPr="00CF1A49" w:rsidRDefault="001755A8" w:rsidP="00913946">
            <w:pPr>
              <w:contextualSpacing w:val="0"/>
            </w:pPr>
          </w:p>
        </w:tc>
      </w:tr>
    </w:tbl>
    <w:p w14:paraId="7047BBA3" w14:textId="77777777" w:rsidR="004E01EB" w:rsidRPr="00CF1A49" w:rsidRDefault="00C8474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31E34E31435403C917C365A3D5CB0F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4"/>
        <w:gridCol w:w="4562"/>
        <w:gridCol w:w="4656"/>
        <w:gridCol w:w="25"/>
      </w:tblGrid>
      <w:tr w:rsidR="001D0BF1" w:rsidRPr="00CF1A49" w14:paraId="100DCDC0" w14:textId="77777777" w:rsidTr="00194E88">
        <w:trPr>
          <w:gridBefore w:val="1"/>
          <w:wBefore w:w="95" w:type="dxa"/>
        </w:trPr>
        <w:tc>
          <w:tcPr>
            <w:tcW w:w="9290" w:type="dxa"/>
            <w:gridSpan w:val="3"/>
          </w:tcPr>
          <w:p w14:paraId="659D0389" w14:textId="28183CD3" w:rsidR="001C3276" w:rsidRDefault="00266D86" w:rsidP="00266D86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266D86">
              <w:rPr>
                <w:rFonts w:eastAsiaTheme="majorEastAsia" w:cstheme="majorBidi"/>
                <w:b/>
                <w:caps/>
                <w:szCs w:val="24"/>
              </w:rPr>
              <w:t>(</w:t>
            </w:r>
            <w:r w:rsidR="001C3276">
              <w:rPr>
                <w:rFonts w:eastAsiaTheme="majorEastAsia" w:cstheme="majorBidi"/>
                <w:b/>
                <w:caps/>
                <w:szCs w:val="24"/>
              </w:rPr>
              <w:t>SUMMER 2020)</w:t>
            </w:r>
          </w:p>
          <w:p w14:paraId="3E4D5BCE" w14:textId="466194D6" w:rsidR="00741DFD" w:rsidRPr="00266D86" w:rsidRDefault="001C3276" w:rsidP="00741DFD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RESEARCH ASSISTANT, </w:t>
            </w:r>
            <w:r w:rsidR="008B0748">
              <w:rPr>
                <w:rFonts w:eastAsiaTheme="majorEastAsia" w:cstheme="majorBidi"/>
                <w:caps/>
                <w:smallCaps/>
                <w:sz w:val="26"/>
                <w:szCs w:val="26"/>
              </w:rPr>
              <w:t>“</w:t>
            </w:r>
            <w:r w:rsidR="00D37684">
              <w:rPr>
                <w:rFonts w:eastAsiaTheme="majorEastAsia" w:cstheme="majorBidi"/>
                <w:caps/>
                <w:smallCaps/>
                <w:sz w:val="26"/>
                <w:szCs w:val="26"/>
              </w:rPr>
              <w:t>SPUR</w:t>
            </w:r>
            <w:r w:rsidR="008B0748">
              <w:rPr>
                <w:rFonts w:eastAsiaTheme="majorEastAsia" w:cstheme="majorBidi"/>
                <w:caps/>
                <w:smallCaps/>
                <w:sz w:val="26"/>
                <w:szCs w:val="26"/>
              </w:rPr>
              <w:t>”</w:t>
            </w:r>
            <w:r w:rsidR="00D37684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PROGRAMME AT MAYNOOTH UNIVERSITY.</w:t>
            </w:r>
          </w:p>
          <w:p w14:paraId="44E22878" w14:textId="091D0FAC" w:rsidR="001C3276" w:rsidRDefault="007F63D7" w:rsidP="00266D86">
            <w:pPr>
              <w:contextualSpacing w:val="0"/>
              <w:outlineLvl w:val="2"/>
            </w:pPr>
            <w:r w:rsidRPr="007F63D7">
              <w:t xml:space="preserve">I was awarded a </w:t>
            </w:r>
            <w:r w:rsidR="00037EA3" w:rsidRPr="007F63D7">
              <w:t>six-week</w:t>
            </w:r>
            <w:r w:rsidRPr="007F63D7">
              <w:t xml:space="preserve"> research scholarship to conduct undergraduate research for the Law Department at Maynooth University.</w:t>
            </w:r>
            <w:r w:rsidRPr="007F63D7">
              <w:br/>
              <w:t xml:space="preserve">I helped with a research project to develop an online module for postgraduate law students. The course would be a summary of many core modules covered </w:t>
            </w:r>
            <w:r w:rsidR="00596F61">
              <w:t>i</w:t>
            </w:r>
            <w:r w:rsidRPr="007F63D7">
              <w:t>n an undergraduate law degree.</w:t>
            </w:r>
            <w:r w:rsidRPr="007F63D7">
              <w:br/>
              <w:t>I helped with the technical aspect of the creation of the module by uploading presentations</w:t>
            </w:r>
            <w:r w:rsidR="00037EA3">
              <w:t xml:space="preserve"> quizzes </w:t>
            </w:r>
            <w:r w:rsidRPr="007F63D7">
              <w:t>and relevant documents to the Moodle page</w:t>
            </w:r>
            <w:r w:rsidR="00037EA3">
              <w:t>.</w:t>
            </w:r>
            <w:r w:rsidRPr="007F63D7">
              <w:br/>
              <w:t>I also completed some research by reading many academic articles, journals and books that I believed may be relevant in aiding lecturers with conducting their online teaching of modules that were face-to-face before the COVID-19 pandemic hit.</w:t>
            </w:r>
            <w:r w:rsidRPr="007F63D7">
              <w:br/>
              <w:t>The work conducted was a significant contribution in the law departments efforts to prepare for the upcoming semester at Maynooth which is taking a blended learning approach going forward.</w:t>
            </w:r>
          </w:p>
          <w:p w14:paraId="3AEEFCD8" w14:textId="77777777" w:rsidR="00583265" w:rsidRDefault="00583265" w:rsidP="00266D86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3040772" w14:textId="77777777" w:rsidR="001C3276" w:rsidRDefault="001C3276" w:rsidP="00266D86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616B3813" w14:textId="6C9E5C34" w:rsidR="00266D86" w:rsidRPr="00266D86" w:rsidRDefault="001C3276" w:rsidP="00266D86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lastRenderedPageBreak/>
              <w:t>(</w:t>
            </w:r>
            <w:r w:rsidR="00266D86" w:rsidRPr="00266D86">
              <w:rPr>
                <w:rFonts w:eastAsiaTheme="majorEastAsia" w:cstheme="majorBidi"/>
                <w:b/>
                <w:caps/>
                <w:szCs w:val="24"/>
              </w:rPr>
              <w:t xml:space="preserve">Summer </w:t>
            </w:r>
            <w:r w:rsidR="00964790">
              <w:rPr>
                <w:rFonts w:eastAsiaTheme="majorEastAsia" w:cstheme="majorBidi"/>
                <w:b/>
                <w:caps/>
                <w:szCs w:val="24"/>
              </w:rPr>
              <w:t xml:space="preserve">of </w:t>
            </w:r>
            <w:r w:rsidR="00266D86" w:rsidRPr="00266D86">
              <w:rPr>
                <w:rFonts w:eastAsiaTheme="majorEastAsia" w:cstheme="majorBidi"/>
                <w:b/>
                <w:caps/>
                <w:szCs w:val="24"/>
              </w:rPr>
              <w:t>2016 AND 2019)</w:t>
            </w:r>
          </w:p>
          <w:p w14:paraId="69530FC2" w14:textId="449C1A76" w:rsidR="00266D86" w:rsidRPr="00266D86" w:rsidRDefault="00266D86" w:rsidP="00266D86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266D86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INTERN, </w:t>
            </w:r>
            <w:r w:rsidR="00DB2420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FERGUS </w:t>
            </w:r>
            <w:r w:rsidRPr="00266D86">
              <w:rPr>
                <w:rFonts w:eastAsiaTheme="majorEastAsia" w:cstheme="majorBidi"/>
                <w:caps/>
                <w:smallCaps/>
                <w:sz w:val="26"/>
                <w:szCs w:val="26"/>
              </w:rPr>
              <w:t>Mullen Solicitors, Dundalk.</w:t>
            </w:r>
          </w:p>
          <w:p w14:paraId="32908408" w14:textId="0D575137" w:rsidR="00266D86" w:rsidRPr="00266D86" w:rsidRDefault="00266D86" w:rsidP="00266D86">
            <w:pPr>
              <w:contextualSpacing w:val="0"/>
              <w:jc w:val="both"/>
              <w:rPr>
                <w:lang w:val="en-GB"/>
              </w:rPr>
            </w:pPr>
            <w:r w:rsidRPr="00266D86">
              <w:rPr>
                <w:lang w:val="en-GB"/>
              </w:rPr>
              <w:t>I worked with Fergus Mullen, the State Solicitor for County Louth in the summer of 2016</w:t>
            </w:r>
            <w:r w:rsidR="00DA0713">
              <w:rPr>
                <w:lang w:val="en-GB"/>
              </w:rPr>
              <w:t xml:space="preserve"> and </w:t>
            </w:r>
            <w:r w:rsidR="00417D4F">
              <w:rPr>
                <w:lang w:val="en-GB"/>
              </w:rPr>
              <w:t>last summer as well</w:t>
            </w:r>
            <w:r w:rsidRPr="00266D86">
              <w:rPr>
                <w:lang w:val="en-GB"/>
              </w:rPr>
              <w:t>.  While there, I organised and filed documents, brought files to and from the Dundalk Courthouse and attended Circuit Court hearings</w:t>
            </w:r>
            <w:r w:rsidR="008F42AB">
              <w:rPr>
                <w:lang w:val="en-GB"/>
              </w:rPr>
              <w:t xml:space="preserve"> myself</w:t>
            </w:r>
            <w:r w:rsidRPr="00266D86">
              <w:rPr>
                <w:lang w:val="en-GB"/>
              </w:rPr>
              <w:t xml:space="preserve">. This opportunity gave me a great insight into the legal </w:t>
            </w:r>
            <w:r w:rsidR="005107D4" w:rsidRPr="00266D86">
              <w:rPr>
                <w:lang w:val="en-GB"/>
              </w:rPr>
              <w:t>profession,</w:t>
            </w:r>
            <w:r w:rsidRPr="00266D86">
              <w:rPr>
                <w:lang w:val="en-GB"/>
              </w:rPr>
              <w:t xml:space="preserve"> and it was an experience that I very much enjoyed</w:t>
            </w:r>
            <w:r w:rsidR="005107D4">
              <w:rPr>
                <w:lang w:val="en-GB"/>
              </w:rPr>
              <w:t>.</w:t>
            </w:r>
          </w:p>
          <w:p w14:paraId="373ED300" w14:textId="77777777" w:rsidR="00266D86" w:rsidRDefault="00266D86" w:rsidP="001D0BF1">
            <w:pPr>
              <w:pStyle w:val="Heading3"/>
              <w:contextualSpacing w:val="0"/>
              <w:outlineLvl w:val="2"/>
            </w:pPr>
          </w:p>
          <w:p w14:paraId="0AF653A7" w14:textId="666B2387" w:rsidR="001D0BF1" w:rsidRPr="00CF1A49" w:rsidRDefault="00D9625E" w:rsidP="001D0BF1">
            <w:pPr>
              <w:pStyle w:val="Heading3"/>
              <w:contextualSpacing w:val="0"/>
              <w:outlineLvl w:val="2"/>
            </w:pPr>
            <w:r>
              <w:t xml:space="preserve">(2017 – </w:t>
            </w:r>
            <w:r w:rsidR="00000822">
              <w:t>2019</w:t>
            </w:r>
            <w:r>
              <w:t>)</w:t>
            </w:r>
          </w:p>
          <w:p w14:paraId="26F3F5D3" w14:textId="43E6A503" w:rsidR="001D0BF1" w:rsidRPr="00CF1A49" w:rsidRDefault="000C542B" w:rsidP="001D0BF1">
            <w:pPr>
              <w:pStyle w:val="Heading2"/>
              <w:contextualSpacing w:val="0"/>
              <w:outlineLvl w:val="1"/>
            </w:pPr>
            <w:r>
              <w:t>Sales Assistant</w:t>
            </w:r>
            <w:r w:rsidR="001D0BF1" w:rsidRPr="00CF1A49">
              <w:t xml:space="preserve">, </w:t>
            </w:r>
            <w:r w:rsidR="004D25E1">
              <w:rPr>
                <w:rStyle w:val="SubtleReference"/>
              </w:rPr>
              <w:t>Mc Creesh’s Avenue deli</w:t>
            </w:r>
            <w:r w:rsidR="00DE417C">
              <w:rPr>
                <w:rStyle w:val="SubtleReference"/>
              </w:rPr>
              <w:t>, Dundalk.</w:t>
            </w:r>
          </w:p>
          <w:p w14:paraId="11E0BD7A" w14:textId="6815A838" w:rsidR="001E3120" w:rsidRDefault="004D25E1" w:rsidP="00797613">
            <w:pPr>
              <w:contextualSpacing w:val="0"/>
              <w:jc w:val="both"/>
            </w:pPr>
            <w:r>
              <w:t xml:space="preserve">I </w:t>
            </w:r>
            <w:r w:rsidR="005107D4">
              <w:t>held</w:t>
            </w:r>
            <w:r>
              <w:t xml:space="preserve"> </w:t>
            </w:r>
            <w:r w:rsidR="002162B0">
              <w:t xml:space="preserve">a </w:t>
            </w:r>
            <w:r>
              <w:t>part-time position as a sales assistant</w:t>
            </w:r>
            <w:r w:rsidR="005107D4">
              <w:t xml:space="preserve"> during univ</w:t>
            </w:r>
            <w:r w:rsidR="00585640">
              <w:t>ersity</w:t>
            </w:r>
            <w:r>
              <w:t xml:space="preserve">.  </w:t>
            </w:r>
            <w:r w:rsidR="009A32D4">
              <w:t xml:space="preserve">My duties include </w:t>
            </w:r>
            <w:r w:rsidR="007356DB">
              <w:t>managing</w:t>
            </w:r>
            <w:r w:rsidR="00681EBB">
              <w:t xml:space="preserve"> a till</w:t>
            </w:r>
            <w:r w:rsidR="000F7F94">
              <w:t xml:space="preserve"> (</w:t>
            </w:r>
            <w:r w:rsidR="00220F42">
              <w:t>phone top-ups,</w:t>
            </w:r>
            <w:r w:rsidR="00681EBB">
              <w:t xml:space="preserve"> credit c</w:t>
            </w:r>
            <w:r w:rsidR="007356DB">
              <w:t>ard transaction</w:t>
            </w:r>
            <w:r w:rsidR="00220F42">
              <w:t>s</w:t>
            </w:r>
            <w:r w:rsidR="00664CF7">
              <w:t>, e</w:t>
            </w:r>
            <w:r w:rsidR="00220F42">
              <w:t>tc.)</w:t>
            </w:r>
            <w:r w:rsidR="00E12A55">
              <w:t>,</w:t>
            </w:r>
            <w:r w:rsidR="003619BA">
              <w:t xml:space="preserve"> assist</w:t>
            </w:r>
            <w:r w:rsidR="007923B0">
              <w:t>ing</w:t>
            </w:r>
            <w:r w:rsidR="003619BA">
              <w:t xml:space="preserve"> </w:t>
            </w:r>
            <w:r w:rsidR="006A5B50">
              <w:t xml:space="preserve">the management </w:t>
            </w:r>
            <w:r w:rsidR="003619BA">
              <w:t>in training new staff</w:t>
            </w:r>
            <w:r w:rsidR="008F0D80">
              <w:t xml:space="preserve"> as well as</w:t>
            </w:r>
            <w:r w:rsidR="00664CF7">
              <w:t xml:space="preserve"> </w:t>
            </w:r>
            <w:r w:rsidR="004E0201">
              <w:t>check</w:t>
            </w:r>
            <w:r w:rsidR="008F0D80">
              <w:t>ing</w:t>
            </w:r>
            <w:r w:rsidR="004E0201">
              <w:t xml:space="preserve"> incoming deliveries</w:t>
            </w:r>
            <w:r w:rsidR="00E12A55">
              <w:t xml:space="preserve"> and </w:t>
            </w:r>
            <w:r w:rsidR="004172FF">
              <w:t>managing stock</w:t>
            </w:r>
            <w:r w:rsidR="008611FC">
              <w:t>.</w:t>
            </w:r>
            <w:r w:rsidR="005B1AC4">
              <w:t xml:space="preserve">  </w:t>
            </w:r>
            <w:r w:rsidR="00BE6D74">
              <w:t xml:space="preserve">It </w:t>
            </w:r>
            <w:r w:rsidR="006A0A59">
              <w:t xml:space="preserve">is a busy establishment </w:t>
            </w:r>
            <w:r w:rsidR="008F0D80">
              <w:t xml:space="preserve">that I worked in and I learned how to handle situations under pressure. </w:t>
            </w:r>
            <w:r w:rsidR="0080634F">
              <w:t xml:space="preserve">I </w:t>
            </w:r>
            <w:r w:rsidR="006A0A59">
              <w:t>enjoy</w:t>
            </w:r>
            <w:r w:rsidR="008F0D80">
              <w:t>ed</w:t>
            </w:r>
            <w:r w:rsidR="006A0A59">
              <w:t xml:space="preserve"> the interaction with staff and customers alike</w:t>
            </w:r>
            <w:r w:rsidR="008F0D80">
              <w:t xml:space="preserve">.  </w:t>
            </w:r>
            <w:r w:rsidR="008611FC">
              <w:t xml:space="preserve"> </w:t>
            </w:r>
          </w:p>
          <w:p w14:paraId="0E42E83C" w14:textId="77777777" w:rsidR="00194E88" w:rsidRDefault="00194E88" w:rsidP="00797613">
            <w:pPr>
              <w:contextualSpacing w:val="0"/>
              <w:jc w:val="both"/>
            </w:pPr>
          </w:p>
          <w:p w14:paraId="782A766B" w14:textId="486713B4" w:rsidR="007A105C" w:rsidRPr="00CF1A49" w:rsidRDefault="00194E88" w:rsidP="00797613">
            <w:pPr>
              <w:contextualSpacing w:val="0"/>
              <w:jc w:val="both"/>
            </w:pPr>
            <w:r>
              <w:t xml:space="preserve"> </w:t>
            </w:r>
          </w:p>
        </w:tc>
      </w:tr>
      <w:tr w:rsidR="003A0632" w:rsidRPr="006E1507" w14:paraId="5B0499B8" w14:textId="77777777" w:rsidTr="00A51C69">
        <w:tblPrEx>
          <w:tblBorders>
            <w:left w:val="none" w:sz="0" w:space="0" w:color="auto"/>
          </w:tblBorders>
          <w:tblCellMar>
            <w:left w:w="0" w:type="dxa"/>
          </w:tblCellMar>
        </w:tblPrEx>
        <w:trPr>
          <w:gridAfter w:val="1"/>
          <w:wAfter w:w="25" w:type="dxa"/>
          <w:trHeight w:val="60"/>
        </w:trPr>
        <w:tc>
          <w:tcPr>
            <w:tcW w:w="4680" w:type="dxa"/>
            <w:gridSpan w:val="2"/>
          </w:tcPr>
          <w:p w14:paraId="6DD571A6" w14:textId="642268C8" w:rsidR="006F152F" w:rsidRPr="006E1507" w:rsidRDefault="006F152F" w:rsidP="00B96107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4680" w:type="dxa"/>
            <w:tcMar>
              <w:left w:w="360" w:type="dxa"/>
            </w:tcMar>
          </w:tcPr>
          <w:p w14:paraId="01F2CF3A" w14:textId="77777777" w:rsidR="006F152F" w:rsidRPr="006E1507" w:rsidRDefault="006F152F" w:rsidP="00B96107">
            <w:pPr>
              <w:pStyle w:val="ListBullet"/>
              <w:numPr>
                <w:ilvl w:val="0"/>
                <w:numId w:val="0"/>
              </w:numPr>
            </w:pPr>
          </w:p>
        </w:tc>
      </w:tr>
    </w:tbl>
    <w:sdt>
      <w:sdtPr>
        <w:alias w:val="Activities:"/>
        <w:tag w:val="Activities:"/>
        <w:id w:val="1223332893"/>
        <w:placeholder>
          <w:docPart w:val="9D13C7EFB7BE4BD0931B30970824522D"/>
        </w:placeholder>
        <w:temporary/>
        <w:showingPlcHdr/>
        <w15:appearance w15:val="hidden"/>
      </w:sdtPr>
      <w:sdtEndPr/>
      <w:sdtContent>
        <w:p w14:paraId="5A8A03C8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BBFFBA0" w14:textId="3AEADAC5" w:rsidR="00DE417C" w:rsidRPr="00CF1A49" w:rsidRDefault="00DE417C" w:rsidP="00DE417C">
      <w:pPr>
        <w:pStyle w:val="Heading3"/>
      </w:pPr>
      <w:bookmarkStart w:id="0" w:name="_Hlk534912233"/>
      <w:r>
        <w:t xml:space="preserve">(2018 – </w:t>
      </w:r>
      <w:bookmarkEnd w:id="0"/>
      <w:r w:rsidR="00481CA6">
        <w:t>PRESENT)</w:t>
      </w:r>
    </w:p>
    <w:p w14:paraId="0F251F84" w14:textId="54C8B15D" w:rsidR="00DE417C" w:rsidRPr="00CF1A49" w:rsidRDefault="00DE417C" w:rsidP="00DE417C">
      <w:pPr>
        <w:pStyle w:val="Heading2"/>
      </w:pPr>
      <w:bookmarkStart w:id="1" w:name="_Hlk534910730"/>
      <w:r>
        <w:t>SECRETARY</w:t>
      </w:r>
      <w:r w:rsidR="00481CA6">
        <w:t xml:space="preserve"> AND VICE-PRESIDENT</w:t>
      </w:r>
      <w:r w:rsidRPr="00CF1A49">
        <w:t xml:space="preserve">, </w:t>
      </w:r>
      <w:bookmarkStart w:id="2" w:name="_Hlk54349616"/>
      <w:r>
        <w:rPr>
          <w:rStyle w:val="SubtleReference"/>
        </w:rPr>
        <w:t>Maynoo</w:t>
      </w:r>
      <w:bookmarkEnd w:id="2"/>
      <w:r>
        <w:rPr>
          <w:rStyle w:val="SubtleReference"/>
        </w:rPr>
        <w:t xml:space="preserve">th </w:t>
      </w:r>
      <w:bookmarkStart w:id="3" w:name="_Hlk54349608"/>
      <w:r>
        <w:rPr>
          <w:rStyle w:val="SubtleReference"/>
        </w:rPr>
        <w:t>Hogwarts Society</w:t>
      </w:r>
      <w:bookmarkEnd w:id="3"/>
      <w:r w:rsidR="005272EC">
        <w:rPr>
          <w:rStyle w:val="SubtleReference"/>
        </w:rPr>
        <w:t>.</w:t>
      </w:r>
    </w:p>
    <w:p w14:paraId="1E36BE22" w14:textId="78A125F6" w:rsidR="005B09BC" w:rsidRDefault="00DE417C" w:rsidP="00DE417C">
      <w:pPr>
        <w:rPr>
          <w:lang w:val="en-GB"/>
        </w:rPr>
      </w:pPr>
      <w:r>
        <w:t xml:space="preserve">I </w:t>
      </w:r>
      <w:r w:rsidR="001A7C75">
        <w:t xml:space="preserve">am a big Harry Potter fan and </w:t>
      </w:r>
      <w:bookmarkEnd w:id="1"/>
      <w:r w:rsidR="00A738CB">
        <w:t>sat on</w:t>
      </w:r>
      <w:r>
        <w:t xml:space="preserve"> the </w:t>
      </w:r>
      <w:r w:rsidR="00884BAA">
        <w:t>committee</w:t>
      </w:r>
      <w:r w:rsidR="00A738CB">
        <w:t xml:space="preserve"> as</w:t>
      </w:r>
      <w:r w:rsidR="00884BAA">
        <w:t xml:space="preserve"> </w:t>
      </w:r>
      <w:r>
        <w:t>secretary of the Hogwarts Society</w:t>
      </w:r>
      <w:r w:rsidR="00A738CB">
        <w:t xml:space="preserve"> at university</w:t>
      </w:r>
      <w:r>
        <w:t>.  This society runs events to do with the magical “Harry Potter” seri</w:t>
      </w:r>
      <w:r w:rsidR="00A51C69">
        <w:t>es</w:t>
      </w:r>
      <w:r>
        <w:t xml:space="preserve">.  We have </w:t>
      </w:r>
      <w:r w:rsidRPr="00DE417C">
        <w:rPr>
          <w:lang w:val="en-GB"/>
        </w:rPr>
        <w:t>organised</w:t>
      </w:r>
      <w:r>
        <w:rPr>
          <w:lang w:val="en-GB"/>
        </w:rPr>
        <w:t xml:space="preserve"> movie night</w:t>
      </w:r>
      <w:r w:rsidR="005B09BC">
        <w:rPr>
          <w:lang w:val="en-GB"/>
        </w:rPr>
        <w:t>s</w:t>
      </w:r>
      <w:r>
        <w:rPr>
          <w:lang w:val="en-GB"/>
        </w:rPr>
        <w:t>, pub quizzes</w:t>
      </w:r>
      <w:r w:rsidR="005B09BC">
        <w:rPr>
          <w:lang w:val="en-GB"/>
        </w:rPr>
        <w:t xml:space="preserve"> and</w:t>
      </w:r>
      <w:r>
        <w:rPr>
          <w:lang w:val="en-GB"/>
        </w:rPr>
        <w:t xml:space="preserve"> game nights for students in Maynooth University.</w:t>
      </w:r>
      <w:r w:rsidR="005D0761">
        <w:rPr>
          <w:lang w:val="en-GB"/>
        </w:rPr>
        <w:t xml:space="preserve"> </w:t>
      </w:r>
      <w:r w:rsidR="005B09BC" w:rsidRPr="005B09BC">
        <w:rPr>
          <w:lang w:val="en-GB"/>
        </w:rPr>
        <w:t xml:space="preserve"> </w:t>
      </w:r>
      <w:r w:rsidR="005B09BC">
        <w:rPr>
          <w:lang w:val="en-GB"/>
        </w:rPr>
        <w:t xml:space="preserve">As well as that the society hosts many collaborations with other </w:t>
      </w:r>
      <w:r w:rsidR="00164B9E">
        <w:rPr>
          <w:lang w:val="en-GB"/>
        </w:rPr>
        <w:t xml:space="preserve">university </w:t>
      </w:r>
      <w:r w:rsidR="005B09BC">
        <w:rPr>
          <w:lang w:val="en-GB"/>
        </w:rPr>
        <w:t>societies.</w:t>
      </w:r>
      <w:r>
        <w:rPr>
          <w:lang w:val="en-GB"/>
        </w:rPr>
        <w:t xml:space="preserve"> </w:t>
      </w:r>
    </w:p>
    <w:p w14:paraId="04595C80" w14:textId="5E4468D3" w:rsidR="00821AD9" w:rsidRDefault="001A2188" w:rsidP="00DE417C">
      <w:pPr>
        <w:rPr>
          <w:lang w:val="en-GB"/>
        </w:rPr>
      </w:pPr>
      <w:r>
        <w:rPr>
          <w:lang w:val="en-GB"/>
        </w:rPr>
        <w:t>M</w:t>
      </w:r>
      <w:r w:rsidR="00D57238">
        <w:rPr>
          <w:lang w:val="en-GB"/>
        </w:rPr>
        <w:t>y job consist</w:t>
      </w:r>
      <w:r w:rsidR="005F5023">
        <w:rPr>
          <w:lang w:val="en-GB"/>
        </w:rPr>
        <w:t>ed</w:t>
      </w:r>
      <w:r w:rsidR="00D57238">
        <w:rPr>
          <w:lang w:val="en-GB"/>
        </w:rPr>
        <w:t xml:space="preserve"> of booking rooms for</w:t>
      </w:r>
      <w:r w:rsidR="007C4376">
        <w:rPr>
          <w:lang w:val="en-GB"/>
        </w:rPr>
        <w:t xml:space="preserve"> </w:t>
      </w:r>
      <w:r w:rsidR="00D57238">
        <w:rPr>
          <w:lang w:val="en-GB"/>
        </w:rPr>
        <w:t>events</w:t>
      </w:r>
      <w:r w:rsidR="00DA4A92">
        <w:rPr>
          <w:lang w:val="en-GB"/>
        </w:rPr>
        <w:t xml:space="preserve">, </w:t>
      </w:r>
      <w:r w:rsidR="00D57238">
        <w:rPr>
          <w:lang w:val="en-GB"/>
        </w:rPr>
        <w:t>writing up minutes for our committee meetings</w:t>
      </w:r>
      <w:r w:rsidR="00DA4A92">
        <w:rPr>
          <w:lang w:val="en-GB"/>
        </w:rPr>
        <w:t xml:space="preserve"> and generall</w:t>
      </w:r>
      <w:r w:rsidR="00BB4882">
        <w:rPr>
          <w:lang w:val="en-GB"/>
        </w:rPr>
        <w:t>y advocating for the society</w:t>
      </w:r>
      <w:r w:rsidR="00016CF8">
        <w:rPr>
          <w:lang w:val="en-GB"/>
        </w:rPr>
        <w:t>.</w:t>
      </w:r>
      <w:r w:rsidR="00D57238">
        <w:rPr>
          <w:lang w:val="en-GB"/>
        </w:rPr>
        <w:t xml:space="preserve"> I contact</w:t>
      </w:r>
      <w:r w:rsidR="005F5023">
        <w:rPr>
          <w:lang w:val="en-GB"/>
        </w:rPr>
        <w:t>ed</w:t>
      </w:r>
      <w:r w:rsidR="00D57238">
        <w:rPr>
          <w:lang w:val="en-GB"/>
        </w:rPr>
        <w:t xml:space="preserve"> individuals from other societies to organise</w:t>
      </w:r>
      <w:r w:rsidR="007A68D8">
        <w:rPr>
          <w:lang w:val="en-GB"/>
        </w:rPr>
        <w:t xml:space="preserve"> shared</w:t>
      </w:r>
      <w:r w:rsidR="00D57238">
        <w:rPr>
          <w:lang w:val="en-GB"/>
        </w:rPr>
        <w:t xml:space="preserve"> events and I help arrange and create </w:t>
      </w:r>
      <w:r w:rsidR="00F84F66">
        <w:rPr>
          <w:lang w:val="en-GB"/>
        </w:rPr>
        <w:t xml:space="preserve">many </w:t>
      </w:r>
      <w:r w:rsidR="00292927">
        <w:rPr>
          <w:lang w:val="en-GB"/>
        </w:rPr>
        <w:t xml:space="preserve">of </w:t>
      </w:r>
      <w:r w:rsidR="00F84F66">
        <w:rPr>
          <w:lang w:val="en-GB"/>
        </w:rPr>
        <w:t>these</w:t>
      </w:r>
      <w:r w:rsidR="00D57238">
        <w:rPr>
          <w:lang w:val="en-GB"/>
        </w:rPr>
        <w:t xml:space="preserve"> events</w:t>
      </w:r>
      <w:r w:rsidR="006C3412">
        <w:rPr>
          <w:lang w:val="en-GB"/>
        </w:rPr>
        <w:t xml:space="preserve"> and trips away</w:t>
      </w:r>
      <w:r w:rsidR="00D57238">
        <w:rPr>
          <w:lang w:val="en-GB"/>
        </w:rPr>
        <w:t>.</w:t>
      </w:r>
      <w:r w:rsidR="005B09BC">
        <w:rPr>
          <w:lang w:val="en-GB"/>
        </w:rPr>
        <w:t xml:space="preserve"> </w:t>
      </w:r>
      <w:r w:rsidR="00891BB3">
        <w:rPr>
          <w:lang w:val="en-GB"/>
        </w:rPr>
        <w:t>In times where committee members above me such as the President</w:t>
      </w:r>
      <w:r w:rsidR="00913572">
        <w:rPr>
          <w:lang w:val="en-GB"/>
        </w:rPr>
        <w:t>/</w:t>
      </w:r>
      <w:r w:rsidR="00891BB3">
        <w:rPr>
          <w:lang w:val="en-GB"/>
        </w:rPr>
        <w:t xml:space="preserve">Vice-President were unable to perform their duties, I took the initiative and took on these jobs myself as well as completing the tasks that I would be expected to complete anyway.  </w:t>
      </w:r>
      <w:r w:rsidR="005B09BC">
        <w:rPr>
          <w:lang w:val="en-GB"/>
        </w:rPr>
        <w:t xml:space="preserve">Taking on this position has helped me to develop as a person and it </w:t>
      </w:r>
      <w:r w:rsidR="00CC24DB">
        <w:rPr>
          <w:lang w:val="en-GB"/>
        </w:rPr>
        <w:t xml:space="preserve">is </w:t>
      </w:r>
      <w:r w:rsidR="005B09BC">
        <w:rPr>
          <w:lang w:val="en-GB"/>
        </w:rPr>
        <w:t>a job</w:t>
      </w:r>
      <w:r w:rsidR="00CC24DB">
        <w:rPr>
          <w:lang w:val="en-GB"/>
        </w:rPr>
        <w:t xml:space="preserve"> </w:t>
      </w:r>
      <w:r w:rsidR="00070FCA">
        <w:rPr>
          <w:lang w:val="en-GB"/>
        </w:rPr>
        <w:t xml:space="preserve">that I enjoyed. </w:t>
      </w:r>
      <w:r w:rsidR="00074D9B">
        <w:rPr>
          <w:lang w:val="en-GB"/>
        </w:rPr>
        <w:t xml:space="preserve"> </w:t>
      </w:r>
      <w:r w:rsidR="00831ED7">
        <w:rPr>
          <w:lang w:val="en-GB"/>
        </w:rPr>
        <w:t xml:space="preserve">As of </w:t>
      </w:r>
      <w:r w:rsidR="00343622">
        <w:rPr>
          <w:lang w:val="en-GB"/>
        </w:rPr>
        <w:t>October</w:t>
      </w:r>
      <w:r w:rsidR="00831ED7">
        <w:rPr>
          <w:lang w:val="en-GB"/>
        </w:rPr>
        <w:t xml:space="preserve"> 2020, I </w:t>
      </w:r>
      <w:r w:rsidR="00481CA6">
        <w:rPr>
          <w:lang w:val="en-GB"/>
        </w:rPr>
        <w:t xml:space="preserve">have now been selected as the Vice-President of the society. </w:t>
      </w:r>
    </w:p>
    <w:p w14:paraId="3933B6A1" w14:textId="11605200" w:rsidR="00821AD9" w:rsidRDefault="00821AD9" w:rsidP="00DE417C">
      <w:pPr>
        <w:rPr>
          <w:lang w:val="en-GB"/>
        </w:rPr>
      </w:pPr>
    </w:p>
    <w:p w14:paraId="410DFC44" w14:textId="4493212C" w:rsidR="00821AD9" w:rsidRPr="00CF1A49" w:rsidRDefault="00821AD9" w:rsidP="00821AD9">
      <w:pPr>
        <w:pStyle w:val="Heading3"/>
      </w:pPr>
      <w:r>
        <w:t>(20</w:t>
      </w:r>
      <w:r w:rsidR="00B77008">
        <w:t>20</w:t>
      </w:r>
      <w:r>
        <w:t xml:space="preserve"> – PRESENT)</w:t>
      </w:r>
    </w:p>
    <w:p w14:paraId="3736815F" w14:textId="2B846DAB" w:rsidR="00821AD9" w:rsidRPr="00821AD9" w:rsidRDefault="00821AD9" w:rsidP="00DE417C">
      <w:pPr>
        <w:rPr>
          <w:b/>
          <w:bCs/>
          <w:sz w:val="26"/>
          <w:szCs w:val="26"/>
          <w:lang w:val="en-GB"/>
        </w:rPr>
      </w:pPr>
      <w:r w:rsidRPr="00821AD9">
        <w:rPr>
          <w:b/>
          <w:bCs/>
          <w:color w:val="1D824C" w:themeColor="accent1"/>
          <w:sz w:val="26"/>
          <w:szCs w:val="26"/>
        </w:rPr>
        <w:t>VICE-PRESIDENT</w:t>
      </w:r>
      <w:r>
        <w:rPr>
          <w:b/>
          <w:bCs/>
          <w:color w:val="1D824C" w:themeColor="accent1"/>
          <w:sz w:val="26"/>
          <w:szCs w:val="26"/>
        </w:rPr>
        <w:t xml:space="preserve"> </w:t>
      </w:r>
      <w:r w:rsidR="000C1107">
        <w:rPr>
          <w:b/>
          <w:bCs/>
          <w:color w:val="1D824C" w:themeColor="accent1"/>
          <w:sz w:val="26"/>
          <w:szCs w:val="26"/>
        </w:rPr>
        <w:t xml:space="preserve">FOR TRAVEL, </w:t>
      </w:r>
      <w:r w:rsidR="000C1107" w:rsidRPr="000C1107">
        <w:rPr>
          <w:color w:val="747474" w:themeColor="background2" w:themeShade="80"/>
          <w:sz w:val="26"/>
          <w:szCs w:val="26"/>
        </w:rPr>
        <w:t>M</w:t>
      </w:r>
      <w:r w:rsidR="000C1107">
        <w:rPr>
          <w:color w:val="747474" w:themeColor="background2" w:themeShade="80"/>
          <w:sz w:val="26"/>
          <w:szCs w:val="26"/>
        </w:rPr>
        <w:t>U TIMES</w:t>
      </w:r>
      <w:r w:rsidR="00B77008">
        <w:rPr>
          <w:color w:val="747474" w:themeColor="background2" w:themeShade="80"/>
          <w:sz w:val="26"/>
          <w:szCs w:val="26"/>
        </w:rPr>
        <w:t xml:space="preserve">. </w:t>
      </w:r>
    </w:p>
    <w:p w14:paraId="7A5F9FAD" w14:textId="01764D75" w:rsidR="005B09BC" w:rsidRDefault="005272EC" w:rsidP="00DE417C">
      <w:pPr>
        <w:rPr>
          <w:lang w:val="en-GB"/>
        </w:rPr>
      </w:pPr>
      <w:r>
        <w:rPr>
          <w:lang w:val="en-GB"/>
        </w:rPr>
        <w:t>I was also recently elected as the Vice President for Travel articles for the MU Times, Maynooth’s student newspaper</w:t>
      </w:r>
      <w:r w:rsidR="00B77008">
        <w:rPr>
          <w:lang w:val="en-GB"/>
        </w:rPr>
        <w:t xml:space="preserve">.  I wrote several articles for the student newspaper </w:t>
      </w:r>
      <w:r w:rsidR="00413299">
        <w:rPr>
          <w:lang w:val="en-GB"/>
        </w:rPr>
        <w:t xml:space="preserve">last year and I have now been promoted to create, </w:t>
      </w:r>
      <w:proofErr w:type="gramStart"/>
      <w:r w:rsidR="00413299">
        <w:rPr>
          <w:lang w:val="en-GB"/>
        </w:rPr>
        <w:t>write</w:t>
      </w:r>
      <w:proofErr w:type="gramEnd"/>
      <w:r w:rsidR="00413299">
        <w:rPr>
          <w:lang w:val="en-GB"/>
        </w:rPr>
        <w:t xml:space="preserve"> and edit any travel related articles the newspaper may publish this academic year.</w:t>
      </w:r>
      <w:r w:rsidR="003921E6">
        <w:rPr>
          <w:lang w:val="en-GB"/>
        </w:rPr>
        <w:t xml:space="preserve"> Other university societies </w:t>
      </w:r>
      <w:r w:rsidR="00F70F66">
        <w:rPr>
          <w:lang w:val="en-GB"/>
        </w:rPr>
        <w:t xml:space="preserve">I participate in include </w:t>
      </w:r>
      <w:r w:rsidR="00821AD9">
        <w:rPr>
          <w:lang w:val="en-GB"/>
        </w:rPr>
        <w:t>the FLAC society</w:t>
      </w:r>
      <w:r w:rsidR="00F70F66">
        <w:rPr>
          <w:lang w:val="en-GB"/>
        </w:rPr>
        <w:t xml:space="preserve"> where I</w:t>
      </w:r>
      <w:r w:rsidR="00821AD9">
        <w:rPr>
          <w:lang w:val="en-GB"/>
        </w:rPr>
        <w:t xml:space="preserve"> began my</w:t>
      </w:r>
      <w:r w:rsidR="00F70F66">
        <w:rPr>
          <w:lang w:val="en-GB"/>
        </w:rPr>
        <w:t xml:space="preserve"> legal aid</w:t>
      </w:r>
      <w:r w:rsidR="00821AD9">
        <w:rPr>
          <w:lang w:val="en-GB"/>
        </w:rPr>
        <w:t xml:space="preserve"> training th</w:t>
      </w:r>
      <w:r w:rsidR="00F70F66">
        <w:rPr>
          <w:lang w:val="en-GB"/>
        </w:rPr>
        <w:t>e</w:t>
      </w:r>
      <w:r w:rsidR="00821AD9">
        <w:rPr>
          <w:lang w:val="en-GB"/>
        </w:rPr>
        <w:t xml:space="preserve"> week</w:t>
      </w:r>
      <w:r w:rsidR="00F70F66">
        <w:rPr>
          <w:lang w:val="en-GB"/>
        </w:rPr>
        <w:t xml:space="preserve"> of October 23rd</w:t>
      </w:r>
      <w:r w:rsidR="00821AD9">
        <w:rPr>
          <w:lang w:val="en-GB"/>
        </w:rPr>
        <w:t xml:space="preserve">.  </w:t>
      </w:r>
    </w:p>
    <w:p w14:paraId="32863D13" w14:textId="62E1C4E3" w:rsidR="00141A68" w:rsidRDefault="00141A68" w:rsidP="00DE417C">
      <w:pPr>
        <w:rPr>
          <w:lang w:val="en-GB"/>
        </w:rPr>
      </w:pPr>
    </w:p>
    <w:p w14:paraId="0A4B2CA5" w14:textId="00FC6E97" w:rsidR="00141A68" w:rsidRDefault="00141A68" w:rsidP="00DE417C">
      <w:pPr>
        <w:rPr>
          <w:lang w:val="en-GB"/>
        </w:rPr>
      </w:pPr>
    </w:p>
    <w:p w14:paraId="6F2B569E" w14:textId="6CA6DB57" w:rsidR="00141A68" w:rsidRDefault="00141A68" w:rsidP="00DE417C">
      <w:pPr>
        <w:rPr>
          <w:lang w:val="en-GB"/>
        </w:rPr>
      </w:pPr>
    </w:p>
    <w:p w14:paraId="58398C38" w14:textId="32C524AD" w:rsidR="00141A68" w:rsidRDefault="00141A68" w:rsidP="00DE417C">
      <w:pPr>
        <w:rPr>
          <w:lang w:val="en-GB"/>
        </w:rPr>
      </w:pPr>
    </w:p>
    <w:p w14:paraId="501CBCA4" w14:textId="797DB777" w:rsidR="00141A68" w:rsidRDefault="00141A68" w:rsidP="00DE417C">
      <w:pPr>
        <w:rPr>
          <w:lang w:val="en-GB"/>
        </w:rPr>
      </w:pPr>
    </w:p>
    <w:p w14:paraId="66F452E7" w14:textId="461D5FBA" w:rsidR="00141A68" w:rsidRDefault="00141A68" w:rsidP="00DE417C">
      <w:pPr>
        <w:rPr>
          <w:lang w:val="en-GB"/>
        </w:rPr>
      </w:pPr>
    </w:p>
    <w:p w14:paraId="6FEE4D6A" w14:textId="77777777" w:rsidR="00141A68" w:rsidRDefault="00141A68" w:rsidP="00DE417C">
      <w:pPr>
        <w:rPr>
          <w:lang w:val="en-GB"/>
        </w:rPr>
      </w:pPr>
    </w:p>
    <w:p w14:paraId="417DA2F0" w14:textId="77777777" w:rsidR="006F152F" w:rsidRDefault="006F152F" w:rsidP="00DE417C">
      <w:pPr>
        <w:rPr>
          <w:lang w:val="en-GB"/>
        </w:rPr>
      </w:pPr>
    </w:p>
    <w:p w14:paraId="0BE0AB08" w14:textId="77777777" w:rsidR="00386D94" w:rsidRPr="006F152F" w:rsidRDefault="006F152F" w:rsidP="00DE417C">
      <w:pPr>
        <w:rPr>
          <w:b/>
          <w:lang w:val="en-GB"/>
        </w:rPr>
      </w:pPr>
      <w:bookmarkStart w:id="4" w:name="_Hlk534913853"/>
      <w:r w:rsidRPr="006F152F">
        <w:rPr>
          <w:b/>
        </w:rPr>
        <w:t>(2015 – 2017)</w:t>
      </w:r>
    </w:p>
    <w:p w14:paraId="450DFD37" w14:textId="77777777" w:rsidR="00386D94" w:rsidRPr="00CF1A49" w:rsidRDefault="00386D94" w:rsidP="00386D94">
      <w:pPr>
        <w:pStyle w:val="Heading2"/>
      </w:pPr>
      <w:r>
        <w:t>MEMBER</w:t>
      </w:r>
      <w:r w:rsidRPr="00CF1A49">
        <w:t xml:space="preserve">, </w:t>
      </w:r>
      <w:r>
        <w:rPr>
          <w:rStyle w:val="SubtleReference"/>
        </w:rPr>
        <w:t>M.A.D. YOUTH THEATRE, DUNDALK.</w:t>
      </w:r>
    </w:p>
    <w:p w14:paraId="21A88178" w14:textId="6AC906EA" w:rsidR="00F915CB" w:rsidRDefault="00386D94" w:rsidP="00386D94">
      <w:r>
        <w:t xml:space="preserve">I am an alumni </w:t>
      </w:r>
      <w:bookmarkEnd w:id="4"/>
      <w:r>
        <w:t>member of a youth drama group known as M</w:t>
      </w:r>
      <w:r w:rsidR="006F152F">
        <w:t>.</w:t>
      </w:r>
      <w:r>
        <w:t>A</w:t>
      </w:r>
      <w:r w:rsidR="006F152F">
        <w:t>.</w:t>
      </w:r>
      <w:r>
        <w:t>D</w:t>
      </w:r>
      <w:r w:rsidR="006F152F">
        <w:t xml:space="preserve"> (Making Alternative Drama)</w:t>
      </w:r>
      <w:r>
        <w:t>.  The focus of this youth theatre</w:t>
      </w:r>
      <w:r w:rsidR="00A64E90">
        <w:t xml:space="preserve"> group</w:t>
      </w:r>
      <w:r>
        <w:t xml:space="preserve"> is to help the young people in Dundalk build their confidence and express themselves through drama.  I</w:t>
      </w:r>
      <w:r w:rsidR="006F152F">
        <w:t>n 2016, I</w:t>
      </w:r>
      <w:r>
        <w:t xml:space="preserve"> was part of</w:t>
      </w:r>
      <w:r w:rsidR="00594616">
        <w:t xml:space="preserve"> </w:t>
      </w:r>
      <w:r w:rsidR="00533EF7">
        <w:t>a</w:t>
      </w:r>
      <w:r w:rsidR="009A1BF7">
        <w:t xml:space="preserve"> group that wrote and </w:t>
      </w:r>
      <w:r w:rsidR="0005517A">
        <w:t xml:space="preserve">performed a </w:t>
      </w:r>
      <w:r>
        <w:t>play called “Be Mine”</w:t>
      </w:r>
      <w:r w:rsidR="0005517A">
        <w:t>. This play</w:t>
      </w:r>
      <w:r>
        <w:t xml:space="preserve"> focus</w:t>
      </w:r>
      <w:r w:rsidR="0005517A">
        <w:t>ed</w:t>
      </w:r>
      <w:r>
        <w:t xml:space="preserve"> on the importance of consent within relationships.  We performed th</w:t>
      </w:r>
      <w:r w:rsidR="00944896">
        <w:t>e</w:t>
      </w:r>
      <w:r>
        <w:t xml:space="preserve"> play at the International </w:t>
      </w:r>
      <w:r w:rsidR="00FC0B77">
        <w:t>“Class in Action” Festival</w:t>
      </w:r>
      <w:r w:rsidR="006F152F">
        <w:t xml:space="preserve"> in Prague</w:t>
      </w:r>
      <w:r w:rsidR="00944896">
        <w:t>,</w:t>
      </w:r>
      <w:r w:rsidR="006F152F">
        <w:t xml:space="preserve"> represent</w:t>
      </w:r>
      <w:r w:rsidR="00944896">
        <w:t>ing</w:t>
      </w:r>
      <w:r w:rsidR="006F152F">
        <w:t xml:space="preserve"> Ireland. We also performed it at a national level at the first IGNITE Festival at Trinity College, Dublin</w:t>
      </w:r>
      <w:r w:rsidR="001B2EA6">
        <w:t xml:space="preserve"> and</w:t>
      </w:r>
      <w:r w:rsidR="0000014F">
        <w:t xml:space="preserve"> </w:t>
      </w:r>
      <w:r w:rsidR="00806A3B">
        <w:t>in the</w:t>
      </w:r>
      <w:r w:rsidR="003E33A9">
        <w:t xml:space="preserve"> Spirit Store</w:t>
      </w:r>
      <w:r w:rsidR="0000014F">
        <w:t xml:space="preserve"> in Dundalk</w:t>
      </w:r>
      <w:r w:rsidR="006F152F">
        <w:t>.</w:t>
      </w:r>
    </w:p>
    <w:p w14:paraId="7D2D4D24" w14:textId="4DF55D4E" w:rsidR="000C542B" w:rsidRDefault="000C542B" w:rsidP="00386D94">
      <w:pPr>
        <w:rPr>
          <w:lang w:val="en-GB"/>
        </w:rPr>
      </w:pPr>
    </w:p>
    <w:p w14:paraId="488D2166" w14:textId="38EC6C1C" w:rsidR="000C542B" w:rsidRPr="006F152F" w:rsidRDefault="000C542B" w:rsidP="000C542B">
      <w:pPr>
        <w:rPr>
          <w:b/>
          <w:lang w:val="en-GB"/>
        </w:rPr>
      </w:pPr>
      <w:r w:rsidRPr="006F152F">
        <w:rPr>
          <w:b/>
        </w:rPr>
        <w:t>(201</w:t>
      </w:r>
      <w:r w:rsidR="005D2987">
        <w:rPr>
          <w:b/>
        </w:rPr>
        <w:t>4</w:t>
      </w:r>
      <w:r w:rsidRPr="006F152F">
        <w:rPr>
          <w:b/>
        </w:rPr>
        <w:t xml:space="preserve"> – 201</w:t>
      </w:r>
      <w:r w:rsidR="005D2987">
        <w:rPr>
          <w:b/>
        </w:rPr>
        <w:t>5</w:t>
      </w:r>
      <w:r w:rsidRPr="006F152F">
        <w:rPr>
          <w:b/>
        </w:rPr>
        <w:t>)</w:t>
      </w:r>
    </w:p>
    <w:p w14:paraId="69471657" w14:textId="7DFC7727" w:rsidR="000C542B" w:rsidRPr="00CF1A49" w:rsidRDefault="005D2987" w:rsidP="000C542B">
      <w:pPr>
        <w:pStyle w:val="Heading2"/>
      </w:pPr>
      <w:r>
        <w:t>Recipient</w:t>
      </w:r>
      <w:r w:rsidR="000C542B" w:rsidRPr="00CF1A49">
        <w:t xml:space="preserve">, </w:t>
      </w:r>
      <w:r>
        <w:rPr>
          <w:rStyle w:val="SubtleReference"/>
        </w:rPr>
        <w:t>Gaisce bronze Award</w:t>
      </w:r>
    </w:p>
    <w:p w14:paraId="34512845" w14:textId="6EC5D761" w:rsidR="00A170AD" w:rsidRDefault="000C542B" w:rsidP="00A97055">
      <w:pPr>
        <w:jc w:val="both"/>
        <w:rPr>
          <w:lang w:val="en-GB"/>
        </w:rPr>
      </w:pPr>
      <w:r>
        <w:t xml:space="preserve">I </w:t>
      </w:r>
      <w:r w:rsidR="005D2987">
        <w:t>was awarded the</w:t>
      </w:r>
      <w:r w:rsidR="00A170AD">
        <w:t xml:space="preserve"> </w:t>
      </w:r>
      <w:proofErr w:type="spellStart"/>
      <w:r w:rsidR="00A170AD">
        <w:t>Gaisce</w:t>
      </w:r>
      <w:proofErr w:type="spellEnd"/>
      <w:r w:rsidR="00A170AD">
        <w:t xml:space="preserve"> Bronze Award </w:t>
      </w:r>
      <w:r w:rsidR="00625982">
        <w:t>in</w:t>
      </w:r>
      <w:r w:rsidR="00A170AD" w:rsidRPr="00A170AD">
        <w:rPr>
          <w:lang w:val="en-GB"/>
        </w:rPr>
        <w:t xml:space="preserve"> 2015 during Transition Year</w:t>
      </w:r>
      <w:r w:rsidR="00625982">
        <w:rPr>
          <w:lang w:val="en-GB"/>
        </w:rPr>
        <w:t xml:space="preserve">.  </w:t>
      </w:r>
      <w:proofErr w:type="gramStart"/>
      <w:r w:rsidR="00A170AD" w:rsidRPr="00A170AD">
        <w:rPr>
          <w:lang w:val="en-GB"/>
        </w:rPr>
        <w:t>In order to</w:t>
      </w:r>
      <w:proofErr w:type="gramEnd"/>
      <w:r w:rsidR="00A170AD" w:rsidRPr="00A170AD">
        <w:rPr>
          <w:lang w:val="en-GB"/>
        </w:rPr>
        <w:t xml:space="preserve"> achieve this </w:t>
      </w:r>
      <w:r w:rsidR="00625982" w:rsidRPr="00A170AD">
        <w:rPr>
          <w:lang w:val="en-GB"/>
        </w:rPr>
        <w:t>award,</w:t>
      </w:r>
      <w:r w:rsidR="00A170AD" w:rsidRPr="00A170AD">
        <w:rPr>
          <w:lang w:val="en-GB"/>
        </w:rPr>
        <w:t xml:space="preserve"> I spent 13 weeks learning new computer skills (ECDL), keeping active by going to the gym and volunteering in a local charity shop throughout the school year.</w:t>
      </w:r>
    </w:p>
    <w:p w14:paraId="07C4C16E" w14:textId="77777777" w:rsidR="00625982" w:rsidRPr="00A170AD" w:rsidRDefault="00625982" w:rsidP="00A170AD">
      <w:pPr>
        <w:rPr>
          <w:lang w:val="en-GB"/>
        </w:rPr>
      </w:pPr>
    </w:p>
    <w:p w14:paraId="756B456F" w14:textId="77777777" w:rsidR="00C41A80" w:rsidRPr="006F152F" w:rsidRDefault="00C41A80" w:rsidP="00C41A80">
      <w:pPr>
        <w:rPr>
          <w:b/>
          <w:lang w:val="en-GB"/>
        </w:rPr>
      </w:pPr>
      <w:r w:rsidRPr="006F152F">
        <w:rPr>
          <w:b/>
        </w:rPr>
        <w:t>(201</w:t>
      </w:r>
      <w:r>
        <w:rPr>
          <w:b/>
        </w:rPr>
        <w:t>4</w:t>
      </w:r>
      <w:r w:rsidRPr="006F152F">
        <w:rPr>
          <w:b/>
        </w:rPr>
        <w:t xml:space="preserve"> – 201</w:t>
      </w:r>
      <w:r>
        <w:rPr>
          <w:b/>
        </w:rPr>
        <w:t>5</w:t>
      </w:r>
      <w:r w:rsidRPr="006F152F">
        <w:rPr>
          <w:b/>
        </w:rPr>
        <w:t>)</w:t>
      </w:r>
    </w:p>
    <w:p w14:paraId="2F53BA1F" w14:textId="1BE67093" w:rsidR="00C41A80" w:rsidRPr="00CF1A49" w:rsidRDefault="00C41A80" w:rsidP="00C41A80">
      <w:pPr>
        <w:pStyle w:val="Heading2"/>
      </w:pPr>
      <w:bookmarkStart w:id="5" w:name="_Hlk26429168"/>
      <w:r>
        <w:t>Recipient</w:t>
      </w:r>
      <w:r w:rsidRPr="00CF1A49">
        <w:t xml:space="preserve">, </w:t>
      </w:r>
      <w:bookmarkEnd w:id="5"/>
      <w:r>
        <w:rPr>
          <w:rStyle w:val="SubtleReference"/>
        </w:rPr>
        <w:t xml:space="preserve">ECDL </w:t>
      </w:r>
    </w:p>
    <w:p w14:paraId="59292F55" w14:textId="2C216022" w:rsidR="00515C5E" w:rsidRPr="008C071C" w:rsidRDefault="00C41A80" w:rsidP="008C071C">
      <w:pPr>
        <w:rPr>
          <w:lang w:val="en-GB"/>
        </w:rPr>
      </w:pPr>
      <w:r>
        <w:t xml:space="preserve">I was awarded my ECDL certificate </w:t>
      </w:r>
      <w:r w:rsidR="00340C17">
        <w:t xml:space="preserve">during </w:t>
      </w:r>
      <w:r w:rsidR="00F01A01">
        <w:t xml:space="preserve">my </w:t>
      </w:r>
      <w:r w:rsidR="00340C17">
        <w:t>Transition Year</w:t>
      </w:r>
      <w:r w:rsidR="00F01A01">
        <w:t xml:space="preserve"> in secondary school</w:t>
      </w:r>
      <w:r w:rsidR="00340C17">
        <w:t xml:space="preserve">.  </w:t>
      </w:r>
      <w:r w:rsidR="008C071C" w:rsidRPr="008C071C">
        <w:rPr>
          <w:lang w:val="en-GB"/>
        </w:rPr>
        <w:t xml:space="preserve">I completed different computer modules in Microsoft Word, Excel, PowerPoint, Databases, Online Collaboration, Computer </w:t>
      </w:r>
      <w:proofErr w:type="gramStart"/>
      <w:r w:rsidR="008C071C" w:rsidRPr="008C071C">
        <w:rPr>
          <w:lang w:val="en-GB"/>
        </w:rPr>
        <w:t>Essentials</w:t>
      </w:r>
      <w:proofErr w:type="gramEnd"/>
      <w:r w:rsidR="008C071C" w:rsidRPr="008C071C">
        <w:rPr>
          <w:lang w:val="en-GB"/>
        </w:rPr>
        <w:t xml:space="preserve"> and Online Essentials. </w:t>
      </w:r>
    </w:p>
    <w:p w14:paraId="590963A8" w14:textId="14E4ABF9" w:rsidR="000C542B" w:rsidRDefault="000C542B" w:rsidP="00C41A80">
      <w:pPr>
        <w:rPr>
          <w:lang w:val="en-GB"/>
        </w:rPr>
      </w:pPr>
    </w:p>
    <w:p w14:paraId="1D397148" w14:textId="77777777" w:rsidR="00800733" w:rsidRPr="004A0984" w:rsidRDefault="00800733">
      <w:pPr>
        <w:rPr>
          <w:sz w:val="26"/>
          <w:szCs w:val="26"/>
          <w:lang w:val="en-GB"/>
        </w:rPr>
      </w:pPr>
    </w:p>
    <w:sectPr w:rsidR="00800733" w:rsidRPr="004A0984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133D5" w14:textId="77777777" w:rsidR="00C8474A" w:rsidRDefault="00C8474A" w:rsidP="0068194B">
      <w:r>
        <w:separator/>
      </w:r>
    </w:p>
    <w:p w14:paraId="1A2E32BF" w14:textId="77777777" w:rsidR="00C8474A" w:rsidRDefault="00C8474A"/>
    <w:p w14:paraId="795D7DFC" w14:textId="77777777" w:rsidR="00C8474A" w:rsidRDefault="00C8474A"/>
  </w:endnote>
  <w:endnote w:type="continuationSeparator" w:id="0">
    <w:p w14:paraId="156DF3D5" w14:textId="77777777" w:rsidR="00C8474A" w:rsidRDefault="00C8474A" w:rsidP="0068194B">
      <w:r>
        <w:continuationSeparator/>
      </w:r>
    </w:p>
    <w:p w14:paraId="362FE6D4" w14:textId="77777777" w:rsidR="00C8474A" w:rsidRDefault="00C8474A"/>
    <w:p w14:paraId="66B7328C" w14:textId="77777777" w:rsidR="00C8474A" w:rsidRDefault="00C84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FED5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E0C4" w14:textId="77777777" w:rsidR="00C8474A" w:rsidRDefault="00C8474A" w:rsidP="0068194B">
      <w:r>
        <w:separator/>
      </w:r>
    </w:p>
    <w:p w14:paraId="79B99777" w14:textId="77777777" w:rsidR="00C8474A" w:rsidRDefault="00C8474A"/>
    <w:p w14:paraId="5FF4AF62" w14:textId="77777777" w:rsidR="00C8474A" w:rsidRDefault="00C8474A"/>
  </w:footnote>
  <w:footnote w:type="continuationSeparator" w:id="0">
    <w:p w14:paraId="192F1C6E" w14:textId="77777777" w:rsidR="00C8474A" w:rsidRDefault="00C8474A" w:rsidP="0068194B">
      <w:r>
        <w:continuationSeparator/>
      </w:r>
    </w:p>
    <w:p w14:paraId="3F626CD2" w14:textId="77777777" w:rsidR="00C8474A" w:rsidRDefault="00C8474A"/>
    <w:p w14:paraId="3DF58B5B" w14:textId="77777777" w:rsidR="00C8474A" w:rsidRDefault="00C84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B7EE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95BCC9" wp14:editId="2A7832B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972E4B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8312E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E1"/>
    <w:rsid w:val="0000014F"/>
    <w:rsid w:val="000001EF"/>
    <w:rsid w:val="00000822"/>
    <w:rsid w:val="00007322"/>
    <w:rsid w:val="00007728"/>
    <w:rsid w:val="00016CF8"/>
    <w:rsid w:val="00024584"/>
    <w:rsid w:val="00024730"/>
    <w:rsid w:val="000249C2"/>
    <w:rsid w:val="000278A3"/>
    <w:rsid w:val="000360C1"/>
    <w:rsid w:val="000371C7"/>
    <w:rsid w:val="00037EA3"/>
    <w:rsid w:val="000476C7"/>
    <w:rsid w:val="00047EFA"/>
    <w:rsid w:val="0005517A"/>
    <w:rsid w:val="00055E95"/>
    <w:rsid w:val="0007021F"/>
    <w:rsid w:val="00070FCA"/>
    <w:rsid w:val="00074D9B"/>
    <w:rsid w:val="00077933"/>
    <w:rsid w:val="000B2BA5"/>
    <w:rsid w:val="000C1107"/>
    <w:rsid w:val="000C542B"/>
    <w:rsid w:val="000D041E"/>
    <w:rsid w:val="000F2F8C"/>
    <w:rsid w:val="000F7F94"/>
    <w:rsid w:val="0010006E"/>
    <w:rsid w:val="001030E3"/>
    <w:rsid w:val="001045A8"/>
    <w:rsid w:val="00114A91"/>
    <w:rsid w:val="001209BB"/>
    <w:rsid w:val="00120BEA"/>
    <w:rsid w:val="00125C19"/>
    <w:rsid w:val="001362AF"/>
    <w:rsid w:val="00141A68"/>
    <w:rsid w:val="001427E1"/>
    <w:rsid w:val="0016151A"/>
    <w:rsid w:val="00161DCA"/>
    <w:rsid w:val="00163668"/>
    <w:rsid w:val="00164B9E"/>
    <w:rsid w:val="00167141"/>
    <w:rsid w:val="001705E6"/>
    <w:rsid w:val="00171566"/>
    <w:rsid w:val="00174676"/>
    <w:rsid w:val="001755A8"/>
    <w:rsid w:val="00184014"/>
    <w:rsid w:val="00192008"/>
    <w:rsid w:val="00194E88"/>
    <w:rsid w:val="001964EE"/>
    <w:rsid w:val="001A2188"/>
    <w:rsid w:val="001A7C75"/>
    <w:rsid w:val="001B2EA6"/>
    <w:rsid w:val="001C0E68"/>
    <w:rsid w:val="001C1B91"/>
    <w:rsid w:val="001C2D78"/>
    <w:rsid w:val="001C3276"/>
    <w:rsid w:val="001C4B6F"/>
    <w:rsid w:val="001D0BF1"/>
    <w:rsid w:val="001E0FF5"/>
    <w:rsid w:val="001E3120"/>
    <w:rsid w:val="001E7E0C"/>
    <w:rsid w:val="001F0BB0"/>
    <w:rsid w:val="001F4E6D"/>
    <w:rsid w:val="001F5B74"/>
    <w:rsid w:val="001F6140"/>
    <w:rsid w:val="00203573"/>
    <w:rsid w:val="002047E9"/>
    <w:rsid w:val="0020597D"/>
    <w:rsid w:val="00212614"/>
    <w:rsid w:val="00213B4C"/>
    <w:rsid w:val="00214632"/>
    <w:rsid w:val="002162B0"/>
    <w:rsid w:val="00220F42"/>
    <w:rsid w:val="002253B0"/>
    <w:rsid w:val="00236D54"/>
    <w:rsid w:val="00241D8C"/>
    <w:rsid w:val="00241FDB"/>
    <w:rsid w:val="0024720C"/>
    <w:rsid w:val="002617AE"/>
    <w:rsid w:val="002638D0"/>
    <w:rsid w:val="002647D3"/>
    <w:rsid w:val="00266D86"/>
    <w:rsid w:val="00273812"/>
    <w:rsid w:val="00275EAE"/>
    <w:rsid w:val="00292927"/>
    <w:rsid w:val="00294998"/>
    <w:rsid w:val="002968D2"/>
    <w:rsid w:val="00297F18"/>
    <w:rsid w:val="002A1945"/>
    <w:rsid w:val="002B2958"/>
    <w:rsid w:val="002B3FC8"/>
    <w:rsid w:val="002D23C5"/>
    <w:rsid w:val="002D6137"/>
    <w:rsid w:val="002E6CCD"/>
    <w:rsid w:val="002E7E61"/>
    <w:rsid w:val="002F05E5"/>
    <w:rsid w:val="002F1BA6"/>
    <w:rsid w:val="002F254D"/>
    <w:rsid w:val="002F30E4"/>
    <w:rsid w:val="00307140"/>
    <w:rsid w:val="00311D65"/>
    <w:rsid w:val="00313AA9"/>
    <w:rsid w:val="00316DFF"/>
    <w:rsid w:val="003237F6"/>
    <w:rsid w:val="00325B57"/>
    <w:rsid w:val="00331C97"/>
    <w:rsid w:val="00335AFF"/>
    <w:rsid w:val="00336056"/>
    <w:rsid w:val="00340C17"/>
    <w:rsid w:val="00343622"/>
    <w:rsid w:val="00345FE9"/>
    <w:rsid w:val="00346048"/>
    <w:rsid w:val="003544E1"/>
    <w:rsid w:val="003619BA"/>
    <w:rsid w:val="00366398"/>
    <w:rsid w:val="003714EB"/>
    <w:rsid w:val="00386C29"/>
    <w:rsid w:val="00386D94"/>
    <w:rsid w:val="00387011"/>
    <w:rsid w:val="003921E6"/>
    <w:rsid w:val="003A0632"/>
    <w:rsid w:val="003A30E5"/>
    <w:rsid w:val="003A6ADF"/>
    <w:rsid w:val="003B5928"/>
    <w:rsid w:val="003D380F"/>
    <w:rsid w:val="003E160D"/>
    <w:rsid w:val="003E33A9"/>
    <w:rsid w:val="003F1D5F"/>
    <w:rsid w:val="00405128"/>
    <w:rsid w:val="00406CFF"/>
    <w:rsid w:val="00410BE5"/>
    <w:rsid w:val="00413299"/>
    <w:rsid w:val="00416B25"/>
    <w:rsid w:val="004172FF"/>
    <w:rsid w:val="00417D4F"/>
    <w:rsid w:val="00420592"/>
    <w:rsid w:val="00425F10"/>
    <w:rsid w:val="004319E0"/>
    <w:rsid w:val="00434948"/>
    <w:rsid w:val="00437E8C"/>
    <w:rsid w:val="00440225"/>
    <w:rsid w:val="004662DE"/>
    <w:rsid w:val="004719E2"/>
    <w:rsid w:val="004726BC"/>
    <w:rsid w:val="00474105"/>
    <w:rsid w:val="00480E6E"/>
    <w:rsid w:val="00481CA6"/>
    <w:rsid w:val="00486277"/>
    <w:rsid w:val="00494CF6"/>
    <w:rsid w:val="00495F8D"/>
    <w:rsid w:val="004A0984"/>
    <w:rsid w:val="004A1FAE"/>
    <w:rsid w:val="004A32FF"/>
    <w:rsid w:val="004A36D4"/>
    <w:rsid w:val="004B06EB"/>
    <w:rsid w:val="004B6AD0"/>
    <w:rsid w:val="004C2D5D"/>
    <w:rsid w:val="004C33E1"/>
    <w:rsid w:val="004C5987"/>
    <w:rsid w:val="004D25E1"/>
    <w:rsid w:val="004E01EB"/>
    <w:rsid w:val="004E0201"/>
    <w:rsid w:val="004E2794"/>
    <w:rsid w:val="0050776A"/>
    <w:rsid w:val="00510392"/>
    <w:rsid w:val="005107D4"/>
    <w:rsid w:val="00513E2A"/>
    <w:rsid w:val="00515C5E"/>
    <w:rsid w:val="005272EC"/>
    <w:rsid w:val="00533EF7"/>
    <w:rsid w:val="0055405D"/>
    <w:rsid w:val="00566A35"/>
    <w:rsid w:val="0056701E"/>
    <w:rsid w:val="005740D7"/>
    <w:rsid w:val="00575F76"/>
    <w:rsid w:val="00583265"/>
    <w:rsid w:val="00585640"/>
    <w:rsid w:val="00585B13"/>
    <w:rsid w:val="00586BFB"/>
    <w:rsid w:val="00594616"/>
    <w:rsid w:val="00596F61"/>
    <w:rsid w:val="005A0F26"/>
    <w:rsid w:val="005A1B10"/>
    <w:rsid w:val="005A60AD"/>
    <w:rsid w:val="005A6850"/>
    <w:rsid w:val="005B09BC"/>
    <w:rsid w:val="005B1AC4"/>
    <w:rsid w:val="005B1B1B"/>
    <w:rsid w:val="005C5932"/>
    <w:rsid w:val="005D0761"/>
    <w:rsid w:val="005D2987"/>
    <w:rsid w:val="005D3CA7"/>
    <w:rsid w:val="005D4CC1"/>
    <w:rsid w:val="005F4B91"/>
    <w:rsid w:val="005F5023"/>
    <w:rsid w:val="005F55D2"/>
    <w:rsid w:val="0062312F"/>
    <w:rsid w:val="00624940"/>
    <w:rsid w:val="00625982"/>
    <w:rsid w:val="00625F2C"/>
    <w:rsid w:val="006372F1"/>
    <w:rsid w:val="00640741"/>
    <w:rsid w:val="00641A05"/>
    <w:rsid w:val="00645A16"/>
    <w:rsid w:val="006618E9"/>
    <w:rsid w:val="006648E1"/>
    <w:rsid w:val="00664CF7"/>
    <w:rsid w:val="0068194B"/>
    <w:rsid w:val="00681EBB"/>
    <w:rsid w:val="00692703"/>
    <w:rsid w:val="006A0A59"/>
    <w:rsid w:val="006A1962"/>
    <w:rsid w:val="006A496B"/>
    <w:rsid w:val="006A5B50"/>
    <w:rsid w:val="006B24EF"/>
    <w:rsid w:val="006B5D48"/>
    <w:rsid w:val="006B7D7B"/>
    <w:rsid w:val="006C1A5E"/>
    <w:rsid w:val="006C3412"/>
    <w:rsid w:val="006D3AEF"/>
    <w:rsid w:val="006E1507"/>
    <w:rsid w:val="006F152F"/>
    <w:rsid w:val="006F3990"/>
    <w:rsid w:val="0070187A"/>
    <w:rsid w:val="00712D8B"/>
    <w:rsid w:val="007273B7"/>
    <w:rsid w:val="00733E0A"/>
    <w:rsid w:val="007356DB"/>
    <w:rsid w:val="00741DFD"/>
    <w:rsid w:val="0074403D"/>
    <w:rsid w:val="00746D44"/>
    <w:rsid w:val="007538DC"/>
    <w:rsid w:val="00757803"/>
    <w:rsid w:val="00776401"/>
    <w:rsid w:val="007869AE"/>
    <w:rsid w:val="0079206B"/>
    <w:rsid w:val="007923B0"/>
    <w:rsid w:val="00796076"/>
    <w:rsid w:val="00797613"/>
    <w:rsid w:val="007A105C"/>
    <w:rsid w:val="007A68D8"/>
    <w:rsid w:val="007B0235"/>
    <w:rsid w:val="007B3395"/>
    <w:rsid w:val="007C0566"/>
    <w:rsid w:val="007C2079"/>
    <w:rsid w:val="007C4376"/>
    <w:rsid w:val="007C606B"/>
    <w:rsid w:val="007D496C"/>
    <w:rsid w:val="007D551F"/>
    <w:rsid w:val="007D5759"/>
    <w:rsid w:val="007E6A61"/>
    <w:rsid w:val="007E7D1A"/>
    <w:rsid w:val="007F03ED"/>
    <w:rsid w:val="007F63D7"/>
    <w:rsid w:val="00800733"/>
    <w:rsid w:val="00801140"/>
    <w:rsid w:val="00803404"/>
    <w:rsid w:val="00803ED5"/>
    <w:rsid w:val="0080634F"/>
    <w:rsid w:val="00806A3B"/>
    <w:rsid w:val="00821AD9"/>
    <w:rsid w:val="0083106E"/>
    <w:rsid w:val="008315EF"/>
    <w:rsid w:val="00831ED7"/>
    <w:rsid w:val="00834955"/>
    <w:rsid w:val="00835F61"/>
    <w:rsid w:val="00855B59"/>
    <w:rsid w:val="00860461"/>
    <w:rsid w:val="008611FC"/>
    <w:rsid w:val="0086487C"/>
    <w:rsid w:val="00870B20"/>
    <w:rsid w:val="0087227E"/>
    <w:rsid w:val="008829F8"/>
    <w:rsid w:val="00884BAA"/>
    <w:rsid w:val="00885897"/>
    <w:rsid w:val="00885BDD"/>
    <w:rsid w:val="00890C45"/>
    <w:rsid w:val="008910DF"/>
    <w:rsid w:val="00891BB3"/>
    <w:rsid w:val="008A6538"/>
    <w:rsid w:val="008B0748"/>
    <w:rsid w:val="008B3A09"/>
    <w:rsid w:val="008B3C41"/>
    <w:rsid w:val="008C071C"/>
    <w:rsid w:val="008C7056"/>
    <w:rsid w:val="008D062D"/>
    <w:rsid w:val="008E17E7"/>
    <w:rsid w:val="008F0D80"/>
    <w:rsid w:val="008F3B14"/>
    <w:rsid w:val="008F42AB"/>
    <w:rsid w:val="00901899"/>
    <w:rsid w:val="0090344B"/>
    <w:rsid w:val="00905715"/>
    <w:rsid w:val="0091321E"/>
    <w:rsid w:val="00913572"/>
    <w:rsid w:val="00913946"/>
    <w:rsid w:val="00921A25"/>
    <w:rsid w:val="0092726B"/>
    <w:rsid w:val="00931D2B"/>
    <w:rsid w:val="009361BA"/>
    <w:rsid w:val="00941C84"/>
    <w:rsid w:val="00944896"/>
    <w:rsid w:val="00944D78"/>
    <w:rsid w:val="00944F78"/>
    <w:rsid w:val="009510E7"/>
    <w:rsid w:val="00952C89"/>
    <w:rsid w:val="009555D0"/>
    <w:rsid w:val="009571D8"/>
    <w:rsid w:val="00964790"/>
    <w:rsid w:val="009650EA"/>
    <w:rsid w:val="0097790C"/>
    <w:rsid w:val="0098260A"/>
    <w:rsid w:val="009846F8"/>
    <w:rsid w:val="0098506E"/>
    <w:rsid w:val="009A1BF7"/>
    <w:rsid w:val="009A32D4"/>
    <w:rsid w:val="009A44CE"/>
    <w:rsid w:val="009C4DFC"/>
    <w:rsid w:val="009D0906"/>
    <w:rsid w:val="009D44F8"/>
    <w:rsid w:val="009D6732"/>
    <w:rsid w:val="009E3160"/>
    <w:rsid w:val="009F220C"/>
    <w:rsid w:val="009F3B05"/>
    <w:rsid w:val="009F4931"/>
    <w:rsid w:val="009F571E"/>
    <w:rsid w:val="00A01DEC"/>
    <w:rsid w:val="00A1033D"/>
    <w:rsid w:val="00A14534"/>
    <w:rsid w:val="00A16DAA"/>
    <w:rsid w:val="00A170AD"/>
    <w:rsid w:val="00A20B42"/>
    <w:rsid w:val="00A24162"/>
    <w:rsid w:val="00A25023"/>
    <w:rsid w:val="00A270EA"/>
    <w:rsid w:val="00A34BA2"/>
    <w:rsid w:val="00A36F27"/>
    <w:rsid w:val="00A41216"/>
    <w:rsid w:val="00A42E32"/>
    <w:rsid w:val="00A46E63"/>
    <w:rsid w:val="00A51C69"/>
    <w:rsid w:val="00A51DC5"/>
    <w:rsid w:val="00A53DE1"/>
    <w:rsid w:val="00A5752F"/>
    <w:rsid w:val="00A615E1"/>
    <w:rsid w:val="00A61E6E"/>
    <w:rsid w:val="00A64E90"/>
    <w:rsid w:val="00A738CB"/>
    <w:rsid w:val="00A755E8"/>
    <w:rsid w:val="00A7705E"/>
    <w:rsid w:val="00A831AE"/>
    <w:rsid w:val="00A8670D"/>
    <w:rsid w:val="00A93A5D"/>
    <w:rsid w:val="00A97055"/>
    <w:rsid w:val="00AB32F8"/>
    <w:rsid w:val="00AB610B"/>
    <w:rsid w:val="00AD360E"/>
    <w:rsid w:val="00AD40FB"/>
    <w:rsid w:val="00AD4AC3"/>
    <w:rsid w:val="00AD782D"/>
    <w:rsid w:val="00AE7650"/>
    <w:rsid w:val="00B10EBE"/>
    <w:rsid w:val="00B236F1"/>
    <w:rsid w:val="00B26756"/>
    <w:rsid w:val="00B2784A"/>
    <w:rsid w:val="00B31BCB"/>
    <w:rsid w:val="00B50F99"/>
    <w:rsid w:val="00B51D1B"/>
    <w:rsid w:val="00B540F4"/>
    <w:rsid w:val="00B60FD0"/>
    <w:rsid w:val="00B622DF"/>
    <w:rsid w:val="00B62738"/>
    <w:rsid w:val="00B6332A"/>
    <w:rsid w:val="00B651D7"/>
    <w:rsid w:val="00B77008"/>
    <w:rsid w:val="00B80ACF"/>
    <w:rsid w:val="00B81760"/>
    <w:rsid w:val="00B8494C"/>
    <w:rsid w:val="00B96107"/>
    <w:rsid w:val="00BA1546"/>
    <w:rsid w:val="00BB4882"/>
    <w:rsid w:val="00BB4E51"/>
    <w:rsid w:val="00BD431F"/>
    <w:rsid w:val="00BE423E"/>
    <w:rsid w:val="00BE6D74"/>
    <w:rsid w:val="00BF61AC"/>
    <w:rsid w:val="00C3272B"/>
    <w:rsid w:val="00C41A80"/>
    <w:rsid w:val="00C4685F"/>
    <w:rsid w:val="00C47FA6"/>
    <w:rsid w:val="00C57FC6"/>
    <w:rsid w:val="00C66A7D"/>
    <w:rsid w:val="00C779DA"/>
    <w:rsid w:val="00C814F7"/>
    <w:rsid w:val="00C8474A"/>
    <w:rsid w:val="00C87C1F"/>
    <w:rsid w:val="00C90190"/>
    <w:rsid w:val="00C932AA"/>
    <w:rsid w:val="00CA4B4D"/>
    <w:rsid w:val="00CA57FA"/>
    <w:rsid w:val="00CA5FFC"/>
    <w:rsid w:val="00CB35C3"/>
    <w:rsid w:val="00CC0ADF"/>
    <w:rsid w:val="00CC24DB"/>
    <w:rsid w:val="00CD29BC"/>
    <w:rsid w:val="00CD323D"/>
    <w:rsid w:val="00CE4030"/>
    <w:rsid w:val="00CE64B3"/>
    <w:rsid w:val="00CF1A49"/>
    <w:rsid w:val="00CF2E76"/>
    <w:rsid w:val="00D0630C"/>
    <w:rsid w:val="00D06F33"/>
    <w:rsid w:val="00D243A9"/>
    <w:rsid w:val="00D305E5"/>
    <w:rsid w:val="00D37684"/>
    <w:rsid w:val="00D37CD3"/>
    <w:rsid w:val="00D40822"/>
    <w:rsid w:val="00D57238"/>
    <w:rsid w:val="00D66A52"/>
    <w:rsid w:val="00D66EFA"/>
    <w:rsid w:val="00D72A2D"/>
    <w:rsid w:val="00D81D2B"/>
    <w:rsid w:val="00D90EB6"/>
    <w:rsid w:val="00D9521A"/>
    <w:rsid w:val="00D9625E"/>
    <w:rsid w:val="00DA0713"/>
    <w:rsid w:val="00DA3914"/>
    <w:rsid w:val="00DA4A92"/>
    <w:rsid w:val="00DA59AA"/>
    <w:rsid w:val="00DB1013"/>
    <w:rsid w:val="00DB2420"/>
    <w:rsid w:val="00DB6915"/>
    <w:rsid w:val="00DB7E1E"/>
    <w:rsid w:val="00DC1B78"/>
    <w:rsid w:val="00DC1EE3"/>
    <w:rsid w:val="00DC2A2F"/>
    <w:rsid w:val="00DC600B"/>
    <w:rsid w:val="00DE0FAA"/>
    <w:rsid w:val="00DE136D"/>
    <w:rsid w:val="00DE417C"/>
    <w:rsid w:val="00DE6534"/>
    <w:rsid w:val="00DF4D6C"/>
    <w:rsid w:val="00E01923"/>
    <w:rsid w:val="00E12A55"/>
    <w:rsid w:val="00E14498"/>
    <w:rsid w:val="00E2397A"/>
    <w:rsid w:val="00E254DB"/>
    <w:rsid w:val="00E300FC"/>
    <w:rsid w:val="00E362DB"/>
    <w:rsid w:val="00E5632B"/>
    <w:rsid w:val="00E614A7"/>
    <w:rsid w:val="00E70240"/>
    <w:rsid w:val="00E71E6B"/>
    <w:rsid w:val="00E81CC5"/>
    <w:rsid w:val="00E83A8F"/>
    <w:rsid w:val="00E84155"/>
    <w:rsid w:val="00E85A87"/>
    <w:rsid w:val="00E85B4A"/>
    <w:rsid w:val="00E9528E"/>
    <w:rsid w:val="00EA5099"/>
    <w:rsid w:val="00EC1351"/>
    <w:rsid w:val="00EC4CBF"/>
    <w:rsid w:val="00EE2CA8"/>
    <w:rsid w:val="00EF17E8"/>
    <w:rsid w:val="00EF2162"/>
    <w:rsid w:val="00EF51D9"/>
    <w:rsid w:val="00EF5EA0"/>
    <w:rsid w:val="00F01A01"/>
    <w:rsid w:val="00F100A0"/>
    <w:rsid w:val="00F130DD"/>
    <w:rsid w:val="00F24884"/>
    <w:rsid w:val="00F26BBD"/>
    <w:rsid w:val="00F476C4"/>
    <w:rsid w:val="00F51177"/>
    <w:rsid w:val="00F61DF9"/>
    <w:rsid w:val="00F70F66"/>
    <w:rsid w:val="00F81960"/>
    <w:rsid w:val="00F84F66"/>
    <w:rsid w:val="00F8769D"/>
    <w:rsid w:val="00F915CB"/>
    <w:rsid w:val="00F9350C"/>
    <w:rsid w:val="00F94EB5"/>
    <w:rsid w:val="00F9624D"/>
    <w:rsid w:val="00FB31C1"/>
    <w:rsid w:val="00FB58F2"/>
    <w:rsid w:val="00FC0B77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CF011"/>
  <w15:chartTrackingRefBased/>
  <w15:docId w15:val="{E2F98AA9-D222-441B-BC1D-609C1D5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DFD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C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laryjsmull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1E34E31435403C917C365A3D5C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8DB8-AF5B-4293-8F7A-86EA6AC04107}"/>
      </w:docPartPr>
      <w:docPartBody>
        <w:p w:rsidR="004B7CB1" w:rsidRDefault="0023312F">
          <w:pPr>
            <w:pStyle w:val="031E34E31435403C917C365A3D5CB0FF"/>
          </w:pPr>
          <w:r w:rsidRPr="00CF1A49">
            <w:t>Experience</w:t>
          </w:r>
        </w:p>
      </w:docPartBody>
    </w:docPart>
    <w:docPart>
      <w:docPartPr>
        <w:name w:val="9D13C7EFB7BE4BD0931B30970824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35E1-BA3E-46FE-AE61-BCDA7B787169}"/>
      </w:docPartPr>
      <w:docPartBody>
        <w:p w:rsidR="004B7CB1" w:rsidRDefault="0023312F">
          <w:pPr>
            <w:pStyle w:val="9D13C7EFB7BE4BD0931B30970824522D"/>
          </w:pPr>
          <w:r w:rsidRPr="00CF1A49">
            <w:t>Activities</w:t>
          </w:r>
        </w:p>
      </w:docPartBody>
    </w:docPart>
    <w:docPart>
      <w:docPartPr>
        <w:name w:val="89098DB105EF49DA9BD6F43F18B3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BC4D-D866-47B0-82D3-8EA28ECCF8E2}"/>
      </w:docPartPr>
      <w:docPartBody>
        <w:p w:rsidR="004B7CB1" w:rsidRDefault="002E4927" w:rsidP="002E4927">
          <w:pPr>
            <w:pStyle w:val="89098DB105EF49DA9BD6F43F18B3F29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27"/>
    <w:rsid w:val="0007623F"/>
    <w:rsid w:val="001A3310"/>
    <w:rsid w:val="001F4456"/>
    <w:rsid w:val="0023312F"/>
    <w:rsid w:val="002E4927"/>
    <w:rsid w:val="004B7CB1"/>
    <w:rsid w:val="007E1EFF"/>
    <w:rsid w:val="00816CF8"/>
    <w:rsid w:val="00A91056"/>
    <w:rsid w:val="00BA2261"/>
    <w:rsid w:val="00F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31E34E31435403C917C365A3D5CB0FF">
    <w:name w:val="031E34E31435403C917C365A3D5CB0FF"/>
  </w:style>
  <w:style w:type="character" w:styleId="SubtleReference">
    <w:name w:val="Subtle Reference"/>
    <w:basedOn w:val="DefaultParagraphFont"/>
    <w:uiPriority w:val="10"/>
    <w:qFormat/>
    <w:rsid w:val="002E4927"/>
    <w:rPr>
      <w:b/>
      <w:caps w:val="0"/>
      <w:smallCaps/>
      <w:color w:val="595959" w:themeColor="text1" w:themeTint="A6"/>
    </w:rPr>
  </w:style>
  <w:style w:type="paragraph" w:customStyle="1" w:styleId="9D13C7EFB7BE4BD0931B30970824522D">
    <w:name w:val="9D13C7EFB7BE4BD0931B30970824522D"/>
  </w:style>
  <w:style w:type="paragraph" w:customStyle="1" w:styleId="89098DB105EF49DA9BD6F43F18B3F296">
    <w:name w:val="89098DB105EF49DA9BD6F43F18B3F296"/>
    <w:rsid w:val="002E4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&lt;Experience&gt;</vt:lpstr>
      <vt:lpstr/>
      <vt:lpstr>&lt;Activities&gt;</vt:lpstr>
      <vt:lpstr>        (2018 – PRESENT)</vt:lpstr>
      <vt:lpstr>    SECRETARY, Maynooth Hogwarts Society</vt:lpstr>
      <vt:lpstr>    MEMBER, M.A.D. YOUTH THEATRE, DUNDALK.</vt:lpstr>
      <vt:lpstr>    Recipient, Gaisce bronze Award</vt:lpstr>
      <vt:lpstr>    Recipient, ECDL 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Hilary Mullen</cp:lastModifiedBy>
  <cp:revision>25</cp:revision>
  <dcterms:created xsi:type="dcterms:W3CDTF">2020-09-24T15:37:00Z</dcterms:created>
  <dcterms:modified xsi:type="dcterms:W3CDTF">2020-10-30T17:10:00Z</dcterms:modified>
  <cp:category/>
</cp:coreProperties>
</file>