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5983B" w14:textId="77777777" w:rsidR="00993837" w:rsidRDefault="00993837" w:rsidP="00880CEC">
      <w:pPr>
        <w:jc w:val="center"/>
        <w:rPr>
          <w:rFonts w:asciiTheme="minorHAnsi" w:hAnsiTheme="minorHAnsi"/>
          <w:b/>
          <w:sz w:val="36"/>
          <w:szCs w:val="36"/>
        </w:rPr>
      </w:pPr>
      <w:r w:rsidRPr="00993837">
        <w:rPr>
          <w:rFonts w:asciiTheme="minorHAnsi" w:hAnsiTheme="minorHAnsi"/>
          <w:b/>
          <w:sz w:val="36"/>
          <w:szCs w:val="36"/>
        </w:rPr>
        <w:t>Hugh MacDonagh</w:t>
      </w:r>
    </w:p>
    <w:p w14:paraId="3FFDAEC1" w14:textId="77777777" w:rsidR="00880CEC" w:rsidRPr="00C213A2" w:rsidRDefault="00993837" w:rsidP="00880CEC">
      <w:pPr>
        <w:jc w:val="center"/>
        <w:rPr>
          <w:rFonts w:asciiTheme="minorHAnsi" w:hAnsiTheme="minorHAnsi"/>
          <w:sz w:val="24"/>
          <w:szCs w:val="24"/>
        </w:rPr>
      </w:pPr>
      <w:r w:rsidRPr="00993837">
        <w:rPr>
          <w:rFonts w:asciiTheme="minorHAnsi" w:hAnsiTheme="minorHAnsi"/>
          <w:sz w:val="24"/>
          <w:szCs w:val="24"/>
        </w:rPr>
        <w:t>21 Terenure Road East, Rathgar, Dublin 6</w:t>
      </w:r>
    </w:p>
    <w:p w14:paraId="0225F91D" w14:textId="77777777" w:rsidR="00880CEC" w:rsidRPr="00C213A2" w:rsidRDefault="00880CEC" w:rsidP="00880CEC">
      <w:pPr>
        <w:jc w:val="center"/>
        <w:rPr>
          <w:rFonts w:asciiTheme="minorHAnsi" w:hAnsiTheme="minorHAnsi"/>
          <w:sz w:val="24"/>
          <w:szCs w:val="24"/>
        </w:rPr>
      </w:pPr>
      <w:r w:rsidRPr="00C213A2">
        <w:rPr>
          <w:rFonts w:asciiTheme="minorHAnsi" w:hAnsiTheme="minorHAnsi"/>
          <w:sz w:val="24"/>
          <w:szCs w:val="24"/>
        </w:rPr>
        <w:t xml:space="preserve">Email: </w:t>
      </w:r>
      <w:hyperlink r:id="rId8" w:history="1">
        <w:r w:rsidR="00993837" w:rsidRPr="00140FA9">
          <w:rPr>
            <w:rStyle w:val="Hyperlink"/>
            <w:rFonts w:asciiTheme="minorHAnsi" w:hAnsiTheme="minorHAnsi"/>
            <w:sz w:val="24"/>
            <w:szCs w:val="24"/>
          </w:rPr>
          <w:t>macdonah@tcd.ie</w:t>
        </w:r>
      </w:hyperlink>
    </w:p>
    <w:p w14:paraId="05D26D3C" w14:textId="2AB70320" w:rsidR="00880CEC" w:rsidRPr="00C213A2" w:rsidRDefault="00880CEC" w:rsidP="00880CEC">
      <w:pPr>
        <w:jc w:val="center"/>
        <w:rPr>
          <w:rFonts w:asciiTheme="minorHAnsi" w:hAnsiTheme="minorHAnsi"/>
          <w:sz w:val="24"/>
          <w:szCs w:val="24"/>
        </w:rPr>
      </w:pPr>
      <w:r w:rsidRPr="00C213A2">
        <w:rPr>
          <w:rFonts w:asciiTheme="minorHAnsi" w:hAnsiTheme="minorHAnsi"/>
          <w:sz w:val="24"/>
          <w:szCs w:val="24"/>
        </w:rPr>
        <w:t xml:space="preserve">Mob: </w:t>
      </w:r>
      <w:r w:rsidR="00993837" w:rsidRPr="00993837">
        <w:rPr>
          <w:rFonts w:asciiTheme="minorHAnsi" w:hAnsiTheme="minorHAnsi"/>
          <w:sz w:val="24"/>
          <w:szCs w:val="24"/>
        </w:rPr>
        <w:t>0871347278</w:t>
      </w:r>
      <w:r w:rsidR="00BF0BC6">
        <w:rPr>
          <w:rFonts w:asciiTheme="minorHAnsi" w:hAnsiTheme="minorHAnsi"/>
          <w:sz w:val="24"/>
          <w:szCs w:val="24"/>
        </w:rPr>
        <w:t xml:space="preserve"> </w:t>
      </w:r>
      <w:r w:rsidRPr="00C213A2">
        <w:rPr>
          <w:rFonts w:asciiTheme="minorHAnsi" w:hAnsiTheme="minorHAnsi"/>
          <w:sz w:val="24"/>
          <w:szCs w:val="24"/>
        </w:rPr>
        <w:t xml:space="preserve">H: </w:t>
      </w:r>
      <w:r w:rsidR="00993837" w:rsidRPr="00993837">
        <w:rPr>
          <w:rFonts w:asciiTheme="minorHAnsi" w:hAnsiTheme="minorHAnsi"/>
          <w:sz w:val="24"/>
          <w:szCs w:val="24"/>
        </w:rPr>
        <w:t>014965570</w:t>
      </w:r>
    </w:p>
    <w:p w14:paraId="74B543E7" w14:textId="77777777" w:rsidR="00CF4CEC" w:rsidRPr="00C213A2" w:rsidRDefault="00CF4CEC" w:rsidP="00CF4CEC">
      <w:pPr>
        <w:rPr>
          <w:rFonts w:asciiTheme="minorHAnsi" w:hAnsiTheme="minorHAnsi"/>
          <w:sz w:val="24"/>
          <w:szCs w:val="24"/>
        </w:rPr>
      </w:pPr>
    </w:p>
    <w:p w14:paraId="68FAF316" w14:textId="7D4B25D0" w:rsidR="00210098" w:rsidRPr="00C213A2" w:rsidRDefault="00210098" w:rsidP="0033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AE626B">
        <w:rPr>
          <w:rFonts w:asciiTheme="minorHAnsi" w:hAnsiTheme="minorHAnsi"/>
          <w:sz w:val="24"/>
          <w:szCs w:val="24"/>
        </w:rPr>
        <w:t xml:space="preserve"> have recently completed a degree in History at Trinity College Dublin</w:t>
      </w:r>
      <w:r>
        <w:rPr>
          <w:rFonts w:asciiTheme="minorHAnsi" w:hAnsiTheme="minorHAnsi"/>
          <w:sz w:val="24"/>
          <w:szCs w:val="24"/>
        </w:rPr>
        <w:t>. I possess a keen interest in global history, politics and international relations</w:t>
      </w:r>
      <w:r w:rsidR="00F0628D">
        <w:rPr>
          <w:rFonts w:asciiTheme="minorHAnsi" w:hAnsiTheme="minorHAnsi"/>
          <w:sz w:val="24"/>
          <w:szCs w:val="24"/>
        </w:rPr>
        <w:t xml:space="preserve"> and law</w:t>
      </w:r>
      <w:r>
        <w:rPr>
          <w:rFonts w:asciiTheme="minorHAnsi" w:hAnsiTheme="minorHAnsi"/>
          <w:sz w:val="24"/>
          <w:szCs w:val="24"/>
        </w:rPr>
        <w:t xml:space="preserve">. I am fully </w:t>
      </w:r>
      <w:r w:rsidR="00EC61B5">
        <w:rPr>
          <w:rFonts w:asciiTheme="minorHAnsi" w:hAnsiTheme="minorHAnsi"/>
          <w:sz w:val="24"/>
          <w:szCs w:val="24"/>
        </w:rPr>
        <w:t>committed</w:t>
      </w:r>
      <w:r>
        <w:rPr>
          <w:rFonts w:asciiTheme="minorHAnsi" w:hAnsiTheme="minorHAnsi"/>
          <w:sz w:val="24"/>
          <w:szCs w:val="24"/>
        </w:rPr>
        <w:t xml:space="preserve"> to everything I undertake and work </w:t>
      </w:r>
      <w:r w:rsidR="00EC61B5">
        <w:rPr>
          <w:rFonts w:asciiTheme="minorHAnsi" w:hAnsiTheme="minorHAnsi"/>
          <w:sz w:val="24"/>
          <w:szCs w:val="24"/>
        </w:rPr>
        <w:t>exceptionally</w:t>
      </w:r>
      <w:r>
        <w:rPr>
          <w:rFonts w:asciiTheme="minorHAnsi" w:hAnsiTheme="minorHAnsi"/>
          <w:sz w:val="24"/>
          <w:szCs w:val="24"/>
        </w:rPr>
        <w:t xml:space="preserve"> hard to ensure successful outcomes. I am equally comfortable working on my own </w:t>
      </w:r>
      <w:r w:rsidR="00EC61B5">
        <w:rPr>
          <w:rFonts w:asciiTheme="minorHAnsi" w:hAnsiTheme="minorHAnsi"/>
          <w:sz w:val="24"/>
          <w:szCs w:val="24"/>
        </w:rPr>
        <w:t>initiative</w:t>
      </w:r>
      <w:r>
        <w:rPr>
          <w:rFonts w:asciiTheme="minorHAnsi" w:hAnsiTheme="minorHAnsi"/>
          <w:sz w:val="24"/>
          <w:szCs w:val="24"/>
        </w:rPr>
        <w:t xml:space="preserve"> or as part of a team</w:t>
      </w:r>
      <w:r w:rsidR="00EC61B5">
        <w:rPr>
          <w:rFonts w:asciiTheme="minorHAnsi" w:hAnsiTheme="minorHAnsi"/>
          <w:sz w:val="24"/>
          <w:szCs w:val="24"/>
        </w:rPr>
        <w:t xml:space="preserve">. I can be depended upon to act professionally and diligently in all situations. </w:t>
      </w:r>
    </w:p>
    <w:p w14:paraId="7E4C7F8F" w14:textId="77777777" w:rsidR="00CF4CEC" w:rsidRPr="00C213A2" w:rsidRDefault="00CF4CEC" w:rsidP="00CF4CEC">
      <w:pPr>
        <w:rPr>
          <w:rFonts w:asciiTheme="minorHAnsi" w:hAnsiTheme="minorHAnsi"/>
          <w:b/>
          <w:sz w:val="24"/>
          <w:szCs w:val="24"/>
        </w:rPr>
      </w:pPr>
    </w:p>
    <w:p w14:paraId="4288C0D2" w14:textId="77777777" w:rsidR="00CF4CEC" w:rsidRPr="00C213A2" w:rsidRDefault="00CF4CEC" w:rsidP="00CF4CEC">
      <w:pPr>
        <w:rPr>
          <w:rFonts w:asciiTheme="minorHAnsi" w:hAnsiTheme="minorHAnsi"/>
          <w:sz w:val="24"/>
          <w:szCs w:val="24"/>
        </w:rPr>
      </w:pPr>
      <w:r w:rsidRPr="00C213A2">
        <w:rPr>
          <w:rFonts w:asciiTheme="minorHAnsi" w:hAnsiTheme="minorHAnsi"/>
          <w:b/>
          <w:sz w:val="24"/>
          <w:szCs w:val="24"/>
        </w:rPr>
        <w:t>KEY ACHIEVEMENTS</w:t>
      </w:r>
      <w:r w:rsidR="001A4033" w:rsidRPr="00C213A2">
        <w:rPr>
          <w:rFonts w:asciiTheme="minorHAnsi" w:hAnsiTheme="minorHAnsi"/>
          <w:b/>
          <w:sz w:val="24"/>
          <w:szCs w:val="24"/>
        </w:rPr>
        <w:t>, ATTRIBUTES</w:t>
      </w:r>
      <w:r w:rsidR="00D340BE" w:rsidRPr="00C213A2">
        <w:rPr>
          <w:rFonts w:asciiTheme="minorHAnsi" w:hAnsiTheme="minorHAnsi"/>
          <w:b/>
          <w:sz w:val="24"/>
          <w:szCs w:val="24"/>
        </w:rPr>
        <w:t>&amp;</w:t>
      </w:r>
      <w:r w:rsidR="00F84477">
        <w:rPr>
          <w:rFonts w:asciiTheme="minorHAnsi" w:hAnsiTheme="minorHAnsi"/>
          <w:b/>
          <w:sz w:val="24"/>
          <w:szCs w:val="24"/>
        </w:rPr>
        <w:t>COMPETENCIES</w:t>
      </w:r>
    </w:p>
    <w:p w14:paraId="135A0CA9" w14:textId="77777777" w:rsidR="00C213A2" w:rsidRPr="00C213A2" w:rsidRDefault="00C213A2" w:rsidP="00C213A2">
      <w:pPr>
        <w:pBdr>
          <w:bottom w:val="single" w:sz="24" w:space="1" w:color="auto"/>
        </w:pBdr>
        <w:rPr>
          <w:rFonts w:asciiTheme="minorHAnsi" w:hAnsiTheme="minorHAnsi"/>
          <w:b/>
          <w:sz w:val="8"/>
          <w:szCs w:val="8"/>
        </w:rPr>
      </w:pPr>
    </w:p>
    <w:p w14:paraId="00A4771B" w14:textId="77777777" w:rsidR="00C213A2" w:rsidRPr="00C213A2" w:rsidRDefault="00C213A2" w:rsidP="00C213A2">
      <w:pPr>
        <w:rPr>
          <w:rFonts w:asciiTheme="minorHAnsi" w:hAnsiTheme="minorHAnsi"/>
          <w:b/>
          <w:sz w:val="8"/>
          <w:szCs w:val="8"/>
        </w:rPr>
      </w:pPr>
    </w:p>
    <w:p w14:paraId="4079F3C4" w14:textId="321B84FF" w:rsidR="00014F15" w:rsidRPr="00FA145A" w:rsidRDefault="00014F15" w:rsidP="00014F15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145A">
        <w:rPr>
          <w:rFonts w:asciiTheme="minorHAnsi" w:hAnsiTheme="minorHAnsi"/>
          <w:sz w:val="24"/>
          <w:szCs w:val="24"/>
        </w:rPr>
        <w:t xml:space="preserve">Strong commitment to volunteering – I </w:t>
      </w:r>
      <w:r w:rsidR="00262037">
        <w:rPr>
          <w:rFonts w:asciiTheme="minorHAnsi" w:hAnsiTheme="minorHAnsi"/>
          <w:sz w:val="24"/>
          <w:szCs w:val="24"/>
        </w:rPr>
        <w:t xml:space="preserve">was </w:t>
      </w:r>
      <w:r w:rsidR="00E64C2F" w:rsidRPr="00FA145A">
        <w:rPr>
          <w:rFonts w:asciiTheme="minorHAnsi" w:hAnsiTheme="minorHAnsi"/>
          <w:sz w:val="24"/>
          <w:szCs w:val="24"/>
        </w:rPr>
        <w:t>Team O</w:t>
      </w:r>
      <w:r w:rsidRPr="00FA145A">
        <w:rPr>
          <w:rFonts w:asciiTheme="minorHAnsi" w:hAnsiTheme="minorHAnsi"/>
          <w:sz w:val="24"/>
          <w:szCs w:val="24"/>
        </w:rPr>
        <w:t>rganiser on a Habitat for Humanity trip</w:t>
      </w:r>
      <w:r w:rsidR="00E64C2F" w:rsidRPr="00FA145A">
        <w:rPr>
          <w:rFonts w:asciiTheme="minorHAnsi" w:hAnsiTheme="minorHAnsi"/>
          <w:sz w:val="24"/>
          <w:szCs w:val="24"/>
        </w:rPr>
        <w:t xml:space="preserve"> to build two houses in Paraguay</w:t>
      </w:r>
      <w:r w:rsidRPr="00FA145A">
        <w:rPr>
          <w:rFonts w:asciiTheme="minorHAnsi" w:hAnsiTheme="minorHAnsi"/>
          <w:sz w:val="24"/>
          <w:szCs w:val="24"/>
        </w:rPr>
        <w:t xml:space="preserve"> in 2010. </w:t>
      </w:r>
      <w:r w:rsidR="00AA1ED0">
        <w:rPr>
          <w:rFonts w:asciiTheme="minorHAnsi" w:hAnsiTheme="minorHAnsi"/>
          <w:sz w:val="24"/>
          <w:szCs w:val="24"/>
        </w:rPr>
        <w:t xml:space="preserve"> I also volunteered for five</w:t>
      </w:r>
      <w:r w:rsidR="00E64C2F" w:rsidRPr="00FA145A">
        <w:rPr>
          <w:rFonts w:asciiTheme="minorHAnsi" w:hAnsiTheme="minorHAnsi"/>
          <w:sz w:val="24"/>
          <w:szCs w:val="24"/>
        </w:rPr>
        <w:t xml:space="preserve"> weeks in a school in rural Nepal</w:t>
      </w:r>
      <w:r w:rsidR="001842F0">
        <w:rPr>
          <w:rFonts w:asciiTheme="minorHAnsi" w:hAnsiTheme="minorHAnsi"/>
          <w:sz w:val="24"/>
          <w:szCs w:val="24"/>
        </w:rPr>
        <w:t xml:space="preserve"> in 2013</w:t>
      </w:r>
      <w:r w:rsidR="00E64C2F" w:rsidRPr="00FA145A">
        <w:rPr>
          <w:rFonts w:asciiTheme="minorHAnsi" w:hAnsiTheme="minorHAnsi"/>
          <w:sz w:val="24"/>
          <w:szCs w:val="24"/>
        </w:rPr>
        <w:t>, living with a host family.</w:t>
      </w:r>
    </w:p>
    <w:p w14:paraId="21897F72" w14:textId="3C8C46CB" w:rsidR="00014F15" w:rsidRPr="00F0678B" w:rsidRDefault="008D4E4F" w:rsidP="00014F15">
      <w:pPr>
        <w:widowControl w:val="0"/>
        <w:numPr>
          <w:ilvl w:val="0"/>
          <w:numId w:val="4"/>
        </w:numPr>
        <w:suppressAutoHyphens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t>A passion for history. I have</w:t>
      </w:r>
      <w:r w:rsidR="00014F15" w:rsidRPr="00F0678B">
        <w:rPr>
          <w:rFonts w:asciiTheme="minorHAnsi" w:hAnsiTheme="minorHAnsi" w:cs="Arial"/>
          <w:noProof/>
          <w:sz w:val="24"/>
          <w:szCs w:val="24"/>
        </w:rPr>
        <w:t xml:space="preserve"> </w:t>
      </w:r>
      <w:r>
        <w:rPr>
          <w:rFonts w:asciiTheme="minorHAnsi" w:hAnsiTheme="minorHAnsi" w:cs="Arial"/>
          <w:noProof/>
          <w:sz w:val="24"/>
          <w:szCs w:val="24"/>
        </w:rPr>
        <w:t>recently completed</w:t>
      </w:r>
      <w:r w:rsidR="00014F15" w:rsidRPr="00F0678B">
        <w:rPr>
          <w:rFonts w:asciiTheme="minorHAnsi" w:hAnsiTheme="minorHAnsi" w:cs="Arial"/>
          <w:noProof/>
          <w:sz w:val="24"/>
          <w:szCs w:val="24"/>
        </w:rPr>
        <w:t xml:space="preserve"> a dissertation title</w:t>
      </w:r>
      <w:r>
        <w:rPr>
          <w:rFonts w:asciiTheme="minorHAnsi" w:hAnsiTheme="minorHAnsi" w:cs="Arial"/>
          <w:noProof/>
          <w:sz w:val="24"/>
          <w:szCs w:val="24"/>
        </w:rPr>
        <w:t>d</w:t>
      </w:r>
      <w:r w:rsidR="00014F15" w:rsidRPr="00F0678B">
        <w:rPr>
          <w:rFonts w:asciiTheme="minorHAnsi" w:hAnsiTheme="minorHAnsi" w:cs="Arial"/>
          <w:noProof/>
          <w:sz w:val="24"/>
          <w:szCs w:val="24"/>
        </w:rPr>
        <w:t xml:space="preserve"> ”</w:t>
      </w:r>
      <w:r w:rsidR="00F0678B" w:rsidRPr="00F0678B">
        <w:rPr>
          <w:rFonts w:asciiTheme="minorHAnsi" w:hAnsiTheme="minorHAnsi" w:cs="Arial"/>
          <w:noProof/>
          <w:sz w:val="24"/>
          <w:szCs w:val="24"/>
        </w:rPr>
        <w:t>Irish Boy Soldiers of the First World War”</w:t>
      </w:r>
    </w:p>
    <w:p w14:paraId="32EB042B" w14:textId="428FA4B7" w:rsidR="00014F15" w:rsidRPr="00FA145A" w:rsidRDefault="007C3D18" w:rsidP="00014F15">
      <w:pPr>
        <w:widowControl w:val="0"/>
        <w:numPr>
          <w:ilvl w:val="0"/>
          <w:numId w:val="4"/>
        </w:numPr>
        <w:suppressAutoHyphens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Excellent </w:t>
      </w:r>
      <w:r w:rsidR="00C76922">
        <w:rPr>
          <w:rFonts w:asciiTheme="minorHAnsi" w:hAnsiTheme="minorHAnsi"/>
          <w:sz w:val="24"/>
          <w:szCs w:val="24"/>
        </w:rPr>
        <w:t>proofreading</w:t>
      </w:r>
      <w:r w:rsidR="00E64C2F" w:rsidRPr="00FA145A">
        <w:rPr>
          <w:rFonts w:asciiTheme="minorHAnsi" w:hAnsiTheme="minorHAnsi"/>
          <w:sz w:val="24"/>
          <w:szCs w:val="24"/>
        </w:rPr>
        <w:t xml:space="preserve"> and editorial skills gained</w:t>
      </w:r>
      <w:r w:rsidR="00014F15" w:rsidRPr="00FA145A">
        <w:rPr>
          <w:rFonts w:asciiTheme="minorHAnsi" w:hAnsiTheme="minorHAnsi"/>
          <w:sz w:val="24"/>
          <w:szCs w:val="24"/>
        </w:rPr>
        <w:t xml:space="preserve"> from completing projects in </w:t>
      </w:r>
      <w:r w:rsidR="00E64C2F" w:rsidRPr="00FA145A">
        <w:rPr>
          <w:rFonts w:asciiTheme="minorHAnsi" w:hAnsiTheme="minorHAnsi"/>
          <w:sz w:val="24"/>
          <w:szCs w:val="24"/>
        </w:rPr>
        <w:t>Trinity College and the University of California</w:t>
      </w:r>
      <w:r w:rsidR="00014F15" w:rsidRPr="00FA145A">
        <w:rPr>
          <w:rFonts w:asciiTheme="minorHAnsi" w:hAnsiTheme="minorHAnsi"/>
          <w:sz w:val="24"/>
          <w:szCs w:val="24"/>
        </w:rPr>
        <w:t>.</w:t>
      </w:r>
    </w:p>
    <w:p w14:paraId="7D0BB198" w14:textId="137B2056" w:rsidR="00014F15" w:rsidRPr="00FA145A" w:rsidRDefault="00014F15" w:rsidP="00014F15">
      <w:pPr>
        <w:pStyle w:val="ListParagraph"/>
        <w:numPr>
          <w:ilvl w:val="0"/>
          <w:numId w:val="4"/>
        </w:numPr>
        <w:shd w:val="clear" w:color="000000" w:fill="auto"/>
        <w:jc w:val="both"/>
        <w:rPr>
          <w:rFonts w:asciiTheme="minorHAnsi" w:hAnsiTheme="minorHAnsi" w:cs="Angsana New"/>
          <w:sz w:val="24"/>
          <w:szCs w:val="24"/>
        </w:rPr>
      </w:pPr>
      <w:r w:rsidRPr="00FA145A">
        <w:rPr>
          <w:rFonts w:asciiTheme="minorHAnsi" w:hAnsiTheme="minorHAnsi" w:cs="Angsana New"/>
          <w:sz w:val="24"/>
          <w:szCs w:val="24"/>
        </w:rPr>
        <w:t>Effectiv</w:t>
      </w:r>
      <w:r w:rsidR="0068006B">
        <w:rPr>
          <w:rFonts w:asciiTheme="minorHAnsi" w:hAnsiTheme="minorHAnsi" w:cs="Angsana New"/>
          <w:sz w:val="24"/>
          <w:szCs w:val="24"/>
        </w:rPr>
        <w:t xml:space="preserve">e communicator, both orally and </w:t>
      </w:r>
      <w:r w:rsidRPr="00FA145A">
        <w:rPr>
          <w:rFonts w:asciiTheme="minorHAnsi" w:hAnsiTheme="minorHAnsi" w:cs="Angsana New"/>
          <w:sz w:val="24"/>
          <w:szCs w:val="24"/>
        </w:rPr>
        <w:t>written, developed through compiling research documentation and my volunteer work roles</w:t>
      </w:r>
      <w:r w:rsidR="00FA145A" w:rsidRPr="00FA145A">
        <w:rPr>
          <w:rFonts w:asciiTheme="minorHAnsi" w:hAnsiTheme="minorHAnsi" w:cs="Angsana New"/>
          <w:sz w:val="24"/>
          <w:szCs w:val="24"/>
        </w:rPr>
        <w:t xml:space="preserve"> including my teaching experience in Nepal</w:t>
      </w:r>
      <w:r w:rsidRPr="00FA145A">
        <w:rPr>
          <w:rFonts w:asciiTheme="minorHAnsi" w:hAnsiTheme="minorHAnsi" w:cs="Angsana New"/>
          <w:sz w:val="24"/>
          <w:szCs w:val="24"/>
        </w:rPr>
        <w:t xml:space="preserve">. </w:t>
      </w:r>
    </w:p>
    <w:p w14:paraId="44A91B77" w14:textId="4C5A1834" w:rsidR="00EC61B5" w:rsidRPr="00FA145A" w:rsidRDefault="00246570" w:rsidP="00210098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Excellent </w:t>
      </w:r>
      <w:r w:rsidR="006272D6">
        <w:rPr>
          <w:rFonts w:asciiTheme="minorHAnsi" w:hAnsiTheme="minorHAnsi"/>
          <w:sz w:val="24"/>
          <w:szCs w:val="24"/>
        </w:rPr>
        <w:t>analytical</w:t>
      </w:r>
      <w:r>
        <w:rPr>
          <w:rFonts w:asciiTheme="minorHAnsi" w:hAnsiTheme="minorHAnsi"/>
          <w:sz w:val="24"/>
          <w:szCs w:val="24"/>
        </w:rPr>
        <w:t xml:space="preserve"> skills</w:t>
      </w:r>
      <w:r w:rsidR="00EC61B5" w:rsidRPr="00FA145A">
        <w:rPr>
          <w:rFonts w:asciiTheme="minorHAnsi" w:hAnsiTheme="minorHAnsi"/>
          <w:sz w:val="24"/>
          <w:szCs w:val="24"/>
        </w:rPr>
        <w:t xml:space="preserve"> with the capacity to </w:t>
      </w:r>
      <w:r w:rsidR="00262037" w:rsidRPr="00262037">
        <w:rPr>
          <w:rFonts w:asciiTheme="minorHAnsi" w:hAnsiTheme="minorHAnsi"/>
          <w:sz w:val="24"/>
          <w:szCs w:val="24"/>
        </w:rPr>
        <w:t>fine-</w:t>
      </w:r>
      <w:r w:rsidR="00EC61B5" w:rsidRPr="00262037">
        <w:rPr>
          <w:rFonts w:asciiTheme="minorHAnsi" w:hAnsiTheme="minorHAnsi"/>
          <w:sz w:val="24"/>
          <w:szCs w:val="24"/>
        </w:rPr>
        <w:t>tune</w:t>
      </w:r>
      <w:r w:rsidR="00EC61B5" w:rsidRPr="00FA145A">
        <w:rPr>
          <w:rFonts w:asciiTheme="minorHAnsi" w:hAnsiTheme="minorHAnsi"/>
          <w:sz w:val="24"/>
          <w:szCs w:val="24"/>
        </w:rPr>
        <w:t xml:space="preserve"> and review historical data.</w:t>
      </w:r>
    </w:p>
    <w:p w14:paraId="268F78D4" w14:textId="77777777" w:rsidR="00EC61B5" w:rsidRPr="00FA145A" w:rsidRDefault="00EC61B5" w:rsidP="00EC61B5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145A">
        <w:rPr>
          <w:rFonts w:asciiTheme="minorHAnsi" w:hAnsiTheme="minorHAnsi"/>
          <w:sz w:val="24"/>
          <w:szCs w:val="24"/>
        </w:rPr>
        <w:t>Thrive in a group environment as evidenced in my numerous oral group presentat</w:t>
      </w:r>
      <w:r w:rsidR="00FA145A">
        <w:rPr>
          <w:rFonts w:asciiTheme="minorHAnsi" w:hAnsiTheme="minorHAnsi"/>
          <w:sz w:val="24"/>
          <w:szCs w:val="24"/>
        </w:rPr>
        <w:t>ions and several group projects to date.</w:t>
      </w:r>
    </w:p>
    <w:p w14:paraId="691B1343" w14:textId="38D4FDD3" w:rsidR="00210098" w:rsidRDefault="008D4E4F" w:rsidP="00210098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Was an a</w:t>
      </w:r>
      <w:r w:rsidR="00C91135">
        <w:rPr>
          <w:rFonts w:asciiTheme="minorHAnsi" w:hAnsiTheme="minorHAnsi"/>
          <w:sz w:val="24"/>
          <w:szCs w:val="24"/>
        </w:rPr>
        <w:t xml:space="preserve">ctive member of a number of college societies including The College Historical Society (The </w:t>
      </w:r>
      <w:proofErr w:type="spellStart"/>
      <w:r w:rsidR="00C91135">
        <w:rPr>
          <w:rFonts w:asciiTheme="minorHAnsi" w:hAnsiTheme="minorHAnsi"/>
          <w:sz w:val="24"/>
          <w:szCs w:val="24"/>
        </w:rPr>
        <w:t>Hist</w:t>
      </w:r>
      <w:proofErr w:type="spellEnd"/>
      <w:r w:rsidR="00C91135">
        <w:rPr>
          <w:rFonts w:asciiTheme="minorHAnsi" w:hAnsiTheme="minorHAnsi"/>
          <w:sz w:val="24"/>
          <w:szCs w:val="24"/>
        </w:rPr>
        <w:t>)</w:t>
      </w:r>
      <w:proofErr w:type="gramStart"/>
      <w:r w:rsidR="002344FD">
        <w:rPr>
          <w:rFonts w:asciiTheme="minorHAnsi" w:hAnsiTheme="minorHAnsi"/>
          <w:sz w:val="24"/>
          <w:szCs w:val="24"/>
        </w:rPr>
        <w:t>.</w:t>
      </w:r>
      <w:proofErr w:type="gramEnd"/>
    </w:p>
    <w:p w14:paraId="424F0164" w14:textId="6BF5223B" w:rsidR="007C3EB2" w:rsidRDefault="007C3EB2" w:rsidP="00210098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member of the Young Fine Gael Committee for Dublin Bay South. </w:t>
      </w:r>
      <w:bookmarkStart w:id="0" w:name="_GoBack"/>
      <w:bookmarkEnd w:id="0"/>
    </w:p>
    <w:p w14:paraId="36718F0D" w14:textId="3D89C7BB" w:rsidR="00AF132A" w:rsidRPr="00FA145A" w:rsidRDefault="00AF132A" w:rsidP="00210098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Involved with the Global Societies Journal at the University of California.</w:t>
      </w:r>
    </w:p>
    <w:p w14:paraId="4EBEDEA9" w14:textId="75944686" w:rsidR="00E55B23" w:rsidRPr="00FA145A" w:rsidRDefault="00E55B23" w:rsidP="00210098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145A">
        <w:rPr>
          <w:rFonts w:asciiTheme="minorHAnsi" w:hAnsiTheme="minorHAnsi"/>
          <w:sz w:val="24"/>
          <w:szCs w:val="24"/>
        </w:rPr>
        <w:t>Nominated for the prestigious</w:t>
      </w:r>
      <w:r w:rsidR="00FA145A">
        <w:rPr>
          <w:rFonts w:asciiTheme="minorHAnsi" w:hAnsiTheme="minorHAnsi"/>
          <w:sz w:val="24"/>
          <w:szCs w:val="24"/>
        </w:rPr>
        <w:t xml:space="preserve"> Alpha </w:t>
      </w:r>
      <w:r w:rsidRPr="00FA145A">
        <w:rPr>
          <w:rFonts w:asciiTheme="minorHAnsi" w:hAnsiTheme="minorHAnsi"/>
          <w:sz w:val="24"/>
          <w:szCs w:val="24"/>
        </w:rPr>
        <w:t>Lambda Delta Society</w:t>
      </w:r>
      <w:r w:rsidR="00E64C2F" w:rsidRPr="00FA145A">
        <w:rPr>
          <w:rFonts w:asciiTheme="minorHAnsi" w:hAnsiTheme="minorHAnsi"/>
          <w:sz w:val="24"/>
          <w:szCs w:val="24"/>
        </w:rPr>
        <w:t xml:space="preserve"> during my time at the University of California</w:t>
      </w:r>
      <w:r w:rsidRPr="00FA145A">
        <w:rPr>
          <w:rFonts w:asciiTheme="minorHAnsi" w:hAnsiTheme="minorHAnsi"/>
          <w:sz w:val="24"/>
          <w:szCs w:val="24"/>
        </w:rPr>
        <w:t xml:space="preserve">, an </w:t>
      </w:r>
      <w:proofErr w:type="spellStart"/>
      <w:r w:rsidR="00E64C2F" w:rsidRPr="00860390">
        <w:rPr>
          <w:rFonts w:asciiTheme="minorHAnsi" w:hAnsiTheme="minorHAnsi"/>
          <w:sz w:val="24"/>
          <w:szCs w:val="24"/>
        </w:rPr>
        <w:t>hono</w:t>
      </w:r>
      <w:r w:rsidR="0068006B">
        <w:rPr>
          <w:rFonts w:asciiTheme="minorHAnsi" w:hAnsiTheme="minorHAnsi"/>
          <w:sz w:val="24"/>
          <w:szCs w:val="24"/>
        </w:rPr>
        <w:t>u</w:t>
      </w:r>
      <w:r w:rsidR="00E64C2F" w:rsidRPr="00860390">
        <w:rPr>
          <w:rFonts w:asciiTheme="minorHAnsi" w:hAnsiTheme="minorHAnsi"/>
          <w:sz w:val="24"/>
          <w:szCs w:val="24"/>
        </w:rPr>
        <w:t>r</w:t>
      </w:r>
      <w:proofErr w:type="spellEnd"/>
      <w:r w:rsidRPr="00FA145A">
        <w:rPr>
          <w:rFonts w:asciiTheme="minorHAnsi" w:hAnsiTheme="minorHAnsi"/>
          <w:sz w:val="24"/>
          <w:szCs w:val="24"/>
        </w:rPr>
        <w:t xml:space="preserve"> society for</w:t>
      </w:r>
      <w:r w:rsidR="00051013">
        <w:rPr>
          <w:rFonts w:asciiTheme="minorHAnsi" w:hAnsiTheme="minorHAnsi"/>
          <w:sz w:val="24"/>
          <w:szCs w:val="24"/>
        </w:rPr>
        <w:t xml:space="preserve"> students who have received very high marks</w:t>
      </w:r>
      <w:r w:rsidRPr="00FA145A">
        <w:rPr>
          <w:rFonts w:asciiTheme="minorHAnsi" w:hAnsiTheme="minorHAnsi"/>
          <w:sz w:val="24"/>
          <w:szCs w:val="24"/>
        </w:rPr>
        <w:t>.</w:t>
      </w:r>
    </w:p>
    <w:p w14:paraId="0B70D3C3" w14:textId="77777777" w:rsidR="00210098" w:rsidRPr="00FA145A" w:rsidRDefault="00210098" w:rsidP="00210098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145A">
        <w:rPr>
          <w:rFonts w:asciiTheme="minorHAnsi" w:hAnsiTheme="minorHAnsi" w:cs="Calibri"/>
          <w:sz w:val="24"/>
          <w:szCs w:val="24"/>
        </w:rPr>
        <w:t xml:space="preserve">Flexible, adaptable and able to learn quickly. I settled extremely well into living and </w:t>
      </w:r>
      <w:r w:rsidR="00014F15" w:rsidRPr="00FA145A">
        <w:rPr>
          <w:rFonts w:asciiTheme="minorHAnsi" w:hAnsiTheme="minorHAnsi" w:cs="Calibri"/>
          <w:sz w:val="24"/>
          <w:szCs w:val="24"/>
        </w:rPr>
        <w:t>studying in the United States of America</w:t>
      </w:r>
      <w:r w:rsidRPr="00FA145A">
        <w:rPr>
          <w:rFonts w:asciiTheme="minorHAnsi" w:hAnsiTheme="minorHAnsi" w:cs="Calibri"/>
          <w:sz w:val="24"/>
          <w:szCs w:val="24"/>
        </w:rPr>
        <w:t>.</w:t>
      </w:r>
    </w:p>
    <w:p w14:paraId="02789591" w14:textId="77777777" w:rsidR="00CF4CEC" w:rsidRPr="007C3EB2" w:rsidRDefault="00210098" w:rsidP="00CF4CEC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145A">
        <w:rPr>
          <w:rFonts w:asciiTheme="minorHAnsi" w:hAnsiTheme="minorHAnsi" w:cs="Aparajita"/>
          <w:sz w:val="24"/>
          <w:szCs w:val="24"/>
        </w:rPr>
        <w:t>Proficient in IT skills including Microsoft Office (Word, Excel, Outlook and PowerPoint).</w:t>
      </w:r>
    </w:p>
    <w:p w14:paraId="730C84C9" w14:textId="77777777" w:rsidR="007C3EB2" w:rsidRPr="0068006B" w:rsidRDefault="007C3EB2" w:rsidP="007C3EB2">
      <w:pPr>
        <w:ind w:left="360"/>
        <w:jc w:val="both"/>
        <w:rPr>
          <w:rFonts w:asciiTheme="minorHAnsi" w:hAnsiTheme="minorHAnsi"/>
          <w:sz w:val="24"/>
          <w:szCs w:val="24"/>
        </w:rPr>
      </w:pPr>
    </w:p>
    <w:p w14:paraId="670E9837" w14:textId="77777777" w:rsidR="00FA145A" w:rsidRPr="00FA145A" w:rsidRDefault="00FA145A" w:rsidP="00FA145A">
      <w:pPr>
        <w:jc w:val="both"/>
        <w:rPr>
          <w:rFonts w:asciiTheme="minorHAnsi" w:hAnsiTheme="minorHAnsi"/>
          <w:sz w:val="24"/>
          <w:szCs w:val="24"/>
        </w:rPr>
      </w:pPr>
    </w:p>
    <w:p w14:paraId="35F26D32" w14:textId="77777777" w:rsidR="007E3C12" w:rsidRPr="00C213A2" w:rsidRDefault="007E3C12" w:rsidP="007E3C12">
      <w:pPr>
        <w:rPr>
          <w:rFonts w:asciiTheme="minorHAnsi" w:hAnsiTheme="minorHAnsi"/>
          <w:b/>
          <w:sz w:val="24"/>
          <w:szCs w:val="24"/>
        </w:rPr>
      </w:pPr>
      <w:r w:rsidRPr="00C213A2">
        <w:rPr>
          <w:rFonts w:asciiTheme="minorHAnsi" w:hAnsiTheme="minorHAnsi"/>
          <w:b/>
          <w:sz w:val="24"/>
          <w:szCs w:val="24"/>
        </w:rPr>
        <w:t>EDUCATION</w:t>
      </w:r>
    </w:p>
    <w:p w14:paraId="3053E145" w14:textId="77777777" w:rsidR="00C213A2" w:rsidRPr="00C213A2" w:rsidRDefault="00C213A2" w:rsidP="00C213A2">
      <w:pPr>
        <w:pBdr>
          <w:bottom w:val="single" w:sz="24" w:space="1" w:color="auto"/>
        </w:pBdr>
        <w:rPr>
          <w:rFonts w:asciiTheme="minorHAnsi" w:hAnsiTheme="minorHAnsi"/>
          <w:b/>
          <w:sz w:val="8"/>
          <w:szCs w:val="8"/>
        </w:rPr>
      </w:pPr>
    </w:p>
    <w:p w14:paraId="1CF5E032" w14:textId="77777777" w:rsidR="00C213A2" w:rsidRPr="00C213A2" w:rsidRDefault="00C213A2" w:rsidP="00C213A2">
      <w:pPr>
        <w:rPr>
          <w:rFonts w:asciiTheme="minorHAnsi" w:hAnsiTheme="minorHAnsi"/>
          <w:b/>
          <w:sz w:val="8"/>
          <w:szCs w:val="8"/>
        </w:rPr>
      </w:pPr>
    </w:p>
    <w:p w14:paraId="5D208D23" w14:textId="77777777" w:rsidR="00051013" w:rsidRDefault="00051013" w:rsidP="00051013">
      <w:pPr>
        <w:rPr>
          <w:rFonts w:asciiTheme="minorHAnsi" w:hAnsiTheme="minorHAnsi"/>
          <w:b/>
          <w:sz w:val="24"/>
          <w:szCs w:val="24"/>
        </w:rPr>
      </w:pPr>
    </w:p>
    <w:p w14:paraId="691E25EF" w14:textId="77777777" w:rsidR="00051013" w:rsidRPr="00E64C2F" w:rsidRDefault="00051013" w:rsidP="0005101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2011</w:t>
      </w:r>
      <w:r w:rsidRPr="00C213A2">
        <w:rPr>
          <w:rFonts w:asciiTheme="minorHAnsi" w:hAnsiTheme="minorHAnsi"/>
          <w:b/>
          <w:sz w:val="24"/>
          <w:szCs w:val="24"/>
        </w:rPr>
        <w:tab/>
      </w:r>
      <w:r w:rsidRPr="00C213A2">
        <w:rPr>
          <w:rFonts w:asciiTheme="minorHAnsi" w:hAnsiTheme="minorHAnsi"/>
          <w:b/>
          <w:sz w:val="24"/>
          <w:szCs w:val="24"/>
        </w:rPr>
        <w:tab/>
      </w:r>
      <w:r w:rsidRPr="00C213A2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Leaving Certificate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E64C2F">
        <w:rPr>
          <w:rFonts w:asciiTheme="minorHAnsi" w:hAnsiTheme="minorHAnsi"/>
          <w:b/>
          <w:sz w:val="24"/>
          <w:szCs w:val="24"/>
        </w:rPr>
        <w:t>Gonzaga College S.J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b/>
          <w:sz w:val="24"/>
          <w:szCs w:val="24"/>
        </w:rPr>
        <w:t>Ranelagh</w:t>
      </w:r>
      <w:proofErr w:type="spellEnd"/>
      <w:r>
        <w:rPr>
          <w:rFonts w:asciiTheme="minorHAnsi" w:hAnsiTheme="minorHAnsi"/>
          <w:b/>
          <w:sz w:val="24"/>
          <w:szCs w:val="24"/>
        </w:rPr>
        <w:t>, Dublin 6</w:t>
      </w:r>
    </w:p>
    <w:p w14:paraId="44A22567" w14:textId="5F3A18CB" w:rsidR="00051013" w:rsidRDefault="00051013" w:rsidP="00051013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993837">
        <w:rPr>
          <w:rFonts w:asciiTheme="minorHAnsi" w:hAnsiTheme="minorHAnsi"/>
          <w:sz w:val="24"/>
          <w:szCs w:val="24"/>
        </w:rPr>
        <w:t xml:space="preserve">Economics: A2, History: A2, English: B1, Geography: B1, French: </w:t>
      </w:r>
      <w:r>
        <w:rPr>
          <w:rFonts w:asciiTheme="minorHAnsi" w:hAnsiTheme="minorHAnsi"/>
          <w:sz w:val="24"/>
          <w:szCs w:val="24"/>
        </w:rPr>
        <w:t>B3, Chemistry</w:t>
      </w:r>
      <w:r w:rsidRPr="00993837">
        <w:rPr>
          <w:rFonts w:asciiTheme="minorHAnsi" w:hAnsiTheme="minorHAnsi"/>
          <w:sz w:val="24"/>
          <w:szCs w:val="24"/>
        </w:rPr>
        <w:t>: C1</w:t>
      </w:r>
      <w:r>
        <w:rPr>
          <w:rFonts w:asciiTheme="minorHAnsi" w:hAnsiTheme="minorHAnsi"/>
          <w:sz w:val="24"/>
          <w:szCs w:val="24"/>
        </w:rPr>
        <w:t xml:space="preserve">. (All </w:t>
      </w:r>
      <w:proofErr w:type="spellStart"/>
      <w:r>
        <w:rPr>
          <w:rFonts w:asciiTheme="minorHAnsi" w:hAnsiTheme="minorHAnsi"/>
          <w:sz w:val="24"/>
          <w:szCs w:val="24"/>
        </w:rPr>
        <w:t>honours</w:t>
      </w:r>
      <w:proofErr w:type="spellEnd"/>
      <w:r>
        <w:rPr>
          <w:rFonts w:asciiTheme="minorHAnsi" w:hAnsiTheme="minorHAnsi"/>
          <w:sz w:val="24"/>
          <w:szCs w:val="24"/>
        </w:rPr>
        <w:t>).</w:t>
      </w:r>
    </w:p>
    <w:p w14:paraId="1B81C99F" w14:textId="77777777" w:rsidR="00051013" w:rsidRPr="00993837" w:rsidRDefault="00051013" w:rsidP="00051013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495 points</w:t>
      </w:r>
    </w:p>
    <w:p w14:paraId="4F3F7A65" w14:textId="77777777" w:rsidR="00051013" w:rsidRDefault="00051013" w:rsidP="007E3C12">
      <w:pPr>
        <w:rPr>
          <w:rFonts w:asciiTheme="minorHAnsi" w:hAnsiTheme="minorHAnsi"/>
          <w:b/>
          <w:sz w:val="24"/>
          <w:szCs w:val="24"/>
        </w:rPr>
      </w:pPr>
    </w:p>
    <w:p w14:paraId="514747F0" w14:textId="77777777" w:rsidR="00051013" w:rsidRDefault="00051013" w:rsidP="007E3C12">
      <w:pPr>
        <w:rPr>
          <w:rFonts w:asciiTheme="minorHAnsi" w:hAnsiTheme="minorHAnsi"/>
          <w:b/>
          <w:sz w:val="24"/>
          <w:szCs w:val="24"/>
        </w:rPr>
      </w:pPr>
    </w:p>
    <w:p w14:paraId="079A642A" w14:textId="5E1B7A92" w:rsidR="00993837" w:rsidRPr="00C213A2" w:rsidRDefault="00860390" w:rsidP="007E3C12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2011 -2015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Single </w:t>
      </w:r>
      <w:proofErr w:type="spellStart"/>
      <w:r>
        <w:rPr>
          <w:rFonts w:asciiTheme="minorHAnsi" w:hAnsiTheme="minorHAnsi"/>
          <w:b/>
          <w:sz w:val="24"/>
          <w:szCs w:val="24"/>
        </w:rPr>
        <w:t>Hono</w:t>
      </w:r>
      <w:r w:rsidR="00051013">
        <w:rPr>
          <w:rFonts w:asciiTheme="minorHAnsi" w:hAnsiTheme="minorHAnsi"/>
          <w:b/>
          <w:sz w:val="24"/>
          <w:szCs w:val="24"/>
        </w:rPr>
        <w:t>urs</w:t>
      </w:r>
      <w:proofErr w:type="spellEnd"/>
      <w:r w:rsidR="00051013">
        <w:rPr>
          <w:rFonts w:asciiTheme="minorHAnsi" w:hAnsiTheme="minorHAnsi"/>
          <w:b/>
          <w:sz w:val="24"/>
          <w:szCs w:val="24"/>
        </w:rPr>
        <w:t xml:space="preserve"> History</w:t>
      </w:r>
      <w:r w:rsidR="00051013">
        <w:rPr>
          <w:rFonts w:asciiTheme="minorHAnsi" w:hAnsiTheme="minorHAnsi"/>
          <w:b/>
          <w:sz w:val="24"/>
          <w:szCs w:val="24"/>
        </w:rPr>
        <w:tab/>
        <w:t xml:space="preserve">             </w:t>
      </w:r>
      <w:r w:rsidR="00E64C2F">
        <w:rPr>
          <w:rFonts w:asciiTheme="minorHAnsi" w:hAnsiTheme="minorHAnsi"/>
          <w:b/>
          <w:sz w:val="24"/>
          <w:szCs w:val="24"/>
        </w:rPr>
        <w:t>Trinity College Dublin</w:t>
      </w:r>
      <w:r w:rsidR="00051013">
        <w:rPr>
          <w:rFonts w:asciiTheme="minorHAnsi" w:hAnsiTheme="minorHAnsi"/>
          <w:b/>
          <w:sz w:val="24"/>
          <w:szCs w:val="24"/>
        </w:rPr>
        <w:t>, Dublin 2.</w:t>
      </w:r>
      <w:proofErr w:type="gramEnd"/>
      <w:r w:rsidR="007E3C12" w:rsidRPr="00C213A2">
        <w:rPr>
          <w:rFonts w:asciiTheme="minorHAnsi" w:hAnsiTheme="minorHAnsi"/>
          <w:sz w:val="24"/>
          <w:szCs w:val="24"/>
        </w:rPr>
        <w:tab/>
      </w:r>
      <w:r w:rsidR="007E3C12" w:rsidRPr="00C213A2">
        <w:rPr>
          <w:rFonts w:asciiTheme="minorHAnsi" w:hAnsiTheme="minorHAnsi"/>
          <w:sz w:val="24"/>
          <w:szCs w:val="24"/>
        </w:rPr>
        <w:tab/>
      </w:r>
    </w:p>
    <w:p w14:paraId="49014E3D" w14:textId="074C2F3D" w:rsidR="00993837" w:rsidRPr="00993837" w:rsidRDefault="00FA145A" w:rsidP="00993837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1st Year: Obtained </w:t>
      </w:r>
      <w:r w:rsidR="00051013">
        <w:rPr>
          <w:rFonts w:asciiTheme="minorHAnsi" w:hAnsiTheme="minorHAnsi"/>
          <w:sz w:val="24"/>
          <w:szCs w:val="24"/>
        </w:rPr>
        <w:t>II.1</w:t>
      </w:r>
      <w:r w:rsidR="00993837" w:rsidRPr="00993837">
        <w:rPr>
          <w:rFonts w:asciiTheme="minorHAnsi" w:hAnsiTheme="minorHAnsi"/>
          <w:sz w:val="24"/>
          <w:szCs w:val="24"/>
        </w:rPr>
        <w:t xml:space="preserve"> with a mark of 63.</w:t>
      </w:r>
    </w:p>
    <w:p w14:paraId="52234FBA" w14:textId="7891FC62" w:rsidR="00993837" w:rsidRDefault="00FA145A" w:rsidP="00993837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2nd Year: Obtained</w:t>
      </w:r>
      <w:r w:rsidR="00051013">
        <w:rPr>
          <w:rFonts w:asciiTheme="minorHAnsi" w:hAnsiTheme="minorHAnsi"/>
          <w:sz w:val="24"/>
          <w:szCs w:val="24"/>
        </w:rPr>
        <w:t xml:space="preserve"> II.1</w:t>
      </w:r>
      <w:r w:rsidR="00993837" w:rsidRPr="00993837">
        <w:rPr>
          <w:rFonts w:asciiTheme="minorHAnsi" w:hAnsiTheme="minorHAnsi"/>
          <w:sz w:val="24"/>
          <w:szCs w:val="24"/>
        </w:rPr>
        <w:t xml:space="preserve"> with a mark of 65.</w:t>
      </w:r>
    </w:p>
    <w:p w14:paraId="6DA99E2D" w14:textId="7EE1CD56" w:rsidR="00051013" w:rsidRDefault="00051013" w:rsidP="00993837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Pr="00051013">
        <w:rPr>
          <w:rFonts w:asciiTheme="minorHAnsi" w:hAnsiTheme="minorHAnsi"/>
          <w:sz w:val="24"/>
          <w:szCs w:val="24"/>
          <w:vertAlign w:val="superscript"/>
        </w:rPr>
        <w:t>rd</w:t>
      </w:r>
      <w:r>
        <w:rPr>
          <w:rFonts w:asciiTheme="minorHAnsi" w:hAnsiTheme="minorHAnsi"/>
          <w:sz w:val="24"/>
          <w:szCs w:val="24"/>
        </w:rPr>
        <w:t xml:space="preserve"> Year: Obtained I</w:t>
      </w:r>
      <w:r w:rsidR="0068006B">
        <w:rPr>
          <w:rFonts w:asciiTheme="minorHAnsi" w:hAnsiTheme="minorHAnsi"/>
          <w:sz w:val="24"/>
          <w:szCs w:val="24"/>
        </w:rPr>
        <w:t>.1</w:t>
      </w:r>
      <w:r>
        <w:rPr>
          <w:rFonts w:asciiTheme="minorHAnsi" w:hAnsiTheme="minorHAnsi"/>
          <w:sz w:val="24"/>
          <w:szCs w:val="24"/>
        </w:rPr>
        <w:t xml:space="preserve"> with a mark of 72. (Study Abroad, University of California, Santa Barbara).</w:t>
      </w:r>
    </w:p>
    <w:p w14:paraId="2EBE553D" w14:textId="71245C3A" w:rsidR="00051013" w:rsidRDefault="00051013" w:rsidP="00993837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Pr="00051013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Year: Obtained II.1 with a final degree mark of 68.</w:t>
      </w:r>
    </w:p>
    <w:p w14:paraId="2F20E7AC" w14:textId="77777777" w:rsidR="00AA1ED0" w:rsidRDefault="00AA1ED0" w:rsidP="00AA1ED0">
      <w:pPr>
        <w:rPr>
          <w:rFonts w:asciiTheme="minorHAnsi" w:hAnsiTheme="minorHAnsi"/>
          <w:b/>
          <w:sz w:val="24"/>
          <w:szCs w:val="24"/>
        </w:rPr>
      </w:pPr>
    </w:p>
    <w:p w14:paraId="214F6C3F" w14:textId="71C24846" w:rsidR="00AA1ED0" w:rsidRDefault="00AA1ED0" w:rsidP="00C76922">
      <w:pPr>
        <w:ind w:left="360"/>
        <w:jc w:val="both"/>
        <w:rPr>
          <w:rFonts w:asciiTheme="minorHAnsi" w:hAnsiTheme="minorHAnsi"/>
          <w:sz w:val="24"/>
          <w:szCs w:val="24"/>
        </w:rPr>
      </w:pPr>
    </w:p>
    <w:p w14:paraId="3AC49BD3" w14:textId="77777777" w:rsidR="00AA1ED0" w:rsidRDefault="00AA1ED0" w:rsidP="00AA1ED0">
      <w:pPr>
        <w:jc w:val="both"/>
        <w:rPr>
          <w:rFonts w:asciiTheme="minorHAnsi" w:hAnsiTheme="minorHAnsi"/>
          <w:sz w:val="24"/>
          <w:szCs w:val="24"/>
        </w:rPr>
      </w:pPr>
    </w:p>
    <w:p w14:paraId="478903E6" w14:textId="2F3A633A" w:rsidR="002344FD" w:rsidRPr="00051013" w:rsidRDefault="00051013" w:rsidP="00CF4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1E77385" w14:textId="77777777" w:rsidR="00CF4CEC" w:rsidRPr="00C213A2" w:rsidRDefault="00CF4CEC" w:rsidP="00CF4CEC">
      <w:pPr>
        <w:rPr>
          <w:rFonts w:asciiTheme="minorHAnsi" w:hAnsiTheme="minorHAnsi"/>
          <w:sz w:val="24"/>
          <w:szCs w:val="24"/>
        </w:rPr>
      </w:pPr>
      <w:r w:rsidRPr="00C213A2">
        <w:rPr>
          <w:rFonts w:asciiTheme="minorHAnsi" w:hAnsiTheme="minorHAnsi"/>
          <w:b/>
          <w:sz w:val="24"/>
          <w:szCs w:val="24"/>
        </w:rPr>
        <w:t>EMPLOYMENT HISTORY</w:t>
      </w:r>
    </w:p>
    <w:p w14:paraId="474770A9" w14:textId="77777777" w:rsidR="00C213A2" w:rsidRPr="00C213A2" w:rsidRDefault="00C213A2" w:rsidP="00C213A2">
      <w:pPr>
        <w:pBdr>
          <w:bottom w:val="single" w:sz="24" w:space="1" w:color="auto"/>
        </w:pBdr>
        <w:rPr>
          <w:rFonts w:asciiTheme="minorHAnsi" w:hAnsiTheme="minorHAnsi"/>
          <w:b/>
          <w:sz w:val="8"/>
          <w:szCs w:val="8"/>
        </w:rPr>
      </w:pPr>
    </w:p>
    <w:p w14:paraId="1AB9D7D7" w14:textId="77777777" w:rsidR="00C213A2" w:rsidRPr="00C213A2" w:rsidRDefault="00C213A2" w:rsidP="00C213A2">
      <w:pPr>
        <w:rPr>
          <w:rFonts w:asciiTheme="minorHAnsi" w:hAnsiTheme="minorHAnsi"/>
          <w:b/>
          <w:sz w:val="8"/>
          <w:szCs w:val="8"/>
        </w:rPr>
      </w:pPr>
    </w:p>
    <w:p w14:paraId="669A21C7" w14:textId="2EDC834C" w:rsidR="00880CEC" w:rsidRDefault="00CF2E03" w:rsidP="00880CEC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Summer 2014</w:t>
      </w:r>
      <w:r w:rsidR="00DB295A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B295A">
        <w:rPr>
          <w:rFonts w:asciiTheme="minorHAnsi" w:hAnsiTheme="minorHAnsi"/>
          <w:b/>
          <w:bCs/>
          <w:sz w:val="24"/>
          <w:szCs w:val="24"/>
        </w:rPr>
        <w:tab/>
      </w:r>
      <w:r w:rsidR="00DB295A">
        <w:rPr>
          <w:rFonts w:asciiTheme="minorHAnsi" w:hAnsiTheme="minorHAnsi"/>
          <w:b/>
          <w:bCs/>
          <w:sz w:val="24"/>
          <w:szCs w:val="24"/>
        </w:rPr>
        <w:tab/>
      </w:r>
      <w:r w:rsidR="00AA1ED0">
        <w:rPr>
          <w:rFonts w:asciiTheme="minorHAnsi" w:hAnsiTheme="minorHAnsi"/>
          <w:b/>
          <w:bCs/>
          <w:sz w:val="24"/>
          <w:szCs w:val="24"/>
        </w:rPr>
        <w:t>Legal Intern</w:t>
      </w:r>
      <w:r w:rsidR="00DB295A">
        <w:rPr>
          <w:rFonts w:asciiTheme="minorHAnsi" w:hAnsiTheme="minorHAnsi"/>
          <w:b/>
          <w:bCs/>
          <w:sz w:val="24"/>
          <w:szCs w:val="24"/>
        </w:rPr>
        <w:tab/>
      </w:r>
      <w:r w:rsidR="00DB295A">
        <w:rPr>
          <w:rFonts w:asciiTheme="minorHAnsi" w:hAnsiTheme="minorHAnsi"/>
          <w:b/>
          <w:bCs/>
          <w:sz w:val="24"/>
          <w:szCs w:val="24"/>
        </w:rPr>
        <w:tab/>
        <w:t xml:space="preserve">Crowley Millar Solicitors, Dublin </w:t>
      </w:r>
    </w:p>
    <w:p w14:paraId="420EC4DB" w14:textId="77777777" w:rsidR="00FA145A" w:rsidRDefault="00FA145A" w:rsidP="00880CEC">
      <w:pPr>
        <w:rPr>
          <w:rFonts w:asciiTheme="minorHAnsi" w:hAnsiTheme="minorHAnsi"/>
          <w:b/>
          <w:bCs/>
          <w:sz w:val="24"/>
          <w:szCs w:val="24"/>
        </w:rPr>
      </w:pPr>
    </w:p>
    <w:p w14:paraId="42587E1D" w14:textId="65E38BAD" w:rsidR="00DB295A" w:rsidRPr="00AA1ED0" w:rsidRDefault="00AA1ED0" w:rsidP="00AA1ED0">
      <w:pPr>
        <w:widowControl w:val="0"/>
        <w:numPr>
          <w:ilvl w:val="0"/>
          <w:numId w:val="11"/>
        </w:numPr>
        <w:suppressAutoHyphens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Prepared first draft of contracts</w:t>
      </w:r>
    </w:p>
    <w:p w14:paraId="57EB0449" w14:textId="77777777" w:rsidR="00FA145A" w:rsidRPr="00FA145A" w:rsidRDefault="00DB295A" w:rsidP="00FA145A">
      <w:pPr>
        <w:widowControl w:val="0"/>
        <w:numPr>
          <w:ilvl w:val="0"/>
          <w:numId w:val="11"/>
        </w:numPr>
        <w:suppressAutoHyphens/>
        <w:rPr>
          <w:rFonts w:asciiTheme="minorHAnsi" w:hAnsiTheme="minorHAnsi" w:cs="Calibri"/>
          <w:sz w:val="24"/>
          <w:szCs w:val="24"/>
        </w:rPr>
      </w:pPr>
      <w:r w:rsidRPr="00FA145A">
        <w:rPr>
          <w:rFonts w:asciiTheme="minorHAnsi" w:hAnsiTheme="minorHAnsi" w:cs="Calibri"/>
          <w:sz w:val="24"/>
          <w:szCs w:val="24"/>
        </w:rPr>
        <w:t>Typed and edited correspondence</w:t>
      </w:r>
      <w:r w:rsidR="00F7075D">
        <w:rPr>
          <w:rFonts w:asciiTheme="minorHAnsi" w:hAnsiTheme="minorHAnsi" w:cs="Calibri"/>
          <w:sz w:val="24"/>
          <w:szCs w:val="24"/>
        </w:rPr>
        <w:t xml:space="preserve">, </w:t>
      </w:r>
      <w:r w:rsidR="002842E9">
        <w:rPr>
          <w:rFonts w:asciiTheme="minorHAnsi" w:hAnsiTheme="minorHAnsi" w:cs="Calibri"/>
          <w:sz w:val="24"/>
          <w:szCs w:val="24"/>
        </w:rPr>
        <w:t>with strict adherence to</w:t>
      </w:r>
      <w:r w:rsidRPr="00FA145A">
        <w:rPr>
          <w:rFonts w:asciiTheme="minorHAnsi" w:hAnsiTheme="minorHAnsi" w:cs="Calibri"/>
          <w:sz w:val="24"/>
          <w:szCs w:val="24"/>
        </w:rPr>
        <w:t xml:space="preserve"> confidentiality owing to the sensitive nature of the content.</w:t>
      </w:r>
    </w:p>
    <w:p w14:paraId="6E1057FB" w14:textId="77777777" w:rsidR="00FA145A" w:rsidRPr="00FA145A" w:rsidRDefault="00262037" w:rsidP="00FA145A">
      <w:pPr>
        <w:numPr>
          <w:ilvl w:val="0"/>
          <w:numId w:val="11"/>
        </w:numPr>
        <w:rPr>
          <w:rFonts w:asciiTheme="minorHAnsi" w:hAnsiTheme="minorHAnsi"/>
          <w:sz w:val="24"/>
          <w:szCs w:val="24"/>
          <w:lang w:val="en-GB"/>
        </w:rPr>
      </w:pPr>
      <w:r w:rsidRPr="00262037">
        <w:rPr>
          <w:rFonts w:asciiTheme="minorHAnsi" w:hAnsiTheme="minorHAnsi"/>
          <w:sz w:val="24"/>
          <w:szCs w:val="24"/>
          <w:lang w:val="en-GB"/>
        </w:rPr>
        <w:t>Uploade</w:t>
      </w:r>
      <w:r>
        <w:rPr>
          <w:rFonts w:asciiTheme="minorHAnsi" w:hAnsiTheme="minorHAnsi"/>
          <w:sz w:val="24"/>
          <w:szCs w:val="24"/>
          <w:lang w:val="en-GB"/>
        </w:rPr>
        <w:t>d</w:t>
      </w:r>
      <w:r w:rsidR="00FA145A">
        <w:rPr>
          <w:rFonts w:asciiTheme="minorHAnsi" w:hAnsiTheme="minorHAnsi"/>
          <w:sz w:val="24"/>
          <w:szCs w:val="24"/>
          <w:lang w:val="en-GB"/>
        </w:rPr>
        <w:t xml:space="preserve"> legal contracts and </w:t>
      </w:r>
      <w:r w:rsidR="00FA145A" w:rsidRPr="00FA145A">
        <w:rPr>
          <w:rFonts w:asciiTheme="minorHAnsi" w:hAnsiTheme="minorHAnsi"/>
          <w:sz w:val="24"/>
          <w:szCs w:val="24"/>
          <w:lang w:val="en-GB"/>
        </w:rPr>
        <w:t>ensure</w:t>
      </w:r>
      <w:r w:rsidR="00FA145A">
        <w:rPr>
          <w:rFonts w:asciiTheme="minorHAnsi" w:hAnsiTheme="minorHAnsi"/>
          <w:sz w:val="24"/>
          <w:szCs w:val="24"/>
          <w:lang w:val="en-GB"/>
        </w:rPr>
        <w:t>d</w:t>
      </w:r>
      <w:r w:rsidR="00FA145A" w:rsidRPr="00FA145A">
        <w:rPr>
          <w:rFonts w:asciiTheme="minorHAnsi" w:hAnsiTheme="minorHAnsi"/>
          <w:sz w:val="24"/>
          <w:szCs w:val="24"/>
          <w:lang w:val="en-GB"/>
        </w:rPr>
        <w:t xml:space="preserve"> accuracy and attention to detail at all times.</w:t>
      </w:r>
    </w:p>
    <w:p w14:paraId="040C34DE" w14:textId="77777777" w:rsidR="00FA145A" w:rsidRDefault="00FA145A" w:rsidP="00FA145A">
      <w:pPr>
        <w:numPr>
          <w:ilvl w:val="0"/>
          <w:numId w:val="11"/>
        </w:numPr>
        <w:rPr>
          <w:rFonts w:asciiTheme="minorHAnsi" w:hAnsiTheme="minorHAnsi"/>
          <w:sz w:val="24"/>
          <w:szCs w:val="24"/>
          <w:lang w:val="en-GB"/>
        </w:rPr>
      </w:pPr>
      <w:r w:rsidRPr="00FA145A">
        <w:rPr>
          <w:rFonts w:asciiTheme="minorHAnsi" w:hAnsiTheme="minorHAnsi"/>
          <w:sz w:val="24"/>
          <w:szCs w:val="24"/>
          <w:lang w:val="en-GB"/>
        </w:rPr>
        <w:t>Work</w:t>
      </w:r>
      <w:r>
        <w:rPr>
          <w:rFonts w:asciiTheme="minorHAnsi" w:hAnsiTheme="minorHAnsi"/>
          <w:sz w:val="24"/>
          <w:szCs w:val="24"/>
          <w:lang w:val="en-GB"/>
        </w:rPr>
        <w:t>ed</w:t>
      </w:r>
      <w:r w:rsidRPr="00FA145A">
        <w:rPr>
          <w:rFonts w:asciiTheme="minorHAnsi" w:hAnsiTheme="minorHAnsi"/>
          <w:sz w:val="24"/>
          <w:szCs w:val="24"/>
          <w:lang w:val="en-GB"/>
        </w:rPr>
        <w:t xml:space="preserve"> closely with legal tea</w:t>
      </w:r>
      <w:r>
        <w:rPr>
          <w:rFonts w:asciiTheme="minorHAnsi" w:hAnsiTheme="minorHAnsi"/>
          <w:sz w:val="24"/>
          <w:szCs w:val="24"/>
          <w:lang w:val="en-GB"/>
        </w:rPr>
        <w:t>m to ensure data analysis met comprehensive specifications.</w:t>
      </w:r>
    </w:p>
    <w:p w14:paraId="5462873A" w14:textId="1830EFAB" w:rsidR="0068006B" w:rsidRPr="00FA145A" w:rsidRDefault="0068006B" w:rsidP="00FA145A">
      <w:pPr>
        <w:numPr>
          <w:ilvl w:val="0"/>
          <w:numId w:val="11"/>
        </w:num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Worked mainly in litigation and dispute resolution, and commercial property departments. </w:t>
      </w:r>
    </w:p>
    <w:p w14:paraId="4AFD78BE" w14:textId="77777777" w:rsidR="00CD3AA9" w:rsidRPr="00C213A2" w:rsidRDefault="00CD3AA9" w:rsidP="00C213A2">
      <w:pPr>
        <w:rPr>
          <w:rFonts w:asciiTheme="minorHAnsi" w:hAnsiTheme="minorHAnsi"/>
          <w:sz w:val="24"/>
          <w:szCs w:val="24"/>
        </w:rPr>
      </w:pPr>
    </w:p>
    <w:p w14:paraId="790DF400" w14:textId="77777777" w:rsidR="00C213A2" w:rsidRPr="00C213A2" w:rsidRDefault="00C213A2" w:rsidP="00C213A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HOBBIES, COMMUNITY &amp; VOLUNTARY INVOLVEMENT</w:t>
      </w:r>
    </w:p>
    <w:p w14:paraId="2756A22E" w14:textId="77777777" w:rsidR="00C213A2" w:rsidRPr="00C213A2" w:rsidRDefault="00C213A2" w:rsidP="00C213A2">
      <w:pPr>
        <w:pBdr>
          <w:bottom w:val="single" w:sz="24" w:space="1" w:color="auto"/>
        </w:pBdr>
        <w:rPr>
          <w:rFonts w:asciiTheme="minorHAnsi" w:hAnsiTheme="minorHAnsi"/>
          <w:b/>
          <w:sz w:val="8"/>
          <w:szCs w:val="8"/>
        </w:rPr>
      </w:pPr>
    </w:p>
    <w:p w14:paraId="4F3AE1FD" w14:textId="77777777" w:rsidR="00AA1ED0" w:rsidRPr="002916B2" w:rsidRDefault="00AA1ED0" w:rsidP="00AA1ED0">
      <w:pPr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Drama and Acting: Extensive acting work. </w:t>
      </w:r>
      <w:r w:rsidRPr="003505CD">
        <w:rPr>
          <w:rFonts w:asciiTheme="minorHAnsi" w:hAnsiTheme="minorHAnsi"/>
          <w:b/>
          <w:bCs/>
          <w:sz w:val="24"/>
          <w:szCs w:val="24"/>
        </w:rPr>
        <w:t>Film</w:t>
      </w:r>
      <w:r>
        <w:rPr>
          <w:rFonts w:asciiTheme="minorHAnsi" w:hAnsiTheme="minorHAnsi"/>
          <w:sz w:val="24"/>
          <w:szCs w:val="24"/>
        </w:rPr>
        <w:t xml:space="preserve">: </w:t>
      </w:r>
      <w:r w:rsidRPr="00993837">
        <w:rPr>
          <w:rFonts w:asciiTheme="minorHAnsi" w:hAnsiTheme="minorHAnsi"/>
          <w:sz w:val="24"/>
          <w:szCs w:val="24"/>
        </w:rPr>
        <w:t xml:space="preserve">Evelyn, played Pierce </w:t>
      </w:r>
      <w:r w:rsidRPr="00262037">
        <w:rPr>
          <w:rFonts w:asciiTheme="minorHAnsi" w:hAnsiTheme="minorHAnsi"/>
          <w:sz w:val="24"/>
          <w:szCs w:val="24"/>
        </w:rPr>
        <w:t>Brosnan’s</w:t>
      </w:r>
      <w:r w:rsidRPr="00993837">
        <w:rPr>
          <w:rFonts w:asciiTheme="minorHAnsi" w:hAnsiTheme="minorHAnsi"/>
          <w:sz w:val="24"/>
          <w:szCs w:val="24"/>
        </w:rPr>
        <w:t xml:space="preserve"> son, Bloom</w:t>
      </w:r>
      <w:r>
        <w:rPr>
          <w:rFonts w:asciiTheme="minorHAnsi" w:hAnsiTheme="minorHAnsi"/>
          <w:sz w:val="24"/>
          <w:szCs w:val="24"/>
        </w:rPr>
        <w:t xml:space="preserve"> starring Stephen Rea. </w:t>
      </w:r>
      <w:r w:rsidRPr="003505CD">
        <w:rPr>
          <w:rFonts w:asciiTheme="minorHAnsi" w:hAnsiTheme="minorHAnsi"/>
          <w:b/>
          <w:bCs/>
          <w:sz w:val="24"/>
          <w:szCs w:val="24"/>
        </w:rPr>
        <w:t>Television</w:t>
      </w:r>
      <w:r>
        <w:rPr>
          <w:rFonts w:asciiTheme="minorHAnsi" w:hAnsiTheme="minorHAnsi"/>
          <w:sz w:val="24"/>
          <w:szCs w:val="24"/>
        </w:rPr>
        <w:t xml:space="preserve">: Fair City. </w:t>
      </w:r>
      <w:r w:rsidRPr="003505CD">
        <w:rPr>
          <w:rFonts w:asciiTheme="minorHAnsi" w:hAnsiTheme="minorHAnsi"/>
          <w:b/>
          <w:bCs/>
          <w:sz w:val="24"/>
          <w:szCs w:val="24"/>
        </w:rPr>
        <w:t>Theatre</w:t>
      </w:r>
      <w:r>
        <w:rPr>
          <w:rFonts w:asciiTheme="minorHAnsi" w:hAnsiTheme="minorHAnsi"/>
          <w:sz w:val="24"/>
          <w:szCs w:val="24"/>
        </w:rPr>
        <w:t xml:space="preserve">: I’Keano.  </w:t>
      </w:r>
      <w:r w:rsidRPr="003505CD">
        <w:rPr>
          <w:rFonts w:asciiTheme="minorHAnsi" w:hAnsiTheme="minorHAnsi"/>
          <w:b/>
          <w:bCs/>
          <w:sz w:val="24"/>
          <w:szCs w:val="24"/>
        </w:rPr>
        <w:t>Radio</w:t>
      </w:r>
      <w:r>
        <w:rPr>
          <w:rFonts w:asciiTheme="minorHAnsi" w:hAnsiTheme="minorHAnsi"/>
          <w:sz w:val="24"/>
          <w:szCs w:val="24"/>
        </w:rPr>
        <w:t>: RTE Radio Play</w:t>
      </w:r>
      <w:r w:rsidRPr="00993837">
        <w:rPr>
          <w:rFonts w:asciiTheme="minorHAnsi" w:hAnsiTheme="minorHAnsi"/>
          <w:sz w:val="24"/>
          <w:szCs w:val="24"/>
        </w:rPr>
        <w:t>.</w:t>
      </w:r>
    </w:p>
    <w:p w14:paraId="20FC8EC3" w14:textId="7E6DE348" w:rsidR="00AA1ED0" w:rsidRDefault="00AA1ED0" w:rsidP="00AA1ED0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have a keen interest in sport playing golf, ru</w:t>
      </w:r>
      <w:r w:rsidR="003D6600">
        <w:rPr>
          <w:rFonts w:asciiTheme="minorHAnsi" w:hAnsiTheme="minorHAnsi"/>
          <w:sz w:val="24"/>
          <w:szCs w:val="24"/>
        </w:rPr>
        <w:t>gby, Gaelic football and soccer.</w:t>
      </w:r>
    </w:p>
    <w:p w14:paraId="13FD9F3E" w14:textId="77777777" w:rsidR="00AA1ED0" w:rsidRDefault="00AA1ED0" w:rsidP="00AA1ED0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Volunteering – I have successfully fundraised €3,000 for Habitat for Humanity and volunteered in Nepal and Paraguay.</w:t>
      </w:r>
    </w:p>
    <w:p w14:paraId="7CC5F2A9" w14:textId="77777777" w:rsidR="00AA1ED0" w:rsidRDefault="00AA1ED0" w:rsidP="00CF4CEC">
      <w:pPr>
        <w:rPr>
          <w:rFonts w:asciiTheme="minorHAnsi" w:hAnsiTheme="minorHAnsi"/>
          <w:b/>
          <w:sz w:val="24"/>
          <w:szCs w:val="24"/>
        </w:rPr>
      </w:pPr>
    </w:p>
    <w:p w14:paraId="09D45B06" w14:textId="77777777" w:rsidR="00AF132A" w:rsidRDefault="002344FD" w:rsidP="0024657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Refere</w:t>
      </w:r>
      <w:r w:rsidR="00AF132A">
        <w:rPr>
          <w:rFonts w:asciiTheme="minorHAnsi" w:hAnsiTheme="minorHAnsi"/>
          <w:b/>
          <w:sz w:val="24"/>
          <w:szCs w:val="24"/>
        </w:rPr>
        <w:t>nces:</w:t>
      </w:r>
    </w:p>
    <w:p w14:paraId="5658567B" w14:textId="77777777" w:rsidR="00AF132A" w:rsidRDefault="00AF132A" w:rsidP="00246570">
      <w:pPr>
        <w:rPr>
          <w:rFonts w:asciiTheme="minorHAnsi" w:hAnsiTheme="minorHAnsi"/>
          <w:b/>
          <w:sz w:val="24"/>
          <w:szCs w:val="24"/>
        </w:rPr>
      </w:pPr>
    </w:p>
    <w:p w14:paraId="44520327" w14:textId="2585CCD7" w:rsidR="00246570" w:rsidRDefault="00AF132A" w:rsidP="0024657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Dr. Daniel Geary, Mark </w:t>
      </w:r>
      <w:proofErr w:type="spellStart"/>
      <w:r>
        <w:rPr>
          <w:rFonts w:asciiTheme="minorHAnsi" w:hAnsiTheme="minorHAnsi"/>
          <w:b/>
          <w:sz w:val="24"/>
          <w:szCs w:val="24"/>
        </w:rPr>
        <w:t>Pigott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Le</w:t>
      </w:r>
      <w:r w:rsidR="001842F0">
        <w:rPr>
          <w:rFonts w:asciiTheme="minorHAnsi" w:hAnsiTheme="minorHAnsi"/>
          <w:b/>
          <w:sz w:val="24"/>
          <w:szCs w:val="24"/>
        </w:rPr>
        <w:t>cturer of American History, TCD.</w:t>
      </w:r>
    </w:p>
    <w:p w14:paraId="72FB15F2" w14:textId="35B0B216" w:rsidR="001842F0" w:rsidRDefault="00067E0A" w:rsidP="0024657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</w:t>
      </w:r>
      <w:r w:rsidR="001842F0">
        <w:rPr>
          <w:rFonts w:asciiTheme="minorHAnsi" w:hAnsiTheme="minorHAnsi"/>
          <w:b/>
          <w:sz w:val="24"/>
          <w:szCs w:val="24"/>
        </w:rPr>
        <w:t xml:space="preserve">mail: </w:t>
      </w:r>
      <w:hyperlink r:id="rId9" w:history="1">
        <w:r w:rsidR="001842F0" w:rsidRPr="0034444E">
          <w:rPr>
            <w:rStyle w:val="Hyperlink"/>
            <w:rFonts w:asciiTheme="minorHAnsi" w:hAnsiTheme="minorHAnsi"/>
            <w:b/>
            <w:sz w:val="24"/>
            <w:szCs w:val="24"/>
          </w:rPr>
          <w:t>gearyd@tcd.ie</w:t>
        </w:r>
      </w:hyperlink>
    </w:p>
    <w:p w14:paraId="19102B8D" w14:textId="77777777" w:rsidR="001842F0" w:rsidRDefault="001842F0" w:rsidP="00246570">
      <w:pPr>
        <w:rPr>
          <w:rFonts w:asciiTheme="minorHAnsi" w:hAnsiTheme="minorHAnsi"/>
          <w:b/>
          <w:sz w:val="24"/>
          <w:szCs w:val="24"/>
        </w:rPr>
      </w:pPr>
    </w:p>
    <w:p w14:paraId="335CD64A" w14:textId="55E38F5A" w:rsidR="001842F0" w:rsidRDefault="001842F0" w:rsidP="0024657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Dr. Steven O’Connor, Government of Ireland Post-doctoral fellow, TCD</w:t>
      </w:r>
    </w:p>
    <w:p w14:paraId="6D1EE928" w14:textId="0647AF2F" w:rsidR="001842F0" w:rsidRDefault="001842F0" w:rsidP="0024657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Email: </w:t>
      </w:r>
      <w:hyperlink r:id="rId10" w:history="1">
        <w:r w:rsidRPr="0034444E">
          <w:rPr>
            <w:rStyle w:val="Hyperlink"/>
            <w:rFonts w:asciiTheme="minorHAnsi" w:hAnsiTheme="minorHAnsi"/>
            <w:b/>
            <w:sz w:val="24"/>
            <w:szCs w:val="24"/>
          </w:rPr>
          <w:t>stevenoconn@gmail.com</w:t>
        </w:r>
      </w:hyperlink>
    </w:p>
    <w:p w14:paraId="43F51B18" w14:textId="77777777" w:rsidR="001842F0" w:rsidRDefault="001842F0" w:rsidP="00246570">
      <w:pPr>
        <w:rPr>
          <w:rFonts w:asciiTheme="minorHAnsi" w:hAnsiTheme="minorHAnsi"/>
          <w:b/>
          <w:sz w:val="24"/>
          <w:szCs w:val="24"/>
        </w:rPr>
      </w:pPr>
    </w:p>
    <w:p w14:paraId="07184291" w14:textId="4E51F373" w:rsidR="001842F0" w:rsidRDefault="001842F0" w:rsidP="0024657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Hugh Millar, Managing Partner, Crowley Millar Solicitors</w:t>
      </w:r>
    </w:p>
    <w:p w14:paraId="48BE79C2" w14:textId="75159D84" w:rsidR="001842F0" w:rsidRPr="002344FD" w:rsidRDefault="001842F0" w:rsidP="0024657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Email: </w:t>
      </w:r>
      <w:hyperlink r:id="rId11" w:history="1">
        <w:r w:rsidRPr="0034444E">
          <w:rPr>
            <w:rStyle w:val="Hyperlink"/>
            <w:rFonts w:asciiTheme="minorHAnsi" w:hAnsiTheme="minorHAnsi"/>
            <w:b/>
            <w:sz w:val="24"/>
            <w:szCs w:val="24"/>
          </w:rPr>
          <w:t>hugh@crowleymillar.com</w:t>
        </w:r>
      </w:hyperlink>
      <w:r>
        <w:rPr>
          <w:rFonts w:asciiTheme="minorHAnsi" w:hAnsiTheme="minorHAnsi"/>
          <w:b/>
          <w:sz w:val="24"/>
          <w:szCs w:val="24"/>
        </w:rPr>
        <w:t xml:space="preserve"> </w:t>
      </w:r>
    </w:p>
    <w:sectPr w:rsidR="001842F0" w:rsidRPr="002344FD" w:rsidSect="00FA2A43">
      <w:pgSz w:w="11906" w:h="16838" w:code="9"/>
      <w:pgMar w:top="851" w:right="851" w:bottom="851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46293" w14:textId="77777777" w:rsidR="0068006B" w:rsidRDefault="0068006B">
      <w:r>
        <w:separator/>
      </w:r>
    </w:p>
  </w:endnote>
  <w:endnote w:type="continuationSeparator" w:id="0">
    <w:p w14:paraId="7BDF9A74" w14:textId="77777777" w:rsidR="0068006B" w:rsidRDefault="0068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F9D00" w14:textId="77777777" w:rsidR="0068006B" w:rsidRDefault="0068006B">
      <w:r>
        <w:separator/>
      </w:r>
    </w:p>
  </w:footnote>
  <w:footnote w:type="continuationSeparator" w:id="0">
    <w:p w14:paraId="406E77B2" w14:textId="77777777" w:rsidR="0068006B" w:rsidRDefault="0068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9673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4026F0"/>
    <w:multiLevelType w:val="hybridMultilevel"/>
    <w:tmpl w:val="27D216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158A9"/>
    <w:multiLevelType w:val="hybridMultilevel"/>
    <w:tmpl w:val="10DC0F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A32F0"/>
    <w:multiLevelType w:val="hybridMultilevel"/>
    <w:tmpl w:val="5672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21121"/>
    <w:multiLevelType w:val="hybridMultilevel"/>
    <w:tmpl w:val="AC34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D0D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53162F"/>
    <w:multiLevelType w:val="hybridMultilevel"/>
    <w:tmpl w:val="B9A203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30F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90A0398"/>
    <w:multiLevelType w:val="hybridMultilevel"/>
    <w:tmpl w:val="C39CC966"/>
    <w:lvl w:ilvl="0" w:tplc="1FDA65CC">
      <w:start w:val="1991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8F34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C812C49"/>
    <w:multiLevelType w:val="hybridMultilevel"/>
    <w:tmpl w:val="CC24F75C"/>
    <w:lvl w:ilvl="0" w:tplc="861EB9A0">
      <w:start w:val="199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FB"/>
    <w:rsid w:val="00014F15"/>
    <w:rsid w:val="00051013"/>
    <w:rsid w:val="00067E0A"/>
    <w:rsid w:val="000A12B0"/>
    <w:rsid w:val="000A655B"/>
    <w:rsid w:val="000E7CA1"/>
    <w:rsid w:val="000F0CDE"/>
    <w:rsid w:val="00175CA4"/>
    <w:rsid w:val="001824BE"/>
    <w:rsid w:val="001842F0"/>
    <w:rsid w:val="00191152"/>
    <w:rsid w:val="001A4033"/>
    <w:rsid w:val="001B2BF6"/>
    <w:rsid w:val="001E7B6E"/>
    <w:rsid w:val="00210098"/>
    <w:rsid w:val="002344FD"/>
    <w:rsid w:val="00246570"/>
    <w:rsid w:val="00251712"/>
    <w:rsid w:val="00252367"/>
    <w:rsid w:val="00262037"/>
    <w:rsid w:val="00283384"/>
    <w:rsid w:val="002842E9"/>
    <w:rsid w:val="0028483A"/>
    <w:rsid w:val="00294F36"/>
    <w:rsid w:val="002A47E7"/>
    <w:rsid w:val="002B6857"/>
    <w:rsid w:val="002D506E"/>
    <w:rsid w:val="002D7066"/>
    <w:rsid w:val="002E25C1"/>
    <w:rsid w:val="002F5F78"/>
    <w:rsid w:val="00301DBB"/>
    <w:rsid w:val="00330B4D"/>
    <w:rsid w:val="00337F02"/>
    <w:rsid w:val="00356044"/>
    <w:rsid w:val="00385588"/>
    <w:rsid w:val="003858C7"/>
    <w:rsid w:val="003A216B"/>
    <w:rsid w:val="003B4ABC"/>
    <w:rsid w:val="003C0E99"/>
    <w:rsid w:val="003D6600"/>
    <w:rsid w:val="00402BA7"/>
    <w:rsid w:val="004052AE"/>
    <w:rsid w:val="00462BF3"/>
    <w:rsid w:val="004822F6"/>
    <w:rsid w:val="00487A85"/>
    <w:rsid w:val="004B1912"/>
    <w:rsid w:val="004B2A85"/>
    <w:rsid w:val="004C567B"/>
    <w:rsid w:val="004C7514"/>
    <w:rsid w:val="0051778E"/>
    <w:rsid w:val="00532087"/>
    <w:rsid w:val="00561856"/>
    <w:rsid w:val="00572800"/>
    <w:rsid w:val="00595370"/>
    <w:rsid w:val="005954C3"/>
    <w:rsid w:val="005B7E80"/>
    <w:rsid w:val="005C336A"/>
    <w:rsid w:val="005D596A"/>
    <w:rsid w:val="005D62ED"/>
    <w:rsid w:val="0060000F"/>
    <w:rsid w:val="00610241"/>
    <w:rsid w:val="00625DDF"/>
    <w:rsid w:val="006272D6"/>
    <w:rsid w:val="00633F6B"/>
    <w:rsid w:val="0065446E"/>
    <w:rsid w:val="00656013"/>
    <w:rsid w:val="006564A6"/>
    <w:rsid w:val="00671424"/>
    <w:rsid w:val="00671E8A"/>
    <w:rsid w:val="0067367D"/>
    <w:rsid w:val="00676363"/>
    <w:rsid w:val="0068006B"/>
    <w:rsid w:val="0068089D"/>
    <w:rsid w:val="00687107"/>
    <w:rsid w:val="00687D2E"/>
    <w:rsid w:val="00691977"/>
    <w:rsid w:val="0069281C"/>
    <w:rsid w:val="006A5AF6"/>
    <w:rsid w:val="006D1FA8"/>
    <w:rsid w:val="006D40FB"/>
    <w:rsid w:val="007121B6"/>
    <w:rsid w:val="00731132"/>
    <w:rsid w:val="007677C6"/>
    <w:rsid w:val="00783E66"/>
    <w:rsid w:val="00785BE5"/>
    <w:rsid w:val="00793161"/>
    <w:rsid w:val="0079444C"/>
    <w:rsid w:val="007A390D"/>
    <w:rsid w:val="007C3D18"/>
    <w:rsid w:val="007C3EB2"/>
    <w:rsid w:val="007D5EA9"/>
    <w:rsid w:val="007E3C12"/>
    <w:rsid w:val="00831605"/>
    <w:rsid w:val="008328BE"/>
    <w:rsid w:val="00840E0B"/>
    <w:rsid w:val="00854B83"/>
    <w:rsid w:val="00860390"/>
    <w:rsid w:val="008677F6"/>
    <w:rsid w:val="00880CEC"/>
    <w:rsid w:val="008C0243"/>
    <w:rsid w:val="008C4391"/>
    <w:rsid w:val="008C7513"/>
    <w:rsid w:val="008D4E4F"/>
    <w:rsid w:val="008D578D"/>
    <w:rsid w:val="008E7645"/>
    <w:rsid w:val="00921C8B"/>
    <w:rsid w:val="009642D9"/>
    <w:rsid w:val="00977AE9"/>
    <w:rsid w:val="00993837"/>
    <w:rsid w:val="009B0104"/>
    <w:rsid w:val="00A014C8"/>
    <w:rsid w:val="00A14EC1"/>
    <w:rsid w:val="00A2628E"/>
    <w:rsid w:val="00A66B26"/>
    <w:rsid w:val="00A85DA2"/>
    <w:rsid w:val="00AA09A5"/>
    <w:rsid w:val="00AA1ED0"/>
    <w:rsid w:val="00AB327D"/>
    <w:rsid w:val="00AC7777"/>
    <w:rsid w:val="00AD47C7"/>
    <w:rsid w:val="00AD49EC"/>
    <w:rsid w:val="00AD5AC8"/>
    <w:rsid w:val="00AE0F8C"/>
    <w:rsid w:val="00AE626B"/>
    <w:rsid w:val="00AF132A"/>
    <w:rsid w:val="00B0435E"/>
    <w:rsid w:val="00B10B0C"/>
    <w:rsid w:val="00B218C5"/>
    <w:rsid w:val="00B53E32"/>
    <w:rsid w:val="00B67313"/>
    <w:rsid w:val="00B67BB4"/>
    <w:rsid w:val="00BB6682"/>
    <w:rsid w:val="00BC0710"/>
    <w:rsid w:val="00BE6743"/>
    <w:rsid w:val="00BF0BC6"/>
    <w:rsid w:val="00C0613F"/>
    <w:rsid w:val="00C06E09"/>
    <w:rsid w:val="00C160C1"/>
    <w:rsid w:val="00C213A2"/>
    <w:rsid w:val="00C2350E"/>
    <w:rsid w:val="00C76922"/>
    <w:rsid w:val="00C91135"/>
    <w:rsid w:val="00CB7E2A"/>
    <w:rsid w:val="00CC69C1"/>
    <w:rsid w:val="00CD2278"/>
    <w:rsid w:val="00CD3AA9"/>
    <w:rsid w:val="00CD7379"/>
    <w:rsid w:val="00CE54B4"/>
    <w:rsid w:val="00CF2E03"/>
    <w:rsid w:val="00CF4CEC"/>
    <w:rsid w:val="00D02E2D"/>
    <w:rsid w:val="00D2139A"/>
    <w:rsid w:val="00D307E9"/>
    <w:rsid w:val="00D340BE"/>
    <w:rsid w:val="00D70736"/>
    <w:rsid w:val="00D80AAF"/>
    <w:rsid w:val="00D93B3D"/>
    <w:rsid w:val="00D97E04"/>
    <w:rsid w:val="00DA3C60"/>
    <w:rsid w:val="00DA4039"/>
    <w:rsid w:val="00DB295A"/>
    <w:rsid w:val="00DB3F57"/>
    <w:rsid w:val="00DB5D4D"/>
    <w:rsid w:val="00DB5F1D"/>
    <w:rsid w:val="00DD535C"/>
    <w:rsid w:val="00DD6381"/>
    <w:rsid w:val="00DE76D8"/>
    <w:rsid w:val="00E122C9"/>
    <w:rsid w:val="00E46E6A"/>
    <w:rsid w:val="00E46FD7"/>
    <w:rsid w:val="00E55B23"/>
    <w:rsid w:val="00E60597"/>
    <w:rsid w:val="00E64C2F"/>
    <w:rsid w:val="00E70E8C"/>
    <w:rsid w:val="00E97852"/>
    <w:rsid w:val="00EC61B5"/>
    <w:rsid w:val="00ED433A"/>
    <w:rsid w:val="00ED6DCB"/>
    <w:rsid w:val="00F021DF"/>
    <w:rsid w:val="00F0628D"/>
    <w:rsid w:val="00F0678B"/>
    <w:rsid w:val="00F41FA3"/>
    <w:rsid w:val="00F426E1"/>
    <w:rsid w:val="00F51CAB"/>
    <w:rsid w:val="00F7075D"/>
    <w:rsid w:val="00F84477"/>
    <w:rsid w:val="00F960AB"/>
    <w:rsid w:val="00FA145A"/>
    <w:rsid w:val="00FA2A43"/>
    <w:rsid w:val="00FA38AD"/>
    <w:rsid w:val="00FA3CDC"/>
    <w:rsid w:val="00FC5297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A52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CEC"/>
    <w:rPr>
      <w:lang w:val="en-US" w:eastAsia="en-US"/>
    </w:rPr>
  </w:style>
  <w:style w:type="paragraph" w:styleId="Heading1">
    <w:name w:val="heading 1"/>
    <w:basedOn w:val="Normal"/>
    <w:next w:val="Normal"/>
    <w:qFormat/>
    <w:rsid w:val="00CF4CEC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4C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4CE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80C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13A2"/>
    <w:pPr>
      <w:ind w:left="720"/>
      <w:contextualSpacing/>
    </w:pPr>
  </w:style>
  <w:style w:type="paragraph" w:customStyle="1" w:styleId="Default">
    <w:name w:val="Default"/>
    <w:rsid w:val="00DA3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CEC"/>
    <w:rPr>
      <w:lang w:val="en-US" w:eastAsia="en-US"/>
    </w:rPr>
  </w:style>
  <w:style w:type="paragraph" w:styleId="Heading1">
    <w:name w:val="heading 1"/>
    <w:basedOn w:val="Normal"/>
    <w:next w:val="Normal"/>
    <w:qFormat/>
    <w:rsid w:val="00CF4CEC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4C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4CE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80C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13A2"/>
    <w:pPr>
      <w:ind w:left="720"/>
      <w:contextualSpacing/>
    </w:pPr>
  </w:style>
  <w:style w:type="paragraph" w:customStyle="1" w:styleId="Default">
    <w:name w:val="Default"/>
    <w:rsid w:val="00DA3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ugh@crowleymillar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cdonah@tcd.ie" TargetMode="External"/><Relationship Id="rId9" Type="http://schemas.openxmlformats.org/officeDocument/2006/relationships/hyperlink" Target="mailto:gearyd@tcd.ie" TargetMode="External"/><Relationship Id="rId10" Type="http://schemas.openxmlformats.org/officeDocument/2006/relationships/hyperlink" Target="mailto:stevenocon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aaaSliNuaCareersClients\VERITY-SPENCER\ReplacementDocuments\OldOnes\CVTemplates\Template5%20with%20Bor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\Users\Alan\Dropbox\aaaSliNuaCareersClients\VERITY-SPENCER\ReplacementDocuments\OldOnes\CVTemplates\Template5 with Border.dotx</Template>
  <TotalTime>0</TotalTime>
  <Pages>2</Pages>
  <Words>592</Words>
  <Characters>3379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Another</vt:lpstr>
    </vt:vector>
  </TitlesOfParts>
  <Company/>
  <LinksUpToDate>false</LinksUpToDate>
  <CharactersWithSpaces>3964</CharactersWithSpaces>
  <SharedDoc>false</SharedDoc>
  <HLinks>
    <vt:vector size="6" baseType="variant">
      <vt:variant>
        <vt:i4>6357071</vt:i4>
      </vt:variant>
      <vt:variant>
        <vt:i4>0</vt:i4>
      </vt:variant>
      <vt:variant>
        <vt:i4>0</vt:i4>
      </vt:variant>
      <vt:variant>
        <vt:i4>5</vt:i4>
      </vt:variant>
      <vt:variant>
        <vt:lpwstr>mailto:anoni@gmail.com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Another</dc:title>
  <dc:creator>Alan</dc:creator>
  <cp:lastModifiedBy>Hugh MacDonagh</cp:lastModifiedBy>
  <cp:revision>2</cp:revision>
  <cp:lastPrinted>2012-08-14T11:03:00Z</cp:lastPrinted>
  <dcterms:created xsi:type="dcterms:W3CDTF">2015-10-22T20:34:00Z</dcterms:created>
  <dcterms:modified xsi:type="dcterms:W3CDTF">2015-10-22T20:34:00Z</dcterms:modified>
</cp:coreProperties>
</file>