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4F9B4019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7C9FB1CB" w14:textId="77777777" w:rsidR="007A0F44" w:rsidRPr="00565B06" w:rsidRDefault="00A049AC" w:rsidP="00174A87">
            <w:pPr>
              <w:pStyle w:val="Title"/>
            </w:pPr>
            <w:bookmarkStart w:id="0" w:name="_GoBack"/>
            <w:bookmarkEnd w:id="0"/>
            <w:r>
              <w:t>Ian</w:t>
            </w:r>
          </w:p>
          <w:p w14:paraId="1574B521" w14:textId="77777777" w:rsidR="007A0F44" w:rsidRPr="00565B06" w:rsidRDefault="00A049AC" w:rsidP="00A049AC">
            <w:pPr>
              <w:pStyle w:val="Subtitle"/>
            </w:pPr>
            <w:r>
              <w:t>fanning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39557A8C" w14:textId="77777777" w:rsidR="007A0F44" w:rsidRDefault="00357C31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4175B830CB174441BFF56ADAE1A9878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049AC">
                  <w:t xml:space="preserve">17 The Avenue, </w:t>
                </w:r>
                <w:proofErr w:type="spellStart"/>
                <w:r w:rsidR="00A049AC">
                  <w:t>Seatown</w:t>
                </w:r>
                <w:proofErr w:type="spellEnd"/>
                <w:r w:rsidR="00A049AC">
                  <w:t xml:space="preserve"> Park, Swords, </w:t>
                </w:r>
                <w:proofErr w:type="spellStart"/>
                <w:r w:rsidR="00A049AC">
                  <w:t>Co.Dublin</w:t>
                </w:r>
                <w:proofErr w:type="spellEnd"/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  <w:lang w:val="en-IE" w:eastAsia="en-IE"/>
              </w:rPr>
              <mc:AlternateContent>
                <mc:Choice Requires="wps">
                  <w:drawing>
                    <wp:inline distT="0" distB="0" distL="0" distR="0" wp14:anchorId="7A12C660" wp14:editId="3D5141DE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0C428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1F4B123F" w14:textId="77777777" w:rsidR="007A0F44" w:rsidRDefault="00357C31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1CAA3E23AB8345A7AC09307671A74A51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A049AC">
                  <w:t>0851785505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  <w:lang w:val="en-IE" w:eastAsia="en-IE"/>
              </w:rPr>
              <mc:AlternateContent>
                <mc:Choice Requires="wps">
                  <w:drawing>
                    <wp:inline distT="0" distB="0" distL="0" distR="0" wp14:anchorId="7158B830" wp14:editId="739F01C5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6F5A9E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1E07B602" w14:textId="77777777" w:rsidR="007A0F44" w:rsidRDefault="00357C31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618587D3BE2044D4A3ABAD39DF427855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A049AC">
                  <w:t>fanningi@tcd.ie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  <w:lang w:val="en-IE" w:eastAsia="en-IE"/>
              </w:rPr>
              <mc:AlternateContent>
                <mc:Choice Requires="wps">
                  <w:drawing>
                    <wp:inline distT="0" distB="0" distL="0" distR="0" wp14:anchorId="3613D7FB" wp14:editId="325183F0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583058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28DE2A44" w14:textId="77777777" w:rsidR="007A0F44" w:rsidRDefault="00357C31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47D91473F6E8441A8400EFB6950DCB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9909CD">
                  <w:rPr>
                    <w:lang w:val="en-IE"/>
                  </w:rPr>
                  <w:t>https:/www.linkedin.com/in/ian-fanning-b04471151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  <w:lang w:val="en-IE" w:eastAsia="en-IE"/>
              </w:rPr>
              <mc:AlternateContent>
                <mc:Choice Requires="wps">
                  <w:drawing>
                    <wp:inline distT="0" distB="0" distL="0" distR="0" wp14:anchorId="7C3F5A29" wp14:editId="2572DE24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EAA4FD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6E084DBD" w14:textId="77777777" w:rsidR="007A0F44" w:rsidRPr="00565B06" w:rsidRDefault="007A0F44" w:rsidP="00A049AC">
            <w:pPr>
              <w:pStyle w:val="ContactInfo"/>
            </w:pPr>
            <w:r>
              <w:t xml:space="preserve">  </w:t>
            </w:r>
          </w:p>
        </w:tc>
      </w:tr>
    </w:tbl>
    <w:p w14:paraId="11F6E36A" w14:textId="77777777" w:rsidR="00A77B4D" w:rsidRPr="00565B06" w:rsidRDefault="00A77B4D" w:rsidP="007850D1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31B7B499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77F154D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42C0DFAC" wp14:editId="7C51A618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0CE76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16102DC" w14:textId="77777777" w:rsidR="00A77B4D" w:rsidRPr="00565B06" w:rsidRDefault="00357C31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4F4FDAB822C04B79B173FE87457BCD48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6F982307" w14:textId="77777777" w:rsidR="007C0E0E" w:rsidRPr="00565B06" w:rsidRDefault="00A049AC" w:rsidP="00B47E1E">
      <w:pPr>
        <w:pStyle w:val="Heading2"/>
      </w:pPr>
      <w:r>
        <w:t>Law and Political Science</w:t>
      </w:r>
      <w:r w:rsidR="007C0E0E" w:rsidRPr="00565B06">
        <w:t xml:space="preserve"> | </w:t>
      </w:r>
      <w:r>
        <w:rPr>
          <w:rStyle w:val="Emphasis"/>
        </w:rPr>
        <w:t>Trinity College Dublin</w:t>
      </w:r>
    </w:p>
    <w:p w14:paraId="3A84AE64" w14:textId="77777777" w:rsidR="007C0E0E" w:rsidRPr="00565B06" w:rsidRDefault="00A049AC" w:rsidP="004F199F">
      <w:pPr>
        <w:pStyle w:val="Heading3"/>
      </w:pPr>
      <w:r>
        <w:t>01/09/2016</w:t>
      </w:r>
      <w:r w:rsidR="007C0E0E" w:rsidRPr="00565B06">
        <w:t xml:space="preserve"> – </w:t>
      </w:r>
      <w:r>
        <w:t>31/05/2020</w:t>
      </w:r>
    </w:p>
    <w:p w14:paraId="0F230D12" w14:textId="77777777" w:rsidR="007C0E0E" w:rsidRPr="00565B06" w:rsidRDefault="00A049AC" w:rsidP="007C0E0E">
      <w:r>
        <w:t>Currently in the 4</w:t>
      </w:r>
      <w:r w:rsidRPr="00A049AC">
        <w:rPr>
          <w:vertAlign w:val="superscript"/>
        </w:rPr>
        <w:t>th</w:t>
      </w:r>
      <w:r>
        <w:t xml:space="preserve"> year of</w:t>
      </w:r>
      <w:r w:rsidR="007D61FB">
        <w:t xml:space="preserve"> my degree. Grade Average: II.1.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3662D2E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EB91DBE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635DD40A" wp14:editId="219C5E13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37281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2EB6D053" w14:textId="77777777" w:rsidR="005E088C" w:rsidRPr="00565B06" w:rsidRDefault="00357C31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CF08C1E6F60847AC896FC5B6EB78EBB4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0840A33C" w14:textId="77777777" w:rsidR="005E088C" w:rsidRPr="00565B06" w:rsidRDefault="00A049AC" w:rsidP="00B47E1E">
      <w:pPr>
        <w:pStyle w:val="Heading2"/>
      </w:pPr>
      <w:r>
        <w:t>Customer Service Advisor</w:t>
      </w:r>
      <w:r w:rsidR="005E088C" w:rsidRPr="00565B06">
        <w:t xml:space="preserve"> | </w:t>
      </w:r>
      <w:r>
        <w:rPr>
          <w:rStyle w:val="Emphasis"/>
        </w:rPr>
        <w:t>Halfords Ltd</w:t>
      </w:r>
    </w:p>
    <w:p w14:paraId="32C2EFB1" w14:textId="77777777" w:rsidR="005E088C" w:rsidRPr="00565B06" w:rsidRDefault="00A049AC" w:rsidP="004F199F">
      <w:pPr>
        <w:pStyle w:val="Heading3"/>
      </w:pPr>
      <w:r>
        <w:t>05/06/19</w:t>
      </w:r>
      <w:r w:rsidR="005E088C" w:rsidRPr="00565B06">
        <w:t xml:space="preserve"> – </w:t>
      </w:r>
      <w:r>
        <w:t>Present</w:t>
      </w:r>
    </w:p>
    <w:p w14:paraId="7B722A4C" w14:textId="77777777" w:rsidR="005E088C" w:rsidRPr="00565B06" w:rsidRDefault="00A049AC" w:rsidP="005E088C">
      <w:r>
        <w:t>Customer Service Advisor, Bike Building and Repair.</w:t>
      </w:r>
    </w:p>
    <w:p w14:paraId="65CD8D02" w14:textId="77777777" w:rsidR="005E088C" w:rsidRPr="00565B06" w:rsidRDefault="007D61FB" w:rsidP="00B47E1E">
      <w:pPr>
        <w:pStyle w:val="Heading2"/>
      </w:pPr>
      <w:r>
        <w:t>Bart</w:t>
      </w:r>
      <w:r w:rsidR="00A049AC">
        <w:t>ender</w:t>
      </w:r>
      <w:r w:rsidR="005E088C" w:rsidRPr="00565B06">
        <w:t xml:space="preserve"> | </w:t>
      </w:r>
      <w:r w:rsidR="00A049AC">
        <w:rPr>
          <w:rStyle w:val="Emphasis"/>
        </w:rPr>
        <w:t xml:space="preserve">The </w:t>
      </w:r>
      <w:proofErr w:type="spellStart"/>
      <w:r w:rsidR="00A049AC">
        <w:rPr>
          <w:rStyle w:val="Emphasis"/>
        </w:rPr>
        <w:t>Lotts</w:t>
      </w:r>
      <w:proofErr w:type="spellEnd"/>
      <w:r w:rsidR="00A049AC">
        <w:rPr>
          <w:rStyle w:val="Emphasis"/>
        </w:rPr>
        <w:t xml:space="preserve"> Café Bar</w:t>
      </w:r>
    </w:p>
    <w:p w14:paraId="19A7790B" w14:textId="77777777" w:rsidR="005E088C" w:rsidRPr="00565B06" w:rsidRDefault="00A049AC" w:rsidP="004F199F">
      <w:pPr>
        <w:pStyle w:val="Heading3"/>
      </w:pPr>
      <w:r>
        <w:t>05/06/18</w:t>
      </w:r>
      <w:r w:rsidR="005E088C" w:rsidRPr="00565B06">
        <w:t xml:space="preserve"> – </w:t>
      </w:r>
      <w:r>
        <w:t>31/08/2018</w:t>
      </w:r>
    </w:p>
    <w:p w14:paraId="48DB6360" w14:textId="77777777" w:rsidR="005E088C" w:rsidRPr="00565B06" w:rsidRDefault="007D61FB" w:rsidP="005E088C">
      <w:r>
        <w:t>Bart</w:t>
      </w:r>
      <w:r w:rsidR="00A049AC">
        <w:t xml:space="preserve">ender and </w:t>
      </w:r>
      <w:r w:rsidR="00EB2661">
        <w:t xml:space="preserve">Waiter </w:t>
      </w:r>
      <w:r w:rsidR="00A049AC">
        <w:t>in busy Dublin pub.</w:t>
      </w:r>
      <w:r>
        <w:t xml:space="preserve"> Oversaw the “Snug” bar.</w:t>
      </w:r>
    </w:p>
    <w:p w14:paraId="2380458D" w14:textId="77777777" w:rsidR="00A049AC" w:rsidRPr="00565B06" w:rsidRDefault="007D61FB" w:rsidP="00A049AC">
      <w:pPr>
        <w:pStyle w:val="Heading2"/>
      </w:pPr>
      <w:r>
        <w:t>Bart</w:t>
      </w:r>
      <w:r w:rsidR="00A049AC">
        <w:t>ender</w:t>
      </w:r>
      <w:r w:rsidR="00A049AC" w:rsidRPr="00565B06">
        <w:t xml:space="preserve"> | </w:t>
      </w:r>
      <w:r w:rsidR="00A049AC">
        <w:rPr>
          <w:rStyle w:val="Emphasis"/>
        </w:rPr>
        <w:t>JD Wetherspoon</w:t>
      </w:r>
    </w:p>
    <w:p w14:paraId="0AF8E660" w14:textId="77777777" w:rsidR="00A049AC" w:rsidRPr="00565B06" w:rsidRDefault="00A049AC" w:rsidP="00A049AC">
      <w:pPr>
        <w:pStyle w:val="Heading3"/>
      </w:pPr>
      <w:r>
        <w:t>07/06/17</w:t>
      </w:r>
      <w:r w:rsidRPr="00565B06">
        <w:t xml:space="preserve"> – </w:t>
      </w:r>
      <w:r>
        <w:t>02/09/17</w:t>
      </w:r>
    </w:p>
    <w:p w14:paraId="09AAB48A" w14:textId="77777777" w:rsidR="007A0F44" w:rsidRDefault="007D61FB" w:rsidP="00316CE4">
      <w:r>
        <w:t>Bart</w:t>
      </w:r>
      <w:r w:rsidR="00EB2661">
        <w:t>ender and Waiter in Blanchardstown branch.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049AC" w:rsidRPr="00565B06" w14:paraId="4D7A6D3B" w14:textId="77777777" w:rsidTr="008303C9">
        <w:tc>
          <w:tcPr>
            <w:tcW w:w="720" w:type="dxa"/>
            <w:tcMar>
              <w:right w:w="216" w:type="dxa"/>
            </w:tcMar>
            <w:vAlign w:val="bottom"/>
          </w:tcPr>
          <w:p w14:paraId="74DCC66E" w14:textId="77777777" w:rsidR="00A049AC" w:rsidRPr="00565B06" w:rsidRDefault="00A049AC" w:rsidP="008303C9">
            <w:pPr>
              <w:pStyle w:val="Icons"/>
            </w:pPr>
            <w:r w:rsidRPr="00565B06">
              <w:rPr>
                <w:noProof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06D1BB99" wp14:editId="37169501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9BA36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54B561EC" w14:textId="77777777" w:rsidR="00A049AC" w:rsidRPr="00565B06" w:rsidRDefault="00357C31" w:rsidP="008303C9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B63F813257E8489A891D764E2A791948"/>
                </w:placeholder>
                <w:temporary/>
                <w:showingPlcHdr/>
                <w15:appearance w15:val="hidden"/>
              </w:sdtPr>
              <w:sdtEndPr/>
              <w:sdtContent>
                <w:r w:rsidR="00A049AC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A049AC" w:rsidRPr="00565B06" w14:paraId="1E15BF5F" w14:textId="77777777" w:rsidTr="008303C9">
        <w:tc>
          <w:tcPr>
            <w:tcW w:w="4320" w:type="dxa"/>
          </w:tcPr>
          <w:p w14:paraId="6CBD49BF" w14:textId="77777777" w:rsidR="00A049AC" w:rsidRPr="00565B06" w:rsidRDefault="00EB2661" w:rsidP="008303C9">
            <w:pPr>
              <w:pStyle w:val="ListBullet"/>
              <w:spacing w:after="80"/>
            </w:pPr>
            <w:r>
              <w:t>Critical Thinking skills.</w:t>
            </w:r>
          </w:p>
          <w:p w14:paraId="34C31202" w14:textId="77777777" w:rsidR="00A049AC" w:rsidRDefault="00EB2661" w:rsidP="00EB2661">
            <w:pPr>
              <w:pStyle w:val="ListBullet"/>
              <w:spacing w:after="80"/>
            </w:pPr>
            <w:r>
              <w:t>Client-Focused.</w:t>
            </w:r>
          </w:p>
          <w:p w14:paraId="3A96A6AD" w14:textId="77777777" w:rsidR="007D61FB" w:rsidRPr="00565B06" w:rsidRDefault="007D61FB" w:rsidP="00EB2661">
            <w:pPr>
              <w:pStyle w:val="ListBullet"/>
              <w:spacing w:after="80"/>
            </w:pPr>
            <w:r>
              <w:t>Research and judgment skills.</w:t>
            </w:r>
          </w:p>
        </w:tc>
        <w:tc>
          <w:tcPr>
            <w:tcW w:w="4320" w:type="dxa"/>
            <w:tcMar>
              <w:left w:w="576" w:type="dxa"/>
            </w:tcMar>
          </w:tcPr>
          <w:p w14:paraId="40850D6B" w14:textId="77777777" w:rsidR="00A049AC" w:rsidRPr="00565B06" w:rsidRDefault="00EB2661" w:rsidP="008303C9">
            <w:pPr>
              <w:pStyle w:val="ListBullet"/>
              <w:spacing w:after="80"/>
            </w:pPr>
            <w:r>
              <w:t>Great communication skills.</w:t>
            </w:r>
          </w:p>
          <w:p w14:paraId="4B60A227" w14:textId="77777777" w:rsidR="007D61FB" w:rsidRPr="00565B06" w:rsidRDefault="007D61FB" w:rsidP="007D61FB">
            <w:pPr>
              <w:pStyle w:val="ListBullet"/>
              <w:spacing w:after="80"/>
            </w:pPr>
            <w:r>
              <w:t>Analytical skills.</w:t>
            </w:r>
          </w:p>
          <w:p w14:paraId="55399BAB" w14:textId="77777777" w:rsidR="00A049AC" w:rsidRPr="00565B06" w:rsidRDefault="00EB2661" w:rsidP="00EB2661">
            <w:pPr>
              <w:pStyle w:val="ListBullet"/>
              <w:spacing w:after="80"/>
            </w:pPr>
            <w:r>
              <w:t>Leadership skills.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049AC" w:rsidRPr="00565B06" w14:paraId="76343E73" w14:textId="77777777" w:rsidTr="008303C9">
        <w:tc>
          <w:tcPr>
            <w:tcW w:w="725" w:type="dxa"/>
            <w:tcMar>
              <w:right w:w="216" w:type="dxa"/>
            </w:tcMar>
            <w:vAlign w:val="bottom"/>
          </w:tcPr>
          <w:p w14:paraId="435B6798" w14:textId="77777777" w:rsidR="00A049AC" w:rsidRPr="00565B06" w:rsidRDefault="00A049AC" w:rsidP="008303C9">
            <w:pPr>
              <w:pStyle w:val="Icons"/>
            </w:pPr>
            <w:r w:rsidRPr="00565B06">
              <w:rPr>
                <w:noProof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785F1895" wp14:editId="733F086F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16A0F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4A20205" w14:textId="77777777" w:rsidR="00A049AC" w:rsidRPr="00565B06" w:rsidRDefault="00EB2661" w:rsidP="00EB2661">
            <w:pPr>
              <w:pStyle w:val="Heading1"/>
              <w:outlineLvl w:val="0"/>
            </w:pPr>
            <w:r>
              <w:t>ACTIVITIES AND ACCOLADES</w:t>
            </w:r>
          </w:p>
        </w:tc>
      </w:tr>
    </w:tbl>
    <w:p w14:paraId="4D4CAA4D" w14:textId="77777777" w:rsidR="00EB2661" w:rsidRDefault="00EB2661" w:rsidP="00EB2661">
      <w:pPr>
        <w:pStyle w:val="ListParagraph"/>
        <w:numPr>
          <w:ilvl w:val="0"/>
          <w:numId w:val="16"/>
        </w:numPr>
      </w:pPr>
      <w:r>
        <w:t>Features Editor of Trinity News Life Section 2018/19 – Oversaw the publication of dozens of articles and honed my writing and communication skills in this role.</w:t>
      </w:r>
    </w:p>
    <w:p w14:paraId="112E34CD" w14:textId="77777777" w:rsidR="00EB2661" w:rsidRDefault="00EB2661" w:rsidP="00EB2661">
      <w:pPr>
        <w:pStyle w:val="ListParagraph"/>
        <w:numPr>
          <w:ilvl w:val="0"/>
          <w:numId w:val="16"/>
        </w:numPr>
      </w:pPr>
      <w:r>
        <w:t xml:space="preserve">Awarded Pathways to Law scholarship </w:t>
      </w:r>
      <w:r w:rsidR="00F45552">
        <w:t xml:space="preserve">by </w:t>
      </w:r>
      <w:r>
        <w:t xml:space="preserve">Trinity Access </w:t>
      </w:r>
      <w:proofErr w:type="spellStart"/>
      <w:r>
        <w:t>Programme</w:t>
      </w:r>
      <w:proofErr w:type="spellEnd"/>
      <w:r>
        <w:t xml:space="preserve"> from 2016-2020.</w:t>
      </w:r>
    </w:p>
    <w:p w14:paraId="34AC545F" w14:textId="77777777" w:rsidR="00EB2661" w:rsidRDefault="00EB2661" w:rsidP="00EB2661">
      <w:pPr>
        <w:pStyle w:val="ListParagraph"/>
        <w:numPr>
          <w:ilvl w:val="0"/>
          <w:numId w:val="16"/>
        </w:numPr>
      </w:pPr>
      <w:r>
        <w:t>Avid American Football player currently playing for the West Dublin Rhinos in the AFI Premier Division.</w:t>
      </w:r>
    </w:p>
    <w:p w14:paraId="522D8751" w14:textId="77777777" w:rsidR="009909CD" w:rsidRDefault="009909CD" w:rsidP="00EB2661">
      <w:pPr>
        <w:pStyle w:val="ListParagraph"/>
        <w:numPr>
          <w:ilvl w:val="0"/>
          <w:numId w:val="16"/>
        </w:numPr>
      </w:pPr>
      <w:r>
        <w:t xml:space="preserve">Graduating Student of the Year 2016 and </w:t>
      </w:r>
      <w:r w:rsidR="00EA17C6">
        <w:t xml:space="preserve">recipient of </w:t>
      </w:r>
      <w:r>
        <w:t xml:space="preserve">German Subject Prize: </w:t>
      </w:r>
      <w:proofErr w:type="spellStart"/>
      <w:r>
        <w:t>Coolmine</w:t>
      </w:r>
      <w:proofErr w:type="spellEnd"/>
      <w:r>
        <w:t xml:space="preserve"> Community School.</w:t>
      </w:r>
    </w:p>
    <w:p w14:paraId="37AD2137" w14:textId="77777777" w:rsidR="00EB2661" w:rsidRDefault="00EB2661" w:rsidP="00A049AC"/>
    <w:p w14:paraId="07E01F50" w14:textId="77777777" w:rsidR="00EB2661" w:rsidRPr="00565B06" w:rsidRDefault="00EB2661" w:rsidP="00A049AC"/>
    <w:p w14:paraId="3C1DFBDB" w14:textId="77777777" w:rsidR="00A049AC" w:rsidRDefault="00A049AC" w:rsidP="00316CE4"/>
    <w:p w14:paraId="6553D873" w14:textId="77777777" w:rsidR="00A049AC" w:rsidRDefault="00A049AC" w:rsidP="00316CE4"/>
    <w:p w14:paraId="5CA39016" w14:textId="77777777" w:rsidR="00A049AC" w:rsidRDefault="00A049AC" w:rsidP="00316CE4"/>
    <w:p w14:paraId="09DB93CE" w14:textId="77777777" w:rsidR="00A049AC" w:rsidRDefault="00A049AC" w:rsidP="00316CE4"/>
    <w:p w14:paraId="47C20A52" w14:textId="77777777" w:rsidR="00A049AC" w:rsidRDefault="00A049AC" w:rsidP="00316CE4"/>
    <w:sectPr w:rsidR="00A049AC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9036F" w14:textId="77777777" w:rsidR="00357C31" w:rsidRDefault="00357C31" w:rsidP="00F534FB">
      <w:pPr>
        <w:spacing w:after="0"/>
      </w:pPr>
      <w:r>
        <w:separator/>
      </w:r>
    </w:p>
  </w:endnote>
  <w:endnote w:type="continuationSeparator" w:id="0">
    <w:p w14:paraId="7E4AD1A2" w14:textId="77777777" w:rsidR="00357C31" w:rsidRDefault="00357C31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7DC2E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FC17" w14:textId="77777777" w:rsidR="00357C31" w:rsidRDefault="00357C31" w:rsidP="00F534FB">
      <w:pPr>
        <w:spacing w:after="0"/>
      </w:pPr>
      <w:r>
        <w:separator/>
      </w:r>
    </w:p>
  </w:footnote>
  <w:footnote w:type="continuationSeparator" w:id="0">
    <w:p w14:paraId="3DABF138" w14:textId="77777777" w:rsidR="00357C31" w:rsidRDefault="00357C31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529F" w14:textId="77777777" w:rsidR="005324B1" w:rsidRDefault="005324B1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CCB5E0" wp14:editId="186A14D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E21502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F57D0"/>
    <w:multiLevelType w:val="hybridMultilevel"/>
    <w:tmpl w:val="42784E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0"/>
  <w:activeWritingStyle w:appName="MSWord" w:lang="en-IE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AC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C17BB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57C31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5ACC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D61FB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5822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09CD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049AC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A17C6"/>
    <w:rsid w:val="00EB2661"/>
    <w:rsid w:val="00EE0848"/>
    <w:rsid w:val="00F03B1E"/>
    <w:rsid w:val="00F03F2C"/>
    <w:rsid w:val="00F1202D"/>
    <w:rsid w:val="00F217AB"/>
    <w:rsid w:val="00F35A06"/>
    <w:rsid w:val="00F435D3"/>
    <w:rsid w:val="00F45552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DD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EB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ningi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75B830CB174441BFF56ADAE1A9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FAE6-22B2-4F15-9FAA-3FC31039C855}"/>
      </w:docPartPr>
      <w:docPartBody>
        <w:p w:rsidR="003C1CBC" w:rsidRDefault="00905898">
          <w:pPr>
            <w:pStyle w:val="4175B830CB174441BFF56ADAE1A9878D"/>
          </w:pPr>
          <w:r w:rsidRPr="009D0878">
            <w:t>Address</w:t>
          </w:r>
        </w:p>
      </w:docPartBody>
    </w:docPart>
    <w:docPart>
      <w:docPartPr>
        <w:name w:val="1CAA3E23AB8345A7AC09307671A7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7DF5-BEEE-45E2-AAC0-A5BC58B74B01}"/>
      </w:docPartPr>
      <w:docPartBody>
        <w:p w:rsidR="003C1CBC" w:rsidRDefault="00905898">
          <w:pPr>
            <w:pStyle w:val="1CAA3E23AB8345A7AC09307671A74A51"/>
          </w:pPr>
          <w:r w:rsidRPr="009D0878">
            <w:t>Phone</w:t>
          </w:r>
        </w:p>
      </w:docPartBody>
    </w:docPart>
    <w:docPart>
      <w:docPartPr>
        <w:name w:val="618587D3BE2044D4A3ABAD39DF42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7F17-EF73-45EE-84B8-4B1975A2972D}"/>
      </w:docPartPr>
      <w:docPartBody>
        <w:p w:rsidR="003C1CBC" w:rsidRDefault="00905898">
          <w:pPr>
            <w:pStyle w:val="618587D3BE2044D4A3ABAD39DF427855"/>
          </w:pPr>
          <w:r w:rsidRPr="009D0878">
            <w:t>Email</w:t>
          </w:r>
        </w:p>
      </w:docPartBody>
    </w:docPart>
    <w:docPart>
      <w:docPartPr>
        <w:name w:val="47D91473F6E8441A8400EFB6950D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DF900-4DBD-4E40-ACED-4041D1F5DB3C}"/>
      </w:docPartPr>
      <w:docPartBody>
        <w:p w:rsidR="003C1CBC" w:rsidRDefault="00905898">
          <w:pPr>
            <w:pStyle w:val="47D91473F6E8441A8400EFB6950DCB4F"/>
          </w:pPr>
          <w:r w:rsidRPr="009D0878">
            <w:t>LinkedIn Profile</w:t>
          </w:r>
        </w:p>
      </w:docPartBody>
    </w:docPart>
    <w:docPart>
      <w:docPartPr>
        <w:name w:val="4F4FDAB822C04B79B173FE87457B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3C1E-B692-453D-870C-B5C7FE8FFFA6}"/>
      </w:docPartPr>
      <w:docPartBody>
        <w:p w:rsidR="003C1CBC" w:rsidRDefault="00905898">
          <w:pPr>
            <w:pStyle w:val="4F4FDAB822C04B79B173FE87457BCD48"/>
          </w:pPr>
          <w:r w:rsidRPr="00565B06">
            <w:t>Education</w:t>
          </w:r>
        </w:p>
      </w:docPartBody>
    </w:docPart>
    <w:docPart>
      <w:docPartPr>
        <w:name w:val="CF08C1E6F60847AC896FC5B6EB78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360E-4FC4-4469-96CD-D408AF8FA1B1}"/>
      </w:docPartPr>
      <w:docPartBody>
        <w:p w:rsidR="003C1CBC" w:rsidRDefault="00905898">
          <w:pPr>
            <w:pStyle w:val="CF08C1E6F60847AC896FC5B6EB78EBB4"/>
          </w:pPr>
          <w:r w:rsidRPr="00565B06">
            <w:t>Experience</w:t>
          </w:r>
        </w:p>
      </w:docPartBody>
    </w:docPart>
    <w:docPart>
      <w:docPartPr>
        <w:name w:val="B63F813257E8489A891D764E2A79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1739-4B8A-4380-9332-589A29C6C048}"/>
      </w:docPartPr>
      <w:docPartBody>
        <w:p w:rsidR="003C1CBC" w:rsidRDefault="000C6B5D" w:rsidP="000C6B5D">
          <w:pPr>
            <w:pStyle w:val="B63F813257E8489A891D764E2A791948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5D"/>
    <w:rsid w:val="000C6B5D"/>
    <w:rsid w:val="003C1CBC"/>
    <w:rsid w:val="00595656"/>
    <w:rsid w:val="0090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ED4453F43475FA452FDCDE4B82085">
    <w:name w:val="5A3ED4453F43475FA452FDCDE4B82085"/>
  </w:style>
  <w:style w:type="paragraph" w:customStyle="1" w:styleId="E3B5A1C00D8B44B7ADBD9C33AEB5D689">
    <w:name w:val="E3B5A1C00D8B44B7ADBD9C33AEB5D689"/>
  </w:style>
  <w:style w:type="paragraph" w:customStyle="1" w:styleId="4175B830CB174441BFF56ADAE1A9878D">
    <w:name w:val="4175B830CB174441BFF56ADAE1A9878D"/>
  </w:style>
  <w:style w:type="paragraph" w:customStyle="1" w:styleId="1CAA3E23AB8345A7AC09307671A74A51">
    <w:name w:val="1CAA3E23AB8345A7AC09307671A74A51"/>
  </w:style>
  <w:style w:type="paragraph" w:customStyle="1" w:styleId="618587D3BE2044D4A3ABAD39DF427855">
    <w:name w:val="618587D3BE2044D4A3ABAD39DF427855"/>
  </w:style>
  <w:style w:type="paragraph" w:customStyle="1" w:styleId="47D91473F6E8441A8400EFB6950DCB4F">
    <w:name w:val="47D91473F6E8441A8400EFB6950DCB4F"/>
  </w:style>
  <w:style w:type="paragraph" w:customStyle="1" w:styleId="24560B61A28741E984F8267491DA9A97">
    <w:name w:val="24560B61A28741E984F8267491DA9A97"/>
  </w:style>
  <w:style w:type="paragraph" w:customStyle="1" w:styleId="346AC2C0B3D74298AA9D658C471FF0A8">
    <w:name w:val="346AC2C0B3D74298AA9D658C471FF0A8"/>
  </w:style>
  <w:style w:type="paragraph" w:customStyle="1" w:styleId="D06E8B295ABA4D9494E2AFD9620ED131">
    <w:name w:val="D06E8B295ABA4D9494E2AFD9620ED131"/>
  </w:style>
  <w:style w:type="paragraph" w:customStyle="1" w:styleId="4F4FDAB822C04B79B173FE87457BCD48">
    <w:name w:val="4F4FDAB822C04B79B173FE87457BCD48"/>
  </w:style>
  <w:style w:type="paragraph" w:customStyle="1" w:styleId="5C96C628A9FE4968939B56DBD70A3C81">
    <w:name w:val="5C96C628A9FE4968939B56DBD70A3C81"/>
  </w:style>
  <w:style w:type="character" w:styleId="Emphasis">
    <w:name w:val="Emphasis"/>
    <w:basedOn w:val="DefaultParagraphFont"/>
    <w:uiPriority w:val="11"/>
    <w:qFormat/>
    <w:rsid w:val="000C6B5D"/>
    <w:rPr>
      <w:b w:val="0"/>
      <w:iCs/>
      <w:color w:val="657C9C" w:themeColor="text2" w:themeTint="BF"/>
      <w:sz w:val="26"/>
    </w:rPr>
  </w:style>
  <w:style w:type="paragraph" w:customStyle="1" w:styleId="832771DC168345E7A19A79311B8114A0">
    <w:name w:val="832771DC168345E7A19A79311B8114A0"/>
  </w:style>
  <w:style w:type="paragraph" w:customStyle="1" w:styleId="C1B08C4A53EF4D91A3EF513A658EC47F">
    <w:name w:val="C1B08C4A53EF4D91A3EF513A658EC47F"/>
  </w:style>
  <w:style w:type="paragraph" w:customStyle="1" w:styleId="7A09804BDD7A472FADC51C9F347A693D">
    <w:name w:val="7A09804BDD7A472FADC51C9F347A693D"/>
  </w:style>
  <w:style w:type="paragraph" w:customStyle="1" w:styleId="9AB00D6CCB9441C8994469B8ACF4E6F9">
    <w:name w:val="9AB00D6CCB9441C8994469B8ACF4E6F9"/>
  </w:style>
  <w:style w:type="paragraph" w:customStyle="1" w:styleId="15694AFE46BD44689E23FC1303422832">
    <w:name w:val="15694AFE46BD44689E23FC1303422832"/>
  </w:style>
  <w:style w:type="paragraph" w:customStyle="1" w:styleId="73F8965763764020870B357F404808D0">
    <w:name w:val="73F8965763764020870B357F404808D0"/>
  </w:style>
  <w:style w:type="paragraph" w:customStyle="1" w:styleId="483F3DDBCB044B30B77882760E129501">
    <w:name w:val="483F3DDBCB044B30B77882760E129501"/>
  </w:style>
  <w:style w:type="paragraph" w:customStyle="1" w:styleId="457B55ED5B6A44A2A0E394F33C26BDCD">
    <w:name w:val="457B55ED5B6A44A2A0E394F33C26BDCD"/>
  </w:style>
  <w:style w:type="paragraph" w:customStyle="1" w:styleId="5542E9F84D1440989677F19F4E44FB33">
    <w:name w:val="5542E9F84D1440989677F19F4E44FB33"/>
  </w:style>
  <w:style w:type="paragraph" w:customStyle="1" w:styleId="CF08C1E6F60847AC896FC5B6EB78EBB4">
    <w:name w:val="CF08C1E6F60847AC896FC5B6EB78EBB4"/>
  </w:style>
  <w:style w:type="paragraph" w:customStyle="1" w:styleId="580B5C78EE92435F8D46D66E2CFCA1DD">
    <w:name w:val="580B5C78EE92435F8D46D66E2CFCA1DD"/>
  </w:style>
  <w:style w:type="paragraph" w:customStyle="1" w:styleId="61B8A4C7095A43B081338FFE046FE979">
    <w:name w:val="61B8A4C7095A43B081338FFE046FE979"/>
  </w:style>
  <w:style w:type="paragraph" w:customStyle="1" w:styleId="DDEEC9DA2A414259BF632A519D7E8F56">
    <w:name w:val="DDEEC9DA2A414259BF632A519D7E8F56"/>
  </w:style>
  <w:style w:type="paragraph" w:customStyle="1" w:styleId="EEC8BFD5133C430EB0E3A87E31928834">
    <w:name w:val="EEC8BFD5133C430EB0E3A87E31928834"/>
  </w:style>
  <w:style w:type="paragraph" w:customStyle="1" w:styleId="0901DD56804B4C74BAD7B1278974BF08">
    <w:name w:val="0901DD56804B4C74BAD7B1278974BF08"/>
  </w:style>
  <w:style w:type="paragraph" w:customStyle="1" w:styleId="7106662EEFAE422FBFAFA7D994356D37">
    <w:name w:val="7106662EEFAE422FBFAFA7D994356D37"/>
  </w:style>
  <w:style w:type="paragraph" w:customStyle="1" w:styleId="3A6643DB52FB40CC9D620A3A4C622AFD">
    <w:name w:val="3A6643DB52FB40CC9D620A3A4C622AFD"/>
  </w:style>
  <w:style w:type="paragraph" w:customStyle="1" w:styleId="27C8883DB6604528AD351A791050EB07">
    <w:name w:val="27C8883DB6604528AD351A791050EB07"/>
  </w:style>
  <w:style w:type="paragraph" w:customStyle="1" w:styleId="890CF70B5AAB4C0B8916BBC0421E9574">
    <w:name w:val="890CF70B5AAB4C0B8916BBC0421E9574"/>
  </w:style>
  <w:style w:type="paragraph" w:customStyle="1" w:styleId="13B7CA426CA94FEF8CFBF2C912442CDB">
    <w:name w:val="13B7CA426CA94FEF8CFBF2C912442CDB"/>
  </w:style>
  <w:style w:type="paragraph" w:customStyle="1" w:styleId="67B4D74399054217B4B920518DF9E988">
    <w:name w:val="67B4D74399054217B4B920518DF9E988"/>
  </w:style>
  <w:style w:type="paragraph" w:customStyle="1" w:styleId="A6CF7F800E41432F8F0ABD36CAFC8E92">
    <w:name w:val="A6CF7F800E41432F8F0ABD36CAFC8E92"/>
  </w:style>
  <w:style w:type="paragraph" w:customStyle="1" w:styleId="569B31C1229A4D298D6858757C1CD316">
    <w:name w:val="569B31C1229A4D298D6858757C1CD316"/>
  </w:style>
  <w:style w:type="paragraph" w:customStyle="1" w:styleId="2911C1DD6ECD43088C569533662335FF">
    <w:name w:val="2911C1DD6ECD43088C569533662335FF"/>
  </w:style>
  <w:style w:type="paragraph" w:customStyle="1" w:styleId="D857132772CF478EA3F828AF02F7B3B2">
    <w:name w:val="D857132772CF478EA3F828AF02F7B3B2"/>
  </w:style>
  <w:style w:type="paragraph" w:customStyle="1" w:styleId="5FEDB291D04F434DBFD0EFD69D25FF08">
    <w:name w:val="5FEDB291D04F434DBFD0EFD69D25FF08"/>
  </w:style>
  <w:style w:type="paragraph" w:customStyle="1" w:styleId="538CC4CDC5E648D8B06DBB1199982EBB">
    <w:name w:val="538CC4CDC5E648D8B06DBB1199982EBB"/>
  </w:style>
  <w:style w:type="paragraph" w:customStyle="1" w:styleId="D92CF966120645BDB7485D3D50A31A8E">
    <w:name w:val="D92CF966120645BDB7485D3D50A31A8E"/>
  </w:style>
  <w:style w:type="paragraph" w:customStyle="1" w:styleId="60D12A51EAFB4C5C8FA0D992B03DB91F">
    <w:name w:val="60D12A51EAFB4C5C8FA0D992B03DB91F"/>
    <w:rsid w:val="000C6B5D"/>
  </w:style>
  <w:style w:type="paragraph" w:customStyle="1" w:styleId="6F8797ECEA0B4E47AB953B3640834CF0">
    <w:name w:val="6F8797ECEA0B4E47AB953B3640834CF0"/>
    <w:rsid w:val="000C6B5D"/>
  </w:style>
  <w:style w:type="paragraph" w:customStyle="1" w:styleId="1376768E58304DF194AB46ACE60A5321">
    <w:name w:val="1376768E58304DF194AB46ACE60A5321"/>
    <w:rsid w:val="000C6B5D"/>
  </w:style>
  <w:style w:type="paragraph" w:customStyle="1" w:styleId="35F4DD950A4D4AE48051EF355CC966BC">
    <w:name w:val="35F4DD950A4D4AE48051EF355CC966BC"/>
    <w:rsid w:val="000C6B5D"/>
  </w:style>
  <w:style w:type="paragraph" w:customStyle="1" w:styleId="E20E224308B74CB38F0866B72CA56E9E">
    <w:name w:val="E20E224308B74CB38F0866B72CA56E9E"/>
    <w:rsid w:val="000C6B5D"/>
  </w:style>
  <w:style w:type="paragraph" w:customStyle="1" w:styleId="06CA2D96B3DE420A97A85969CF1E02AB">
    <w:name w:val="06CA2D96B3DE420A97A85969CF1E02AB"/>
    <w:rsid w:val="000C6B5D"/>
  </w:style>
  <w:style w:type="paragraph" w:customStyle="1" w:styleId="EE2700FDD8F24B90B1C573583BCF409F">
    <w:name w:val="EE2700FDD8F24B90B1C573583BCF409F"/>
    <w:rsid w:val="000C6B5D"/>
  </w:style>
  <w:style w:type="paragraph" w:customStyle="1" w:styleId="AF70A6C9506B4F65B86D564AB26E8AFF">
    <w:name w:val="AF70A6C9506B4F65B86D564AB26E8AFF"/>
    <w:rsid w:val="000C6B5D"/>
  </w:style>
  <w:style w:type="paragraph" w:customStyle="1" w:styleId="EC1839846B3E4B05BA435BAF0F7FFEDF">
    <w:name w:val="EC1839846B3E4B05BA435BAF0F7FFEDF"/>
    <w:rsid w:val="000C6B5D"/>
  </w:style>
  <w:style w:type="paragraph" w:customStyle="1" w:styleId="D1289CFDB4FC4CBC9CBE3613C23BCA12">
    <w:name w:val="D1289CFDB4FC4CBC9CBE3613C23BCA12"/>
    <w:rsid w:val="000C6B5D"/>
  </w:style>
  <w:style w:type="paragraph" w:customStyle="1" w:styleId="D8CFF307227C4F21A682A2507BC85126">
    <w:name w:val="D8CFF307227C4F21A682A2507BC85126"/>
    <w:rsid w:val="000C6B5D"/>
  </w:style>
  <w:style w:type="paragraph" w:customStyle="1" w:styleId="2E744226173A44EB81753C6A86309CFE">
    <w:name w:val="2E744226173A44EB81753C6A86309CFE"/>
    <w:rsid w:val="000C6B5D"/>
  </w:style>
  <w:style w:type="paragraph" w:customStyle="1" w:styleId="75D1B9AC9E9A447686A6D0C6D652B4E3">
    <w:name w:val="75D1B9AC9E9A447686A6D0C6D652B4E3"/>
    <w:rsid w:val="000C6B5D"/>
  </w:style>
  <w:style w:type="paragraph" w:customStyle="1" w:styleId="B63F813257E8489A891D764E2A791948">
    <w:name w:val="B63F813257E8489A891D764E2A791948"/>
    <w:rsid w:val="000C6B5D"/>
  </w:style>
  <w:style w:type="paragraph" w:customStyle="1" w:styleId="7E9406360F6C4770B29E059B88D54D03">
    <w:name w:val="7E9406360F6C4770B29E059B88D54D03"/>
    <w:rsid w:val="000C6B5D"/>
  </w:style>
  <w:style w:type="paragraph" w:customStyle="1" w:styleId="194898BC6A764695A104CA39FAB71429">
    <w:name w:val="194898BC6A764695A104CA39FAB71429"/>
    <w:rsid w:val="000C6B5D"/>
  </w:style>
  <w:style w:type="paragraph" w:customStyle="1" w:styleId="76257B593F234FCF9006D56504F47D70">
    <w:name w:val="76257B593F234FCF9006D56504F47D70"/>
    <w:rsid w:val="000C6B5D"/>
  </w:style>
  <w:style w:type="paragraph" w:customStyle="1" w:styleId="CD319026A3894DD9AFB5FA21D730B3FD">
    <w:name w:val="CD319026A3894DD9AFB5FA21D730B3FD"/>
    <w:rsid w:val="000C6B5D"/>
  </w:style>
  <w:style w:type="paragraph" w:customStyle="1" w:styleId="0D2B4BB972F0429B844422F9F2AA8D8B">
    <w:name w:val="0D2B4BB972F0429B844422F9F2AA8D8B"/>
    <w:rsid w:val="000C6B5D"/>
  </w:style>
  <w:style w:type="paragraph" w:customStyle="1" w:styleId="DABB270C9009461B9A9874C3BC4935E1">
    <w:name w:val="DABB270C9009461B9A9874C3BC4935E1"/>
    <w:rsid w:val="000C6B5D"/>
  </w:style>
  <w:style w:type="paragraph" w:customStyle="1" w:styleId="9214ACFFF217408BA46511E85D6C057A">
    <w:name w:val="9214ACFFF217408BA46511E85D6C057A"/>
    <w:rsid w:val="000C6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17 The Avenue, Seatown Park, Swords, Co.Dublin</CompanyAddress>
  <CompanyPhone>0851785505</CompanyPhone>
  <CompanyFax/>
  <CompanyEmail>fanningi@tcd.ie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https:/www.linkedin.com/in/ian-fanning-b04471151</cp:keywords>
  <dc:description/>
  <cp:lastModifiedBy/>
  <cp:revision>1</cp:revision>
  <dcterms:created xsi:type="dcterms:W3CDTF">2020-02-16T16:55:00Z</dcterms:created>
  <dcterms:modified xsi:type="dcterms:W3CDTF">2020-02-16T16:55:00Z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