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329A" w14:textId="77777777" w:rsidR="00F94032" w:rsidRDefault="00F94032" w:rsidP="00F94032">
      <w:pPr>
        <w:pStyle w:val="ContactInfo"/>
        <w:rPr>
          <w:sz w:val="20"/>
          <w:szCs w:val="20"/>
        </w:rPr>
      </w:pPr>
      <w:bookmarkStart w:id="0" w:name="_GoBack"/>
      <w:bookmarkEnd w:id="0"/>
    </w:p>
    <w:p w14:paraId="0E401907" w14:textId="102D4A7C" w:rsidR="0051625D" w:rsidRPr="0051732C" w:rsidRDefault="00822339" w:rsidP="00F94032">
      <w:pPr>
        <w:pStyle w:val="ContactInfo"/>
        <w:rPr>
          <w:sz w:val="20"/>
          <w:szCs w:val="20"/>
        </w:rPr>
      </w:pPr>
      <w:r>
        <w:rPr>
          <w:sz w:val="20"/>
          <w:szCs w:val="20"/>
        </w:rPr>
        <w:t xml:space="preserve">22 Applewood Heights </w:t>
      </w:r>
      <w:r w:rsidR="00AA0585" w:rsidRPr="0051732C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4C0CCD4D" w14:textId="29616101" w:rsidR="0051625D" w:rsidRPr="0051732C" w:rsidRDefault="00822339">
      <w:pPr>
        <w:pStyle w:val="ContactInfo"/>
        <w:rPr>
          <w:sz w:val="20"/>
          <w:szCs w:val="20"/>
        </w:rPr>
      </w:pPr>
      <w:r>
        <w:rPr>
          <w:sz w:val="20"/>
          <w:szCs w:val="20"/>
        </w:rPr>
        <w:t xml:space="preserve">Greystones, Co. Wicklow </w:t>
      </w:r>
    </w:p>
    <w:p w14:paraId="222CDFD0" w14:textId="6B88AA15" w:rsidR="0051625D" w:rsidRPr="0051732C" w:rsidRDefault="00970D99">
      <w:pPr>
        <w:pStyle w:val="ContactInfo"/>
        <w:rPr>
          <w:sz w:val="20"/>
          <w:szCs w:val="20"/>
        </w:rPr>
      </w:pPr>
      <w:r>
        <w:rPr>
          <w:sz w:val="20"/>
          <w:szCs w:val="20"/>
        </w:rPr>
        <w:t>M: 086-212-01</w:t>
      </w:r>
      <w:r w:rsidR="00822339">
        <w:rPr>
          <w:sz w:val="20"/>
          <w:szCs w:val="20"/>
        </w:rPr>
        <w:t xml:space="preserve">07 </w:t>
      </w:r>
      <w:r w:rsidR="005F26E3" w:rsidRPr="0051732C">
        <w:rPr>
          <w:sz w:val="20"/>
          <w:szCs w:val="20"/>
        </w:rPr>
        <w:t xml:space="preserve"> </w:t>
      </w:r>
    </w:p>
    <w:p w14:paraId="2E92E410" w14:textId="676AE9F5" w:rsidR="00AA0585" w:rsidRPr="0051732C" w:rsidRDefault="00822339">
      <w:pPr>
        <w:pStyle w:val="ContactInfo"/>
        <w:rPr>
          <w:sz w:val="20"/>
          <w:szCs w:val="20"/>
        </w:rPr>
      </w:pPr>
      <w:r>
        <w:rPr>
          <w:sz w:val="20"/>
          <w:szCs w:val="20"/>
        </w:rPr>
        <w:t>DATE OF BIRTH: 9</w:t>
      </w:r>
      <w:r w:rsidRPr="0082233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April 1994</w:t>
      </w:r>
      <w:r w:rsidR="00AA0585" w:rsidRPr="0051732C">
        <w:rPr>
          <w:sz w:val="20"/>
          <w:szCs w:val="20"/>
        </w:rPr>
        <w:t xml:space="preserve"> | NATIONALITY: IRISH</w:t>
      </w:r>
    </w:p>
    <w:p w14:paraId="544407D0" w14:textId="77DB1A84" w:rsidR="0051625D" w:rsidRPr="0051732C" w:rsidRDefault="00822339">
      <w:pPr>
        <w:pStyle w:val="ContactInfo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>E: jack.rowe@ucdconnect.ie</w:t>
      </w:r>
      <w:r w:rsidR="00AA0585" w:rsidRPr="0051732C">
        <w:rPr>
          <w:rStyle w:val="Emphasis"/>
          <w:sz w:val="20"/>
          <w:szCs w:val="20"/>
        </w:rPr>
        <w:t xml:space="preserve">                                                                   </w:t>
      </w:r>
    </w:p>
    <w:sdt>
      <w:sdtPr>
        <w:alias w:val="Your Name"/>
        <w:tag w:val=""/>
        <w:id w:val="-574512284"/>
        <w:placeholder>
          <w:docPart w:val="872250C31D5C44F0A0EEAB70740FB0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50EC93C6" w14:textId="1319A6A3" w:rsidR="0051625D" w:rsidRDefault="00822339" w:rsidP="00F94032">
          <w:pPr>
            <w:pStyle w:val="Name"/>
            <w:pBdr>
              <w:right w:val="single" w:sz="4" w:space="21" w:color="418AB3" w:themeColor="accent1"/>
            </w:pBdr>
            <w:outlineLvl w:val="0"/>
          </w:pPr>
          <w:r>
            <w:rPr>
              <w:lang w:val="en-IE"/>
            </w:rPr>
            <w:t>Jack Rowe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463"/>
        <w:gridCol w:w="238"/>
        <w:gridCol w:w="9099"/>
      </w:tblGrid>
      <w:tr w:rsidR="009C0921" w14:paraId="50124BFE" w14:textId="77777777" w:rsidTr="0046085A">
        <w:tc>
          <w:tcPr>
            <w:tcW w:w="1463" w:type="dxa"/>
          </w:tcPr>
          <w:p w14:paraId="1EEDEB46" w14:textId="77777777" w:rsidR="0051625D" w:rsidRPr="00AA0585" w:rsidRDefault="00AA0585" w:rsidP="00AA0585">
            <w:pPr>
              <w:pStyle w:val="Heading1"/>
              <w:jc w:val="left"/>
              <w:rPr>
                <w:b/>
              </w:rPr>
            </w:pPr>
            <w:r w:rsidRPr="007200CC">
              <w:rPr>
                <w:b/>
              </w:rPr>
              <w:t>PRofil</w:t>
            </w:r>
            <w:r w:rsidR="005F26E3" w:rsidRPr="007200CC">
              <w:rPr>
                <w:b/>
              </w:rPr>
              <w:t>e</w:t>
            </w:r>
          </w:p>
        </w:tc>
        <w:tc>
          <w:tcPr>
            <w:tcW w:w="238" w:type="dxa"/>
          </w:tcPr>
          <w:p w14:paraId="286795D4" w14:textId="77777777" w:rsidR="0051625D" w:rsidRPr="00A335BA" w:rsidRDefault="0051625D" w:rsidP="00447CB2">
            <w:pPr>
              <w:spacing w:line="240" w:lineRule="auto"/>
            </w:pPr>
          </w:p>
        </w:tc>
        <w:tc>
          <w:tcPr>
            <w:tcW w:w="9099" w:type="dxa"/>
          </w:tcPr>
          <w:p w14:paraId="1E92A3F6" w14:textId="668449FB" w:rsidR="00822339" w:rsidRDefault="00822339" w:rsidP="007200CC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 w:rsidRPr="005A2B75">
              <w:rPr>
                <w:rFonts w:asciiTheme="minorHAnsi" w:hAnsiTheme="minorHAnsi"/>
                <w:sz w:val="22"/>
                <w:szCs w:val="22"/>
                <w:lang w:val="en-AU" w:eastAsia="en-IE"/>
              </w:rPr>
              <w:t>I am a hardworking and goal orientated person, with the willingness to learn and use my initiative .I am an effective communicator with good interpersonal skills and a proven ability to work within a team. I am a versatile person with good problem solving and decision making skills who adapts easily to new situations and environments</w:t>
            </w: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.</w:t>
            </w:r>
          </w:p>
          <w:p w14:paraId="15EDF253" w14:textId="0D69D83D" w:rsidR="00852323" w:rsidRPr="00510461" w:rsidRDefault="00AA0585" w:rsidP="00510461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 w:rsidRPr="00A335BA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Key Skills</w:t>
            </w:r>
          </w:p>
          <w:p w14:paraId="04699955" w14:textId="77777777" w:rsidR="00AA0585" w:rsidRPr="00A335BA" w:rsidRDefault="00AA0585" w:rsidP="007200C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 w:rsidRPr="00A335BA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Excellent communication and organisational skills gained working in teams and with diverse groups of people.</w:t>
            </w:r>
          </w:p>
          <w:p w14:paraId="622C1443" w14:textId="1B311002" w:rsidR="0051625D" w:rsidRPr="00A335BA" w:rsidRDefault="006114EA" w:rsidP="007200C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</w:t>
            </w:r>
            <w:r w:rsidR="009D0905" w:rsidRPr="0011459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ritical thinker with effective res</w:t>
            </w:r>
            <w:r w:rsidR="0011459B" w:rsidRPr="0011459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earching skills gained through</w:t>
            </w:r>
            <w:r w:rsidR="00EF1227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undergraduate dissertation</w:t>
            </w:r>
            <w:r w:rsidR="0011459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project </w:t>
            </w:r>
          </w:p>
        </w:tc>
      </w:tr>
      <w:tr w:rsidR="009C0921" w:rsidRPr="00852323" w14:paraId="4E5774B3" w14:textId="77777777" w:rsidTr="0046085A">
        <w:trPr>
          <w:trHeight w:val="3626"/>
        </w:trPr>
        <w:tc>
          <w:tcPr>
            <w:tcW w:w="1463" w:type="dxa"/>
          </w:tcPr>
          <w:p w14:paraId="68FA4090" w14:textId="77777777" w:rsidR="0051625D" w:rsidRPr="00AA0585" w:rsidRDefault="00AA0585" w:rsidP="00AA0585">
            <w:pPr>
              <w:pStyle w:val="Heading1"/>
              <w:jc w:val="left"/>
              <w:rPr>
                <w:b/>
              </w:rPr>
            </w:pPr>
            <w:r w:rsidRPr="007200CC">
              <w:rPr>
                <w:b/>
              </w:rPr>
              <w:t>Education</w:t>
            </w:r>
          </w:p>
        </w:tc>
        <w:tc>
          <w:tcPr>
            <w:tcW w:w="238" w:type="dxa"/>
          </w:tcPr>
          <w:p w14:paraId="638BC6BA" w14:textId="77777777" w:rsidR="0051625D" w:rsidRDefault="0051625D" w:rsidP="00447CB2">
            <w:pPr>
              <w:spacing w:line="240" w:lineRule="auto"/>
            </w:pPr>
          </w:p>
        </w:tc>
        <w:tc>
          <w:tcPr>
            <w:tcW w:w="9099" w:type="dxa"/>
          </w:tcPr>
          <w:p w14:paraId="1D92A0A9" w14:textId="77777777" w:rsidR="005A2B75" w:rsidRDefault="00852323" w:rsidP="005A2B75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en-AU" w:eastAsia="en-IE"/>
              </w:rPr>
            </w:pPr>
            <w:r w:rsidRPr="005A2B75">
              <w:rPr>
                <w:rFonts w:asciiTheme="minorHAnsi" w:hAnsiTheme="minorHAnsi"/>
                <w:sz w:val="22"/>
                <w:szCs w:val="22"/>
                <w:lang w:val="en-AU" w:eastAsia="en-IE"/>
              </w:rPr>
              <w:t xml:space="preserve">University College Dublin - September 2015- Present </w:t>
            </w:r>
          </w:p>
          <w:p w14:paraId="37132A00" w14:textId="1D2A2E24" w:rsidR="00852323" w:rsidRDefault="00852323" w:rsidP="005A2B75">
            <w:pPr>
              <w:spacing w:line="240" w:lineRule="auto"/>
              <w:jc w:val="both"/>
              <w:rPr>
                <w:sz w:val="22"/>
                <w:szCs w:val="22"/>
                <w:lang w:val="en-AU" w:eastAsia="en-IE"/>
              </w:rPr>
            </w:pPr>
            <w:r w:rsidRPr="005A2B75">
              <w:rPr>
                <w:sz w:val="22"/>
                <w:szCs w:val="22"/>
                <w:lang w:val="en-AU" w:eastAsia="en-IE"/>
              </w:rPr>
              <w:t xml:space="preserve">Masters in Common Law </w:t>
            </w:r>
          </w:p>
          <w:p w14:paraId="512B1C8A" w14:textId="064F036B" w:rsidR="0046085A" w:rsidRPr="0046085A" w:rsidRDefault="0046085A" w:rsidP="0046085A">
            <w:pPr>
              <w:spacing w:line="240" w:lineRule="auto"/>
              <w:jc w:val="both"/>
              <w:rPr>
                <w:sz w:val="22"/>
                <w:szCs w:val="22"/>
                <w:lang w:val="en-AU" w:eastAsia="en-IE"/>
              </w:rPr>
            </w:pPr>
            <w:r>
              <w:rPr>
                <w:sz w:val="22"/>
                <w:szCs w:val="22"/>
                <w:lang w:val="en-AU" w:eastAsia="en-IE"/>
              </w:rPr>
              <w:t>Year 1 Results:</w:t>
            </w:r>
          </w:p>
          <w:p w14:paraId="7DF2B10C" w14:textId="6DAE236C" w:rsidR="0046085A" w:rsidRPr="0046085A" w:rsidRDefault="0046085A" w:rsidP="0046085A">
            <w:pPr>
              <w:spacing w:line="240" w:lineRule="auto"/>
              <w:jc w:val="both"/>
              <w:rPr>
                <w:sz w:val="22"/>
                <w:szCs w:val="22"/>
                <w:lang w:val="en-AU" w:eastAsia="en-IE"/>
              </w:rPr>
            </w:pPr>
            <w:r w:rsidRPr="0046085A">
              <w:rPr>
                <w:sz w:val="22"/>
                <w:szCs w:val="22"/>
                <w:lang w:val="en-AU" w:eastAsia="en-IE"/>
              </w:rPr>
              <w:t>Key Issues in Irish Public Law:</w:t>
            </w:r>
            <w:r>
              <w:rPr>
                <w:sz w:val="22"/>
                <w:szCs w:val="22"/>
                <w:lang w:val="en-AU" w:eastAsia="en-IE"/>
              </w:rPr>
              <w:t xml:space="preserve"> </w:t>
            </w:r>
            <w:r w:rsidRPr="0046085A">
              <w:rPr>
                <w:sz w:val="22"/>
                <w:szCs w:val="22"/>
                <w:lang w:val="en-AU" w:eastAsia="en-IE"/>
              </w:rPr>
              <w:t>B+</w:t>
            </w:r>
          </w:p>
          <w:p w14:paraId="3F4F8EB8" w14:textId="5F595B01" w:rsidR="0046085A" w:rsidRPr="0046085A" w:rsidRDefault="0046085A" w:rsidP="0046085A">
            <w:pPr>
              <w:spacing w:line="240" w:lineRule="auto"/>
              <w:jc w:val="both"/>
              <w:rPr>
                <w:sz w:val="22"/>
                <w:szCs w:val="22"/>
                <w:lang w:val="en-AU" w:eastAsia="en-IE"/>
              </w:rPr>
            </w:pPr>
            <w:r w:rsidRPr="0046085A">
              <w:rPr>
                <w:sz w:val="22"/>
                <w:szCs w:val="22"/>
                <w:lang w:val="en-AU" w:eastAsia="en-IE"/>
              </w:rPr>
              <w:t>Role of Tort Law in the 21st Century:</w:t>
            </w:r>
            <w:r>
              <w:rPr>
                <w:sz w:val="22"/>
                <w:szCs w:val="22"/>
                <w:lang w:val="en-AU" w:eastAsia="en-IE"/>
              </w:rPr>
              <w:t xml:space="preserve"> </w:t>
            </w:r>
            <w:r w:rsidRPr="0046085A">
              <w:rPr>
                <w:sz w:val="22"/>
                <w:szCs w:val="22"/>
                <w:lang w:val="en-AU" w:eastAsia="en-IE"/>
              </w:rPr>
              <w:t>B-</w:t>
            </w:r>
          </w:p>
          <w:p w14:paraId="5948067B" w14:textId="1EB0AC54" w:rsidR="0046085A" w:rsidRPr="0046085A" w:rsidRDefault="0046085A" w:rsidP="0046085A">
            <w:pPr>
              <w:spacing w:line="240" w:lineRule="auto"/>
              <w:jc w:val="both"/>
              <w:rPr>
                <w:sz w:val="22"/>
                <w:szCs w:val="22"/>
                <w:lang w:val="en-AU" w:eastAsia="en-IE"/>
              </w:rPr>
            </w:pPr>
            <w:r w:rsidRPr="0046085A">
              <w:rPr>
                <w:sz w:val="22"/>
                <w:szCs w:val="22"/>
                <w:lang w:val="en-AU" w:eastAsia="en-IE"/>
              </w:rPr>
              <w:t>Role of Contract Law in the 21st Century:</w:t>
            </w:r>
            <w:r>
              <w:rPr>
                <w:sz w:val="22"/>
                <w:szCs w:val="22"/>
                <w:lang w:val="en-AU" w:eastAsia="en-IE"/>
              </w:rPr>
              <w:t xml:space="preserve"> </w:t>
            </w:r>
            <w:r w:rsidRPr="0046085A">
              <w:rPr>
                <w:sz w:val="22"/>
                <w:szCs w:val="22"/>
                <w:lang w:val="en-AU" w:eastAsia="en-IE"/>
              </w:rPr>
              <w:t>A-</w:t>
            </w:r>
          </w:p>
          <w:p w14:paraId="5D957CE8" w14:textId="45B9A087" w:rsidR="0046085A" w:rsidRPr="0046085A" w:rsidRDefault="0046085A" w:rsidP="0046085A">
            <w:pPr>
              <w:spacing w:line="240" w:lineRule="auto"/>
              <w:jc w:val="both"/>
              <w:rPr>
                <w:sz w:val="22"/>
                <w:szCs w:val="22"/>
                <w:lang w:val="en-AU" w:eastAsia="en-IE"/>
              </w:rPr>
            </w:pPr>
            <w:r w:rsidRPr="0046085A">
              <w:rPr>
                <w:sz w:val="22"/>
                <w:szCs w:val="22"/>
                <w:lang w:val="en-AU" w:eastAsia="en-IE"/>
              </w:rPr>
              <w:t>L</w:t>
            </w:r>
            <w:r>
              <w:rPr>
                <w:sz w:val="22"/>
                <w:szCs w:val="22"/>
                <w:lang w:val="en-AU" w:eastAsia="en-IE"/>
              </w:rPr>
              <w:t>aw in the EU: Theory &amp; Practice</w:t>
            </w:r>
            <w:r w:rsidRPr="0046085A">
              <w:rPr>
                <w:sz w:val="22"/>
                <w:szCs w:val="22"/>
                <w:lang w:val="en-AU" w:eastAsia="en-IE"/>
              </w:rPr>
              <w:t>:</w:t>
            </w:r>
            <w:r>
              <w:rPr>
                <w:sz w:val="22"/>
                <w:szCs w:val="22"/>
                <w:lang w:val="en-AU" w:eastAsia="en-IE"/>
              </w:rPr>
              <w:t xml:space="preserve"> </w:t>
            </w:r>
            <w:r w:rsidRPr="0046085A">
              <w:rPr>
                <w:sz w:val="22"/>
                <w:szCs w:val="22"/>
                <w:lang w:val="en-AU" w:eastAsia="en-IE"/>
              </w:rPr>
              <w:t>B+</w:t>
            </w:r>
          </w:p>
          <w:p w14:paraId="6906CA0F" w14:textId="7C9184B4" w:rsidR="0046085A" w:rsidRPr="0046085A" w:rsidRDefault="0046085A" w:rsidP="0046085A">
            <w:pPr>
              <w:spacing w:line="240" w:lineRule="auto"/>
              <w:jc w:val="both"/>
              <w:rPr>
                <w:sz w:val="22"/>
                <w:szCs w:val="22"/>
                <w:lang w:val="en-AU" w:eastAsia="en-IE"/>
              </w:rPr>
            </w:pPr>
            <w:r w:rsidRPr="0046085A">
              <w:rPr>
                <w:sz w:val="22"/>
                <w:szCs w:val="22"/>
                <w:lang w:val="en-AU" w:eastAsia="en-IE"/>
              </w:rPr>
              <w:t>Issues and Perspectives in Criminal:</w:t>
            </w:r>
            <w:r>
              <w:rPr>
                <w:sz w:val="22"/>
                <w:szCs w:val="22"/>
                <w:lang w:val="en-AU" w:eastAsia="en-IE"/>
              </w:rPr>
              <w:t xml:space="preserve"> </w:t>
            </w:r>
            <w:r w:rsidRPr="0046085A">
              <w:rPr>
                <w:sz w:val="22"/>
                <w:szCs w:val="22"/>
                <w:lang w:val="en-AU" w:eastAsia="en-IE"/>
              </w:rPr>
              <w:t>B-</w:t>
            </w:r>
          </w:p>
          <w:p w14:paraId="49EF26D4" w14:textId="77777777" w:rsidR="0046085A" w:rsidRDefault="0046085A" w:rsidP="0046085A">
            <w:pPr>
              <w:spacing w:line="240" w:lineRule="auto"/>
              <w:jc w:val="both"/>
              <w:rPr>
                <w:sz w:val="22"/>
                <w:szCs w:val="22"/>
                <w:lang w:val="en-AU" w:eastAsia="en-IE"/>
              </w:rPr>
            </w:pPr>
            <w:r w:rsidRPr="0046085A">
              <w:rPr>
                <w:sz w:val="22"/>
                <w:szCs w:val="22"/>
                <w:lang w:val="en-AU" w:eastAsia="en-IE"/>
              </w:rPr>
              <w:t>Property Law:</w:t>
            </w:r>
            <w:r>
              <w:rPr>
                <w:sz w:val="22"/>
                <w:szCs w:val="22"/>
                <w:lang w:val="en-AU" w:eastAsia="en-IE"/>
              </w:rPr>
              <w:t xml:space="preserve"> </w:t>
            </w:r>
            <w:r w:rsidRPr="0046085A">
              <w:rPr>
                <w:sz w:val="22"/>
                <w:szCs w:val="22"/>
                <w:lang w:val="en-AU" w:eastAsia="en-IE"/>
              </w:rPr>
              <w:t>B-</w:t>
            </w:r>
          </w:p>
          <w:p w14:paraId="1E2E0E4D" w14:textId="76B171A6" w:rsidR="005A2B75" w:rsidRPr="0046085A" w:rsidRDefault="00852323" w:rsidP="0046085A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sz w:val="22"/>
                <w:szCs w:val="22"/>
                <w:lang w:val="en-AU" w:eastAsia="en-IE"/>
              </w:rPr>
            </w:pPr>
            <w:r w:rsidRPr="0046085A">
              <w:rPr>
                <w:sz w:val="22"/>
                <w:szCs w:val="22"/>
                <w:lang w:val="en-AU" w:eastAsia="en-IE"/>
              </w:rPr>
              <w:t xml:space="preserve">University College Dublin -September 2012- May 2015 </w:t>
            </w:r>
          </w:p>
          <w:p w14:paraId="7EEF8DD2" w14:textId="51A3AB91" w:rsidR="00852323" w:rsidRPr="005A2B75" w:rsidRDefault="00852323" w:rsidP="005A2B75">
            <w:pPr>
              <w:spacing w:line="240" w:lineRule="auto"/>
              <w:rPr>
                <w:sz w:val="22"/>
                <w:szCs w:val="22"/>
                <w:lang w:val="en-AU" w:eastAsia="en-IE"/>
              </w:rPr>
            </w:pPr>
            <w:r w:rsidRPr="005A2B75">
              <w:rPr>
                <w:sz w:val="22"/>
                <w:szCs w:val="22"/>
                <w:lang w:val="en-AU" w:eastAsia="en-IE"/>
              </w:rPr>
              <w:t>BA in Politics and International Relations GPA 2.1 (3.39)</w:t>
            </w:r>
          </w:p>
          <w:p w14:paraId="769C5F24" w14:textId="0E086A92" w:rsidR="00852323" w:rsidRPr="005A2B75" w:rsidRDefault="00852323" w:rsidP="00852323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22"/>
                <w:szCs w:val="22"/>
                <w:lang w:val="en-AU" w:eastAsia="en-IE"/>
              </w:rPr>
            </w:pPr>
            <w:r w:rsidRPr="005A2B75">
              <w:rPr>
                <w:rFonts w:asciiTheme="minorHAnsi" w:hAnsiTheme="minorHAnsi"/>
                <w:sz w:val="22"/>
                <w:szCs w:val="22"/>
                <w:lang w:val="en-AU" w:eastAsia="en-IE"/>
              </w:rPr>
              <w:t>St. Andrews College, Blackrock, Co. Dublin, Ireland - 2006-2012</w:t>
            </w:r>
          </w:p>
          <w:p w14:paraId="27E4E822" w14:textId="26EDD985" w:rsidR="005A2B75" w:rsidRDefault="00852323" w:rsidP="005A2B75">
            <w:pPr>
              <w:spacing w:line="240" w:lineRule="auto"/>
              <w:rPr>
                <w:sz w:val="22"/>
                <w:szCs w:val="22"/>
                <w:lang w:val="en-AU" w:eastAsia="en-IE"/>
              </w:rPr>
            </w:pPr>
            <w:r w:rsidRPr="005A2B75">
              <w:rPr>
                <w:sz w:val="22"/>
                <w:szCs w:val="22"/>
                <w:lang w:val="en-AU" w:eastAsia="en-IE"/>
              </w:rPr>
              <w:t>Awards achieved</w:t>
            </w:r>
            <w:r w:rsidR="00106D20">
              <w:rPr>
                <w:sz w:val="22"/>
                <w:szCs w:val="22"/>
                <w:lang w:val="en-AU" w:eastAsia="en-IE"/>
              </w:rPr>
              <w:t>:</w:t>
            </w:r>
            <w:r w:rsidRPr="005A2B75">
              <w:rPr>
                <w:sz w:val="22"/>
                <w:szCs w:val="22"/>
                <w:lang w:val="en-AU" w:eastAsia="en-IE"/>
              </w:rPr>
              <w:t>2012 - Honours Leaving Certifica</w:t>
            </w:r>
            <w:r w:rsidR="00106D20">
              <w:rPr>
                <w:sz w:val="22"/>
                <w:szCs w:val="22"/>
                <w:lang w:val="en-AU" w:eastAsia="en-IE"/>
              </w:rPr>
              <w:t>te</w:t>
            </w:r>
          </w:p>
          <w:p w14:paraId="40C146C3" w14:textId="1242F67A" w:rsidR="005A2B75" w:rsidRDefault="005A2B75" w:rsidP="005A2B75">
            <w:pPr>
              <w:spacing w:line="240" w:lineRule="auto"/>
              <w:rPr>
                <w:sz w:val="22"/>
                <w:szCs w:val="22"/>
                <w:lang w:val="en-AU" w:eastAsia="en-IE"/>
              </w:rPr>
            </w:pPr>
            <w:r>
              <w:rPr>
                <w:sz w:val="22"/>
                <w:szCs w:val="22"/>
                <w:lang w:val="en-AU" w:eastAsia="en-IE"/>
              </w:rPr>
              <w:t xml:space="preserve">   </w:t>
            </w:r>
            <w:r w:rsidR="00106D20">
              <w:rPr>
                <w:sz w:val="22"/>
                <w:szCs w:val="22"/>
                <w:lang w:val="en-AU" w:eastAsia="en-IE"/>
              </w:rPr>
              <w:t xml:space="preserve">                            </w:t>
            </w:r>
            <w:r>
              <w:rPr>
                <w:sz w:val="22"/>
                <w:szCs w:val="22"/>
                <w:lang w:val="en-AU" w:eastAsia="en-IE"/>
              </w:rPr>
              <w:t xml:space="preserve"> </w:t>
            </w:r>
            <w:r w:rsidRPr="005A2B75">
              <w:rPr>
                <w:sz w:val="22"/>
                <w:szCs w:val="22"/>
                <w:lang w:val="en-AU" w:eastAsia="en-IE"/>
              </w:rPr>
              <w:t>2009</w:t>
            </w:r>
            <w:r w:rsidR="00852323" w:rsidRPr="005A2B75">
              <w:rPr>
                <w:sz w:val="22"/>
                <w:szCs w:val="22"/>
                <w:lang w:val="en-AU" w:eastAsia="en-IE"/>
              </w:rPr>
              <w:t>- Honours Junior Certificate</w:t>
            </w:r>
            <w:r w:rsidRPr="005A2B75">
              <w:rPr>
                <w:sz w:val="22"/>
                <w:szCs w:val="22"/>
                <w:lang w:val="en-AU" w:eastAsia="en-IE"/>
              </w:rPr>
              <w:t xml:space="preserve"> </w:t>
            </w:r>
          </w:p>
          <w:p w14:paraId="502B20DE" w14:textId="00496CAD" w:rsidR="00852323" w:rsidRPr="004F367C" w:rsidRDefault="00852323" w:rsidP="005A2B7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22"/>
                <w:szCs w:val="22"/>
                <w:lang w:val="en-AU" w:eastAsia="en-IE"/>
              </w:rPr>
            </w:pPr>
            <w:r w:rsidRPr="004F367C">
              <w:rPr>
                <w:rFonts w:asciiTheme="minorHAnsi" w:hAnsiTheme="minorHAnsi"/>
                <w:sz w:val="22"/>
                <w:szCs w:val="22"/>
                <w:lang w:val="en-AU" w:eastAsia="en-IE"/>
              </w:rPr>
              <w:t>St Patrick’s National Scho</w:t>
            </w:r>
            <w:r w:rsidR="00106D20">
              <w:rPr>
                <w:rFonts w:asciiTheme="minorHAnsi" w:hAnsiTheme="minorHAnsi"/>
                <w:sz w:val="22"/>
                <w:szCs w:val="22"/>
                <w:lang w:val="en-AU" w:eastAsia="en-IE"/>
              </w:rPr>
              <w:t>ol</w:t>
            </w:r>
            <w:r w:rsidRPr="004F367C">
              <w:rPr>
                <w:rFonts w:asciiTheme="minorHAnsi" w:hAnsiTheme="minorHAnsi"/>
                <w:sz w:val="22"/>
                <w:szCs w:val="22"/>
                <w:lang w:val="en-AU" w:eastAsia="en-IE"/>
              </w:rPr>
              <w:t>,</w:t>
            </w:r>
            <w:r w:rsidR="005A2B75" w:rsidRPr="004F367C">
              <w:rPr>
                <w:rFonts w:asciiTheme="minorHAnsi" w:hAnsiTheme="minorHAnsi"/>
                <w:sz w:val="22"/>
                <w:szCs w:val="22"/>
                <w:lang w:val="en-AU" w:eastAsia="en-IE"/>
              </w:rPr>
              <w:t xml:space="preserve"> </w:t>
            </w:r>
            <w:r w:rsidRPr="004F367C">
              <w:rPr>
                <w:rFonts w:asciiTheme="minorHAnsi" w:hAnsiTheme="minorHAnsi"/>
                <w:sz w:val="22"/>
                <w:szCs w:val="22"/>
                <w:lang w:val="en-AU" w:eastAsia="en-IE"/>
              </w:rPr>
              <w:t xml:space="preserve">Greystones, </w:t>
            </w:r>
            <w:r w:rsidR="00106D20">
              <w:rPr>
                <w:rFonts w:asciiTheme="minorHAnsi" w:hAnsiTheme="minorHAnsi"/>
                <w:sz w:val="22"/>
                <w:szCs w:val="22"/>
                <w:lang w:val="en-AU" w:eastAsia="en-IE"/>
              </w:rPr>
              <w:t>Co Wicklow</w:t>
            </w:r>
            <w:r w:rsidRPr="004F367C">
              <w:rPr>
                <w:rFonts w:asciiTheme="minorHAnsi" w:hAnsiTheme="minorHAnsi"/>
                <w:sz w:val="22"/>
                <w:szCs w:val="22"/>
                <w:lang w:val="en-AU" w:eastAsia="en-IE"/>
              </w:rPr>
              <w:t>, Ireland -  1998-2006</w:t>
            </w:r>
          </w:p>
          <w:p w14:paraId="7878D384" w14:textId="5AED338C" w:rsidR="0051625D" w:rsidRPr="00852323" w:rsidRDefault="0051625D" w:rsidP="00852323">
            <w:pPr>
              <w:pStyle w:val="ListParagraph"/>
              <w:spacing w:line="240" w:lineRule="auto"/>
              <w:ind w:left="360"/>
              <w:jc w:val="both"/>
              <w:rPr>
                <w:rFonts w:asciiTheme="minorHAnsi" w:hAnsiTheme="minorHAnsi"/>
                <w:color w:val="595959" w:themeColor="text1" w:themeTint="A6"/>
                <w:sz w:val="22"/>
                <w:szCs w:val="22"/>
                <w:shd w:val="clear" w:color="auto" w:fill="FFFFFF"/>
              </w:rPr>
            </w:pPr>
          </w:p>
        </w:tc>
      </w:tr>
      <w:tr w:rsidR="009C0921" w14:paraId="4308D340" w14:textId="77777777" w:rsidTr="0046085A">
        <w:trPr>
          <w:trHeight w:val="1754"/>
        </w:trPr>
        <w:tc>
          <w:tcPr>
            <w:tcW w:w="1463" w:type="dxa"/>
          </w:tcPr>
          <w:p w14:paraId="0C24D9B6" w14:textId="057F86B5" w:rsidR="0051625D" w:rsidRPr="00447CB2" w:rsidRDefault="00EF7E0A" w:rsidP="00AA0585">
            <w:pPr>
              <w:pStyle w:val="Heading1"/>
              <w:jc w:val="left"/>
              <w:rPr>
                <w:b/>
              </w:rPr>
            </w:pPr>
            <w:r w:rsidRPr="00447CB2">
              <w:rPr>
                <w:b/>
              </w:rPr>
              <w:lastRenderedPageBreak/>
              <w:t xml:space="preserve">WORK Experience </w:t>
            </w:r>
          </w:p>
        </w:tc>
        <w:tc>
          <w:tcPr>
            <w:tcW w:w="238" w:type="dxa"/>
          </w:tcPr>
          <w:p w14:paraId="7CC0D70E" w14:textId="77777777" w:rsidR="0051625D" w:rsidRDefault="0051625D"/>
        </w:tc>
        <w:tc>
          <w:tcPr>
            <w:tcW w:w="9099" w:type="dxa"/>
          </w:tcPr>
          <w:p w14:paraId="64753CA6" w14:textId="77777777" w:rsidR="00D82A50" w:rsidRDefault="00D82A50" w:rsidP="00EF7E0A">
            <w:pPr>
              <w:spacing w:before="100" w:beforeAutospacing="1" w:after="100" w:afterAutospacing="1" w:line="240" w:lineRule="auto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VIP Server </w:t>
            </w:r>
            <w:r w:rsidR="00EF7E0A" w:rsidRPr="00EF7E0A">
              <w:rPr>
                <w:b/>
                <w:color w:val="auto"/>
                <w:sz w:val="22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b/>
                <w:color w:val="auto"/>
                <w:sz w:val="22"/>
              </w:rPr>
              <w:t xml:space="preserve"> </w:t>
            </w:r>
          </w:p>
          <w:p w14:paraId="7C7E0A05" w14:textId="22E82C50" w:rsidR="00D82A50" w:rsidRDefault="00D82A50" w:rsidP="00EF7E0A">
            <w:pPr>
              <w:spacing w:before="100" w:beforeAutospacing="1" w:after="100" w:afterAutospacing="1" w:line="240" w:lineRule="auto"/>
              <w:rPr>
                <w:b/>
                <w:bCs/>
                <w:sz w:val="22"/>
                <w:lang w:eastAsia="en-IE"/>
              </w:rPr>
            </w:pPr>
            <w:r>
              <w:rPr>
                <w:b/>
                <w:color w:val="418AB3" w:themeColor="accent1"/>
                <w:sz w:val="22"/>
                <w:szCs w:val="22"/>
                <w:lang w:eastAsia="en-IE"/>
              </w:rPr>
              <w:t>June – August 2015</w:t>
            </w:r>
            <w:r w:rsidR="00EF7E0A" w:rsidRPr="00EF7E0A">
              <w:rPr>
                <w:color w:val="418AB3" w:themeColor="accent1"/>
                <w:sz w:val="22"/>
                <w:szCs w:val="22"/>
                <w:lang w:eastAsia="en-IE"/>
              </w:rPr>
              <w:t xml:space="preserve">   </w:t>
            </w:r>
            <w:r w:rsidR="00EF7E0A">
              <w:rPr>
                <w:color w:val="418AB3" w:themeColor="accent1"/>
                <w:sz w:val="22"/>
                <w:szCs w:val="22"/>
                <w:lang w:eastAsia="en-IE"/>
              </w:rPr>
              <w:t xml:space="preserve">   </w:t>
            </w:r>
            <w:r>
              <w:rPr>
                <w:b/>
                <w:bCs/>
                <w:sz w:val="22"/>
                <w:lang w:eastAsia="en-IE"/>
              </w:rPr>
              <w:t xml:space="preserve">  Behind the Scenes </w:t>
            </w:r>
            <w:proofErr w:type="gramStart"/>
            <w:r w:rsidR="00CB6D03">
              <w:rPr>
                <w:b/>
                <w:bCs/>
                <w:sz w:val="22"/>
                <w:lang w:eastAsia="en-IE"/>
              </w:rPr>
              <w:t xml:space="preserve">Inc </w:t>
            </w:r>
            <w:r>
              <w:rPr>
                <w:b/>
                <w:bCs/>
                <w:sz w:val="22"/>
                <w:lang w:eastAsia="en-IE"/>
              </w:rPr>
              <w:t>,</w:t>
            </w:r>
            <w:proofErr w:type="gramEnd"/>
            <w:r>
              <w:rPr>
                <w:b/>
                <w:bCs/>
                <w:sz w:val="22"/>
                <w:lang w:eastAsia="en-IE"/>
              </w:rPr>
              <w:t xml:space="preserve"> San Diego, California </w:t>
            </w:r>
            <w:r w:rsidR="00EF7E0A">
              <w:rPr>
                <w:b/>
                <w:bCs/>
                <w:sz w:val="22"/>
                <w:lang w:eastAsia="en-IE"/>
              </w:rPr>
              <w:t xml:space="preserve"> </w:t>
            </w:r>
          </w:p>
          <w:p w14:paraId="7DE58426" w14:textId="3DD987E6" w:rsidR="00CB6D03" w:rsidRPr="00246852" w:rsidRDefault="00D82A50" w:rsidP="00D82A50">
            <w:pPr>
              <w:widowControl w:val="0"/>
              <w:autoSpaceDE w:val="0"/>
              <w:autoSpaceDN w:val="0"/>
              <w:adjustRightInd w:val="0"/>
              <w:spacing w:before="0" w:after="240" w:line="300" w:lineRule="atLeast"/>
              <w:rPr>
                <w:b/>
                <w:bCs/>
                <w:sz w:val="22"/>
                <w:lang w:eastAsia="en-IE"/>
              </w:rPr>
            </w:pPr>
            <w:r>
              <w:rPr>
                <w:b/>
                <w:bCs/>
                <w:sz w:val="22"/>
                <w:lang w:eastAsia="en-IE"/>
              </w:rPr>
              <w:t xml:space="preserve">Key responsibilities: </w:t>
            </w:r>
            <w:r w:rsidRPr="000F70E0">
              <w:rPr>
                <w:sz w:val="22"/>
                <w:szCs w:val="22"/>
                <w:lang w:val="en-AU" w:eastAsia="en-IE"/>
              </w:rPr>
              <w:t>During my J1</w:t>
            </w:r>
            <w:r w:rsidR="002837D2">
              <w:rPr>
                <w:sz w:val="22"/>
                <w:szCs w:val="22"/>
                <w:lang w:val="en-AU" w:eastAsia="en-IE"/>
              </w:rPr>
              <w:t xml:space="preserve"> </w:t>
            </w:r>
            <w:proofErr w:type="gramStart"/>
            <w:r w:rsidR="002837D2">
              <w:rPr>
                <w:sz w:val="22"/>
                <w:szCs w:val="22"/>
                <w:lang w:val="en-AU" w:eastAsia="en-IE"/>
              </w:rPr>
              <w:t>visa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,I</w:t>
            </w:r>
            <w:proofErr w:type="gramEnd"/>
            <w:r w:rsidRPr="000F70E0">
              <w:rPr>
                <w:sz w:val="22"/>
                <w:szCs w:val="22"/>
                <w:lang w:val="en-AU" w:eastAsia="en-IE"/>
              </w:rPr>
              <w:t xml:space="preserve"> worked for Behind the Scenes </w:t>
            </w:r>
            <w:r w:rsidR="00CB6D03" w:rsidRPr="000F70E0">
              <w:rPr>
                <w:sz w:val="22"/>
                <w:szCs w:val="22"/>
                <w:lang w:val="en-AU" w:eastAsia="en-IE"/>
              </w:rPr>
              <w:t>Inc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,America’</w:t>
            </w:r>
            <w:r w:rsidR="002837D2">
              <w:rPr>
                <w:sz w:val="22"/>
                <w:szCs w:val="22"/>
                <w:lang w:val="en-AU" w:eastAsia="en-IE"/>
              </w:rPr>
              <w:t xml:space="preserve">s premier 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catering and events company .I was appointed as a team leader in the VIP section of the San Diego Symphony Orchestra with responsibility for ensuring that sixty paying guests received a memorable </w:t>
            </w:r>
            <w:r w:rsidR="002837D2">
              <w:rPr>
                <w:sz w:val="22"/>
                <w:szCs w:val="22"/>
                <w:lang w:val="en-AU" w:eastAsia="en-IE"/>
              </w:rPr>
              <w:t xml:space="preserve">dining experience with high class 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cuisine, professionalism and courtesy. As team leader I was responsible for co-ordinati</w:t>
            </w:r>
            <w:r w:rsidR="00106D20">
              <w:rPr>
                <w:sz w:val="22"/>
                <w:szCs w:val="22"/>
                <w:lang w:val="en-AU" w:eastAsia="en-IE"/>
              </w:rPr>
              <w:t>ng the work of three colleagues</w:t>
            </w:r>
            <w:r w:rsidRPr="000F70E0">
              <w:rPr>
                <w:sz w:val="22"/>
                <w:szCs w:val="22"/>
                <w:lang w:val="en-AU" w:eastAsia="en-IE"/>
              </w:rPr>
              <w:t>,</w:t>
            </w:r>
            <w:r w:rsidR="002837D2">
              <w:rPr>
                <w:sz w:val="22"/>
                <w:szCs w:val="22"/>
                <w:lang w:val="en-AU" w:eastAsia="en-IE"/>
              </w:rPr>
              <w:t xml:space="preserve"> 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over a </w:t>
            </w:r>
            <w:proofErr w:type="gramStart"/>
            <w:r w:rsidRPr="000F70E0">
              <w:rPr>
                <w:sz w:val="22"/>
                <w:szCs w:val="22"/>
                <w:lang w:val="en-AU" w:eastAsia="en-IE"/>
              </w:rPr>
              <w:t>six hour</w:t>
            </w:r>
            <w:proofErr w:type="gramEnd"/>
            <w:r w:rsidRPr="000F70E0">
              <w:rPr>
                <w:sz w:val="22"/>
                <w:szCs w:val="22"/>
                <w:lang w:val="en-AU" w:eastAsia="en-IE"/>
              </w:rPr>
              <w:t xml:space="preserve"> shift, to ensure that guests received a quality service in a timely and efficient manner. Multi-</w:t>
            </w:r>
            <w:proofErr w:type="gramStart"/>
            <w:r w:rsidRPr="000F70E0">
              <w:rPr>
                <w:sz w:val="22"/>
                <w:szCs w:val="22"/>
                <w:lang w:val="en-AU" w:eastAsia="en-IE"/>
              </w:rPr>
              <w:t>tasking ,</w:t>
            </w:r>
            <w:proofErr w:type="gramEnd"/>
            <w:r w:rsidR="00CB6D03" w:rsidRPr="000F70E0">
              <w:rPr>
                <w:sz w:val="22"/>
                <w:szCs w:val="22"/>
                <w:lang w:val="en-AU" w:eastAsia="en-IE"/>
              </w:rPr>
              <w:t xml:space="preserve"> </w:t>
            </w:r>
            <w:r w:rsidR="002837D2">
              <w:rPr>
                <w:sz w:val="22"/>
                <w:szCs w:val="22"/>
                <w:lang w:val="en-AU" w:eastAsia="en-IE"/>
              </w:rPr>
              <w:t xml:space="preserve">prioritisation and </w:t>
            </w:r>
            <w:r w:rsidRPr="000F70E0">
              <w:rPr>
                <w:sz w:val="22"/>
                <w:szCs w:val="22"/>
                <w:lang w:val="en-AU" w:eastAsia="en-IE"/>
              </w:rPr>
              <w:t>attention to detail were integral to my role as I was responsible for table set up, meet and greet, servicing orders and closing out accounts. Excellent interpersonal, listening and communication skills in a time pressured environment were essential competencies for my role.</w:t>
            </w:r>
            <w:r w:rsidRPr="00D82A50">
              <w:rPr>
                <w:rFonts w:eastAsia="Calibri" w:cs="Times New Roman"/>
                <w:kern w:val="0"/>
                <w:sz w:val="22"/>
                <w:szCs w:val="22"/>
                <w:lang w:val="en-IE" w:eastAsia="en-US"/>
              </w:rPr>
              <w:t xml:space="preserve"> </w:t>
            </w:r>
          </w:p>
          <w:p w14:paraId="717F3883" w14:textId="77777777" w:rsidR="005A2B75" w:rsidRDefault="005A2B75" w:rsidP="00D82A50">
            <w:pPr>
              <w:widowControl w:val="0"/>
              <w:autoSpaceDE w:val="0"/>
              <w:autoSpaceDN w:val="0"/>
              <w:adjustRightInd w:val="0"/>
              <w:spacing w:before="0" w:after="240" w:line="300" w:lineRule="atLeast"/>
              <w:rPr>
                <w:b/>
                <w:color w:val="auto"/>
                <w:sz w:val="22"/>
              </w:rPr>
            </w:pPr>
          </w:p>
          <w:p w14:paraId="13CA0FD3" w14:textId="690BA4E2" w:rsidR="00D82A50" w:rsidRPr="00CB6D03" w:rsidRDefault="00D82A50" w:rsidP="00D82A50">
            <w:pPr>
              <w:widowControl w:val="0"/>
              <w:autoSpaceDE w:val="0"/>
              <w:autoSpaceDN w:val="0"/>
              <w:adjustRightInd w:val="0"/>
              <w:spacing w:before="0" w:after="240" w:line="300" w:lineRule="atLeast"/>
              <w:rPr>
                <w:rFonts w:eastAsia="Calibri" w:cs="Times New Roman"/>
                <w:kern w:val="0"/>
                <w:sz w:val="22"/>
                <w:szCs w:val="22"/>
                <w:lang w:val="en-IE" w:eastAsia="en-US"/>
              </w:rPr>
            </w:pPr>
            <w:r w:rsidRPr="00D82A50">
              <w:rPr>
                <w:b/>
                <w:color w:val="auto"/>
                <w:sz w:val="22"/>
              </w:rPr>
              <w:t>Senior Bartender/Server</w:t>
            </w:r>
          </w:p>
          <w:p w14:paraId="2BFECC06" w14:textId="58F92F0C" w:rsidR="00CB6D03" w:rsidRPr="00CB6D03" w:rsidRDefault="00CB6D03" w:rsidP="00D82A50">
            <w:pPr>
              <w:widowControl w:val="0"/>
              <w:autoSpaceDE w:val="0"/>
              <w:autoSpaceDN w:val="0"/>
              <w:adjustRightInd w:val="0"/>
              <w:spacing w:before="0" w:after="240" w:line="300" w:lineRule="atLeast"/>
              <w:rPr>
                <w:b/>
                <w:color w:val="418AB3" w:themeColor="accent1"/>
                <w:sz w:val="22"/>
                <w:szCs w:val="22"/>
                <w:lang w:eastAsia="en-IE"/>
              </w:rPr>
            </w:pPr>
            <w:r w:rsidRPr="00CB6D03">
              <w:rPr>
                <w:b/>
                <w:color w:val="418AB3" w:themeColor="accent1"/>
                <w:sz w:val="22"/>
                <w:szCs w:val="22"/>
                <w:lang w:eastAsia="en-IE"/>
              </w:rPr>
              <w:t>November</w:t>
            </w:r>
            <w:r w:rsidR="00106D20">
              <w:rPr>
                <w:b/>
                <w:color w:val="418AB3" w:themeColor="accent1"/>
                <w:sz w:val="22"/>
                <w:szCs w:val="22"/>
                <w:lang w:eastAsia="en-IE"/>
              </w:rPr>
              <w:t xml:space="preserve"> 2012</w:t>
            </w:r>
            <w:r w:rsidRPr="00CB6D03">
              <w:rPr>
                <w:b/>
                <w:color w:val="418AB3" w:themeColor="accent1"/>
                <w:sz w:val="22"/>
                <w:szCs w:val="22"/>
                <w:lang w:eastAsia="en-IE"/>
              </w:rPr>
              <w:t>-April 2015</w:t>
            </w:r>
            <w:r>
              <w:rPr>
                <w:b/>
                <w:color w:val="418AB3" w:themeColor="accent1"/>
                <w:sz w:val="22"/>
                <w:szCs w:val="22"/>
                <w:lang w:eastAsia="en-IE"/>
              </w:rPr>
              <w:t xml:space="preserve">     </w:t>
            </w:r>
            <w:r w:rsidRPr="00CB6D03">
              <w:rPr>
                <w:b/>
                <w:bCs/>
                <w:sz w:val="22"/>
                <w:lang w:eastAsia="en-IE"/>
              </w:rPr>
              <w:t>Greystones Rugby Club,</w:t>
            </w:r>
            <w:r>
              <w:rPr>
                <w:b/>
                <w:bCs/>
                <w:sz w:val="22"/>
                <w:lang w:eastAsia="en-IE"/>
              </w:rPr>
              <w:t xml:space="preserve"> </w:t>
            </w:r>
            <w:proofErr w:type="gramStart"/>
            <w:r w:rsidRPr="00CB6D03">
              <w:rPr>
                <w:b/>
                <w:bCs/>
                <w:sz w:val="22"/>
                <w:lang w:eastAsia="en-IE"/>
              </w:rPr>
              <w:t>Greystones</w:t>
            </w:r>
            <w:r>
              <w:rPr>
                <w:b/>
                <w:bCs/>
                <w:sz w:val="22"/>
                <w:lang w:eastAsia="en-IE"/>
              </w:rPr>
              <w:t xml:space="preserve"> </w:t>
            </w:r>
            <w:r w:rsidRPr="00CB6D03">
              <w:rPr>
                <w:b/>
                <w:bCs/>
                <w:sz w:val="22"/>
                <w:lang w:eastAsia="en-IE"/>
              </w:rPr>
              <w:t>,</w:t>
            </w:r>
            <w:proofErr w:type="gramEnd"/>
            <w:r w:rsidRPr="00CB6D03">
              <w:rPr>
                <w:b/>
                <w:bCs/>
                <w:sz w:val="22"/>
                <w:lang w:eastAsia="en-IE"/>
              </w:rPr>
              <w:t>Co.</w:t>
            </w:r>
            <w:r>
              <w:rPr>
                <w:b/>
                <w:bCs/>
                <w:sz w:val="22"/>
                <w:lang w:eastAsia="en-IE"/>
              </w:rPr>
              <w:t xml:space="preserve"> </w:t>
            </w:r>
            <w:r w:rsidRPr="00CB6D03">
              <w:rPr>
                <w:b/>
                <w:bCs/>
                <w:sz w:val="22"/>
                <w:lang w:eastAsia="en-IE"/>
              </w:rPr>
              <w:t>Wicklow</w:t>
            </w:r>
            <w:r>
              <w:rPr>
                <w:b/>
                <w:color w:val="418AB3" w:themeColor="accent1"/>
                <w:sz w:val="22"/>
                <w:szCs w:val="22"/>
                <w:lang w:eastAsia="en-IE"/>
              </w:rPr>
              <w:t xml:space="preserve"> </w:t>
            </w:r>
          </w:p>
          <w:p w14:paraId="0C30B127" w14:textId="3553DDC7" w:rsidR="0051625D" w:rsidRPr="007C156A" w:rsidRDefault="00CB6D03" w:rsidP="007C156A">
            <w:pPr>
              <w:widowControl w:val="0"/>
              <w:autoSpaceDE w:val="0"/>
              <w:autoSpaceDN w:val="0"/>
              <w:adjustRightInd w:val="0"/>
              <w:spacing w:before="0" w:after="240" w:line="300" w:lineRule="atLeast"/>
              <w:rPr>
                <w:rFonts w:eastAsia="Calibri" w:cs="Times New Roman"/>
                <w:kern w:val="0"/>
                <w:sz w:val="22"/>
                <w:szCs w:val="22"/>
                <w:lang w:val="en-IE" w:eastAsia="en-US"/>
              </w:rPr>
            </w:pPr>
            <w:r>
              <w:rPr>
                <w:b/>
                <w:bCs/>
                <w:sz w:val="22"/>
                <w:lang w:eastAsia="en-IE"/>
              </w:rPr>
              <w:t>Key responsibilities:</w:t>
            </w:r>
            <w:r w:rsidR="005A2B75">
              <w:rPr>
                <w:b/>
                <w:bCs/>
                <w:sz w:val="22"/>
                <w:lang w:eastAsia="en-IE"/>
              </w:rPr>
              <w:t xml:space="preserve"> </w:t>
            </w:r>
            <w:r w:rsidR="00EF7E0A">
              <w:rPr>
                <w:b/>
                <w:bCs/>
                <w:sz w:val="22"/>
                <w:lang w:eastAsia="en-IE"/>
              </w:rPr>
              <w:t xml:space="preserve"> 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Throughout my undergraduate studies in UCD, I worked part-time as a bartender and server in Greystones Rugby Club. Starting as a bar-back in 2012 I worked my way up to a Senior bartending position . In my role I was responsible for setting up and refilling the </w:t>
            </w:r>
            <w:proofErr w:type="gramStart"/>
            <w:r w:rsidRPr="000F70E0">
              <w:rPr>
                <w:sz w:val="22"/>
                <w:szCs w:val="22"/>
                <w:lang w:val="en-AU" w:eastAsia="en-IE"/>
              </w:rPr>
              <w:t>bar ,serving</w:t>
            </w:r>
            <w:proofErr w:type="gramEnd"/>
            <w:r w:rsidRPr="000F70E0">
              <w:rPr>
                <w:sz w:val="22"/>
                <w:szCs w:val="22"/>
                <w:lang w:val="en-AU" w:eastAsia="en-IE"/>
              </w:rPr>
              <w:t xml:space="preserve"> guests, delegating duties and working collaboratively with junior bar staff ,c</w:t>
            </w:r>
            <w:r w:rsidR="002837D2">
              <w:rPr>
                <w:sz w:val="22"/>
                <w:szCs w:val="22"/>
                <w:lang w:val="en-AU" w:eastAsia="en-IE"/>
              </w:rPr>
              <w:t>losing out the till and lock-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up. Leadership, accountability and organisational skills were required in this role. Flexibility and strong interpersonal skills were crucial in creating a strong ‘esprit de corps’ among the bar team which resulted in a positive and welcoming atmosp</w:t>
            </w:r>
            <w:r w:rsidR="007C156A" w:rsidRPr="000F70E0">
              <w:rPr>
                <w:sz w:val="22"/>
                <w:szCs w:val="22"/>
                <w:lang w:val="en-AU" w:eastAsia="en-IE"/>
              </w:rPr>
              <w:t>here for both guests and staff.</w:t>
            </w:r>
            <w:r w:rsidR="00EF7E0A" w:rsidRPr="000F70E0">
              <w:rPr>
                <w:sz w:val="22"/>
                <w:szCs w:val="22"/>
                <w:lang w:val="en-AU" w:eastAsia="en-IE"/>
              </w:rPr>
              <w:t xml:space="preserve">                                       </w:t>
            </w:r>
            <w:r w:rsidRPr="000F70E0">
              <w:rPr>
                <w:sz w:val="22"/>
                <w:szCs w:val="22"/>
                <w:lang w:val="en-AU" w:eastAsia="en-IE"/>
              </w:rPr>
              <w:t xml:space="preserve">                         </w:t>
            </w:r>
            <w:r w:rsidR="00EF7E0A" w:rsidRPr="000F70E0">
              <w:rPr>
                <w:sz w:val="22"/>
                <w:szCs w:val="22"/>
                <w:lang w:val="en-AU" w:eastAsia="en-IE"/>
              </w:rPr>
              <w:t xml:space="preserve"> </w:t>
            </w:r>
          </w:p>
        </w:tc>
      </w:tr>
      <w:tr w:rsidR="009C0921" w14:paraId="75775868" w14:textId="77777777" w:rsidTr="0046085A">
        <w:trPr>
          <w:trHeight w:val="26"/>
        </w:trPr>
        <w:tc>
          <w:tcPr>
            <w:tcW w:w="1463" w:type="dxa"/>
          </w:tcPr>
          <w:p w14:paraId="449D0CED" w14:textId="6461D283" w:rsidR="0051625D" w:rsidRPr="00447CB2" w:rsidRDefault="00212325" w:rsidP="00EF7E0A">
            <w:pPr>
              <w:pStyle w:val="Heading1"/>
              <w:jc w:val="left"/>
              <w:rPr>
                <w:b/>
              </w:rPr>
            </w:pPr>
            <w:r>
              <w:rPr>
                <w:b/>
              </w:rPr>
              <w:t xml:space="preserve">interests and hobbies </w:t>
            </w:r>
          </w:p>
        </w:tc>
        <w:tc>
          <w:tcPr>
            <w:tcW w:w="238" w:type="dxa"/>
          </w:tcPr>
          <w:p w14:paraId="5805AF4C" w14:textId="77777777" w:rsidR="0051625D" w:rsidRPr="00447CB2" w:rsidRDefault="0051625D">
            <w:pPr>
              <w:rPr>
                <w:b/>
              </w:rPr>
            </w:pPr>
          </w:p>
        </w:tc>
        <w:tc>
          <w:tcPr>
            <w:tcW w:w="9099" w:type="dxa"/>
          </w:tcPr>
          <w:p w14:paraId="345DC7DF" w14:textId="30F0E8C4" w:rsidR="007C156A" w:rsidRPr="000F70E0" w:rsidRDefault="007C156A" w:rsidP="007C156A">
            <w:pPr>
              <w:pStyle w:val="ListParagraph"/>
              <w:numPr>
                <w:ilvl w:val="0"/>
                <w:numId w:val="11"/>
              </w:numPr>
              <w:tabs>
                <w:tab w:val="left" w:pos="4889"/>
              </w:tabs>
              <w:spacing w:line="240" w:lineRule="auto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2012-2015   Greystones  Rugby Club player on under 20’s and Senior Men’s Squads</w:t>
            </w:r>
          </w:p>
          <w:p w14:paraId="7D20A43F" w14:textId="6050E27A" w:rsidR="007C156A" w:rsidRPr="000F70E0" w:rsidRDefault="007C156A" w:rsidP="007C156A">
            <w:pPr>
              <w:pStyle w:val="ListParagraph"/>
              <w:numPr>
                <w:ilvl w:val="0"/>
                <w:numId w:val="11"/>
              </w:numPr>
              <w:tabs>
                <w:tab w:val="left" w:pos="4889"/>
              </w:tabs>
              <w:spacing w:line="240" w:lineRule="auto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2008-2010   Player with Kilmacanogue Gaelic Football Club </w:t>
            </w:r>
          </w:p>
          <w:p w14:paraId="6186D6F1" w14:textId="1C73B122" w:rsidR="007C156A" w:rsidRPr="000F70E0" w:rsidRDefault="007C156A" w:rsidP="007C156A">
            <w:pPr>
              <w:pStyle w:val="ListParagraph"/>
              <w:numPr>
                <w:ilvl w:val="0"/>
                <w:numId w:val="11"/>
              </w:numPr>
              <w:tabs>
                <w:tab w:val="left" w:pos="4889"/>
              </w:tabs>
              <w:spacing w:line="240" w:lineRule="auto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2007-2012   St. Andrew’s College p</w:t>
            </w:r>
            <w:r w:rsidR="002837D2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layer on Junior XV &amp; Senior XV S</w:t>
            </w: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chools Rugby Cup Squads </w:t>
            </w:r>
          </w:p>
          <w:p w14:paraId="3D3510EC" w14:textId="3DB5F1B2" w:rsidR="007C156A" w:rsidRPr="000F70E0" w:rsidRDefault="007C156A" w:rsidP="007C156A">
            <w:pPr>
              <w:pStyle w:val="ListParagraph"/>
              <w:numPr>
                <w:ilvl w:val="0"/>
                <w:numId w:val="11"/>
              </w:numPr>
              <w:tabs>
                <w:tab w:val="left" w:pos="4889"/>
              </w:tabs>
              <w:spacing w:line="240" w:lineRule="auto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2000-2006   Junior Member of Greystones Lawn Tennis Club   </w:t>
            </w:r>
          </w:p>
          <w:p w14:paraId="158A4B4C" w14:textId="044565C9" w:rsidR="0051625D" w:rsidRPr="000F70E0" w:rsidRDefault="0051625D" w:rsidP="007C156A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</w:p>
        </w:tc>
      </w:tr>
      <w:tr w:rsidR="009C0921" w14:paraId="4D4ABCC1" w14:textId="77777777" w:rsidTr="0046085A">
        <w:tc>
          <w:tcPr>
            <w:tcW w:w="1463" w:type="dxa"/>
          </w:tcPr>
          <w:p w14:paraId="7E8777A7" w14:textId="06DAECEE" w:rsidR="0051625D" w:rsidRPr="00447CB2" w:rsidRDefault="00CB6D03" w:rsidP="00AA0585">
            <w:pPr>
              <w:pStyle w:val="Heading1"/>
              <w:jc w:val="left"/>
              <w:rPr>
                <w:b/>
              </w:rPr>
            </w:pPr>
            <w:r>
              <w:rPr>
                <w:b/>
              </w:rPr>
              <w:t xml:space="preserve">RElevant skills,training  &amp; Affiliations </w:t>
            </w:r>
          </w:p>
        </w:tc>
        <w:tc>
          <w:tcPr>
            <w:tcW w:w="238" w:type="dxa"/>
          </w:tcPr>
          <w:p w14:paraId="2E0634D6" w14:textId="77777777" w:rsidR="0051625D" w:rsidRPr="00447CB2" w:rsidRDefault="0051625D">
            <w:pPr>
              <w:rPr>
                <w:b/>
              </w:rPr>
            </w:pPr>
          </w:p>
        </w:tc>
        <w:tc>
          <w:tcPr>
            <w:tcW w:w="9099" w:type="dxa"/>
          </w:tcPr>
          <w:p w14:paraId="25E4FD54" w14:textId="1B13771D" w:rsidR="007C156A" w:rsidRPr="000F70E0" w:rsidRDefault="007C156A" w:rsidP="007C156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2015-2016 Active Member of UCD student Legal Service(SLS) </w:t>
            </w:r>
          </w:p>
          <w:p w14:paraId="003DC264" w14:textId="0365A3F5" w:rsidR="007C156A" w:rsidRPr="000F70E0" w:rsidRDefault="007C156A" w:rsidP="007C156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2014-2015 </w:t>
            </w:r>
            <w:r w:rsidR="002837D2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Fully proficient </w:t>
            </w:r>
            <w:r w:rsidR="00CB6D03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in Microsoft,</w:t>
            </w:r>
            <w:r w:rsidR="00212325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 </w:t>
            </w:r>
            <w:r w:rsidR="002837D2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W</w:t>
            </w:r>
            <w:r w:rsidR="00CB6D03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ord,</w:t>
            </w:r>
            <w:r w:rsidR="00212325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 </w:t>
            </w:r>
            <w:r w:rsidR="00CB6D03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Excel and </w:t>
            </w:r>
            <w:r w:rsidR="00212325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OneNote</w:t>
            </w:r>
            <w:r w:rsidR="00CB6D03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 </w:t>
            </w:r>
          </w:p>
          <w:p w14:paraId="598E8443" w14:textId="77777777" w:rsidR="00212325" w:rsidRDefault="005A2B75" w:rsidP="007200CC">
            <w:pPr>
              <w:pStyle w:val="ListParagraph"/>
              <w:numPr>
                <w:ilvl w:val="0"/>
                <w:numId w:val="7"/>
              </w:numPr>
              <w:tabs>
                <w:tab w:val="left" w:pos="4889"/>
              </w:tabs>
              <w:spacing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2009-2012 </w:t>
            </w:r>
            <w:r w:rsidR="007C156A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Member of St. Andrews International Model United Nations </w:t>
            </w:r>
          </w:p>
          <w:p w14:paraId="0EF7A391" w14:textId="045DDFF6" w:rsidR="000F70E0" w:rsidRPr="000F70E0" w:rsidRDefault="002837D2" w:rsidP="007200CC">
            <w:pPr>
              <w:pStyle w:val="ListParagraph"/>
              <w:numPr>
                <w:ilvl w:val="0"/>
                <w:numId w:val="7"/>
              </w:numPr>
              <w:tabs>
                <w:tab w:val="left" w:pos="4889"/>
              </w:tabs>
              <w:spacing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2005-2006</w:t>
            </w:r>
            <w:r w:rsid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 Completed European Computer Driving Licence Programme (ECDL)</w:t>
            </w:r>
          </w:p>
        </w:tc>
      </w:tr>
      <w:tr w:rsidR="009C0921" w14:paraId="321849B6" w14:textId="77777777" w:rsidTr="0046085A">
        <w:tc>
          <w:tcPr>
            <w:tcW w:w="1463" w:type="dxa"/>
          </w:tcPr>
          <w:p w14:paraId="4738121A" w14:textId="44606466" w:rsidR="00740376" w:rsidRPr="00447CB2" w:rsidRDefault="00212325" w:rsidP="00AA0585">
            <w:pPr>
              <w:pStyle w:val="Heading1"/>
              <w:jc w:val="left"/>
              <w:rPr>
                <w:b/>
              </w:rPr>
            </w:pPr>
            <w:r>
              <w:rPr>
                <w:b/>
              </w:rPr>
              <w:t xml:space="preserve">Research paper </w:t>
            </w:r>
          </w:p>
        </w:tc>
        <w:tc>
          <w:tcPr>
            <w:tcW w:w="238" w:type="dxa"/>
          </w:tcPr>
          <w:p w14:paraId="4D1B4F0E" w14:textId="77777777" w:rsidR="00740376" w:rsidRPr="00447CB2" w:rsidRDefault="00740376">
            <w:pPr>
              <w:rPr>
                <w:b/>
              </w:rPr>
            </w:pPr>
          </w:p>
        </w:tc>
        <w:tc>
          <w:tcPr>
            <w:tcW w:w="9099" w:type="dxa"/>
          </w:tcPr>
          <w:p w14:paraId="2BB49D3C" w14:textId="20029233" w:rsidR="00212325" w:rsidRPr="000F70E0" w:rsidRDefault="00212325" w:rsidP="0021232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Undergraduate Dissertation </w:t>
            </w:r>
            <w:r w:rsidR="00740376"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Title</w:t>
            </w:r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: “Rwandan </w:t>
            </w:r>
            <w:proofErr w:type="gramStart"/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Genocide :To</w:t>
            </w:r>
            <w:proofErr w:type="gramEnd"/>
            <w:r w:rsidRPr="000F70E0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 xml:space="preserve"> what extent were the colonial actions of the Belgian Government responsible for the pre-genocidal conditions that led to the 1994 genocide” </w:t>
            </w:r>
            <w:r w:rsidR="002837D2"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  <w:t>(Grade: A+)</w:t>
            </w:r>
          </w:p>
          <w:p w14:paraId="7A15D1A3" w14:textId="206EE905" w:rsidR="00740376" w:rsidRPr="000F70E0" w:rsidRDefault="00740376" w:rsidP="00212325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Theme="minorHAnsi" w:eastAsiaTheme="minorEastAsia" w:hAnsiTheme="minorHAnsi" w:cstheme="minorBidi"/>
                <w:color w:val="595959" w:themeColor="text1" w:themeTint="A6"/>
                <w:kern w:val="20"/>
                <w:sz w:val="22"/>
                <w:szCs w:val="22"/>
                <w:lang w:val="en-AU" w:eastAsia="en-IE"/>
              </w:rPr>
            </w:pPr>
          </w:p>
        </w:tc>
      </w:tr>
      <w:tr w:rsidR="009C0921" w14:paraId="655DB93C" w14:textId="77777777" w:rsidTr="0046085A">
        <w:tc>
          <w:tcPr>
            <w:tcW w:w="1463" w:type="dxa"/>
          </w:tcPr>
          <w:p w14:paraId="66DE1D2A" w14:textId="77777777" w:rsidR="0046085A" w:rsidRDefault="0046085A" w:rsidP="00447CB2">
            <w:pPr>
              <w:pStyle w:val="Heading1"/>
              <w:jc w:val="left"/>
              <w:rPr>
                <w:b/>
              </w:rPr>
            </w:pPr>
          </w:p>
          <w:p w14:paraId="68D08961" w14:textId="719C15C8" w:rsidR="0051625D" w:rsidRPr="00447CB2" w:rsidRDefault="00CC3AC7" w:rsidP="00447CB2">
            <w:pPr>
              <w:pStyle w:val="Heading1"/>
              <w:jc w:val="left"/>
              <w:rPr>
                <w:b/>
              </w:rPr>
            </w:pPr>
            <w:r>
              <w:rPr>
                <w:b/>
                <w:bCs/>
                <w:caps w:val="0"/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68F83" wp14:editId="581BFEDD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6408</wp:posOffset>
                      </wp:positionV>
                      <wp:extent cx="4389062" cy="1753870"/>
                      <wp:effectExtent l="0" t="0" r="571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9062" cy="1753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B0777" w14:textId="4651B894" w:rsidR="00A3620A" w:rsidRPr="00EB0A5E" w:rsidRDefault="003336F0" w:rsidP="00A3620A">
                                  <w:pPr>
                                    <w:pStyle w:val="Heading2"/>
                                    <w:spacing w:line="240" w:lineRule="auto"/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Mr. James Mcdermott</w:t>
                                  </w:r>
                                  <w:r w:rsidR="00506FA2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(academic)</w:t>
                                  </w:r>
                                  <w:r w:rsidR="00A3620A" w:rsidRPr="00EB0A5E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 xml:space="preserve">                              </w:t>
                                  </w:r>
                                </w:p>
                                <w:p w14:paraId="546E458D" w14:textId="608D0E00" w:rsidR="003336F0" w:rsidRDefault="005A2B75" w:rsidP="00A3620A">
                                  <w:pPr>
                                    <w:pStyle w:val="ResumeText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Lecturer</w:t>
                                  </w:r>
                                  <w:r w:rsidR="003336F0">
                                    <w:rPr>
                                      <w:sz w:val="22"/>
                                    </w:rPr>
                                    <w:t xml:space="preserve"> of Contract and Company law in UCD Law School </w:t>
                                  </w:r>
                                  <w:r w:rsidR="00EF2801">
                                    <w:rPr>
                                      <w:sz w:val="22"/>
                                    </w:rPr>
                                    <w:t xml:space="preserve">School </w:t>
                                  </w:r>
                                  <w:r w:rsidR="003336F0">
                                    <w:rPr>
                                      <w:sz w:val="22"/>
                                    </w:rPr>
                                    <w:t xml:space="preserve">/Barrister </w:t>
                                  </w:r>
                                </w:p>
                                <w:p w14:paraId="0D6EE85C" w14:textId="637C138A" w:rsidR="003336F0" w:rsidRDefault="003336F0" w:rsidP="00A3620A">
                                  <w:pPr>
                                    <w:pStyle w:val="ResumeText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Sutherland School of Law, </w:t>
                                  </w:r>
                                </w:p>
                                <w:p w14:paraId="72D4D66E" w14:textId="570AC6D9" w:rsidR="003336F0" w:rsidRDefault="003336F0" w:rsidP="00A3620A">
                                  <w:pPr>
                                    <w:pStyle w:val="ResumeText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Belfield,</w:t>
                                  </w:r>
                                </w:p>
                                <w:p w14:paraId="54BC4E0A" w14:textId="3EDCB5C4" w:rsidR="003336F0" w:rsidRDefault="003336F0" w:rsidP="00A3620A">
                                  <w:pPr>
                                    <w:pStyle w:val="ResumeText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Dublin 4 </w:t>
                                  </w:r>
                                </w:p>
                                <w:p w14:paraId="091A4873" w14:textId="2DE14479" w:rsidR="003336F0" w:rsidRDefault="003336F0" w:rsidP="00A3620A">
                                  <w:pPr>
                                    <w:pStyle w:val="ResumeText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T: +353 17164139</w:t>
                                  </w:r>
                                </w:p>
                                <w:p w14:paraId="3435F03A" w14:textId="61599FBB" w:rsidR="003336F0" w:rsidRDefault="003336F0" w:rsidP="00A3620A">
                                  <w:pPr>
                                    <w:pStyle w:val="ResumeText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E: James.mcdermott@ucdconnect.ie</w:t>
                                  </w:r>
                                </w:p>
                                <w:p w14:paraId="15AA5AAB" w14:textId="256F18A7" w:rsidR="00A3620A" w:rsidRPr="00EB0A5E" w:rsidRDefault="002837D2" w:rsidP="00A3620A">
                                  <w:pPr>
                                    <w:pStyle w:val="ResumeText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052D44BF" w14:textId="32117DC2" w:rsidR="003336F0" w:rsidRDefault="005A2B75" w:rsidP="003336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0" w:after="0" w:line="240" w:lineRule="auto"/>
                                    <w:rPr>
                                      <w:rFonts w:ascii="Ubuntu" w:hAnsi="Ubuntu" w:cs="Ubuntu"/>
                                      <w:color w:val="FFFF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3336F0">
                                    <w:rPr>
                                      <w:rFonts w:ascii="Ubuntu" w:hAnsi="Ubuntu" w:cs="Ubuntu"/>
                                      <w:color w:val="FFFF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Law</w:t>
                                  </w:r>
                                </w:p>
                                <w:p w14:paraId="34B305BD" w14:textId="77777777" w:rsidR="003336F0" w:rsidRDefault="003336F0" w:rsidP="003336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0" w:after="0" w:line="240" w:lineRule="auto"/>
                                    <w:rPr>
                                      <w:rFonts w:ascii="Ubuntu" w:hAnsi="Ubuntu" w:cs="Ubuntu"/>
                                      <w:color w:val="FFFF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buntu" w:hAnsi="Ubuntu" w:cs="Ubuntu"/>
                                      <w:color w:val="FFFFFF"/>
                                      <w:kern w:val="0"/>
                                      <w:sz w:val="28"/>
                                      <w:szCs w:val="28"/>
                                    </w:rPr>
                                    <w:t>Sutherland School of Law</w:t>
                                  </w:r>
                                </w:p>
                                <w:p w14:paraId="52EFFFE5" w14:textId="77777777" w:rsidR="003336F0" w:rsidRDefault="003336F0" w:rsidP="003336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0" w:after="0" w:line="240" w:lineRule="auto"/>
                                    <w:rPr>
                                      <w:rFonts w:ascii="Ubuntu" w:hAnsi="Ubuntu" w:cs="Ubuntu"/>
                                      <w:color w:val="FFFFFF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buntu" w:hAnsi="Ubuntu" w:cs="Ubuntu"/>
                                      <w:color w:val="FFFFFF"/>
                                      <w:kern w:val="0"/>
                                      <w:sz w:val="28"/>
                                      <w:szCs w:val="28"/>
                                    </w:rPr>
                                    <w:t>Belfield</w:t>
                                  </w:r>
                                </w:p>
                                <w:p w14:paraId="146F5D73" w14:textId="63AF7CA8" w:rsidR="00A3620A" w:rsidRPr="00EB0A5E" w:rsidRDefault="003336F0" w:rsidP="00A3620A">
                                  <w:pPr>
                                    <w:pStyle w:val="ResumeText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buntu" w:hAnsi="Ubuntu" w:cs="Ubuntu"/>
                                      <w:color w:val="FFFFFF"/>
                                      <w:kern w:val="0"/>
                                      <w:sz w:val="28"/>
                                      <w:szCs w:val="28"/>
                                    </w:rPr>
                                    <w:t>Dublin</w:t>
                                  </w:r>
                                </w:p>
                                <w:p w14:paraId="0F60B629" w14:textId="77777777" w:rsidR="00A3620A" w:rsidRDefault="00A362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68F83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" o:spid="_x0000_s1026" type="#_x0000_t202" style="position:absolute;margin-left:58.2pt;margin-top:.5pt;width:345.6pt;height:1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" fillcolor="white [3201]" stroked="f" strokeweight=".5pt">
                      <v:textbox>
                        <w:txbxContent>
                          <w:p w14:paraId="698B0777" w14:textId="4651B894" w:rsidR="00A3620A" w:rsidRPr="00EB0A5E" w:rsidRDefault="003336F0" w:rsidP="00A3620A">
                            <w:pPr>
                              <w:pStyle w:val="Heading2"/>
                              <w:spacing w:line="240" w:lineRule="auto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Mr. James Mcdermott</w:t>
                            </w:r>
                            <w:r w:rsidR="00506FA2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  <w:sz w:val="22"/>
                              </w:rPr>
                              <w:t>(academic)</w:t>
                            </w:r>
                            <w:r w:rsidR="00A3620A" w:rsidRPr="00EB0A5E">
                              <w:rPr>
                                <w:color w:val="595959" w:themeColor="text1" w:themeTint="A6"/>
                                <w:sz w:val="22"/>
                              </w:rPr>
                              <w:t xml:space="preserve">                              </w:t>
                            </w:r>
                          </w:p>
                          <w:p w14:paraId="546E458D" w14:textId="608D0E00" w:rsidR="003336F0" w:rsidRDefault="005A2B75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Lecturer</w:t>
                            </w:r>
                            <w:r w:rsidR="003336F0">
                              <w:rPr>
                                <w:sz w:val="22"/>
                              </w:rPr>
                              <w:t xml:space="preserve"> of Contract and Company law in UCD Law School </w:t>
                            </w:r>
                            <w:r w:rsidR="00EF2801">
                              <w:rPr>
                                <w:sz w:val="22"/>
                              </w:rPr>
                              <w:t xml:space="preserve">School </w:t>
                            </w:r>
                            <w:r w:rsidR="003336F0">
                              <w:rPr>
                                <w:sz w:val="22"/>
                              </w:rPr>
                              <w:t xml:space="preserve">/Barrister </w:t>
                            </w:r>
                          </w:p>
                          <w:p w14:paraId="0D6EE85C" w14:textId="637C138A" w:rsidR="003336F0" w:rsidRDefault="003336F0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Sutherland School of Law, </w:t>
                            </w:r>
                          </w:p>
                          <w:p w14:paraId="72D4D66E" w14:textId="570AC6D9" w:rsidR="003336F0" w:rsidRDefault="003336F0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Belfield,</w:t>
                            </w:r>
                          </w:p>
                          <w:p w14:paraId="54BC4E0A" w14:textId="3EDCB5C4" w:rsidR="003336F0" w:rsidRDefault="003336F0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Dublin 4 </w:t>
                            </w:r>
                          </w:p>
                          <w:p w14:paraId="091A4873" w14:textId="2DE14479" w:rsidR="003336F0" w:rsidRDefault="003336F0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T: +353 17164139</w:t>
                            </w:r>
                          </w:p>
                          <w:p w14:paraId="3435F03A" w14:textId="61599FBB" w:rsidR="003336F0" w:rsidRDefault="003336F0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E: James.mcdermott@ucdconnect.ie</w:t>
                            </w:r>
                          </w:p>
                          <w:p w14:paraId="15AA5AAB" w14:textId="256F18A7" w:rsidR="00A3620A" w:rsidRPr="00EB0A5E" w:rsidRDefault="002837D2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052D44BF" w14:textId="32117DC2" w:rsidR="003336F0" w:rsidRDefault="005A2B75" w:rsidP="00333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Ubuntu" w:hAnsi="Ubuntu" w:cs="Ubuntu"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3336F0">
                              <w:rPr>
                                <w:rFonts w:ascii="Ubuntu" w:hAnsi="Ubuntu" w:cs="Ubuntu"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 xml:space="preserve"> Law</w:t>
                            </w:r>
                          </w:p>
                          <w:p w14:paraId="34B305BD" w14:textId="77777777" w:rsidR="003336F0" w:rsidRDefault="003336F0" w:rsidP="00333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Ubuntu" w:hAnsi="Ubuntu" w:cs="Ubuntu"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" w:hAnsi="Ubuntu" w:cs="Ubuntu"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Sutherland School of Law</w:t>
                            </w:r>
                          </w:p>
                          <w:p w14:paraId="52EFFFE5" w14:textId="77777777" w:rsidR="003336F0" w:rsidRDefault="003336F0" w:rsidP="00333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Ubuntu" w:hAnsi="Ubuntu" w:cs="Ubuntu"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" w:hAnsi="Ubuntu" w:cs="Ubuntu"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Belfield</w:t>
                            </w:r>
                          </w:p>
                          <w:p w14:paraId="146F5D73" w14:textId="63AF7CA8" w:rsidR="00A3620A" w:rsidRPr="00EB0A5E" w:rsidRDefault="003336F0" w:rsidP="00A3620A">
                            <w:pPr>
                              <w:pStyle w:val="ResumeText"/>
                              <w:spacing w:line="24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Ubuntu" w:hAnsi="Ubuntu" w:cs="Ubuntu"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Dublin</w:t>
                            </w:r>
                          </w:p>
                          <w:p w14:paraId="0F60B629" w14:textId="77777777" w:rsidR="00A3620A" w:rsidRDefault="00A3620A"/>
                        </w:txbxContent>
                      </v:textbox>
                    </v:shape>
                  </w:pict>
                </mc:Fallback>
              </mc:AlternateContent>
            </w:r>
            <w:r w:rsidR="005F26E3" w:rsidRPr="00447CB2">
              <w:rPr>
                <w:b/>
              </w:rPr>
              <w:t>References</w:t>
            </w:r>
          </w:p>
        </w:tc>
        <w:tc>
          <w:tcPr>
            <w:tcW w:w="238" w:type="dxa"/>
          </w:tcPr>
          <w:p w14:paraId="23334C45" w14:textId="77777777" w:rsidR="0051625D" w:rsidRPr="00447CB2" w:rsidRDefault="0051625D">
            <w:pPr>
              <w:rPr>
                <w:b/>
              </w:rPr>
            </w:pPr>
          </w:p>
        </w:tc>
        <w:tc>
          <w:tcPr>
            <w:tcW w:w="909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</w:sdtPr>
                <w:sdtEndPr/>
                <w:sdtContent>
                  <w:p w14:paraId="0201BA7A" w14:textId="0A475ED1" w:rsidR="00A3620A" w:rsidRDefault="00A3620A" w:rsidP="007200CC">
                    <w:pPr>
                      <w:pStyle w:val="Heading2"/>
                      <w:spacing w:line="240" w:lineRule="auto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14:paraId="175B91C5" w14:textId="77777777" w:rsidR="00A3620A" w:rsidRDefault="00A3620A" w:rsidP="007200CC">
                    <w:pPr>
                      <w:pStyle w:val="Heading2"/>
                      <w:spacing w:line="240" w:lineRule="auto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14:paraId="2EF3F5EE" w14:textId="77777777" w:rsidR="00A3620A" w:rsidRDefault="00A3620A" w:rsidP="007200CC">
                    <w:pPr>
                      <w:pStyle w:val="Heading2"/>
                      <w:spacing w:line="240" w:lineRule="auto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</w:p>
                  <w:p w14:paraId="602E8141" w14:textId="77777777" w:rsidR="007200CC" w:rsidRDefault="007200CC" w:rsidP="007200CC">
                    <w:pPr>
                      <w:pStyle w:val="ResumeText"/>
                      <w:spacing w:line="240" w:lineRule="auto"/>
                      <w:rPr>
                        <w:color w:val="418AB3" w:themeColor="accent1"/>
                      </w:rPr>
                    </w:pPr>
                  </w:p>
                  <w:p w14:paraId="732173A0" w14:textId="77777777" w:rsidR="0051625D" w:rsidRPr="007200CC" w:rsidRDefault="009B26A4" w:rsidP="007200CC">
                    <w:pPr>
                      <w:spacing w:line="240" w:lineRule="auto"/>
                      <w:rPr>
                        <w:sz w:val="22"/>
                      </w:rPr>
                    </w:pPr>
                  </w:p>
                </w:sdtContent>
              </w:sdt>
            </w:sdtContent>
          </w:sdt>
        </w:tc>
      </w:tr>
    </w:tbl>
    <w:p w14:paraId="5798133A" w14:textId="0BA91BCC" w:rsidR="0051625D" w:rsidRPr="00A3620A" w:rsidRDefault="002837D2" w:rsidP="00A3620A">
      <w:pPr>
        <w:tabs>
          <w:tab w:val="left" w:pos="7167"/>
        </w:tabs>
      </w:pPr>
      <w:r>
        <w:rPr>
          <w:b/>
          <w:bCs/>
          <w:cap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964A2" wp14:editId="56611F81">
                <wp:simplePos x="0" y="0"/>
                <wp:positionH relativeFrom="column">
                  <wp:posOffset>3709035</wp:posOffset>
                </wp:positionH>
                <wp:positionV relativeFrom="paragraph">
                  <wp:posOffset>-1094278</wp:posOffset>
                </wp:positionV>
                <wp:extent cx="3412490" cy="17145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id w:val="-941842686"/>
                            </w:sdtPr>
                            <w:sdtEndPr/>
                            <w:sdtContent>
                              <w:p w14:paraId="7211C805" w14:textId="77777777" w:rsidR="0046085A" w:rsidRDefault="0046085A" w:rsidP="00A3620A">
                                <w:pPr>
                                  <w:pStyle w:val="Heading2"/>
                                  <w:spacing w:line="240" w:lineRule="auto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color w:val="595959" w:themeColor="text1" w:themeTint="A6"/>
                                    <w14:ligatures w14:val="none"/>
                                  </w:rPr>
                                </w:pPr>
                              </w:p>
                              <w:p w14:paraId="6010D1AC" w14:textId="77777777" w:rsidR="0046085A" w:rsidRDefault="0046085A" w:rsidP="00A3620A">
                                <w:pPr>
                                  <w:pStyle w:val="Heading2"/>
                                  <w:spacing w:line="240" w:lineRule="auto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color w:val="595959" w:themeColor="text1" w:themeTint="A6"/>
                                    <w14:ligatures w14:val="none"/>
                                  </w:rPr>
                                </w:pPr>
                              </w:p>
                              <w:p w14:paraId="7E989FF8" w14:textId="2F335A02" w:rsidR="00A3620A" w:rsidRPr="00A335BA" w:rsidRDefault="004F367C" w:rsidP="00A3620A">
                                <w:pPr>
                                  <w:pStyle w:val="Heading2"/>
                                  <w:spacing w:line="240" w:lineRule="auto"/>
                                  <w:rPr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2"/>
                                  </w:rPr>
                                  <w:t>MR</w:t>
                                </w:r>
                                <w:r w:rsidR="00A3620A" w:rsidRPr="00A335BA">
                                  <w:rPr>
                                    <w:color w:val="595959" w:themeColor="text1" w:themeTint="A6"/>
                                    <w:sz w:val="22"/>
                                  </w:rPr>
                                  <w:t>.</w:t>
                                </w:r>
                                <w:r w:rsidR="00A3620A" w:rsidRPr="00A335BA">
                                  <w:rPr>
                                    <w:color w:val="595959" w:themeColor="text1" w:themeTint="A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595959" w:themeColor="text1" w:themeTint="A6"/>
                                    <w:sz w:val="22"/>
                                  </w:rPr>
                                  <w:t xml:space="preserve">Eddie Lonergan </w:t>
                                </w:r>
                                <w:r w:rsidR="003336F0">
                                  <w:rPr>
                                    <w:color w:val="595959" w:themeColor="text1" w:themeTint="A6"/>
                                    <w:sz w:val="22"/>
                                  </w:rPr>
                                  <w:t>(character)</w:t>
                                </w:r>
                                <w:r w:rsidR="00A3620A" w:rsidRPr="00A335BA">
                                  <w:rPr>
                                    <w:color w:val="595959" w:themeColor="text1" w:themeTint="A6"/>
                                    <w:sz w:val="22"/>
                                  </w:rPr>
                                  <w:t xml:space="preserve">             </w:t>
                                </w:r>
                                <w:r w:rsidR="00A3620A" w:rsidRPr="00A335BA">
                                  <w:rPr>
                                    <w:color w:val="595959" w:themeColor="text1" w:themeTint="A6"/>
                                  </w:rPr>
                                  <w:t xml:space="preserve">                             </w:t>
                                </w:r>
                              </w:p>
                              <w:p w14:paraId="70065385" w14:textId="77777777" w:rsidR="004F367C" w:rsidRDefault="004F367C" w:rsidP="002837D2">
                                <w:pPr>
                                  <w:spacing w:before="0" w:after="0" w:line="240" w:lineRule="auto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General Manager</w:t>
                                </w:r>
                              </w:p>
                              <w:p w14:paraId="0715D5A5" w14:textId="3DBF0615" w:rsidR="004F367C" w:rsidRDefault="004F367C" w:rsidP="002837D2">
                                <w:pPr>
                                  <w:spacing w:before="0" w:after="0" w:line="240" w:lineRule="auto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Greystones Rugby Club </w:t>
                                </w:r>
                              </w:p>
                              <w:tbl>
                                <w:tblPr>
                                  <w:tblW w:w="0" w:type="auto"/>
                                  <w:tblBorders>
                                    <w:top w:val="nil"/>
                                    <w:left w:val="nil"/>
                                    <w:right w:val="nil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17800"/>
                                </w:tblGrid>
                                <w:tr w:rsidR="004F367C" w14:paraId="44FE6A85" w14:textId="77777777">
                                  <w:tc>
                                    <w:tcPr>
                                      <w:tcW w:w="17800" w:type="dxa"/>
                                    </w:tcPr>
                                    <w:p w14:paraId="796C2618" w14:textId="77777777" w:rsidR="004F367C" w:rsidRP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 w:rsidRPr="004F367C">
                                        <w:rPr>
                                          <w:sz w:val="22"/>
                                        </w:rPr>
                                        <w:t>Dr. Hickey Park</w:t>
                                      </w:r>
                                    </w:p>
                                  </w:tc>
                                </w:tr>
                                <w:tr w:rsidR="004F367C" w14:paraId="66DA52CB" w14:textId="77777777">
                                  <w:tblPrEx>
                                    <w:tblBorders>
                                      <w:top w:val="none" w:sz="0" w:space="0" w:color="auto"/>
                                    </w:tblBorders>
                                  </w:tblPrEx>
                                  <w:tc>
                                    <w:tcPr>
                                      <w:tcW w:w="17800" w:type="dxa"/>
                                    </w:tcPr>
                                    <w:p w14:paraId="6F493745" w14:textId="77777777" w:rsidR="004F367C" w:rsidRP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 w:rsidRPr="004F367C">
                                        <w:rPr>
                                          <w:sz w:val="22"/>
                                        </w:rPr>
                                        <w:t>Mill Road, Greystones</w:t>
                                      </w:r>
                                    </w:p>
                                  </w:tc>
                                </w:tr>
                                <w:tr w:rsidR="004F367C" w14:paraId="0469BB08" w14:textId="77777777" w:rsidTr="004F367C">
                                  <w:tblPrEx>
                                    <w:tblBorders>
                                      <w:top w:val="none" w:sz="0" w:space="0" w:color="auto"/>
                                    </w:tblBorders>
                                  </w:tblPrEx>
                                  <w:trPr>
                                    <w:trHeight w:val="302"/>
                                  </w:trPr>
                                  <w:tc>
                                    <w:tcPr>
                                      <w:tcW w:w="17800" w:type="dxa"/>
                                    </w:tcPr>
                                    <w:p w14:paraId="2D8CDE9F" w14:textId="77777777" w:rsid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 w:rsidRPr="004F367C">
                                        <w:rPr>
                                          <w:sz w:val="22"/>
                                        </w:rPr>
                                        <w:t>Co. Wicklow</w:t>
                                      </w:r>
                                    </w:p>
                                    <w:p w14:paraId="7873088F" w14:textId="51BCCD1F" w:rsidR="004F367C" w:rsidRDefault="00225830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>
                                        <w:rPr>
                                          <w:sz w:val="22"/>
                                        </w:rPr>
                                        <w:t>T:</w:t>
                                      </w:r>
                                      <w:r w:rsidR="004F367C">
                                        <w:rPr>
                                          <w:sz w:val="22"/>
                                        </w:rPr>
                                        <w:t>+</w:t>
                                      </w:r>
                                      <w:proofErr w:type="gramEnd"/>
                                      <w:r w:rsidR="004F367C">
                                        <w:rPr>
                                          <w:sz w:val="22"/>
                                        </w:rPr>
                                        <w:t>353 (1)287 4640</w:t>
                                      </w:r>
                                      <w:r w:rsidR="002837D2">
                                        <w:rPr>
                                          <w:sz w:val="22"/>
                                        </w:rPr>
                                        <w:t>.</w:t>
                                      </w:r>
                                    </w:p>
                                    <w:p w14:paraId="655EA6CD" w14:textId="783A3EDD" w:rsid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Email:manager@greystonesrfc.ie</w:t>
                                      </w:r>
                                    </w:p>
                                    <w:p w14:paraId="701C4404" w14:textId="77777777" w:rsid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</w:p>
                                    <w:p w14:paraId="60A711FB" w14:textId="1CCE184D" w:rsidR="004F367C" w:rsidRPr="004F367C" w:rsidRDefault="004F367C" w:rsidP="002837D2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</w:p>
                                  </w:tc>
                                </w:tr>
                                <w:tr w:rsidR="004F367C" w14:paraId="07C9C006" w14:textId="77777777">
                                  <w:tc>
                                    <w:tcPr>
                                      <w:tcW w:w="17800" w:type="dxa"/>
                                    </w:tcPr>
                                    <w:p w14:paraId="6738C425" w14:textId="77777777" w:rsidR="004F367C" w:rsidRPr="004F367C" w:rsidRDefault="004F367C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before="0" w:after="0" w:line="240" w:lineRule="auto"/>
                                        <w:jc w:val="both"/>
                                        <w:rPr>
                                          <w:sz w:val="22"/>
                                        </w:rPr>
                                      </w:pPr>
                                      <w:r w:rsidRPr="004F367C">
                                        <w:rPr>
                                          <w:sz w:val="22"/>
                                        </w:rPr>
                                        <w:t>Ireland</w:t>
                                      </w:r>
                                    </w:p>
                                  </w:tc>
                                </w:tr>
                              </w:tbl>
                              <w:p w14:paraId="403DD731" w14:textId="2AA2F665" w:rsidR="00A3620A" w:rsidRPr="00A335BA" w:rsidRDefault="009B26A4" w:rsidP="00A3620A">
                                <w:pPr>
                                  <w:spacing w:line="240" w:lineRule="auto"/>
                                </w:pPr>
                              </w:p>
                            </w:sdtContent>
                          </w:sdt>
                          <w:p w14:paraId="1F75546F" w14:textId="77777777" w:rsidR="00A3620A" w:rsidRDefault="00A36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964A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margin-left:292.05pt;margin-top:-86.1pt;width:268.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" fillcolor="white [3201]" stroked="f" strokeweight=".5pt">
                <v:textbox>
                  <w:txbxContent>
                    <w:sdt>
                      <w:sdtPr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595959" w:themeColor="text1" w:themeTint="A6"/>
                          <w14:ligatures w14:val="none"/>
                        </w:rPr>
                        <w:id w:val="-941842686"/>
                      </w:sdtPr>
                      <w:sdtEndPr/>
                      <w:sdtContent>
                        <w:p w14:paraId="7211C805" w14:textId="77777777" w:rsidR="0046085A" w:rsidRDefault="0046085A" w:rsidP="00A3620A">
                          <w:pPr>
                            <w:pStyle w:val="Heading2"/>
                            <w:spacing w:line="240" w:lineRule="auto"/>
                            <w:rPr>
                              <w:rFonts w:asciiTheme="minorHAnsi" w:eastAsiaTheme="minorEastAsia" w:hAnsiTheme="minorHAnsi" w:cstheme="minorBidi"/>
                              <w:b w:val="0"/>
                              <w:bCs w:val="0"/>
                              <w:caps w:val="0"/>
                              <w:color w:val="595959" w:themeColor="text1" w:themeTint="A6"/>
                              <w14:ligatures w14:val="none"/>
                            </w:rPr>
                          </w:pPr>
                        </w:p>
                        <w:p w14:paraId="6010D1AC" w14:textId="77777777" w:rsidR="0046085A" w:rsidRDefault="0046085A" w:rsidP="00A3620A">
                          <w:pPr>
                            <w:pStyle w:val="Heading2"/>
                            <w:spacing w:line="240" w:lineRule="auto"/>
                            <w:rPr>
                              <w:rFonts w:asciiTheme="minorHAnsi" w:eastAsiaTheme="minorEastAsia" w:hAnsiTheme="minorHAnsi" w:cstheme="minorBidi"/>
                              <w:b w:val="0"/>
                              <w:bCs w:val="0"/>
                              <w:caps w:val="0"/>
                              <w:color w:val="595959" w:themeColor="text1" w:themeTint="A6"/>
                              <w14:ligatures w14:val="none"/>
                            </w:rPr>
                          </w:pPr>
                        </w:p>
                        <w:p w14:paraId="7E989FF8" w14:textId="2F335A02" w:rsidR="00A3620A" w:rsidRPr="00A335BA" w:rsidRDefault="004F367C" w:rsidP="00A3620A">
                          <w:pPr>
                            <w:pStyle w:val="Heading2"/>
                            <w:spacing w:line="240" w:lineRule="auto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2"/>
                            </w:rPr>
                            <w:t>MR</w:t>
                          </w:r>
                          <w:r w:rsidR="00A3620A" w:rsidRPr="00A335BA">
                            <w:rPr>
                              <w:color w:val="595959" w:themeColor="text1" w:themeTint="A6"/>
                              <w:sz w:val="22"/>
                            </w:rPr>
                            <w:t>.</w:t>
                          </w:r>
                          <w:r w:rsidR="00A3620A" w:rsidRPr="00A335BA">
                            <w:rPr>
                              <w:color w:val="595959" w:themeColor="text1" w:themeTint="A6"/>
                            </w:rPr>
                            <w:t xml:space="preserve"> </w:t>
                          </w:r>
                          <w:r>
                            <w:rPr>
                              <w:color w:val="595959" w:themeColor="text1" w:themeTint="A6"/>
                              <w:sz w:val="22"/>
                            </w:rPr>
                            <w:t xml:space="preserve">Eddie Lonergan </w:t>
                          </w:r>
                          <w:r w:rsidR="003336F0">
                            <w:rPr>
                              <w:color w:val="595959" w:themeColor="text1" w:themeTint="A6"/>
                              <w:sz w:val="22"/>
                            </w:rPr>
                            <w:t>(character)</w:t>
                          </w:r>
                          <w:r w:rsidR="00A3620A" w:rsidRPr="00A335BA">
                            <w:rPr>
                              <w:color w:val="595959" w:themeColor="text1" w:themeTint="A6"/>
                              <w:sz w:val="22"/>
                            </w:rPr>
                            <w:t xml:space="preserve">             </w:t>
                          </w:r>
                          <w:r w:rsidR="00A3620A" w:rsidRPr="00A335BA">
                            <w:rPr>
                              <w:color w:val="595959" w:themeColor="text1" w:themeTint="A6"/>
                            </w:rPr>
                            <w:t xml:space="preserve">                             </w:t>
                          </w:r>
                        </w:p>
                        <w:p w14:paraId="70065385" w14:textId="77777777" w:rsidR="004F367C" w:rsidRDefault="004F367C" w:rsidP="002837D2">
                          <w:pPr>
                            <w:spacing w:before="0"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General Manager</w:t>
                          </w:r>
                        </w:p>
                        <w:p w14:paraId="0715D5A5" w14:textId="3DBF0615" w:rsidR="004F367C" w:rsidRDefault="004F367C" w:rsidP="002837D2">
                          <w:pPr>
                            <w:spacing w:before="0" w:after="0" w:line="240" w:lineRule="auto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Greystones Rugby Club 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nil"/>
                              <w:left w:val="nil"/>
                              <w:right w:val="nil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7800"/>
                          </w:tblGrid>
                          <w:tr w:rsidR="004F367C" w14:paraId="44FE6A85" w14:textId="77777777">
                            <w:tc>
                              <w:tcPr>
                                <w:tcW w:w="17800" w:type="dxa"/>
                              </w:tcPr>
                              <w:p w14:paraId="796C2618" w14:textId="77777777" w:rsidR="004F367C" w:rsidRP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 w:rsidRPr="004F367C">
                                  <w:rPr>
                                    <w:sz w:val="22"/>
                                  </w:rPr>
                                  <w:t>Dr. Hickey Park</w:t>
                                </w:r>
                              </w:p>
                            </w:tc>
                          </w:tr>
                          <w:tr w:rsidR="004F367C" w14:paraId="66DA52CB" w14:textId="77777777">
                            <w:tblPrEx>
                              <w:tblBorders>
                                <w:top w:val="none" w:sz="0" w:space="0" w:color="auto"/>
                              </w:tblBorders>
                            </w:tblPrEx>
                            <w:tc>
                              <w:tcPr>
                                <w:tcW w:w="17800" w:type="dxa"/>
                              </w:tcPr>
                              <w:p w14:paraId="6F493745" w14:textId="77777777" w:rsidR="004F367C" w:rsidRP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 w:rsidRPr="004F367C">
                                  <w:rPr>
                                    <w:sz w:val="22"/>
                                  </w:rPr>
                                  <w:t>Mill Road, Greystones</w:t>
                                </w:r>
                              </w:p>
                            </w:tc>
                          </w:tr>
                          <w:tr w:rsidR="004F367C" w14:paraId="0469BB08" w14:textId="77777777" w:rsidTr="004F367C">
                            <w:tblPrEx>
                              <w:tblBorders>
                                <w:top w:val="none" w:sz="0" w:space="0" w:color="auto"/>
                              </w:tblBorders>
                            </w:tblPrEx>
                            <w:trPr>
                              <w:trHeight w:val="302"/>
                            </w:trPr>
                            <w:tc>
                              <w:tcPr>
                                <w:tcW w:w="17800" w:type="dxa"/>
                              </w:tcPr>
                              <w:p w14:paraId="2D8CDE9F" w14:textId="77777777" w:rsid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 w:rsidRPr="004F367C">
                                  <w:rPr>
                                    <w:sz w:val="22"/>
                                  </w:rPr>
                                  <w:t>Co. Wicklow</w:t>
                                </w:r>
                              </w:p>
                              <w:p w14:paraId="7873088F" w14:textId="51BCCD1F" w:rsidR="004F367C" w:rsidRDefault="00225830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22"/>
                                  </w:rPr>
                                  <w:t>T:</w:t>
                                </w:r>
                                <w:r w:rsidR="004F367C">
                                  <w:rPr>
                                    <w:sz w:val="22"/>
                                  </w:rPr>
                                  <w:t>+</w:t>
                                </w:r>
                                <w:proofErr w:type="gramEnd"/>
                                <w:r w:rsidR="004F367C">
                                  <w:rPr>
                                    <w:sz w:val="22"/>
                                  </w:rPr>
                                  <w:t>353 (1)287 4640</w:t>
                                </w:r>
                                <w:r w:rsidR="002837D2">
                                  <w:rPr>
                                    <w:sz w:val="22"/>
                                  </w:rPr>
                                  <w:t>.</w:t>
                                </w:r>
                              </w:p>
                              <w:p w14:paraId="655EA6CD" w14:textId="783A3EDD" w:rsid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Email:manager@greystonesrfc.ie</w:t>
                                </w:r>
                              </w:p>
                              <w:p w14:paraId="701C4404" w14:textId="77777777" w:rsid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</w:p>
                              <w:p w14:paraId="60A711FB" w14:textId="1CCE184D" w:rsidR="004F367C" w:rsidRPr="004F367C" w:rsidRDefault="004F367C" w:rsidP="002837D2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</w:p>
                            </w:tc>
                          </w:tr>
                          <w:tr w:rsidR="004F367C" w14:paraId="07C9C006" w14:textId="77777777">
                            <w:tc>
                              <w:tcPr>
                                <w:tcW w:w="17800" w:type="dxa"/>
                              </w:tcPr>
                              <w:p w14:paraId="6738C425" w14:textId="77777777" w:rsidR="004F367C" w:rsidRPr="004F367C" w:rsidRDefault="004F367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before="0" w:after="0" w:line="240" w:lineRule="auto"/>
                                  <w:jc w:val="both"/>
                                  <w:rPr>
                                    <w:sz w:val="22"/>
                                  </w:rPr>
                                </w:pPr>
                                <w:r w:rsidRPr="004F367C">
                                  <w:rPr>
                                    <w:sz w:val="22"/>
                                  </w:rPr>
                                  <w:t>Ireland</w:t>
                                </w:r>
                              </w:p>
                            </w:tc>
                          </w:tr>
                        </w:tbl>
                        <w:p w14:paraId="403DD731" w14:textId="2AA2F665" w:rsidR="00A3620A" w:rsidRPr="00A335BA" w:rsidRDefault="009B26A4" w:rsidP="00A3620A">
                          <w:pPr>
                            <w:spacing w:line="240" w:lineRule="auto"/>
                          </w:pPr>
                        </w:p>
                      </w:sdtContent>
                    </w:sdt>
                    <w:p w14:paraId="1F75546F" w14:textId="77777777" w:rsidR="00A3620A" w:rsidRDefault="00A3620A"/>
                  </w:txbxContent>
                </v:textbox>
              </v:shape>
            </w:pict>
          </mc:Fallback>
        </mc:AlternateContent>
      </w:r>
    </w:p>
    <w:sectPr w:rsidR="0051625D" w:rsidRPr="00A3620A" w:rsidSect="00AA0585">
      <w:footerReference w:type="defaul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04EBD" w14:textId="77777777" w:rsidR="009B26A4" w:rsidRDefault="009B26A4">
      <w:pPr>
        <w:spacing w:before="0" w:after="0" w:line="240" w:lineRule="auto"/>
      </w:pPr>
      <w:r>
        <w:separator/>
      </w:r>
    </w:p>
  </w:endnote>
  <w:endnote w:type="continuationSeparator" w:id="0">
    <w:p w14:paraId="2048E443" w14:textId="77777777" w:rsidR="009B26A4" w:rsidRDefault="009B26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Footer table"/>
    </w:tblPr>
    <w:tblGrid>
      <w:gridCol w:w="5148"/>
      <w:gridCol w:w="5148"/>
    </w:tblGrid>
    <w:tr w:rsidR="0051625D" w14:paraId="30A7E812" w14:textId="77777777">
      <w:tc>
        <w:tcPr>
          <w:tcW w:w="5148" w:type="dxa"/>
        </w:tcPr>
        <w:p w14:paraId="376F529A" w14:textId="77777777" w:rsidR="0051625D" w:rsidRDefault="005F26E3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0264">
            <w:rPr>
              <w:noProof/>
            </w:rPr>
            <w:t>3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44C0B9E2" w14:textId="41DBFC12" w:rsidR="0051625D" w:rsidRDefault="00822339">
              <w:pPr>
                <w:pStyle w:val="Footer"/>
                <w:jc w:val="right"/>
              </w:pPr>
              <w:r>
                <w:t>Jack Rowe</w:t>
              </w:r>
            </w:p>
          </w:tc>
        </w:sdtContent>
      </w:sdt>
    </w:tr>
  </w:tbl>
  <w:p w14:paraId="347ED3A1" w14:textId="77777777" w:rsidR="0051625D" w:rsidRDefault="005162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0F8B6" w14:textId="77777777" w:rsidR="009B26A4" w:rsidRDefault="009B26A4">
      <w:pPr>
        <w:spacing w:before="0" w:after="0" w:line="240" w:lineRule="auto"/>
      </w:pPr>
      <w:r>
        <w:separator/>
      </w:r>
    </w:p>
  </w:footnote>
  <w:footnote w:type="continuationSeparator" w:id="0">
    <w:p w14:paraId="312AF490" w14:textId="77777777" w:rsidR="009B26A4" w:rsidRDefault="009B26A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34F"/>
    <w:multiLevelType w:val="hybridMultilevel"/>
    <w:tmpl w:val="6A0EF32C"/>
    <w:lvl w:ilvl="0" w:tplc="B66CF50C">
      <w:start w:val="2009"/>
      <w:numFmt w:val="decimal"/>
      <w:lvlText w:val="%1"/>
      <w:lvlJc w:val="left"/>
      <w:pPr>
        <w:ind w:left="30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0" w:hanging="360"/>
      </w:pPr>
    </w:lvl>
    <w:lvl w:ilvl="2" w:tplc="0409001B" w:tentative="1">
      <w:start w:val="1"/>
      <w:numFmt w:val="lowerRoman"/>
      <w:lvlText w:val="%3."/>
      <w:lvlJc w:val="right"/>
      <w:pPr>
        <w:ind w:left="4360" w:hanging="180"/>
      </w:pPr>
    </w:lvl>
    <w:lvl w:ilvl="3" w:tplc="0409000F" w:tentative="1">
      <w:start w:val="1"/>
      <w:numFmt w:val="decimal"/>
      <w:lvlText w:val="%4."/>
      <w:lvlJc w:val="left"/>
      <w:pPr>
        <w:ind w:left="5080" w:hanging="360"/>
      </w:pPr>
    </w:lvl>
    <w:lvl w:ilvl="4" w:tplc="04090019" w:tentative="1">
      <w:start w:val="1"/>
      <w:numFmt w:val="lowerLetter"/>
      <w:lvlText w:val="%5."/>
      <w:lvlJc w:val="left"/>
      <w:pPr>
        <w:ind w:left="5800" w:hanging="360"/>
      </w:pPr>
    </w:lvl>
    <w:lvl w:ilvl="5" w:tplc="0409001B" w:tentative="1">
      <w:start w:val="1"/>
      <w:numFmt w:val="lowerRoman"/>
      <w:lvlText w:val="%6."/>
      <w:lvlJc w:val="right"/>
      <w:pPr>
        <w:ind w:left="6520" w:hanging="180"/>
      </w:pPr>
    </w:lvl>
    <w:lvl w:ilvl="6" w:tplc="0409000F" w:tentative="1">
      <w:start w:val="1"/>
      <w:numFmt w:val="decimal"/>
      <w:lvlText w:val="%7."/>
      <w:lvlJc w:val="left"/>
      <w:pPr>
        <w:ind w:left="7240" w:hanging="360"/>
      </w:pPr>
    </w:lvl>
    <w:lvl w:ilvl="7" w:tplc="04090019" w:tentative="1">
      <w:start w:val="1"/>
      <w:numFmt w:val="lowerLetter"/>
      <w:lvlText w:val="%8."/>
      <w:lvlJc w:val="left"/>
      <w:pPr>
        <w:ind w:left="7960" w:hanging="360"/>
      </w:pPr>
    </w:lvl>
    <w:lvl w:ilvl="8" w:tplc="0409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1">
    <w:nsid w:val="1D516D90"/>
    <w:multiLevelType w:val="hybridMultilevel"/>
    <w:tmpl w:val="9C84F1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00F7B"/>
    <w:multiLevelType w:val="hybridMultilevel"/>
    <w:tmpl w:val="8E6EAEA4"/>
    <w:lvl w:ilvl="0" w:tplc="FEF6E8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4D07E7"/>
    <w:multiLevelType w:val="hybridMultilevel"/>
    <w:tmpl w:val="739495D2"/>
    <w:lvl w:ilvl="0" w:tplc="FEF6E8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4E4047"/>
    <w:multiLevelType w:val="hybridMultilevel"/>
    <w:tmpl w:val="2A66FBB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0D06C3"/>
    <w:multiLevelType w:val="hybridMultilevel"/>
    <w:tmpl w:val="2BF491C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332491"/>
    <w:multiLevelType w:val="hybridMultilevel"/>
    <w:tmpl w:val="1E3E973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410EAA"/>
    <w:multiLevelType w:val="hybridMultilevel"/>
    <w:tmpl w:val="C8F87F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A2322"/>
    <w:multiLevelType w:val="hybridMultilevel"/>
    <w:tmpl w:val="EB3E2F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E71E2"/>
    <w:multiLevelType w:val="hybridMultilevel"/>
    <w:tmpl w:val="8BB8858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364D57"/>
    <w:multiLevelType w:val="hybridMultilevel"/>
    <w:tmpl w:val="83DC028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765DA5"/>
    <w:multiLevelType w:val="hybridMultilevel"/>
    <w:tmpl w:val="20C229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5"/>
    <w:rsid w:val="000240A1"/>
    <w:rsid w:val="00047E81"/>
    <w:rsid w:val="00050264"/>
    <w:rsid w:val="000530D0"/>
    <w:rsid w:val="000D362C"/>
    <w:rsid w:val="000F70E0"/>
    <w:rsid w:val="00106D20"/>
    <w:rsid w:val="0011459B"/>
    <w:rsid w:val="001C15E1"/>
    <w:rsid w:val="001E6FC7"/>
    <w:rsid w:val="00212325"/>
    <w:rsid w:val="00217C4D"/>
    <w:rsid w:val="00225830"/>
    <w:rsid w:val="00246852"/>
    <w:rsid w:val="002837D2"/>
    <w:rsid w:val="002C02F9"/>
    <w:rsid w:val="002E2851"/>
    <w:rsid w:val="003336F0"/>
    <w:rsid w:val="003454CA"/>
    <w:rsid w:val="00365617"/>
    <w:rsid w:val="003E5D86"/>
    <w:rsid w:val="00447CB2"/>
    <w:rsid w:val="0046085A"/>
    <w:rsid w:val="004B14AB"/>
    <w:rsid w:val="004F367C"/>
    <w:rsid w:val="00506FA2"/>
    <w:rsid w:val="00510461"/>
    <w:rsid w:val="0051625D"/>
    <w:rsid w:val="0051732C"/>
    <w:rsid w:val="00561F5C"/>
    <w:rsid w:val="00576773"/>
    <w:rsid w:val="00596B75"/>
    <w:rsid w:val="005A2B75"/>
    <w:rsid w:val="005C5DB2"/>
    <w:rsid w:val="005F26E3"/>
    <w:rsid w:val="00606B45"/>
    <w:rsid w:val="006114EA"/>
    <w:rsid w:val="00614528"/>
    <w:rsid w:val="00686743"/>
    <w:rsid w:val="007200CC"/>
    <w:rsid w:val="00740376"/>
    <w:rsid w:val="0078548D"/>
    <w:rsid w:val="007B7583"/>
    <w:rsid w:val="007C156A"/>
    <w:rsid w:val="008071C0"/>
    <w:rsid w:val="00822339"/>
    <w:rsid w:val="008410E8"/>
    <w:rsid w:val="00852323"/>
    <w:rsid w:val="008776E3"/>
    <w:rsid w:val="00970D99"/>
    <w:rsid w:val="00992CCB"/>
    <w:rsid w:val="009A0B0A"/>
    <w:rsid w:val="009B26A4"/>
    <w:rsid w:val="009C0921"/>
    <w:rsid w:val="009D0905"/>
    <w:rsid w:val="009D1494"/>
    <w:rsid w:val="00A335BA"/>
    <w:rsid w:val="00A3620A"/>
    <w:rsid w:val="00AA0585"/>
    <w:rsid w:val="00AC6C4E"/>
    <w:rsid w:val="00AD348E"/>
    <w:rsid w:val="00BB69DD"/>
    <w:rsid w:val="00C26536"/>
    <w:rsid w:val="00CB6D03"/>
    <w:rsid w:val="00CC3AC7"/>
    <w:rsid w:val="00D82A50"/>
    <w:rsid w:val="00E41100"/>
    <w:rsid w:val="00EB0A5E"/>
    <w:rsid w:val="00ED0E37"/>
    <w:rsid w:val="00ED1749"/>
    <w:rsid w:val="00ED3658"/>
    <w:rsid w:val="00EF1227"/>
    <w:rsid w:val="00EF2801"/>
    <w:rsid w:val="00EF7E0A"/>
    <w:rsid w:val="00F0057C"/>
    <w:rsid w:val="00F9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83A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Pr>
      <w:color w:val="418AB3" w:themeColor="accent1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5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85"/>
    <w:rPr>
      <w:rFonts w:ascii="Tahoma" w:hAnsi="Tahoma" w:cs="Tahoma"/>
      <w:kern w:val="20"/>
      <w:sz w:val="16"/>
      <w:szCs w:val="16"/>
    </w:rPr>
  </w:style>
  <w:style w:type="paragraph" w:styleId="ListParagraph">
    <w:name w:val="List Paragraph"/>
    <w:basedOn w:val="Normal"/>
    <w:qFormat/>
    <w:rsid w:val="00AA0585"/>
    <w:pPr>
      <w:spacing w:before="0" w:after="200" w:line="480" w:lineRule="auto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  <w:lang w:val="en-IE" w:eastAsia="en-US"/>
    </w:rPr>
  </w:style>
  <w:style w:type="character" w:styleId="Hyperlink">
    <w:name w:val="Hyperlink"/>
    <w:basedOn w:val="DefaultParagraphFont"/>
    <w:uiPriority w:val="99"/>
    <w:unhideWhenUsed/>
    <w:rsid w:val="00447CB2"/>
    <w:rPr>
      <w:color w:val="F59E00" w:themeColor="hyperlink"/>
      <w:u w:val="single"/>
    </w:rPr>
  </w:style>
  <w:style w:type="character" w:styleId="Strong">
    <w:name w:val="Strong"/>
    <w:basedOn w:val="DefaultParagraphFont"/>
    <w:qFormat/>
    <w:rsid w:val="00852323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A2B75"/>
    <w:rPr>
      <w:color w:val="B2B2B2" w:themeColor="followedHyperlink"/>
      <w:u w:val="single"/>
    </w:rPr>
  </w:style>
  <w:style w:type="paragraph" w:styleId="Revision">
    <w:name w:val="Revision"/>
    <w:hidden/>
    <w:uiPriority w:val="99"/>
    <w:semiHidden/>
    <w:rsid w:val="00F94032"/>
    <w:pPr>
      <w:spacing w:before="0" w:after="0" w:line="240" w:lineRule="auto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\Downloads\TS10346306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2250C31D5C44F0A0EEAB70740FB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F7F51-E704-4B8C-835C-75B154CEF5E8}"/>
      </w:docPartPr>
      <w:docPartBody>
        <w:p w:rsidR="00E61C24" w:rsidRDefault="0044222E">
          <w:pPr>
            <w:pStyle w:val="872250C31D5C44F0A0EEAB70740FB0A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88"/>
    <w:rsid w:val="0044222E"/>
    <w:rsid w:val="00446633"/>
    <w:rsid w:val="006D3E88"/>
    <w:rsid w:val="00826A19"/>
    <w:rsid w:val="00BA2D16"/>
    <w:rsid w:val="00E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EB716616A7445280A555DC118B1263">
    <w:name w:val="FFEB716616A7445280A555DC118B1263"/>
  </w:style>
  <w:style w:type="paragraph" w:customStyle="1" w:styleId="E5E31C81B75C412DAFF83FD23EB86CBD">
    <w:name w:val="E5E31C81B75C412DAFF83FD23EB86CBD"/>
  </w:style>
  <w:style w:type="paragraph" w:customStyle="1" w:styleId="98A7DA36D8D24695B27EACA7D0AD2424">
    <w:name w:val="98A7DA36D8D24695B27EACA7D0AD2424"/>
  </w:style>
  <w:style w:type="paragraph" w:customStyle="1" w:styleId="A211BF69400447309431CD3F0A62BB3D">
    <w:name w:val="A211BF69400447309431CD3F0A62BB3D"/>
  </w:style>
  <w:style w:type="character" w:styleId="Emphasis">
    <w:name w:val="Emphasis"/>
    <w:basedOn w:val="DefaultParagraphFont"/>
    <w:unhideWhenUsed/>
    <w:qFormat/>
    <w:rPr>
      <w:color w:val="5B9BD5" w:themeColor="accent1"/>
    </w:rPr>
  </w:style>
  <w:style w:type="paragraph" w:customStyle="1" w:styleId="159538B9552142A9BDF466B07B2CDC1B">
    <w:name w:val="159538B9552142A9BDF466B07B2CDC1B"/>
  </w:style>
  <w:style w:type="character" w:styleId="PlaceholderText">
    <w:name w:val="Placeholder Text"/>
    <w:basedOn w:val="DefaultParagraphFont"/>
    <w:uiPriority w:val="99"/>
    <w:semiHidden/>
    <w:rsid w:val="006D3E88"/>
    <w:rPr>
      <w:color w:val="808080"/>
    </w:rPr>
  </w:style>
  <w:style w:type="paragraph" w:customStyle="1" w:styleId="872250C31D5C44F0A0EEAB70740FB0AA">
    <w:name w:val="872250C31D5C44F0A0EEAB70740FB0AA"/>
  </w:style>
  <w:style w:type="paragraph" w:customStyle="1" w:styleId="BEF2DAE10CDD49D99AD49030420584A0">
    <w:name w:val="BEF2DAE10CDD49D99AD49030420584A0"/>
  </w:style>
  <w:style w:type="paragraph" w:customStyle="1" w:styleId="233C25369DEC4DBEAC9A93B15F05B0F0">
    <w:name w:val="233C25369DEC4DBEAC9A93B15F05B0F0"/>
  </w:style>
  <w:style w:type="paragraph" w:customStyle="1" w:styleId="7374DBCB48EC49508DD2EC131CDAA692">
    <w:name w:val="7374DBCB48EC49508DD2EC131CDAA692"/>
  </w:style>
  <w:style w:type="paragraph" w:customStyle="1" w:styleId="42775948E4CC49D4B973075878572CAB">
    <w:name w:val="42775948E4CC49D4B973075878572CAB"/>
  </w:style>
  <w:style w:type="paragraph" w:customStyle="1" w:styleId="365ACD718F134AC3A890A33252053D1D">
    <w:name w:val="365ACD718F134AC3A890A33252053D1D"/>
  </w:style>
  <w:style w:type="paragraph" w:customStyle="1" w:styleId="EDC1DD6640BB4E4C94800A6ED8644DE6">
    <w:name w:val="EDC1DD6640BB4E4C94800A6ED8644DE6"/>
  </w:style>
  <w:style w:type="paragraph" w:customStyle="1" w:styleId="D5C34D2CDDDA476A98C006A48B243DB7">
    <w:name w:val="D5C34D2CDDDA476A98C006A48B243DB7"/>
  </w:style>
  <w:style w:type="paragraph" w:customStyle="1" w:styleId="0B7283BF7B2C4EAD9D5BBD8330165955">
    <w:name w:val="0B7283BF7B2C4EAD9D5BBD8330165955"/>
  </w:style>
  <w:style w:type="paragraph" w:customStyle="1" w:styleId="6F91D8BA42BC415899BAA1195E945D23">
    <w:name w:val="6F91D8BA42BC415899BAA1195E945D23"/>
  </w:style>
  <w:style w:type="paragraph" w:customStyle="1" w:styleId="45E2EB73A56E4518BE3C194D8B777B7B">
    <w:name w:val="45E2EB73A56E4518BE3C194D8B777B7B"/>
  </w:style>
  <w:style w:type="paragraph" w:customStyle="1" w:styleId="DBDFFAEEC0234F2D83131B3409ABECD3">
    <w:name w:val="DBDFFAEEC0234F2D83131B3409ABECD3"/>
  </w:style>
  <w:style w:type="paragraph" w:customStyle="1" w:styleId="A8AE8D1FC7FB495BB3F30CD621EE4E7F">
    <w:name w:val="A8AE8D1FC7FB495BB3F30CD621EE4E7F"/>
  </w:style>
  <w:style w:type="paragraph" w:customStyle="1" w:styleId="FADF599396CB43BC8EFAE3185F89B4F1">
    <w:name w:val="FADF599396CB43BC8EFAE3185F89B4F1"/>
  </w:style>
  <w:style w:type="paragraph" w:customStyle="1" w:styleId="F7BE42006B1E448AACB6D1A88DCC7F59">
    <w:name w:val="F7BE42006B1E448AACB6D1A88DCC7F59"/>
    <w:rsid w:val="006D3E88"/>
  </w:style>
  <w:style w:type="paragraph" w:customStyle="1" w:styleId="84A1A32E810D41A39E795289B2A7C360">
    <w:name w:val="84A1A32E810D41A39E795289B2A7C360"/>
    <w:rsid w:val="006D3E88"/>
  </w:style>
  <w:style w:type="paragraph" w:customStyle="1" w:styleId="66C19A48DA144412BEA0E9AB14EF6174">
    <w:name w:val="66C19A48DA144412BEA0E9AB14EF6174"/>
    <w:rsid w:val="006D3E88"/>
  </w:style>
  <w:style w:type="paragraph" w:customStyle="1" w:styleId="F587E407309F4531905E5C3A1CF45EB7">
    <w:name w:val="F587E407309F4531905E5C3A1CF45EB7"/>
    <w:rsid w:val="006D3E88"/>
  </w:style>
  <w:style w:type="paragraph" w:customStyle="1" w:styleId="F15D46C8EC604E2580E8E0178B5AEDDD">
    <w:name w:val="F15D46C8EC604E2580E8E0178B5AEDDD"/>
    <w:rsid w:val="006D3E88"/>
  </w:style>
  <w:style w:type="paragraph" w:customStyle="1" w:styleId="6EE7EDFB8E9E4F4D8F21940D7467DCF8">
    <w:name w:val="6EE7EDFB8E9E4F4D8F21940D7467DCF8"/>
    <w:rsid w:val="006D3E88"/>
  </w:style>
  <w:style w:type="paragraph" w:customStyle="1" w:styleId="4B283B1150AB46CCBFC9CE7B60DD3E1B">
    <w:name w:val="4B283B1150AB46CCBFC9CE7B60DD3E1B"/>
    <w:rsid w:val="006D3E88"/>
  </w:style>
  <w:style w:type="paragraph" w:customStyle="1" w:styleId="FB17296B7FA94C68ACCC1F35516C27F0">
    <w:name w:val="FB17296B7FA94C68ACCC1F35516C27F0"/>
    <w:rsid w:val="006D3E88"/>
  </w:style>
  <w:style w:type="paragraph" w:customStyle="1" w:styleId="C4E1A391316D4A1B812A5D31ACB20665">
    <w:name w:val="C4E1A391316D4A1B812A5D31ACB20665"/>
    <w:rsid w:val="006D3E88"/>
  </w:style>
  <w:style w:type="paragraph" w:customStyle="1" w:styleId="B4A3500DFC8B429B91C09774C393BAED">
    <w:name w:val="B4A3500DFC8B429B91C09774C393BAED"/>
    <w:rsid w:val="006D3E88"/>
  </w:style>
  <w:style w:type="paragraph" w:customStyle="1" w:styleId="CEE7D2CDD01D45C288826AA9AE57A76D">
    <w:name w:val="CEE7D2CDD01D45C288826AA9AE57A76D"/>
    <w:rsid w:val="006D3E88"/>
  </w:style>
  <w:style w:type="paragraph" w:customStyle="1" w:styleId="EE60950976604A94B7B6E4B6633A7B0E">
    <w:name w:val="EE60950976604A94B7B6E4B6633A7B0E"/>
    <w:rsid w:val="006D3E88"/>
  </w:style>
  <w:style w:type="paragraph" w:customStyle="1" w:styleId="DE397BEBE3F54FFDA0240C0ADB719DF3">
    <w:name w:val="DE397BEBE3F54FFDA0240C0ADB719DF3"/>
    <w:rsid w:val="006D3E88"/>
  </w:style>
  <w:style w:type="paragraph" w:customStyle="1" w:styleId="6A85911B9BF04F5F801AA3AAF0C0C3A0">
    <w:name w:val="6A85911B9BF04F5F801AA3AAF0C0C3A0"/>
    <w:rsid w:val="006D3E88"/>
  </w:style>
  <w:style w:type="paragraph" w:customStyle="1" w:styleId="4FB2051D95A74CF68C5852CC9281A196">
    <w:name w:val="4FB2051D95A74CF68C5852CC9281A196"/>
    <w:rsid w:val="006D3E88"/>
  </w:style>
  <w:style w:type="paragraph" w:customStyle="1" w:styleId="9141A47C452446BA91F92F4B662E9FC8">
    <w:name w:val="9141A47C452446BA91F92F4B662E9FC8"/>
    <w:rsid w:val="006D3E88"/>
  </w:style>
  <w:style w:type="paragraph" w:customStyle="1" w:styleId="AA377202D26440E68490DD37B0D3BBD9">
    <w:name w:val="AA377202D26440E68490DD37B0D3BBD9"/>
    <w:rsid w:val="006D3E88"/>
  </w:style>
  <w:style w:type="paragraph" w:customStyle="1" w:styleId="BB3243DC71E148DC9CA80E9C6E4E6CBC">
    <w:name w:val="BB3243DC71E148DC9CA80E9C6E4E6CBC"/>
    <w:rsid w:val="006D3E88"/>
  </w:style>
  <w:style w:type="paragraph" w:customStyle="1" w:styleId="EB5185ADF29E471CBD58253A5C116E20">
    <w:name w:val="EB5185ADF29E471CBD58253A5C116E20"/>
    <w:rsid w:val="006D3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59FEA-3C5F-B741-96ED-B56EE06D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C:\Users\7\Downloads\TS103463069.dotx</Template>
  <TotalTime>0</TotalTime>
  <Pages>3</Pages>
  <Words>666</Words>
  <Characters>3802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Rowe</dc:creator>
  <cp:lastModifiedBy>Microsoft Office User</cp:lastModifiedBy>
  <cp:revision>2</cp:revision>
  <cp:lastPrinted>2016-02-11T09:27:00Z</cp:lastPrinted>
  <dcterms:created xsi:type="dcterms:W3CDTF">2016-09-28T09:26:00Z</dcterms:created>
  <dcterms:modified xsi:type="dcterms:W3CDTF">2016-09-28T09:26:00Z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TC034630699991</vt:lpwstr>
  </property>
</Properties>
</file>