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C438" w14:textId="6FB2C8CF" w:rsidR="00816216" w:rsidRPr="00B852B5" w:rsidRDefault="00412AC0" w:rsidP="00D72EF4">
      <w:pPr>
        <w:pStyle w:val="Title"/>
        <w:jc w:val="center"/>
        <w:rPr>
          <w:sz w:val="44"/>
          <w:szCs w:val="44"/>
          <w:lang w:val="en-IE"/>
        </w:rPr>
      </w:pPr>
      <w:r w:rsidRPr="00B852B5">
        <w:rPr>
          <w:sz w:val="44"/>
          <w:szCs w:val="44"/>
          <w:lang w:val="en-IE"/>
        </w:rPr>
        <w:t>James Morrin</w:t>
      </w:r>
      <w:r w:rsidR="00B852B5" w:rsidRPr="00B852B5">
        <w:rPr>
          <w:sz w:val="44"/>
          <w:szCs w:val="44"/>
          <w:lang w:val="en-IE"/>
        </w:rPr>
        <w:t>, B. Corp Law,</w:t>
      </w:r>
      <w:r w:rsidR="00B852B5">
        <w:rPr>
          <w:sz w:val="44"/>
          <w:szCs w:val="44"/>
          <w:lang w:val="en-IE"/>
        </w:rPr>
        <w:t xml:space="preserve"> LL.B</w:t>
      </w:r>
    </w:p>
    <w:p w14:paraId="6E0C3AF5" w14:textId="1065238C" w:rsidR="00141A4C" w:rsidRDefault="00412AC0" w:rsidP="00C81164">
      <w:pPr>
        <w:jc w:val="center"/>
      </w:pPr>
      <w:r>
        <w:t>Ladytown, N</w:t>
      </w:r>
      <w:r w:rsidR="00FE0B3F">
        <w:t>aas</w:t>
      </w:r>
      <w:r>
        <w:t>, Co. Kildare</w:t>
      </w:r>
      <w:r w:rsidR="00141A4C">
        <w:t> | </w:t>
      </w:r>
      <w:r w:rsidR="006B2018">
        <w:t>085-841</w:t>
      </w:r>
      <w:r>
        <w:t>9678</w:t>
      </w:r>
      <w:r w:rsidR="00141A4C">
        <w:t> | </w:t>
      </w:r>
      <w:r>
        <w:t>j</w:t>
      </w:r>
      <w:r w:rsidR="00F31035">
        <w:t>morrin1995@gmail.com</w:t>
      </w:r>
    </w:p>
    <w:p w14:paraId="663EC60F" w14:textId="77777777" w:rsidR="006270A9" w:rsidRDefault="007C1BE7" w:rsidP="00141A4C">
      <w:pPr>
        <w:pStyle w:val="Heading1"/>
      </w:pPr>
      <w:r>
        <w:t>Profile</w:t>
      </w:r>
    </w:p>
    <w:p w14:paraId="1141245D" w14:textId="0DB1DB04" w:rsidR="009E288F" w:rsidRDefault="00E50B28" w:rsidP="006F13CE">
      <w:pPr>
        <w:jc w:val="both"/>
      </w:pPr>
      <w:r>
        <w:t xml:space="preserve">Bachelor of </w:t>
      </w:r>
      <w:r w:rsidR="008D54BB">
        <w:t>La</w:t>
      </w:r>
      <w:r w:rsidR="00D952D1">
        <w:t>ws (LL.B) and Bachelor of Corporate Law</w:t>
      </w:r>
      <w:r w:rsidR="003B4035">
        <w:t xml:space="preserve"> graduate </w:t>
      </w:r>
      <w:r>
        <w:t xml:space="preserve">with a 2:1 honours from </w:t>
      </w:r>
      <w:r w:rsidR="00E25D33">
        <w:t>NUIG</w:t>
      </w:r>
      <w:r w:rsidR="003B4035">
        <w:t>.</w:t>
      </w:r>
      <w:r w:rsidR="00A748E2">
        <w:t xml:space="preserve"> </w:t>
      </w:r>
      <w:r w:rsidR="00A379C7">
        <w:t>A</w:t>
      </w:r>
      <w:r w:rsidR="003B4035">
        <w:t>iming</w:t>
      </w:r>
      <w:r>
        <w:t xml:space="preserve"> t</w:t>
      </w:r>
      <w:r w:rsidR="006D006F">
        <w:t xml:space="preserve">o secure </w:t>
      </w:r>
      <w:r w:rsidR="00E72E96">
        <w:t>employment</w:t>
      </w:r>
      <w:r w:rsidR="00FD19A0">
        <w:t xml:space="preserve"> </w:t>
      </w:r>
      <w:r w:rsidR="00E72E96">
        <w:t>with</w:t>
      </w:r>
      <w:r w:rsidR="00FD19A0">
        <w:t xml:space="preserve">in a commercial </w:t>
      </w:r>
      <w:r w:rsidR="003B7FE1">
        <w:t>legal environment</w:t>
      </w:r>
      <w:r w:rsidR="00D952D1">
        <w:t>. I h</w:t>
      </w:r>
      <w:r w:rsidR="00954957">
        <w:t>old v</w:t>
      </w:r>
      <w:r w:rsidR="00A379C7">
        <w:t xml:space="preserve">ast </w:t>
      </w:r>
      <w:r w:rsidR="008D54BB">
        <w:t>experience</w:t>
      </w:r>
      <w:r>
        <w:t xml:space="preserve"> in are</w:t>
      </w:r>
      <w:r w:rsidR="003B4035">
        <w:t>as</w:t>
      </w:r>
      <w:r w:rsidR="00A748E2">
        <w:t xml:space="preserve"> </w:t>
      </w:r>
      <w:r w:rsidR="00E25D33">
        <w:t>of</w:t>
      </w:r>
      <w:r w:rsidR="003B7FE1">
        <w:t xml:space="preserve"> both commercial </w:t>
      </w:r>
      <w:r w:rsidR="00E25D33">
        <w:t xml:space="preserve">law </w:t>
      </w:r>
      <w:r w:rsidR="003B7FE1">
        <w:t xml:space="preserve">and </w:t>
      </w:r>
      <w:r w:rsidR="00E25D33">
        <w:t xml:space="preserve">other areas </w:t>
      </w:r>
      <w:r w:rsidR="003B4035">
        <w:t>such as conveyancing</w:t>
      </w:r>
      <w:r>
        <w:t>,</w:t>
      </w:r>
      <w:r w:rsidR="006D006F">
        <w:t xml:space="preserve"> </w:t>
      </w:r>
      <w:r w:rsidR="00672EA1">
        <w:t xml:space="preserve">and </w:t>
      </w:r>
      <w:r w:rsidR="008D54BB">
        <w:t>litigation</w:t>
      </w:r>
      <w:r>
        <w:t>.</w:t>
      </w:r>
      <w:r w:rsidR="009E288F">
        <w:t xml:space="preserve"> I acknowledge the importance </w:t>
      </w:r>
      <w:r w:rsidR="00792A01">
        <w:t xml:space="preserve">of being a good team </w:t>
      </w:r>
      <w:r w:rsidR="008830C2">
        <w:t>worker</w:t>
      </w:r>
      <w:r w:rsidR="008E7F26">
        <w:t xml:space="preserve"> </w:t>
      </w:r>
      <w:r w:rsidR="00E04795">
        <w:t>and have</w:t>
      </w:r>
      <w:r w:rsidR="00DE65AB">
        <w:t xml:space="preserve"> </w:t>
      </w:r>
      <w:r w:rsidR="00C53B90">
        <w:t>a proven past of</w:t>
      </w:r>
      <w:r w:rsidR="006D006F">
        <w:t xml:space="preserve"> working</w:t>
      </w:r>
      <w:r w:rsidR="00F4354F">
        <w:t xml:space="preserve"> </w:t>
      </w:r>
      <w:r w:rsidR="00DE65AB">
        <w:t>with</w:t>
      </w:r>
      <w:r w:rsidR="00F4354F">
        <w:t xml:space="preserve">in a </w:t>
      </w:r>
      <w:r w:rsidR="00BA7B3B">
        <w:t>fast-paced</w:t>
      </w:r>
      <w:r w:rsidR="006D006F">
        <w:t xml:space="preserve"> environment</w:t>
      </w:r>
      <w:r w:rsidR="008E7F26">
        <w:t xml:space="preserve">. </w:t>
      </w:r>
    </w:p>
    <w:sdt>
      <w:sdtPr>
        <w:alias w:val="Education:"/>
        <w:tag w:val="Education:"/>
        <w:id w:val="807127995"/>
        <w:placeholder>
          <w:docPart w:val="BAE3F894384B4C70849E291F29A198EC"/>
        </w:placeholder>
        <w:temporary/>
        <w:showingPlcHdr/>
      </w:sdtPr>
      <w:sdtEndPr/>
      <w:sdtContent>
        <w:p w14:paraId="0B1CC161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5A768E12" w14:textId="3192A189" w:rsidR="00B852B5" w:rsidRPr="00B852B5" w:rsidRDefault="00B852B5" w:rsidP="00D72EF4">
      <w:pPr>
        <w:pStyle w:val="Heading2"/>
        <w:jc w:val="both"/>
        <w:rPr>
          <w:b w:val="0"/>
          <w:sz w:val="22"/>
          <w:szCs w:val="22"/>
        </w:rPr>
      </w:pPr>
      <w:r w:rsidRPr="00B852B5">
        <w:rPr>
          <w:b w:val="0"/>
          <w:sz w:val="22"/>
          <w:szCs w:val="22"/>
        </w:rPr>
        <w:t>BACHELOR OF LAWS LLB (2017 – 2018)</w:t>
      </w:r>
      <w:r w:rsidR="00631802">
        <w:rPr>
          <w:b w:val="0"/>
          <w:sz w:val="22"/>
          <w:szCs w:val="22"/>
        </w:rPr>
        <w:t xml:space="preserve"> (2:</w:t>
      </w:r>
      <w:r w:rsidR="00C218C4">
        <w:rPr>
          <w:b w:val="0"/>
          <w:sz w:val="22"/>
          <w:szCs w:val="22"/>
        </w:rPr>
        <w:t>1</w:t>
      </w:r>
      <w:r w:rsidR="00631802">
        <w:rPr>
          <w:b w:val="0"/>
          <w:sz w:val="22"/>
          <w:szCs w:val="22"/>
        </w:rPr>
        <w:t xml:space="preserve"> Grading)</w:t>
      </w:r>
      <w:r w:rsidRPr="00B852B5">
        <w:rPr>
          <w:b w:val="0"/>
          <w:sz w:val="22"/>
          <w:szCs w:val="22"/>
        </w:rPr>
        <w:tab/>
      </w:r>
      <w:r w:rsidRPr="00B852B5">
        <w:rPr>
          <w:b w:val="0"/>
          <w:sz w:val="22"/>
          <w:szCs w:val="22"/>
        </w:rPr>
        <w:tab/>
      </w:r>
      <w:r w:rsidRPr="00B852B5">
        <w:rPr>
          <w:b w:val="0"/>
          <w:sz w:val="22"/>
          <w:szCs w:val="22"/>
        </w:rPr>
        <w:tab/>
        <w:t>NUI GALWAY</w:t>
      </w:r>
    </w:p>
    <w:p w14:paraId="6933658D" w14:textId="37994D7B" w:rsidR="00D51175" w:rsidRPr="00B852B5" w:rsidRDefault="00D51175" w:rsidP="00D72EF4">
      <w:pPr>
        <w:pStyle w:val="Heading2"/>
        <w:jc w:val="both"/>
        <w:rPr>
          <w:b w:val="0"/>
          <w:sz w:val="22"/>
          <w:szCs w:val="22"/>
        </w:rPr>
      </w:pPr>
      <w:r w:rsidRPr="00B852B5">
        <w:rPr>
          <w:b w:val="0"/>
          <w:sz w:val="22"/>
          <w:szCs w:val="22"/>
        </w:rPr>
        <w:t xml:space="preserve">BACHELOR OF </w:t>
      </w:r>
      <w:r w:rsidR="00B852B5" w:rsidRPr="00B852B5">
        <w:rPr>
          <w:b w:val="0"/>
          <w:sz w:val="22"/>
          <w:szCs w:val="22"/>
        </w:rPr>
        <w:t>CORPORATE LAW</w:t>
      </w:r>
      <w:r w:rsidRPr="00B852B5">
        <w:rPr>
          <w:b w:val="0"/>
          <w:sz w:val="22"/>
          <w:szCs w:val="22"/>
        </w:rPr>
        <w:t xml:space="preserve"> </w:t>
      </w:r>
      <w:r w:rsidR="00954957" w:rsidRPr="00B852B5">
        <w:rPr>
          <w:b w:val="0"/>
          <w:sz w:val="22"/>
          <w:szCs w:val="22"/>
        </w:rPr>
        <w:t>(</w:t>
      </w:r>
      <w:r w:rsidRPr="00B852B5">
        <w:rPr>
          <w:b w:val="0"/>
          <w:sz w:val="22"/>
          <w:szCs w:val="22"/>
        </w:rPr>
        <w:t>201</w:t>
      </w:r>
      <w:r w:rsidR="00FD19A0" w:rsidRPr="00B852B5">
        <w:rPr>
          <w:b w:val="0"/>
          <w:sz w:val="22"/>
          <w:szCs w:val="22"/>
        </w:rPr>
        <w:t>4</w:t>
      </w:r>
      <w:r w:rsidRPr="00B852B5">
        <w:rPr>
          <w:b w:val="0"/>
          <w:sz w:val="22"/>
          <w:szCs w:val="22"/>
        </w:rPr>
        <w:t xml:space="preserve"> – 201</w:t>
      </w:r>
      <w:r w:rsidR="00B852B5" w:rsidRPr="00B852B5">
        <w:rPr>
          <w:b w:val="0"/>
          <w:sz w:val="22"/>
          <w:szCs w:val="22"/>
        </w:rPr>
        <w:t>7</w:t>
      </w:r>
      <w:r w:rsidR="00954957" w:rsidRPr="00B852B5">
        <w:rPr>
          <w:b w:val="0"/>
          <w:sz w:val="22"/>
          <w:szCs w:val="22"/>
        </w:rPr>
        <w:t>)</w:t>
      </w:r>
      <w:r w:rsidR="00631802">
        <w:rPr>
          <w:b w:val="0"/>
          <w:sz w:val="22"/>
          <w:szCs w:val="22"/>
        </w:rPr>
        <w:t xml:space="preserve"> (2:</w:t>
      </w:r>
      <w:r w:rsidR="00C218C4">
        <w:rPr>
          <w:b w:val="0"/>
          <w:sz w:val="22"/>
          <w:szCs w:val="22"/>
        </w:rPr>
        <w:t>2</w:t>
      </w:r>
      <w:r w:rsidR="00631802">
        <w:rPr>
          <w:b w:val="0"/>
          <w:sz w:val="22"/>
          <w:szCs w:val="22"/>
        </w:rPr>
        <w:t xml:space="preserve"> Grading)</w:t>
      </w:r>
      <w:r w:rsidR="00A7427E" w:rsidRPr="00B852B5">
        <w:rPr>
          <w:b w:val="0"/>
          <w:sz w:val="22"/>
          <w:szCs w:val="22"/>
        </w:rPr>
        <w:tab/>
      </w:r>
      <w:r w:rsidRPr="00B852B5">
        <w:rPr>
          <w:b w:val="0"/>
          <w:sz w:val="22"/>
          <w:szCs w:val="22"/>
        </w:rPr>
        <w:tab/>
        <w:t>NUI GALWAY</w:t>
      </w:r>
    </w:p>
    <w:p w14:paraId="73CBBEB7" w14:textId="54FEA143" w:rsidR="009211C6" w:rsidRPr="00B852B5" w:rsidRDefault="00D51175" w:rsidP="00D72EF4">
      <w:pPr>
        <w:pStyle w:val="Heading2"/>
        <w:jc w:val="both"/>
        <w:rPr>
          <w:b w:val="0"/>
          <w:sz w:val="22"/>
          <w:szCs w:val="22"/>
        </w:rPr>
      </w:pPr>
      <w:r w:rsidRPr="00B852B5">
        <w:rPr>
          <w:b w:val="0"/>
          <w:sz w:val="22"/>
          <w:szCs w:val="22"/>
        </w:rPr>
        <w:t xml:space="preserve">Leaving CertificatE </w:t>
      </w:r>
      <w:r w:rsidR="00954957" w:rsidRPr="00B852B5">
        <w:rPr>
          <w:b w:val="0"/>
          <w:sz w:val="22"/>
          <w:szCs w:val="22"/>
        </w:rPr>
        <w:t>(</w:t>
      </w:r>
      <w:r w:rsidRPr="00B852B5">
        <w:rPr>
          <w:b w:val="0"/>
          <w:sz w:val="22"/>
          <w:szCs w:val="22"/>
        </w:rPr>
        <w:t>2014</w:t>
      </w:r>
      <w:r w:rsidR="00954957" w:rsidRPr="00B852B5">
        <w:rPr>
          <w:b w:val="0"/>
          <w:sz w:val="22"/>
          <w:szCs w:val="22"/>
        </w:rPr>
        <w:t>)</w:t>
      </w:r>
      <w:r w:rsidR="00631802">
        <w:rPr>
          <w:b w:val="0"/>
          <w:sz w:val="22"/>
          <w:szCs w:val="22"/>
        </w:rPr>
        <w:t xml:space="preserve"> (4</w:t>
      </w:r>
      <w:r w:rsidR="00C218C4">
        <w:rPr>
          <w:b w:val="0"/>
          <w:sz w:val="22"/>
          <w:szCs w:val="22"/>
        </w:rPr>
        <w:t>50</w:t>
      </w:r>
      <w:r w:rsidR="00631802">
        <w:rPr>
          <w:b w:val="0"/>
          <w:sz w:val="22"/>
          <w:szCs w:val="22"/>
        </w:rPr>
        <w:t xml:space="preserve"> POINTS)</w:t>
      </w:r>
      <w:r w:rsidR="00902568" w:rsidRPr="00B852B5">
        <w:rPr>
          <w:b w:val="0"/>
          <w:sz w:val="22"/>
          <w:szCs w:val="22"/>
        </w:rPr>
        <w:tab/>
      </w:r>
      <w:r w:rsidR="00D72EF4" w:rsidRPr="00B852B5">
        <w:rPr>
          <w:b w:val="0"/>
          <w:sz w:val="22"/>
          <w:szCs w:val="22"/>
        </w:rPr>
        <w:tab/>
      </w:r>
      <w:r w:rsidR="00A7427E" w:rsidRPr="00B852B5">
        <w:rPr>
          <w:b w:val="0"/>
          <w:sz w:val="22"/>
          <w:szCs w:val="22"/>
        </w:rPr>
        <w:tab/>
      </w:r>
      <w:r w:rsidR="00A7427E" w:rsidRPr="00B852B5">
        <w:rPr>
          <w:b w:val="0"/>
          <w:sz w:val="22"/>
          <w:szCs w:val="22"/>
        </w:rPr>
        <w:tab/>
      </w:r>
      <w:r w:rsidR="00631802">
        <w:rPr>
          <w:b w:val="0"/>
          <w:sz w:val="22"/>
          <w:szCs w:val="22"/>
        </w:rPr>
        <w:tab/>
      </w:r>
      <w:r w:rsidR="009410D2" w:rsidRPr="00B852B5">
        <w:rPr>
          <w:b w:val="0"/>
          <w:sz w:val="22"/>
          <w:szCs w:val="22"/>
        </w:rPr>
        <w:t>NEWBRIDGE COLLEGE</w:t>
      </w:r>
    </w:p>
    <w:p w14:paraId="6A607348" w14:textId="77777777" w:rsidR="00D51175" w:rsidRDefault="00CC11B2" w:rsidP="00D51175">
      <w:pPr>
        <w:pStyle w:val="Heading1"/>
      </w:pPr>
      <w:bookmarkStart w:id="0" w:name="_Hlk497512397"/>
      <w:r>
        <w:t xml:space="preserve">Legal </w:t>
      </w:r>
      <w:r w:rsidR="00D51175">
        <w:t>Work Experience</w:t>
      </w:r>
    </w:p>
    <w:bookmarkEnd w:id="0"/>
    <w:p w14:paraId="1133744A" w14:textId="47C56C6B" w:rsidR="006D006F" w:rsidRPr="00B852B5" w:rsidRDefault="00924040" w:rsidP="006D006F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</w:pPr>
      <w:r w:rsidRPr="00B852B5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PAralegal</w:t>
      </w:r>
      <w:r w:rsidR="006D006F" w:rsidRPr="00B852B5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 xml:space="preserve"> | COONAN CAWLEY SOLICITORS, Naas, Co. Kildare | OCTOBER 2018 </w:t>
      </w:r>
      <w:r w:rsidR="00817832" w:rsidRPr="00B852B5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-</w:t>
      </w:r>
      <w:r w:rsidR="006D006F" w:rsidRPr="00B852B5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 xml:space="preserve"> </w:t>
      </w:r>
      <w:r w:rsidR="00672EA1" w:rsidRPr="00B852B5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PRE</w:t>
      </w:r>
      <w:r w:rsidR="00AA3C77" w:rsidRPr="00B852B5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S</w:t>
      </w:r>
      <w:r w:rsidR="00672EA1" w:rsidRPr="00B852B5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ENT</w:t>
      </w:r>
    </w:p>
    <w:p w14:paraId="3DD744D2" w14:textId="3F3C813B" w:rsidR="006F13CE" w:rsidRDefault="00341400" w:rsidP="000C0F1A">
      <w:pPr>
        <w:pStyle w:val="ListBullet"/>
        <w:jc w:val="both"/>
      </w:pPr>
      <w:r w:rsidRPr="00341400">
        <w:rPr>
          <w:b/>
          <w:bCs/>
          <w:u w:val="single"/>
        </w:rPr>
        <w:t xml:space="preserve">Conveyancing: </w:t>
      </w:r>
      <w:r w:rsidR="00F473CF">
        <w:t>Dr</w:t>
      </w:r>
      <w:r w:rsidR="00A30317">
        <w:t>afting contracts and</w:t>
      </w:r>
      <w:r w:rsidR="00B852B5">
        <w:t xml:space="preserve"> completing closing procedures </w:t>
      </w:r>
      <w:r w:rsidR="00A30317">
        <w:t xml:space="preserve">ensuring all transactions </w:t>
      </w:r>
      <w:r w:rsidR="00FD387F">
        <w:t xml:space="preserve">are </w:t>
      </w:r>
      <w:r w:rsidR="00A30317">
        <w:t xml:space="preserve">complete in a timely and efficient manner. </w:t>
      </w:r>
      <w:r>
        <w:t>Dealing with PRA</w:t>
      </w:r>
      <w:r w:rsidR="00FD387F">
        <w:t>I</w:t>
      </w:r>
      <w:r>
        <w:t xml:space="preserve"> Queries including registering new ownership, rights of way,</w:t>
      </w:r>
      <w:r w:rsidR="00FD387F">
        <w:t xml:space="preserve"> and</w:t>
      </w:r>
      <w:r>
        <w:t xml:space="preserve"> assents. </w:t>
      </w:r>
      <w:r w:rsidR="00F473CF">
        <w:t xml:space="preserve">Carrying out remortgaging matters for clients.  </w:t>
      </w:r>
      <w:r w:rsidR="00FD387F">
        <w:t>Completing</w:t>
      </w:r>
      <w:r w:rsidR="009E0EB0">
        <w:t xml:space="preserve"> stamp duty returns.</w:t>
      </w:r>
    </w:p>
    <w:p w14:paraId="7E00FA45" w14:textId="689BDBB8" w:rsidR="003B4035" w:rsidRDefault="00341400" w:rsidP="00381059">
      <w:pPr>
        <w:pStyle w:val="ListBullet"/>
        <w:jc w:val="both"/>
      </w:pPr>
      <w:r w:rsidRPr="00341400">
        <w:rPr>
          <w:b/>
          <w:bCs/>
          <w:u w:val="single"/>
        </w:rPr>
        <w:t>Litigation</w:t>
      </w:r>
      <w:r>
        <w:rPr>
          <w:b/>
          <w:bCs/>
          <w:u w:val="single"/>
        </w:rPr>
        <w:t xml:space="preserve"> – Personal Injuries, </w:t>
      </w:r>
      <w:r w:rsidR="00F10B5B">
        <w:rPr>
          <w:b/>
          <w:bCs/>
          <w:u w:val="single"/>
        </w:rPr>
        <w:t xml:space="preserve">Debt Collection, </w:t>
      </w:r>
      <w:r w:rsidR="00F473CF">
        <w:rPr>
          <w:b/>
          <w:bCs/>
          <w:u w:val="single"/>
        </w:rPr>
        <w:t>Family Law</w:t>
      </w:r>
      <w:r w:rsidRPr="00341400">
        <w:rPr>
          <w:b/>
          <w:bCs/>
          <w:u w:val="single"/>
        </w:rPr>
        <w:t>:</w:t>
      </w:r>
      <w:r w:rsidRPr="00341400">
        <w:rPr>
          <w:u w:val="single"/>
        </w:rPr>
        <w:t xml:space="preserve"> </w:t>
      </w:r>
      <w:r w:rsidR="00F473CF">
        <w:t>Drafting Affidavits, creating briefs and motion booklets for Counsel.</w:t>
      </w:r>
      <w:r w:rsidR="009E0EB0">
        <w:t xml:space="preserve"> </w:t>
      </w:r>
      <w:r w:rsidR="00F473CF">
        <w:t>A</w:t>
      </w:r>
      <w:r w:rsidR="004854E8">
        <w:t xml:space="preserve">ttending </w:t>
      </w:r>
      <w:r w:rsidR="00FD387F">
        <w:t>C</w:t>
      </w:r>
      <w:r w:rsidR="00381059">
        <w:t xml:space="preserve">ounsel for matters within the </w:t>
      </w:r>
      <w:r w:rsidR="00F31035">
        <w:t>c</w:t>
      </w:r>
      <w:r w:rsidR="00381059">
        <w:t>ourts</w:t>
      </w:r>
      <w:r w:rsidR="004E192C">
        <w:t xml:space="preserve"> and submitting various document</w:t>
      </w:r>
      <w:r w:rsidR="00381059">
        <w:t>ation</w:t>
      </w:r>
      <w:r w:rsidR="004E192C">
        <w:t xml:space="preserve"> within the </w:t>
      </w:r>
      <w:r w:rsidR="00F31035">
        <w:t>c</w:t>
      </w:r>
      <w:r w:rsidR="00B54295">
        <w:t>ourts</w:t>
      </w:r>
      <w:r w:rsidR="004E192C">
        <w:t xml:space="preserve"> </w:t>
      </w:r>
      <w:r w:rsidR="001C0221">
        <w:t>advanced</w:t>
      </w:r>
      <w:r w:rsidR="004E192C">
        <w:t xml:space="preserve"> my </w:t>
      </w:r>
      <w:r w:rsidR="00C53B90">
        <w:t>familiarity of</w:t>
      </w:r>
      <w:r w:rsidR="004E192C">
        <w:t xml:space="preserve"> t</w:t>
      </w:r>
      <w:r w:rsidR="00FD387F">
        <w:t>he procedures of the courts</w:t>
      </w:r>
      <w:r w:rsidR="00F473CF">
        <w:t xml:space="preserve">. </w:t>
      </w:r>
      <w:r w:rsidR="00FD387F">
        <w:t>Setting matters down for trial</w:t>
      </w:r>
      <w:r w:rsidR="00F473CF">
        <w:t xml:space="preserve">. </w:t>
      </w:r>
      <w:r w:rsidR="009E0EB0">
        <w:t xml:space="preserve">Drafting papers for the District Court, Circuit Court and High Court. </w:t>
      </w:r>
    </w:p>
    <w:p w14:paraId="068E1C89" w14:textId="0A40D5AC" w:rsidR="00E04795" w:rsidRDefault="00341400" w:rsidP="00A748E2">
      <w:pPr>
        <w:pStyle w:val="ListBullet"/>
        <w:jc w:val="both"/>
      </w:pPr>
      <w:r w:rsidRPr="00341400">
        <w:rPr>
          <w:b/>
          <w:bCs/>
          <w:u w:val="single"/>
        </w:rPr>
        <w:t>Wills</w:t>
      </w:r>
      <w:r w:rsidR="00F473CF">
        <w:rPr>
          <w:b/>
          <w:bCs/>
          <w:u w:val="single"/>
        </w:rPr>
        <w:t xml:space="preserve"> &amp; Enduring Powers of Attorney</w:t>
      </w:r>
      <w:r w:rsidRPr="00341400">
        <w:rPr>
          <w:b/>
          <w:bCs/>
          <w:u w:val="single"/>
        </w:rPr>
        <w:t>:</w:t>
      </w:r>
      <w:r>
        <w:t xml:space="preserve"> </w:t>
      </w:r>
      <w:r w:rsidR="00F473CF">
        <w:t xml:space="preserve">Taking instructions from clients and drafting Wills upon instruction. Liaising with tax advisors to ascertain and minimize tax </w:t>
      </w:r>
      <w:r w:rsidR="00FD387F">
        <w:t>liabilities</w:t>
      </w:r>
      <w:r w:rsidR="00F473CF">
        <w:t xml:space="preserve"> when dealing with clients possessing large agricultural lands. Meeting with clients and overseeing all aspects of creating enduring powers of attorney. Liaising with </w:t>
      </w:r>
      <w:r w:rsidR="009E0EB0">
        <w:t xml:space="preserve">clients </w:t>
      </w:r>
      <w:r w:rsidR="00F473CF">
        <w:t xml:space="preserve">GP’s to </w:t>
      </w:r>
      <w:r w:rsidR="009E0EB0">
        <w:t>complete the creation of all EPA’s.</w:t>
      </w:r>
    </w:p>
    <w:p w14:paraId="467182C6" w14:textId="711A916D" w:rsidR="009E0EB0" w:rsidRDefault="009E0EB0" w:rsidP="00A748E2">
      <w:pPr>
        <w:pStyle w:val="ListBullet"/>
        <w:jc w:val="both"/>
      </w:pPr>
      <w:r>
        <w:rPr>
          <w:b/>
          <w:bCs/>
          <w:u w:val="single"/>
        </w:rPr>
        <w:t xml:space="preserve">Probate: </w:t>
      </w:r>
      <w:r>
        <w:t>Carrying out applications for Grants of Probate and Grants of Administration where the deceased died intestate. Liaising with financial institutions</w:t>
      </w:r>
      <w:r w:rsidR="00A773FA">
        <w:t xml:space="preserve">, </w:t>
      </w:r>
      <w:r>
        <w:t>auctioneers and estate agents where to ascertain the deceased</w:t>
      </w:r>
      <w:r w:rsidR="00D952D1">
        <w:t>’</w:t>
      </w:r>
      <w:r>
        <w:t xml:space="preserve">s assets. Completing SA2 inland Revenue Affidavits. Drafting </w:t>
      </w:r>
      <w:r w:rsidR="00D952D1">
        <w:t xml:space="preserve">Oaths for Executors. Filing IT38 Tax returns on the beneficiaries behalf. Preparing distribution accounts once the Grant has been extracted to ensure all monies have been accounted for. </w:t>
      </w:r>
    </w:p>
    <w:p w14:paraId="209458B9" w14:textId="77777777" w:rsidR="009E0EB0" w:rsidRPr="009E0EB0" w:rsidRDefault="009E0EB0" w:rsidP="00D952D1">
      <w:pPr>
        <w:pStyle w:val="ListBullet"/>
        <w:keepNext/>
        <w:keepLines/>
        <w:numPr>
          <w:ilvl w:val="0"/>
          <w:numId w:val="0"/>
        </w:numPr>
        <w:spacing w:before="60" w:after="40"/>
        <w:jc w:val="both"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</w:pPr>
    </w:p>
    <w:p w14:paraId="58A67382" w14:textId="66B3F394" w:rsidR="00D51175" w:rsidRPr="009E0EB0" w:rsidRDefault="00D51175" w:rsidP="009E0EB0">
      <w:pPr>
        <w:pStyle w:val="ListBullet"/>
        <w:keepNext/>
        <w:keepLines/>
        <w:numPr>
          <w:ilvl w:val="0"/>
          <w:numId w:val="0"/>
        </w:numPr>
        <w:spacing w:before="60" w:after="40"/>
        <w:jc w:val="both"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</w:pPr>
      <w:r w:rsidRPr="009E0EB0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 xml:space="preserve">INTERN | HANAHOE &amp; HANAHOE SOLICITORS, Naas, Co. Kildare | JULY </w:t>
      </w:r>
      <w:r w:rsidR="00954957" w:rsidRPr="009E0EB0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-</w:t>
      </w:r>
      <w:r w:rsidRPr="009E0EB0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 xml:space="preserve"> August 2017</w:t>
      </w:r>
    </w:p>
    <w:p w14:paraId="0C9C0E82" w14:textId="43293CF0" w:rsidR="00D51175" w:rsidRDefault="00D51175" w:rsidP="0005700A">
      <w:pPr>
        <w:pStyle w:val="ListBullet"/>
        <w:jc w:val="both"/>
      </w:pPr>
      <w:bookmarkStart w:id="1" w:name="_Hlk531109572"/>
      <w:r>
        <w:t xml:space="preserve">Assisting with trial preparations </w:t>
      </w:r>
      <w:r w:rsidR="00D952D1">
        <w:t>for</w:t>
      </w:r>
      <w:r w:rsidR="00F96326">
        <w:t xml:space="preserve"> </w:t>
      </w:r>
      <w:r w:rsidR="00D952D1">
        <w:t>matters</w:t>
      </w:r>
      <w:r w:rsidR="00F96326">
        <w:t xml:space="preserve"> </w:t>
      </w:r>
      <w:r w:rsidR="005025D9">
        <w:t xml:space="preserve">within </w:t>
      </w:r>
      <w:r>
        <w:t>Naas District Court</w:t>
      </w:r>
      <w:r w:rsidR="00C53B90">
        <w:t>,</w:t>
      </w:r>
      <w:r w:rsidR="00F36AAD">
        <w:t xml:space="preserve"> </w:t>
      </w:r>
      <w:r w:rsidR="00C53B90">
        <w:t xml:space="preserve">this </w:t>
      </w:r>
      <w:r w:rsidR="001C0221">
        <w:t>i</w:t>
      </w:r>
      <w:r w:rsidR="007E36BA">
        <w:t>mproved</w:t>
      </w:r>
      <w:r w:rsidR="001C0221">
        <w:t xml:space="preserve"> both </w:t>
      </w:r>
      <w:r w:rsidR="00F36AAD">
        <w:t xml:space="preserve">my </w:t>
      </w:r>
      <w:r w:rsidR="001C0221">
        <w:t>research and analytical skills</w:t>
      </w:r>
      <w:r w:rsidR="00F96326">
        <w:t xml:space="preserve">. </w:t>
      </w:r>
      <w:r w:rsidR="00D952D1">
        <w:t xml:space="preserve"> Attending client consultations in the areas of family law and personal injuries.</w:t>
      </w:r>
    </w:p>
    <w:p w14:paraId="59E53F28" w14:textId="7FAAB46E" w:rsidR="00D51175" w:rsidRDefault="00A80EBB" w:rsidP="00A748E2">
      <w:pPr>
        <w:pStyle w:val="ListBullet"/>
        <w:jc w:val="both"/>
      </w:pPr>
      <w:r>
        <w:t xml:space="preserve">Developing </w:t>
      </w:r>
      <w:r w:rsidR="00D952D1">
        <w:t xml:space="preserve">my </w:t>
      </w:r>
      <w:r>
        <w:t>oral communication skills through</w:t>
      </w:r>
      <w:r w:rsidR="00F36AAD">
        <w:t xml:space="preserve"> directly </w:t>
      </w:r>
      <w:r w:rsidR="008E7F26">
        <w:t xml:space="preserve">dealing with clients </w:t>
      </w:r>
      <w:r w:rsidR="00C53B90">
        <w:t xml:space="preserve">on the telephone </w:t>
      </w:r>
      <w:r w:rsidR="008E7F26">
        <w:t xml:space="preserve">was the most beneficial aspect of this experience. </w:t>
      </w:r>
      <w:r w:rsidR="00D952D1">
        <w:t xml:space="preserve">Drafting memos for files greatly improved my written communication skills. </w:t>
      </w:r>
    </w:p>
    <w:p w14:paraId="32984808" w14:textId="7B7919FC" w:rsidR="00D952D1" w:rsidRPr="009410D2" w:rsidRDefault="00D952D1" w:rsidP="00A748E2">
      <w:pPr>
        <w:pStyle w:val="ListBullet"/>
        <w:jc w:val="both"/>
      </w:pPr>
      <w:r>
        <w:t xml:space="preserve">Archiving files and dealing with document management for files to be shredded. Carrying out miscellaneous filing tasks also. </w:t>
      </w:r>
    </w:p>
    <w:bookmarkEnd w:id="1"/>
    <w:p w14:paraId="4AB4C8A2" w14:textId="42848B00" w:rsidR="00D51175" w:rsidRPr="001A32C2" w:rsidRDefault="00D51175" w:rsidP="00D51175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</w:pPr>
      <w:r w:rsidRPr="001A32C2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lastRenderedPageBreak/>
        <w:t>INTERN | 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Sheehan &amp;</w:t>
      </w:r>
      <w:r w:rsidRPr="001A32C2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 xml:space="preserve"> company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 xml:space="preserve"> SOLICITORS</w:t>
      </w:r>
      <w:r w:rsidRPr="001A32C2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, CLARE STREET, DUBLIN 2 | June</w:t>
      </w:r>
      <w:r w:rsidR="00954957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 xml:space="preserve"> - </w:t>
      </w:r>
      <w:r w:rsidR="00B93CBD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>July</w:t>
      </w:r>
      <w:r w:rsidRPr="001A32C2">
        <w:rPr>
          <w:rFonts w:asciiTheme="majorHAnsi" w:eastAsiaTheme="majorEastAsia" w:hAnsiTheme="majorHAnsi" w:cstheme="majorBidi"/>
          <w:b/>
          <w:caps/>
          <w:color w:val="262626" w:themeColor="text1" w:themeTint="D9"/>
        </w:rPr>
        <w:t xml:space="preserve"> 2017</w:t>
      </w:r>
    </w:p>
    <w:p w14:paraId="1481C64C" w14:textId="67A5C7C2" w:rsidR="00D51175" w:rsidRDefault="00D51175" w:rsidP="00A748E2">
      <w:pPr>
        <w:pStyle w:val="ListBullet"/>
        <w:jc w:val="both"/>
      </w:pPr>
      <w:r>
        <w:t>Generati</w:t>
      </w:r>
      <w:r w:rsidR="00CC11B2">
        <w:t xml:space="preserve">ng briefs </w:t>
      </w:r>
      <w:r>
        <w:t>for counsel</w:t>
      </w:r>
      <w:r w:rsidR="00A379C7">
        <w:t xml:space="preserve"> with correct pagination</w:t>
      </w:r>
      <w:r>
        <w:t xml:space="preserve">. </w:t>
      </w:r>
      <w:r w:rsidR="00D72EF4">
        <w:t>C</w:t>
      </w:r>
      <w:r>
        <w:t>reating memoranda</w:t>
      </w:r>
      <w:r w:rsidR="00D72EF4">
        <w:t xml:space="preserve"> and taking attendances</w:t>
      </w:r>
      <w:r>
        <w:t>.</w:t>
      </w:r>
      <w:r w:rsidR="00CC11B2">
        <w:t xml:space="preserve"> </w:t>
      </w:r>
      <w:r w:rsidR="00C53B90">
        <w:t>This allowed me to utilize my research and organizational skills to learn the basics of working within an office.</w:t>
      </w:r>
    </w:p>
    <w:p w14:paraId="51A1041C" w14:textId="7FB6A8E2" w:rsidR="00D51175" w:rsidRDefault="00F407D3" w:rsidP="00A748E2">
      <w:pPr>
        <w:pStyle w:val="ListBullet"/>
        <w:jc w:val="both"/>
      </w:pPr>
      <w:r>
        <w:t xml:space="preserve">Uploading </w:t>
      </w:r>
      <w:r w:rsidR="00F36AAD">
        <w:t xml:space="preserve">documents </w:t>
      </w:r>
      <w:r w:rsidR="00D51175" w:rsidRPr="001A32C2">
        <w:t xml:space="preserve">onto </w:t>
      </w:r>
      <w:r w:rsidR="00954957">
        <w:t xml:space="preserve">Keyhouse </w:t>
      </w:r>
      <w:r>
        <w:t xml:space="preserve">case management </w:t>
      </w:r>
      <w:r w:rsidR="00D51175" w:rsidRPr="001A32C2">
        <w:t>system</w:t>
      </w:r>
      <w:r w:rsidR="00F36AAD">
        <w:t xml:space="preserve"> whilst also </w:t>
      </w:r>
      <w:r w:rsidR="00D72EF4">
        <w:t>drafting documents</w:t>
      </w:r>
      <w:r w:rsidR="00F36AAD">
        <w:t xml:space="preserve"> using pr</w:t>
      </w:r>
      <w:r w:rsidR="007E36BA">
        <w:t>ecedents</w:t>
      </w:r>
      <w:r w:rsidR="00D51175" w:rsidRPr="001A32C2">
        <w:t>.</w:t>
      </w:r>
      <w:r w:rsidR="00A9167E">
        <w:t xml:space="preserve"> O</w:t>
      </w:r>
      <w:r w:rsidR="00D51175">
        <w:t>ther administrative tasks such as copying</w:t>
      </w:r>
      <w:r w:rsidR="00D72EF4">
        <w:t xml:space="preserve"> and</w:t>
      </w:r>
      <w:r w:rsidR="00D51175">
        <w:t xml:space="preserve"> drafting correspondenc</w:t>
      </w:r>
      <w:r w:rsidR="00D72EF4">
        <w:t>e.</w:t>
      </w:r>
    </w:p>
    <w:p w14:paraId="29279059" w14:textId="4135E81A" w:rsidR="00D51175" w:rsidRDefault="00BE0070" w:rsidP="00A748E2">
      <w:pPr>
        <w:pStyle w:val="ListBullet"/>
        <w:jc w:val="both"/>
      </w:pPr>
      <w:r>
        <w:t>Minute taking in client meet</w:t>
      </w:r>
      <w:r w:rsidR="008E7F26">
        <w:t xml:space="preserve">ings and departmental meetings. Showing my ability to work between several projects at once, including a large-scale commercial conveyancing project </w:t>
      </w:r>
      <w:r w:rsidR="00D72EF4">
        <w:t>alongside</w:t>
      </w:r>
      <w:r w:rsidR="008E7F26">
        <w:t xml:space="preserve"> a partner furthered my time management skills</w:t>
      </w:r>
      <w:r>
        <w:t xml:space="preserve"> and attention to detail</w:t>
      </w:r>
      <w:r w:rsidR="008E7F26">
        <w:t>.</w:t>
      </w:r>
      <w:r>
        <w:t xml:space="preserve">  </w:t>
      </w:r>
    </w:p>
    <w:p w14:paraId="6DD96891" w14:textId="77777777" w:rsidR="00F4354F" w:rsidRDefault="004709FB" w:rsidP="00D51175">
      <w:pPr>
        <w:pStyle w:val="Heading1"/>
      </w:pPr>
      <w:r>
        <w:t>Commercial</w:t>
      </w:r>
      <w:r w:rsidR="00D51175">
        <w:t xml:space="preserve"> Work Experience</w:t>
      </w:r>
    </w:p>
    <w:p w14:paraId="02503AF4" w14:textId="64C17345" w:rsidR="00D952D1" w:rsidRPr="00D952D1" w:rsidRDefault="00D51175" w:rsidP="00D952D1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shop assistant</w:t>
      </w:r>
      <w:r w:rsidR="005025D9">
        <w:rPr>
          <w:sz w:val="22"/>
          <w:szCs w:val="22"/>
        </w:rPr>
        <w:t xml:space="preserve"> </w:t>
      </w:r>
      <w:r w:rsidR="00817832" w:rsidRPr="00817832">
        <w:rPr>
          <w:sz w:val="22"/>
          <w:szCs w:val="22"/>
        </w:rPr>
        <w:t>|</w:t>
      </w:r>
      <w:r w:rsidR="00817832">
        <w:rPr>
          <w:sz w:val="22"/>
          <w:szCs w:val="22"/>
        </w:rPr>
        <w:t xml:space="preserve"> </w:t>
      </w:r>
      <w:r w:rsidR="005025D9">
        <w:rPr>
          <w:sz w:val="22"/>
          <w:szCs w:val="22"/>
        </w:rPr>
        <w:t>SUPERVISOR</w:t>
      </w:r>
      <w:r w:rsidRPr="006D365D">
        <w:rPr>
          <w:sz w:val="22"/>
          <w:szCs w:val="22"/>
        </w:rPr>
        <w:t xml:space="preserve"> </w:t>
      </w:r>
      <w:bookmarkStart w:id="2" w:name="_Hlk68632522"/>
      <w:r w:rsidRPr="006D365D">
        <w:rPr>
          <w:sz w:val="22"/>
          <w:szCs w:val="22"/>
        </w:rPr>
        <w:t>|</w:t>
      </w:r>
      <w:bookmarkEnd w:id="2"/>
      <w:r w:rsidRPr="006D365D">
        <w:rPr>
          <w:sz w:val="22"/>
          <w:szCs w:val="22"/>
        </w:rPr>
        <w:t> </w:t>
      </w:r>
      <w:r>
        <w:rPr>
          <w:sz w:val="22"/>
          <w:szCs w:val="22"/>
        </w:rPr>
        <w:t>Centra dunlavin, co. wicklow</w:t>
      </w:r>
      <w:r w:rsidR="00817832">
        <w:rPr>
          <w:sz w:val="22"/>
          <w:szCs w:val="22"/>
        </w:rPr>
        <w:t xml:space="preserve"> </w:t>
      </w:r>
      <w:r w:rsidRPr="006D365D">
        <w:rPr>
          <w:sz w:val="22"/>
          <w:szCs w:val="22"/>
        </w:rPr>
        <w:t>| May 201</w:t>
      </w:r>
      <w:r>
        <w:rPr>
          <w:sz w:val="22"/>
          <w:szCs w:val="22"/>
        </w:rPr>
        <w:t xml:space="preserve">1 </w:t>
      </w:r>
      <w:r w:rsidR="006D006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C0221">
        <w:rPr>
          <w:sz w:val="22"/>
          <w:szCs w:val="22"/>
        </w:rPr>
        <w:t>OCT 2018</w:t>
      </w:r>
    </w:p>
    <w:p w14:paraId="182F704E" w14:textId="53FB24D9" w:rsidR="00D952D1" w:rsidRPr="00D952D1" w:rsidRDefault="00D952D1" w:rsidP="00251C68">
      <w:pPr>
        <w:pStyle w:val="Heading2"/>
        <w:rPr>
          <w:sz w:val="22"/>
          <w:szCs w:val="22"/>
          <w:lang w:val="en-IE"/>
        </w:rPr>
      </w:pPr>
      <w:r w:rsidRPr="00D952D1">
        <w:rPr>
          <w:sz w:val="22"/>
          <w:szCs w:val="22"/>
          <w:lang w:val="en-IE"/>
        </w:rPr>
        <w:t>MOVING</w:t>
      </w:r>
      <w:r>
        <w:rPr>
          <w:sz w:val="22"/>
          <w:szCs w:val="22"/>
          <w:lang w:val="en-IE"/>
        </w:rPr>
        <w:t xml:space="preserve"> AGENT | FIVE STAR MOVING, SAN FRANCISCO | MAY 2018 – AUG 2018</w:t>
      </w:r>
    </w:p>
    <w:p w14:paraId="53550F6D" w14:textId="20F5A7F0" w:rsidR="00D51175" w:rsidRPr="00D952D1" w:rsidRDefault="00D51175" w:rsidP="00251C68">
      <w:pPr>
        <w:pStyle w:val="Heading2"/>
        <w:rPr>
          <w:sz w:val="22"/>
          <w:szCs w:val="22"/>
          <w:lang w:val="en-IE"/>
        </w:rPr>
      </w:pPr>
      <w:r w:rsidRPr="00D952D1">
        <w:rPr>
          <w:sz w:val="22"/>
          <w:szCs w:val="22"/>
          <w:lang w:val="en-IE"/>
        </w:rPr>
        <w:t>Sale Assistant</w:t>
      </w:r>
      <w:r w:rsidR="00817832" w:rsidRPr="00D952D1">
        <w:rPr>
          <w:sz w:val="22"/>
          <w:szCs w:val="22"/>
          <w:lang w:val="en-IE"/>
        </w:rPr>
        <w:t xml:space="preserve"> </w:t>
      </w:r>
      <w:r w:rsidRPr="00D952D1">
        <w:rPr>
          <w:sz w:val="22"/>
          <w:szCs w:val="22"/>
          <w:lang w:val="en-IE"/>
        </w:rPr>
        <w:t>| PIZZA PZAZZ, vancouver</w:t>
      </w:r>
      <w:r w:rsidR="00817832" w:rsidRPr="00D952D1">
        <w:rPr>
          <w:sz w:val="22"/>
          <w:szCs w:val="22"/>
          <w:lang w:val="en-IE"/>
        </w:rPr>
        <w:t xml:space="preserve"> | </w:t>
      </w:r>
      <w:r w:rsidRPr="00D952D1">
        <w:rPr>
          <w:sz w:val="22"/>
          <w:szCs w:val="22"/>
          <w:lang w:val="en-IE"/>
        </w:rPr>
        <w:t>May - Aug 2016</w:t>
      </w:r>
    </w:p>
    <w:p w14:paraId="794D3822" w14:textId="77777777" w:rsidR="00D51175" w:rsidRPr="00D952D1" w:rsidRDefault="00D51175" w:rsidP="00D51175">
      <w:pPr>
        <w:pStyle w:val="ListBullet"/>
        <w:numPr>
          <w:ilvl w:val="0"/>
          <w:numId w:val="0"/>
        </w:numPr>
        <w:ind w:left="216"/>
        <w:rPr>
          <w:lang w:val="en-IE"/>
        </w:rPr>
      </w:pPr>
    </w:p>
    <w:p w14:paraId="226F6F5B" w14:textId="77777777" w:rsidR="00D51175" w:rsidRDefault="004709FB" w:rsidP="00D51175">
      <w:pPr>
        <w:pStyle w:val="ListBullet"/>
        <w:numPr>
          <w:ilvl w:val="0"/>
          <w:numId w:val="0"/>
        </w:numPr>
        <w:ind w:left="216" w:hanging="216"/>
        <w:rPr>
          <w:b/>
        </w:rPr>
      </w:pPr>
      <w:r>
        <w:rPr>
          <w:b/>
        </w:rPr>
        <w:t>VOLUNTEERING</w:t>
      </w:r>
      <w:r w:rsidR="00D51175" w:rsidRPr="006D365D">
        <w:rPr>
          <w:b/>
        </w:rPr>
        <w:t xml:space="preserve"> EXPERIENCE</w:t>
      </w:r>
    </w:p>
    <w:p w14:paraId="5EBD7A27" w14:textId="64E8B43A" w:rsidR="00C81164" w:rsidRDefault="00FD387F" w:rsidP="00C81164">
      <w:pPr>
        <w:pStyle w:val="ListBullet"/>
        <w:jc w:val="both"/>
      </w:pPr>
      <w:r>
        <w:t>O</w:t>
      </w:r>
      <w:r w:rsidR="00C81164">
        <w:t>rgani</w:t>
      </w:r>
      <w:r>
        <w:t>s</w:t>
      </w:r>
      <w:r w:rsidR="00C81164">
        <w:t>ed a ‘coffee morning’ in aid of the Kildare and West Wicklow Hospice raising over €5,000.</w:t>
      </w:r>
    </w:p>
    <w:p w14:paraId="280FCB67" w14:textId="7291FEF6" w:rsidR="00BE0070" w:rsidRDefault="004709FB" w:rsidP="00A748E2">
      <w:pPr>
        <w:pStyle w:val="ListBullet"/>
        <w:jc w:val="both"/>
      </w:pPr>
      <w:r>
        <w:t xml:space="preserve">Member of </w:t>
      </w:r>
      <w:r w:rsidR="00924040">
        <w:t>NUIG</w:t>
      </w:r>
      <w:r w:rsidR="000D4E0A">
        <w:t>’s</w:t>
      </w:r>
      <w:r w:rsidR="00924040">
        <w:t xml:space="preserve"> Free Legal Aid C</w:t>
      </w:r>
      <w:r w:rsidR="002D42B1">
        <w:t>linic,</w:t>
      </w:r>
      <w:r w:rsidR="00924040">
        <w:t xml:space="preserve"> </w:t>
      </w:r>
      <w:r w:rsidR="00FD387F">
        <w:t xml:space="preserve">which </w:t>
      </w:r>
      <w:r w:rsidR="009D0C17">
        <w:t xml:space="preserve">provided an insight into the </w:t>
      </w:r>
      <w:r w:rsidR="00F96D90">
        <w:t>impact of pro bono work.</w:t>
      </w:r>
      <w:r w:rsidR="00887625">
        <w:t xml:space="preserve"> </w:t>
      </w:r>
    </w:p>
    <w:p w14:paraId="55972EED" w14:textId="77777777" w:rsidR="006270A9" w:rsidRDefault="00B732B4">
      <w:pPr>
        <w:pStyle w:val="Heading1"/>
      </w:pPr>
      <w:r>
        <w:t>Skills &amp; A</w:t>
      </w:r>
      <w:r w:rsidR="00917F1B">
        <w:t>chievements</w:t>
      </w:r>
      <w:r>
        <w:t xml:space="preserve"> </w:t>
      </w:r>
    </w:p>
    <w:p w14:paraId="23F024CC" w14:textId="77777777" w:rsidR="004D1602" w:rsidRPr="00B732B4" w:rsidRDefault="004D1602" w:rsidP="004D1602">
      <w:pPr>
        <w:pStyle w:val="Heading2"/>
        <w:rPr>
          <w:sz w:val="22"/>
          <w:szCs w:val="22"/>
        </w:rPr>
      </w:pPr>
      <w:r w:rsidRPr="00B732B4">
        <w:rPr>
          <w:sz w:val="22"/>
          <w:szCs w:val="22"/>
        </w:rPr>
        <w:t xml:space="preserve">Computer skills </w:t>
      </w:r>
    </w:p>
    <w:p w14:paraId="4EC072C3" w14:textId="0F7CAFCE" w:rsidR="004D1602" w:rsidRDefault="00E72E96" w:rsidP="00D952D1">
      <w:pPr>
        <w:pStyle w:val="ListBullet"/>
        <w:jc w:val="both"/>
      </w:pPr>
      <w:r>
        <w:t>Highly proficient</w:t>
      </w:r>
      <w:r w:rsidR="0011790A">
        <w:t xml:space="preserve"> using Legal Evolve Documatics case management software</w:t>
      </w:r>
      <w:r w:rsidR="00D952D1">
        <w:t xml:space="preserve"> and Harvest Legal accounting software for client ledgers and balances</w:t>
      </w:r>
      <w:r w:rsidR="0011790A">
        <w:t>.</w:t>
      </w:r>
    </w:p>
    <w:p w14:paraId="47FF75B6" w14:textId="27AFC21C" w:rsidR="004D1602" w:rsidRDefault="00E72E96" w:rsidP="00A748E2">
      <w:pPr>
        <w:pStyle w:val="ListBullet"/>
        <w:jc w:val="both"/>
      </w:pPr>
      <w:r>
        <w:t>Ex</w:t>
      </w:r>
      <w:r w:rsidR="00A748E2">
        <w:t xml:space="preserve">tensive experience using </w:t>
      </w:r>
      <w:r w:rsidR="0011790A">
        <w:t>all Microsoft Office applications.</w:t>
      </w:r>
    </w:p>
    <w:p w14:paraId="1CB683C4" w14:textId="025CCEEE" w:rsidR="00631802" w:rsidRDefault="00631802" w:rsidP="00A748E2">
      <w:pPr>
        <w:pStyle w:val="ListBullet"/>
        <w:jc w:val="both"/>
      </w:pPr>
      <w:r>
        <w:t>Typing speeds of 65+ WPM.</w:t>
      </w:r>
    </w:p>
    <w:p w14:paraId="2E539CE9" w14:textId="77777777" w:rsidR="004D1602" w:rsidRPr="00B732B4" w:rsidRDefault="00917F1B" w:rsidP="004D1602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Achievements</w:t>
      </w:r>
    </w:p>
    <w:p w14:paraId="10433D64" w14:textId="62573A92" w:rsidR="00672EA1" w:rsidRDefault="00672EA1" w:rsidP="00A748E2">
      <w:pPr>
        <w:pStyle w:val="ListBullet"/>
        <w:jc w:val="both"/>
      </w:pPr>
      <w:r>
        <w:t>I</w:t>
      </w:r>
      <w:r w:rsidR="00C53B90">
        <w:t>n June 2020 I</w:t>
      </w:r>
      <w:r>
        <w:t xml:space="preserve"> opened a café in a local villa</w:t>
      </w:r>
      <w:r w:rsidR="00C53B90">
        <w:t>ge with a sibling</w:t>
      </w:r>
      <w:r w:rsidR="00C81164">
        <w:t xml:space="preserve"> and partne</w:t>
      </w:r>
      <w:r w:rsidR="00FD387F">
        <w:t>r</w:t>
      </w:r>
      <w:r w:rsidR="00436E91">
        <w:t xml:space="preserve">. </w:t>
      </w:r>
      <w:r>
        <w:t xml:space="preserve">This has shown me the </w:t>
      </w:r>
      <w:r w:rsidR="0011790A">
        <w:t>fundamental skills in order to be</w:t>
      </w:r>
      <w:r w:rsidR="00FD387F">
        <w:t xml:space="preserve"> a</w:t>
      </w:r>
      <w:r w:rsidR="0011790A">
        <w:t xml:space="preserve"> </w:t>
      </w:r>
      <w:r w:rsidR="00381059">
        <w:t xml:space="preserve">successful </w:t>
      </w:r>
      <w:r w:rsidR="00FD387F">
        <w:t>business owner</w:t>
      </w:r>
      <w:r w:rsidR="0011790A">
        <w:t xml:space="preserve"> as well as </w:t>
      </w:r>
      <w:r w:rsidR="00381059">
        <w:t>gaining management skills when dealing with employees.</w:t>
      </w:r>
      <w:r w:rsidR="00436E91">
        <w:t xml:space="preserve"> </w:t>
      </w:r>
      <w:r w:rsidR="00FD387F">
        <w:t>Having</w:t>
      </w:r>
      <w:r w:rsidR="00436E91">
        <w:t xml:space="preserve"> also gained a solid </w:t>
      </w:r>
      <w:r w:rsidR="00F31035">
        <w:t>grasp</w:t>
      </w:r>
      <w:r w:rsidR="00436E91">
        <w:t xml:space="preserve"> on the key aspects of being innovative in business in modern day society.</w:t>
      </w:r>
      <w:r w:rsidR="00D952D1">
        <w:t xml:space="preserve"> As of June 2021 I have parted ways with his business in order to focus on my legal career. </w:t>
      </w:r>
    </w:p>
    <w:p w14:paraId="38EF0219" w14:textId="3DD00CFD" w:rsidR="00631802" w:rsidRDefault="00A2002F" w:rsidP="00631802">
      <w:pPr>
        <w:pStyle w:val="ListBullet"/>
        <w:jc w:val="both"/>
      </w:pPr>
      <w:r>
        <w:t>Class Representative 2016/2017</w:t>
      </w:r>
      <w:r w:rsidR="000E7F38">
        <w:t xml:space="preserve">: </w:t>
      </w:r>
      <w:r w:rsidR="00917F1B">
        <w:t>Elected</w:t>
      </w:r>
      <w:r w:rsidR="00412AC0">
        <w:t xml:space="preserve"> to repr</w:t>
      </w:r>
      <w:r w:rsidR="00CC11B2">
        <w:t>esent on behalf of my class at Student U</w:t>
      </w:r>
      <w:r w:rsidR="00412AC0">
        <w:t xml:space="preserve">nion meetings and </w:t>
      </w:r>
      <w:r w:rsidR="00CC11B2">
        <w:t>giving</w:t>
      </w:r>
      <w:r w:rsidR="00FA43D6">
        <w:t xml:space="preserve"> advice </w:t>
      </w:r>
      <w:r w:rsidR="00924040">
        <w:t xml:space="preserve">to </w:t>
      </w:r>
      <w:r w:rsidR="00412AC0">
        <w:t>resolve any issues</w:t>
      </w:r>
      <w:r w:rsidR="00FA43D6">
        <w:t xml:space="preserve"> between faculty</w:t>
      </w:r>
      <w:r w:rsidR="00DF63EC">
        <w:t xml:space="preserve"> and students.</w:t>
      </w:r>
    </w:p>
    <w:p w14:paraId="0764DD71" w14:textId="77777777" w:rsidR="0056265B" w:rsidRDefault="0056265B" w:rsidP="00FA43D6">
      <w:pPr>
        <w:pStyle w:val="Heading1"/>
      </w:pPr>
      <w:r>
        <w:t xml:space="preserve">Personal Interests </w:t>
      </w:r>
    </w:p>
    <w:p w14:paraId="438FDBCB" w14:textId="1EBA6B93" w:rsidR="005615F3" w:rsidRDefault="00111627" w:rsidP="00A748E2">
      <w:pPr>
        <w:pStyle w:val="ListBullet"/>
        <w:jc w:val="both"/>
      </w:pPr>
      <w:r>
        <w:t xml:space="preserve">I </w:t>
      </w:r>
      <w:r w:rsidR="00A773FA">
        <w:t xml:space="preserve">play </w:t>
      </w:r>
      <w:r>
        <w:t xml:space="preserve">rugby for my </w:t>
      </w:r>
      <w:r w:rsidR="00A773FA">
        <w:t>local club Naas RFC having played in school previously. I also play</w:t>
      </w:r>
      <w:r w:rsidR="00593346">
        <w:t xml:space="preserve"> </w:t>
      </w:r>
      <w:r>
        <w:t xml:space="preserve">GAA for </w:t>
      </w:r>
      <w:r w:rsidR="009410D2">
        <w:t xml:space="preserve">Raheens </w:t>
      </w:r>
      <w:r w:rsidR="00A773FA">
        <w:t xml:space="preserve">and have </w:t>
      </w:r>
      <w:r w:rsidR="005615F3">
        <w:t xml:space="preserve">coached underage </w:t>
      </w:r>
      <w:r w:rsidR="00A773FA">
        <w:t xml:space="preserve">GAA teams. </w:t>
      </w:r>
      <w:r w:rsidR="005615F3">
        <w:t xml:space="preserve"> </w:t>
      </w:r>
    </w:p>
    <w:p w14:paraId="00EFC6E1" w14:textId="53A98F91" w:rsidR="00F5350B" w:rsidRDefault="006B77E7" w:rsidP="00A748E2">
      <w:pPr>
        <w:pStyle w:val="ListBullet"/>
        <w:jc w:val="both"/>
      </w:pPr>
      <w:r>
        <w:t xml:space="preserve">I </w:t>
      </w:r>
      <w:r w:rsidR="00A773FA">
        <w:t>enjoy the</w:t>
      </w:r>
      <w:r>
        <w:t xml:space="preserve"> gym </w:t>
      </w:r>
      <w:r w:rsidR="00A773FA">
        <w:t>and anything health and fitness related.</w:t>
      </w:r>
      <w:r w:rsidR="00593346">
        <w:t xml:space="preserve"> I am</w:t>
      </w:r>
      <w:r w:rsidR="005615F3">
        <w:t xml:space="preserve"> an avid runner and have taken part in</w:t>
      </w:r>
      <w:r w:rsidR="00593346">
        <w:t xml:space="preserve"> a number of </w:t>
      </w:r>
      <w:r w:rsidR="00436E91">
        <w:t xml:space="preserve">charity </w:t>
      </w:r>
      <w:r w:rsidR="00593346">
        <w:t>races</w:t>
      </w:r>
      <w:r w:rsidR="005615F3">
        <w:t>. I aim to complete a half marathon in 2</w:t>
      </w:r>
      <w:r w:rsidR="00672EA1">
        <w:t>02</w:t>
      </w:r>
      <w:r w:rsidR="00C218C4">
        <w:t>2</w:t>
      </w:r>
      <w:r w:rsidR="005615F3">
        <w:t xml:space="preserve"> and a full marathon in 202</w:t>
      </w:r>
      <w:r w:rsidR="00C218C4">
        <w:t>3</w:t>
      </w:r>
      <w:r w:rsidR="005615F3">
        <w:t>.</w:t>
      </w:r>
    </w:p>
    <w:p w14:paraId="09AD47D6" w14:textId="77777777" w:rsidR="00F5350B" w:rsidRDefault="00B84543" w:rsidP="00F5350B">
      <w:pPr>
        <w:pStyle w:val="Heading1"/>
      </w:pPr>
      <w:r>
        <w:t>Referee’s</w:t>
      </w:r>
      <w:r w:rsidR="00F5350B">
        <w:t xml:space="preserve"> </w:t>
      </w:r>
    </w:p>
    <w:p w14:paraId="57A982A8" w14:textId="77777777" w:rsidR="00183C3F" w:rsidRPr="00F5350B" w:rsidRDefault="000D4E0A" w:rsidP="00F96326">
      <w:pPr>
        <w:pStyle w:val="ListBullet"/>
        <w:numPr>
          <w:ilvl w:val="0"/>
          <w:numId w:val="0"/>
        </w:numPr>
      </w:pPr>
      <w:r>
        <w:t xml:space="preserve">Available upon request. </w:t>
      </w:r>
    </w:p>
    <w:sectPr w:rsidR="00183C3F" w:rsidRPr="00F5350B" w:rsidSect="00617B26">
      <w:footerReference w:type="default" r:id="rId8"/>
      <w:footerReference w:type="firs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EEE0" w14:textId="77777777" w:rsidR="00885C38" w:rsidRDefault="00885C38">
      <w:pPr>
        <w:spacing w:after="0"/>
      </w:pPr>
      <w:r>
        <w:separator/>
      </w:r>
    </w:p>
  </w:endnote>
  <w:endnote w:type="continuationSeparator" w:id="0">
    <w:p w14:paraId="30BF0071" w14:textId="77777777" w:rsidR="00885C38" w:rsidRDefault="00885C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160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9EE45" w14:textId="77777777" w:rsidR="00954957" w:rsidRDefault="0095495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C6A375" w14:textId="77777777" w:rsidR="00656388" w:rsidRDefault="00656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24392"/>
      <w:docPartObj>
        <w:docPartGallery w:val="Page Numbers (Bottom of Page)"/>
        <w:docPartUnique/>
      </w:docPartObj>
    </w:sdtPr>
    <w:sdtEndPr/>
    <w:sdtContent>
      <w:p w14:paraId="1277DA10" w14:textId="77777777" w:rsidR="00954957" w:rsidRDefault="0095495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AF554E2" w14:textId="77777777" w:rsidR="00954957" w:rsidRDefault="00954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1AB0" w14:textId="77777777" w:rsidR="00885C38" w:rsidRDefault="00885C38">
      <w:pPr>
        <w:spacing w:after="0"/>
      </w:pPr>
      <w:r>
        <w:separator/>
      </w:r>
    </w:p>
  </w:footnote>
  <w:footnote w:type="continuationSeparator" w:id="0">
    <w:p w14:paraId="1AAB6CED" w14:textId="77777777" w:rsidR="00885C38" w:rsidRDefault="00885C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DE45A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5542732"/>
    <w:multiLevelType w:val="hybridMultilevel"/>
    <w:tmpl w:val="BD84EA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855989"/>
    <w:multiLevelType w:val="hybridMultilevel"/>
    <w:tmpl w:val="56603D0C"/>
    <w:lvl w:ilvl="0" w:tplc="621E7CCE">
      <w:start w:val="5"/>
      <w:numFmt w:val="bullet"/>
      <w:lvlText w:val="-"/>
      <w:lvlJc w:val="left"/>
      <w:pPr>
        <w:ind w:left="576" w:hanging="360"/>
      </w:pPr>
      <w:rPr>
        <w:rFonts w:ascii="Cambria" w:eastAsiaTheme="minorEastAsia" w:hAnsi="Cambri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A6110"/>
    <w:multiLevelType w:val="hybridMultilevel"/>
    <w:tmpl w:val="DDE89A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245BD7"/>
    <w:multiLevelType w:val="hybridMultilevel"/>
    <w:tmpl w:val="459827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67BE0"/>
    <w:multiLevelType w:val="hybridMultilevel"/>
    <w:tmpl w:val="1EF26B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6F07B61"/>
    <w:multiLevelType w:val="hybridMultilevel"/>
    <w:tmpl w:val="21B2EF2E"/>
    <w:lvl w:ilvl="0" w:tplc="18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4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5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3CE68B2"/>
    <w:multiLevelType w:val="hybridMultilevel"/>
    <w:tmpl w:val="9AC4E4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1E41"/>
    <w:multiLevelType w:val="hybridMultilevel"/>
    <w:tmpl w:val="A0D0E2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E0467"/>
    <w:multiLevelType w:val="hybridMultilevel"/>
    <w:tmpl w:val="1A92C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1"/>
  </w:num>
  <w:num w:numId="16">
    <w:abstractNumId w:val="13"/>
  </w:num>
  <w:num w:numId="17">
    <w:abstractNumId w:val="18"/>
  </w:num>
  <w:num w:numId="18">
    <w:abstractNumId w:val="11"/>
  </w:num>
  <w:num w:numId="19">
    <w:abstractNumId w:val="25"/>
  </w:num>
  <w:num w:numId="20">
    <w:abstractNumId w:val="22"/>
  </w:num>
  <w:num w:numId="21">
    <w:abstractNumId w:val="12"/>
  </w:num>
  <w:num w:numId="22">
    <w:abstractNumId w:val="16"/>
  </w:num>
  <w:num w:numId="23">
    <w:abstractNumId w:val="24"/>
  </w:num>
  <w:num w:numId="24">
    <w:abstractNumId w:val="17"/>
  </w:num>
  <w:num w:numId="25">
    <w:abstractNumId w:val="14"/>
  </w:num>
  <w:num w:numId="26">
    <w:abstractNumId w:val="10"/>
  </w:num>
  <w:num w:numId="27">
    <w:abstractNumId w:val="19"/>
  </w:num>
  <w:num w:numId="28">
    <w:abstractNumId w:val="27"/>
  </w:num>
  <w:num w:numId="29">
    <w:abstractNumId w:val="26"/>
  </w:num>
  <w:num w:numId="30">
    <w:abstractNumId w:val="28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E7"/>
    <w:rsid w:val="00040073"/>
    <w:rsid w:val="00043B80"/>
    <w:rsid w:val="0004523D"/>
    <w:rsid w:val="00054FF2"/>
    <w:rsid w:val="0005700A"/>
    <w:rsid w:val="0007200D"/>
    <w:rsid w:val="0008655A"/>
    <w:rsid w:val="000867D3"/>
    <w:rsid w:val="000A4E3E"/>
    <w:rsid w:val="000A4F59"/>
    <w:rsid w:val="000C0F1A"/>
    <w:rsid w:val="000D4E0A"/>
    <w:rsid w:val="000E023E"/>
    <w:rsid w:val="000E7F38"/>
    <w:rsid w:val="00111627"/>
    <w:rsid w:val="00117777"/>
    <w:rsid w:val="0011790A"/>
    <w:rsid w:val="0012268B"/>
    <w:rsid w:val="001351C6"/>
    <w:rsid w:val="00141A4C"/>
    <w:rsid w:val="00183C3F"/>
    <w:rsid w:val="00195C0D"/>
    <w:rsid w:val="001A32C2"/>
    <w:rsid w:val="001B29CF"/>
    <w:rsid w:val="001C0221"/>
    <w:rsid w:val="001D268C"/>
    <w:rsid w:val="001D348F"/>
    <w:rsid w:val="001F7536"/>
    <w:rsid w:val="001F780A"/>
    <w:rsid w:val="00232DC9"/>
    <w:rsid w:val="00251C68"/>
    <w:rsid w:val="00271AC6"/>
    <w:rsid w:val="00273DDD"/>
    <w:rsid w:val="00277D2D"/>
    <w:rsid w:val="0028220F"/>
    <w:rsid w:val="002C6042"/>
    <w:rsid w:val="002C6085"/>
    <w:rsid w:val="002D416B"/>
    <w:rsid w:val="002D42B1"/>
    <w:rsid w:val="00341400"/>
    <w:rsid w:val="00356C14"/>
    <w:rsid w:val="00381059"/>
    <w:rsid w:val="003B4035"/>
    <w:rsid w:val="003B7FE1"/>
    <w:rsid w:val="003D793D"/>
    <w:rsid w:val="003E0BBF"/>
    <w:rsid w:val="00412AC0"/>
    <w:rsid w:val="00436E91"/>
    <w:rsid w:val="00464A46"/>
    <w:rsid w:val="004709FB"/>
    <w:rsid w:val="00471E20"/>
    <w:rsid w:val="00482EF0"/>
    <w:rsid w:val="004854E8"/>
    <w:rsid w:val="004A5CDD"/>
    <w:rsid w:val="004B6070"/>
    <w:rsid w:val="004B7374"/>
    <w:rsid w:val="004D1602"/>
    <w:rsid w:val="004E192C"/>
    <w:rsid w:val="005025D9"/>
    <w:rsid w:val="00550B5A"/>
    <w:rsid w:val="005615F3"/>
    <w:rsid w:val="0056265B"/>
    <w:rsid w:val="00593346"/>
    <w:rsid w:val="005A1087"/>
    <w:rsid w:val="005D1C2A"/>
    <w:rsid w:val="00617B26"/>
    <w:rsid w:val="006270A9"/>
    <w:rsid w:val="00631802"/>
    <w:rsid w:val="00634352"/>
    <w:rsid w:val="00656388"/>
    <w:rsid w:val="00662F20"/>
    <w:rsid w:val="00672EA1"/>
    <w:rsid w:val="00675956"/>
    <w:rsid w:val="00681034"/>
    <w:rsid w:val="006B2018"/>
    <w:rsid w:val="006B5640"/>
    <w:rsid w:val="006B77E7"/>
    <w:rsid w:val="006D006F"/>
    <w:rsid w:val="006D365D"/>
    <w:rsid w:val="006F13CE"/>
    <w:rsid w:val="00705399"/>
    <w:rsid w:val="0070787B"/>
    <w:rsid w:val="00745C28"/>
    <w:rsid w:val="00766635"/>
    <w:rsid w:val="00792A01"/>
    <w:rsid w:val="007C1BE7"/>
    <w:rsid w:val="007D5A0E"/>
    <w:rsid w:val="007E036E"/>
    <w:rsid w:val="007E36BA"/>
    <w:rsid w:val="007F67E5"/>
    <w:rsid w:val="008007E0"/>
    <w:rsid w:val="00816216"/>
    <w:rsid w:val="00817832"/>
    <w:rsid w:val="008701D5"/>
    <w:rsid w:val="008761ED"/>
    <w:rsid w:val="0087734B"/>
    <w:rsid w:val="008830C2"/>
    <w:rsid w:val="00885C38"/>
    <w:rsid w:val="00887625"/>
    <w:rsid w:val="008A59BA"/>
    <w:rsid w:val="008C674F"/>
    <w:rsid w:val="008C7240"/>
    <w:rsid w:val="008D54BB"/>
    <w:rsid w:val="008E7F26"/>
    <w:rsid w:val="00902568"/>
    <w:rsid w:val="00917F1B"/>
    <w:rsid w:val="009211C6"/>
    <w:rsid w:val="00921531"/>
    <w:rsid w:val="00924040"/>
    <w:rsid w:val="00932E68"/>
    <w:rsid w:val="009410D2"/>
    <w:rsid w:val="00954957"/>
    <w:rsid w:val="009760EA"/>
    <w:rsid w:val="0098508D"/>
    <w:rsid w:val="009A4944"/>
    <w:rsid w:val="009B716A"/>
    <w:rsid w:val="009C2002"/>
    <w:rsid w:val="009D0C17"/>
    <w:rsid w:val="009D4CF2"/>
    <w:rsid w:val="009D5933"/>
    <w:rsid w:val="009E0EB0"/>
    <w:rsid w:val="009E288F"/>
    <w:rsid w:val="00A2002F"/>
    <w:rsid w:val="00A30317"/>
    <w:rsid w:val="00A379C7"/>
    <w:rsid w:val="00A4529B"/>
    <w:rsid w:val="00A7427E"/>
    <w:rsid w:val="00A748E2"/>
    <w:rsid w:val="00A773FA"/>
    <w:rsid w:val="00A80EBB"/>
    <w:rsid w:val="00A9167E"/>
    <w:rsid w:val="00AA02EA"/>
    <w:rsid w:val="00AA3C77"/>
    <w:rsid w:val="00AB240D"/>
    <w:rsid w:val="00AB48B2"/>
    <w:rsid w:val="00AB5369"/>
    <w:rsid w:val="00AD25B4"/>
    <w:rsid w:val="00AE233F"/>
    <w:rsid w:val="00B11DB9"/>
    <w:rsid w:val="00B50EDD"/>
    <w:rsid w:val="00B54295"/>
    <w:rsid w:val="00B732B4"/>
    <w:rsid w:val="00B84543"/>
    <w:rsid w:val="00B852B5"/>
    <w:rsid w:val="00B860FE"/>
    <w:rsid w:val="00B93CBD"/>
    <w:rsid w:val="00BA7B3B"/>
    <w:rsid w:val="00BA7E41"/>
    <w:rsid w:val="00BB1258"/>
    <w:rsid w:val="00BB5729"/>
    <w:rsid w:val="00BD768D"/>
    <w:rsid w:val="00BE0070"/>
    <w:rsid w:val="00BF2574"/>
    <w:rsid w:val="00BF52DE"/>
    <w:rsid w:val="00C03B84"/>
    <w:rsid w:val="00C20CC1"/>
    <w:rsid w:val="00C218C4"/>
    <w:rsid w:val="00C53B90"/>
    <w:rsid w:val="00C61F8E"/>
    <w:rsid w:val="00C634BD"/>
    <w:rsid w:val="00C81164"/>
    <w:rsid w:val="00C8472A"/>
    <w:rsid w:val="00C9249A"/>
    <w:rsid w:val="00CC11B2"/>
    <w:rsid w:val="00CC46A1"/>
    <w:rsid w:val="00CE482B"/>
    <w:rsid w:val="00D107CA"/>
    <w:rsid w:val="00D14FF6"/>
    <w:rsid w:val="00D15914"/>
    <w:rsid w:val="00D270DE"/>
    <w:rsid w:val="00D51175"/>
    <w:rsid w:val="00D62AEB"/>
    <w:rsid w:val="00D63FDC"/>
    <w:rsid w:val="00D649F6"/>
    <w:rsid w:val="00D72EF4"/>
    <w:rsid w:val="00D75C31"/>
    <w:rsid w:val="00D805B7"/>
    <w:rsid w:val="00D86EFF"/>
    <w:rsid w:val="00D952D1"/>
    <w:rsid w:val="00DD09A2"/>
    <w:rsid w:val="00DD0E59"/>
    <w:rsid w:val="00DE65AB"/>
    <w:rsid w:val="00DF3B2D"/>
    <w:rsid w:val="00DF63EC"/>
    <w:rsid w:val="00E04795"/>
    <w:rsid w:val="00E25D33"/>
    <w:rsid w:val="00E324CD"/>
    <w:rsid w:val="00E41637"/>
    <w:rsid w:val="00E50B28"/>
    <w:rsid w:val="00E64077"/>
    <w:rsid w:val="00E65F26"/>
    <w:rsid w:val="00E72E96"/>
    <w:rsid w:val="00E83E4B"/>
    <w:rsid w:val="00EB1BD0"/>
    <w:rsid w:val="00F022E9"/>
    <w:rsid w:val="00F10B5B"/>
    <w:rsid w:val="00F31035"/>
    <w:rsid w:val="00F36AAD"/>
    <w:rsid w:val="00F407D3"/>
    <w:rsid w:val="00F4354F"/>
    <w:rsid w:val="00F473CF"/>
    <w:rsid w:val="00F47656"/>
    <w:rsid w:val="00F518AC"/>
    <w:rsid w:val="00F5350B"/>
    <w:rsid w:val="00F74D8C"/>
    <w:rsid w:val="00F91F31"/>
    <w:rsid w:val="00F9621D"/>
    <w:rsid w:val="00F96326"/>
    <w:rsid w:val="00F96B54"/>
    <w:rsid w:val="00F96D90"/>
    <w:rsid w:val="00FA43D6"/>
    <w:rsid w:val="00FB2D01"/>
    <w:rsid w:val="00FC45BA"/>
    <w:rsid w:val="00FC7380"/>
    <w:rsid w:val="00FD19A0"/>
    <w:rsid w:val="00FD387F"/>
    <w:rsid w:val="00FE0B3F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3B58"/>
  <w15:docId w15:val="{CB01561C-5BF1-46CC-8C5D-994795F3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4D16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3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E3F894384B4C70849E291F29A1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7A80-6EE8-43AB-8F5F-A479F37DED55}"/>
      </w:docPartPr>
      <w:docPartBody>
        <w:p w:rsidR="007556FA" w:rsidRDefault="004E18D8">
          <w:pPr>
            <w:pStyle w:val="BAE3F894384B4C70849E291F29A198E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8D8"/>
    <w:rsid w:val="00056E47"/>
    <w:rsid w:val="000A2D40"/>
    <w:rsid w:val="000C02E9"/>
    <w:rsid w:val="001064FD"/>
    <w:rsid w:val="00133026"/>
    <w:rsid w:val="00144B30"/>
    <w:rsid w:val="00190AEC"/>
    <w:rsid w:val="0026071B"/>
    <w:rsid w:val="00303D1D"/>
    <w:rsid w:val="003C3713"/>
    <w:rsid w:val="00406723"/>
    <w:rsid w:val="00421132"/>
    <w:rsid w:val="0049529B"/>
    <w:rsid w:val="004A7260"/>
    <w:rsid w:val="004B2E4C"/>
    <w:rsid w:val="004E18D8"/>
    <w:rsid w:val="005025FF"/>
    <w:rsid w:val="0053623E"/>
    <w:rsid w:val="00540E30"/>
    <w:rsid w:val="005D71FD"/>
    <w:rsid w:val="00631DB5"/>
    <w:rsid w:val="00634EC2"/>
    <w:rsid w:val="00656B25"/>
    <w:rsid w:val="006708CA"/>
    <w:rsid w:val="00714582"/>
    <w:rsid w:val="00721EB0"/>
    <w:rsid w:val="00750F93"/>
    <w:rsid w:val="00751AE3"/>
    <w:rsid w:val="007556FA"/>
    <w:rsid w:val="00776124"/>
    <w:rsid w:val="007B731A"/>
    <w:rsid w:val="007E4DC5"/>
    <w:rsid w:val="00802657"/>
    <w:rsid w:val="0080641B"/>
    <w:rsid w:val="00862EE0"/>
    <w:rsid w:val="008A7B5E"/>
    <w:rsid w:val="008D3E70"/>
    <w:rsid w:val="008F127F"/>
    <w:rsid w:val="009421D9"/>
    <w:rsid w:val="00945C37"/>
    <w:rsid w:val="00974BE1"/>
    <w:rsid w:val="00A071CB"/>
    <w:rsid w:val="00AB120F"/>
    <w:rsid w:val="00BA124D"/>
    <w:rsid w:val="00C85DAD"/>
    <w:rsid w:val="00D22C1C"/>
    <w:rsid w:val="00D82ADF"/>
    <w:rsid w:val="00E10AFF"/>
    <w:rsid w:val="00E70227"/>
    <w:rsid w:val="00F349CF"/>
    <w:rsid w:val="00F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E3F894384B4C70849E291F29A198EC">
    <w:name w:val="BAE3F894384B4C70849E291F29A19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C9DE-5AFA-4A17-A884-BB275FA1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Eugene F. Collins Solicitors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Morrin</dc:creator>
  <cp:lastModifiedBy>Jamie Morrin</cp:lastModifiedBy>
  <cp:revision>29</cp:revision>
  <cp:lastPrinted>2021-06-29T19:37:00Z</cp:lastPrinted>
  <dcterms:created xsi:type="dcterms:W3CDTF">2019-05-07T08:50:00Z</dcterms:created>
  <dcterms:modified xsi:type="dcterms:W3CDTF">2021-10-07T11:20:00Z</dcterms:modified>
  <cp:version/>
</cp:coreProperties>
</file>