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6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84"/>
        <w:gridCol w:w="6916"/>
      </w:tblGrid>
      <w:tr w:rsidR="007937B1" w:rsidRPr="00906BEE" w14:paraId="149B030F" w14:textId="77777777" w:rsidTr="007635D3">
        <w:tc>
          <w:tcPr>
            <w:tcW w:w="3884" w:type="dxa"/>
            <w:tcMar>
              <w:top w:w="504" w:type="dxa"/>
              <w:right w:w="720" w:type="dxa"/>
            </w:tcMar>
          </w:tcPr>
          <w:p w14:paraId="02ADC37F" w14:textId="5CF5856D" w:rsidR="00F87606" w:rsidRDefault="007937B1" w:rsidP="00F87606">
            <w:pPr>
              <w:pStyle w:val="Initials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D122BB" wp14:editId="20BA269C">
                  <wp:extent cx="1915795" cy="2306781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476" cy="233168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D273AC5" wp14:editId="35064859">
                      <wp:simplePos x="0" y="0"/>
                      <wp:positionH relativeFrom="column">
                        <wp:posOffset>140970</wp:posOffset>
                      </wp:positionH>
                      <wp:positionV relativeFrom="page">
                        <wp:posOffset>15875</wp:posOffset>
                      </wp:positionV>
                      <wp:extent cx="6665595" cy="1810385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79C6CA7" id="Group 1" o:spid="_x0000_s1026" alt="Title: Header graphics" style="position:absolute;margin-left:11.1pt;margin-top:1.25pt;width:524.85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0f6fc6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0f6fc6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7D01970F" w14:textId="2EBF284B" w:rsidR="00F87606" w:rsidRPr="00E9086E" w:rsidRDefault="00F87606" w:rsidP="00F87606">
            <w:pPr>
              <w:pStyle w:val="Heading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Personal Statement</w:t>
            </w:r>
          </w:p>
          <w:p w14:paraId="777179DA" w14:textId="6740E125" w:rsidR="007937B1" w:rsidRPr="00E9086E" w:rsidRDefault="00F87606" w:rsidP="00E9086E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Style w:val="lt-line-clampline"/>
                <w:rFonts w:ascii="Calibri" w:hAnsi="Calibri" w:cs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 </w:t>
            </w:r>
            <w:r w:rsidR="00E9086E" w:rsidRPr="00E9086E">
              <w:rPr>
                <w:rStyle w:val="lt-line-clampline"/>
                <w:rFonts w:ascii="Calibri" w:hAnsi="Calibri" w:cs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diligent, motivated, and enthusiastic individual with an analytical mind and a great work ethic.</w:t>
            </w:r>
            <w:r w:rsidR="00E9086E" w:rsidRPr="00E9086E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  <w:p w14:paraId="47A974A6" w14:textId="18458509" w:rsidR="009A5B5C" w:rsidRPr="002B06B6" w:rsidRDefault="00740CCA" w:rsidP="002B06B6">
            <w:pPr>
              <w:pStyle w:val="Heading3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alias w:val="Skills:"/>
                <w:tag w:val="Skills:"/>
                <w:id w:val="1490835561"/>
                <w:placeholder>
                  <w:docPart w:val="8712370433314BFC97F5EF7275877F5E"/>
                </w:placeholder>
                <w:temporary/>
                <w:showingPlcHdr/>
                <w15:appearance w15:val="hidden"/>
              </w:sdtPr>
              <w:sdtEndPr/>
              <w:sdtContent>
                <w:r w:rsidR="007937B1" w:rsidRPr="00E9086E">
                  <w:rPr>
                    <w:sz w:val="28"/>
                    <w:szCs w:val="22"/>
                  </w:rPr>
                  <w:t>Skills</w:t>
                </w:r>
              </w:sdtContent>
            </w:sdt>
            <w:r w:rsidR="00E9086E" w:rsidRPr="00E9086E">
              <w:rPr>
                <w:sz w:val="28"/>
                <w:szCs w:val="22"/>
              </w:rPr>
              <w:t xml:space="preserve"> &amp; interests</w:t>
            </w:r>
          </w:p>
          <w:p w14:paraId="4216E95E" w14:textId="5A586885" w:rsidR="009A5B5C" w:rsidRPr="002B06B6" w:rsidRDefault="002B06B6" w:rsidP="002B06B6">
            <w:pPr>
              <w:pStyle w:val="ListBullet"/>
              <w:numPr>
                <w:ilvl w:val="0"/>
                <w:numId w:val="18"/>
              </w:numPr>
              <w:spacing w:after="160" w:line="288" w:lineRule="auto"/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9A1960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Communication</w:t>
            </w:r>
            <w:r w:rsidRPr="009A196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IE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Excellent communication developed through writing essays and reports and the delivery of presentations.</w:t>
            </w:r>
          </w:p>
          <w:p w14:paraId="40D47A6D" w14:textId="77777777" w:rsidR="0092220A" w:rsidRPr="0092220A" w:rsidRDefault="00EF28F7" w:rsidP="0092220A">
            <w:pPr>
              <w:pStyle w:val="ListBullet"/>
              <w:numPr>
                <w:ilvl w:val="0"/>
                <w:numId w:val="18"/>
              </w:numPr>
              <w:spacing w:after="160" w:line="288" w:lineRule="auto"/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9A1960"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en-GB"/>
              </w:rPr>
              <w:t>Teamwork</w:t>
            </w:r>
            <w:r w:rsidRPr="009A1960">
              <w:rPr>
                <w:rFonts w:ascii="Calibri" w:eastAsia="Calibri" w:hAnsi="Calibri" w:cs="Calibri"/>
                <w:sz w:val="24"/>
                <w:szCs w:val="24"/>
                <w:u w:val="single"/>
                <w:lang w:val="en-GB"/>
              </w:rPr>
              <w:t>:</w:t>
            </w:r>
            <w:r w:rsidRPr="009A1960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Proven ability to work efficiently and effectively as part of a team.</w:t>
            </w:r>
          </w:p>
          <w:p w14:paraId="699A6119" w14:textId="73666A7E" w:rsidR="0092220A" w:rsidRPr="0092220A" w:rsidRDefault="0092220A" w:rsidP="0092220A">
            <w:pPr>
              <w:pStyle w:val="ListBullet"/>
              <w:numPr>
                <w:ilvl w:val="0"/>
                <w:numId w:val="18"/>
              </w:numPr>
              <w:spacing w:after="160" w:line="288" w:lineRule="auto"/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92220A"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en-GB"/>
              </w:rPr>
              <w:t>Organisation:</w:t>
            </w:r>
            <w:r w:rsidRPr="0092220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Creating and </w:t>
            </w:r>
            <w:r w:rsidR="00F15DC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maintaining</w:t>
            </w:r>
            <w:r w:rsidRPr="0092220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study deadlines necessary for</w:t>
            </w:r>
            <w:r w:rsidR="00F15DC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successf</w:t>
            </w:r>
            <w:r w:rsidR="00576E99">
              <w:rPr>
                <w:rFonts w:ascii="Calibri" w:eastAsia="Calibri" w:hAnsi="Calibri" w:cs="Calibri"/>
                <w:sz w:val="24"/>
                <w:szCs w:val="24"/>
                <w:lang w:val="en-GB"/>
              </w:rPr>
              <w:t>ul</w:t>
            </w:r>
            <w:r w:rsidRPr="0092220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FE1 examinatio</w:t>
            </w:r>
            <w:r w:rsidR="00576E99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ns</w:t>
            </w:r>
            <w:r w:rsidRPr="0092220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and balancing this with a part time job. </w:t>
            </w:r>
          </w:p>
          <w:p w14:paraId="378D267B" w14:textId="15048621" w:rsidR="009A1960" w:rsidRDefault="009A1960" w:rsidP="009A1960">
            <w:pPr>
              <w:pStyle w:val="ListBullet"/>
              <w:numPr>
                <w:ilvl w:val="0"/>
                <w:numId w:val="18"/>
              </w:numPr>
              <w:spacing w:after="160" w:line="288" w:lineRule="auto"/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9A1960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Bilingual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: Can confidently communicate in French as a result of my time spent in France. </w:t>
            </w:r>
          </w:p>
          <w:p w14:paraId="17959017" w14:textId="0DD673EF" w:rsidR="00DA7D65" w:rsidRPr="00756D64" w:rsidRDefault="00E9086E" w:rsidP="00756D64">
            <w:pPr>
              <w:pStyle w:val="ListBullet"/>
              <w:numPr>
                <w:ilvl w:val="0"/>
                <w:numId w:val="18"/>
              </w:numPr>
              <w:spacing w:after="160" w:line="288" w:lineRule="auto"/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2B06B6">
              <w:rPr>
                <w:rFonts w:ascii="Calibri" w:hAnsi="Calibri" w:cs="Calibri"/>
                <w:sz w:val="24"/>
                <w:szCs w:val="24"/>
                <w:lang w:val="en-IE"/>
              </w:rPr>
              <w:t xml:space="preserve">I attend the gym on a regular </w:t>
            </w:r>
            <w:r w:rsidR="00617EBC" w:rsidRPr="002B06B6">
              <w:rPr>
                <w:rFonts w:ascii="Calibri" w:hAnsi="Calibri" w:cs="Calibri"/>
                <w:sz w:val="24"/>
                <w:szCs w:val="24"/>
                <w:lang w:val="en-IE"/>
              </w:rPr>
              <w:t>basis</w:t>
            </w:r>
            <w:r w:rsidR="00756D6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, </w:t>
            </w:r>
            <w:r w:rsidRPr="00756D64">
              <w:rPr>
                <w:rFonts w:ascii="Calibri" w:hAnsi="Calibri" w:cs="Calibri"/>
                <w:sz w:val="24"/>
                <w:szCs w:val="24"/>
                <w:lang w:val="en-IE"/>
              </w:rPr>
              <w:t>have a keen interest in business</w:t>
            </w:r>
            <w:r w:rsidR="00671332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and</w:t>
            </w:r>
            <w:r w:rsidR="00756D6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enjoy reading and listening to podcasts. </w:t>
            </w:r>
          </w:p>
          <w:p w14:paraId="3C7D0B61" w14:textId="0233367C" w:rsidR="007635D3" w:rsidRPr="00E9086E" w:rsidRDefault="007635D3" w:rsidP="007635D3">
            <w:pPr>
              <w:pStyle w:val="Heading3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References</w:t>
            </w:r>
          </w:p>
          <w:p w14:paraId="16B903DB" w14:textId="6449F64C" w:rsidR="007635D3" w:rsidRPr="007635D3" w:rsidRDefault="007635D3" w:rsidP="007635D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7635D3">
              <w:rPr>
                <w:rFonts w:ascii="Calibri" w:hAnsi="Calibri" w:cs="Calibri"/>
                <w:sz w:val="24"/>
                <w:szCs w:val="24"/>
                <w:lang w:val="en-IE"/>
              </w:rPr>
              <w:t>Available up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on request. </w:t>
            </w:r>
          </w:p>
        </w:tc>
        <w:tc>
          <w:tcPr>
            <w:tcW w:w="6916" w:type="dxa"/>
            <w:tcMar>
              <w:top w:w="504" w:type="dxa"/>
              <w:left w:w="0" w:type="dxa"/>
            </w:tcMar>
          </w:tcPr>
          <w:p w14:paraId="41B3FB24" w14:textId="672DEACF" w:rsidR="007937B1" w:rsidRDefault="007937B1"/>
          <w:p w14:paraId="67960082" w14:textId="505C05F5" w:rsidR="007937B1" w:rsidRDefault="007937B1"/>
          <w:p w14:paraId="48A0AC71" w14:textId="693A1328" w:rsidR="007937B1" w:rsidRPr="00E9086E" w:rsidRDefault="007937B1" w:rsidP="00E9086E">
            <w:pPr>
              <w:pStyle w:val="Heading3"/>
              <w:rPr>
                <w:sz w:val="40"/>
                <w:szCs w:val="32"/>
              </w:rPr>
            </w:pPr>
            <w:r w:rsidRPr="00E9086E">
              <w:rPr>
                <w:sz w:val="40"/>
                <w:szCs w:val="32"/>
              </w:rPr>
              <w:t>jAMES tANSEY</w:t>
            </w:r>
          </w:p>
          <w:p w14:paraId="7F0FBB4F" w14:textId="2B7610D1" w:rsidR="007635D3" w:rsidRPr="002E1128" w:rsidRDefault="007937B1" w:rsidP="00E9086E">
            <w:pPr>
              <w:pStyle w:val="Heading3"/>
            </w:pPr>
            <w:r w:rsidRPr="002E1128">
              <w:t>fe1 cANDIDATE</w:t>
            </w:r>
          </w:p>
          <w:p w14:paraId="6B6FDF37" w14:textId="4626D117" w:rsidR="00AD0CD4" w:rsidRDefault="00AD0CD4" w:rsidP="00E9086E">
            <w:pPr>
              <w:pStyle w:val="Heading3"/>
              <w:rPr>
                <w:sz w:val="24"/>
                <w:szCs w:val="20"/>
              </w:rPr>
            </w:pPr>
          </w:p>
          <w:p w14:paraId="6393E4FA" w14:textId="6A04379E" w:rsidR="00291BD5" w:rsidRPr="00291BD5" w:rsidRDefault="00740CCA" w:rsidP="00E9086E">
            <w:pPr>
              <w:pStyle w:val="Heading3"/>
              <w:rPr>
                <w:rFonts w:ascii="Calibri" w:hAnsi="Calibri" w:cs="Calibri"/>
                <w:sz w:val="20"/>
                <w:szCs w:val="16"/>
              </w:rPr>
            </w:pPr>
            <w:hyperlink r:id="rId12" w:history="1">
              <w:r w:rsidR="00291BD5" w:rsidRPr="00291BD5">
                <w:rPr>
                  <w:rStyle w:val="Hyperlink"/>
                  <w:rFonts w:ascii="Calibri" w:hAnsi="Calibri" w:cs="Calibri"/>
                  <w:sz w:val="20"/>
                  <w:szCs w:val="16"/>
                </w:rPr>
                <w:t>https://www.linkedin.com/in/james-tansey-5a17a71b5/</w:t>
              </w:r>
            </w:hyperlink>
            <w:r w:rsidR="00291BD5" w:rsidRPr="00291BD5">
              <w:rPr>
                <w:rFonts w:ascii="Calibri" w:hAnsi="Calibri" w:cs="Calibri"/>
                <w:sz w:val="20"/>
                <w:szCs w:val="16"/>
              </w:rPr>
              <w:t xml:space="preserve"> </w:t>
            </w:r>
          </w:p>
          <w:p w14:paraId="4350C71E" w14:textId="77777777" w:rsidR="00F87606" w:rsidRDefault="00F87606" w:rsidP="003A48B9">
            <w:pPr>
              <w:pStyle w:val="Heading3"/>
            </w:pPr>
          </w:p>
          <w:p w14:paraId="22FC64B9" w14:textId="77777777" w:rsidR="00FC58C9" w:rsidRDefault="00FC58C9" w:rsidP="003A48B9">
            <w:pPr>
              <w:pStyle w:val="Heading3"/>
              <w:rPr>
                <w:sz w:val="28"/>
                <w:szCs w:val="22"/>
              </w:rPr>
            </w:pPr>
          </w:p>
          <w:p w14:paraId="1F555FF8" w14:textId="310303CD" w:rsidR="003A48B9" w:rsidRPr="00E9086E" w:rsidRDefault="003A48B9" w:rsidP="003A48B9">
            <w:pPr>
              <w:pStyle w:val="Heading3"/>
              <w:rPr>
                <w:sz w:val="28"/>
                <w:szCs w:val="22"/>
              </w:rPr>
            </w:pPr>
            <w:r w:rsidRPr="00E9086E">
              <w:rPr>
                <w:sz w:val="28"/>
                <w:szCs w:val="22"/>
              </w:rPr>
              <w:t xml:space="preserve">Experience </w:t>
            </w:r>
          </w:p>
          <w:tbl>
            <w:tblPr>
              <w:tblStyle w:val="TableGrid"/>
              <w:tblW w:w="7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119"/>
            </w:tblGrid>
            <w:tr w:rsidR="007937B1" w:rsidRPr="00906BEE" w14:paraId="3A8DB858" w14:textId="77777777" w:rsidTr="00FC58C9">
              <w:trPr>
                <w:trHeight w:hRule="exact" w:val="12228"/>
              </w:trPr>
              <w:tc>
                <w:tcPr>
                  <w:tcW w:w="7119" w:type="dxa"/>
                  <w:vAlign w:val="center"/>
                </w:tcPr>
                <w:p w14:paraId="48FCE1B8" w14:textId="05B7DDCE" w:rsidR="003A48B9" w:rsidRDefault="003A48B9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r>
                    <w:t>Legal Assistant</w:t>
                  </w:r>
                  <w:r w:rsidRPr="00906BEE">
                    <w:t xml:space="preserve"> • </w:t>
                  </w:r>
                  <w:r>
                    <w:t>Bruce St. John Blake &amp; Co</w:t>
                  </w:r>
                  <w:r w:rsidRPr="00906BEE">
                    <w:t xml:space="preserve"> •</w:t>
                  </w:r>
                  <w:r>
                    <w:t>March 2020- pRESENT</w:t>
                  </w:r>
                </w:p>
                <w:p w14:paraId="79C4E37A" w14:textId="1157AFA4" w:rsidR="003A48B9" w:rsidRDefault="003A48B9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FAE0EC2" w14:textId="4461AF50" w:rsidR="00AA11ED" w:rsidRPr="00AA11ED" w:rsidRDefault="00AA11ED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2"/>
                    </w:numPr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</w:pPr>
                  <w:r w:rsidRPr="00AA11ED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 xml:space="preserve">Learning from and interacting with a variety of legal professionals daily. I shadowed a senior solicitor as she met and liaised with clients and barristers. </w:t>
                  </w:r>
                </w:p>
                <w:p w14:paraId="52833DD2" w14:textId="71C57AF9" w:rsidR="00363E7B" w:rsidRPr="00AA11ED" w:rsidRDefault="003A48B9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2"/>
                    </w:numPr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</w:pPr>
                  <w:r w:rsidRPr="003A48B9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>Assisting office</w:t>
                  </w:r>
                  <w:r w:rsidR="007E6EF4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 xml:space="preserve"> staff</w:t>
                  </w:r>
                  <w:r w:rsidRPr="003A48B9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 xml:space="preserve"> in researching and preparing documents prior to and during meetings to portray legal expertise as efficiently as possible to our clients.</w:t>
                  </w:r>
                </w:p>
                <w:p w14:paraId="46292F21" w14:textId="4BAC653E" w:rsidR="003A48B9" w:rsidRPr="00356947" w:rsidRDefault="003A48B9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2"/>
                    </w:numPr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</w:pPr>
                  <w:r w:rsidRPr="003A48B9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>Liaising with and taking minutes during meetings with client</w:t>
                  </w:r>
                  <w:r w:rsidR="00356947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>s as well as communicating and resolving any issues raised</w:t>
                  </w:r>
                  <w:r w:rsidRPr="00356947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14:paraId="4F259E7D" w14:textId="29F3390E" w:rsidR="00E9086E" w:rsidRPr="00906BEE" w:rsidRDefault="00E9086E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r>
                    <w:t>Shop Assistant</w:t>
                  </w:r>
                  <w:r w:rsidRPr="00906BEE">
                    <w:t xml:space="preserve"> • </w:t>
                  </w:r>
                  <w:r>
                    <w:t>Centra Ireland</w:t>
                  </w:r>
                  <w:r w:rsidRPr="00906BEE">
                    <w:t xml:space="preserve"> •</w:t>
                  </w:r>
                  <w:r>
                    <w:t xml:space="preserve"> November 2018 – March 2020</w:t>
                  </w:r>
                </w:p>
                <w:p w14:paraId="4058F270" w14:textId="77777777" w:rsidR="00E9086E" w:rsidRDefault="00E9086E" w:rsidP="00740CCA">
                  <w:pPr>
                    <w:pStyle w:val="ListParagraph"/>
                    <w:framePr w:hSpace="180" w:wrap="around" w:vAnchor="page" w:hAnchor="margin" w:y="361"/>
                    <w:spacing w:after="160"/>
                    <w:ind w:left="3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</w:p>
                <w:p w14:paraId="260B0B5E" w14:textId="1AA259BB" w:rsidR="00E9086E" w:rsidRDefault="00E9086E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4"/>
                    </w:numPr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  <w:t>A</w:t>
                  </w:r>
                  <w:r w:rsidRPr="00684C18"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  <w:t>dvising and serving customers in a polite and helpful manner along with processing various forms of payments. Prepared the store accounts and organise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  <w:t>d</w:t>
                  </w:r>
                  <w:r w:rsidRPr="00684C18"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  <w:t xml:space="preserve"> cash floats. </w:t>
                  </w:r>
                </w:p>
                <w:p w14:paraId="037562C2" w14:textId="48236037" w:rsidR="00FC58C9" w:rsidRDefault="00FC58C9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r>
                    <w:t>Student caller</w:t>
                  </w:r>
                  <w:r w:rsidRPr="00906BEE">
                    <w:t xml:space="preserve"> • </w:t>
                  </w:r>
                  <w:r>
                    <w:t>national university of ireland galway</w:t>
                  </w:r>
                  <w:r w:rsidRPr="00906BEE">
                    <w:t xml:space="preserve"> •</w:t>
                  </w:r>
                  <w:r>
                    <w:t xml:space="preserve"> september 2018 – october 2018</w:t>
                  </w:r>
                </w:p>
                <w:p w14:paraId="7DCFEC5C" w14:textId="4EEB2404" w:rsidR="00FC58C9" w:rsidRDefault="00FC58C9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624FE82C" w14:textId="75C78BD0" w:rsidR="00FC58C9" w:rsidRPr="00FC58C9" w:rsidRDefault="0005055D" w:rsidP="00740CCA">
                  <w:pPr>
                    <w:pStyle w:val="pv-entitydescription"/>
                    <w:framePr w:hSpace="180" w:wrap="around" w:vAnchor="page" w:hAnchor="margin" w:y="361"/>
                    <w:numPr>
                      <w:ilvl w:val="0"/>
                      <w:numId w:val="14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</w:t>
                  </w:r>
                  <w:r w:rsidR="00FC58C9">
                    <w:rPr>
                      <w:rFonts w:ascii="Calibri" w:hAnsi="Calibri" w:cs="Calibri"/>
                    </w:rPr>
                    <w:t xml:space="preserve">ember of </w:t>
                  </w:r>
                  <w:r w:rsidR="00FC58C9" w:rsidRPr="00FC58C9">
                    <w:rPr>
                      <w:rFonts w:ascii="Segoe UI" w:hAnsi="Segoe UI" w:cs="Segoe UI"/>
                      <w:sz w:val="18"/>
                      <w:szCs w:val="18"/>
                    </w:rPr>
                    <w:t xml:space="preserve">a </w:t>
                  </w:r>
                  <w:r w:rsidR="00FC58C9" w:rsidRPr="00FC58C9">
                    <w:rPr>
                      <w:rFonts w:ascii="Calibri" w:hAnsi="Calibri" w:cs="Calibri"/>
                    </w:rPr>
                    <w:t>student-based team who raised over €64,000 in donations from past alumni for the various supports and research facilities at the university.</w:t>
                  </w:r>
                </w:p>
                <w:p w14:paraId="12E83954" w14:textId="2573DFE8" w:rsidR="00F87606" w:rsidRPr="00E9086E" w:rsidRDefault="00F87606" w:rsidP="00740CCA">
                  <w:pPr>
                    <w:pStyle w:val="Heading3"/>
                    <w:framePr w:hSpace="180" w:wrap="around" w:vAnchor="page" w:hAnchor="margin" w:y="361"/>
                    <w:jc w:val="both"/>
                    <w:outlineLvl w:val="2"/>
                    <w:rPr>
                      <w:sz w:val="28"/>
                      <w:szCs w:val="22"/>
                    </w:rPr>
                  </w:pPr>
                  <w:r w:rsidRPr="00E9086E">
                    <w:rPr>
                      <w:sz w:val="28"/>
                      <w:szCs w:val="22"/>
                    </w:rPr>
                    <w:t>E</w:t>
                  </w:r>
                  <w:r>
                    <w:rPr>
                      <w:sz w:val="28"/>
                      <w:szCs w:val="22"/>
                    </w:rPr>
                    <w:t>ducation</w:t>
                  </w:r>
                  <w:r w:rsidRPr="00E9086E">
                    <w:rPr>
                      <w:sz w:val="28"/>
                      <w:szCs w:val="22"/>
                    </w:rPr>
                    <w:t xml:space="preserve"> </w:t>
                  </w:r>
                </w:p>
                <w:p w14:paraId="79F04336" w14:textId="307DEE3B" w:rsidR="00F87606" w:rsidRP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r>
                    <w:t>Law society of ireland</w:t>
                  </w:r>
                  <w:r w:rsidRPr="00906BEE">
                    <w:t xml:space="preserve"> •</w:t>
                  </w:r>
                  <w:r>
                    <w:t xml:space="preserve"> september 2021</w:t>
                  </w:r>
                </w:p>
                <w:p w14:paraId="50F8F588" w14:textId="66BCA3BC" w:rsidR="00F87606" w:rsidRDefault="00FC58C9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4"/>
                    </w:num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7/8 FE1 Examinations completed with the remaining exam being sat in </w:t>
                  </w:r>
                  <w:r w:rsidR="00740CCA">
                    <w:rPr>
                      <w:rFonts w:ascii="Calibri" w:hAnsi="Calibri" w:cs="Calibri"/>
                      <w:sz w:val="24"/>
                      <w:szCs w:val="24"/>
                    </w:rPr>
                    <w:t>November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2020. </w:t>
                  </w:r>
                </w:p>
                <w:p w14:paraId="1375B664" w14:textId="1C34BF25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r>
                    <w:t>National uNIVERSITY OF IRELAND GALWAY</w:t>
                  </w:r>
                  <w:r w:rsidRPr="00906BEE">
                    <w:t xml:space="preserve"> •</w:t>
                  </w:r>
                  <w:r>
                    <w:t xml:space="preserve"> SEPTEMBER </w:t>
                  </w:r>
                  <w:r w:rsidR="00FC58C9">
                    <w:t>201</w:t>
                  </w:r>
                  <w:r w:rsidR="00740CCA">
                    <w:t>4</w:t>
                  </w:r>
                  <w:r w:rsidR="00FC58C9">
                    <w:t xml:space="preserve"> – mAY 2019</w:t>
                  </w:r>
                </w:p>
                <w:p w14:paraId="06BD5914" w14:textId="72783A32" w:rsidR="005423AE" w:rsidRPr="005423AE" w:rsidRDefault="00FC58C9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4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34DF1">
                    <w:rPr>
                      <w:rFonts w:ascii="Calibri" w:hAnsi="Calibri" w:cs="Calibri"/>
                      <w:sz w:val="24"/>
                      <w:szCs w:val="24"/>
                    </w:rPr>
                    <w:t>Gra</w:t>
                  </w:r>
                  <w:r w:rsidR="005423AE">
                    <w:rPr>
                      <w:rFonts w:ascii="Calibri" w:hAnsi="Calibri" w:cs="Calibri"/>
                      <w:sz w:val="24"/>
                      <w:szCs w:val="24"/>
                    </w:rPr>
                    <w:t>d</w:t>
                  </w:r>
                  <w:r w:rsidRPr="00E34DF1">
                    <w:rPr>
                      <w:rFonts w:ascii="Calibri" w:hAnsi="Calibri" w:cs="Calibri"/>
                      <w:sz w:val="24"/>
                      <w:szCs w:val="24"/>
                    </w:rPr>
                    <w:t xml:space="preserve">uated with a 2:1, Bachelor of Civil Law (International). </w:t>
                  </w:r>
                </w:p>
                <w:p w14:paraId="127A6264" w14:textId="40754BB6" w:rsidR="005423AE" w:rsidRDefault="00FC58C9" w:rsidP="00740CCA">
                  <w:pPr>
                    <w:pStyle w:val="Heading4"/>
                    <w:framePr w:hSpace="180" w:wrap="around" w:vAnchor="page" w:hAnchor="margin" w:y="361"/>
                    <w:outlineLvl w:val="3"/>
                    <w:rPr>
                      <w:lang w:val="fr-FR"/>
                    </w:rPr>
                  </w:pPr>
                  <w:r w:rsidRPr="00FC58C9">
                    <w:rPr>
                      <w:lang w:val="fr-FR"/>
                    </w:rPr>
                    <w:t>Science po</w:t>
                  </w:r>
                  <w:r w:rsidR="00282742">
                    <w:rPr>
                      <w:lang w:val="fr-FR"/>
                    </w:rPr>
                    <w:t xml:space="preserve"> Aix</w:t>
                  </w:r>
                  <w:r w:rsidRPr="00FC58C9">
                    <w:rPr>
                      <w:lang w:val="fr-FR"/>
                    </w:rPr>
                    <w:t xml:space="preserve"> - Aix-en-Provence - France• SEPTEMBER 201</w:t>
                  </w:r>
                  <w:r w:rsidR="00A872EA">
                    <w:rPr>
                      <w:lang w:val="fr-FR"/>
                    </w:rPr>
                    <w:t>7</w:t>
                  </w:r>
                  <w:r w:rsidRPr="00FC58C9">
                    <w:rPr>
                      <w:lang w:val="fr-FR"/>
                    </w:rPr>
                    <w:t xml:space="preserve"> – mAY 201</w:t>
                  </w:r>
                  <w:r w:rsidR="00A872EA">
                    <w:rPr>
                      <w:lang w:val="fr-FR"/>
                    </w:rPr>
                    <w:t>8</w:t>
                  </w:r>
                </w:p>
                <w:p w14:paraId="60E360C7" w14:textId="42F224F3" w:rsidR="005423AE" w:rsidRPr="005423AE" w:rsidRDefault="008D6634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4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  <w:t xml:space="preserve">Erasmus exchange programme. </w:t>
                  </w:r>
                </w:p>
                <w:p w14:paraId="6162AEB4" w14:textId="603306B2" w:rsidR="00163655" w:rsidRDefault="00FC58C9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r>
                    <w:t>Presentation college athenry</w:t>
                  </w:r>
                  <w:r w:rsidRPr="00906BEE">
                    <w:t>•</w:t>
                  </w:r>
                  <w:r>
                    <w:t xml:space="preserve"> SEPTEMBER 20</w:t>
                  </w:r>
                  <w:r w:rsidR="002D7F33">
                    <w:t>09</w:t>
                  </w:r>
                  <w:r>
                    <w:t xml:space="preserve"> – mAY 201</w:t>
                  </w:r>
                  <w:r w:rsidR="002D7F33">
                    <w:t>4</w:t>
                  </w:r>
                </w:p>
                <w:p w14:paraId="6DE5969A" w14:textId="448EBD4E" w:rsidR="00FC58C9" w:rsidRDefault="00FC58C9" w:rsidP="00740CCA">
                  <w:pPr>
                    <w:pStyle w:val="ListParagraph"/>
                    <w:framePr w:hSpace="180" w:wrap="around" w:vAnchor="page" w:hAnchor="margin" w:y="361"/>
                    <w:numPr>
                      <w:ilvl w:val="0"/>
                      <w:numId w:val="14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505/600 Leaving Certificate points. </w:t>
                  </w:r>
                </w:p>
                <w:p w14:paraId="33013794" w14:textId="24034171" w:rsidR="00F74213" w:rsidRDefault="00F74213" w:rsidP="00740CCA">
                  <w:pPr>
                    <w:framePr w:hSpace="180" w:wrap="around" w:vAnchor="page" w:hAnchor="margin" w:y="361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BF2625F" w14:textId="77777777" w:rsidR="00F74213" w:rsidRPr="00F74213" w:rsidRDefault="00F74213" w:rsidP="00740CCA">
                  <w:pPr>
                    <w:framePr w:hSpace="180" w:wrap="around" w:vAnchor="page" w:hAnchor="margin" w:y="361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795223A" w14:textId="77777777" w:rsidR="00FC58C9" w:rsidRPr="00FC58C9" w:rsidRDefault="00FC58C9" w:rsidP="00740CCA">
                  <w:pPr>
                    <w:framePr w:hSpace="180" w:wrap="around" w:vAnchor="page" w:hAnchor="margin" w:y="361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4905472" w14:textId="73A522E5" w:rsidR="00FC58C9" w:rsidRDefault="00FC58C9" w:rsidP="00740CCA">
                  <w:pPr>
                    <w:framePr w:hSpace="180" w:wrap="around" w:vAnchor="page" w:hAnchor="margin" w:y="361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38ACD2" w14:textId="77777777" w:rsidR="00FC58C9" w:rsidRPr="00FC58C9" w:rsidRDefault="00FC58C9" w:rsidP="00740CCA">
                  <w:pPr>
                    <w:framePr w:hSpace="180" w:wrap="around" w:vAnchor="page" w:hAnchor="margin" w:y="361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34E71F0" w14:textId="7777777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7810570" w14:textId="3BBA8609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DB4D3C5" w14:textId="1D2D17DE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65F95751" w14:textId="2997BD0E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3D3C9AE0" w14:textId="590E6694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1882287D" w14:textId="54580C64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50E02F05" w14:textId="4378B2BA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86D503B" w14:textId="64ABA5EC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28093B4F" w14:textId="053500BF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5D6A57F5" w14:textId="53BD3129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1C13E5F6" w14:textId="4269CFB4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0521536" w14:textId="1804BD3E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8DCBA7C" w14:textId="16EADB0D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AE23772" w14:textId="6375F351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3F0461A3" w14:textId="262283AE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15227F68" w14:textId="677E8069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B112EDB" w14:textId="5D3F8B48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69CF2F95" w14:textId="4C614C95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BC3C7B8" w14:textId="30D1C4A6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A71CFDF" w14:textId="7B40875C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595BD3E" w14:textId="0C89F83A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2404708F" w14:textId="595EED39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29BF844B" w14:textId="3342E9E5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2913B5F5" w14:textId="74384195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2D38D935" w14:textId="78F18544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649278B0" w14:textId="622CE2DC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6F07F37A" w14:textId="1F147C32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6FED3ACA" w14:textId="7AF55329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30844ECC" w14:textId="5ECFA82C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5F738570" w14:textId="6DD2F14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507F1798" w14:textId="36B9042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2E10F27" w14:textId="3F0F33D8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544B5DE" w14:textId="7801DBAA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A54F6AD" w14:textId="288836AC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CA626A6" w14:textId="7777777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848700F" w14:textId="1DFFBE80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73C002D" w14:textId="53DFA9B8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67EDCEC" w14:textId="0BEE24DA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A086DE0" w14:textId="406C0A6F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BD918EC" w14:textId="229DCBFC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1AA74982" w14:textId="1EBBB43B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21FDF129" w14:textId="26196E70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38AE8F89" w14:textId="1BC5543D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7C3D56FD" w14:textId="583F15E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73831A3" w14:textId="7777777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19DFC25F" w14:textId="38307BD2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370B01CE" w14:textId="3C50FF7F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A6685CE" w14:textId="1A27DB12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060C13F7" w14:textId="186696B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32B0B5DC" w14:textId="77777777" w:rsidR="00F87606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1226C2D8" w14:textId="77777777" w:rsidR="00F87606" w:rsidRPr="00906BEE" w:rsidRDefault="00F87606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</w:p>
                <w:p w14:paraId="44DA7255" w14:textId="587CBEDB" w:rsidR="00F87606" w:rsidRPr="00F87606" w:rsidRDefault="00F87606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7D4A9A7" w14:textId="77777777" w:rsidR="00F87606" w:rsidRPr="00F87606" w:rsidRDefault="00F87606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</w:p>
                <w:p w14:paraId="415D63EE" w14:textId="5E44396D" w:rsidR="00E9086E" w:rsidRDefault="00E9086E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</w:p>
                <w:p w14:paraId="7A5BFAE9" w14:textId="77777777" w:rsidR="00E9086E" w:rsidRPr="00E9086E" w:rsidRDefault="00E9086E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</w:p>
                <w:p w14:paraId="6D58E96E" w14:textId="6C57FBD2" w:rsidR="00E9086E" w:rsidRDefault="00E9086E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</w:p>
                <w:p w14:paraId="4C4DBB15" w14:textId="77777777" w:rsidR="00E9086E" w:rsidRPr="00906BEE" w:rsidRDefault="00740CCA" w:rsidP="00740CCA">
                  <w:pPr>
                    <w:pStyle w:val="Heading3"/>
                    <w:framePr w:hSpace="180" w:wrap="around" w:vAnchor="page" w:hAnchor="margin" w:y="361"/>
                    <w:outlineLvl w:val="2"/>
                  </w:pPr>
                  <w:sdt>
                    <w:sdtPr>
                      <w:alias w:val="Education:"/>
                      <w:tag w:val="Education:"/>
                      <w:id w:val="-1174259853"/>
                      <w:placeholder>
                        <w:docPart w:val="527C0DD16F884EA7A58F133E83D3E1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Education</w:t>
                      </w:r>
                    </w:sdtContent>
                  </w:sdt>
                </w:p>
                <w:p w14:paraId="5D0EE6D3" w14:textId="77777777" w:rsidR="00E9086E" w:rsidRPr="00906BEE" w:rsidRDefault="00740CCA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sdt>
                    <w:sdtPr>
                      <w:alias w:val="Enter degree 1:"/>
                      <w:tag w:val="Enter degree 1:"/>
                      <w:id w:val="-2127999556"/>
                      <w:placeholder>
                        <w:docPart w:val="8967B463341343BB955C75CCF7347E4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Degree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date earned:"/>
                      <w:tag w:val="Enter date earned:"/>
                      <w:id w:val="2099746225"/>
                      <w:placeholder>
                        <w:docPart w:val="A59278B500854837A1A675EBD02C4DB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Date Earned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school:"/>
                      <w:tag w:val="Enter school:"/>
                      <w:id w:val="83417528"/>
                      <w:placeholder>
                        <w:docPart w:val="2477D60E90E9493598FC9B81D5191A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School</w:t>
                      </w:r>
                    </w:sdtContent>
                  </w:sdt>
                </w:p>
                <w:p w14:paraId="1FBA1076" w14:textId="77777777" w:rsidR="00E9086E" w:rsidRPr="00906BEE" w:rsidRDefault="00740CCA" w:rsidP="00740CCA">
                  <w:pPr>
                    <w:framePr w:hSpace="180" w:wrap="around" w:vAnchor="page" w:hAnchor="margin" w:y="361"/>
                  </w:pPr>
                  <w:sdt>
                    <w:sdtPr>
                      <w:alias w:val="Education details 1:"/>
                      <w:tag w:val="Education details 1:"/>
                      <w:id w:val="-763067487"/>
                      <w:placeholder>
                        <w:docPart w:val="6F04D015B77C40FFBCB06783F87D7F2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You might want to include your GPA and a summary of relevant coursework, awards, and honors.</w:t>
                      </w:r>
                    </w:sdtContent>
                  </w:sdt>
                </w:p>
                <w:p w14:paraId="4016303F" w14:textId="77777777" w:rsidR="00E9086E" w:rsidRPr="00906BEE" w:rsidRDefault="00740CCA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sdt>
                    <w:sdtPr>
                      <w:alias w:val="Enter degree 2:"/>
                      <w:tag w:val="Enter degree 2:"/>
                      <w:id w:val="193206491"/>
                      <w:placeholder>
                        <w:docPart w:val="1B312FCF1B5A4F61ABD6AE58D45A5D3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Degree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date earned:"/>
                      <w:tag w:val="Enter date earned:"/>
                      <w:id w:val="-838233534"/>
                      <w:placeholder>
                        <w:docPart w:val="6357EDFFEB0643B9A32ED04E75976AD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Date Earned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school:"/>
                      <w:tag w:val="Enter school:"/>
                      <w:id w:val="1437709235"/>
                      <w:placeholder>
                        <w:docPart w:val="A9E4B5B268E5433DB60F7571C4766DD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School</w:t>
                      </w:r>
                    </w:sdtContent>
                  </w:sdt>
                </w:p>
                <w:p w14:paraId="2E45AF43" w14:textId="77777777" w:rsidR="00E9086E" w:rsidRPr="00906BEE" w:rsidRDefault="00740CCA" w:rsidP="00740CCA">
                  <w:pPr>
                    <w:framePr w:hSpace="180" w:wrap="around" w:vAnchor="page" w:hAnchor="margin" w:y="361"/>
                  </w:pPr>
                  <w:sdt>
                    <w:sdtPr>
                      <w:alias w:val="Education details 2:"/>
                      <w:tag w:val="Education details 2:"/>
                      <w:id w:val="1304123994"/>
                      <w:placeholder>
                        <w:docPart w:val="5C5A351DAC3E40B29FF99195B225584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On the Home tab of the ribbon, check out Styles to apply the formatting you need with just a click.</w:t>
                      </w:r>
                    </w:sdtContent>
                  </w:sdt>
                </w:p>
                <w:p w14:paraId="763FB152" w14:textId="77777777" w:rsidR="00E9086E" w:rsidRPr="00906BEE" w:rsidRDefault="00740CCA" w:rsidP="00740CCA">
                  <w:pPr>
                    <w:pStyle w:val="Heading3"/>
                    <w:framePr w:hSpace="180" w:wrap="around" w:vAnchor="page" w:hAnchor="margin" w:y="361"/>
                    <w:outlineLvl w:val="2"/>
                  </w:pPr>
                  <w:sdt>
                    <w:sdtPr>
                      <w:alias w:val="Education:"/>
                      <w:tag w:val="Education:"/>
                      <w:id w:val="1295559009"/>
                      <w:placeholder>
                        <w:docPart w:val="79B40286E4944372BAD834B99004852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Education</w:t>
                      </w:r>
                    </w:sdtContent>
                  </w:sdt>
                </w:p>
                <w:p w14:paraId="048283D0" w14:textId="77777777" w:rsidR="00E9086E" w:rsidRPr="00906BEE" w:rsidRDefault="00740CCA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sdt>
                    <w:sdtPr>
                      <w:alias w:val="Enter degree 1:"/>
                      <w:tag w:val="Enter degree 1:"/>
                      <w:id w:val="1166593940"/>
                      <w:placeholder>
                        <w:docPart w:val="0A77C48F911E4F938AE31A856A14E40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Degree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date earned:"/>
                      <w:tag w:val="Enter date earned:"/>
                      <w:id w:val="-679046570"/>
                      <w:placeholder>
                        <w:docPart w:val="FF029B6197F14D5A82D6DB8B98D28B6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Date Earned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school:"/>
                      <w:tag w:val="Enter school:"/>
                      <w:id w:val="1266575560"/>
                      <w:placeholder>
                        <w:docPart w:val="E196238DC93E40DCBA7708CB2163D53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School</w:t>
                      </w:r>
                    </w:sdtContent>
                  </w:sdt>
                </w:p>
                <w:p w14:paraId="1E078121" w14:textId="77777777" w:rsidR="00E9086E" w:rsidRPr="00906BEE" w:rsidRDefault="00740CCA" w:rsidP="00740CCA">
                  <w:pPr>
                    <w:framePr w:hSpace="180" w:wrap="around" w:vAnchor="page" w:hAnchor="margin" w:y="361"/>
                  </w:pPr>
                  <w:sdt>
                    <w:sdtPr>
                      <w:alias w:val="Education details 1:"/>
                      <w:tag w:val="Education details 1:"/>
                      <w:id w:val="257023023"/>
                      <w:placeholder>
                        <w:docPart w:val="C0BB34F2AEF149D98837596DC8B11EC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You might want to include your GPA and a summary of relevant coursework, awards, and honors.</w:t>
                      </w:r>
                    </w:sdtContent>
                  </w:sdt>
                </w:p>
                <w:p w14:paraId="20F19C2B" w14:textId="77777777" w:rsidR="00E9086E" w:rsidRPr="00906BEE" w:rsidRDefault="00740CCA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sdt>
                    <w:sdtPr>
                      <w:alias w:val="Enter degree 2:"/>
                      <w:tag w:val="Enter degree 2:"/>
                      <w:id w:val="1844668974"/>
                      <w:placeholder>
                        <w:docPart w:val="D9A24E16E3B945D4842558D5B397AD9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Degree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date earned:"/>
                      <w:tag w:val="Enter date earned:"/>
                      <w:id w:val="-1293202410"/>
                      <w:placeholder>
                        <w:docPart w:val="47714C51FAF94CD1A15351B9F16920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Date Earned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school:"/>
                      <w:tag w:val="Enter school:"/>
                      <w:id w:val="956070723"/>
                      <w:placeholder>
                        <w:docPart w:val="5AD5EF16A7384991B29026A2FFB450F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School</w:t>
                      </w:r>
                    </w:sdtContent>
                  </w:sdt>
                </w:p>
                <w:p w14:paraId="7000D48A" w14:textId="77777777" w:rsidR="00E9086E" w:rsidRPr="00906BEE" w:rsidRDefault="00740CCA" w:rsidP="00740CCA">
                  <w:pPr>
                    <w:framePr w:hSpace="180" w:wrap="around" w:vAnchor="page" w:hAnchor="margin" w:y="361"/>
                  </w:pPr>
                  <w:sdt>
                    <w:sdtPr>
                      <w:alias w:val="Education details 2:"/>
                      <w:tag w:val="Education details 2:"/>
                      <w:id w:val="592061737"/>
                      <w:placeholder>
                        <w:docPart w:val="BD241115BD5A4ED68092501CA9E0C0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On the Home tab of the ribbon, check out Styles to apply the formatting you need with just a click.</w:t>
                      </w:r>
                    </w:sdtContent>
                  </w:sdt>
                </w:p>
                <w:p w14:paraId="06649DAC" w14:textId="77777777" w:rsidR="00E9086E" w:rsidRPr="00E9086E" w:rsidRDefault="00E9086E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755B97F" w14:textId="77777777" w:rsidR="00E9086E" w:rsidRPr="00906BEE" w:rsidRDefault="00740CCA" w:rsidP="00740CCA">
                  <w:pPr>
                    <w:pStyle w:val="Heading3"/>
                    <w:framePr w:hSpace="180" w:wrap="around" w:vAnchor="page" w:hAnchor="margin" w:y="361"/>
                    <w:outlineLvl w:val="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41C8CAEDA59B49B291BF4E5ECB48101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Education</w:t>
                      </w:r>
                    </w:sdtContent>
                  </w:sdt>
                </w:p>
                <w:p w14:paraId="0EBA1747" w14:textId="77777777" w:rsidR="00E9086E" w:rsidRPr="00906BEE" w:rsidRDefault="00740CCA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sdt>
                    <w:sdtPr>
                      <w:alias w:val="Enter degree 1:"/>
                      <w:tag w:val="Enter degree 1:"/>
                      <w:id w:val="634905938"/>
                      <w:placeholder>
                        <w:docPart w:val="0832654725CD4C74A11FA3E0AF02E3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Degree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date earned:"/>
                      <w:tag w:val="Enter date earned:"/>
                      <w:id w:val="2025982333"/>
                      <w:placeholder>
                        <w:docPart w:val="0077B051601B4A4C98ACF6C32FFB7BA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Date Earned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school:"/>
                      <w:tag w:val="Enter school:"/>
                      <w:id w:val="1872190286"/>
                      <w:placeholder>
                        <w:docPart w:val="F73B03D20BE247E79B8B5EF014E9AE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School</w:t>
                      </w:r>
                    </w:sdtContent>
                  </w:sdt>
                </w:p>
                <w:p w14:paraId="141BC5FA" w14:textId="77777777" w:rsidR="00E9086E" w:rsidRPr="00906BEE" w:rsidRDefault="00740CCA" w:rsidP="00740CCA">
                  <w:pPr>
                    <w:framePr w:hSpace="180" w:wrap="around" w:vAnchor="page" w:hAnchor="margin" w:y="361"/>
                  </w:pPr>
                  <w:sdt>
                    <w:sdtPr>
                      <w:alias w:val="Education details 1:"/>
                      <w:tag w:val="Education details 1:"/>
                      <w:id w:val="-670642327"/>
                      <w:placeholder>
                        <w:docPart w:val="8E5B4F4F2B624636AC6658044AAD115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You might want to include your GPA and a summary of relevant coursework, awards, and honors.</w:t>
                      </w:r>
                    </w:sdtContent>
                  </w:sdt>
                </w:p>
                <w:p w14:paraId="0886D0BB" w14:textId="77777777" w:rsidR="00E9086E" w:rsidRPr="00906BEE" w:rsidRDefault="00740CCA" w:rsidP="00740CCA">
                  <w:pPr>
                    <w:pStyle w:val="Heading4"/>
                    <w:framePr w:hSpace="180" w:wrap="around" w:vAnchor="page" w:hAnchor="margin" w:y="361"/>
                    <w:outlineLvl w:val="3"/>
                  </w:pPr>
                  <w:sdt>
                    <w:sdtPr>
                      <w:alias w:val="Enter degree 2:"/>
                      <w:tag w:val="Enter degree 2:"/>
                      <w:id w:val="1903635745"/>
                      <w:placeholder>
                        <w:docPart w:val="C12F54568D454E44B617B06B0DA629F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Degree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date earned:"/>
                      <w:tag w:val="Enter date earned:"/>
                      <w:id w:val="-1673556320"/>
                      <w:placeholder>
                        <w:docPart w:val="D72AD2A0AD784C35AF2041097D67C4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Date Earned</w:t>
                      </w:r>
                    </w:sdtContent>
                  </w:sdt>
                  <w:r w:rsidR="00E9086E" w:rsidRPr="00906BEE">
                    <w:t xml:space="preserve"> • </w:t>
                  </w:r>
                  <w:sdt>
                    <w:sdtPr>
                      <w:alias w:val="Enter school:"/>
                      <w:tag w:val="Enter school:"/>
                      <w:id w:val="-53469802"/>
                      <w:placeholder>
                        <w:docPart w:val="F318375B84DA4AD2BB149E7E67E89C0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School</w:t>
                      </w:r>
                    </w:sdtContent>
                  </w:sdt>
                </w:p>
                <w:p w14:paraId="37023F4B" w14:textId="77777777" w:rsidR="00E9086E" w:rsidRPr="00906BEE" w:rsidRDefault="00740CCA" w:rsidP="00740CCA">
                  <w:pPr>
                    <w:framePr w:hSpace="180" w:wrap="around" w:vAnchor="page" w:hAnchor="margin" w:y="361"/>
                  </w:pPr>
                  <w:sdt>
                    <w:sdtPr>
                      <w:alias w:val="Education details 2:"/>
                      <w:tag w:val="Education details 2:"/>
                      <w:id w:val="-1546364347"/>
                      <w:placeholder>
                        <w:docPart w:val="903AE50299754701B194FC9A7D53159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9086E" w:rsidRPr="00906BEE">
                        <w:t>On the Home tab of the ribbon, check out Styles to apply the formatting you need with just a click.</w:t>
                      </w:r>
                    </w:sdtContent>
                  </w:sdt>
                </w:p>
                <w:p w14:paraId="16B31052" w14:textId="77777777" w:rsidR="00E9086E" w:rsidRPr="00E9086E" w:rsidRDefault="00E9086E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3E03DD" w14:textId="510E20BE" w:rsidR="00E9086E" w:rsidRPr="00E9086E" w:rsidRDefault="00E9086E" w:rsidP="00740CCA">
                  <w:pPr>
                    <w:framePr w:hSpace="180" w:wrap="around" w:vAnchor="page" w:hAnchor="margin" w:y="361"/>
                    <w:rPr>
                      <w:lang w:val="en-IE"/>
                    </w:rPr>
                  </w:pPr>
                </w:p>
                <w:p w14:paraId="4E03C835" w14:textId="77777777" w:rsidR="003A48B9" w:rsidRDefault="003A48B9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</w:pPr>
                </w:p>
                <w:p w14:paraId="1A334BD9" w14:textId="184945B4" w:rsidR="003A48B9" w:rsidRPr="003A48B9" w:rsidRDefault="003A48B9" w:rsidP="00740CCA">
                  <w:pPr>
                    <w:framePr w:hSpace="180" w:wrap="around" w:vAnchor="page" w:hAnchor="margin" w:y="361"/>
                    <w:spacing w:after="1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en-IE"/>
                    </w:rPr>
                  </w:pPr>
                  <w:r w:rsidRPr="003A48B9">
                    <w:rPr>
                      <w:rFonts w:ascii="Calibri" w:hAnsi="Calibri" w:cs="Calibri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14:paraId="6BF9E4D7" w14:textId="77777777" w:rsidR="003A48B9" w:rsidRPr="003A48B9" w:rsidRDefault="003A48B9" w:rsidP="00740CCA">
                  <w:pPr>
                    <w:pStyle w:val="Heading4"/>
                    <w:framePr w:hSpace="180" w:wrap="around" w:vAnchor="page" w:hAnchor="margin" w:y="361"/>
                    <w:outlineLvl w:val="3"/>
                    <w:rPr>
                      <w:lang w:val="en-IE"/>
                    </w:rPr>
                  </w:pPr>
                </w:p>
                <w:p w14:paraId="0F99FC8C" w14:textId="461228CC" w:rsidR="007937B1" w:rsidRDefault="007937B1" w:rsidP="00740CCA">
                  <w:pPr>
                    <w:pStyle w:val="Heading1"/>
                    <w:framePr w:hSpace="180" w:wrap="around" w:vAnchor="page" w:hAnchor="margin" w:y="361"/>
                    <w:jc w:val="left"/>
                    <w:outlineLvl w:val="0"/>
                  </w:pPr>
                </w:p>
                <w:p w14:paraId="52D5B67C" w14:textId="409B25EC" w:rsidR="007937B1" w:rsidRDefault="007937B1" w:rsidP="00740CCA">
                  <w:pPr>
                    <w:pStyle w:val="Heading1"/>
                    <w:framePr w:hSpace="180" w:wrap="around" w:vAnchor="page" w:hAnchor="margin" w:y="361"/>
                    <w:outlineLvl w:val="0"/>
                  </w:pPr>
                </w:p>
                <w:p w14:paraId="1B0AAD99" w14:textId="63375C0E" w:rsidR="007937B1" w:rsidRDefault="007937B1" w:rsidP="00740CCA">
                  <w:pPr>
                    <w:pStyle w:val="Heading1"/>
                    <w:framePr w:hSpace="180" w:wrap="around" w:vAnchor="page" w:hAnchor="margin" w:y="361"/>
                    <w:outlineLvl w:val="0"/>
                  </w:pPr>
                </w:p>
                <w:p w14:paraId="5DD37181" w14:textId="77777777" w:rsidR="007937B1" w:rsidRPr="00906BEE" w:rsidRDefault="007937B1" w:rsidP="00740CCA">
                  <w:pPr>
                    <w:pStyle w:val="Heading1"/>
                    <w:framePr w:hSpace="180" w:wrap="around" w:vAnchor="page" w:hAnchor="margin" w:y="361"/>
                    <w:jc w:val="left"/>
                    <w:outlineLvl w:val="0"/>
                  </w:pPr>
                </w:p>
                <w:p w14:paraId="71A5893E" w14:textId="77777777" w:rsidR="007937B1" w:rsidRDefault="007937B1" w:rsidP="00740CCA">
                  <w:pPr>
                    <w:pStyle w:val="Heading2"/>
                    <w:framePr w:hSpace="180" w:wrap="around" w:vAnchor="page" w:hAnchor="margin" w:y="361"/>
                    <w:jc w:val="center"/>
                    <w:outlineLvl w:val="1"/>
                  </w:pPr>
                </w:p>
                <w:p w14:paraId="67C5D6A0" w14:textId="77777777" w:rsidR="007937B1" w:rsidRDefault="007937B1" w:rsidP="00740CCA">
                  <w:pPr>
                    <w:pStyle w:val="Heading2"/>
                    <w:framePr w:hSpace="180" w:wrap="around" w:vAnchor="page" w:hAnchor="margin" w:y="361"/>
                    <w:jc w:val="center"/>
                    <w:outlineLvl w:val="1"/>
                  </w:pPr>
                </w:p>
                <w:p w14:paraId="2517614C" w14:textId="77777777" w:rsidR="007937B1" w:rsidRDefault="007937B1" w:rsidP="00740CCA">
                  <w:pPr>
                    <w:pStyle w:val="Heading2"/>
                    <w:framePr w:hSpace="180" w:wrap="around" w:vAnchor="page" w:hAnchor="margin" w:y="361"/>
                    <w:jc w:val="center"/>
                    <w:outlineLvl w:val="1"/>
                  </w:pPr>
                </w:p>
                <w:p w14:paraId="6BC68949" w14:textId="2BC7A526" w:rsidR="007937B1" w:rsidRPr="00906BEE" w:rsidRDefault="007937B1" w:rsidP="00740CCA">
                  <w:pPr>
                    <w:pStyle w:val="Heading2"/>
                    <w:framePr w:hSpace="180" w:wrap="around" w:vAnchor="page" w:hAnchor="margin" w:y="361"/>
                    <w:jc w:val="left"/>
                    <w:outlineLvl w:val="1"/>
                  </w:pPr>
                </w:p>
              </w:tc>
            </w:tr>
          </w:tbl>
          <w:p w14:paraId="0D0F0762" w14:textId="5797A683" w:rsidR="007937B1" w:rsidRPr="00906BEE" w:rsidRDefault="007937B1" w:rsidP="00E9086E"/>
        </w:tc>
      </w:tr>
    </w:tbl>
    <w:p w14:paraId="23CE3D47" w14:textId="77777777" w:rsidR="007635D3" w:rsidRPr="007635D3" w:rsidRDefault="007635D3" w:rsidP="00AD0CD4"/>
    <w:sectPr w:rsidR="007635D3" w:rsidRPr="007635D3" w:rsidSect="00FC58C9">
      <w:headerReference w:type="default" r:id="rId13"/>
      <w:footerReference w:type="default" r:id="rId14"/>
      <w:footerReference w:type="first" r:id="rId15"/>
      <w:pgSz w:w="12240" w:h="20160" w:code="5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ED52" w14:textId="77777777" w:rsidR="00C95D6D" w:rsidRDefault="00C95D6D" w:rsidP="00713050">
      <w:pPr>
        <w:spacing w:line="240" w:lineRule="auto"/>
      </w:pPr>
      <w:r>
        <w:separator/>
      </w:r>
    </w:p>
  </w:endnote>
  <w:endnote w:type="continuationSeparator" w:id="0">
    <w:p w14:paraId="14CC8A35" w14:textId="77777777" w:rsidR="00C95D6D" w:rsidRDefault="00C95D6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00"/>
      <w:gridCol w:w="2700"/>
      <w:gridCol w:w="2700"/>
      <w:gridCol w:w="2700"/>
    </w:tblGrid>
    <w:tr w:rsidR="007937B1" w14:paraId="204DB92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2FADCC" w14:textId="77777777" w:rsidR="007937B1" w:rsidRDefault="007937B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86174EC" wp14:editId="4DCF8C20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CD7A53A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0f6fc6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52B1479" w14:textId="77777777" w:rsidR="007937B1" w:rsidRDefault="007937B1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3F9459" wp14:editId="582AE350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C539A3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0f6fc6 [3204]" strokecolor="#0f6fc6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0BD239F" w14:textId="77777777" w:rsidR="007937B1" w:rsidRDefault="007937B1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05F4AC2" wp14:editId="62C3AE05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7467CA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0f6fc6 [3204]" strokecolor="#0f6fc6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0C7768" w14:textId="77777777" w:rsidR="007937B1" w:rsidRDefault="007937B1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7F7E2D8" wp14:editId="4BC61EFB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0B7668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0f6fc6 [3204]" strokecolor="#0f6fc6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7937B1" w14:paraId="0320790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0C50E58" w14:textId="77777777" w:rsidR="007937B1" w:rsidRPr="00CA3DF1" w:rsidRDefault="007937B1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2C42582" w14:textId="77777777" w:rsidR="007937B1" w:rsidRPr="00C2098A" w:rsidRDefault="007937B1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9DF900B" w14:textId="77777777" w:rsidR="007937B1" w:rsidRPr="00C2098A" w:rsidRDefault="007937B1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0A5C918" w14:textId="77777777" w:rsidR="007937B1" w:rsidRPr="00C2098A" w:rsidRDefault="007937B1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0F80A" w14:textId="77777777" w:rsidR="007937B1" w:rsidRDefault="007937B1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C6EA" w14:textId="24201AC1" w:rsidR="007635D3" w:rsidRDefault="00740CCA" w:rsidP="00AD0CD4">
    <w:pPr>
      <w:ind w:left="1440" w:firstLine="720"/>
    </w:pPr>
    <w:hyperlink r:id="rId1" w:history="1">
      <w:r w:rsidR="00AD0CD4" w:rsidRPr="000148F6">
        <w:rPr>
          <w:rStyle w:val="Hyperlink"/>
          <w:rFonts w:ascii="Calibri" w:hAnsi="Calibri" w:cs="Calibri"/>
          <w:sz w:val="24"/>
          <w:szCs w:val="24"/>
        </w:rPr>
        <w:t>JamesT2525@Hotmail.com</w:t>
      </w:r>
    </w:hyperlink>
    <w:r w:rsidR="007635D3">
      <w:rPr>
        <w:rFonts w:ascii="Calibri" w:hAnsi="Calibri" w:cs="Calibri"/>
        <w:sz w:val="24"/>
        <w:szCs w:val="24"/>
      </w:rPr>
      <w:tab/>
    </w:r>
    <w:r w:rsidR="007635D3">
      <w:rPr>
        <w:rFonts w:ascii="Calibri" w:hAnsi="Calibri" w:cs="Calibri"/>
        <w:sz w:val="24"/>
        <w:szCs w:val="24"/>
      </w:rPr>
      <w:tab/>
    </w:r>
    <w:r w:rsidR="007635D3">
      <w:rPr>
        <w:rFonts w:ascii="Calibri" w:hAnsi="Calibri" w:cs="Calibri"/>
        <w:sz w:val="24"/>
        <w:szCs w:val="24"/>
      </w:rPr>
      <w:tab/>
    </w:r>
    <w:r w:rsidR="007635D3">
      <w:rPr>
        <w:rFonts w:ascii="Calibri" w:hAnsi="Calibri" w:cs="Calibri"/>
        <w:sz w:val="24"/>
        <w:szCs w:val="24"/>
      </w:rPr>
      <w:tab/>
      <w:t>087-2816181</w:t>
    </w:r>
    <w:r w:rsidR="007635D3">
      <w:rPr>
        <w:rFonts w:ascii="Calibri" w:hAnsi="Calibri" w:cs="Calibri"/>
        <w:sz w:val="24"/>
        <w:szCs w:val="24"/>
      </w:rPr>
      <w:tab/>
    </w:r>
    <w:r w:rsidR="007635D3">
      <w:rPr>
        <w:rFonts w:ascii="Calibri" w:hAnsi="Calibri" w:cs="Calibri"/>
        <w:sz w:val="24"/>
        <w:szCs w:val="24"/>
      </w:rPr>
      <w:tab/>
    </w:r>
    <w:r w:rsidR="007635D3">
      <w:rPr>
        <w:rFonts w:ascii="Calibri" w:hAnsi="Calibri" w:cs="Calibri"/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FE3F" w14:textId="77777777" w:rsidR="00C95D6D" w:rsidRDefault="00C95D6D" w:rsidP="00713050">
      <w:pPr>
        <w:spacing w:line="240" w:lineRule="auto"/>
      </w:pPr>
      <w:r>
        <w:separator/>
      </w:r>
    </w:p>
  </w:footnote>
  <w:footnote w:type="continuationSeparator" w:id="0">
    <w:p w14:paraId="50984DF9" w14:textId="77777777" w:rsidR="00C95D6D" w:rsidRDefault="00C95D6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887"/>
      <w:gridCol w:w="6913"/>
    </w:tblGrid>
    <w:tr w:rsidR="007937B1" w:rsidRPr="00F207C0" w14:paraId="6520C41C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455D4D0" w14:textId="77777777" w:rsidR="007937B1" w:rsidRPr="00F207C0" w:rsidRDefault="007937B1" w:rsidP="007635D3">
          <w:pPr>
            <w:pStyle w:val="Initials"/>
            <w:ind w:left="0"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001778C" wp14:editId="7353FEC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9C477A5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0f6fc6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0f6fc6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913"/>
          </w:tblGrid>
          <w:tr w:rsidR="007937B1" w14:paraId="3892593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BD1FC11" w14:textId="77777777" w:rsidR="007937B1" w:rsidRPr="009B3C40" w:rsidRDefault="00740CCA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43C259CBB4C34D45B43B0F84523D1304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7937B1">
                      <w:t>Your name</w:t>
                    </w:r>
                  </w:sdtContent>
                </w:sdt>
              </w:p>
              <w:p w14:paraId="01BFDD1D" w14:textId="77777777" w:rsidR="007937B1" w:rsidRDefault="007937B1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61751E85" w14:textId="77777777" w:rsidR="007937B1" w:rsidRPr="00F207C0" w:rsidRDefault="007937B1" w:rsidP="001A5CA9"/>
      </w:tc>
    </w:tr>
  </w:tbl>
  <w:p w14:paraId="35104050" w14:textId="77777777" w:rsidR="007937B1" w:rsidRPr="001A5CA9" w:rsidRDefault="007937B1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5A41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ED"/>
    <w:multiLevelType w:val="hybridMultilevel"/>
    <w:tmpl w:val="F0B019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112B5868"/>
    <w:multiLevelType w:val="hybridMultilevel"/>
    <w:tmpl w:val="86CA95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82C"/>
    <w:multiLevelType w:val="hybridMultilevel"/>
    <w:tmpl w:val="729C34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16C7"/>
    <w:multiLevelType w:val="hybridMultilevel"/>
    <w:tmpl w:val="81FC04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02D53"/>
    <w:multiLevelType w:val="multilevel"/>
    <w:tmpl w:val="00D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D3B1A"/>
    <w:multiLevelType w:val="hybridMultilevel"/>
    <w:tmpl w:val="9A402610"/>
    <w:lvl w:ilvl="0" w:tplc="F4C0EE7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0391F"/>
    <w:multiLevelType w:val="hybridMultilevel"/>
    <w:tmpl w:val="F7B814FA"/>
    <w:lvl w:ilvl="0" w:tplc="A2726BE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4B351A"/>
    <w:multiLevelType w:val="hybridMultilevel"/>
    <w:tmpl w:val="52B0C2C6"/>
    <w:lvl w:ilvl="0" w:tplc="A2726BE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D3183"/>
    <w:multiLevelType w:val="hybridMultilevel"/>
    <w:tmpl w:val="03FC37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14"/>
  </w:num>
  <w:num w:numId="15">
    <w:abstractNumId w:val="11"/>
  </w:num>
  <w:num w:numId="16">
    <w:abstractNumId w:val="18"/>
  </w:num>
  <w:num w:numId="17">
    <w:abstractNumId w:val="12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B1"/>
    <w:rsid w:val="00042715"/>
    <w:rsid w:val="0005055D"/>
    <w:rsid w:val="00091382"/>
    <w:rsid w:val="00095035"/>
    <w:rsid w:val="000A07DA"/>
    <w:rsid w:val="000A2BFA"/>
    <w:rsid w:val="000B0619"/>
    <w:rsid w:val="000B61CA"/>
    <w:rsid w:val="000F7610"/>
    <w:rsid w:val="001149BB"/>
    <w:rsid w:val="00114ED7"/>
    <w:rsid w:val="001300CA"/>
    <w:rsid w:val="00140B0E"/>
    <w:rsid w:val="00163655"/>
    <w:rsid w:val="0017324E"/>
    <w:rsid w:val="001A1CE1"/>
    <w:rsid w:val="001A5CA9"/>
    <w:rsid w:val="001B2AC1"/>
    <w:rsid w:val="001B403A"/>
    <w:rsid w:val="001F4583"/>
    <w:rsid w:val="00213A84"/>
    <w:rsid w:val="00217980"/>
    <w:rsid w:val="00271662"/>
    <w:rsid w:val="0027404F"/>
    <w:rsid w:val="00282742"/>
    <w:rsid w:val="00290AAA"/>
    <w:rsid w:val="00291BD5"/>
    <w:rsid w:val="00293B83"/>
    <w:rsid w:val="002B06B6"/>
    <w:rsid w:val="002B091C"/>
    <w:rsid w:val="002C2CDD"/>
    <w:rsid w:val="002D45C6"/>
    <w:rsid w:val="002D7F33"/>
    <w:rsid w:val="002E1128"/>
    <w:rsid w:val="002F03FA"/>
    <w:rsid w:val="00313E86"/>
    <w:rsid w:val="00333CD3"/>
    <w:rsid w:val="00340365"/>
    <w:rsid w:val="00342B64"/>
    <w:rsid w:val="00356947"/>
    <w:rsid w:val="00363E7B"/>
    <w:rsid w:val="00364079"/>
    <w:rsid w:val="003A48B9"/>
    <w:rsid w:val="003A5456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27857"/>
    <w:rsid w:val="005423AE"/>
    <w:rsid w:val="00543DB7"/>
    <w:rsid w:val="005729B0"/>
    <w:rsid w:val="00576E99"/>
    <w:rsid w:val="00583E4F"/>
    <w:rsid w:val="00617EBC"/>
    <w:rsid w:val="00641630"/>
    <w:rsid w:val="00671332"/>
    <w:rsid w:val="00684488"/>
    <w:rsid w:val="006A3CE7"/>
    <w:rsid w:val="006A7746"/>
    <w:rsid w:val="006C4C50"/>
    <w:rsid w:val="006D76B1"/>
    <w:rsid w:val="00713050"/>
    <w:rsid w:val="00734D85"/>
    <w:rsid w:val="00740CCA"/>
    <w:rsid w:val="00741125"/>
    <w:rsid w:val="00746F7F"/>
    <w:rsid w:val="007569C1"/>
    <w:rsid w:val="00756D64"/>
    <w:rsid w:val="007635D3"/>
    <w:rsid w:val="00763832"/>
    <w:rsid w:val="00772919"/>
    <w:rsid w:val="007937B1"/>
    <w:rsid w:val="007D2696"/>
    <w:rsid w:val="007D2FD2"/>
    <w:rsid w:val="007D406E"/>
    <w:rsid w:val="007D6458"/>
    <w:rsid w:val="007E32B5"/>
    <w:rsid w:val="007E6EF4"/>
    <w:rsid w:val="00811117"/>
    <w:rsid w:val="00823C54"/>
    <w:rsid w:val="00841146"/>
    <w:rsid w:val="00850839"/>
    <w:rsid w:val="0087003C"/>
    <w:rsid w:val="0088504C"/>
    <w:rsid w:val="0089382B"/>
    <w:rsid w:val="008A1907"/>
    <w:rsid w:val="008B3F61"/>
    <w:rsid w:val="008B65E5"/>
    <w:rsid w:val="008C6BCA"/>
    <w:rsid w:val="008C7B50"/>
    <w:rsid w:val="008D6634"/>
    <w:rsid w:val="008E4B30"/>
    <w:rsid w:val="008E531D"/>
    <w:rsid w:val="00906BEE"/>
    <w:rsid w:val="0092220A"/>
    <w:rsid w:val="009243E7"/>
    <w:rsid w:val="009265C1"/>
    <w:rsid w:val="009448CE"/>
    <w:rsid w:val="00985D58"/>
    <w:rsid w:val="009A1960"/>
    <w:rsid w:val="009A5B5C"/>
    <w:rsid w:val="009B3C40"/>
    <w:rsid w:val="009D5B9F"/>
    <w:rsid w:val="009F7AD9"/>
    <w:rsid w:val="00A42540"/>
    <w:rsid w:val="00A50939"/>
    <w:rsid w:val="00A83413"/>
    <w:rsid w:val="00A872EA"/>
    <w:rsid w:val="00A96C26"/>
    <w:rsid w:val="00AA11ED"/>
    <w:rsid w:val="00AA6A40"/>
    <w:rsid w:val="00AA75F6"/>
    <w:rsid w:val="00AD00FD"/>
    <w:rsid w:val="00AD0CD4"/>
    <w:rsid w:val="00AF0A8E"/>
    <w:rsid w:val="00B06A5F"/>
    <w:rsid w:val="00B27019"/>
    <w:rsid w:val="00B5664D"/>
    <w:rsid w:val="00B76A83"/>
    <w:rsid w:val="00BA5B40"/>
    <w:rsid w:val="00BC2C66"/>
    <w:rsid w:val="00BD0206"/>
    <w:rsid w:val="00C2098A"/>
    <w:rsid w:val="00C5444A"/>
    <w:rsid w:val="00C612DA"/>
    <w:rsid w:val="00C62C50"/>
    <w:rsid w:val="00C7741E"/>
    <w:rsid w:val="00C875AB"/>
    <w:rsid w:val="00C95D6D"/>
    <w:rsid w:val="00CA3DF1"/>
    <w:rsid w:val="00CA4581"/>
    <w:rsid w:val="00CE18D5"/>
    <w:rsid w:val="00CF6805"/>
    <w:rsid w:val="00D04109"/>
    <w:rsid w:val="00D97A41"/>
    <w:rsid w:val="00DA7D65"/>
    <w:rsid w:val="00DD3CF6"/>
    <w:rsid w:val="00DD6416"/>
    <w:rsid w:val="00DF4E0A"/>
    <w:rsid w:val="00E02DCD"/>
    <w:rsid w:val="00E11647"/>
    <w:rsid w:val="00E12C60"/>
    <w:rsid w:val="00E22E87"/>
    <w:rsid w:val="00E34DF1"/>
    <w:rsid w:val="00E57630"/>
    <w:rsid w:val="00E76E76"/>
    <w:rsid w:val="00E86C2B"/>
    <w:rsid w:val="00E9086E"/>
    <w:rsid w:val="00EB2D52"/>
    <w:rsid w:val="00EF28F7"/>
    <w:rsid w:val="00EF7CC9"/>
    <w:rsid w:val="00F15DC3"/>
    <w:rsid w:val="00F207C0"/>
    <w:rsid w:val="00F20AE5"/>
    <w:rsid w:val="00F47E97"/>
    <w:rsid w:val="00F645C7"/>
    <w:rsid w:val="00F74213"/>
    <w:rsid w:val="00F87606"/>
    <w:rsid w:val="00FC58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40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0F6FC6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F6FC6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rFonts w:eastAsiaTheme="minorEastAsia"/>
      <w:i/>
      <w:iCs/>
      <w:color w:val="0B5294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17406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85DFD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F491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0B5294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10"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0B5294" w:themeColor="accent1" w:themeShade="BF"/>
      <w:sz w:val="32"/>
    </w:rPr>
  </w:style>
  <w:style w:type="character" w:customStyle="1" w:styleId="lt-line-clampline">
    <w:name w:val="lt-line-clamp__line"/>
    <w:basedOn w:val="DefaultParagraphFont"/>
    <w:rsid w:val="00E9086E"/>
  </w:style>
  <w:style w:type="paragraph" w:customStyle="1" w:styleId="pv-entityposition-group-pager">
    <w:name w:val="pv-entity__position-group-pager"/>
    <w:basedOn w:val="Normal"/>
    <w:rsid w:val="00F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v-entitydescription">
    <w:name w:val="pv-entity__description"/>
    <w:basedOn w:val="Normal"/>
    <w:rsid w:val="00F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6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65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james-tansey-5a17a71b5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mesT2525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C259CBB4C34D45B43B0F84523D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3F2F-B968-462A-8B51-A4F59B0ED6E1}"/>
      </w:docPartPr>
      <w:docPartBody>
        <w:p w:rsidR="00345EED" w:rsidRDefault="00345EED">
          <w:pPr>
            <w:pStyle w:val="43C259CBB4C34D45B43B0F84523D1304"/>
          </w:pPr>
          <w:r w:rsidRPr="00906BEE">
            <w:t>School</w:t>
          </w:r>
        </w:p>
      </w:docPartBody>
    </w:docPart>
    <w:docPart>
      <w:docPartPr>
        <w:name w:val="8712370433314BFC97F5EF7275877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14B8-AF27-4E52-995F-B56D33BD7CE9}"/>
      </w:docPartPr>
      <w:docPartBody>
        <w:p w:rsidR="00345EED" w:rsidRDefault="00345EED" w:rsidP="00345EED">
          <w:pPr>
            <w:pStyle w:val="8712370433314BFC97F5EF7275877F5E"/>
          </w:pPr>
          <w:r w:rsidRPr="00906BEE">
            <w:t>Skills</w:t>
          </w:r>
        </w:p>
      </w:docPartBody>
    </w:docPart>
    <w:docPart>
      <w:docPartPr>
        <w:name w:val="41C8CAEDA59B49B291BF4E5ECB48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7FCD-70CF-436B-9B79-BC0F085DF23B}"/>
      </w:docPartPr>
      <w:docPartBody>
        <w:p w:rsidR="00C4104A" w:rsidRDefault="00345EED" w:rsidP="00345EED">
          <w:pPr>
            <w:pStyle w:val="41C8CAEDA59B49B291BF4E5ECB481013"/>
          </w:pPr>
          <w:r w:rsidRPr="00906BEE">
            <w:t>Education</w:t>
          </w:r>
        </w:p>
      </w:docPartBody>
    </w:docPart>
    <w:docPart>
      <w:docPartPr>
        <w:name w:val="0832654725CD4C74A11FA3E0AF02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CC25-3EDC-495E-B40E-88857E4DA5E0}"/>
      </w:docPartPr>
      <w:docPartBody>
        <w:p w:rsidR="00C4104A" w:rsidRDefault="00345EED" w:rsidP="00345EED">
          <w:pPr>
            <w:pStyle w:val="0832654725CD4C74A11FA3E0AF02E30C"/>
          </w:pPr>
          <w:r w:rsidRPr="00906BEE">
            <w:t>Degree</w:t>
          </w:r>
        </w:p>
      </w:docPartBody>
    </w:docPart>
    <w:docPart>
      <w:docPartPr>
        <w:name w:val="0077B051601B4A4C98ACF6C32FFB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1F5C-E446-4330-9B81-B3A472AAEEC3}"/>
      </w:docPartPr>
      <w:docPartBody>
        <w:p w:rsidR="00C4104A" w:rsidRDefault="00345EED" w:rsidP="00345EED">
          <w:pPr>
            <w:pStyle w:val="0077B051601B4A4C98ACF6C32FFB7BA1"/>
          </w:pPr>
          <w:r w:rsidRPr="00906BEE">
            <w:t>Date Earned</w:t>
          </w:r>
        </w:p>
      </w:docPartBody>
    </w:docPart>
    <w:docPart>
      <w:docPartPr>
        <w:name w:val="F73B03D20BE247E79B8B5EF014E9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7855-57E9-4140-A232-95D9F6A3366F}"/>
      </w:docPartPr>
      <w:docPartBody>
        <w:p w:rsidR="00C4104A" w:rsidRDefault="00345EED" w:rsidP="00345EED">
          <w:pPr>
            <w:pStyle w:val="F73B03D20BE247E79B8B5EF014E9AE8B"/>
          </w:pPr>
          <w:r w:rsidRPr="00906BEE">
            <w:t>School</w:t>
          </w:r>
        </w:p>
      </w:docPartBody>
    </w:docPart>
    <w:docPart>
      <w:docPartPr>
        <w:name w:val="8E5B4F4F2B624636AC6658044AAD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52C4-8CB5-4398-8E03-8AD3B3E35605}"/>
      </w:docPartPr>
      <w:docPartBody>
        <w:p w:rsidR="00C4104A" w:rsidRDefault="00345EED" w:rsidP="00345EED">
          <w:pPr>
            <w:pStyle w:val="8E5B4F4F2B624636AC6658044AAD1155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C12F54568D454E44B617B06B0DA6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8987-2754-4E48-BCE4-08FA190B5A84}"/>
      </w:docPartPr>
      <w:docPartBody>
        <w:p w:rsidR="00C4104A" w:rsidRDefault="00345EED" w:rsidP="00345EED">
          <w:pPr>
            <w:pStyle w:val="C12F54568D454E44B617B06B0DA629FF"/>
          </w:pPr>
          <w:r w:rsidRPr="00906BEE">
            <w:t>Degree</w:t>
          </w:r>
        </w:p>
      </w:docPartBody>
    </w:docPart>
    <w:docPart>
      <w:docPartPr>
        <w:name w:val="D72AD2A0AD784C35AF2041097D67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DAEC-6F7A-43D6-BBAB-FCF19A66F91E}"/>
      </w:docPartPr>
      <w:docPartBody>
        <w:p w:rsidR="00C4104A" w:rsidRDefault="00345EED" w:rsidP="00345EED">
          <w:pPr>
            <w:pStyle w:val="D72AD2A0AD784C35AF2041097D67C420"/>
          </w:pPr>
          <w:r w:rsidRPr="00906BEE">
            <w:t>Date Earned</w:t>
          </w:r>
        </w:p>
      </w:docPartBody>
    </w:docPart>
    <w:docPart>
      <w:docPartPr>
        <w:name w:val="F318375B84DA4AD2BB149E7E67E89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6F15-89DA-45D0-BF8A-52595EEDB255}"/>
      </w:docPartPr>
      <w:docPartBody>
        <w:p w:rsidR="00C4104A" w:rsidRDefault="00345EED" w:rsidP="00345EED">
          <w:pPr>
            <w:pStyle w:val="F318375B84DA4AD2BB149E7E67E89C06"/>
          </w:pPr>
          <w:r w:rsidRPr="00906BEE">
            <w:t>School</w:t>
          </w:r>
        </w:p>
      </w:docPartBody>
    </w:docPart>
    <w:docPart>
      <w:docPartPr>
        <w:name w:val="903AE50299754701B194FC9A7D53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6B4C-3A86-4B8A-B4E8-59663D448818}"/>
      </w:docPartPr>
      <w:docPartBody>
        <w:p w:rsidR="00C4104A" w:rsidRDefault="00345EED" w:rsidP="00345EED">
          <w:pPr>
            <w:pStyle w:val="903AE50299754701B194FC9A7D531599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527C0DD16F884EA7A58F133E83D3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671B-0BFA-4681-8C0E-CB4758F69FC4}"/>
      </w:docPartPr>
      <w:docPartBody>
        <w:p w:rsidR="00C4104A" w:rsidRDefault="00345EED" w:rsidP="00345EED">
          <w:pPr>
            <w:pStyle w:val="527C0DD16F884EA7A58F133E83D3E1B2"/>
          </w:pPr>
          <w:r w:rsidRPr="00906BEE">
            <w:t>Education</w:t>
          </w:r>
        </w:p>
      </w:docPartBody>
    </w:docPart>
    <w:docPart>
      <w:docPartPr>
        <w:name w:val="8967B463341343BB955C75CCF734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8AE0-CAD0-4E6F-9BFA-B5666EBC41EE}"/>
      </w:docPartPr>
      <w:docPartBody>
        <w:p w:rsidR="00C4104A" w:rsidRDefault="00345EED" w:rsidP="00345EED">
          <w:pPr>
            <w:pStyle w:val="8967B463341343BB955C75CCF7347E4C"/>
          </w:pPr>
          <w:r w:rsidRPr="00906BEE">
            <w:t>Degree</w:t>
          </w:r>
        </w:p>
      </w:docPartBody>
    </w:docPart>
    <w:docPart>
      <w:docPartPr>
        <w:name w:val="A59278B500854837A1A675EBD02C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188-E922-4608-98A0-D9EB5AE7390A}"/>
      </w:docPartPr>
      <w:docPartBody>
        <w:p w:rsidR="00C4104A" w:rsidRDefault="00345EED" w:rsidP="00345EED">
          <w:pPr>
            <w:pStyle w:val="A59278B500854837A1A675EBD02C4DB5"/>
          </w:pPr>
          <w:r w:rsidRPr="00906BEE">
            <w:t>Date Earned</w:t>
          </w:r>
        </w:p>
      </w:docPartBody>
    </w:docPart>
    <w:docPart>
      <w:docPartPr>
        <w:name w:val="2477D60E90E9493598FC9B81D519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94AC-FDCE-46AC-9582-89C09B9D9BCB}"/>
      </w:docPartPr>
      <w:docPartBody>
        <w:p w:rsidR="00C4104A" w:rsidRDefault="00345EED" w:rsidP="00345EED">
          <w:pPr>
            <w:pStyle w:val="2477D60E90E9493598FC9B81D5191A8B"/>
          </w:pPr>
          <w:r w:rsidRPr="00906BEE">
            <w:t>School</w:t>
          </w:r>
        </w:p>
      </w:docPartBody>
    </w:docPart>
    <w:docPart>
      <w:docPartPr>
        <w:name w:val="6F04D015B77C40FFBCB06783F87D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0A2-910D-4F13-B472-0F9D2BD5C332}"/>
      </w:docPartPr>
      <w:docPartBody>
        <w:p w:rsidR="00C4104A" w:rsidRDefault="00345EED" w:rsidP="00345EED">
          <w:pPr>
            <w:pStyle w:val="6F04D015B77C40FFBCB06783F87D7F26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1B312FCF1B5A4F61ABD6AE58D45A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5A17-53F3-4528-9B3F-A7685AC41866}"/>
      </w:docPartPr>
      <w:docPartBody>
        <w:p w:rsidR="00C4104A" w:rsidRDefault="00345EED" w:rsidP="00345EED">
          <w:pPr>
            <w:pStyle w:val="1B312FCF1B5A4F61ABD6AE58D45A5D3F"/>
          </w:pPr>
          <w:r w:rsidRPr="00906BEE">
            <w:t>Degree</w:t>
          </w:r>
        </w:p>
      </w:docPartBody>
    </w:docPart>
    <w:docPart>
      <w:docPartPr>
        <w:name w:val="6357EDFFEB0643B9A32ED04E7597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D59C-E1C4-4DDE-AD7C-469664B428DA}"/>
      </w:docPartPr>
      <w:docPartBody>
        <w:p w:rsidR="00C4104A" w:rsidRDefault="00345EED" w:rsidP="00345EED">
          <w:pPr>
            <w:pStyle w:val="6357EDFFEB0643B9A32ED04E75976ADE"/>
          </w:pPr>
          <w:r w:rsidRPr="00906BEE">
            <w:t>Date Earned</w:t>
          </w:r>
        </w:p>
      </w:docPartBody>
    </w:docPart>
    <w:docPart>
      <w:docPartPr>
        <w:name w:val="A9E4B5B268E5433DB60F7571C476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464B-E7A1-4B69-9EEA-B4D50AFCB2C0}"/>
      </w:docPartPr>
      <w:docPartBody>
        <w:p w:rsidR="00C4104A" w:rsidRDefault="00345EED" w:rsidP="00345EED">
          <w:pPr>
            <w:pStyle w:val="A9E4B5B268E5433DB60F7571C4766DD0"/>
          </w:pPr>
          <w:r w:rsidRPr="00906BEE">
            <w:t>School</w:t>
          </w:r>
        </w:p>
      </w:docPartBody>
    </w:docPart>
    <w:docPart>
      <w:docPartPr>
        <w:name w:val="5C5A351DAC3E40B29FF99195B225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29A9-3411-4308-A7D6-C17C65A07086}"/>
      </w:docPartPr>
      <w:docPartBody>
        <w:p w:rsidR="00C4104A" w:rsidRDefault="00345EED" w:rsidP="00345EED">
          <w:pPr>
            <w:pStyle w:val="5C5A351DAC3E40B29FF99195B2255842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79B40286E4944372BAD834B99004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0FC2-AC13-4B25-A330-4996B8B728D9}"/>
      </w:docPartPr>
      <w:docPartBody>
        <w:p w:rsidR="00C4104A" w:rsidRDefault="00345EED" w:rsidP="00345EED">
          <w:pPr>
            <w:pStyle w:val="79B40286E4944372BAD834B990048526"/>
          </w:pPr>
          <w:r w:rsidRPr="00906BEE">
            <w:t>Education</w:t>
          </w:r>
        </w:p>
      </w:docPartBody>
    </w:docPart>
    <w:docPart>
      <w:docPartPr>
        <w:name w:val="0A77C48F911E4F938AE31A856A14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F085-E09D-4922-AE47-2A35674916DA}"/>
      </w:docPartPr>
      <w:docPartBody>
        <w:p w:rsidR="00C4104A" w:rsidRDefault="00345EED" w:rsidP="00345EED">
          <w:pPr>
            <w:pStyle w:val="0A77C48F911E4F938AE31A856A14E40A"/>
          </w:pPr>
          <w:r w:rsidRPr="00906BEE">
            <w:t>Degree</w:t>
          </w:r>
        </w:p>
      </w:docPartBody>
    </w:docPart>
    <w:docPart>
      <w:docPartPr>
        <w:name w:val="FF029B6197F14D5A82D6DB8B98D2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81EC-64DD-4BFA-BEFC-C3E646018ABE}"/>
      </w:docPartPr>
      <w:docPartBody>
        <w:p w:rsidR="00C4104A" w:rsidRDefault="00345EED" w:rsidP="00345EED">
          <w:pPr>
            <w:pStyle w:val="FF029B6197F14D5A82D6DB8B98D28B67"/>
          </w:pPr>
          <w:r w:rsidRPr="00906BEE">
            <w:t>Date Earned</w:t>
          </w:r>
        </w:p>
      </w:docPartBody>
    </w:docPart>
    <w:docPart>
      <w:docPartPr>
        <w:name w:val="E196238DC93E40DCBA7708CB2163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A450-0CB1-4860-8161-57FCE7B7E206}"/>
      </w:docPartPr>
      <w:docPartBody>
        <w:p w:rsidR="00C4104A" w:rsidRDefault="00345EED" w:rsidP="00345EED">
          <w:pPr>
            <w:pStyle w:val="E196238DC93E40DCBA7708CB2163D533"/>
          </w:pPr>
          <w:r w:rsidRPr="00906BEE">
            <w:t>School</w:t>
          </w:r>
        </w:p>
      </w:docPartBody>
    </w:docPart>
    <w:docPart>
      <w:docPartPr>
        <w:name w:val="C0BB34F2AEF149D98837596DC8B1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094F-199F-4F18-9133-6CCD9B0E5F34}"/>
      </w:docPartPr>
      <w:docPartBody>
        <w:p w:rsidR="00C4104A" w:rsidRDefault="00345EED" w:rsidP="00345EED">
          <w:pPr>
            <w:pStyle w:val="C0BB34F2AEF149D98837596DC8B11EC4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D9A24E16E3B945D4842558D5B397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7A1C-B2A5-41C9-8A73-B5F0A9741EDE}"/>
      </w:docPartPr>
      <w:docPartBody>
        <w:p w:rsidR="00C4104A" w:rsidRDefault="00345EED" w:rsidP="00345EED">
          <w:pPr>
            <w:pStyle w:val="D9A24E16E3B945D4842558D5B397AD9B"/>
          </w:pPr>
          <w:r w:rsidRPr="00906BEE">
            <w:t>Degree</w:t>
          </w:r>
        </w:p>
      </w:docPartBody>
    </w:docPart>
    <w:docPart>
      <w:docPartPr>
        <w:name w:val="47714C51FAF94CD1A15351B9F169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C95F-2A83-492E-B7D3-C0BF5E8FE16F}"/>
      </w:docPartPr>
      <w:docPartBody>
        <w:p w:rsidR="00C4104A" w:rsidRDefault="00345EED" w:rsidP="00345EED">
          <w:pPr>
            <w:pStyle w:val="47714C51FAF94CD1A15351B9F1692022"/>
          </w:pPr>
          <w:r w:rsidRPr="00906BEE">
            <w:t>Date Earned</w:t>
          </w:r>
        </w:p>
      </w:docPartBody>
    </w:docPart>
    <w:docPart>
      <w:docPartPr>
        <w:name w:val="5AD5EF16A7384991B29026A2FFB4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6B79-B96B-47A2-80E6-A63686AB7124}"/>
      </w:docPartPr>
      <w:docPartBody>
        <w:p w:rsidR="00C4104A" w:rsidRDefault="00345EED" w:rsidP="00345EED">
          <w:pPr>
            <w:pStyle w:val="5AD5EF16A7384991B29026A2FFB450F9"/>
          </w:pPr>
          <w:r w:rsidRPr="00906BEE">
            <w:t>School</w:t>
          </w:r>
        </w:p>
      </w:docPartBody>
    </w:docPart>
    <w:docPart>
      <w:docPartPr>
        <w:name w:val="BD241115BD5A4ED68092501CA9E0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03C1-342C-4A07-9DDE-C717654E029D}"/>
      </w:docPartPr>
      <w:docPartBody>
        <w:p w:rsidR="00C4104A" w:rsidRDefault="00345EED" w:rsidP="00345EED">
          <w:pPr>
            <w:pStyle w:val="BD241115BD5A4ED68092501CA9E0C08B"/>
          </w:pPr>
          <w:r w:rsidRPr="00906BEE">
            <w:t>On the Home tab of the ribbon, check out Styles to apply the formatting you need with just a click.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D"/>
    <w:rsid w:val="00345EED"/>
    <w:rsid w:val="00C4104A"/>
    <w:rsid w:val="00D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C259CBB4C34D45B43B0F84523D1304">
    <w:name w:val="43C259CBB4C34D45B43B0F84523D1304"/>
  </w:style>
  <w:style w:type="paragraph" w:customStyle="1" w:styleId="8712370433314BFC97F5EF7275877F5E">
    <w:name w:val="8712370433314BFC97F5EF7275877F5E"/>
    <w:rsid w:val="00345EED"/>
  </w:style>
  <w:style w:type="paragraph" w:customStyle="1" w:styleId="41C8CAEDA59B49B291BF4E5ECB481013">
    <w:name w:val="41C8CAEDA59B49B291BF4E5ECB481013"/>
    <w:rsid w:val="00345EED"/>
  </w:style>
  <w:style w:type="paragraph" w:customStyle="1" w:styleId="0832654725CD4C74A11FA3E0AF02E30C">
    <w:name w:val="0832654725CD4C74A11FA3E0AF02E30C"/>
    <w:rsid w:val="00345EED"/>
  </w:style>
  <w:style w:type="paragraph" w:customStyle="1" w:styleId="0077B051601B4A4C98ACF6C32FFB7BA1">
    <w:name w:val="0077B051601B4A4C98ACF6C32FFB7BA1"/>
    <w:rsid w:val="00345EED"/>
  </w:style>
  <w:style w:type="paragraph" w:customStyle="1" w:styleId="F73B03D20BE247E79B8B5EF014E9AE8B">
    <w:name w:val="F73B03D20BE247E79B8B5EF014E9AE8B"/>
    <w:rsid w:val="00345EED"/>
  </w:style>
  <w:style w:type="paragraph" w:customStyle="1" w:styleId="8E5B4F4F2B624636AC6658044AAD1155">
    <w:name w:val="8E5B4F4F2B624636AC6658044AAD1155"/>
    <w:rsid w:val="00345EED"/>
  </w:style>
  <w:style w:type="paragraph" w:customStyle="1" w:styleId="C12F54568D454E44B617B06B0DA629FF">
    <w:name w:val="C12F54568D454E44B617B06B0DA629FF"/>
    <w:rsid w:val="00345EED"/>
  </w:style>
  <w:style w:type="paragraph" w:customStyle="1" w:styleId="D72AD2A0AD784C35AF2041097D67C420">
    <w:name w:val="D72AD2A0AD784C35AF2041097D67C420"/>
    <w:rsid w:val="00345EED"/>
  </w:style>
  <w:style w:type="paragraph" w:customStyle="1" w:styleId="F318375B84DA4AD2BB149E7E67E89C06">
    <w:name w:val="F318375B84DA4AD2BB149E7E67E89C06"/>
    <w:rsid w:val="00345EED"/>
  </w:style>
  <w:style w:type="paragraph" w:customStyle="1" w:styleId="903AE50299754701B194FC9A7D531599">
    <w:name w:val="903AE50299754701B194FC9A7D531599"/>
    <w:rsid w:val="00345EED"/>
  </w:style>
  <w:style w:type="paragraph" w:customStyle="1" w:styleId="527C0DD16F884EA7A58F133E83D3E1B2">
    <w:name w:val="527C0DD16F884EA7A58F133E83D3E1B2"/>
    <w:rsid w:val="00345EED"/>
  </w:style>
  <w:style w:type="paragraph" w:customStyle="1" w:styleId="8967B463341343BB955C75CCF7347E4C">
    <w:name w:val="8967B463341343BB955C75CCF7347E4C"/>
    <w:rsid w:val="00345EED"/>
  </w:style>
  <w:style w:type="paragraph" w:customStyle="1" w:styleId="A59278B500854837A1A675EBD02C4DB5">
    <w:name w:val="A59278B500854837A1A675EBD02C4DB5"/>
    <w:rsid w:val="00345EED"/>
  </w:style>
  <w:style w:type="paragraph" w:customStyle="1" w:styleId="2477D60E90E9493598FC9B81D5191A8B">
    <w:name w:val="2477D60E90E9493598FC9B81D5191A8B"/>
    <w:rsid w:val="00345EED"/>
  </w:style>
  <w:style w:type="paragraph" w:customStyle="1" w:styleId="6F04D015B77C40FFBCB06783F87D7F26">
    <w:name w:val="6F04D015B77C40FFBCB06783F87D7F26"/>
    <w:rsid w:val="00345EED"/>
  </w:style>
  <w:style w:type="paragraph" w:customStyle="1" w:styleId="1B312FCF1B5A4F61ABD6AE58D45A5D3F">
    <w:name w:val="1B312FCF1B5A4F61ABD6AE58D45A5D3F"/>
    <w:rsid w:val="00345EED"/>
  </w:style>
  <w:style w:type="paragraph" w:customStyle="1" w:styleId="6357EDFFEB0643B9A32ED04E75976ADE">
    <w:name w:val="6357EDFFEB0643B9A32ED04E75976ADE"/>
    <w:rsid w:val="00345EED"/>
  </w:style>
  <w:style w:type="paragraph" w:customStyle="1" w:styleId="A9E4B5B268E5433DB60F7571C4766DD0">
    <w:name w:val="A9E4B5B268E5433DB60F7571C4766DD0"/>
    <w:rsid w:val="00345EED"/>
  </w:style>
  <w:style w:type="paragraph" w:customStyle="1" w:styleId="5C5A351DAC3E40B29FF99195B2255842">
    <w:name w:val="5C5A351DAC3E40B29FF99195B2255842"/>
    <w:rsid w:val="00345EED"/>
  </w:style>
  <w:style w:type="paragraph" w:customStyle="1" w:styleId="79B40286E4944372BAD834B990048526">
    <w:name w:val="79B40286E4944372BAD834B990048526"/>
    <w:rsid w:val="00345EED"/>
  </w:style>
  <w:style w:type="paragraph" w:customStyle="1" w:styleId="0A77C48F911E4F938AE31A856A14E40A">
    <w:name w:val="0A77C48F911E4F938AE31A856A14E40A"/>
    <w:rsid w:val="00345EED"/>
  </w:style>
  <w:style w:type="paragraph" w:customStyle="1" w:styleId="FF029B6197F14D5A82D6DB8B98D28B67">
    <w:name w:val="FF029B6197F14D5A82D6DB8B98D28B67"/>
    <w:rsid w:val="00345EED"/>
  </w:style>
  <w:style w:type="paragraph" w:customStyle="1" w:styleId="E196238DC93E40DCBA7708CB2163D533">
    <w:name w:val="E196238DC93E40DCBA7708CB2163D533"/>
    <w:rsid w:val="00345EED"/>
  </w:style>
  <w:style w:type="paragraph" w:customStyle="1" w:styleId="C0BB34F2AEF149D98837596DC8B11EC4">
    <w:name w:val="C0BB34F2AEF149D98837596DC8B11EC4"/>
    <w:rsid w:val="00345EED"/>
  </w:style>
  <w:style w:type="paragraph" w:customStyle="1" w:styleId="D9A24E16E3B945D4842558D5B397AD9B">
    <w:name w:val="D9A24E16E3B945D4842558D5B397AD9B"/>
    <w:rsid w:val="00345EED"/>
  </w:style>
  <w:style w:type="paragraph" w:customStyle="1" w:styleId="47714C51FAF94CD1A15351B9F1692022">
    <w:name w:val="47714C51FAF94CD1A15351B9F1692022"/>
    <w:rsid w:val="00345EED"/>
  </w:style>
  <w:style w:type="paragraph" w:customStyle="1" w:styleId="5AD5EF16A7384991B29026A2FFB450F9">
    <w:name w:val="5AD5EF16A7384991B29026A2FFB450F9"/>
    <w:rsid w:val="00345EED"/>
  </w:style>
  <w:style w:type="paragraph" w:customStyle="1" w:styleId="BD241115BD5A4ED68092501CA9E0C08B">
    <w:name w:val="BD241115BD5A4ED68092501CA9E0C08B"/>
    <w:rsid w:val="00345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B3A60F2-F2A7-4C95-AD84-02FE89876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2020-09-05T13:44:00Z</dcterms:created>
  <dcterms:modified xsi:type="dcterms:W3CDTF">2020-10-12T15:18:00Z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