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54682B" w:rsidRPr="00BE1F21" w14:paraId="3F2DB888" w14:textId="77777777" w:rsidTr="0054682B">
        <w:trPr>
          <w:trHeight w:val="3969"/>
        </w:trPr>
        <w:tc>
          <w:tcPr>
            <w:tcW w:w="3600" w:type="dxa"/>
            <w:vAlign w:val="center"/>
          </w:tcPr>
          <w:p w14:paraId="5D8FF022" w14:textId="3B9D6EBE" w:rsidR="0054682B" w:rsidRDefault="0054682B" w:rsidP="0054682B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1" layoutInCell="1" allowOverlap="1" wp14:anchorId="27450597" wp14:editId="37DE6018">
                  <wp:simplePos x="0" y="0"/>
                  <wp:positionH relativeFrom="margin">
                    <wp:posOffset>-200660</wp:posOffset>
                  </wp:positionH>
                  <wp:positionV relativeFrom="paragraph">
                    <wp:posOffset>-305435</wp:posOffset>
                  </wp:positionV>
                  <wp:extent cx="7259955" cy="9628505"/>
                  <wp:effectExtent l="0" t="0" r="0" b="0"/>
                  <wp:wrapNone/>
                  <wp:docPr id="3" name="Graphic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9955" cy="962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FC1E71" w14:textId="21AE5514" w:rsidR="0054682B" w:rsidRPr="00403DE8" w:rsidRDefault="00EE014F" w:rsidP="0054682B">
            <w:pPr>
              <w:tabs>
                <w:tab w:val="left" w:pos="990"/>
              </w:tabs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85D88EE" wp14:editId="15DCB469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386080</wp:posOffset>
                  </wp:positionV>
                  <wp:extent cx="1466850" cy="1752600"/>
                  <wp:effectExtent l="76200" t="76200" r="133350" b="133350"/>
                  <wp:wrapSquare wrapText="bothSides"/>
                  <wp:docPr id="178523152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91" t="6566" r="13131" b="505"/>
                          <a:stretch/>
                        </pic:blipFill>
                        <pic:spPr bwMode="auto">
                          <a:xfrm flipH="1">
                            <a:off x="0" y="0"/>
                            <a:ext cx="1466850" cy="175260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6428C9F0" w14:textId="77777777" w:rsidR="0054682B" w:rsidRPr="00403DE8" w:rsidRDefault="0054682B" w:rsidP="000C45FF">
            <w:pPr>
              <w:tabs>
                <w:tab w:val="left" w:pos="990"/>
              </w:tabs>
              <w:rPr>
                <w:rFonts w:ascii="Calibri" w:hAnsi="Calibri" w:cs="Calibri"/>
              </w:rPr>
            </w:pPr>
          </w:p>
        </w:tc>
        <w:tc>
          <w:tcPr>
            <w:tcW w:w="6470" w:type="dxa"/>
            <w:vMerge w:val="restart"/>
            <w:vAlign w:val="center"/>
          </w:tcPr>
          <w:p w14:paraId="0BD7E3D1" w14:textId="42D7D849" w:rsidR="0054682B" w:rsidRPr="00EE014F" w:rsidRDefault="006C470F" w:rsidP="006C470F">
            <w:pPr>
              <w:pStyle w:val="Address"/>
              <w:jc w:val="center"/>
              <w:rPr>
                <w:rFonts w:ascii="Calibri" w:hAnsi="Calibri" w:cs="Calibri"/>
                <w:b/>
                <w:bCs/>
                <w:sz w:val="40"/>
                <w:szCs w:val="40"/>
                <w:lang w:val="pt-PT"/>
              </w:rPr>
            </w:pPr>
            <w:r w:rsidRPr="00EE014F">
              <w:rPr>
                <w:rFonts w:ascii="Calibri" w:hAnsi="Calibri" w:cs="Calibri"/>
                <w:b/>
                <w:bCs/>
                <w:sz w:val="40"/>
                <w:szCs w:val="40"/>
                <w:lang w:val="pt-PT"/>
              </w:rPr>
              <w:t>J A Y   M A G U I R E</w:t>
            </w:r>
          </w:p>
          <w:p w14:paraId="76E84965" w14:textId="77777777" w:rsidR="006C470F" w:rsidRPr="00EE014F" w:rsidRDefault="006C470F" w:rsidP="006C470F">
            <w:pPr>
              <w:pStyle w:val="Address"/>
              <w:jc w:val="center"/>
              <w:rPr>
                <w:rFonts w:ascii="Calibri" w:hAnsi="Calibri" w:cs="Calibri"/>
                <w:b/>
                <w:bCs/>
                <w:sz w:val="36"/>
                <w:szCs w:val="36"/>
                <w:lang w:val="pt-PT"/>
              </w:rPr>
            </w:pPr>
          </w:p>
          <w:p w14:paraId="3B0FA6D4" w14:textId="77777777" w:rsidR="004F59A3" w:rsidRPr="00EE014F" w:rsidRDefault="003907D2" w:rsidP="00430667">
            <w:pPr>
              <w:pStyle w:val="Address"/>
              <w:rPr>
                <w:rFonts w:ascii="Calibri" w:hAnsi="Calibri" w:cs="Calibri"/>
                <w:b/>
                <w:bCs/>
                <w:sz w:val="36"/>
                <w:szCs w:val="36"/>
                <w:u w:val="single"/>
                <w:lang w:val="pt-PT"/>
              </w:rPr>
            </w:pPr>
            <w:r w:rsidRPr="00EE014F">
              <w:rPr>
                <w:rFonts w:ascii="Calibri" w:hAnsi="Calibri" w:cs="Calibri"/>
                <w:b/>
                <w:bCs/>
                <w:sz w:val="36"/>
                <w:szCs w:val="36"/>
                <w:u w:val="single"/>
                <w:lang w:val="pt-PT"/>
              </w:rPr>
              <w:t>P R O F I L E</w:t>
            </w:r>
          </w:p>
          <w:p w14:paraId="5DEE1EEA" w14:textId="77777777" w:rsidR="004F59A3" w:rsidRPr="00EE014F" w:rsidRDefault="004F59A3" w:rsidP="004F59A3">
            <w:pPr>
              <w:pStyle w:val="Address"/>
              <w:rPr>
                <w:rFonts w:ascii="Calibri" w:hAnsi="Calibri" w:cs="Calibri"/>
                <w:b/>
                <w:bCs/>
                <w:lang w:val="pt-PT"/>
              </w:rPr>
            </w:pPr>
          </w:p>
          <w:p w14:paraId="5885F3FC" w14:textId="24272494" w:rsidR="006C470F" w:rsidRPr="00403DE8" w:rsidRDefault="00EE014F" w:rsidP="004F59A3">
            <w:pPr>
              <w:pStyle w:val="Addres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am a</w:t>
            </w:r>
            <w:r w:rsidR="006C470F" w:rsidRPr="00403DE8">
              <w:rPr>
                <w:rFonts w:ascii="Calibri" w:hAnsi="Calibri" w:cs="Calibri"/>
                <w:sz w:val="20"/>
                <w:szCs w:val="20"/>
              </w:rPr>
              <w:t xml:space="preserve"> driven and self-assured individual with a strong desire to excel in every aspect of life through hard work and perseverance. </w:t>
            </w:r>
            <w:r w:rsidR="00FC46F8">
              <w:rPr>
                <w:rFonts w:ascii="Calibri" w:hAnsi="Calibri" w:cs="Calibri"/>
                <w:sz w:val="20"/>
                <w:szCs w:val="20"/>
              </w:rPr>
              <w:t>I am e</w:t>
            </w:r>
            <w:r w:rsidR="006C470F" w:rsidRPr="00403DE8">
              <w:rPr>
                <w:rFonts w:ascii="Calibri" w:hAnsi="Calibri" w:cs="Calibri"/>
                <w:sz w:val="20"/>
                <w:szCs w:val="20"/>
              </w:rPr>
              <w:t>quipped with exceptional problem-solving abilities, with an eye for the finer details of information,</w:t>
            </w:r>
            <w:r w:rsidR="00FC46F8">
              <w:rPr>
                <w:rFonts w:ascii="Calibri" w:hAnsi="Calibri" w:cs="Calibri"/>
                <w:sz w:val="20"/>
                <w:szCs w:val="20"/>
              </w:rPr>
              <w:t xml:space="preserve"> which I can utilize to </w:t>
            </w:r>
            <w:r w:rsidR="006C470F" w:rsidRPr="00403DE8">
              <w:rPr>
                <w:rFonts w:ascii="Calibri" w:hAnsi="Calibri" w:cs="Calibri"/>
                <w:sz w:val="20"/>
                <w:szCs w:val="20"/>
              </w:rPr>
              <w:t xml:space="preserve">contribute valuable insights and solutions to any organisation. </w:t>
            </w:r>
            <w:r>
              <w:rPr>
                <w:rFonts w:ascii="Calibri" w:hAnsi="Calibri" w:cs="Calibri"/>
                <w:sz w:val="20"/>
                <w:szCs w:val="20"/>
              </w:rPr>
              <w:t>My</w:t>
            </w:r>
            <w:r w:rsidR="006C470F" w:rsidRPr="00403DE8">
              <w:rPr>
                <w:rFonts w:ascii="Calibri" w:hAnsi="Calibri" w:cs="Calibri"/>
                <w:sz w:val="20"/>
                <w:szCs w:val="20"/>
              </w:rPr>
              <w:t xml:space="preserve"> eagerness and drive make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6C470F" w:rsidRPr="00403D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me</w:t>
            </w:r>
            <w:r w:rsidR="006C470F" w:rsidRPr="00403DE8">
              <w:rPr>
                <w:rFonts w:ascii="Calibri" w:hAnsi="Calibri" w:cs="Calibri"/>
                <w:sz w:val="20"/>
                <w:szCs w:val="20"/>
              </w:rPr>
              <w:t xml:space="preserve"> a</w:t>
            </w:r>
            <w:r w:rsidR="007E12DC">
              <w:rPr>
                <w:rFonts w:ascii="Calibri" w:hAnsi="Calibri" w:cs="Calibri"/>
                <w:sz w:val="20"/>
                <w:szCs w:val="20"/>
              </w:rPr>
              <w:t xml:space="preserve"> strong team player within any</w:t>
            </w:r>
            <w:r w:rsidR="006C470F" w:rsidRPr="00403D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E12DC">
              <w:rPr>
                <w:rFonts w:ascii="Calibri" w:hAnsi="Calibri" w:cs="Calibri"/>
                <w:sz w:val="20"/>
                <w:szCs w:val="20"/>
              </w:rPr>
              <w:t xml:space="preserve">organization, </w:t>
            </w:r>
            <w:r w:rsidR="00611DDA">
              <w:rPr>
                <w:rFonts w:ascii="Calibri" w:hAnsi="Calibri" w:cs="Calibri"/>
                <w:sz w:val="20"/>
                <w:szCs w:val="20"/>
              </w:rPr>
              <w:t>and will allow me to</w:t>
            </w:r>
            <w:r w:rsidR="007E12DC">
              <w:rPr>
                <w:rFonts w:ascii="Calibri" w:hAnsi="Calibri" w:cs="Calibri"/>
                <w:sz w:val="20"/>
                <w:szCs w:val="20"/>
              </w:rPr>
              <w:t xml:space="preserve"> develop my abilit</w:t>
            </w:r>
            <w:r w:rsidR="00611DDA">
              <w:rPr>
                <w:rFonts w:ascii="Calibri" w:hAnsi="Calibri" w:cs="Calibri"/>
                <w:sz w:val="20"/>
                <w:szCs w:val="20"/>
              </w:rPr>
              <w:t>ies</w:t>
            </w:r>
            <w:r w:rsidR="007E12DC">
              <w:rPr>
                <w:rFonts w:ascii="Calibri" w:hAnsi="Calibri" w:cs="Calibri"/>
                <w:sz w:val="20"/>
                <w:szCs w:val="20"/>
              </w:rPr>
              <w:t xml:space="preserve">, and learn from esteemed </w:t>
            </w:r>
            <w:r w:rsidR="00FA1C5E">
              <w:rPr>
                <w:rFonts w:ascii="Calibri" w:hAnsi="Calibri" w:cs="Calibri"/>
                <w:sz w:val="20"/>
                <w:szCs w:val="20"/>
              </w:rPr>
              <w:t>professional’s</w:t>
            </w:r>
            <w:r w:rsidR="007E12DC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09F8B49D" w14:textId="41C709AD" w:rsidR="0054682B" w:rsidRPr="00463B57" w:rsidRDefault="00C01C9C" w:rsidP="006C470F">
            <w:pPr>
              <w:rPr>
                <w:rFonts w:ascii="Calibri" w:hAnsi="Calibri" w:cs="Calibri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have just sat my second sitting of the</w:t>
            </w:r>
            <w:r w:rsidR="00FC46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C470F" w:rsidRPr="001D4FA7">
              <w:rPr>
                <w:rFonts w:ascii="Calibri" w:hAnsi="Calibri" w:cs="Calibri"/>
                <w:b/>
                <w:bCs/>
                <w:sz w:val="20"/>
                <w:szCs w:val="20"/>
              </w:rPr>
              <w:t>FE1 exams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in October,</w:t>
            </w:r>
            <w:r w:rsidR="006C470F" w:rsidRPr="00403DE8">
              <w:rPr>
                <w:rFonts w:ascii="Calibri" w:hAnsi="Calibri" w:cs="Calibri"/>
                <w:sz w:val="20"/>
                <w:szCs w:val="20"/>
              </w:rPr>
              <w:t xml:space="preserve"> and have completed </w:t>
            </w:r>
            <w:r w:rsidR="006C470F" w:rsidRPr="001D4FA7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6C470F" w:rsidRPr="00403DE8">
              <w:rPr>
                <w:rFonts w:ascii="Calibri" w:hAnsi="Calibri" w:cs="Calibri"/>
                <w:sz w:val="20"/>
                <w:szCs w:val="20"/>
              </w:rPr>
              <w:t xml:space="preserve"> exam </w:t>
            </w:r>
            <w:r w:rsidR="00EE014F">
              <w:rPr>
                <w:rFonts w:ascii="Calibri" w:hAnsi="Calibri" w:cs="Calibri"/>
                <w:sz w:val="20"/>
                <w:szCs w:val="20"/>
              </w:rPr>
              <w:t>during the</w:t>
            </w:r>
            <w:r w:rsidR="006C470F" w:rsidRPr="00403D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C470F" w:rsidRPr="001D4FA7">
              <w:rPr>
                <w:rFonts w:ascii="Calibri" w:hAnsi="Calibri" w:cs="Calibri"/>
                <w:b/>
                <w:bCs/>
                <w:sz w:val="20"/>
                <w:szCs w:val="20"/>
              </w:rPr>
              <w:t>March 2023</w:t>
            </w:r>
            <w:r w:rsidR="006C470F" w:rsidRPr="00403DE8">
              <w:rPr>
                <w:rFonts w:ascii="Calibri" w:hAnsi="Calibri" w:cs="Calibri"/>
                <w:sz w:val="20"/>
                <w:szCs w:val="20"/>
              </w:rPr>
              <w:t xml:space="preserve"> sitting</w:t>
            </w:r>
            <w:r w:rsidR="001D4FA7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1D4FA7" w:rsidRPr="001D4FA7">
              <w:rPr>
                <w:rFonts w:ascii="Calibri" w:hAnsi="Calibri" w:cs="Calibri"/>
                <w:i/>
                <w:iCs/>
                <w:sz w:val="20"/>
                <w:szCs w:val="20"/>
              </w:rPr>
              <w:t>Criminal Law – 64%</w:t>
            </w:r>
            <w:r w:rsidR="001D4FA7">
              <w:rPr>
                <w:rFonts w:ascii="Calibri" w:hAnsi="Calibri" w:cs="Calibri"/>
                <w:sz w:val="20"/>
                <w:szCs w:val="20"/>
              </w:rPr>
              <w:t>)</w:t>
            </w:r>
            <w:r w:rsidR="006C470F" w:rsidRPr="00403DE8">
              <w:rPr>
                <w:rFonts w:ascii="Calibri" w:hAnsi="Calibri" w:cs="Calibri"/>
                <w:sz w:val="20"/>
                <w:szCs w:val="20"/>
              </w:rPr>
              <w:t xml:space="preserve"> whilst on professional placement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at Philip Lee LLP</w:t>
            </w:r>
            <w:r w:rsidR="006C470F" w:rsidRPr="00403DE8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EE014F" w:rsidRPr="00463B57">
              <w:rPr>
                <w:rFonts w:ascii="Calibri" w:hAnsi="Calibri" w:cs="Calibri"/>
                <w:sz w:val="20"/>
                <w:szCs w:val="20"/>
                <w:lang w:val="pt-PT"/>
              </w:rPr>
              <w:t>I am a</w:t>
            </w:r>
            <w:r w:rsidR="006C470F" w:rsidRPr="00463B57">
              <w:rPr>
                <w:rFonts w:ascii="Calibri" w:hAnsi="Calibri" w:cs="Calibri"/>
                <w:sz w:val="20"/>
                <w:szCs w:val="20"/>
                <w:lang w:val="pt-PT"/>
              </w:rPr>
              <w:t xml:space="preserve">ctively seeking a </w:t>
            </w:r>
            <w:proofErr w:type="spellStart"/>
            <w:r w:rsidR="006C470F" w:rsidRPr="00463B57">
              <w:rPr>
                <w:rFonts w:ascii="Calibri" w:hAnsi="Calibri" w:cs="Calibri"/>
                <w:sz w:val="20"/>
                <w:szCs w:val="20"/>
                <w:lang w:val="pt-PT"/>
              </w:rPr>
              <w:t>traineeship</w:t>
            </w:r>
            <w:proofErr w:type="spellEnd"/>
            <w:r w:rsidR="006C470F" w:rsidRPr="00463B57">
              <w:rPr>
                <w:rFonts w:ascii="Calibri" w:hAnsi="Calibri" w:cs="Calibri"/>
                <w:sz w:val="20"/>
                <w:szCs w:val="20"/>
                <w:lang w:val="pt-PT"/>
              </w:rPr>
              <w:t xml:space="preserve"> for </w:t>
            </w:r>
            <w:r w:rsidR="006C470F" w:rsidRPr="00463B57"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  <w:t>2026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  <w:t>/2027</w:t>
            </w:r>
            <w:r w:rsidR="006C470F" w:rsidRPr="00463B57">
              <w:rPr>
                <w:rFonts w:ascii="Calibri" w:hAnsi="Calibri" w:cs="Calibri"/>
                <w:sz w:val="20"/>
                <w:szCs w:val="20"/>
                <w:lang w:val="pt-PT"/>
              </w:rPr>
              <w:t>.</w:t>
            </w:r>
          </w:p>
          <w:p w14:paraId="4B9091AD" w14:textId="2B1CF309" w:rsidR="004F59A3" w:rsidRPr="00EE014F" w:rsidRDefault="004F59A3" w:rsidP="006C470F">
            <w:pPr>
              <w:rPr>
                <w:rFonts w:ascii="Calibri" w:hAnsi="Calibri" w:cs="Calibri"/>
                <w:lang w:val="pt-PT"/>
              </w:rPr>
            </w:pPr>
            <w:r w:rsidRPr="00EE014F">
              <w:rPr>
                <w:rFonts w:ascii="Calibri" w:hAnsi="Calibri" w:cs="Calibri"/>
                <w:lang w:val="pt-PT"/>
              </w:rPr>
              <w:t>--------------------------------------------------------------------------------------------</w:t>
            </w:r>
          </w:p>
          <w:p w14:paraId="581B725D" w14:textId="33070EE4" w:rsidR="004F59A3" w:rsidRPr="00EE014F" w:rsidRDefault="006C470F" w:rsidP="004F59A3">
            <w:pPr>
              <w:rPr>
                <w:rFonts w:ascii="Calibri" w:hAnsi="Calibri" w:cs="Calibri"/>
                <w:b/>
                <w:bCs/>
                <w:sz w:val="36"/>
                <w:szCs w:val="36"/>
                <w:u w:val="single"/>
                <w:lang w:val="pt-PT"/>
              </w:rPr>
            </w:pPr>
            <w:r w:rsidRPr="00EE014F">
              <w:rPr>
                <w:rFonts w:ascii="Calibri" w:hAnsi="Calibri" w:cs="Calibri"/>
                <w:b/>
                <w:bCs/>
                <w:sz w:val="36"/>
                <w:szCs w:val="36"/>
                <w:u w:val="single"/>
                <w:lang w:val="pt-PT"/>
              </w:rPr>
              <w:t>W O R K   E X P E R I E N C E</w:t>
            </w:r>
          </w:p>
          <w:p w14:paraId="1C6EAEA2" w14:textId="5247E10F" w:rsidR="00213D43" w:rsidRPr="00403DE8" w:rsidRDefault="00FC46F8" w:rsidP="00213D43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Corporate</w:t>
            </w:r>
            <w:r w:rsidR="004F59A3" w:rsidRPr="00403DE8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Intern    </w:t>
            </w:r>
            <w:r w:rsidR="000E08EA" w:rsidRPr="00403DE8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  <w:r w:rsidR="008B14F7" w:rsidRPr="00403DE8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                   </w:t>
            </w:r>
            <w:r w:rsidR="008B14F7" w:rsidRPr="00403DE8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 </w:t>
            </w:r>
            <w:r w:rsidR="004F59A3" w:rsidRPr="00403DE8">
              <w:rPr>
                <w:rFonts w:ascii="Calibri" w:hAnsi="Calibri" w:cs="Calibri"/>
                <w:sz w:val="17"/>
                <w:szCs w:val="17"/>
              </w:rPr>
              <w:t>Phillip Lee LLP, Dublin (September 2022 – May 2023)</w:t>
            </w:r>
            <w:r w:rsidR="004F59A3" w:rsidRPr="00403DE8">
              <w:rPr>
                <w:rFonts w:ascii="Calibri" w:hAnsi="Calibri" w:cs="Calibri"/>
                <w:sz w:val="19"/>
                <w:szCs w:val="19"/>
              </w:rPr>
              <w:t xml:space="preserve">      </w:t>
            </w:r>
          </w:p>
          <w:p w14:paraId="6C5DF371" w14:textId="6EAF7C41" w:rsidR="004F59A3" w:rsidRPr="00403DE8" w:rsidRDefault="004F59A3" w:rsidP="00213D4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403DE8">
              <w:rPr>
                <w:rFonts w:ascii="Calibri" w:hAnsi="Calibri" w:cs="Calibri"/>
                <w:sz w:val="20"/>
                <w:szCs w:val="20"/>
              </w:rPr>
              <w:t>Was a part of the Commercial department at Philip Lee, primarily within the mergers and acquisition team.</w:t>
            </w:r>
          </w:p>
          <w:p w14:paraId="6B51240B" w14:textId="2695D0E9" w:rsidR="004F59A3" w:rsidRPr="00403DE8" w:rsidRDefault="004F59A3" w:rsidP="00213D4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403DE8">
              <w:rPr>
                <w:rFonts w:ascii="Calibri" w:hAnsi="Calibri" w:cs="Calibri"/>
                <w:sz w:val="20"/>
                <w:szCs w:val="20"/>
              </w:rPr>
              <w:t>Worked in tangent with colleagues from intern level to partner level.</w:t>
            </w:r>
          </w:p>
          <w:p w14:paraId="22E0ACB7" w14:textId="61E483B8" w:rsidR="004F59A3" w:rsidRPr="00403DE8" w:rsidRDefault="004F59A3" w:rsidP="00213D4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403DE8">
              <w:rPr>
                <w:rFonts w:ascii="Calibri" w:hAnsi="Calibri" w:cs="Calibri"/>
                <w:sz w:val="20"/>
                <w:szCs w:val="20"/>
              </w:rPr>
              <w:t>Took part in frequent warranty calls with clients and Associates.</w:t>
            </w:r>
          </w:p>
          <w:p w14:paraId="204E9F8E" w14:textId="43713B81" w:rsidR="004F59A3" w:rsidRPr="00403DE8" w:rsidRDefault="004F59A3" w:rsidP="00213D4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403DE8">
              <w:rPr>
                <w:rFonts w:ascii="Calibri" w:hAnsi="Calibri" w:cs="Calibri"/>
                <w:sz w:val="20"/>
                <w:szCs w:val="20"/>
              </w:rPr>
              <w:t>Was given the first opportunity to draft disclosure letters, compiling disclosure bundles, completion bibles, and transaction ancillaries.</w:t>
            </w:r>
          </w:p>
          <w:p w14:paraId="0BAD284D" w14:textId="3EA92C7B" w:rsidR="004F59A3" w:rsidRDefault="004F59A3" w:rsidP="00213D4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403DE8">
              <w:rPr>
                <w:rFonts w:ascii="Calibri" w:hAnsi="Calibri" w:cs="Calibri"/>
                <w:sz w:val="20"/>
                <w:szCs w:val="20"/>
              </w:rPr>
              <w:t>Regularly completed stock transfer forms and indemnit</w:t>
            </w:r>
            <w:r w:rsidR="002415DD">
              <w:rPr>
                <w:rFonts w:ascii="Calibri" w:hAnsi="Calibri" w:cs="Calibri"/>
                <w:sz w:val="20"/>
                <w:szCs w:val="20"/>
              </w:rPr>
              <w:t>ies</w:t>
            </w:r>
            <w:r w:rsidRPr="00403DE8">
              <w:rPr>
                <w:rFonts w:ascii="Calibri" w:hAnsi="Calibri" w:cs="Calibri"/>
                <w:sz w:val="20"/>
                <w:szCs w:val="20"/>
              </w:rPr>
              <w:t xml:space="preserve"> for lost share certs.</w:t>
            </w:r>
          </w:p>
          <w:p w14:paraId="03FC9732" w14:textId="5E706285" w:rsidR="002415DD" w:rsidRDefault="002415DD" w:rsidP="00213D4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Took minutes during client meetings</w:t>
            </w:r>
            <w:r w:rsidR="004D2B3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3D036E6" w14:textId="74A3F376" w:rsidR="00213D43" w:rsidRPr="007E12DC" w:rsidRDefault="002415DD" w:rsidP="007E12D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Prepared and provided a monthly corporate update memo for all of my colleagues within the department</w:t>
            </w:r>
            <w:r w:rsidR="004D2B3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25B70B2" w14:textId="77777777" w:rsidR="00213D43" w:rsidRPr="00403DE8" w:rsidRDefault="00213D43" w:rsidP="00213D43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485BA04" w14:textId="2169CF88" w:rsidR="00213D43" w:rsidRPr="00213D43" w:rsidRDefault="00213D43" w:rsidP="00213D43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213D43">
              <w:rPr>
                <w:rFonts w:ascii="Calibri" w:hAnsi="Calibri" w:cs="Calibri"/>
                <w:b/>
                <w:bCs/>
                <w:sz w:val="20"/>
                <w:szCs w:val="20"/>
              </w:rPr>
              <w:t>Senior Supervisor</w:t>
            </w:r>
            <w:r w:rsidRPr="00213D43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r w:rsidRPr="00403D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13D43">
              <w:rPr>
                <w:rFonts w:ascii="Calibri" w:hAnsi="Calibri" w:cs="Calibri"/>
                <w:sz w:val="20"/>
                <w:szCs w:val="20"/>
              </w:rPr>
              <w:t xml:space="preserve">                       </w:t>
            </w:r>
            <w:r w:rsidR="008B14F7" w:rsidRPr="00403DE8">
              <w:rPr>
                <w:rFonts w:ascii="Calibri" w:hAnsi="Calibri" w:cs="Calibri"/>
                <w:sz w:val="20"/>
                <w:szCs w:val="20"/>
              </w:rPr>
              <w:t xml:space="preserve">           </w:t>
            </w:r>
            <w:r w:rsidRPr="00213D4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13D43">
              <w:rPr>
                <w:rFonts w:ascii="Calibri" w:hAnsi="Calibri" w:cs="Calibri"/>
                <w:sz w:val="17"/>
                <w:szCs w:val="17"/>
              </w:rPr>
              <w:t>Spar, Co. Fermanagh (April 2015 – 2023)</w:t>
            </w:r>
          </w:p>
          <w:p w14:paraId="5C123E4B" w14:textId="77777777" w:rsidR="00213D43" w:rsidRPr="00403DE8" w:rsidRDefault="00213D43" w:rsidP="00213D43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6AD15716" w14:textId="77777777" w:rsidR="00213D43" w:rsidRPr="00403DE8" w:rsidRDefault="00213D43" w:rsidP="00213D4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403DE8">
              <w:rPr>
                <w:rFonts w:ascii="Calibri" w:hAnsi="Calibri" w:cs="Calibri"/>
                <w:sz w:val="20"/>
                <w:szCs w:val="20"/>
              </w:rPr>
              <w:t>Shift supervisor to many staff.</w:t>
            </w:r>
          </w:p>
          <w:p w14:paraId="7C06D7E8" w14:textId="490D5122" w:rsidR="00213D43" w:rsidRPr="00403DE8" w:rsidRDefault="00213D43" w:rsidP="00213D4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403DE8">
              <w:rPr>
                <w:rFonts w:ascii="Calibri" w:hAnsi="Calibri" w:cs="Calibri"/>
                <w:sz w:val="20"/>
                <w:szCs w:val="20"/>
              </w:rPr>
              <w:t>Ensured a positive working relationship with staff</w:t>
            </w:r>
            <w:r w:rsidR="00DC1589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D95D54B" w14:textId="77777777" w:rsidR="00213D43" w:rsidRPr="00403DE8" w:rsidRDefault="00213D43" w:rsidP="00213D4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403DE8">
              <w:rPr>
                <w:rFonts w:ascii="Calibri" w:hAnsi="Calibri" w:cs="Calibri"/>
                <w:sz w:val="20"/>
                <w:szCs w:val="20"/>
              </w:rPr>
              <w:t>Trained and supervised co-workers within the store, to a high level.</w:t>
            </w:r>
          </w:p>
          <w:p w14:paraId="68247B61" w14:textId="77777777" w:rsidR="00213D43" w:rsidRPr="00403DE8" w:rsidRDefault="00213D43" w:rsidP="00213D4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403DE8">
              <w:rPr>
                <w:rFonts w:ascii="Calibri" w:hAnsi="Calibri" w:cs="Calibri"/>
                <w:sz w:val="20"/>
                <w:szCs w:val="20"/>
              </w:rPr>
              <w:t>Communicated with customers and made recommendations on promotions, to assist in the internal promotion programme.</w:t>
            </w:r>
          </w:p>
          <w:p w14:paraId="5A9E2FF9" w14:textId="77777777" w:rsidR="00213D43" w:rsidRPr="00403DE8" w:rsidRDefault="00213D43" w:rsidP="00213D4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403DE8">
              <w:rPr>
                <w:rFonts w:ascii="Calibri" w:hAnsi="Calibri" w:cs="Calibri"/>
                <w:sz w:val="20"/>
                <w:szCs w:val="20"/>
              </w:rPr>
              <w:t>Monitored and replenished stock levels, ensuring healthy cash-flow within business.</w:t>
            </w:r>
          </w:p>
          <w:p w14:paraId="01A34757" w14:textId="77777777" w:rsidR="00213D43" w:rsidRPr="00403DE8" w:rsidRDefault="00213D43" w:rsidP="00213D4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403DE8">
              <w:rPr>
                <w:rFonts w:ascii="Calibri" w:hAnsi="Calibri" w:cs="Calibri"/>
                <w:sz w:val="20"/>
                <w:szCs w:val="20"/>
              </w:rPr>
              <w:t>Processed cash payments and credit card transactions, ensuring purchases made by customers were swift.</w:t>
            </w:r>
          </w:p>
          <w:p w14:paraId="3EF77D68" w14:textId="77777777" w:rsidR="00213D43" w:rsidRPr="007E12DC" w:rsidRDefault="00213D43" w:rsidP="007E12D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51D5980" w14:textId="339EBEBC" w:rsidR="00213D43" w:rsidRPr="00403DE8" w:rsidRDefault="00213D43" w:rsidP="00213D43">
            <w:pPr>
              <w:spacing w:after="0"/>
              <w:rPr>
                <w:rFonts w:ascii="Calibri" w:hAnsi="Calibri" w:cs="Calibri"/>
                <w:sz w:val="17"/>
                <w:szCs w:val="17"/>
              </w:rPr>
            </w:pPr>
            <w:r w:rsidRPr="00403DE8"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  <w:r w:rsidR="00EE014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oncierge    </w:t>
            </w:r>
            <w:r w:rsidRPr="00403DE8">
              <w:rPr>
                <w:rFonts w:ascii="Calibri" w:hAnsi="Calibri" w:cs="Calibri"/>
                <w:sz w:val="17"/>
                <w:szCs w:val="17"/>
              </w:rPr>
              <w:t>JW Marriot</w:t>
            </w:r>
            <w:r w:rsidR="008B14F7" w:rsidRPr="00403DE8">
              <w:rPr>
                <w:rFonts w:ascii="Calibri" w:hAnsi="Calibri" w:cs="Calibri"/>
                <w:sz w:val="17"/>
                <w:szCs w:val="17"/>
              </w:rPr>
              <w:t xml:space="preserve">/ Porsche Dealership </w:t>
            </w:r>
            <w:r w:rsidRPr="00403DE8">
              <w:rPr>
                <w:rFonts w:ascii="Calibri" w:hAnsi="Calibri" w:cs="Calibri"/>
                <w:sz w:val="17"/>
                <w:szCs w:val="17"/>
              </w:rPr>
              <w:t>Vancouver, Canada (Summer 2023 &amp; 2024)</w:t>
            </w:r>
          </w:p>
          <w:p w14:paraId="337F03E4" w14:textId="77777777" w:rsidR="00213D43" w:rsidRPr="00403DE8" w:rsidRDefault="00213D43" w:rsidP="00213D43">
            <w:pPr>
              <w:pStyle w:val="ListParagraph"/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5833FC8C" w14:textId="77777777" w:rsidR="008B14F7" w:rsidRPr="00403DE8" w:rsidRDefault="008B14F7" w:rsidP="008B14F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403DE8">
              <w:rPr>
                <w:rFonts w:ascii="Calibri" w:hAnsi="Calibri" w:cs="Calibri"/>
                <w:sz w:val="20"/>
                <w:szCs w:val="20"/>
              </w:rPr>
              <w:t>Provided exceptional customer service to a diverse clientele, including high-profile individuals and celebrities.</w:t>
            </w:r>
          </w:p>
          <w:p w14:paraId="5D6C7DB2" w14:textId="77777777" w:rsidR="008B14F7" w:rsidRPr="00403DE8" w:rsidRDefault="008B14F7" w:rsidP="008B14F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403DE8">
              <w:rPr>
                <w:rFonts w:ascii="Calibri" w:hAnsi="Calibri" w:cs="Calibri"/>
                <w:sz w:val="20"/>
                <w:szCs w:val="20"/>
              </w:rPr>
              <w:t>Demonstrated strong communication and interpersonal skills while interacting with guests in a fast-paced environment.</w:t>
            </w:r>
          </w:p>
          <w:p w14:paraId="10F61384" w14:textId="4F5BDD9A" w:rsidR="008B14F7" w:rsidRPr="00403DE8" w:rsidRDefault="008B14F7" w:rsidP="008B14F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403DE8">
              <w:rPr>
                <w:rFonts w:ascii="Calibri" w:hAnsi="Calibri" w:cs="Calibri"/>
                <w:sz w:val="20"/>
                <w:szCs w:val="20"/>
              </w:rPr>
              <w:t>Collaborated with hotel staff to provide seamless guest experience.</w:t>
            </w:r>
          </w:p>
          <w:p w14:paraId="42EEF658" w14:textId="5A99CF65" w:rsidR="0054682B" w:rsidRPr="00403DE8" w:rsidRDefault="008C22D5" w:rsidP="005D3B16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  <w:r w:rsidRPr="00403DE8">
              <w:rPr>
                <w:rFonts w:ascii="Calibri" w:hAnsi="Calibri" w:cs="Calibri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C74F373" wp14:editId="55B107C6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-3154045</wp:posOffset>
                      </wp:positionV>
                      <wp:extent cx="4089400" cy="1404620"/>
                      <wp:effectExtent l="0" t="0" r="25400" b="18415"/>
                      <wp:wrapSquare wrapText="bothSides"/>
                      <wp:docPr id="3706671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0" cy="140462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3A03C0" w14:textId="187EE003" w:rsidR="00B96DC3" w:rsidRPr="00B96DC3" w:rsidRDefault="00B96DC3" w:rsidP="00B96DC3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lang w:val="en-IE"/>
                                    </w:rPr>
                                  </w:pPr>
                                  <w:r w:rsidRPr="00B96DC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lang w:val="en-IE"/>
                                    </w:rPr>
                                    <w:t xml:space="preserve">Enniskillen Royal Grammar </w:t>
                                  </w:r>
                                  <w:r w:rsidR="000E08EA" w:rsidRPr="00916F1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lang w:val="en-IE"/>
                                    </w:rPr>
                                    <w:t xml:space="preserve">                         </w:t>
                                  </w:r>
                                </w:p>
                                <w:p w14:paraId="43AECA38" w14:textId="77777777" w:rsidR="00B96DC3" w:rsidRPr="00B96DC3" w:rsidRDefault="00B96DC3" w:rsidP="00B96DC3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IE"/>
                                    </w:rPr>
                                  </w:pPr>
                                  <w:r w:rsidRPr="00B96DC3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IE"/>
                                    </w:rPr>
                                    <w:t xml:space="preserve">A Level Results – </w:t>
                                  </w:r>
                                  <w:r w:rsidRPr="00B96DC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IE"/>
                                    </w:rPr>
                                    <w:t>3A</w:t>
                                  </w:r>
                                  <w:r w:rsidRPr="00B96DC3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IE"/>
                                    </w:rPr>
                                    <w:t xml:space="preserve"> </w:t>
                                  </w:r>
                                </w:p>
                                <w:p w14:paraId="2390AEA5" w14:textId="77777777" w:rsidR="00B96DC3" w:rsidRPr="00B96DC3" w:rsidRDefault="00B96DC3" w:rsidP="00B96DC3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IE"/>
                                    </w:rPr>
                                  </w:pPr>
                                  <w:r w:rsidRPr="00B96DC3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IE"/>
                                    </w:rPr>
                                    <w:t xml:space="preserve">AS Level Results – </w:t>
                                  </w:r>
                                  <w:r w:rsidRPr="00B96DC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IE"/>
                                    </w:rPr>
                                    <w:t>3A</w:t>
                                  </w:r>
                                  <w:r w:rsidRPr="00B96DC3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IE"/>
                                    </w:rPr>
                                    <w:t xml:space="preserve"> </w:t>
                                  </w:r>
                                  <w:r w:rsidRPr="00B96DC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IE"/>
                                    </w:rPr>
                                    <w:t>1B</w:t>
                                  </w:r>
                                </w:p>
                                <w:p w14:paraId="6E47F3C1" w14:textId="7FCC2308" w:rsidR="00B96DC3" w:rsidRPr="00B96DC3" w:rsidRDefault="00B96DC3" w:rsidP="00B96DC3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IE"/>
                                    </w:rPr>
                                  </w:pPr>
                                  <w:r w:rsidRPr="00B96DC3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IE"/>
                                    </w:rPr>
                                    <w:t>Leaving Certificate</w:t>
                                  </w:r>
                                  <w:r w:rsidR="00463B57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IE"/>
                                    </w:rPr>
                                    <w:t xml:space="preserve"> Equivalent</w:t>
                                  </w:r>
                                  <w:r w:rsidRPr="00B96DC3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IE"/>
                                    </w:rPr>
                                    <w:t xml:space="preserve"> – </w:t>
                                  </w:r>
                                  <w:r w:rsidR="00B362D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IE"/>
                                    </w:rPr>
                                    <w:t>50</w:t>
                                  </w:r>
                                  <w:r w:rsidR="00622896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IE"/>
                                    </w:rPr>
                                    <w:t>1</w:t>
                                  </w:r>
                                  <w:r w:rsidR="00EE014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IE"/>
                                    </w:rPr>
                                    <w:t xml:space="preserve"> </w:t>
                                  </w:r>
                                  <w:r w:rsidRPr="00B96DC3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IE"/>
                                    </w:rPr>
                                    <w:t>points</w:t>
                                  </w:r>
                                </w:p>
                                <w:p w14:paraId="595F21A2" w14:textId="77777777" w:rsidR="00B96DC3" w:rsidRPr="00B96DC3" w:rsidRDefault="00B96DC3" w:rsidP="00B96DC3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IE"/>
                                    </w:rPr>
                                  </w:pPr>
                                  <w:r w:rsidRPr="00B96DC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IE"/>
                                    </w:rPr>
                                    <w:t xml:space="preserve">A Level Subjects </w:t>
                                  </w:r>
                                </w:p>
                                <w:p w14:paraId="319A1AB2" w14:textId="77777777" w:rsidR="00B96DC3" w:rsidRPr="00B96DC3" w:rsidRDefault="00B96DC3" w:rsidP="00B96DC3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IE"/>
                                    </w:rPr>
                                  </w:pPr>
                                  <w:r w:rsidRPr="00B96DC3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IE"/>
                                    </w:rPr>
                                    <w:t>Business Studies</w:t>
                                  </w:r>
                                </w:p>
                                <w:p w14:paraId="7FFEE624" w14:textId="77777777" w:rsidR="00B96DC3" w:rsidRPr="00B96DC3" w:rsidRDefault="00B96DC3" w:rsidP="00B96DC3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IE"/>
                                    </w:rPr>
                                  </w:pPr>
                                  <w:r w:rsidRPr="00B96DC3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IE"/>
                                    </w:rPr>
                                    <w:t xml:space="preserve">Government and Politics </w:t>
                                  </w:r>
                                </w:p>
                                <w:p w14:paraId="70CFFE38" w14:textId="77777777" w:rsidR="00B96DC3" w:rsidRPr="00F86121" w:rsidRDefault="00B96DC3" w:rsidP="00B96DC3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IE"/>
                                    </w:rPr>
                                  </w:pPr>
                                  <w:r w:rsidRPr="00B96DC3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IE"/>
                                    </w:rPr>
                                    <w:t>Religion</w:t>
                                  </w:r>
                                </w:p>
                                <w:p w14:paraId="0F341D1B" w14:textId="03956D3D" w:rsidR="00B96DC3" w:rsidRPr="00B96DC3" w:rsidRDefault="00B96DC3" w:rsidP="00B96DC3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IE"/>
                                    </w:rPr>
                                  </w:pPr>
                                  <w:r w:rsidRPr="00F86121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IE"/>
                                    </w:rPr>
                                    <w:t>Health and Social Care</w:t>
                                  </w:r>
                                </w:p>
                                <w:p w14:paraId="3A84DB38" w14:textId="733A4388" w:rsidR="00B96DC3" w:rsidRDefault="00B96DC3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4F3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75pt;margin-top:-248.35pt;width:322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" fillcolor="white [3201]" strokecolor="black [3200]" strokeweight="1pt">
                      <v:textbox style="mso-fit-shape-to-text:t">
                        <w:txbxContent>
                          <w:p w14:paraId="633A03C0" w14:textId="187EE003" w:rsidR="00B96DC3" w:rsidRPr="00B96DC3" w:rsidRDefault="00B96DC3" w:rsidP="00B96D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B96DC3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IE"/>
                              </w:rPr>
                              <w:t xml:space="preserve">Enniskillen Royal Grammar </w:t>
                            </w:r>
                            <w:r w:rsidR="000E08EA" w:rsidRPr="00916F17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IE"/>
                              </w:rPr>
                              <w:t xml:space="preserve">                         </w:t>
                            </w:r>
                          </w:p>
                          <w:p w14:paraId="43AECA38" w14:textId="77777777" w:rsidR="00B96DC3" w:rsidRPr="00B96DC3" w:rsidRDefault="00B96DC3" w:rsidP="00B96DC3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B96DC3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IE"/>
                              </w:rPr>
                              <w:t xml:space="preserve">A Level Results – </w:t>
                            </w:r>
                            <w:r w:rsidRPr="00B96DC3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IE"/>
                              </w:rPr>
                              <w:t>3A</w:t>
                            </w:r>
                            <w:r w:rsidRPr="00B96DC3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IE"/>
                              </w:rPr>
                              <w:t xml:space="preserve"> </w:t>
                            </w:r>
                          </w:p>
                          <w:p w14:paraId="2390AEA5" w14:textId="77777777" w:rsidR="00B96DC3" w:rsidRPr="00B96DC3" w:rsidRDefault="00B96DC3" w:rsidP="00B96D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B96DC3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IE"/>
                              </w:rPr>
                              <w:t xml:space="preserve">AS Level Results – </w:t>
                            </w:r>
                            <w:r w:rsidRPr="00B96DC3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IE"/>
                              </w:rPr>
                              <w:t>3A</w:t>
                            </w:r>
                            <w:r w:rsidRPr="00B96DC3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IE"/>
                              </w:rPr>
                              <w:t xml:space="preserve"> </w:t>
                            </w:r>
                            <w:r w:rsidRPr="00B96DC3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IE"/>
                              </w:rPr>
                              <w:t>1B</w:t>
                            </w:r>
                          </w:p>
                          <w:p w14:paraId="6E47F3C1" w14:textId="7FCC2308" w:rsidR="00B96DC3" w:rsidRPr="00B96DC3" w:rsidRDefault="00B96DC3" w:rsidP="00B96DC3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B96DC3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IE"/>
                              </w:rPr>
                              <w:t>Leaving Certificate</w:t>
                            </w:r>
                            <w:r w:rsidR="00463B57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IE"/>
                              </w:rPr>
                              <w:t xml:space="preserve"> Equivalent</w:t>
                            </w:r>
                            <w:r w:rsidRPr="00B96DC3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IE"/>
                              </w:rPr>
                              <w:t xml:space="preserve"> – </w:t>
                            </w:r>
                            <w:r w:rsidR="00B362D2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IE"/>
                              </w:rPr>
                              <w:t>50</w:t>
                            </w:r>
                            <w:r w:rsidR="00622896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IE"/>
                              </w:rPr>
                              <w:t>1</w:t>
                            </w:r>
                            <w:r w:rsidR="00EE014F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IE"/>
                              </w:rPr>
                              <w:t xml:space="preserve"> </w:t>
                            </w:r>
                            <w:r w:rsidRPr="00B96DC3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IE"/>
                              </w:rPr>
                              <w:t>points</w:t>
                            </w:r>
                          </w:p>
                          <w:p w14:paraId="595F21A2" w14:textId="77777777" w:rsidR="00B96DC3" w:rsidRPr="00B96DC3" w:rsidRDefault="00B96DC3" w:rsidP="00B96D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B96DC3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IE"/>
                              </w:rPr>
                              <w:t xml:space="preserve">A Level Subjects </w:t>
                            </w:r>
                          </w:p>
                          <w:p w14:paraId="319A1AB2" w14:textId="77777777" w:rsidR="00B96DC3" w:rsidRPr="00B96DC3" w:rsidRDefault="00B96DC3" w:rsidP="00B96DC3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B96DC3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IE"/>
                              </w:rPr>
                              <w:t>Business Studies</w:t>
                            </w:r>
                          </w:p>
                          <w:p w14:paraId="7FFEE624" w14:textId="77777777" w:rsidR="00B96DC3" w:rsidRPr="00B96DC3" w:rsidRDefault="00B96DC3" w:rsidP="00B96DC3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B96DC3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IE"/>
                              </w:rPr>
                              <w:t xml:space="preserve">Government and Politics </w:t>
                            </w:r>
                          </w:p>
                          <w:p w14:paraId="70CFFE38" w14:textId="77777777" w:rsidR="00B96DC3" w:rsidRPr="00F86121" w:rsidRDefault="00B96DC3" w:rsidP="00B96DC3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B96DC3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IE"/>
                              </w:rPr>
                              <w:t>Religion</w:t>
                            </w:r>
                          </w:p>
                          <w:p w14:paraId="0F341D1B" w14:textId="03956D3D" w:rsidR="00B96DC3" w:rsidRPr="00B96DC3" w:rsidRDefault="00B96DC3" w:rsidP="00B96DC3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F86121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IE"/>
                              </w:rPr>
                              <w:t>Health and Social Care</w:t>
                            </w:r>
                          </w:p>
                          <w:p w14:paraId="3A84DB38" w14:textId="733A4388" w:rsidR="00B96DC3" w:rsidRDefault="00B96DC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F0147D7" w14:textId="59B638D2" w:rsidR="005D3B16" w:rsidRPr="00403DE8" w:rsidRDefault="00276E93" w:rsidP="005D3B16">
            <w:pPr>
              <w:rPr>
                <w:rFonts w:ascii="Calibri" w:hAnsi="Calibri" w:cs="Calibri"/>
                <w:sz w:val="20"/>
                <w:szCs w:val="20"/>
              </w:rPr>
            </w:pPr>
            <w:r w:rsidRPr="00403DE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07A41F5F" wp14:editId="13851672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468630</wp:posOffset>
                      </wp:positionV>
                      <wp:extent cx="4051300" cy="4562475"/>
                      <wp:effectExtent l="0" t="0" r="25400" b="28575"/>
                      <wp:wrapTight wrapText="bothSides">
                        <wp:wrapPolygon edited="0">
                          <wp:start x="0" y="0"/>
                          <wp:lineTo x="0" y="21645"/>
                          <wp:lineTo x="21634" y="21645"/>
                          <wp:lineTo x="21634" y="0"/>
                          <wp:lineTo x="0" y="0"/>
                        </wp:wrapPolygon>
                      </wp:wrapTight>
                      <wp:docPr id="5274945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1300" cy="456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323ED" w14:textId="415E67BA" w:rsidR="00DA52CF" w:rsidRPr="00EE014F" w:rsidRDefault="00DA52CF" w:rsidP="0043066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  <w:u w:val="single"/>
                                      <w:lang w:val="pt-PT"/>
                                    </w:rPr>
                                  </w:pPr>
                                  <w:r w:rsidRPr="00EE014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  <w:u w:val="single"/>
                                      <w:lang w:val="pt-PT"/>
                                    </w:rPr>
                                    <w:t>S K I L</w:t>
                                  </w:r>
                                  <w:r w:rsidR="00430667" w:rsidRPr="00EE014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  <w:u w:val="single"/>
                                      <w:lang w:val="pt-PT"/>
                                    </w:rPr>
                                    <w:t xml:space="preserve"> </w:t>
                                  </w:r>
                                  <w:proofErr w:type="spellStart"/>
                                  <w:r w:rsidR="00430667" w:rsidRPr="00EE014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  <w:u w:val="single"/>
                                      <w:lang w:val="pt-PT"/>
                                    </w:rPr>
                                    <w:t>L</w:t>
                                  </w:r>
                                  <w:proofErr w:type="spellEnd"/>
                                  <w:r w:rsidRPr="00EE014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  <w:u w:val="single"/>
                                      <w:lang w:val="pt-PT"/>
                                    </w:rPr>
                                    <w:t xml:space="preserve"> S    P R O F I L E</w:t>
                                  </w:r>
                                </w:p>
                                <w:p w14:paraId="689B15CE" w14:textId="77777777" w:rsidR="00DA52CF" w:rsidRPr="00DA52CF" w:rsidRDefault="00DA52CF" w:rsidP="00DA52CF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DA52C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Leadership: </w:t>
                                  </w:r>
                                  <w:r w:rsidRPr="00DA52C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GB"/>
                                    </w:rPr>
                                    <w:t>Strong leadership qualities, enhanced and shown through captaining of school rugby team and club rugby teams, also shown through college team projects. Vice captained my local Gaelic club to a league title, and to a championship final.</w:t>
                                  </w:r>
                                </w:p>
                                <w:p w14:paraId="20A0606C" w14:textId="72ADF759" w:rsidR="00DA52CF" w:rsidRPr="00DA52CF" w:rsidRDefault="00DA52CF" w:rsidP="00DA52CF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DA52C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Communication: </w:t>
                                  </w:r>
                                  <w:r w:rsidRPr="00DA52C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Built up and used excellent communication skills through </w:t>
                                  </w:r>
                                  <w:r w:rsidR="00276E93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actively </w:t>
                                  </w:r>
                                  <w:r w:rsidRPr="00DA52C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GB"/>
                                    </w:rPr>
                                    <w:t>work</w:t>
                                  </w:r>
                                  <w:r w:rsidR="00276E93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GB"/>
                                    </w:rPr>
                                    <w:t>ing</w:t>
                                  </w:r>
                                  <w:r w:rsidRPr="00DA52C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in </w:t>
                                  </w:r>
                                  <w:r w:rsidR="00276E93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GB"/>
                                    </w:rPr>
                                    <w:t>a</w:t>
                                  </w:r>
                                  <w:r w:rsidRPr="00DA52C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busy local retail environment</w:t>
                                  </w:r>
                                  <w:r w:rsidR="00276E93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GB"/>
                                    </w:rPr>
                                    <w:t>, and also honed through the team sports I partake in.</w:t>
                                  </w:r>
                                </w:p>
                                <w:p w14:paraId="439FC7E1" w14:textId="77777777" w:rsidR="00DA52CF" w:rsidRPr="00DA52CF" w:rsidRDefault="00DA52CF" w:rsidP="00DA52CF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DA52C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Interpersonal Relationships: </w:t>
                                  </w:r>
                                  <w:r w:rsidRPr="00DA52C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GB"/>
                                    </w:rPr>
                                    <w:t>Excellent interpersonal relationships developed through my wide range of work experience and through my sporting background.</w:t>
                                  </w:r>
                                </w:p>
                                <w:p w14:paraId="6DC9563A" w14:textId="77777777" w:rsidR="00DA52CF" w:rsidRPr="00F86121" w:rsidRDefault="00DA52CF" w:rsidP="00DA52CF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DA52C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IT: </w:t>
                                  </w:r>
                                  <w:r w:rsidRPr="00DA52CF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GB"/>
                                    </w:rPr>
                                    <w:t>Exemplary IT skills: Proficiency in many different software packages including Excel, Word, and PowerPoint.</w:t>
                                  </w:r>
                                </w:p>
                                <w:p w14:paraId="12DA3740" w14:textId="77777777" w:rsidR="00430667" w:rsidRPr="00430667" w:rsidRDefault="00430667" w:rsidP="00430667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43066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GB"/>
                                    </w:rPr>
                                    <w:t>Public Speaking</w:t>
                                  </w:r>
                                  <w:r w:rsidRPr="00430667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lang w:val="en-GB"/>
                                    </w:rPr>
                                    <w:t>: Confidence in public speaking and presenting, shown through both school and college work but also through extracurricular activities.</w:t>
                                  </w:r>
                                </w:p>
                                <w:p w14:paraId="36BD4A3D" w14:textId="77777777" w:rsidR="00430667" w:rsidRDefault="00430667" w:rsidP="00DA52CF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7ABB9156" w14:textId="77777777" w:rsidR="00430667" w:rsidRPr="00DA52CF" w:rsidRDefault="00430667" w:rsidP="00DA52CF">
                                  <w:pPr>
                                    <w:rPr>
                                      <w:b/>
                                      <w:bCs/>
                                      <w:lang w:val="en-GB"/>
                                    </w:rPr>
                                  </w:pPr>
                                </w:p>
                                <w:p w14:paraId="5FFDD725" w14:textId="77777777" w:rsidR="00DA52CF" w:rsidRPr="00DA52CF" w:rsidRDefault="00DA52CF" w:rsidP="00DA52CF">
                                  <w:pPr>
                                    <w:rPr>
                                      <w:b/>
                                      <w:bCs/>
                                      <w:lang w:val="en-GB"/>
                                    </w:rPr>
                                  </w:pPr>
                                </w:p>
                                <w:p w14:paraId="17C41114" w14:textId="77777777" w:rsidR="00DA52CF" w:rsidRPr="00DA52CF" w:rsidRDefault="00DA52CF">
                                  <w:pPr>
                                    <w:rPr>
                                      <w:b/>
                                      <w:bCs/>
                                      <w:lang w:val="en-I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41F5F" id="_x0000_s1027" type="#_x0000_t202" style="position:absolute;margin-left:-3.65pt;margin-top:36.9pt;width:319pt;height:359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">
                      <v:textbox>
                        <w:txbxContent>
                          <w:p w14:paraId="057323ED" w14:textId="415E67BA" w:rsidR="00DA52CF" w:rsidRPr="00EE014F" w:rsidRDefault="00DA52CF" w:rsidP="0043066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pt-PT"/>
                              </w:rPr>
                            </w:pPr>
                            <w:r w:rsidRPr="00EE014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pt-PT"/>
                              </w:rPr>
                              <w:t>S K I L</w:t>
                            </w:r>
                            <w:r w:rsidR="00430667" w:rsidRPr="00EE014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="00430667" w:rsidRPr="00EE014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pt-PT"/>
                              </w:rPr>
                              <w:t>L</w:t>
                            </w:r>
                            <w:proofErr w:type="spellEnd"/>
                            <w:r w:rsidRPr="00EE014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pt-PT"/>
                              </w:rPr>
                              <w:t xml:space="preserve"> S    P R O F I L E</w:t>
                            </w:r>
                          </w:p>
                          <w:p w14:paraId="689B15CE" w14:textId="77777777" w:rsidR="00DA52CF" w:rsidRPr="00DA52CF" w:rsidRDefault="00DA52CF" w:rsidP="00DA52C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A52CF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Leadership: </w:t>
                            </w:r>
                            <w:r w:rsidRPr="00DA52C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GB"/>
                              </w:rPr>
                              <w:t>Strong leadership qualities, enhanced and shown through captaining of school rugby team and club rugby teams, also shown through college team projects. Vice captained my local Gaelic club to a league title, and to a championship final.</w:t>
                            </w:r>
                          </w:p>
                          <w:p w14:paraId="20A0606C" w14:textId="72ADF759" w:rsidR="00DA52CF" w:rsidRPr="00DA52CF" w:rsidRDefault="00DA52CF" w:rsidP="00DA52C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A52CF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Communication: </w:t>
                            </w:r>
                            <w:r w:rsidRPr="00DA52C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GB"/>
                              </w:rPr>
                              <w:t xml:space="preserve">Built up and used excellent communication skills through </w:t>
                            </w:r>
                            <w:r w:rsidR="00276E93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GB"/>
                              </w:rPr>
                              <w:t xml:space="preserve">actively </w:t>
                            </w:r>
                            <w:r w:rsidRPr="00DA52C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GB"/>
                              </w:rPr>
                              <w:t>work</w:t>
                            </w:r>
                            <w:r w:rsidR="00276E93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GB"/>
                              </w:rPr>
                              <w:t>ing</w:t>
                            </w:r>
                            <w:r w:rsidRPr="00DA52C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GB"/>
                              </w:rPr>
                              <w:t xml:space="preserve"> in </w:t>
                            </w:r>
                            <w:r w:rsidR="00276E93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GB"/>
                              </w:rPr>
                              <w:t>a</w:t>
                            </w:r>
                            <w:r w:rsidRPr="00DA52C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GB"/>
                              </w:rPr>
                              <w:t xml:space="preserve"> busy local retail environment</w:t>
                            </w:r>
                            <w:r w:rsidR="00276E93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GB"/>
                              </w:rPr>
                              <w:t>, and also honed through the team sports I partake in.</w:t>
                            </w:r>
                          </w:p>
                          <w:p w14:paraId="439FC7E1" w14:textId="77777777" w:rsidR="00DA52CF" w:rsidRPr="00DA52CF" w:rsidRDefault="00DA52CF" w:rsidP="00DA52C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A52CF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Interpersonal Relationships: </w:t>
                            </w:r>
                            <w:r w:rsidRPr="00DA52C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GB"/>
                              </w:rPr>
                              <w:t>Excellent interpersonal relationships developed through my wide range of work experience and through my sporting background.</w:t>
                            </w:r>
                          </w:p>
                          <w:p w14:paraId="6DC9563A" w14:textId="77777777" w:rsidR="00DA52CF" w:rsidRPr="00F86121" w:rsidRDefault="00DA52CF" w:rsidP="00DA52C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A52CF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IT: </w:t>
                            </w:r>
                            <w:r w:rsidRPr="00DA52CF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GB"/>
                              </w:rPr>
                              <w:t>Exemplary IT skills: Proficiency in many different software packages including Excel, Word, and PowerPoint.</w:t>
                            </w:r>
                          </w:p>
                          <w:p w14:paraId="12DA3740" w14:textId="77777777" w:rsidR="00430667" w:rsidRPr="00430667" w:rsidRDefault="00430667" w:rsidP="0043066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3066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Public Speaking</w:t>
                            </w:r>
                            <w:r w:rsidRPr="00430667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GB"/>
                              </w:rPr>
                              <w:t>: Confidence in public speaking and presenting, shown through both school and college work but also through extracurricular activities.</w:t>
                            </w:r>
                          </w:p>
                          <w:p w14:paraId="36BD4A3D" w14:textId="77777777" w:rsidR="00430667" w:rsidRDefault="00430667" w:rsidP="00DA52CF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ABB9156" w14:textId="77777777" w:rsidR="00430667" w:rsidRPr="00DA52CF" w:rsidRDefault="00430667" w:rsidP="00DA52CF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5FFDD725" w14:textId="77777777" w:rsidR="00DA52CF" w:rsidRPr="00DA52CF" w:rsidRDefault="00DA52CF" w:rsidP="00DA52CF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17C41114" w14:textId="77777777" w:rsidR="00DA52CF" w:rsidRPr="00DA52CF" w:rsidRDefault="00DA52CF">
                            <w:pPr>
                              <w:rPr>
                                <w:b/>
                                <w:bCs/>
                                <w:lang w:val="en-IE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54682B" w:rsidRPr="00BE1F21" w14:paraId="6B1FB2A0" w14:textId="77777777" w:rsidTr="006C470F">
        <w:trPr>
          <w:trHeight w:val="2562"/>
        </w:trPr>
        <w:tc>
          <w:tcPr>
            <w:tcW w:w="3600" w:type="dxa"/>
            <w:tcBorders>
              <w:bottom w:val="single" w:sz="8" w:space="0" w:color="94B6D2" w:themeColor="accent1"/>
            </w:tcBorders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-1954003311"/>
              <w:placeholder>
                <w:docPart w:val="4E763C4A79534C5B90E836D71D2834C8"/>
              </w:placeholder>
              <w:temporary/>
              <w:showingPlcHdr/>
              <w15:appearance w15:val="hidden"/>
            </w:sdtPr>
            <w:sdtContent>
              <w:p w14:paraId="5BCAF17E" w14:textId="77777777" w:rsidR="0054682B" w:rsidRPr="007C06F7" w:rsidRDefault="0054682B" w:rsidP="00403DE8">
                <w:pPr>
                  <w:pStyle w:val="Heading2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86121">
                  <w:rPr>
                    <w:rStyle w:val="Heading2Char"/>
                    <w:rFonts w:ascii="Calibri" w:hAnsi="Calibri" w:cs="Calibri"/>
                    <w:b/>
                    <w:bCs/>
                    <w:caps/>
                    <w:color w:val="DD8047" w:themeColor="accent2"/>
                    <w:sz w:val="28"/>
                    <w:szCs w:val="28"/>
                    <w:u w:val="single"/>
                  </w:rPr>
                  <w:t>CONTACT</w:t>
                </w:r>
              </w:p>
            </w:sdtContent>
          </w:sdt>
          <w:p w14:paraId="3875B676" w14:textId="2C961B80" w:rsidR="003907D2" w:rsidRPr="007C06F7" w:rsidRDefault="00403DE8" w:rsidP="003907D2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7C06F7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PHONE NUMBER</w:t>
            </w:r>
          </w:p>
          <w:p w14:paraId="7A710657" w14:textId="61F0655F" w:rsidR="003907D2" w:rsidRPr="007C06F7" w:rsidRDefault="003907D2" w:rsidP="003907D2">
            <w:pPr>
              <w:rPr>
                <w:rFonts w:ascii="Calibri" w:hAnsi="Calibri" w:cs="Calibri"/>
                <w:sz w:val="20"/>
                <w:szCs w:val="20"/>
              </w:rPr>
            </w:pPr>
            <w:r w:rsidRPr="007C06F7">
              <w:rPr>
                <w:rFonts w:ascii="Calibri" w:hAnsi="Calibri" w:cs="Calibri"/>
                <w:sz w:val="20"/>
                <w:szCs w:val="20"/>
              </w:rPr>
              <w:t>+447747701808</w:t>
            </w:r>
          </w:p>
          <w:p w14:paraId="4C353F68" w14:textId="77777777" w:rsidR="003907D2" w:rsidRPr="007C06F7" w:rsidRDefault="003907D2" w:rsidP="003907D2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7C06F7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EMAIL</w:t>
            </w:r>
          </w:p>
          <w:p w14:paraId="5A9230EF" w14:textId="7584549D" w:rsidR="003907D2" w:rsidRPr="007C06F7" w:rsidRDefault="003907D2" w:rsidP="003907D2">
            <w:pPr>
              <w:rPr>
                <w:rFonts w:ascii="Calibri" w:hAnsi="Calibri" w:cs="Calibri"/>
                <w:sz w:val="20"/>
                <w:szCs w:val="20"/>
              </w:rPr>
            </w:pPr>
            <w:r w:rsidRPr="007C06F7">
              <w:rPr>
                <w:rFonts w:ascii="Calibri" w:hAnsi="Calibri" w:cs="Calibri"/>
                <w:sz w:val="20"/>
                <w:szCs w:val="20"/>
              </w:rPr>
              <w:t>J</w:t>
            </w:r>
            <w:r w:rsidR="00EE014F">
              <w:rPr>
                <w:rFonts w:ascii="Calibri" w:hAnsi="Calibri" w:cs="Calibri"/>
                <w:sz w:val="20"/>
                <w:szCs w:val="20"/>
              </w:rPr>
              <w:t>aymaguire67@gmail.com</w:t>
            </w:r>
          </w:p>
        </w:tc>
        <w:tc>
          <w:tcPr>
            <w:tcW w:w="720" w:type="dxa"/>
            <w:vMerge w:val="restart"/>
          </w:tcPr>
          <w:p w14:paraId="356C3484" w14:textId="77777777" w:rsidR="0054682B" w:rsidRPr="00403DE8" w:rsidRDefault="0054682B" w:rsidP="000C45FF">
            <w:pPr>
              <w:tabs>
                <w:tab w:val="left" w:pos="990"/>
              </w:tabs>
              <w:rPr>
                <w:rFonts w:ascii="Calibri" w:hAnsi="Calibri" w:cs="Calibri"/>
              </w:rPr>
            </w:pPr>
          </w:p>
        </w:tc>
        <w:tc>
          <w:tcPr>
            <w:tcW w:w="6470" w:type="dxa"/>
            <w:vMerge/>
          </w:tcPr>
          <w:p w14:paraId="132770D1" w14:textId="77777777" w:rsidR="0054682B" w:rsidRPr="00403DE8" w:rsidRDefault="0054682B" w:rsidP="004D3011">
            <w:pPr>
              <w:rPr>
                <w:rFonts w:ascii="Calibri" w:hAnsi="Calibri" w:cs="Calibri"/>
                <w:color w:val="FFFFFF" w:themeColor="background1"/>
              </w:rPr>
            </w:pPr>
          </w:p>
        </w:tc>
      </w:tr>
      <w:tr w:rsidR="0054682B" w:rsidRPr="00BE1F21" w14:paraId="3DA40BF9" w14:textId="77777777" w:rsidTr="0054682B">
        <w:trPr>
          <w:trHeight w:val="4752"/>
        </w:trPr>
        <w:tc>
          <w:tcPr>
            <w:tcW w:w="3600" w:type="dxa"/>
            <w:tcBorders>
              <w:top w:val="single" w:sz="8" w:space="0" w:color="94B6D2" w:themeColor="accent1"/>
            </w:tcBorders>
          </w:tcPr>
          <w:p w14:paraId="3A14A6E0" w14:textId="695AD572" w:rsidR="0054682B" w:rsidRPr="007C06F7" w:rsidRDefault="00403DE8" w:rsidP="0054682B">
            <w:pPr>
              <w:pStyle w:val="ContactDetails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7C06F7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LINKEDIN PROFILE</w:t>
            </w:r>
          </w:p>
          <w:p w14:paraId="73AB9DC5" w14:textId="77777777" w:rsidR="006C470F" w:rsidRPr="007C06F7" w:rsidRDefault="006C470F" w:rsidP="0054682B">
            <w:pPr>
              <w:pStyle w:val="ContactDetail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552B7DE" w14:textId="3CC1DDF5" w:rsidR="0054682B" w:rsidRPr="00916F17" w:rsidRDefault="003907D2" w:rsidP="0054682B">
            <w:pPr>
              <w:pStyle w:val="ContactDetails"/>
              <w:rPr>
                <w:rFonts w:ascii="Calibri" w:hAnsi="Calibri" w:cs="Calibri"/>
                <w:i/>
                <w:iCs/>
                <w:color w:val="548AB7" w:themeColor="accent1" w:themeShade="BF"/>
                <w:sz w:val="20"/>
                <w:szCs w:val="20"/>
                <w:u w:val="single"/>
              </w:rPr>
            </w:pPr>
            <w:hyperlink r:id="rId13" w:history="1">
              <w:r w:rsidRPr="00916F17">
                <w:rPr>
                  <w:rStyle w:val="Hyperlink"/>
                  <w:rFonts w:ascii="Calibri" w:hAnsi="Calibri" w:cs="Calibri"/>
                  <w:i/>
                  <w:iCs/>
                  <w:color w:val="548AB7" w:themeColor="accent1" w:themeShade="BF"/>
                  <w:sz w:val="20"/>
                  <w:szCs w:val="20"/>
                </w:rPr>
                <w:t>https://www.linkedin.com/in/jay-maguire-a780a8232/</w:t>
              </w:r>
            </w:hyperlink>
            <w:r w:rsidRPr="00916F17">
              <w:rPr>
                <w:rFonts w:ascii="Calibri" w:hAnsi="Calibri" w:cs="Calibri"/>
                <w:i/>
                <w:iCs/>
                <w:color w:val="548AB7" w:themeColor="accent1" w:themeShade="BF"/>
                <w:sz w:val="20"/>
                <w:szCs w:val="20"/>
                <w:u w:val="single"/>
              </w:rPr>
              <w:t xml:space="preserve"> </w:t>
            </w:r>
          </w:p>
          <w:p w14:paraId="589B2206" w14:textId="1933AFAF" w:rsidR="0054682B" w:rsidRPr="007C06F7" w:rsidRDefault="0054682B" w:rsidP="0054682B">
            <w:pPr>
              <w:pStyle w:val="ContactDetails"/>
              <w:rPr>
                <w:rFonts w:ascii="Calibri" w:hAnsi="Calibri" w:cs="Calibri"/>
                <w:sz w:val="20"/>
                <w:szCs w:val="20"/>
              </w:rPr>
            </w:pPr>
          </w:p>
          <w:p w14:paraId="4239839E" w14:textId="2B5FA763" w:rsidR="003907D2" w:rsidRPr="007C06F7" w:rsidRDefault="003907D2" w:rsidP="0054682B">
            <w:pPr>
              <w:pStyle w:val="ContactDetails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7C06F7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ADDRESS</w:t>
            </w:r>
          </w:p>
          <w:p w14:paraId="08FB0D5B" w14:textId="77777777" w:rsidR="006C470F" w:rsidRPr="007C06F7" w:rsidRDefault="006C470F" w:rsidP="0054682B">
            <w:pPr>
              <w:pStyle w:val="ContactDetail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27766FC" w14:textId="67B2FD04" w:rsidR="003907D2" w:rsidRPr="007C06F7" w:rsidRDefault="003907D2" w:rsidP="0054682B">
            <w:pPr>
              <w:pStyle w:val="ContactDetails"/>
              <w:rPr>
                <w:rFonts w:ascii="Calibri" w:hAnsi="Calibri" w:cs="Calibri"/>
                <w:sz w:val="20"/>
                <w:szCs w:val="20"/>
              </w:rPr>
            </w:pPr>
            <w:r w:rsidRPr="007C06F7">
              <w:rPr>
                <w:rFonts w:ascii="Calibri" w:hAnsi="Calibri" w:cs="Calibri"/>
                <w:sz w:val="20"/>
                <w:szCs w:val="20"/>
              </w:rPr>
              <w:t xml:space="preserve">135 </w:t>
            </w:r>
            <w:proofErr w:type="spellStart"/>
            <w:r w:rsidRPr="007C06F7">
              <w:rPr>
                <w:rFonts w:ascii="Calibri" w:hAnsi="Calibri" w:cs="Calibri"/>
                <w:sz w:val="20"/>
                <w:szCs w:val="20"/>
              </w:rPr>
              <w:t>Bohermore</w:t>
            </w:r>
            <w:proofErr w:type="spellEnd"/>
            <w:r w:rsidRPr="007C06F7">
              <w:rPr>
                <w:rFonts w:ascii="Calibri" w:hAnsi="Calibri" w:cs="Calibri"/>
                <w:sz w:val="20"/>
                <w:szCs w:val="20"/>
              </w:rPr>
              <w:t>, Galway</w:t>
            </w:r>
            <w:r w:rsidR="00430667" w:rsidRPr="007C06F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7C06F7">
              <w:rPr>
                <w:rFonts w:ascii="Calibri" w:hAnsi="Calibri" w:cs="Calibri"/>
                <w:sz w:val="20"/>
                <w:szCs w:val="20"/>
              </w:rPr>
              <w:t>H91 AF5E</w:t>
            </w:r>
          </w:p>
          <w:p w14:paraId="41D761A3" w14:textId="77777777" w:rsidR="00403DE8" w:rsidRPr="007C06F7" w:rsidRDefault="00403DE8" w:rsidP="0054682B">
            <w:pPr>
              <w:pStyle w:val="ContactDetails"/>
              <w:rPr>
                <w:rFonts w:ascii="Calibri" w:hAnsi="Calibri" w:cs="Calibri"/>
                <w:sz w:val="20"/>
                <w:szCs w:val="20"/>
              </w:rPr>
            </w:pPr>
          </w:p>
          <w:p w14:paraId="0E271C9C" w14:textId="202F09E0" w:rsidR="0054682B" w:rsidRPr="007C06F7" w:rsidRDefault="0054682B" w:rsidP="0054682B">
            <w:pPr>
              <w:pStyle w:val="ContactDetails"/>
              <w:rPr>
                <w:rFonts w:ascii="Calibri" w:hAnsi="Calibri" w:cs="Calibri"/>
                <w:sz w:val="20"/>
                <w:szCs w:val="20"/>
              </w:rPr>
            </w:pPr>
          </w:p>
          <w:p w14:paraId="2A17EE21" w14:textId="60D660F4" w:rsidR="001E0B13" w:rsidRPr="00F86121" w:rsidRDefault="003907D2" w:rsidP="00403DE8">
            <w:pPr>
              <w:pStyle w:val="ContactDetails"/>
              <w:jc w:val="center"/>
              <w:rPr>
                <w:rStyle w:val="Hyperlink"/>
                <w:rFonts w:ascii="Calibri" w:hAnsi="Calibri" w:cs="Calibri"/>
                <w:b/>
                <w:bCs/>
                <w:color w:val="DD8047" w:themeColor="accent2"/>
                <w:sz w:val="28"/>
                <w:szCs w:val="28"/>
              </w:rPr>
            </w:pPr>
            <w:r w:rsidRPr="00F86121">
              <w:rPr>
                <w:rStyle w:val="Hyperlink"/>
                <w:rFonts w:ascii="Calibri" w:hAnsi="Calibri" w:cs="Calibri"/>
                <w:b/>
                <w:bCs/>
                <w:color w:val="DD8047" w:themeColor="accent2"/>
                <w:sz w:val="28"/>
                <w:szCs w:val="28"/>
              </w:rPr>
              <w:t>ACHIEVEMENTS</w:t>
            </w:r>
          </w:p>
          <w:p w14:paraId="60B64980" w14:textId="77777777" w:rsidR="001E0B13" w:rsidRPr="007C06F7" w:rsidRDefault="001E0B13" w:rsidP="0054682B">
            <w:pPr>
              <w:pStyle w:val="ContactDetails"/>
              <w:rPr>
                <w:rStyle w:val="Hyperlink"/>
                <w:rFonts w:ascii="Calibri" w:hAnsi="Calibri" w:cs="Calibri"/>
                <w:color w:val="94B6D2" w:themeColor="accent1"/>
                <w:sz w:val="20"/>
                <w:szCs w:val="20"/>
                <w:u w:val="none"/>
              </w:rPr>
            </w:pPr>
          </w:p>
          <w:p w14:paraId="162F9BBB" w14:textId="1E15E4D5" w:rsidR="00CC7CA3" w:rsidRPr="007C06F7" w:rsidRDefault="00CC7CA3" w:rsidP="00CC7CA3">
            <w:pPr>
              <w:pStyle w:val="ContactDetails"/>
              <w:numPr>
                <w:ilvl w:val="0"/>
                <w:numId w:val="5"/>
              </w:numPr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r w:rsidRPr="007C06F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  <w:t xml:space="preserve">Spearheaded a fundraiser for a close friend who was diagnosed with stage 4 Cancer – </w:t>
            </w:r>
            <w:r w:rsidR="00403DE8" w:rsidRPr="007C06F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  <w:t>R</w:t>
            </w:r>
            <w:r w:rsidRPr="007C06F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  <w:t xml:space="preserve">aised 52,000 for Cancer Research </w:t>
            </w:r>
          </w:p>
          <w:p w14:paraId="7E4238AB" w14:textId="117A1AC2" w:rsidR="00CC7CA3" w:rsidRPr="007C06F7" w:rsidRDefault="00CC7CA3" w:rsidP="00CC7CA3">
            <w:pPr>
              <w:pStyle w:val="ContactDetails"/>
              <w:ind w:left="720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hyperlink r:id="rId14" w:history="1">
              <w:r w:rsidRPr="007C06F7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https://gofund.me</w:t>
              </w:r>
              <w:r w:rsidRPr="007C06F7">
                <w:rPr>
                  <w:rStyle w:val="Hyperlink"/>
                  <w:rFonts w:ascii="Calibri" w:hAnsi="Calibri" w:cs="Calibri"/>
                  <w:sz w:val="20"/>
                  <w:szCs w:val="20"/>
                </w:rPr>
                <w:t>/</w:t>
              </w:r>
              <w:r w:rsidRPr="007C06F7">
                <w:rPr>
                  <w:rStyle w:val="Hyperlink"/>
                  <w:rFonts w:ascii="Calibri" w:hAnsi="Calibri" w:cs="Calibri"/>
                  <w:sz w:val="20"/>
                  <w:szCs w:val="20"/>
                </w:rPr>
                <w:t>78d5d5ad</w:t>
              </w:r>
            </w:hyperlink>
            <w:r w:rsidRPr="007C06F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17C3D1C9" w14:textId="77777777" w:rsidR="00CC7CA3" w:rsidRPr="007C06F7" w:rsidRDefault="00CC7CA3" w:rsidP="00CC7CA3">
            <w:pPr>
              <w:pStyle w:val="ContactDetails"/>
              <w:ind w:left="720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</w:p>
          <w:p w14:paraId="12C53325" w14:textId="1AA39679" w:rsidR="003907D2" w:rsidRPr="007C06F7" w:rsidRDefault="001E0B13" w:rsidP="00CC7CA3">
            <w:pPr>
              <w:pStyle w:val="ContactDetails"/>
              <w:numPr>
                <w:ilvl w:val="0"/>
                <w:numId w:val="5"/>
              </w:numPr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r w:rsidRPr="007C06F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  <w:t xml:space="preserve">Represented Ulster in Youth </w:t>
            </w:r>
            <w:r w:rsidR="007C06F7" w:rsidRPr="007C06F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  <w:t>R</w:t>
            </w:r>
            <w:r w:rsidRPr="007C06F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  <w:t>ugby</w:t>
            </w:r>
          </w:p>
          <w:p w14:paraId="1ECC64F1" w14:textId="77777777" w:rsidR="001E0B13" w:rsidRPr="007C06F7" w:rsidRDefault="001E0B13" w:rsidP="001E0B13">
            <w:pPr>
              <w:pStyle w:val="ContactDetails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</w:p>
          <w:p w14:paraId="6F87FC63" w14:textId="53328712" w:rsidR="001E0B13" w:rsidRPr="007C06F7" w:rsidRDefault="001E0B13" w:rsidP="00CC7CA3">
            <w:pPr>
              <w:pStyle w:val="ContactDetails"/>
              <w:numPr>
                <w:ilvl w:val="0"/>
                <w:numId w:val="5"/>
              </w:numPr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r w:rsidRPr="007C06F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  <w:t>Represented my county in Underage Gaelic Football</w:t>
            </w:r>
          </w:p>
          <w:p w14:paraId="1BDF87DF" w14:textId="77777777" w:rsidR="001E0B13" w:rsidRPr="007C06F7" w:rsidRDefault="001E0B13" w:rsidP="001E0B13">
            <w:pPr>
              <w:pStyle w:val="ContactDetails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</w:p>
          <w:p w14:paraId="5339992C" w14:textId="770962C6" w:rsidR="00622896" w:rsidRDefault="001E0B13" w:rsidP="00622896">
            <w:pPr>
              <w:pStyle w:val="ContactDetails"/>
              <w:numPr>
                <w:ilvl w:val="0"/>
                <w:numId w:val="5"/>
              </w:numPr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r w:rsidRPr="007C06F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  <w:t xml:space="preserve">Attained top of my year in A Level </w:t>
            </w:r>
            <w:r w:rsidR="00CC7CA3" w:rsidRPr="007C06F7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  <w:t>‘Government and Politics’</w:t>
            </w:r>
          </w:p>
          <w:p w14:paraId="51147533" w14:textId="77777777" w:rsidR="00622896" w:rsidRPr="00622896" w:rsidRDefault="00622896" w:rsidP="00622896">
            <w:pPr>
              <w:pStyle w:val="ContactDetails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</w:p>
          <w:p w14:paraId="234CC54B" w14:textId="08E4E726" w:rsidR="00622896" w:rsidRPr="007C06F7" w:rsidRDefault="00622896" w:rsidP="00CC7CA3">
            <w:pPr>
              <w:pStyle w:val="ContactDetails"/>
              <w:numPr>
                <w:ilvl w:val="0"/>
                <w:numId w:val="5"/>
              </w:numPr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  <w:t xml:space="preserve">Was a volunteer with St Vincent de Paul Society (Charity) </w:t>
            </w:r>
          </w:p>
          <w:p w14:paraId="27273D8D" w14:textId="77777777" w:rsidR="00403DE8" w:rsidRPr="007C06F7" w:rsidRDefault="00403DE8" w:rsidP="00403DE8">
            <w:pPr>
              <w:pStyle w:val="ListParagraph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</w:p>
          <w:p w14:paraId="00D93086" w14:textId="77777777" w:rsidR="00403DE8" w:rsidRPr="007C06F7" w:rsidRDefault="00403DE8" w:rsidP="007C06F7">
            <w:pPr>
              <w:pStyle w:val="ContactDetails"/>
              <w:ind w:left="720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</w:p>
          <w:p w14:paraId="0D814BD7" w14:textId="61B294D5" w:rsidR="003907D2" w:rsidRPr="007C06F7" w:rsidRDefault="00403DE8" w:rsidP="00DA52CF">
            <w:pPr>
              <w:pStyle w:val="ContactDetails"/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7C06F7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D8CD8A6" wp14:editId="1E13009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64135</wp:posOffset>
                      </wp:positionV>
                      <wp:extent cx="2089150" cy="6755765"/>
                      <wp:effectExtent l="0" t="0" r="25400" b="2603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0" cy="6755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CD7AA0" w14:textId="35B61894" w:rsidR="005D3B16" w:rsidRPr="00403DE8" w:rsidRDefault="005D3B16" w:rsidP="00DA52C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  <w:u w:val="single"/>
                                      <w:lang w:val="en-IE"/>
                                    </w:rPr>
                                  </w:pPr>
                                  <w:r w:rsidRPr="00403DE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  <w:u w:val="single"/>
                                      <w:lang w:val="en-IE"/>
                                    </w:rPr>
                                    <w:t>E D U C A T I O N</w:t>
                                  </w:r>
                                </w:p>
                                <w:p w14:paraId="0E6DE36A" w14:textId="2BB2A4D7" w:rsidR="00852D22" w:rsidRPr="00403DE8" w:rsidRDefault="00852D22" w:rsidP="00F7009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lang w:val="en-IE"/>
                                    </w:rPr>
                                  </w:pPr>
                                  <w:r w:rsidRPr="00403DE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lang w:val="en-IE"/>
                                    </w:rPr>
                                    <w:t>Bachelor of Law (BCL) and Business</w:t>
                                  </w:r>
                                </w:p>
                                <w:p w14:paraId="4449BE23" w14:textId="4EBB9C74" w:rsidR="00852D22" w:rsidRPr="00916F17" w:rsidRDefault="00852D22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lang w:val="en-IE"/>
                                    </w:rPr>
                                  </w:pPr>
                                  <w:r w:rsidRPr="00916F1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lang w:val="en-IE"/>
                                    </w:rPr>
                                    <w:t xml:space="preserve">University of Galway </w:t>
                                  </w:r>
                                </w:p>
                                <w:p w14:paraId="42AAE89F" w14:textId="0DDA9811" w:rsidR="00852D22" w:rsidRPr="00403DE8" w:rsidRDefault="00852D22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403DE8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n-IE"/>
                                    </w:rPr>
                                    <w:t>2020 – 2024</w:t>
                                  </w:r>
                                </w:p>
                                <w:p w14:paraId="2D437868" w14:textId="4C6ABBDE" w:rsidR="00852D22" w:rsidRPr="00403DE8" w:rsidRDefault="00852D22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403DE8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(2.1) Second Class, Uppers </w:t>
                                  </w:r>
                                  <w:r w:rsidR="00DA52CF" w:rsidRPr="00403DE8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n-IE"/>
                                    </w:rPr>
                                    <w:t>Division (</w:t>
                                  </w:r>
                                  <w:r w:rsidRPr="00403DE8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67%) </w:t>
                                  </w:r>
                                </w:p>
                                <w:p w14:paraId="6A0AAE82" w14:textId="465999F4" w:rsidR="00B96DC3" w:rsidRPr="00403DE8" w:rsidRDefault="00852D22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403DE8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n-IE"/>
                                    </w:rPr>
                                    <w:t>Class Ranking – 13/48</w:t>
                                  </w:r>
                                  <w:r w:rsidR="00ED4D49" w:rsidRPr="00403DE8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</w:t>
                                  </w:r>
                                </w:p>
                                <w:p w14:paraId="5AE6CA7B" w14:textId="77777777" w:rsidR="00B96DC3" w:rsidRPr="00B96DC3" w:rsidRDefault="00B96DC3" w:rsidP="00B96DC3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B96DC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Final Year Modules:</w:t>
                                  </w:r>
                                </w:p>
                                <w:p w14:paraId="62F2A4C0" w14:textId="77777777" w:rsidR="00B96DC3" w:rsidRPr="00B96DC3" w:rsidRDefault="00B96DC3" w:rsidP="00B96DC3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B96DC3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Equity Law, Land Law, Commercial Law, Labour Law, Guided Research Essay (Thesis), Strategy, Human Resource Management, Work in Global Context, Entrepreneurial Venture Development </w:t>
                                  </w:r>
                                </w:p>
                                <w:p w14:paraId="5B0D8481" w14:textId="76740D30" w:rsidR="00B96DC3" w:rsidRPr="00B96DC3" w:rsidRDefault="00B96DC3" w:rsidP="00B96DC3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B96DC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Third Year:</w:t>
                                  </w:r>
                                </w:p>
                                <w:p w14:paraId="306CA8AF" w14:textId="260A693A" w:rsidR="00B96DC3" w:rsidRPr="00B96DC3" w:rsidRDefault="00B96DC3" w:rsidP="00B96DC3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B96DC3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n-GB"/>
                                    </w:rPr>
                                    <w:t>Professional work placement completed with Philip Lee LLP.</w:t>
                                  </w:r>
                                </w:p>
                                <w:p w14:paraId="5A72C370" w14:textId="06DF3E2C" w:rsidR="00B96DC3" w:rsidRPr="00B96DC3" w:rsidRDefault="00B96DC3" w:rsidP="00B96DC3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B96DC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Second Year Modules</w:t>
                                  </w:r>
                                </w:p>
                                <w:p w14:paraId="172DF445" w14:textId="4A80077D" w:rsidR="00B96DC3" w:rsidRPr="00B96DC3" w:rsidRDefault="00B96DC3" w:rsidP="00B96DC3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B96DC3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n-GB"/>
                                    </w:rPr>
                                    <w:t>Criminal Law, Company Law, EU Law, Moot Law, Management, Human Resource Management, Employment Relations, Cybersecurity</w:t>
                                  </w:r>
                                  <w:r w:rsidR="00403DE8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B96DC3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n-GB"/>
                                    </w:rPr>
                                    <w:t>and Business Information Systems</w:t>
                                  </w:r>
                                </w:p>
                                <w:p w14:paraId="092C6812" w14:textId="48D73071" w:rsidR="00B96DC3" w:rsidRPr="00B96DC3" w:rsidRDefault="00B96DC3" w:rsidP="00B96DC3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B96DC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First Year Modules </w:t>
                                  </w:r>
                                </w:p>
                                <w:p w14:paraId="07A12913" w14:textId="25D62A2F" w:rsidR="00B96DC3" w:rsidRPr="00B96DC3" w:rsidRDefault="00B96DC3" w:rsidP="00B96DC3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B96DC3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Constitutional Law, Contract Law, Tort Law, Understanding the Law, Financial accounting, Management Accounting, Principles of Microeconomics </w:t>
                                  </w:r>
                                </w:p>
                                <w:p w14:paraId="6E89DDDC" w14:textId="77777777" w:rsidR="00852D22" w:rsidRPr="00852D22" w:rsidRDefault="00852D22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n-I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CD8A6" id="_x0000_s1028" type="#_x0000_t202" style="position:absolute;left:0;text-align:left;margin-left:-5.4pt;margin-top:5.05pt;width:164.5pt;height:531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">
                      <v:textbox>
                        <w:txbxContent>
                          <w:p w14:paraId="2ACD7AA0" w14:textId="35B61894" w:rsidR="005D3B16" w:rsidRPr="00403DE8" w:rsidRDefault="005D3B16" w:rsidP="00DA52C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IE"/>
                              </w:rPr>
                            </w:pPr>
                            <w:r w:rsidRPr="00403DE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IE"/>
                              </w:rPr>
                              <w:t>E D U C A T I O N</w:t>
                            </w:r>
                          </w:p>
                          <w:p w14:paraId="0E6DE36A" w14:textId="2BB2A4D7" w:rsidR="00852D22" w:rsidRPr="00403DE8" w:rsidRDefault="00852D22" w:rsidP="00F7009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lang w:val="en-IE"/>
                              </w:rPr>
                            </w:pPr>
                            <w:r w:rsidRPr="00403DE8">
                              <w:rPr>
                                <w:rFonts w:ascii="Calibri" w:hAnsi="Calibri" w:cs="Calibri"/>
                                <w:b/>
                                <w:bCs/>
                                <w:lang w:val="en-IE"/>
                              </w:rPr>
                              <w:t>Bachelor of Law (BCL) and Business</w:t>
                            </w:r>
                          </w:p>
                          <w:p w14:paraId="4449BE23" w14:textId="4EBB9C74" w:rsidR="00852D22" w:rsidRPr="00916F17" w:rsidRDefault="00852D22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916F17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IE"/>
                              </w:rPr>
                              <w:t xml:space="preserve">University of Galway </w:t>
                            </w:r>
                          </w:p>
                          <w:p w14:paraId="42AAE89F" w14:textId="0DDA9811" w:rsidR="00852D22" w:rsidRPr="00403DE8" w:rsidRDefault="00852D2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403DE8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IE"/>
                              </w:rPr>
                              <w:t>2020 – 2024</w:t>
                            </w:r>
                          </w:p>
                          <w:p w14:paraId="2D437868" w14:textId="4C6ABBDE" w:rsidR="00852D22" w:rsidRPr="00403DE8" w:rsidRDefault="00852D2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403DE8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IE"/>
                              </w:rPr>
                              <w:t xml:space="preserve">(2.1) Second Class, Uppers </w:t>
                            </w:r>
                            <w:r w:rsidR="00DA52CF" w:rsidRPr="00403DE8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IE"/>
                              </w:rPr>
                              <w:t>Division (</w:t>
                            </w:r>
                            <w:r w:rsidRPr="00403DE8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IE"/>
                              </w:rPr>
                              <w:t xml:space="preserve">67%) </w:t>
                            </w:r>
                          </w:p>
                          <w:p w14:paraId="6A0AAE82" w14:textId="465999F4" w:rsidR="00B96DC3" w:rsidRPr="00403DE8" w:rsidRDefault="00852D2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403DE8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IE"/>
                              </w:rPr>
                              <w:t>Class Ranking – 13/48</w:t>
                            </w:r>
                            <w:r w:rsidR="00ED4D49" w:rsidRPr="00403DE8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</w:p>
                          <w:p w14:paraId="5AE6CA7B" w14:textId="77777777" w:rsidR="00B96DC3" w:rsidRPr="00B96DC3" w:rsidRDefault="00B96DC3" w:rsidP="00B96D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96DC3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Final Year Modules:</w:t>
                            </w:r>
                          </w:p>
                          <w:p w14:paraId="62F2A4C0" w14:textId="77777777" w:rsidR="00B96DC3" w:rsidRPr="00B96DC3" w:rsidRDefault="00B96DC3" w:rsidP="00B96DC3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96DC3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GB"/>
                              </w:rPr>
                              <w:t xml:space="preserve">Equity Law, Land Law, Commercial Law, Labour Law, Guided Research Essay (Thesis), Strategy, Human Resource Management, Work in Global Context, Entrepreneurial Venture Development </w:t>
                            </w:r>
                          </w:p>
                          <w:p w14:paraId="5B0D8481" w14:textId="76740D30" w:rsidR="00B96DC3" w:rsidRPr="00B96DC3" w:rsidRDefault="00B96DC3" w:rsidP="00B96D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96DC3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Third Year:</w:t>
                            </w:r>
                          </w:p>
                          <w:p w14:paraId="306CA8AF" w14:textId="260A693A" w:rsidR="00B96DC3" w:rsidRPr="00B96DC3" w:rsidRDefault="00B96DC3" w:rsidP="00B96DC3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96DC3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GB"/>
                              </w:rPr>
                              <w:t>Professional work placement completed with Philip Lee LLP.</w:t>
                            </w:r>
                          </w:p>
                          <w:p w14:paraId="5A72C370" w14:textId="06DF3E2C" w:rsidR="00B96DC3" w:rsidRPr="00B96DC3" w:rsidRDefault="00B96DC3" w:rsidP="00B96D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96DC3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Second Year Modules</w:t>
                            </w:r>
                          </w:p>
                          <w:p w14:paraId="172DF445" w14:textId="4A80077D" w:rsidR="00B96DC3" w:rsidRPr="00B96DC3" w:rsidRDefault="00B96DC3" w:rsidP="00B96DC3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96DC3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GB"/>
                              </w:rPr>
                              <w:t>Criminal Law, Company Law, EU Law, Moot Law, Management, Human Resource Management, Employment Relations, Cybersecurity</w:t>
                            </w:r>
                            <w:r w:rsidR="00403DE8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B96DC3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GB"/>
                              </w:rPr>
                              <w:t>and Business Information Systems</w:t>
                            </w:r>
                          </w:p>
                          <w:p w14:paraId="092C6812" w14:textId="48D73071" w:rsidR="00B96DC3" w:rsidRPr="00B96DC3" w:rsidRDefault="00B96DC3" w:rsidP="00B96D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96DC3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First Year Modules </w:t>
                            </w:r>
                          </w:p>
                          <w:p w14:paraId="07A12913" w14:textId="25D62A2F" w:rsidR="00B96DC3" w:rsidRPr="00B96DC3" w:rsidRDefault="00B96DC3" w:rsidP="00B96DC3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96DC3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GB"/>
                              </w:rPr>
                              <w:t xml:space="preserve">Constitutional Law, Contract Law, Tort Law, Understanding the Law, Financial accounting, Management Accounting, Principles of Microeconomics </w:t>
                            </w:r>
                          </w:p>
                          <w:p w14:paraId="6E89DDDC" w14:textId="77777777" w:rsidR="00852D22" w:rsidRPr="00852D22" w:rsidRDefault="00852D2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IE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30667" w:rsidRPr="007C06F7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66BE28F" wp14:editId="60DDD51D">
                      <wp:simplePos x="0" y="0"/>
                      <wp:positionH relativeFrom="column">
                        <wp:posOffset>-72749</wp:posOffset>
                      </wp:positionH>
                      <wp:positionV relativeFrom="paragraph">
                        <wp:posOffset>7170641</wp:posOffset>
                      </wp:positionV>
                      <wp:extent cx="2365375" cy="1750695"/>
                      <wp:effectExtent l="0" t="0" r="15875" b="20955"/>
                      <wp:wrapSquare wrapText="bothSides"/>
                      <wp:docPr id="14670799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5375" cy="1750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EEC9F4" w14:textId="77777777" w:rsidR="00DA52CF" w:rsidRPr="00F86121" w:rsidRDefault="00DA52CF" w:rsidP="00DA52CF">
                                  <w:pPr>
                                    <w:shd w:val="clear" w:color="auto" w:fill="EBDDC3" w:themeFill="background2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F86121"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Reference name</w:t>
                                  </w:r>
                                  <w:r w:rsidRPr="00F86121">
                                    <w:rPr>
                                      <w:rFonts w:ascii="Calibri" w:hAnsi="Calibri" w:cs="Calibri"/>
                                    </w:rPr>
                                    <w:t xml:space="preserve">: </w:t>
                                  </w:r>
                                  <w:r w:rsidRPr="00F86121">
                                    <w:rPr>
                                      <w:rFonts w:ascii="Calibri" w:hAnsi="Calibri" w:cs="Calibri"/>
                                      <w:u w:val="single"/>
                                    </w:rPr>
                                    <w:t>Eoin Brereton</w:t>
                                  </w:r>
                                </w:p>
                                <w:p w14:paraId="4A981C72" w14:textId="2F298562" w:rsidR="00DA52CF" w:rsidRPr="00F86121" w:rsidRDefault="00DA52CF" w:rsidP="00DA52CF">
                                  <w:pPr>
                                    <w:shd w:val="clear" w:color="auto" w:fill="EBDDC3" w:themeFill="background2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DA52CF"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  <w:t>Corporate Partner at Philip Lee</w:t>
                                  </w:r>
                                </w:p>
                                <w:p w14:paraId="2B71049E" w14:textId="77777777" w:rsidR="00DA52CF" w:rsidRPr="00F86121" w:rsidRDefault="00DA52CF" w:rsidP="00BE1F21">
                                  <w:pPr>
                                    <w:shd w:val="clear" w:color="auto" w:fill="EBDDC3" w:themeFill="background2"/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  <w:r w:rsidRPr="00DA52CF"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  <w:t xml:space="preserve">ebrereton@philiplee.ie </w:t>
                                  </w:r>
                                </w:p>
                                <w:p w14:paraId="5DE0BB1E" w14:textId="5799341C" w:rsidR="00DA52CF" w:rsidRPr="00DA52CF" w:rsidRDefault="00DA52CF" w:rsidP="00DA52CF">
                                  <w:pPr>
                                    <w:shd w:val="clear" w:color="auto" w:fill="EBDDC3" w:themeFill="background2"/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  <w:r w:rsidRPr="00DA52CF"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  <w:t>(reference</w:t>
                                  </w:r>
                                  <w:r w:rsidRPr="00F86121"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  <w:t xml:space="preserve"> </w:t>
                                  </w:r>
                                  <w:r w:rsidRPr="00DA52CF"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  <w:t>available on request)</w:t>
                                  </w:r>
                                </w:p>
                                <w:p w14:paraId="73C8CEB3" w14:textId="77777777" w:rsidR="00DA52CF" w:rsidRPr="00F86121" w:rsidRDefault="00DA52CF" w:rsidP="00DA52CF">
                                  <w:pPr>
                                    <w:shd w:val="clear" w:color="auto" w:fill="EBDDC3" w:themeFill="background2"/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  <w:r w:rsidRPr="00F8612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lang w:val="en-GB"/>
                                    </w:rPr>
                                    <w:t>Reference name</w:t>
                                  </w:r>
                                  <w:r w:rsidRPr="00F86121"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  <w:t xml:space="preserve">: </w:t>
                                  </w:r>
                                  <w:r w:rsidRPr="00DA52CF">
                                    <w:rPr>
                                      <w:rFonts w:ascii="Calibri" w:hAnsi="Calibri" w:cs="Calibri"/>
                                      <w:u w:val="single"/>
                                      <w:lang w:val="en-GB"/>
                                    </w:rPr>
                                    <w:t>Karen Armstrong</w:t>
                                  </w:r>
                                  <w:r w:rsidRPr="00DA52CF"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11774AE3" w14:textId="79AE94EC" w:rsidR="00DA52CF" w:rsidRDefault="00DA52CF" w:rsidP="00DA52CF">
                                  <w:pPr>
                                    <w:shd w:val="clear" w:color="auto" w:fill="EBDDC3" w:themeFill="background2"/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  <w:r w:rsidRPr="00DA52CF"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  <w:t>SPAR store manager +44 7742 503797</w:t>
                                  </w:r>
                                </w:p>
                                <w:p w14:paraId="687392E8" w14:textId="77777777" w:rsidR="00C51381" w:rsidRDefault="00C51381" w:rsidP="00DA52CF">
                                  <w:pPr>
                                    <w:shd w:val="clear" w:color="auto" w:fill="EBDDC3" w:themeFill="background2"/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</w:p>
                                <w:p w14:paraId="555E6520" w14:textId="77777777" w:rsidR="00C51381" w:rsidRPr="00DA52CF" w:rsidRDefault="00C51381" w:rsidP="00DA52CF">
                                  <w:pPr>
                                    <w:shd w:val="clear" w:color="auto" w:fill="EBDDC3" w:themeFill="background2"/>
                                    <w:rPr>
                                      <w:rFonts w:ascii="Calibri" w:hAnsi="Calibri" w:cs="Calibri"/>
                                      <w:lang w:val="en-GB"/>
                                    </w:rPr>
                                  </w:pPr>
                                </w:p>
                                <w:p w14:paraId="06515BB7" w14:textId="77777777" w:rsidR="00DA52CF" w:rsidRPr="00DA52CF" w:rsidRDefault="00DA52CF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BE28F" id="_x0000_s1029" type="#_x0000_t202" style="position:absolute;left:0;text-align:left;margin-left:-5.75pt;margin-top:564.6pt;width:186.25pt;height:137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" fillcolor="white [3212]" strokecolor="white [3212]">
                      <v:textbox>
                        <w:txbxContent>
                          <w:p w14:paraId="66EEC9F4" w14:textId="77777777" w:rsidR="00DA52CF" w:rsidRPr="00F86121" w:rsidRDefault="00DA52CF" w:rsidP="00DA52CF">
                            <w:pPr>
                              <w:shd w:val="clear" w:color="auto" w:fill="EBDDC3" w:themeFill="background2"/>
                              <w:rPr>
                                <w:rFonts w:ascii="Calibri" w:hAnsi="Calibri" w:cs="Calibri"/>
                              </w:rPr>
                            </w:pPr>
                            <w:r w:rsidRPr="00F8612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Reference name</w:t>
                            </w:r>
                            <w:r w:rsidRPr="00F86121">
                              <w:rPr>
                                <w:rFonts w:ascii="Calibri" w:hAnsi="Calibri" w:cs="Calibri"/>
                              </w:rPr>
                              <w:t xml:space="preserve">: </w:t>
                            </w:r>
                            <w:r w:rsidRPr="00F86121">
                              <w:rPr>
                                <w:rFonts w:ascii="Calibri" w:hAnsi="Calibri" w:cs="Calibri"/>
                                <w:u w:val="single"/>
                              </w:rPr>
                              <w:t>Eoin Brereton</w:t>
                            </w:r>
                          </w:p>
                          <w:p w14:paraId="4A981C72" w14:textId="2F298562" w:rsidR="00DA52CF" w:rsidRPr="00F86121" w:rsidRDefault="00DA52CF" w:rsidP="00DA52CF">
                            <w:pPr>
                              <w:shd w:val="clear" w:color="auto" w:fill="EBDDC3" w:themeFill="background2"/>
                              <w:rPr>
                                <w:rFonts w:ascii="Calibri" w:hAnsi="Calibri" w:cs="Calibri"/>
                              </w:rPr>
                            </w:pPr>
                            <w:r w:rsidRPr="00DA52CF">
                              <w:rPr>
                                <w:rFonts w:ascii="Calibri" w:hAnsi="Calibri" w:cs="Calibri"/>
                                <w:lang w:val="en-GB"/>
                              </w:rPr>
                              <w:t>Corporate Partner at Philip Lee</w:t>
                            </w:r>
                          </w:p>
                          <w:p w14:paraId="2B71049E" w14:textId="77777777" w:rsidR="00DA52CF" w:rsidRPr="00F86121" w:rsidRDefault="00DA52CF" w:rsidP="00BE1F21">
                            <w:pPr>
                              <w:shd w:val="clear" w:color="auto" w:fill="EBDDC3" w:themeFill="background2"/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  <w:r w:rsidRPr="00DA52CF">
                              <w:rPr>
                                <w:rFonts w:ascii="Calibri" w:hAnsi="Calibri" w:cs="Calibri"/>
                                <w:lang w:val="en-GB"/>
                              </w:rPr>
                              <w:t xml:space="preserve">ebrereton@philiplee.ie </w:t>
                            </w:r>
                          </w:p>
                          <w:p w14:paraId="5DE0BB1E" w14:textId="5799341C" w:rsidR="00DA52CF" w:rsidRPr="00DA52CF" w:rsidRDefault="00DA52CF" w:rsidP="00DA52CF">
                            <w:pPr>
                              <w:shd w:val="clear" w:color="auto" w:fill="EBDDC3" w:themeFill="background2"/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  <w:r w:rsidRPr="00DA52CF">
                              <w:rPr>
                                <w:rFonts w:ascii="Calibri" w:hAnsi="Calibri" w:cs="Calibri"/>
                                <w:lang w:val="en-GB"/>
                              </w:rPr>
                              <w:t>(reference</w:t>
                            </w:r>
                            <w:r w:rsidRPr="00F86121">
                              <w:rPr>
                                <w:rFonts w:ascii="Calibri" w:hAnsi="Calibri" w:cs="Calibri"/>
                                <w:lang w:val="en-GB"/>
                              </w:rPr>
                              <w:t xml:space="preserve"> </w:t>
                            </w:r>
                            <w:r w:rsidRPr="00DA52CF">
                              <w:rPr>
                                <w:rFonts w:ascii="Calibri" w:hAnsi="Calibri" w:cs="Calibri"/>
                                <w:lang w:val="en-GB"/>
                              </w:rPr>
                              <w:t>available on request)</w:t>
                            </w:r>
                          </w:p>
                          <w:p w14:paraId="73C8CEB3" w14:textId="77777777" w:rsidR="00DA52CF" w:rsidRPr="00F86121" w:rsidRDefault="00DA52CF" w:rsidP="00DA52CF">
                            <w:pPr>
                              <w:shd w:val="clear" w:color="auto" w:fill="EBDDC3" w:themeFill="background2"/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  <w:r w:rsidRPr="00F86121"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  <w:t>Reference name</w:t>
                            </w:r>
                            <w:r w:rsidRPr="00F86121">
                              <w:rPr>
                                <w:rFonts w:ascii="Calibri" w:hAnsi="Calibri" w:cs="Calibri"/>
                                <w:lang w:val="en-GB"/>
                              </w:rPr>
                              <w:t xml:space="preserve">: </w:t>
                            </w:r>
                            <w:r w:rsidRPr="00DA52CF">
                              <w:rPr>
                                <w:rFonts w:ascii="Calibri" w:hAnsi="Calibri" w:cs="Calibri"/>
                                <w:u w:val="single"/>
                                <w:lang w:val="en-GB"/>
                              </w:rPr>
                              <w:t>Karen Armstrong</w:t>
                            </w:r>
                            <w:r w:rsidRPr="00DA52CF">
                              <w:rPr>
                                <w:rFonts w:ascii="Calibri" w:hAnsi="Calibri" w:cs="Calibri"/>
                                <w:lang w:val="en-GB"/>
                              </w:rPr>
                              <w:t xml:space="preserve"> </w:t>
                            </w:r>
                          </w:p>
                          <w:p w14:paraId="11774AE3" w14:textId="79AE94EC" w:rsidR="00DA52CF" w:rsidRDefault="00DA52CF" w:rsidP="00DA52CF">
                            <w:pPr>
                              <w:shd w:val="clear" w:color="auto" w:fill="EBDDC3" w:themeFill="background2"/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  <w:r w:rsidRPr="00DA52CF">
                              <w:rPr>
                                <w:rFonts w:ascii="Calibri" w:hAnsi="Calibri" w:cs="Calibri"/>
                                <w:lang w:val="en-GB"/>
                              </w:rPr>
                              <w:t>SPAR store manager +44 7742 503797</w:t>
                            </w:r>
                          </w:p>
                          <w:p w14:paraId="687392E8" w14:textId="77777777" w:rsidR="00C51381" w:rsidRDefault="00C51381" w:rsidP="00DA52CF">
                            <w:pPr>
                              <w:shd w:val="clear" w:color="auto" w:fill="EBDDC3" w:themeFill="background2"/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  <w:p w14:paraId="555E6520" w14:textId="77777777" w:rsidR="00C51381" w:rsidRPr="00DA52CF" w:rsidRDefault="00C51381" w:rsidP="00DA52CF">
                            <w:pPr>
                              <w:shd w:val="clear" w:color="auto" w:fill="EBDDC3" w:themeFill="background2"/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  <w:p w14:paraId="06515BB7" w14:textId="77777777" w:rsidR="00DA52CF" w:rsidRPr="00DA52CF" w:rsidRDefault="00DA52CF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20" w:type="dxa"/>
            <w:vMerge/>
          </w:tcPr>
          <w:p w14:paraId="34472F4D" w14:textId="77777777" w:rsidR="0054682B" w:rsidRPr="00403DE8" w:rsidRDefault="0054682B" w:rsidP="000C45FF">
            <w:pPr>
              <w:tabs>
                <w:tab w:val="left" w:pos="990"/>
              </w:tabs>
              <w:rPr>
                <w:rFonts w:ascii="Calibri" w:hAnsi="Calibri" w:cs="Calibri"/>
              </w:rPr>
            </w:pPr>
          </w:p>
        </w:tc>
        <w:tc>
          <w:tcPr>
            <w:tcW w:w="6470" w:type="dxa"/>
            <w:vMerge/>
          </w:tcPr>
          <w:p w14:paraId="29EE7FA8" w14:textId="77777777" w:rsidR="0054682B" w:rsidRPr="00403DE8" w:rsidRDefault="0054682B" w:rsidP="004D3011">
            <w:pPr>
              <w:rPr>
                <w:rFonts w:ascii="Calibri" w:hAnsi="Calibri" w:cs="Calibri"/>
                <w:color w:val="FFFFFF" w:themeColor="background1"/>
              </w:rPr>
            </w:pPr>
          </w:p>
        </w:tc>
      </w:tr>
    </w:tbl>
    <w:p w14:paraId="6B909E76" w14:textId="1A9FF8DE" w:rsidR="00C51381" w:rsidRDefault="00C51381" w:rsidP="008C22D5">
      <w:pPr>
        <w:tabs>
          <w:tab w:val="left" w:pos="7770"/>
        </w:tabs>
        <w:rPr>
          <w:rFonts w:ascii="Calibri" w:hAnsi="Calibri" w:cs="Calibri"/>
          <w:sz w:val="8"/>
        </w:rPr>
      </w:pPr>
    </w:p>
    <w:p w14:paraId="674D2BFB" w14:textId="566A7B9B" w:rsidR="00C51381" w:rsidRDefault="00C51381" w:rsidP="00C51381">
      <w:pPr>
        <w:spacing w:after="0"/>
        <w:jc w:val="center"/>
        <w:rPr>
          <w:rFonts w:ascii="Calibri" w:hAnsi="Calibri" w:cs="Calibri"/>
          <w:b/>
          <w:bCs/>
          <w:sz w:val="32"/>
          <w:szCs w:val="72"/>
          <w:u w:val="single"/>
        </w:rPr>
      </w:pPr>
      <w:r w:rsidRPr="00C51381">
        <w:rPr>
          <w:rFonts w:ascii="Calibri" w:hAnsi="Calibri" w:cs="Calibri"/>
          <w:b/>
          <w:bCs/>
          <w:sz w:val="32"/>
          <w:szCs w:val="72"/>
          <w:u w:val="single"/>
        </w:rPr>
        <w:t>Third Level Results at the University of Galway</w:t>
      </w:r>
    </w:p>
    <w:p w14:paraId="413BCD37" w14:textId="77777777" w:rsidR="00FC46F8" w:rsidRPr="00C51381" w:rsidRDefault="00FC46F8" w:rsidP="00C51381">
      <w:pPr>
        <w:spacing w:after="0"/>
        <w:jc w:val="center"/>
        <w:rPr>
          <w:rFonts w:ascii="Calibri" w:hAnsi="Calibri" w:cs="Calibri"/>
          <w:b/>
          <w:bCs/>
          <w:sz w:val="32"/>
          <w:szCs w:val="7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51381" w:rsidRPr="002415DD" w14:paraId="70AB66D0" w14:textId="77777777" w:rsidTr="00C51381">
        <w:tc>
          <w:tcPr>
            <w:tcW w:w="5395" w:type="dxa"/>
          </w:tcPr>
          <w:p w14:paraId="10E25BAC" w14:textId="74CE3D65" w:rsidR="00C51381" w:rsidRPr="002415DD" w:rsidRDefault="00C51381" w:rsidP="00C51381">
            <w:pPr>
              <w:spacing w:after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415DD">
              <w:rPr>
                <w:rFonts w:ascii="Calibri" w:hAnsi="Calibri" w:cs="Calibri"/>
                <w:b/>
                <w:bCs/>
                <w:sz w:val="28"/>
                <w:szCs w:val="28"/>
              </w:rPr>
              <w:t>4</w:t>
            </w:r>
            <w:r w:rsidRPr="002415DD"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</w:rPr>
              <w:t>th</w:t>
            </w:r>
            <w:r w:rsidRPr="002415DD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Academic Year</w:t>
            </w:r>
          </w:p>
        </w:tc>
        <w:tc>
          <w:tcPr>
            <w:tcW w:w="5395" w:type="dxa"/>
          </w:tcPr>
          <w:p w14:paraId="56E37FD1" w14:textId="487C35EB" w:rsidR="00C51381" w:rsidRPr="002415DD" w:rsidRDefault="00C51381" w:rsidP="00C51381">
            <w:pPr>
              <w:spacing w:after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415DD">
              <w:rPr>
                <w:rFonts w:ascii="Calibri" w:hAnsi="Calibri" w:cs="Calibri"/>
                <w:b/>
                <w:bCs/>
                <w:sz w:val="28"/>
                <w:szCs w:val="28"/>
              </w:rPr>
              <w:t>Result</w:t>
            </w:r>
          </w:p>
        </w:tc>
      </w:tr>
      <w:tr w:rsidR="00C51381" w:rsidRPr="002415DD" w14:paraId="1D4E5677" w14:textId="77777777" w:rsidTr="00C51381">
        <w:tc>
          <w:tcPr>
            <w:tcW w:w="5395" w:type="dxa"/>
          </w:tcPr>
          <w:p w14:paraId="7A943D5C" w14:textId="3F581F12" w:rsidR="00C51381" w:rsidRPr="002415DD" w:rsidRDefault="00C51381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Labour Law</w:t>
            </w:r>
            <w:r w:rsidR="002325E1" w:rsidRPr="002415DD">
              <w:rPr>
                <w:rFonts w:ascii="Calibri" w:hAnsi="Calibri" w:cs="Calibri"/>
                <w:sz w:val="28"/>
                <w:szCs w:val="28"/>
              </w:rPr>
              <w:t xml:space="preserve"> 1&amp;2</w:t>
            </w:r>
          </w:p>
        </w:tc>
        <w:tc>
          <w:tcPr>
            <w:tcW w:w="5395" w:type="dxa"/>
          </w:tcPr>
          <w:p w14:paraId="2402DFBF" w14:textId="7310CF15" w:rsidR="00C51381" w:rsidRPr="002415DD" w:rsidRDefault="00C51381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70</w:t>
            </w:r>
          </w:p>
        </w:tc>
      </w:tr>
      <w:tr w:rsidR="00C51381" w:rsidRPr="002415DD" w14:paraId="5753128A" w14:textId="77777777" w:rsidTr="00C51381">
        <w:tc>
          <w:tcPr>
            <w:tcW w:w="5395" w:type="dxa"/>
          </w:tcPr>
          <w:p w14:paraId="6157CFEC" w14:textId="1C46ADF7" w:rsidR="00C51381" w:rsidRPr="002415DD" w:rsidRDefault="00C51381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 xml:space="preserve">Land Law </w:t>
            </w:r>
            <w:r w:rsidR="002325E1" w:rsidRPr="002415DD">
              <w:rPr>
                <w:rFonts w:ascii="Calibri" w:hAnsi="Calibri" w:cs="Calibri"/>
                <w:sz w:val="28"/>
                <w:szCs w:val="28"/>
              </w:rPr>
              <w:t>1&amp;2</w:t>
            </w:r>
          </w:p>
        </w:tc>
        <w:tc>
          <w:tcPr>
            <w:tcW w:w="5395" w:type="dxa"/>
          </w:tcPr>
          <w:p w14:paraId="00D06F86" w14:textId="15D2F32A" w:rsidR="00C51381" w:rsidRPr="002415DD" w:rsidRDefault="00C51381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6</w:t>
            </w:r>
            <w:r w:rsidR="002325E1" w:rsidRPr="002415DD"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</w:tr>
      <w:tr w:rsidR="00C51381" w:rsidRPr="002415DD" w14:paraId="406BC847" w14:textId="77777777" w:rsidTr="00C51381">
        <w:tc>
          <w:tcPr>
            <w:tcW w:w="5395" w:type="dxa"/>
          </w:tcPr>
          <w:p w14:paraId="28FB0E14" w14:textId="721BF580" w:rsidR="00C51381" w:rsidRPr="002415DD" w:rsidRDefault="00C51381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Equity Law</w:t>
            </w:r>
            <w:r w:rsidR="002325E1" w:rsidRPr="002415DD">
              <w:rPr>
                <w:rFonts w:ascii="Calibri" w:hAnsi="Calibri" w:cs="Calibri"/>
                <w:sz w:val="28"/>
                <w:szCs w:val="28"/>
              </w:rPr>
              <w:t xml:space="preserve"> 1&amp;2</w:t>
            </w:r>
          </w:p>
        </w:tc>
        <w:tc>
          <w:tcPr>
            <w:tcW w:w="5395" w:type="dxa"/>
          </w:tcPr>
          <w:p w14:paraId="4257E151" w14:textId="5239C23A" w:rsidR="00C51381" w:rsidRPr="002415DD" w:rsidRDefault="00C51381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6</w:t>
            </w:r>
            <w:r w:rsidR="002325E1" w:rsidRPr="002415DD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</w:tr>
      <w:tr w:rsidR="00C51381" w:rsidRPr="002415DD" w14:paraId="4065C1F6" w14:textId="77777777" w:rsidTr="00C51381">
        <w:tc>
          <w:tcPr>
            <w:tcW w:w="5395" w:type="dxa"/>
          </w:tcPr>
          <w:p w14:paraId="042342AE" w14:textId="524AE608" w:rsidR="00C51381" w:rsidRPr="002415DD" w:rsidRDefault="00C51381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 xml:space="preserve">Commercial Law </w:t>
            </w:r>
          </w:p>
        </w:tc>
        <w:tc>
          <w:tcPr>
            <w:tcW w:w="5395" w:type="dxa"/>
          </w:tcPr>
          <w:p w14:paraId="57C1C9C0" w14:textId="0A0F8763" w:rsidR="00C51381" w:rsidRPr="002415DD" w:rsidRDefault="00C51381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63</w:t>
            </w:r>
          </w:p>
        </w:tc>
      </w:tr>
      <w:tr w:rsidR="00C51381" w:rsidRPr="002415DD" w14:paraId="4E3FF5F4" w14:textId="77777777" w:rsidTr="00C51381">
        <w:tc>
          <w:tcPr>
            <w:tcW w:w="5395" w:type="dxa"/>
          </w:tcPr>
          <w:p w14:paraId="4C008699" w14:textId="1D387242" w:rsidR="00C51381" w:rsidRPr="002415DD" w:rsidRDefault="00C51381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Guided Research Essay (Thesis)</w:t>
            </w:r>
          </w:p>
        </w:tc>
        <w:tc>
          <w:tcPr>
            <w:tcW w:w="5395" w:type="dxa"/>
          </w:tcPr>
          <w:p w14:paraId="4B3869CF" w14:textId="7B1B4F93" w:rsidR="00C51381" w:rsidRPr="002415DD" w:rsidRDefault="00C51381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68</w:t>
            </w:r>
          </w:p>
        </w:tc>
      </w:tr>
      <w:tr w:rsidR="00C51381" w:rsidRPr="002415DD" w14:paraId="3296F4AE" w14:textId="77777777" w:rsidTr="00C51381">
        <w:tc>
          <w:tcPr>
            <w:tcW w:w="5395" w:type="dxa"/>
          </w:tcPr>
          <w:p w14:paraId="01AD1FFA" w14:textId="725BC532" w:rsidR="00C51381" w:rsidRPr="002415DD" w:rsidRDefault="00C51381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 xml:space="preserve">Entrepreneurial Venture Development </w:t>
            </w:r>
          </w:p>
        </w:tc>
        <w:tc>
          <w:tcPr>
            <w:tcW w:w="5395" w:type="dxa"/>
          </w:tcPr>
          <w:p w14:paraId="69B07C21" w14:textId="5174C19F" w:rsidR="00C51381" w:rsidRPr="002415DD" w:rsidRDefault="00C51381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75</w:t>
            </w:r>
          </w:p>
        </w:tc>
      </w:tr>
      <w:tr w:rsidR="00C51381" w:rsidRPr="002415DD" w14:paraId="6F45DD47" w14:textId="77777777" w:rsidTr="00C51381">
        <w:tc>
          <w:tcPr>
            <w:tcW w:w="5395" w:type="dxa"/>
          </w:tcPr>
          <w:p w14:paraId="795B3F29" w14:textId="1AA7AC8E" w:rsidR="00C51381" w:rsidRPr="002415DD" w:rsidRDefault="00C51381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Strategy</w:t>
            </w:r>
          </w:p>
        </w:tc>
        <w:tc>
          <w:tcPr>
            <w:tcW w:w="5395" w:type="dxa"/>
          </w:tcPr>
          <w:p w14:paraId="3C93057A" w14:textId="0FA43775" w:rsidR="00C51381" w:rsidRPr="002415DD" w:rsidRDefault="00C51381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66</w:t>
            </w:r>
          </w:p>
        </w:tc>
      </w:tr>
      <w:tr w:rsidR="00C51381" w:rsidRPr="002415DD" w14:paraId="0737A019" w14:textId="77777777" w:rsidTr="00C51381">
        <w:tc>
          <w:tcPr>
            <w:tcW w:w="5395" w:type="dxa"/>
          </w:tcPr>
          <w:p w14:paraId="7DEFC6E1" w14:textId="3EF1E49B" w:rsidR="00C51381" w:rsidRPr="002415DD" w:rsidRDefault="00C51381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Human Resource Management</w:t>
            </w:r>
          </w:p>
        </w:tc>
        <w:tc>
          <w:tcPr>
            <w:tcW w:w="5395" w:type="dxa"/>
          </w:tcPr>
          <w:p w14:paraId="72AD8E43" w14:textId="374CC8E8" w:rsidR="00C51381" w:rsidRPr="002415DD" w:rsidRDefault="00C51381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67</w:t>
            </w:r>
          </w:p>
        </w:tc>
      </w:tr>
      <w:tr w:rsidR="002325E1" w:rsidRPr="002415DD" w14:paraId="324A73B2" w14:textId="77777777" w:rsidTr="00C51381">
        <w:tc>
          <w:tcPr>
            <w:tcW w:w="5395" w:type="dxa"/>
          </w:tcPr>
          <w:p w14:paraId="2C90741E" w14:textId="704AD87E" w:rsidR="002325E1" w:rsidRPr="002415DD" w:rsidRDefault="002325E1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Work in a Global Context</w:t>
            </w:r>
          </w:p>
        </w:tc>
        <w:tc>
          <w:tcPr>
            <w:tcW w:w="5395" w:type="dxa"/>
          </w:tcPr>
          <w:p w14:paraId="3CC37ACA" w14:textId="122BF956" w:rsidR="002325E1" w:rsidRPr="002415DD" w:rsidRDefault="00FC46F8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65</w:t>
            </w:r>
          </w:p>
        </w:tc>
      </w:tr>
    </w:tbl>
    <w:p w14:paraId="63038F5E" w14:textId="33268E2C" w:rsidR="00BE1F21" w:rsidRPr="002415DD" w:rsidRDefault="002415DD" w:rsidP="00C51381">
      <w:pPr>
        <w:spacing w:after="0"/>
        <w:rPr>
          <w:rFonts w:ascii="Calibri" w:hAnsi="Calibri" w:cs="Calibri"/>
          <w:sz w:val="28"/>
          <w:szCs w:val="28"/>
          <w:u w:val="single"/>
        </w:rPr>
      </w:pPr>
      <w:r w:rsidRPr="002415DD">
        <w:rPr>
          <w:rFonts w:ascii="Calibri" w:hAnsi="Calibri" w:cs="Calibri"/>
          <w:sz w:val="28"/>
          <w:szCs w:val="28"/>
        </w:rPr>
        <w:t>*</w:t>
      </w:r>
      <w:r w:rsidRPr="002415DD">
        <w:rPr>
          <w:rFonts w:ascii="Calibri" w:hAnsi="Calibri" w:cs="Calibri"/>
          <w:sz w:val="28"/>
          <w:szCs w:val="28"/>
          <w:u w:val="single"/>
        </w:rPr>
        <w:t>Overall 67% - 2:1</w:t>
      </w:r>
    </w:p>
    <w:p w14:paraId="3D9AFCAE" w14:textId="77777777" w:rsidR="002325E1" w:rsidRPr="002415DD" w:rsidRDefault="002325E1" w:rsidP="00C51381">
      <w:pPr>
        <w:spacing w:after="0"/>
        <w:rPr>
          <w:rFonts w:ascii="Calibri" w:hAnsi="Calibri" w:cs="Calibr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325E1" w:rsidRPr="002415DD" w14:paraId="01555CD2" w14:textId="77777777" w:rsidTr="002325E1">
        <w:tc>
          <w:tcPr>
            <w:tcW w:w="5395" w:type="dxa"/>
          </w:tcPr>
          <w:p w14:paraId="5D1CCCF9" w14:textId="63E5A3B2" w:rsidR="002325E1" w:rsidRPr="002415DD" w:rsidRDefault="002325E1" w:rsidP="00C51381">
            <w:pPr>
              <w:spacing w:after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415DD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  <w:r w:rsidRPr="002415DD"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</w:rPr>
              <w:t>nd</w:t>
            </w:r>
            <w:r w:rsidRPr="002415DD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Academic Year</w:t>
            </w:r>
          </w:p>
        </w:tc>
        <w:tc>
          <w:tcPr>
            <w:tcW w:w="5395" w:type="dxa"/>
          </w:tcPr>
          <w:p w14:paraId="34F04A0B" w14:textId="6172EFE6" w:rsidR="002325E1" w:rsidRPr="002415DD" w:rsidRDefault="002325E1" w:rsidP="00C51381">
            <w:pPr>
              <w:spacing w:after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415DD">
              <w:rPr>
                <w:rFonts w:ascii="Calibri" w:hAnsi="Calibri" w:cs="Calibri"/>
                <w:b/>
                <w:bCs/>
                <w:sz w:val="28"/>
                <w:szCs w:val="28"/>
              </w:rPr>
              <w:t>Result</w:t>
            </w:r>
          </w:p>
        </w:tc>
      </w:tr>
      <w:tr w:rsidR="002325E1" w:rsidRPr="002415DD" w14:paraId="38FFC8E2" w14:textId="77777777" w:rsidTr="002325E1">
        <w:tc>
          <w:tcPr>
            <w:tcW w:w="5395" w:type="dxa"/>
          </w:tcPr>
          <w:p w14:paraId="6F91FF20" w14:textId="1EEEF758" w:rsidR="002325E1" w:rsidRPr="002415DD" w:rsidRDefault="002325E1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Criminal Law 1&amp;2</w:t>
            </w:r>
          </w:p>
        </w:tc>
        <w:tc>
          <w:tcPr>
            <w:tcW w:w="5395" w:type="dxa"/>
          </w:tcPr>
          <w:p w14:paraId="4EF57113" w14:textId="1DE79D1F" w:rsidR="002325E1" w:rsidRPr="002415DD" w:rsidRDefault="002325E1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68</w:t>
            </w:r>
          </w:p>
        </w:tc>
      </w:tr>
      <w:tr w:rsidR="002325E1" w:rsidRPr="002415DD" w14:paraId="6F3D6E87" w14:textId="77777777" w:rsidTr="002325E1">
        <w:tc>
          <w:tcPr>
            <w:tcW w:w="5395" w:type="dxa"/>
          </w:tcPr>
          <w:p w14:paraId="5F62C671" w14:textId="57F83D0B" w:rsidR="002325E1" w:rsidRPr="002415DD" w:rsidRDefault="002325E1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EU Law 1&amp;2</w:t>
            </w:r>
          </w:p>
        </w:tc>
        <w:tc>
          <w:tcPr>
            <w:tcW w:w="5395" w:type="dxa"/>
          </w:tcPr>
          <w:p w14:paraId="6B63D05D" w14:textId="587CD96F" w:rsidR="002325E1" w:rsidRPr="002415DD" w:rsidRDefault="002325E1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63</w:t>
            </w:r>
          </w:p>
        </w:tc>
      </w:tr>
      <w:tr w:rsidR="002325E1" w:rsidRPr="002415DD" w14:paraId="4615AE29" w14:textId="77777777" w:rsidTr="002325E1">
        <w:tc>
          <w:tcPr>
            <w:tcW w:w="5395" w:type="dxa"/>
          </w:tcPr>
          <w:p w14:paraId="0461857C" w14:textId="6BE17108" w:rsidR="002325E1" w:rsidRPr="002415DD" w:rsidRDefault="002325E1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Company Law 1&amp;2</w:t>
            </w:r>
          </w:p>
        </w:tc>
        <w:tc>
          <w:tcPr>
            <w:tcW w:w="5395" w:type="dxa"/>
          </w:tcPr>
          <w:p w14:paraId="2C4AA12B" w14:textId="029C6D32" w:rsidR="002325E1" w:rsidRPr="002415DD" w:rsidRDefault="002325E1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70</w:t>
            </w:r>
          </w:p>
        </w:tc>
      </w:tr>
      <w:tr w:rsidR="002325E1" w:rsidRPr="002415DD" w14:paraId="7A7939A6" w14:textId="77777777" w:rsidTr="002325E1">
        <w:tc>
          <w:tcPr>
            <w:tcW w:w="5395" w:type="dxa"/>
          </w:tcPr>
          <w:p w14:paraId="33EF7539" w14:textId="2C0725E6" w:rsidR="002325E1" w:rsidRPr="002415DD" w:rsidRDefault="00FC46F8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Moot Law</w:t>
            </w:r>
          </w:p>
        </w:tc>
        <w:tc>
          <w:tcPr>
            <w:tcW w:w="5395" w:type="dxa"/>
          </w:tcPr>
          <w:p w14:paraId="0470E7CC" w14:textId="7BD1BB30" w:rsidR="002325E1" w:rsidRPr="002415DD" w:rsidRDefault="002325E1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70</w:t>
            </w:r>
          </w:p>
        </w:tc>
      </w:tr>
      <w:tr w:rsidR="002325E1" w:rsidRPr="002415DD" w14:paraId="030E1808" w14:textId="77777777" w:rsidTr="002325E1">
        <w:tc>
          <w:tcPr>
            <w:tcW w:w="5395" w:type="dxa"/>
          </w:tcPr>
          <w:p w14:paraId="306DEBBA" w14:textId="05F49476" w:rsidR="002325E1" w:rsidRPr="002415DD" w:rsidRDefault="002325E1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Cybersecurity</w:t>
            </w:r>
          </w:p>
        </w:tc>
        <w:tc>
          <w:tcPr>
            <w:tcW w:w="5395" w:type="dxa"/>
          </w:tcPr>
          <w:p w14:paraId="03F903A9" w14:textId="2396DD26" w:rsidR="002325E1" w:rsidRPr="002415DD" w:rsidRDefault="002325E1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70</w:t>
            </w:r>
          </w:p>
        </w:tc>
      </w:tr>
      <w:tr w:rsidR="002325E1" w:rsidRPr="002415DD" w14:paraId="379E5F4F" w14:textId="77777777" w:rsidTr="002325E1">
        <w:tc>
          <w:tcPr>
            <w:tcW w:w="5395" w:type="dxa"/>
          </w:tcPr>
          <w:p w14:paraId="6845585F" w14:textId="048078AB" w:rsidR="002325E1" w:rsidRPr="002415DD" w:rsidRDefault="00FC46F8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Business Information systems</w:t>
            </w:r>
          </w:p>
        </w:tc>
        <w:tc>
          <w:tcPr>
            <w:tcW w:w="5395" w:type="dxa"/>
          </w:tcPr>
          <w:p w14:paraId="475C365D" w14:textId="1ACA53F8" w:rsidR="002325E1" w:rsidRPr="002415DD" w:rsidRDefault="002325E1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65</w:t>
            </w:r>
          </w:p>
        </w:tc>
      </w:tr>
      <w:tr w:rsidR="002325E1" w:rsidRPr="002415DD" w14:paraId="19162B10" w14:textId="77777777" w:rsidTr="002325E1">
        <w:tc>
          <w:tcPr>
            <w:tcW w:w="5395" w:type="dxa"/>
          </w:tcPr>
          <w:p w14:paraId="40F0F773" w14:textId="0895AA66" w:rsidR="002325E1" w:rsidRPr="002415DD" w:rsidRDefault="00FC46F8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Employment Relations</w:t>
            </w:r>
          </w:p>
        </w:tc>
        <w:tc>
          <w:tcPr>
            <w:tcW w:w="5395" w:type="dxa"/>
          </w:tcPr>
          <w:p w14:paraId="7751D2F0" w14:textId="541AC889" w:rsidR="002325E1" w:rsidRPr="002415DD" w:rsidRDefault="002325E1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62</w:t>
            </w:r>
          </w:p>
        </w:tc>
      </w:tr>
      <w:tr w:rsidR="002325E1" w:rsidRPr="002415DD" w14:paraId="3314A20D" w14:textId="77777777" w:rsidTr="002325E1">
        <w:tc>
          <w:tcPr>
            <w:tcW w:w="5395" w:type="dxa"/>
          </w:tcPr>
          <w:p w14:paraId="5B369F23" w14:textId="488877BD" w:rsidR="002325E1" w:rsidRPr="002415DD" w:rsidRDefault="00FC46F8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Management</w:t>
            </w:r>
          </w:p>
        </w:tc>
        <w:tc>
          <w:tcPr>
            <w:tcW w:w="5395" w:type="dxa"/>
          </w:tcPr>
          <w:p w14:paraId="5983DF26" w14:textId="2A32FEA6" w:rsidR="002325E1" w:rsidRPr="002415DD" w:rsidRDefault="002325E1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72</w:t>
            </w:r>
          </w:p>
        </w:tc>
      </w:tr>
      <w:tr w:rsidR="00FC46F8" w:rsidRPr="002415DD" w14:paraId="4DC17B8F" w14:textId="77777777" w:rsidTr="002325E1">
        <w:tc>
          <w:tcPr>
            <w:tcW w:w="5395" w:type="dxa"/>
          </w:tcPr>
          <w:p w14:paraId="2BA137E6" w14:textId="0AEF4738" w:rsidR="00FC46F8" w:rsidRPr="002415DD" w:rsidRDefault="00FC46F8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Human Resource Management</w:t>
            </w:r>
          </w:p>
        </w:tc>
        <w:tc>
          <w:tcPr>
            <w:tcW w:w="5395" w:type="dxa"/>
          </w:tcPr>
          <w:p w14:paraId="62EA335E" w14:textId="3525AF24" w:rsidR="00FC46F8" w:rsidRPr="002415DD" w:rsidRDefault="00FC46F8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67</w:t>
            </w:r>
          </w:p>
        </w:tc>
      </w:tr>
    </w:tbl>
    <w:p w14:paraId="62E22091" w14:textId="77777777" w:rsidR="002415DD" w:rsidRPr="002415DD" w:rsidRDefault="002415DD" w:rsidP="002415DD">
      <w:pPr>
        <w:spacing w:after="0"/>
        <w:rPr>
          <w:rFonts w:ascii="Calibri" w:hAnsi="Calibri" w:cs="Calibri"/>
          <w:sz w:val="32"/>
          <w:szCs w:val="32"/>
          <w:u w:val="single"/>
        </w:rPr>
      </w:pPr>
      <w:r w:rsidRPr="002415DD">
        <w:rPr>
          <w:rFonts w:ascii="Calibri" w:hAnsi="Calibri" w:cs="Calibri"/>
          <w:sz w:val="32"/>
          <w:szCs w:val="32"/>
        </w:rPr>
        <w:t>*</w:t>
      </w:r>
      <w:r w:rsidRPr="002415DD">
        <w:rPr>
          <w:rFonts w:ascii="Calibri" w:hAnsi="Calibri" w:cs="Calibri"/>
          <w:sz w:val="28"/>
          <w:szCs w:val="28"/>
          <w:u w:val="single"/>
        </w:rPr>
        <w:t>Overall 67% - 2:1</w:t>
      </w:r>
    </w:p>
    <w:p w14:paraId="71D077B0" w14:textId="77777777" w:rsidR="002325E1" w:rsidRPr="002415DD" w:rsidRDefault="002325E1" w:rsidP="00C51381">
      <w:pPr>
        <w:spacing w:after="0"/>
        <w:rPr>
          <w:rFonts w:ascii="Calibri" w:hAnsi="Calibri" w:cs="Calibr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325E1" w:rsidRPr="002415DD" w14:paraId="6483349A" w14:textId="77777777" w:rsidTr="00202CB2">
        <w:tc>
          <w:tcPr>
            <w:tcW w:w="5395" w:type="dxa"/>
          </w:tcPr>
          <w:p w14:paraId="4D646767" w14:textId="5AFAA677" w:rsidR="002325E1" w:rsidRPr="002415DD" w:rsidRDefault="002325E1" w:rsidP="00C51381">
            <w:pPr>
              <w:spacing w:after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415DD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Pr="002415DD"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</w:rPr>
              <w:t>st</w:t>
            </w:r>
            <w:r w:rsidRPr="002415DD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Academic Year</w:t>
            </w:r>
          </w:p>
        </w:tc>
        <w:tc>
          <w:tcPr>
            <w:tcW w:w="5395" w:type="dxa"/>
          </w:tcPr>
          <w:p w14:paraId="1FDFB72E" w14:textId="36DE4AC8" w:rsidR="002325E1" w:rsidRPr="002415DD" w:rsidRDefault="002325E1" w:rsidP="00C51381">
            <w:pPr>
              <w:spacing w:after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415DD">
              <w:rPr>
                <w:rFonts w:ascii="Calibri" w:hAnsi="Calibri" w:cs="Calibri"/>
                <w:b/>
                <w:bCs/>
                <w:sz w:val="28"/>
                <w:szCs w:val="28"/>
              </w:rPr>
              <w:t>Result</w:t>
            </w:r>
          </w:p>
        </w:tc>
      </w:tr>
      <w:tr w:rsidR="00202CB2" w:rsidRPr="002415DD" w14:paraId="2FADBFA4" w14:textId="77777777" w:rsidTr="00202CB2">
        <w:tc>
          <w:tcPr>
            <w:tcW w:w="5395" w:type="dxa"/>
          </w:tcPr>
          <w:p w14:paraId="135D1817" w14:textId="13A2A345" w:rsidR="00202CB2" w:rsidRPr="002415DD" w:rsidRDefault="00202CB2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Contract Law 1&amp;2</w:t>
            </w:r>
          </w:p>
        </w:tc>
        <w:tc>
          <w:tcPr>
            <w:tcW w:w="5395" w:type="dxa"/>
          </w:tcPr>
          <w:p w14:paraId="7571F415" w14:textId="7A238342" w:rsidR="00202CB2" w:rsidRPr="002415DD" w:rsidRDefault="00202CB2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65</w:t>
            </w:r>
          </w:p>
        </w:tc>
      </w:tr>
      <w:tr w:rsidR="00202CB2" w:rsidRPr="002415DD" w14:paraId="59FC84CF" w14:textId="77777777" w:rsidTr="00202CB2">
        <w:tc>
          <w:tcPr>
            <w:tcW w:w="5395" w:type="dxa"/>
          </w:tcPr>
          <w:p w14:paraId="7BABFAAE" w14:textId="4A465DAB" w:rsidR="00202CB2" w:rsidRPr="002415DD" w:rsidRDefault="00202CB2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Understanding the Law 1&amp;2</w:t>
            </w:r>
          </w:p>
        </w:tc>
        <w:tc>
          <w:tcPr>
            <w:tcW w:w="5395" w:type="dxa"/>
          </w:tcPr>
          <w:p w14:paraId="0FBCD322" w14:textId="33599F83" w:rsidR="00202CB2" w:rsidRPr="002415DD" w:rsidRDefault="00202CB2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62</w:t>
            </w:r>
          </w:p>
        </w:tc>
      </w:tr>
      <w:tr w:rsidR="00202CB2" w:rsidRPr="002415DD" w14:paraId="7116FA08" w14:textId="77777777" w:rsidTr="00202CB2">
        <w:tc>
          <w:tcPr>
            <w:tcW w:w="5395" w:type="dxa"/>
          </w:tcPr>
          <w:p w14:paraId="6195A3C3" w14:textId="15ADCAA1" w:rsidR="00202CB2" w:rsidRPr="002415DD" w:rsidRDefault="00202CB2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Tort Law 1&amp;2</w:t>
            </w:r>
          </w:p>
        </w:tc>
        <w:tc>
          <w:tcPr>
            <w:tcW w:w="5395" w:type="dxa"/>
          </w:tcPr>
          <w:p w14:paraId="44B86567" w14:textId="607D66B7" w:rsidR="00202CB2" w:rsidRPr="002415DD" w:rsidRDefault="00202CB2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62</w:t>
            </w:r>
          </w:p>
        </w:tc>
      </w:tr>
      <w:tr w:rsidR="00202CB2" w:rsidRPr="002415DD" w14:paraId="18978B43" w14:textId="77777777" w:rsidTr="00202CB2">
        <w:tc>
          <w:tcPr>
            <w:tcW w:w="5395" w:type="dxa"/>
          </w:tcPr>
          <w:p w14:paraId="3E3C473F" w14:textId="7B6AD3EC" w:rsidR="00202CB2" w:rsidRPr="002415DD" w:rsidRDefault="00202CB2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Constitutional Law</w:t>
            </w:r>
          </w:p>
        </w:tc>
        <w:tc>
          <w:tcPr>
            <w:tcW w:w="5395" w:type="dxa"/>
          </w:tcPr>
          <w:p w14:paraId="298619C6" w14:textId="67A1A113" w:rsidR="00202CB2" w:rsidRPr="002415DD" w:rsidRDefault="00B30B39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61</w:t>
            </w:r>
          </w:p>
        </w:tc>
      </w:tr>
      <w:tr w:rsidR="00202CB2" w:rsidRPr="002415DD" w14:paraId="313917D5" w14:textId="77777777" w:rsidTr="00202CB2">
        <w:tc>
          <w:tcPr>
            <w:tcW w:w="5395" w:type="dxa"/>
          </w:tcPr>
          <w:p w14:paraId="670F7B36" w14:textId="21226B5C" w:rsidR="00202CB2" w:rsidRPr="002415DD" w:rsidRDefault="00FC46F8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Financial Accounting</w:t>
            </w:r>
          </w:p>
        </w:tc>
        <w:tc>
          <w:tcPr>
            <w:tcW w:w="5395" w:type="dxa"/>
          </w:tcPr>
          <w:p w14:paraId="57F6C6E5" w14:textId="1729C563" w:rsidR="00202CB2" w:rsidRPr="002415DD" w:rsidRDefault="00B30B39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63</w:t>
            </w:r>
          </w:p>
        </w:tc>
      </w:tr>
      <w:tr w:rsidR="00202CB2" w:rsidRPr="002415DD" w14:paraId="0F2BC58E" w14:textId="77777777" w:rsidTr="00202CB2">
        <w:tc>
          <w:tcPr>
            <w:tcW w:w="5395" w:type="dxa"/>
          </w:tcPr>
          <w:p w14:paraId="0152ABF9" w14:textId="0BBF3C2A" w:rsidR="00202CB2" w:rsidRPr="002415DD" w:rsidRDefault="00FC46F8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Management Accounting</w:t>
            </w:r>
          </w:p>
        </w:tc>
        <w:tc>
          <w:tcPr>
            <w:tcW w:w="5395" w:type="dxa"/>
          </w:tcPr>
          <w:p w14:paraId="5B9C1DB0" w14:textId="0A80806F" w:rsidR="00202CB2" w:rsidRPr="002415DD" w:rsidRDefault="00B30B39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64</w:t>
            </w:r>
          </w:p>
        </w:tc>
      </w:tr>
      <w:tr w:rsidR="00B30B39" w:rsidRPr="002415DD" w14:paraId="5514908F" w14:textId="77777777" w:rsidTr="00202CB2">
        <w:tc>
          <w:tcPr>
            <w:tcW w:w="5395" w:type="dxa"/>
          </w:tcPr>
          <w:p w14:paraId="1A7A2EFE" w14:textId="4F57DEC8" w:rsidR="00B30B39" w:rsidRPr="002415DD" w:rsidRDefault="00FC46F8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2415DD">
              <w:rPr>
                <w:rFonts w:ascii="Calibri" w:hAnsi="Calibri" w:cs="Calibri"/>
                <w:sz w:val="28"/>
                <w:szCs w:val="28"/>
              </w:rPr>
              <w:t>Principles of Microeconomics</w:t>
            </w:r>
          </w:p>
        </w:tc>
        <w:tc>
          <w:tcPr>
            <w:tcW w:w="5395" w:type="dxa"/>
          </w:tcPr>
          <w:p w14:paraId="5C69775A" w14:textId="2ECFC76A" w:rsidR="00B30B39" w:rsidRPr="002415DD" w:rsidRDefault="004D2B3C" w:rsidP="00C51381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62</w:t>
            </w:r>
          </w:p>
        </w:tc>
      </w:tr>
    </w:tbl>
    <w:p w14:paraId="7B0C58B9" w14:textId="1A7DFF15" w:rsidR="002415DD" w:rsidRPr="002415DD" w:rsidRDefault="002415DD" w:rsidP="002415DD">
      <w:pPr>
        <w:spacing w:after="0"/>
        <w:rPr>
          <w:rFonts w:ascii="Calibri" w:hAnsi="Calibri" w:cs="Calibri"/>
          <w:sz w:val="28"/>
          <w:szCs w:val="28"/>
          <w:u w:val="single"/>
        </w:rPr>
      </w:pPr>
      <w:r w:rsidRPr="002415DD">
        <w:rPr>
          <w:rFonts w:ascii="Calibri" w:hAnsi="Calibri" w:cs="Calibri"/>
          <w:sz w:val="28"/>
          <w:szCs w:val="28"/>
        </w:rPr>
        <w:t>*</w:t>
      </w:r>
      <w:r w:rsidRPr="002415DD">
        <w:rPr>
          <w:rFonts w:ascii="Calibri" w:hAnsi="Calibri" w:cs="Calibri"/>
          <w:sz w:val="28"/>
          <w:szCs w:val="28"/>
          <w:u w:val="single"/>
        </w:rPr>
        <w:t>Overall 63% - 2:1</w:t>
      </w:r>
    </w:p>
    <w:p w14:paraId="7BC43009" w14:textId="77777777" w:rsidR="002325E1" w:rsidRPr="002415DD" w:rsidRDefault="002325E1" w:rsidP="00C51381">
      <w:pPr>
        <w:spacing w:after="0"/>
        <w:rPr>
          <w:rFonts w:ascii="Calibri" w:hAnsi="Calibri" w:cs="Calibri"/>
          <w:sz w:val="32"/>
          <w:szCs w:val="32"/>
        </w:rPr>
      </w:pPr>
    </w:p>
    <w:p w14:paraId="1F482B0F" w14:textId="334C5440" w:rsidR="00FC46F8" w:rsidRPr="002415DD" w:rsidRDefault="00FC46F8" w:rsidP="00C51381">
      <w:pPr>
        <w:spacing w:after="0"/>
        <w:rPr>
          <w:rFonts w:ascii="Calibri" w:hAnsi="Calibri" w:cs="Calibri"/>
          <w:sz w:val="32"/>
          <w:szCs w:val="32"/>
          <w:lang w:val="en-GB"/>
        </w:rPr>
      </w:pPr>
      <w:r w:rsidRPr="002415DD">
        <w:rPr>
          <w:rFonts w:ascii="Calibri" w:hAnsi="Calibri" w:cs="Calibri"/>
          <w:sz w:val="32"/>
          <w:szCs w:val="32"/>
          <w:lang w:val="en-GB"/>
        </w:rPr>
        <w:t>*3</w:t>
      </w:r>
      <w:r w:rsidRPr="002415DD">
        <w:rPr>
          <w:rFonts w:ascii="Calibri" w:hAnsi="Calibri" w:cs="Calibri"/>
          <w:sz w:val="32"/>
          <w:szCs w:val="32"/>
          <w:vertAlign w:val="superscript"/>
          <w:lang w:val="en-GB"/>
        </w:rPr>
        <w:t>rd</w:t>
      </w:r>
      <w:r w:rsidRPr="002415DD">
        <w:rPr>
          <w:rFonts w:ascii="Calibri" w:hAnsi="Calibri" w:cs="Calibri"/>
          <w:sz w:val="32"/>
          <w:szCs w:val="32"/>
          <w:lang w:val="en-GB"/>
        </w:rPr>
        <w:t xml:space="preserve"> Academic year N/A – On professional placement at Philip Lee LLP</w:t>
      </w:r>
    </w:p>
    <w:sectPr w:rsidR="00FC46F8" w:rsidRPr="002415DD" w:rsidSect="0054682B"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92782" w14:textId="77777777" w:rsidR="006F7EDA" w:rsidRDefault="006F7EDA" w:rsidP="000C45FF">
      <w:r>
        <w:separator/>
      </w:r>
    </w:p>
  </w:endnote>
  <w:endnote w:type="continuationSeparator" w:id="0">
    <w:p w14:paraId="4E7E4463" w14:textId="77777777" w:rsidR="006F7EDA" w:rsidRDefault="006F7ED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3A847" w14:textId="77777777" w:rsidR="006F7EDA" w:rsidRDefault="006F7EDA" w:rsidP="000C45FF">
      <w:r>
        <w:separator/>
      </w:r>
    </w:p>
  </w:footnote>
  <w:footnote w:type="continuationSeparator" w:id="0">
    <w:p w14:paraId="16B26987" w14:textId="77777777" w:rsidR="006F7EDA" w:rsidRDefault="006F7EDA" w:rsidP="000C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C3FA2"/>
    <w:multiLevelType w:val="hybridMultilevel"/>
    <w:tmpl w:val="F2100E42"/>
    <w:lvl w:ilvl="0" w:tplc="7C7E7C74">
      <w:numFmt w:val="bullet"/>
      <w:lvlText w:val="-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E0CEA"/>
    <w:multiLevelType w:val="hybridMultilevel"/>
    <w:tmpl w:val="BAFAB976"/>
    <w:lvl w:ilvl="0" w:tplc="B3C89814">
      <w:numFmt w:val="bullet"/>
      <w:lvlText w:val="-"/>
      <w:lvlJc w:val="left"/>
      <w:pPr>
        <w:ind w:left="720" w:hanging="720"/>
      </w:pPr>
      <w:rPr>
        <w:rFonts w:ascii="Source Sans Pro" w:eastAsiaTheme="minorHAnsi" w:hAnsi="Source Sans Pro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4F62F9"/>
    <w:multiLevelType w:val="hybridMultilevel"/>
    <w:tmpl w:val="EB54A7FC"/>
    <w:lvl w:ilvl="0" w:tplc="B3C898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ource Sans Pro" w:eastAsiaTheme="minorHAnsi" w:hAnsi="Source Sans Pro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C4E08"/>
    <w:multiLevelType w:val="hybridMultilevel"/>
    <w:tmpl w:val="0DEA14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F3695"/>
    <w:multiLevelType w:val="hybridMultilevel"/>
    <w:tmpl w:val="51E6337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E748F"/>
    <w:multiLevelType w:val="hybridMultilevel"/>
    <w:tmpl w:val="64C69C1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E4ABE"/>
    <w:multiLevelType w:val="hybridMultilevel"/>
    <w:tmpl w:val="0DEA14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728297">
    <w:abstractNumId w:val="5"/>
  </w:num>
  <w:num w:numId="2" w16cid:durableId="1352143006">
    <w:abstractNumId w:val="0"/>
  </w:num>
  <w:num w:numId="3" w16cid:durableId="1116831675">
    <w:abstractNumId w:val="2"/>
  </w:num>
  <w:num w:numId="4" w16cid:durableId="708337890">
    <w:abstractNumId w:val="1"/>
  </w:num>
  <w:num w:numId="5" w16cid:durableId="1577594728">
    <w:abstractNumId w:val="4"/>
  </w:num>
  <w:num w:numId="6" w16cid:durableId="336621091">
    <w:abstractNumId w:val="3"/>
  </w:num>
  <w:num w:numId="7" w16cid:durableId="479082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D2"/>
    <w:rsid w:val="00001244"/>
    <w:rsid w:val="00023359"/>
    <w:rsid w:val="00036450"/>
    <w:rsid w:val="00061C84"/>
    <w:rsid w:val="000629D5"/>
    <w:rsid w:val="00076632"/>
    <w:rsid w:val="000C45FF"/>
    <w:rsid w:val="000E08EA"/>
    <w:rsid w:val="000E1755"/>
    <w:rsid w:val="000E3FD1"/>
    <w:rsid w:val="000F46E6"/>
    <w:rsid w:val="001426B4"/>
    <w:rsid w:val="001570C9"/>
    <w:rsid w:val="00180329"/>
    <w:rsid w:val="0019001F"/>
    <w:rsid w:val="001A74A5"/>
    <w:rsid w:val="001B2ABD"/>
    <w:rsid w:val="001D2335"/>
    <w:rsid w:val="001D4FA7"/>
    <w:rsid w:val="001E0B13"/>
    <w:rsid w:val="001E1759"/>
    <w:rsid w:val="001F1ECC"/>
    <w:rsid w:val="00202CB2"/>
    <w:rsid w:val="00213D43"/>
    <w:rsid w:val="00223774"/>
    <w:rsid w:val="002325E1"/>
    <w:rsid w:val="002400EB"/>
    <w:rsid w:val="002415DD"/>
    <w:rsid w:val="00244620"/>
    <w:rsid w:val="00256CF7"/>
    <w:rsid w:val="00266A34"/>
    <w:rsid w:val="00276E93"/>
    <w:rsid w:val="002B515C"/>
    <w:rsid w:val="002E5C99"/>
    <w:rsid w:val="0030481B"/>
    <w:rsid w:val="003907D2"/>
    <w:rsid w:val="00397DC2"/>
    <w:rsid w:val="003C65E5"/>
    <w:rsid w:val="003E0B3D"/>
    <w:rsid w:val="003E4473"/>
    <w:rsid w:val="00403DE8"/>
    <w:rsid w:val="004071FC"/>
    <w:rsid w:val="00430667"/>
    <w:rsid w:val="00445947"/>
    <w:rsid w:val="00463B57"/>
    <w:rsid w:val="004813B3"/>
    <w:rsid w:val="00496591"/>
    <w:rsid w:val="004C63E4"/>
    <w:rsid w:val="004D2B3C"/>
    <w:rsid w:val="004D3011"/>
    <w:rsid w:val="004F59A3"/>
    <w:rsid w:val="00501ED0"/>
    <w:rsid w:val="0054682B"/>
    <w:rsid w:val="005645EE"/>
    <w:rsid w:val="00572170"/>
    <w:rsid w:val="005B0408"/>
    <w:rsid w:val="005D318B"/>
    <w:rsid w:val="005D3B16"/>
    <w:rsid w:val="005D6289"/>
    <w:rsid w:val="005E39D5"/>
    <w:rsid w:val="005F40BC"/>
    <w:rsid w:val="00611DDA"/>
    <w:rsid w:val="00612544"/>
    <w:rsid w:val="0062123A"/>
    <w:rsid w:val="00622896"/>
    <w:rsid w:val="00646E75"/>
    <w:rsid w:val="006610D6"/>
    <w:rsid w:val="006771D0"/>
    <w:rsid w:val="00686336"/>
    <w:rsid w:val="006C470F"/>
    <w:rsid w:val="006F7EDA"/>
    <w:rsid w:val="00715FCB"/>
    <w:rsid w:val="00734B64"/>
    <w:rsid w:val="00743101"/>
    <w:rsid w:val="007867A0"/>
    <w:rsid w:val="007927F5"/>
    <w:rsid w:val="007A1196"/>
    <w:rsid w:val="007C06F7"/>
    <w:rsid w:val="007E12DC"/>
    <w:rsid w:val="00802CA0"/>
    <w:rsid w:val="00846D4F"/>
    <w:rsid w:val="00852D22"/>
    <w:rsid w:val="008B14F7"/>
    <w:rsid w:val="008C1736"/>
    <w:rsid w:val="008C22D5"/>
    <w:rsid w:val="008E724B"/>
    <w:rsid w:val="00916F17"/>
    <w:rsid w:val="00922D5C"/>
    <w:rsid w:val="009329C9"/>
    <w:rsid w:val="00987D85"/>
    <w:rsid w:val="009E7C63"/>
    <w:rsid w:val="00A10A67"/>
    <w:rsid w:val="00A2118D"/>
    <w:rsid w:val="00AD76E2"/>
    <w:rsid w:val="00B104A0"/>
    <w:rsid w:val="00B14D0D"/>
    <w:rsid w:val="00B15E45"/>
    <w:rsid w:val="00B20152"/>
    <w:rsid w:val="00B30B39"/>
    <w:rsid w:val="00B362D2"/>
    <w:rsid w:val="00B70850"/>
    <w:rsid w:val="00B96DC3"/>
    <w:rsid w:val="00BE1F21"/>
    <w:rsid w:val="00BE2BCA"/>
    <w:rsid w:val="00C01C9C"/>
    <w:rsid w:val="00C066B6"/>
    <w:rsid w:val="00C37BA1"/>
    <w:rsid w:val="00C4674C"/>
    <w:rsid w:val="00C506CF"/>
    <w:rsid w:val="00C51381"/>
    <w:rsid w:val="00C72BED"/>
    <w:rsid w:val="00C9578B"/>
    <w:rsid w:val="00C96DA1"/>
    <w:rsid w:val="00CA562E"/>
    <w:rsid w:val="00CB2D30"/>
    <w:rsid w:val="00CC7CA3"/>
    <w:rsid w:val="00D03C45"/>
    <w:rsid w:val="00D2522B"/>
    <w:rsid w:val="00D44A31"/>
    <w:rsid w:val="00D82F2F"/>
    <w:rsid w:val="00DA52CF"/>
    <w:rsid w:val="00DA694B"/>
    <w:rsid w:val="00DC1589"/>
    <w:rsid w:val="00DD172A"/>
    <w:rsid w:val="00DD533E"/>
    <w:rsid w:val="00E25A26"/>
    <w:rsid w:val="00E55D74"/>
    <w:rsid w:val="00E866EC"/>
    <w:rsid w:val="00E93B74"/>
    <w:rsid w:val="00EB3A62"/>
    <w:rsid w:val="00ED43C8"/>
    <w:rsid w:val="00ED4D49"/>
    <w:rsid w:val="00ED7DA2"/>
    <w:rsid w:val="00EE014F"/>
    <w:rsid w:val="00EF4AE9"/>
    <w:rsid w:val="00F60274"/>
    <w:rsid w:val="00F70097"/>
    <w:rsid w:val="00F75697"/>
    <w:rsid w:val="00F77FB9"/>
    <w:rsid w:val="00F86121"/>
    <w:rsid w:val="00FA1C5E"/>
    <w:rsid w:val="00FB068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0C799B"/>
  <w14:defaultImageDpi w14:val="32767"/>
  <w15:chartTrackingRefBased/>
  <w15:docId w15:val="{E28585FC-512E-444D-967A-66227C15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96DC3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4682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682B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  <w:style w:type="paragraph" w:styleId="ListParagraph">
    <w:name w:val="List Paragraph"/>
    <w:basedOn w:val="Normal"/>
    <w:uiPriority w:val="34"/>
    <w:semiHidden/>
    <w:qFormat/>
    <w:rsid w:val="004F59A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E08EA"/>
    <w:rPr>
      <w:color w:val="704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inkedin.com/in/jay-maguire-a780a8232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ofund.me/78d5d5a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y%20Maguire\AppData\Roaming\Microsoft\Templates\Bold%20modern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763C4A79534C5B90E836D71D283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57462-409A-45AD-97FA-18BB4730D8D0}"/>
      </w:docPartPr>
      <w:docPartBody>
        <w:p w:rsidR="009B1522" w:rsidRDefault="00000000">
          <w:pPr>
            <w:pStyle w:val="4E763C4A79534C5B90E836D71D2834C8"/>
          </w:pPr>
          <w:r w:rsidRPr="00846D4F">
            <w:rPr>
              <w:rStyle w:val="Heading2Char"/>
            </w:rPr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96982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1C"/>
    <w:rsid w:val="003F2CB1"/>
    <w:rsid w:val="005D318B"/>
    <w:rsid w:val="00686336"/>
    <w:rsid w:val="006B0D1C"/>
    <w:rsid w:val="00714C98"/>
    <w:rsid w:val="009B1522"/>
    <w:rsid w:val="00AE1C43"/>
    <w:rsid w:val="00C96DA1"/>
    <w:rsid w:val="00D44A31"/>
    <w:rsid w:val="00F2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 w:val="22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kern w:val="0"/>
      <w:sz w:val="22"/>
      <w:szCs w:val="20"/>
      <w:lang w:val="en-US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 w:val="22"/>
      <w:szCs w:val="26"/>
      <w:lang w:val="en-US" w:eastAsia="ja-JP"/>
      <w14:ligatures w14:val="none"/>
    </w:rPr>
  </w:style>
  <w:style w:type="paragraph" w:customStyle="1" w:styleId="4E763C4A79534C5B90E836D71D2834C8">
    <w:name w:val="4E763C4A79534C5B90E836D71D2834C8"/>
  </w:style>
  <w:style w:type="character" w:styleId="Hyperlink">
    <w:name w:val="Hyperlink"/>
    <w:basedOn w:val="DefaultParagraphFont"/>
    <w:uiPriority w:val="99"/>
    <w:rPr>
      <w:color w:val="C45911" w:themeColor="accent2" w:themeShade="BF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7" ma:contentTypeDescription="Create a new document." ma:contentTypeScope="" ma:versionID="c6f9a84f66a9c8b9a21755b9ffafb94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7df39e3e7036dff54f89ddd5805ce72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01DA20-039D-490E-8E96-79665F006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A64BE-E0D0-4F48-8829-3D1D41105D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6B87ACA6-A0F1-41C4-81F2-B19987C180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modern cover letter</Template>
  <TotalTime>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Maguire</dc:creator>
  <cp:keywords/>
  <dc:description/>
  <cp:lastModifiedBy>Catherine Maguire</cp:lastModifiedBy>
  <cp:revision>2</cp:revision>
  <cp:lastPrinted>2024-10-16T11:06:00Z</cp:lastPrinted>
  <dcterms:created xsi:type="dcterms:W3CDTF">2024-10-16T11:07:00Z</dcterms:created>
  <dcterms:modified xsi:type="dcterms:W3CDTF">2024-10-16T11:07:00Z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62a0f38a-fbd8-406f-ac16-414becd78224</vt:lpwstr>
  </property>
</Properties>
</file>