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1792" w14:textId="47F35447" w:rsidR="00B03515" w:rsidRPr="00B03515" w:rsidRDefault="00B03515" w:rsidP="00DE3EA5">
      <w:pPr>
        <w:spacing w:after="12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B03515">
        <w:rPr>
          <w:rFonts w:ascii="Times New Roman" w:hAnsi="Times New Roman" w:cs="Times New Roman"/>
          <w:sz w:val="48"/>
          <w:szCs w:val="48"/>
        </w:rPr>
        <w:t>Jennifer Floyd</w:t>
      </w:r>
    </w:p>
    <w:p w14:paraId="1C5A1175" w14:textId="081235F1" w:rsidR="00DE3EA5" w:rsidRPr="00DE3EA5" w:rsidRDefault="00DE3EA5" w:rsidP="00DE3E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EA5">
        <w:rPr>
          <w:rFonts w:ascii="Times New Roman" w:hAnsi="Times New Roman" w:cs="Times New Roman"/>
          <w:sz w:val="26"/>
          <w:szCs w:val="26"/>
        </w:rPr>
        <w:t>18 Mount Sandford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Phone: +353 86 0351337</w:t>
      </w:r>
    </w:p>
    <w:p w14:paraId="6F4FCD1D" w14:textId="2C0F0C6B" w:rsidR="00DE3EA5" w:rsidRPr="00DE3EA5" w:rsidRDefault="00DE3EA5" w:rsidP="00DE3E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EA5">
        <w:rPr>
          <w:rFonts w:ascii="Times New Roman" w:hAnsi="Times New Roman" w:cs="Times New Roman"/>
          <w:sz w:val="26"/>
          <w:szCs w:val="26"/>
        </w:rPr>
        <w:t>Drogheda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Email: jenniferfloyd45@icloud.com</w:t>
      </w:r>
    </w:p>
    <w:p w14:paraId="14920852" w14:textId="73B7B341" w:rsidR="00DE3EA5" w:rsidRPr="00DE3EA5" w:rsidRDefault="00DE3EA5" w:rsidP="00DE3E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EA5">
        <w:rPr>
          <w:rFonts w:ascii="Times New Roman" w:hAnsi="Times New Roman" w:cs="Times New Roman"/>
          <w:sz w:val="26"/>
          <w:szCs w:val="26"/>
        </w:rPr>
        <w:t xml:space="preserve">Co. </w:t>
      </w:r>
      <w:proofErr w:type="spellStart"/>
      <w:r w:rsidRPr="00DE3EA5">
        <w:rPr>
          <w:rFonts w:ascii="Times New Roman" w:hAnsi="Times New Roman" w:cs="Times New Roman"/>
          <w:sz w:val="26"/>
          <w:szCs w:val="26"/>
        </w:rPr>
        <w:t>Louth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Date of Birth: 26</w:t>
      </w:r>
      <w:r w:rsidRPr="00DE3EA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January 1998</w:t>
      </w:r>
    </w:p>
    <w:p w14:paraId="0C441D0E" w14:textId="166A883D" w:rsidR="00DE3EA5" w:rsidRPr="00DE3EA5" w:rsidRDefault="00DE3EA5" w:rsidP="00DE3EA5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EA5">
        <w:rPr>
          <w:rFonts w:ascii="Times New Roman" w:hAnsi="Times New Roman" w:cs="Times New Roman"/>
          <w:sz w:val="26"/>
          <w:szCs w:val="26"/>
        </w:rPr>
        <w:t>Republic of Ireland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Linked</w:t>
      </w:r>
      <w:r w:rsidR="007150E5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n: /Jennifer Floyd</w:t>
      </w:r>
    </w:p>
    <w:p w14:paraId="2B2E6E92" w14:textId="5D019134" w:rsidR="00B21613" w:rsidRPr="00B21613" w:rsidRDefault="004512EB" w:rsidP="00D65D3D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613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14:paraId="4DAE90FE" w14:textId="05AC3422" w:rsidR="004512EB" w:rsidRPr="00B21613" w:rsidRDefault="00284CD3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201</w:t>
      </w:r>
      <w:r w:rsidR="00192844" w:rsidRPr="00B21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B21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to </w:t>
      </w:r>
      <w:r w:rsidR="00192844" w:rsidRPr="00B216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Present</w:t>
      </w:r>
      <w:r w:rsidR="004512EB" w:rsidRPr="00B2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512EB" w:rsidRPr="00B2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512EB" w:rsidRPr="00B2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512EB" w:rsidRPr="00B2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0765F" w:rsidRPr="00B2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2844" w:rsidRPr="00B21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National University of Ireland, Galway.</w:t>
      </w:r>
    </w:p>
    <w:p w14:paraId="3650CDE5" w14:textId="42F32A57" w:rsidR="00276C97" w:rsidRPr="00B21613" w:rsidRDefault="004512EB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Bachelor of </w:t>
      </w:r>
      <w:r w:rsidR="00192844" w:rsidRPr="00B21613">
        <w:rPr>
          <w:rFonts w:ascii="Times New Roman" w:hAnsi="Times New Roman" w:cs="Times New Roman"/>
          <w:color w:val="000000" w:themeColor="text1"/>
          <w:sz w:val="24"/>
          <w:szCs w:val="24"/>
        </w:rPr>
        <w:t>Corporate Law</w:t>
      </w:r>
      <w:r w:rsidRPr="00B21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92844" w:rsidRPr="00B21613">
        <w:rPr>
          <w:rFonts w:ascii="Times New Roman" w:hAnsi="Times New Roman" w:cs="Times New Roman"/>
          <w:color w:val="000000" w:themeColor="text1"/>
          <w:sz w:val="24"/>
          <w:szCs w:val="24"/>
        </w:rPr>
        <w:t>B.Corp</w:t>
      </w:r>
      <w:proofErr w:type="spellEnd"/>
      <w:r w:rsidRPr="00B216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765F" w:rsidRPr="00B216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3831" w:rsidRPr="00B21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Current Grade Average: 2.1 </w:t>
      </w:r>
      <w:r w:rsidR="00B21613" w:rsidRPr="00B21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21613" w:rsidRPr="00B21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276C97" w:rsidRPr="00B216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Expected: 1.1 </w:t>
      </w:r>
    </w:p>
    <w:p w14:paraId="11DA2FCA" w14:textId="3570463C" w:rsidR="00B03515" w:rsidRDefault="00D24C02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Final Year (</w:t>
      </w:r>
      <w:r w:rsidR="0096485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May </w:t>
      </w: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20</w:t>
      </w:r>
      <w:r w:rsidR="0087097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19</w:t>
      </w:r>
      <w:r w:rsidR="0040505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- Present</w:t>
      </w: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)</w:t>
      </w:r>
    </w:p>
    <w:p w14:paraId="03487510" w14:textId="07A9A2E0" w:rsidR="00CB3831" w:rsidRPr="00B03515" w:rsidRDefault="00D24C02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Moot Court, Industrial and Intellectual Property Law</w:t>
      </w:r>
      <w:r w:rsidR="00515D9E"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Alternative Dispute Resolution, Legal and Business Ethics, Health and Safety Law, Evidence, Employment Relations,</w:t>
      </w:r>
      <w:r w:rsidR="000714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Clinical</w:t>
      </w:r>
      <w:r w:rsidR="00515D9E"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Placement. </w:t>
      </w:r>
    </w:p>
    <w:p w14:paraId="4806CD35" w14:textId="77777777" w:rsidR="00ED677F" w:rsidRPr="00B21613" w:rsidRDefault="00ED677F" w:rsidP="00ED677F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Third Year (2018-2019) </w:t>
      </w:r>
    </w:p>
    <w:p w14:paraId="09100E71" w14:textId="0CFA43B2" w:rsidR="00ED677F" w:rsidRDefault="00ED677F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Land Law, Equity, Criminal Law, </w:t>
      </w:r>
      <w:proofErr w:type="spellStart"/>
      <w:r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Labour</w:t>
      </w:r>
      <w:proofErr w:type="spellEnd"/>
      <w:r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Law, Jurisprudence, Administrative Law, Banking Law.</w:t>
      </w:r>
    </w:p>
    <w:p w14:paraId="38336ED7" w14:textId="77777777" w:rsidR="00ED677F" w:rsidRPr="00B21613" w:rsidRDefault="00ED677F" w:rsidP="00ED677F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Second Year (2017-2018) </w:t>
      </w:r>
    </w:p>
    <w:p w14:paraId="30B20340" w14:textId="533AFCC7" w:rsidR="00ED677F" w:rsidRDefault="00ED677F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Company Law, European Union Law, Commercial Law, Business Finance, Microeconomics, Macroeconomics, Essay, Entrepreneurial Venture Development, Management, Marketing Principles.</w:t>
      </w:r>
    </w:p>
    <w:p w14:paraId="16031ADB" w14:textId="77777777" w:rsidR="00ED677F" w:rsidRPr="00B21613" w:rsidRDefault="00ED677F" w:rsidP="00ED677F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First Year (2016-2017)</w:t>
      </w:r>
      <w:r w:rsidRPr="00B2161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1029EF0F" w14:textId="77777777" w:rsidR="00ED677F" w:rsidRPr="00B21613" w:rsidRDefault="00ED677F" w:rsidP="00ED677F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216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Contract Law, Law of Torts, Constitutional Law, Irish Legal Systems, Legal Methods and Research, Financial Accounting, Management Accounting, Information Management for Business, Business Information Systems.</w:t>
      </w:r>
    </w:p>
    <w:p w14:paraId="5A089137" w14:textId="77777777" w:rsidR="00ED677F" w:rsidRPr="00B21613" w:rsidRDefault="00ED677F" w:rsidP="00ED677F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13">
        <w:rPr>
          <w:rFonts w:ascii="Times New Roman" w:hAnsi="Times New Roman" w:cs="Times New Roman"/>
          <w:b/>
          <w:sz w:val="24"/>
          <w:szCs w:val="24"/>
          <w:u w:val="single"/>
        </w:rPr>
        <w:t>2013 to 2015</w:t>
      </w:r>
      <w:r w:rsidRPr="00B21613">
        <w:rPr>
          <w:rFonts w:ascii="Times New Roman" w:hAnsi="Times New Roman" w:cs="Times New Roman"/>
          <w:b/>
          <w:sz w:val="24"/>
          <w:szCs w:val="24"/>
        </w:rPr>
        <w:tab/>
      </w:r>
      <w:r w:rsidRPr="00B21613">
        <w:rPr>
          <w:rFonts w:ascii="Times New Roman" w:hAnsi="Times New Roman" w:cs="Times New Roman"/>
          <w:b/>
          <w:sz w:val="24"/>
          <w:szCs w:val="24"/>
        </w:rPr>
        <w:tab/>
      </w:r>
      <w:r w:rsidRPr="00B21613">
        <w:rPr>
          <w:rFonts w:ascii="Times New Roman" w:hAnsi="Times New Roman" w:cs="Times New Roman"/>
          <w:b/>
          <w:sz w:val="24"/>
          <w:szCs w:val="24"/>
        </w:rPr>
        <w:tab/>
      </w:r>
      <w:r w:rsidRPr="00B21613">
        <w:rPr>
          <w:rFonts w:ascii="Times New Roman" w:hAnsi="Times New Roman" w:cs="Times New Roman"/>
          <w:b/>
          <w:sz w:val="24"/>
          <w:szCs w:val="24"/>
        </w:rPr>
        <w:tab/>
        <w:t xml:space="preserve">Sacred Heart School, Sunnyside, Drogheda, Co </w:t>
      </w:r>
      <w:proofErr w:type="spellStart"/>
      <w:r w:rsidRPr="00B21613">
        <w:rPr>
          <w:rFonts w:ascii="Times New Roman" w:hAnsi="Times New Roman" w:cs="Times New Roman"/>
          <w:b/>
          <w:sz w:val="24"/>
          <w:szCs w:val="24"/>
        </w:rPr>
        <w:t>Louth</w:t>
      </w:r>
      <w:proofErr w:type="spellEnd"/>
      <w:r w:rsidRPr="00B21613">
        <w:rPr>
          <w:rFonts w:ascii="Times New Roman" w:hAnsi="Times New Roman" w:cs="Times New Roman"/>
          <w:b/>
          <w:sz w:val="24"/>
          <w:szCs w:val="24"/>
        </w:rPr>
        <w:t>.</w:t>
      </w:r>
    </w:p>
    <w:p w14:paraId="22B1B1EA" w14:textId="4F2741B7" w:rsidR="00ED677F" w:rsidRPr="00ED677F" w:rsidRDefault="00ED677F" w:rsidP="00B21613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2010 to 2013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Our Lady</w:t>
      </w:r>
      <w:r w:rsidR="00DC22D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s College,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Greenhills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Drogheda, Co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Louth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</w:p>
    <w:p w14:paraId="28A73258" w14:textId="2D59C9BB" w:rsidR="009468C3" w:rsidRPr="00ED677F" w:rsidRDefault="00515D9E" w:rsidP="00ED677F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8C3">
        <w:rPr>
          <w:rFonts w:ascii="Times New Roman" w:hAnsi="Times New Roman" w:cs="Times New Roman"/>
          <w:b/>
          <w:sz w:val="28"/>
          <w:szCs w:val="28"/>
          <w:u w:val="single"/>
        </w:rPr>
        <w:t>LEGAL</w:t>
      </w:r>
      <w:r w:rsidR="008F67FA" w:rsidRPr="00946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EXPERIENCE</w:t>
      </w:r>
    </w:p>
    <w:p w14:paraId="608A2122" w14:textId="73914F96" w:rsidR="009C6760" w:rsidRPr="009468C3" w:rsidRDefault="009C6760" w:rsidP="009468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 xml:space="preserve">October 2019- Present: </w:t>
      </w:r>
      <w:r w:rsidRPr="009468C3">
        <w:rPr>
          <w:rFonts w:ascii="Times New Roman" w:hAnsi="Times New Roman" w:cs="Times New Roman"/>
          <w:b/>
          <w:sz w:val="24"/>
          <w:szCs w:val="24"/>
        </w:rPr>
        <w:t xml:space="preserve">TMR Fitzsimons Trademarks and Solicitors, 35 Laurence’s St. Drogheda, Co. </w:t>
      </w:r>
      <w:proofErr w:type="spellStart"/>
      <w:r w:rsidRPr="009468C3">
        <w:rPr>
          <w:rFonts w:ascii="Times New Roman" w:hAnsi="Times New Roman" w:cs="Times New Roman"/>
          <w:b/>
          <w:sz w:val="24"/>
          <w:szCs w:val="24"/>
        </w:rPr>
        <w:t>Louth</w:t>
      </w:r>
      <w:proofErr w:type="spellEnd"/>
      <w:r w:rsidRPr="009468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83D449" w14:textId="5B6F6763" w:rsidR="0096485A" w:rsidRPr="0096485A" w:rsidRDefault="0096485A" w:rsidP="00B035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Researching varied points of law and assisting in the drafting of legal documents;</w:t>
      </w:r>
    </w:p>
    <w:p w14:paraId="3E73C2D2" w14:textId="2C5056FD" w:rsidR="0096485A" w:rsidRPr="0096485A" w:rsidRDefault="0096485A" w:rsidP="00B035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Aiding in the preparation of booklets for Counsel, including the drafting of letters of instruction;</w:t>
      </w:r>
    </w:p>
    <w:p w14:paraId="7A05C502" w14:textId="04422548" w:rsidR="0096485A" w:rsidRPr="0096485A" w:rsidRDefault="0096485A" w:rsidP="00B035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Responsible for the taking up and full review of all title deeds and security documentation, including liaising with other firms;</w:t>
      </w:r>
    </w:p>
    <w:p w14:paraId="4A63CBF2" w14:textId="77777777" w:rsidR="0096485A" w:rsidRPr="0096485A" w:rsidRDefault="0096485A" w:rsidP="00B035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Assisting in Land Registry and EUIPO submissions;</w:t>
      </w:r>
    </w:p>
    <w:p w14:paraId="7193E43E" w14:textId="77777777" w:rsidR="0096485A" w:rsidRPr="0096485A" w:rsidRDefault="0096485A" w:rsidP="00B035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Attends meetings while responsible for the taking of minutes and on all client calls;</w:t>
      </w:r>
    </w:p>
    <w:p w14:paraId="51A81CDA" w14:textId="77777777" w:rsidR="0096485A" w:rsidRPr="0096485A" w:rsidRDefault="0096485A" w:rsidP="00B035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Daily handling of client sensitive information using Expd8.</w:t>
      </w:r>
    </w:p>
    <w:p w14:paraId="0129B597" w14:textId="3967BAA0" w:rsidR="00515D9E" w:rsidRPr="009468C3" w:rsidRDefault="00515D9E" w:rsidP="0096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</w:p>
    <w:p w14:paraId="5E3278B3" w14:textId="3189C226" w:rsidR="00515D9E" w:rsidRPr="009468C3" w:rsidRDefault="00515D9E" w:rsidP="009468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E" w:eastAsia="en-US"/>
        </w:rPr>
      </w:pP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December 2015- June 2016; </w:t>
      </w:r>
      <w:r w:rsidRPr="009468C3">
        <w:rPr>
          <w:rFonts w:ascii="Times New Roman" w:hAnsi="Times New Roman" w:cs="Times New Roman"/>
          <w:b/>
          <w:sz w:val="24"/>
          <w:szCs w:val="24"/>
        </w:rPr>
        <w:t>Dorothy Walsh Solicitors, 2</w:t>
      </w:r>
      <w:r w:rsidRPr="009468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E" w:eastAsia="en-US"/>
        </w:rPr>
        <w:t>0 Fair St, Drogheda, Co. Louth</w:t>
      </w:r>
      <w:r w:rsidR="00B035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E" w:eastAsia="en-US"/>
        </w:rPr>
        <w:t>.</w:t>
      </w:r>
    </w:p>
    <w:p w14:paraId="1AF93002" w14:textId="036E0FEB" w:rsidR="0096485A" w:rsidRPr="0096485A" w:rsidRDefault="0096485A" w:rsidP="00B0351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Updated the solicitors on case advancements;</w:t>
      </w:r>
    </w:p>
    <w:p w14:paraId="64B38AE0" w14:textId="77777777" w:rsidR="0096485A" w:rsidRPr="0096485A" w:rsidRDefault="0096485A" w:rsidP="00B0351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Attended meetings while answerable for the taking of minutes; </w:t>
      </w:r>
    </w:p>
    <w:p w14:paraId="56E39E85" w14:textId="77777777" w:rsidR="0096485A" w:rsidRPr="0096485A" w:rsidRDefault="0096485A" w:rsidP="00B0351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Participated in the processing of client sensitive information through the firm's client base;</w:t>
      </w:r>
    </w:p>
    <w:p w14:paraId="75454AC6" w14:textId="7B8DD9F5" w:rsidR="0096485A" w:rsidRPr="0096485A" w:rsidRDefault="0096485A" w:rsidP="00B0351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Assisted the firm in a number </w:t>
      </w:r>
      <w:r w:rsidR="00787747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of 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file submissions. Responsible for ensuring that aforementioned documents were filed correctly and submitted to the relevant entities on time. </w:t>
      </w:r>
    </w:p>
    <w:p w14:paraId="31D6C385" w14:textId="7E5294CC" w:rsidR="009C6760" w:rsidRPr="009468C3" w:rsidRDefault="009C6760" w:rsidP="009648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</w:p>
    <w:p w14:paraId="6871C521" w14:textId="60DBCEBB" w:rsidR="008413A4" w:rsidRPr="009468C3" w:rsidRDefault="008413A4" w:rsidP="009B60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n-IE"/>
        </w:rPr>
      </w:pPr>
      <w:r w:rsidRPr="009468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n-IE"/>
        </w:rPr>
        <w:t>WORK EXPERINCE</w:t>
      </w:r>
    </w:p>
    <w:p w14:paraId="01BF252F" w14:textId="41DEC999" w:rsidR="008F67FA" w:rsidRPr="009468C3" w:rsidRDefault="008F67FA" w:rsidP="00946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>(201</w:t>
      </w:r>
      <w:r w:rsidR="004A3D42" w:rsidRPr="009468C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4A3D42" w:rsidRPr="009468C3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Present:</w:t>
      </w:r>
      <w:r w:rsidR="0096485A" w:rsidRPr="00964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85A">
        <w:rPr>
          <w:rFonts w:ascii="Times New Roman" w:hAnsi="Times New Roman" w:cs="Times New Roman"/>
          <w:b/>
          <w:sz w:val="24"/>
          <w:szCs w:val="24"/>
        </w:rPr>
        <w:t>Flight Co-Ordinator</w:t>
      </w:r>
      <w:r w:rsidR="004A3D42" w:rsidRPr="009468C3">
        <w:rPr>
          <w:rFonts w:ascii="Times New Roman" w:hAnsi="Times New Roman" w:cs="Times New Roman"/>
          <w:b/>
          <w:sz w:val="24"/>
          <w:szCs w:val="24"/>
        </w:rPr>
        <w:t>,</w:t>
      </w:r>
      <w:r w:rsidRPr="009468C3">
        <w:rPr>
          <w:rFonts w:ascii="Times New Roman" w:hAnsi="Times New Roman" w:cs="Times New Roman"/>
          <w:sz w:val="24"/>
          <w:szCs w:val="24"/>
        </w:rPr>
        <w:t xml:space="preserve"> </w:t>
      </w:r>
      <w:r w:rsidR="004A3D42" w:rsidRPr="009468C3">
        <w:rPr>
          <w:rFonts w:ascii="Times New Roman" w:hAnsi="Times New Roman" w:cs="Times New Roman"/>
          <w:b/>
          <w:sz w:val="24"/>
          <w:szCs w:val="24"/>
        </w:rPr>
        <w:t>ICTS</w:t>
      </w:r>
      <w:r w:rsidR="00B03515">
        <w:rPr>
          <w:rFonts w:ascii="Times New Roman" w:hAnsi="Times New Roman" w:cs="Times New Roman"/>
          <w:b/>
          <w:sz w:val="24"/>
          <w:szCs w:val="24"/>
        </w:rPr>
        <w:t xml:space="preserve"> Ireland</w:t>
      </w:r>
      <w:r w:rsidR="004A3D42" w:rsidRPr="009468C3">
        <w:rPr>
          <w:rFonts w:ascii="Times New Roman" w:hAnsi="Times New Roman" w:cs="Times New Roman"/>
          <w:b/>
          <w:sz w:val="24"/>
          <w:szCs w:val="24"/>
        </w:rPr>
        <w:t>, Dublin Airport, Terminal 2, Dublin.</w:t>
      </w:r>
      <w:r w:rsidRPr="00946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BE4E86" w14:textId="6FEABC83" w:rsidR="0096485A" w:rsidRPr="0096485A" w:rsidRDefault="0096485A" w:rsidP="00B03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Ensuring that airport security regulations are met and enforced;</w:t>
      </w:r>
    </w:p>
    <w:p w14:paraId="53D753A7" w14:textId="632B164F" w:rsidR="0096485A" w:rsidRPr="0096485A" w:rsidRDefault="0096485A" w:rsidP="00B03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Adapting security measures to those who are disabled or impaired, while</w:t>
      </w:r>
      <w:r w:rsidR="00FB1B76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 still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 maintaining high security standards;</w:t>
      </w:r>
    </w:p>
    <w:p w14:paraId="06B119DE" w14:textId="77777777" w:rsidR="0096485A" w:rsidRPr="0096485A" w:rsidRDefault="0096485A" w:rsidP="00B03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Settling security disputes and solving passenger queries;</w:t>
      </w:r>
    </w:p>
    <w:p w14:paraId="76BFC327" w14:textId="77777777" w:rsidR="0096485A" w:rsidRPr="0096485A" w:rsidRDefault="0096485A" w:rsidP="00B0351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Maintaining hold baggage screening exams. </w:t>
      </w:r>
    </w:p>
    <w:p w14:paraId="566CC8F4" w14:textId="26662E5B" w:rsidR="006F7C5E" w:rsidRDefault="006F7C5E" w:rsidP="006F7C5E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</w:p>
    <w:p w14:paraId="5A84BB69" w14:textId="7F32AEE7" w:rsidR="00B03515" w:rsidRPr="006F7C5E" w:rsidRDefault="00D65D3D" w:rsidP="006F7C5E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>(201</w:t>
      </w:r>
      <w:r w:rsidR="004A3D42" w:rsidRPr="009468C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201</w:t>
      </w:r>
      <w:r w:rsidR="004A3D42" w:rsidRPr="009468C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4A3D42" w:rsidRPr="009468C3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413476" w:rsidRPr="009468C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A3D42" w:rsidRPr="009468C3">
        <w:rPr>
          <w:rFonts w:ascii="Times New Roman" w:hAnsi="Times New Roman" w:cs="Times New Roman"/>
          <w:b/>
          <w:sz w:val="24"/>
          <w:szCs w:val="24"/>
        </w:rPr>
        <w:t xml:space="preserve"> Front of House,</w:t>
      </w:r>
      <w:r w:rsidR="00413476" w:rsidRPr="0094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D42" w:rsidRPr="009468C3">
        <w:rPr>
          <w:rFonts w:ascii="Times New Roman" w:hAnsi="Times New Roman" w:cs="Times New Roman"/>
          <w:b/>
          <w:sz w:val="24"/>
          <w:szCs w:val="24"/>
        </w:rPr>
        <w:t>Scholars Townhouse Hotel, Drogheda</w:t>
      </w:r>
      <w:r w:rsidR="00FB1B76">
        <w:rPr>
          <w:rFonts w:ascii="Times New Roman" w:hAnsi="Times New Roman" w:cs="Times New Roman"/>
          <w:b/>
          <w:sz w:val="24"/>
          <w:szCs w:val="24"/>
        </w:rPr>
        <w:t>, Co. Louth.</w:t>
      </w:r>
    </w:p>
    <w:p w14:paraId="18BC2D93" w14:textId="6A5F0662" w:rsidR="0096485A" w:rsidRDefault="00B164E8" w:rsidP="00B035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85A">
        <w:rPr>
          <w:rFonts w:ascii="Times New Roman" w:hAnsi="Times New Roman" w:cs="Times New Roman"/>
          <w:b/>
          <w:sz w:val="28"/>
          <w:szCs w:val="28"/>
          <w:u w:val="single"/>
        </w:rPr>
        <w:t>ACHIEVEMENTS</w:t>
      </w:r>
    </w:p>
    <w:p w14:paraId="5C8207BE" w14:textId="00D119D4" w:rsidR="00B03515" w:rsidRDefault="00B03515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Establishing my own blog, jenniferfloydlaw.com, 2020;</w:t>
      </w:r>
    </w:p>
    <w:p w14:paraId="70D89090" w14:textId="62A84CBA" w:rsidR="00A529D8" w:rsidRDefault="00A529D8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Volunteering at a Old Age Nursing Home, 2019-2020;</w:t>
      </w:r>
    </w:p>
    <w:p w14:paraId="61082C37" w14:textId="243C8092" w:rsidR="00E76D03" w:rsidRPr="0096485A" w:rsidRDefault="00E76D03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NUIG School of Law Moot Court Competition</w:t>
      </w:r>
      <w:r w:rsidR="00A529D8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 xml:space="preserve"> 2020;</w:t>
      </w:r>
    </w:p>
    <w:p w14:paraId="324DB262" w14:textId="6ACBB71B" w:rsid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NUIG Internal Mediation Competition, 2019/2020;</w:t>
      </w:r>
    </w:p>
    <w:p w14:paraId="65A49AF1" w14:textId="77777777" w:rsidR="00E76D03" w:rsidRPr="0096485A" w:rsidRDefault="00E76D03" w:rsidP="00E76D0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Class representative, B. Corp law class, 2017;</w:t>
      </w:r>
    </w:p>
    <w:p w14:paraId="69C133AA" w14:textId="77777777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UCD Novice Debating Competition Judge, 2016;</w:t>
      </w:r>
    </w:p>
    <w:p w14:paraId="645BD774" w14:textId="59F75155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NUIG FLAC society OCM (Ordinary Committee Member)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 2016-2019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;</w:t>
      </w:r>
    </w:p>
    <w:p w14:paraId="32656392" w14:textId="74AB8D3F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NUIG Literary and Debating Society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 2016-2019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;</w:t>
      </w:r>
    </w:p>
    <w:p w14:paraId="76A99720" w14:textId="2D901EF4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NUIG Mountaineering Society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 2016-2020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;</w:t>
      </w:r>
    </w:p>
    <w:p w14:paraId="6317A494" w14:textId="3F0E027F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NUIG Law Society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 2016-2020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;</w:t>
      </w:r>
    </w:p>
    <w:p w14:paraId="1D11A8A5" w14:textId="77777777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Papal Cross Award for “Reading Buddy” scheme and visiting the elderly, 2013;</w:t>
      </w:r>
    </w:p>
    <w:p w14:paraId="497F847A" w14:textId="3D4B40F1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Prefect, Sacred Heart School, Sunnyside, Drogheda, Co. Louth, 2014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/2015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;</w:t>
      </w:r>
    </w:p>
    <w:p w14:paraId="3C0A218D" w14:textId="202040AE" w:rsidR="0096485A" w:rsidRPr="0096485A" w:rsidRDefault="0096485A" w:rsidP="00B035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National Women’s Basketball Under 16 and MVP Champion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 2012/2013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;</w:t>
      </w:r>
    </w:p>
    <w:p w14:paraId="5DEE943B" w14:textId="00833AE4" w:rsidR="009C6760" w:rsidRPr="006F7C5E" w:rsidRDefault="0096485A" w:rsidP="006F7C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</w:pP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Drama, Theatre and Speech Grade 7 examination, Honours</w:t>
      </w:r>
      <w:r w:rsidR="00B03515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, 2012</w:t>
      </w:r>
      <w:r w:rsidRPr="0096485A">
        <w:rPr>
          <w:rFonts w:ascii="Times New Roman" w:eastAsia="Times New Roman" w:hAnsi="Times New Roman" w:cs="Times New Roman"/>
          <w:color w:val="181818"/>
          <w:sz w:val="24"/>
          <w:szCs w:val="24"/>
          <w:lang w:val="en-IE" w:eastAsia="en-GB"/>
        </w:rPr>
        <w:t>.</w:t>
      </w:r>
    </w:p>
    <w:p w14:paraId="5A86CAE4" w14:textId="77777777" w:rsidR="00DB155C" w:rsidRPr="009468C3" w:rsidRDefault="00DB155C" w:rsidP="003724A4">
      <w:pPr>
        <w:jc w:val="both"/>
        <w:rPr>
          <w:rFonts w:ascii="Times New Roman" w:hAnsi="Times New Roman" w:cs="Times New Roman"/>
          <w:sz w:val="24"/>
          <w:szCs w:val="24"/>
        </w:rPr>
      </w:pPr>
      <w:r w:rsidRPr="009468C3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14:paraId="00227CDA" w14:textId="1EE9498A" w:rsidR="00DB155C" w:rsidRPr="009468C3" w:rsidRDefault="001A7B14" w:rsidP="00D65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</w:pP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Ms. </w:t>
      </w:r>
      <w:r w:rsidR="00377307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Rosemary </w:t>
      </w:r>
      <w:proofErr w:type="spellStart"/>
      <w:r w:rsidR="00377307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Keogan</w:t>
      </w:r>
      <w:proofErr w:type="spellEnd"/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  <w:t xml:space="preserve">Mr. </w:t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Michael Fitzsimons</w:t>
      </w:r>
      <w:r w:rsidR="00DB155C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                                                       </w:t>
      </w:r>
      <w:r w:rsidR="00BB08F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          </w:t>
      </w:r>
    </w:p>
    <w:p w14:paraId="75B89642" w14:textId="6A97A919" w:rsidR="00DB155C" w:rsidRPr="009468C3" w:rsidRDefault="00377307" w:rsidP="00D65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</w:pP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Lecturer in Law</w:t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E3348D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S</w:t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olicitor</w:t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  <w:t xml:space="preserve">                 </w:t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               National University of Ireland, Galway</w:t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35 Laurence Street,</w:t>
      </w:r>
    </w:p>
    <w:p w14:paraId="7C036B68" w14:textId="275CD668" w:rsidR="001A7B14" w:rsidRPr="009468C3" w:rsidRDefault="00377307" w:rsidP="00D65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</w:pP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University Road</w:t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  <w:t>D</w:t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rogheda,</w:t>
      </w:r>
    </w:p>
    <w:p w14:paraId="42D7340D" w14:textId="63982E9F" w:rsidR="001A7B14" w:rsidRPr="009468C3" w:rsidRDefault="001A7B14" w:rsidP="00D65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</w:pP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Co. </w:t>
      </w:r>
      <w:r w:rsidR="00377307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Galway</w:t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Co. Louth</w:t>
      </w:r>
    </w:p>
    <w:p w14:paraId="379970B3" w14:textId="62080DA0" w:rsidR="001A7B14" w:rsidRPr="009468C3" w:rsidRDefault="001A7B14" w:rsidP="00D65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</w:pP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E3348D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>(041) 9843534</w:t>
      </w:r>
    </w:p>
    <w:p w14:paraId="1A0F0E57" w14:textId="3EDECA76" w:rsidR="00A973C5" w:rsidRPr="001F54E3" w:rsidRDefault="001F54E3" w:rsidP="0027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</w:pPr>
      <w:hyperlink r:id="rId6" w:history="1">
        <w:r w:rsidR="00E3348D" w:rsidRPr="009468C3">
          <w:rPr>
            <w:rStyle w:val="Hyperlink"/>
            <w:rFonts w:ascii="Times New Roman" w:hAnsi="Times New Roman" w:cs="Times New Roman"/>
            <w:sz w:val="24"/>
            <w:szCs w:val="24"/>
          </w:rPr>
          <w:t>rosemary.keogan@nuigalway.ie</w:t>
        </w:r>
      </w:hyperlink>
      <w:r w:rsidR="00E3348D" w:rsidRPr="009468C3">
        <w:rPr>
          <w:rFonts w:ascii="Times New Roman" w:hAnsi="Times New Roman" w:cs="Times New Roman"/>
          <w:sz w:val="24"/>
          <w:szCs w:val="24"/>
        </w:rPr>
        <w:tab/>
      </w:r>
      <w:r w:rsidR="001A7B14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ab/>
      </w:r>
      <w:hyperlink r:id="rId7" w:history="1">
        <w:r w:rsidR="00377307" w:rsidRPr="009468C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t>michael@tmrfitzsimons.ie</w:t>
        </w:r>
      </w:hyperlink>
      <w:r w:rsidR="00607402" w:rsidRPr="00946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E" w:eastAsia="en-IE"/>
        </w:rPr>
        <w:t xml:space="preserve"> </w:t>
      </w:r>
      <w:bookmarkStart w:id="0" w:name="_GoBack"/>
      <w:bookmarkEnd w:id="0"/>
    </w:p>
    <w:sectPr w:rsidR="00A973C5" w:rsidRPr="001F54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0315"/>
    <w:multiLevelType w:val="multilevel"/>
    <w:tmpl w:val="D48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9A1701"/>
    <w:multiLevelType w:val="multilevel"/>
    <w:tmpl w:val="79F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857B13"/>
    <w:multiLevelType w:val="multilevel"/>
    <w:tmpl w:val="947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5B6E7C"/>
    <w:multiLevelType w:val="multilevel"/>
    <w:tmpl w:val="B93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B"/>
    <w:rsid w:val="00030C0C"/>
    <w:rsid w:val="000351DF"/>
    <w:rsid w:val="00036705"/>
    <w:rsid w:val="0007148C"/>
    <w:rsid w:val="000739DA"/>
    <w:rsid w:val="00077650"/>
    <w:rsid w:val="000A0DD1"/>
    <w:rsid w:val="000A2E8E"/>
    <w:rsid w:val="000B2D53"/>
    <w:rsid w:val="000C682F"/>
    <w:rsid w:val="000D1BFF"/>
    <w:rsid w:val="000E0572"/>
    <w:rsid w:val="000F57D5"/>
    <w:rsid w:val="001248DA"/>
    <w:rsid w:val="00135C87"/>
    <w:rsid w:val="0015620D"/>
    <w:rsid w:val="001721BD"/>
    <w:rsid w:val="00192844"/>
    <w:rsid w:val="001963D1"/>
    <w:rsid w:val="001A587E"/>
    <w:rsid w:val="001A7B14"/>
    <w:rsid w:val="001B1A80"/>
    <w:rsid w:val="001B33E2"/>
    <w:rsid w:val="001C0718"/>
    <w:rsid w:val="001E17E2"/>
    <w:rsid w:val="001F54E3"/>
    <w:rsid w:val="00230DE2"/>
    <w:rsid w:val="0024781D"/>
    <w:rsid w:val="002765CA"/>
    <w:rsid w:val="00276C97"/>
    <w:rsid w:val="00284CD3"/>
    <w:rsid w:val="002961C5"/>
    <w:rsid w:val="002C2C15"/>
    <w:rsid w:val="002C7F92"/>
    <w:rsid w:val="002D2672"/>
    <w:rsid w:val="002E5CF8"/>
    <w:rsid w:val="00306F1C"/>
    <w:rsid w:val="003724A4"/>
    <w:rsid w:val="00377307"/>
    <w:rsid w:val="00381792"/>
    <w:rsid w:val="00383B9B"/>
    <w:rsid w:val="003C23E1"/>
    <w:rsid w:val="003E1972"/>
    <w:rsid w:val="004016EA"/>
    <w:rsid w:val="00402104"/>
    <w:rsid w:val="00405050"/>
    <w:rsid w:val="00405F78"/>
    <w:rsid w:val="00406F7C"/>
    <w:rsid w:val="00413476"/>
    <w:rsid w:val="00445A13"/>
    <w:rsid w:val="004512EB"/>
    <w:rsid w:val="00454444"/>
    <w:rsid w:val="004966B3"/>
    <w:rsid w:val="004A3D42"/>
    <w:rsid w:val="004E1CE9"/>
    <w:rsid w:val="004E562F"/>
    <w:rsid w:val="004F307A"/>
    <w:rsid w:val="00515D9E"/>
    <w:rsid w:val="005274B7"/>
    <w:rsid w:val="0055688B"/>
    <w:rsid w:val="00561D95"/>
    <w:rsid w:val="005620ED"/>
    <w:rsid w:val="00572DCB"/>
    <w:rsid w:val="005814FC"/>
    <w:rsid w:val="00581C55"/>
    <w:rsid w:val="00587F7C"/>
    <w:rsid w:val="00592B3B"/>
    <w:rsid w:val="005A630B"/>
    <w:rsid w:val="005C743F"/>
    <w:rsid w:val="0060381E"/>
    <w:rsid w:val="00607402"/>
    <w:rsid w:val="00620EC2"/>
    <w:rsid w:val="00636471"/>
    <w:rsid w:val="0065563D"/>
    <w:rsid w:val="00695239"/>
    <w:rsid w:val="006A3067"/>
    <w:rsid w:val="006C4EE7"/>
    <w:rsid w:val="006D3D56"/>
    <w:rsid w:val="006D757E"/>
    <w:rsid w:val="006F7C5E"/>
    <w:rsid w:val="007150E5"/>
    <w:rsid w:val="00724280"/>
    <w:rsid w:val="00731224"/>
    <w:rsid w:val="007452DE"/>
    <w:rsid w:val="00762EB8"/>
    <w:rsid w:val="00787747"/>
    <w:rsid w:val="007A51B1"/>
    <w:rsid w:val="007B5B58"/>
    <w:rsid w:val="007D5A76"/>
    <w:rsid w:val="00813EF0"/>
    <w:rsid w:val="008413A4"/>
    <w:rsid w:val="008610E3"/>
    <w:rsid w:val="0087032A"/>
    <w:rsid w:val="00870973"/>
    <w:rsid w:val="00877A84"/>
    <w:rsid w:val="008A086B"/>
    <w:rsid w:val="008F5C8C"/>
    <w:rsid w:val="008F67FA"/>
    <w:rsid w:val="009013B6"/>
    <w:rsid w:val="00906297"/>
    <w:rsid w:val="0090765F"/>
    <w:rsid w:val="009162E9"/>
    <w:rsid w:val="00921C83"/>
    <w:rsid w:val="00924C5F"/>
    <w:rsid w:val="009265E7"/>
    <w:rsid w:val="00927E97"/>
    <w:rsid w:val="00931437"/>
    <w:rsid w:val="009451B3"/>
    <w:rsid w:val="009468C3"/>
    <w:rsid w:val="0096485A"/>
    <w:rsid w:val="00976462"/>
    <w:rsid w:val="009979FD"/>
    <w:rsid w:val="009B2F8A"/>
    <w:rsid w:val="009B60C7"/>
    <w:rsid w:val="009C2200"/>
    <w:rsid w:val="009C3248"/>
    <w:rsid w:val="009C6760"/>
    <w:rsid w:val="00A1357A"/>
    <w:rsid w:val="00A42C04"/>
    <w:rsid w:val="00A529D8"/>
    <w:rsid w:val="00A8053F"/>
    <w:rsid w:val="00A973C5"/>
    <w:rsid w:val="00AA32F1"/>
    <w:rsid w:val="00AC2302"/>
    <w:rsid w:val="00AF11F3"/>
    <w:rsid w:val="00B03515"/>
    <w:rsid w:val="00B164E8"/>
    <w:rsid w:val="00B21613"/>
    <w:rsid w:val="00B51A36"/>
    <w:rsid w:val="00BA7770"/>
    <w:rsid w:val="00BB08F4"/>
    <w:rsid w:val="00BB16DB"/>
    <w:rsid w:val="00BB47DE"/>
    <w:rsid w:val="00BD6676"/>
    <w:rsid w:val="00C00A98"/>
    <w:rsid w:val="00C10B8E"/>
    <w:rsid w:val="00C44665"/>
    <w:rsid w:val="00C46325"/>
    <w:rsid w:val="00C62396"/>
    <w:rsid w:val="00C714C9"/>
    <w:rsid w:val="00C8133A"/>
    <w:rsid w:val="00C874D7"/>
    <w:rsid w:val="00CB3831"/>
    <w:rsid w:val="00CC2E6C"/>
    <w:rsid w:val="00CD3298"/>
    <w:rsid w:val="00CD66FD"/>
    <w:rsid w:val="00D24794"/>
    <w:rsid w:val="00D24C02"/>
    <w:rsid w:val="00D271FA"/>
    <w:rsid w:val="00D526FF"/>
    <w:rsid w:val="00D65D3D"/>
    <w:rsid w:val="00DA534C"/>
    <w:rsid w:val="00DA5711"/>
    <w:rsid w:val="00DB155C"/>
    <w:rsid w:val="00DC22D0"/>
    <w:rsid w:val="00DE0796"/>
    <w:rsid w:val="00DE3EA5"/>
    <w:rsid w:val="00E03A27"/>
    <w:rsid w:val="00E160D6"/>
    <w:rsid w:val="00E205D2"/>
    <w:rsid w:val="00E3348D"/>
    <w:rsid w:val="00E50275"/>
    <w:rsid w:val="00E7628F"/>
    <w:rsid w:val="00E76D03"/>
    <w:rsid w:val="00E9445E"/>
    <w:rsid w:val="00ED677F"/>
    <w:rsid w:val="00F366BC"/>
    <w:rsid w:val="00F376DA"/>
    <w:rsid w:val="00FA4DAF"/>
    <w:rsid w:val="00FB1B76"/>
    <w:rsid w:val="00FB466A"/>
    <w:rsid w:val="00FD6E0F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1DD7"/>
  <w15:chartTrackingRefBased/>
  <w15:docId w15:val="{A237CE45-3790-44EB-8518-9DEFFBD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2EB"/>
    <w:rPr>
      <w:color w:val="6B9F25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3C5"/>
    <w:rPr>
      <w:rFonts w:ascii="Courier New" w:eastAsia="Times New Roman" w:hAnsi="Courier New" w:cs="Courier New"/>
      <w:sz w:val="20"/>
      <w:szCs w:val="20"/>
      <w:lang w:val="en-IE" w:eastAsia="en-IE"/>
    </w:rPr>
  </w:style>
  <w:style w:type="table" w:styleId="TableGrid">
    <w:name w:val="Table Grid"/>
    <w:basedOn w:val="TableNormal"/>
    <w:uiPriority w:val="39"/>
    <w:rsid w:val="0040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4A3D42"/>
  </w:style>
  <w:style w:type="character" w:styleId="UnresolvedMention">
    <w:name w:val="Unresolved Mention"/>
    <w:basedOn w:val="DefaultParagraphFont"/>
    <w:uiPriority w:val="99"/>
    <w:semiHidden/>
    <w:unhideWhenUsed/>
    <w:rsid w:val="001A7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730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6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14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1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el@tmrfitzsimon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emary.keogan@nuigalway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iara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C:\Users\Ciaran\AppData\Roaming\Microsoft\Templates\Report design (blank).dotx</Template>
  <TotalTime>47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Ciaran Campbell</dc:creator>
  <cp:keywords/>
  <cp:lastModifiedBy>FLOYD, JENNIFER</cp:lastModifiedBy>
  <cp:revision>12</cp:revision>
  <dcterms:created xsi:type="dcterms:W3CDTF">2019-12-17T12:34:00Z</dcterms:created>
  <dcterms:modified xsi:type="dcterms:W3CDTF">2020-02-19T14:36:00Z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