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D0" w:rsidRDefault="00783CD0" w:rsidP="00FB6D9C">
      <w:pPr>
        <w:pStyle w:val="Title"/>
        <w:pBdr>
          <w:bottom w:val="none" w:sz="0" w:space="0" w:color="auto"/>
        </w:pBdr>
        <w:jc w:val="center"/>
        <w:rPr>
          <w:lang w:val="en-US"/>
        </w:rPr>
      </w:pPr>
      <w:r>
        <w:rPr>
          <w:lang w:val="en-US"/>
        </w:rPr>
        <w:t>Jessica McCarthy</w:t>
      </w:r>
    </w:p>
    <w:p w:rsidR="00783CD0" w:rsidRPr="00FB6D9C" w:rsidRDefault="00783CD0" w:rsidP="00FB6D9C"/>
    <w:p w:rsidR="00783CD0" w:rsidRPr="00D32875" w:rsidRDefault="00783CD0" w:rsidP="00D32875">
      <w:pPr>
        <w:pStyle w:val="Title"/>
        <w:pBdr>
          <w:bottom w:val="single" w:sz="4" w:space="15" w:color="auto"/>
        </w:pBdr>
        <w:rPr>
          <w:i/>
          <w:color w:val="808080"/>
          <w:sz w:val="22"/>
          <w:lang w:val="en-US"/>
        </w:rPr>
      </w:pPr>
      <w:r>
        <w:rPr>
          <w:i/>
          <w:color w:val="808080"/>
          <w:sz w:val="22"/>
          <w:lang w:val="en-US"/>
        </w:rPr>
        <w:t xml:space="preserve">                        Curriculum Vitae </w:t>
      </w:r>
    </w:p>
    <w:p w:rsidR="00783CD0" w:rsidRPr="009857F2" w:rsidRDefault="00783CD0" w:rsidP="00D32875">
      <w:pPr>
        <w:tabs>
          <w:tab w:val="left" w:pos="3544"/>
          <w:tab w:val="left" w:pos="7088"/>
        </w:tabs>
        <w:autoSpaceDE w:val="0"/>
        <w:autoSpaceDN w:val="0"/>
        <w:spacing w:after="120"/>
        <w:rPr>
          <w:rFonts w:cs="Arial"/>
          <w:lang w:eastAsia="de-DE"/>
        </w:rPr>
      </w:pPr>
      <w:r>
        <w:rPr>
          <w:rFonts w:cs="Arial"/>
          <w:lang w:eastAsia="de-DE"/>
        </w:rPr>
        <w:t xml:space="preserve">                                                                                              </w:t>
      </w:r>
    </w:p>
    <w:p w:rsidR="00783CD0" w:rsidRPr="009C4546" w:rsidRDefault="00783CD0" w:rsidP="003674C9">
      <w:pPr>
        <w:pStyle w:val="ListParagraph"/>
        <w:numPr>
          <w:ilvl w:val="0"/>
          <w:numId w:val="0"/>
        </w:numPr>
        <w:ind w:left="720"/>
        <w:rPr>
          <w:i/>
          <w:sz w:val="24"/>
        </w:rPr>
      </w:pPr>
      <w:r>
        <w:rPr>
          <w:b/>
          <w:i/>
          <w:sz w:val="24"/>
        </w:rPr>
        <w:t>Home</w:t>
      </w:r>
      <w:r w:rsidRPr="009C4546">
        <w:rPr>
          <w:b/>
          <w:i/>
          <w:sz w:val="24"/>
        </w:rPr>
        <w:t xml:space="preserve"> Address</w:t>
      </w:r>
    </w:p>
    <w:p w:rsidR="00783CD0" w:rsidRPr="00D57935" w:rsidRDefault="00783CD0" w:rsidP="003674C9">
      <w:pPr>
        <w:pStyle w:val="ListParagraph"/>
        <w:numPr>
          <w:ilvl w:val="0"/>
          <w:numId w:val="0"/>
        </w:numPr>
        <w:ind w:left="720"/>
      </w:pPr>
    </w:p>
    <w:p w:rsidR="00783CD0" w:rsidRPr="00D57935" w:rsidRDefault="00783CD0" w:rsidP="003674C9">
      <w:pPr>
        <w:pStyle w:val="ListParagraph"/>
        <w:numPr>
          <w:ilvl w:val="0"/>
          <w:numId w:val="0"/>
        </w:numPr>
        <w:ind w:left="720"/>
      </w:pPr>
      <w:r w:rsidRPr="00D57935">
        <w:t>24 Saint Declan’s Tce,</w:t>
      </w:r>
    </w:p>
    <w:p w:rsidR="00783CD0" w:rsidRPr="00D57935" w:rsidRDefault="00783CD0" w:rsidP="003674C9">
      <w:pPr>
        <w:pStyle w:val="ListParagraph"/>
        <w:numPr>
          <w:ilvl w:val="0"/>
          <w:numId w:val="0"/>
        </w:numPr>
        <w:ind w:left="720"/>
      </w:pPr>
    </w:p>
    <w:p w:rsidR="00783CD0" w:rsidRPr="00D57935" w:rsidRDefault="00783CD0" w:rsidP="003674C9">
      <w:pPr>
        <w:pStyle w:val="ListParagraph"/>
        <w:numPr>
          <w:ilvl w:val="0"/>
          <w:numId w:val="0"/>
        </w:numPr>
        <w:ind w:left="720"/>
      </w:pPr>
      <w:r w:rsidRPr="00D57935">
        <w:t>Marino,</w:t>
      </w:r>
    </w:p>
    <w:p w:rsidR="00783CD0" w:rsidRPr="00D57935" w:rsidRDefault="00783CD0" w:rsidP="003674C9">
      <w:pPr>
        <w:pStyle w:val="ListParagraph"/>
        <w:numPr>
          <w:ilvl w:val="0"/>
          <w:numId w:val="0"/>
        </w:numPr>
        <w:ind w:left="720"/>
      </w:pPr>
    </w:p>
    <w:p w:rsidR="00783CD0" w:rsidRPr="00D57935" w:rsidRDefault="00783CD0" w:rsidP="003674C9">
      <w:pPr>
        <w:pStyle w:val="ListParagraph"/>
        <w:numPr>
          <w:ilvl w:val="0"/>
          <w:numId w:val="0"/>
        </w:numPr>
        <w:ind w:left="720"/>
      </w:pPr>
      <w:r w:rsidRPr="00D57935">
        <w:t>Dublin 3</w:t>
      </w:r>
    </w:p>
    <w:p w:rsidR="00783CD0" w:rsidRDefault="00783CD0" w:rsidP="00D32875">
      <w:pPr>
        <w:pStyle w:val="ListParagraph"/>
        <w:numPr>
          <w:ilvl w:val="0"/>
          <w:numId w:val="0"/>
        </w:numPr>
        <w:ind w:left="72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Pr="00D32875">
        <w:rPr>
          <w:sz w:val="24"/>
        </w:rPr>
        <w:t xml:space="preserve">      </w:t>
      </w:r>
    </w:p>
    <w:p w:rsidR="00783CD0" w:rsidRDefault="00783CD0" w:rsidP="00D32875">
      <w:pPr>
        <w:pStyle w:val="ListParagraph"/>
        <w:numPr>
          <w:ilvl w:val="0"/>
          <w:numId w:val="0"/>
        </w:numPr>
        <w:ind w:left="720"/>
        <w:rPr>
          <w:sz w:val="24"/>
        </w:rPr>
      </w:pPr>
    </w:p>
    <w:p w:rsidR="00783CD0" w:rsidRDefault="00783CD0" w:rsidP="00D32875">
      <w:pPr>
        <w:pStyle w:val="ListParagraph"/>
        <w:numPr>
          <w:ilvl w:val="0"/>
          <w:numId w:val="0"/>
        </w:numPr>
        <w:ind w:left="720"/>
        <w:rPr>
          <w:sz w:val="24"/>
        </w:rPr>
      </w:pPr>
      <w:r w:rsidRPr="004806E7">
        <w:rPr>
          <w:b/>
          <w:sz w:val="24"/>
        </w:rPr>
        <w:t>E</w:t>
      </w:r>
      <w:r>
        <w:rPr>
          <w:sz w:val="24"/>
        </w:rPr>
        <w:t xml:space="preserve">: jessica.mccarthy@barcollections.ie </w:t>
      </w:r>
    </w:p>
    <w:p w:rsidR="00783CD0" w:rsidRDefault="00783CD0" w:rsidP="00D32875">
      <w:pPr>
        <w:pStyle w:val="ListParagraph"/>
        <w:numPr>
          <w:ilvl w:val="0"/>
          <w:numId w:val="0"/>
        </w:numPr>
        <w:ind w:left="720"/>
        <w:rPr>
          <w:sz w:val="24"/>
        </w:rPr>
      </w:pPr>
      <w:bookmarkStart w:id="0" w:name="_GoBack"/>
      <w:bookmarkEnd w:id="0"/>
    </w:p>
    <w:p w:rsidR="00783CD0" w:rsidRPr="00D32875" w:rsidRDefault="00783CD0" w:rsidP="00D32875">
      <w:pPr>
        <w:pStyle w:val="ListParagraph"/>
        <w:numPr>
          <w:ilvl w:val="0"/>
          <w:numId w:val="0"/>
        </w:numPr>
        <w:ind w:left="720"/>
        <w:rPr>
          <w:sz w:val="24"/>
        </w:rPr>
      </w:pPr>
      <w:r w:rsidRPr="004806E7">
        <w:rPr>
          <w:b/>
          <w:sz w:val="24"/>
        </w:rPr>
        <w:t>M</w:t>
      </w:r>
      <w:r>
        <w:rPr>
          <w:sz w:val="24"/>
        </w:rPr>
        <w:t>: 0867778766</w:t>
      </w:r>
      <w:r w:rsidRPr="00D32875">
        <w:rPr>
          <w:sz w:val="24"/>
        </w:rPr>
        <w:t xml:space="preserve">  </w:t>
      </w:r>
    </w:p>
    <w:p w:rsidR="00783CD0" w:rsidRDefault="00783CD0" w:rsidP="00D32875">
      <w:pPr>
        <w:ind w:firstLine="7065"/>
        <w:rPr>
          <w:sz w:val="24"/>
        </w:rPr>
      </w:pPr>
    </w:p>
    <w:p w:rsidR="00783CD0" w:rsidRDefault="00783CD0" w:rsidP="00227C6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</w:t>
      </w:r>
    </w:p>
    <w:p w:rsidR="00783CD0" w:rsidRPr="00316795" w:rsidRDefault="00783CD0" w:rsidP="00227C6D">
      <w:pPr>
        <w:rPr>
          <w:sz w:val="24"/>
        </w:rPr>
      </w:pPr>
      <w:r>
        <w:rPr>
          <w:sz w:val="24"/>
        </w:rPr>
        <w:t xml:space="preserve">   </w:t>
      </w:r>
      <w:r w:rsidRPr="00316795">
        <w:rPr>
          <w:sz w:val="24"/>
        </w:rPr>
        <w:tab/>
      </w:r>
    </w:p>
    <w:p w:rsidR="00783CD0" w:rsidRPr="009857F2" w:rsidRDefault="00783CD0" w:rsidP="004923E6">
      <w:pPr>
        <w:pStyle w:val="Heading1"/>
        <w:rPr>
          <w:lang w:val="en-US" w:eastAsia="de-DE"/>
        </w:rPr>
      </w:pPr>
      <w:r w:rsidRPr="009857F2">
        <w:rPr>
          <w:lang w:val="en-US" w:eastAsia="de-DE"/>
        </w:rPr>
        <w:t>EDUCATION</w:t>
      </w:r>
    </w:p>
    <w:p w:rsidR="00783CD0" w:rsidRPr="009857F2" w:rsidRDefault="00783CD0" w:rsidP="004923E6">
      <w:pPr>
        <w:tabs>
          <w:tab w:val="left" w:pos="2410"/>
        </w:tabs>
        <w:autoSpaceDE w:val="0"/>
        <w:autoSpaceDN w:val="0"/>
        <w:rPr>
          <w:rFonts w:cs="Arial"/>
          <w:lang w:eastAsia="de-DE"/>
        </w:rPr>
      </w:pPr>
      <w:r>
        <w:rPr>
          <w:rFonts w:cs="Arial"/>
          <w:lang w:eastAsia="de-DE"/>
        </w:rPr>
        <w:t xml:space="preserve">See Last page for break down of academic results </w:t>
      </w:r>
    </w:p>
    <w:p w:rsidR="00783CD0" w:rsidRPr="009857F2" w:rsidRDefault="00783CD0" w:rsidP="004923E6">
      <w:pPr>
        <w:pStyle w:val="Company"/>
        <w:rPr>
          <w:lang w:val="en-US"/>
        </w:rPr>
      </w:pPr>
      <w:r w:rsidRPr="00F1027D">
        <w:rPr>
          <w:rStyle w:val="DatesChar"/>
          <w:color w:val="62473B"/>
          <w:lang w:val="en-US"/>
        </w:rPr>
        <w:t>2012 - 2016</w:t>
      </w:r>
      <w:r w:rsidRPr="009857F2">
        <w:rPr>
          <w:lang w:val="en-US"/>
        </w:rPr>
        <w:tab/>
      </w:r>
      <w:r>
        <w:rPr>
          <w:lang w:val="en-US"/>
        </w:rPr>
        <w:t xml:space="preserve">UNIVERSITY COLLEGE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DUBLIN</w:t>
          </w:r>
        </w:smartTag>
      </w:smartTag>
      <w:r>
        <w:rPr>
          <w:lang w:val="en-US"/>
        </w:rPr>
        <w:tab/>
      </w:r>
    </w:p>
    <w:p w:rsidR="00783CD0" w:rsidRPr="00C962C1" w:rsidRDefault="00783CD0" w:rsidP="00C962C1">
      <w:pPr>
        <w:pStyle w:val="Position"/>
        <w:rPr>
          <w:lang w:val="en-US"/>
        </w:rPr>
      </w:pPr>
      <w:r w:rsidRPr="009857F2">
        <w:rPr>
          <w:rStyle w:val="CompanyChar"/>
          <w:lang w:val="en-US"/>
        </w:rPr>
        <w:tab/>
      </w:r>
      <w:r w:rsidRPr="00AB0BCD">
        <w:rPr>
          <w:color w:val="000000"/>
          <w:lang w:val="en-US"/>
        </w:rPr>
        <w:t>Bachelor of Civil law</w:t>
      </w:r>
      <w:r>
        <w:rPr>
          <w:lang w:val="en-US"/>
        </w:rPr>
        <w:t xml:space="preserve"> </w:t>
      </w:r>
      <w:r w:rsidRPr="00181CE5">
        <w:rPr>
          <w:color w:val="000000"/>
          <w:lang w:val="en-US"/>
        </w:rPr>
        <w:t>2:1</w:t>
      </w:r>
    </w:p>
    <w:p w:rsidR="00783CD0" w:rsidRPr="004923E6" w:rsidRDefault="00783CD0" w:rsidP="004923E6">
      <w:pPr>
        <w:pStyle w:val="Company"/>
        <w:rPr>
          <w:lang w:val="en-US"/>
        </w:rPr>
      </w:pPr>
      <w:r w:rsidRPr="00F1027D">
        <w:rPr>
          <w:rStyle w:val="DatesChar"/>
          <w:color w:val="62473B"/>
          <w:lang w:val="en-US"/>
        </w:rPr>
        <w:t>2011 - 2012</w:t>
      </w:r>
      <w:r w:rsidRPr="009857F2">
        <w:rPr>
          <w:lang w:val="en-US"/>
        </w:rPr>
        <w:tab/>
      </w:r>
      <w:r>
        <w:rPr>
          <w:lang w:val="en-US"/>
        </w:rPr>
        <w:t xml:space="preserve">The </w:t>
      </w:r>
      <w:smartTag w:uri="urn:schemas-microsoft-com:office:smarttags" w:element="PlaceType">
        <w:smartTag w:uri="urn:schemas-microsoft-com:office:smarttags" w:element="place">
          <w:r>
            <w:rPr>
              <w:lang w:val="en-US"/>
            </w:rPr>
            <w:t>institute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r>
            <w:rPr>
              <w:lang w:val="en-US"/>
            </w:rPr>
            <w:t>Education</w:t>
          </w:r>
        </w:smartTag>
      </w:smartTag>
    </w:p>
    <w:p w:rsidR="00783CD0" w:rsidRPr="004923E6" w:rsidRDefault="00783CD0" w:rsidP="004923E6">
      <w:pPr>
        <w:pStyle w:val="ListParagraph"/>
        <w:rPr>
          <w:lang w:val="en-US"/>
        </w:rPr>
      </w:pPr>
      <w:r>
        <w:rPr>
          <w:lang w:val="en-US"/>
        </w:rPr>
        <w:t>Leaving Certificate Points: 500</w:t>
      </w:r>
    </w:p>
    <w:p w:rsidR="00783CD0" w:rsidRPr="009857F2" w:rsidRDefault="00783CD0" w:rsidP="004923E6">
      <w:pPr>
        <w:tabs>
          <w:tab w:val="left" w:pos="2410"/>
        </w:tabs>
        <w:autoSpaceDE w:val="0"/>
        <w:autoSpaceDN w:val="0"/>
        <w:ind w:left="2410" w:hanging="2410"/>
        <w:rPr>
          <w:rFonts w:cs="Arial"/>
          <w:lang w:eastAsia="de-DE"/>
        </w:rPr>
      </w:pPr>
    </w:p>
    <w:p w:rsidR="00783CD0" w:rsidRPr="004923E6" w:rsidRDefault="00783CD0" w:rsidP="004923E6">
      <w:pPr>
        <w:pStyle w:val="Company"/>
        <w:rPr>
          <w:lang w:val="en-US"/>
        </w:rPr>
      </w:pPr>
      <w:r w:rsidRPr="00F1027D">
        <w:rPr>
          <w:rStyle w:val="DatesChar"/>
          <w:color w:val="62473B"/>
          <w:lang w:val="en-US"/>
        </w:rPr>
        <w:t>2006 - 2011</w:t>
      </w:r>
      <w:r w:rsidRPr="009857F2">
        <w:rPr>
          <w:lang w:val="en-US"/>
        </w:rPr>
        <w:tab/>
      </w:r>
      <w:r>
        <w:rPr>
          <w:lang w:val="en-US"/>
        </w:rPr>
        <w:t xml:space="preserve">Gorey </w:t>
      </w:r>
      <w:smartTag w:uri="urn:schemas-microsoft-com:office:smarttags" w:element="PlaceName">
        <w:smartTag w:uri="urn:schemas-microsoft-com:office:smarttags" w:element="place">
          <w:r>
            <w:rPr>
              <w:lang w:val="en-US"/>
            </w:rPr>
            <w:t>Community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School</w:t>
          </w:r>
        </w:smartTag>
      </w:smartTag>
    </w:p>
    <w:p w:rsidR="00783CD0" w:rsidRPr="009857F2" w:rsidRDefault="00783CD0" w:rsidP="003960E4">
      <w:pPr>
        <w:keepNext/>
        <w:tabs>
          <w:tab w:val="left" w:pos="2410"/>
        </w:tabs>
        <w:spacing w:line="220" w:lineRule="atLeast"/>
        <w:outlineLvl w:val="7"/>
        <w:rPr>
          <w:rFonts w:cs="Arial"/>
          <w:b/>
          <w:bCs/>
          <w:u w:val="single"/>
        </w:rPr>
      </w:pPr>
    </w:p>
    <w:p w:rsidR="00783CD0" w:rsidRPr="009857F2" w:rsidRDefault="00783CD0" w:rsidP="00227C6D">
      <w:pPr>
        <w:pStyle w:val="Heading1"/>
        <w:rPr>
          <w:lang w:val="en-US"/>
        </w:rPr>
      </w:pPr>
      <w:r>
        <w:rPr>
          <w:lang w:val="en-US"/>
        </w:rPr>
        <w:t>Employment</w:t>
      </w:r>
      <w:r w:rsidRPr="009857F2">
        <w:rPr>
          <w:lang w:val="en-US"/>
        </w:rPr>
        <w:t xml:space="preserve"> HISTORY</w:t>
      </w:r>
      <w:r w:rsidRPr="009857F2">
        <w:rPr>
          <w:lang w:val="en-US"/>
        </w:rPr>
        <w:tab/>
      </w:r>
    </w:p>
    <w:p w:rsidR="00783CD0" w:rsidRPr="009857F2" w:rsidRDefault="00783CD0" w:rsidP="00227C6D">
      <w:pPr>
        <w:tabs>
          <w:tab w:val="left" w:pos="2410"/>
        </w:tabs>
        <w:autoSpaceDE w:val="0"/>
        <w:autoSpaceDN w:val="0"/>
        <w:ind w:left="2410" w:hanging="2410"/>
        <w:rPr>
          <w:rFonts w:cs="Arial"/>
          <w:lang w:eastAsia="de-DE"/>
        </w:rPr>
      </w:pPr>
    </w:p>
    <w:p w:rsidR="00783CD0" w:rsidRPr="00DB2DAB" w:rsidRDefault="00783CD0" w:rsidP="00D54EDE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b/>
          <w:color w:val="62473B"/>
          <w:lang w:val="en-US"/>
        </w:rPr>
      </w:pPr>
      <w:r>
        <w:rPr>
          <w:rStyle w:val="DatesChar"/>
          <w:color w:val="62473B"/>
          <w:lang w:val="en-US"/>
        </w:rPr>
        <w:t xml:space="preserve">Present Position – </w:t>
      </w:r>
      <w:r w:rsidRPr="00DB2DAB">
        <w:rPr>
          <w:rStyle w:val="DatesChar"/>
          <w:b/>
          <w:lang w:val="en-US"/>
        </w:rPr>
        <w:t>THE bar OF iRELAND</w:t>
      </w:r>
      <w:r w:rsidRPr="00DB2DAB">
        <w:rPr>
          <w:rStyle w:val="DatesChar"/>
          <w:b/>
          <w:color w:val="62473B"/>
          <w:lang w:val="en-US"/>
        </w:rPr>
        <w:t xml:space="preserve"> </w:t>
      </w:r>
    </w:p>
    <w:p w:rsidR="00783CD0" w:rsidRPr="00DB2DAB" w:rsidRDefault="00783CD0" w:rsidP="00D54EDE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b/>
          <w:lang w:val="en-US"/>
        </w:rPr>
      </w:pPr>
      <w:r>
        <w:rPr>
          <w:rStyle w:val="DatesChar"/>
          <w:b/>
          <w:color w:val="62473B"/>
          <w:lang w:val="en-US"/>
        </w:rPr>
        <w:t xml:space="preserve">                                    </w:t>
      </w:r>
      <w:r>
        <w:rPr>
          <w:rStyle w:val="DatesChar"/>
          <w:b/>
          <w:lang w:val="en-US"/>
        </w:rPr>
        <w:t>Manager of The Bar Council Collections office</w:t>
      </w:r>
    </w:p>
    <w:p w:rsidR="00783CD0" w:rsidRPr="0078637C" w:rsidRDefault="00783CD0" w:rsidP="00DB2DAB">
      <w:pPr>
        <w:pStyle w:val="ListParagraph"/>
        <w:numPr>
          <w:ilvl w:val="0"/>
          <w:numId w:val="27"/>
        </w:numPr>
        <w:spacing w:line="220" w:lineRule="atLeast"/>
        <w:rPr>
          <w:caps/>
          <w:spacing w:val="10"/>
          <w:sz w:val="18"/>
        </w:rPr>
      </w:pPr>
      <w:r>
        <w:t xml:space="preserve">Sending correspondence on behalf of clients </w:t>
      </w:r>
    </w:p>
    <w:p w:rsidR="00783CD0" w:rsidRDefault="00783CD0" w:rsidP="00DB2DAB">
      <w:pPr>
        <w:pStyle w:val="ListParagraph"/>
        <w:numPr>
          <w:ilvl w:val="0"/>
          <w:numId w:val="27"/>
        </w:numPr>
      </w:pPr>
      <w:r>
        <w:t>Mediation on behalf of clients with the Law Society and Stubbs Gazette</w:t>
      </w:r>
    </w:p>
    <w:p w:rsidR="00783CD0" w:rsidRDefault="00783CD0" w:rsidP="00DB2DAB">
      <w:pPr>
        <w:pStyle w:val="ListParagraph"/>
        <w:numPr>
          <w:ilvl w:val="0"/>
          <w:numId w:val="27"/>
        </w:numPr>
      </w:pPr>
      <w:r>
        <w:t xml:space="preserve">Generating fee notes </w:t>
      </w:r>
    </w:p>
    <w:p w:rsidR="00783CD0" w:rsidRDefault="00783CD0" w:rsidP="00DB2DAB">
      <w:pPr>
        <w:pStyle w:val="ListParagraph"/>
        <w:numPr>
          <w:ilvl w:val="0"/>
          <w:numId w:val="27"/>
        </w:numPr>
      </w:pPr>
      <w:r>
        <w:t xml:space="preserve">Typing up dictations </w:t>
      </w:r>
    </w:p>
    <w:p w:rsidR="00783CD0" w:rsidRDefault="00783CD0" w:rsidP="00DB2DAB">
      <w:pPr>
        <w:pStyle w:val="ListParagraph"/>
        <w:numPr>
          <w:ilvl w:val="0"/>
          <w:numId w:val="27"/>
        </w:numPr>
      </w:pPr>
      <w:r>
        <w:t>Updating Accounts</w:t>
      </w:r>
    </w:p>
    <w:p w:rsidR="00783CD0" w:rsidRPr="00DB2DAB" w:rsidRDefault="00783CD0" w:rsidP="00DB2DAB">
      <w:pPr>
        <w:pStyle w:val="ListParagraph"/>
        <w:numPr>
          <w:ilvl w:val="0"/>
          <w:numId w:val="27"/>
        </w:numPr>
        <w:rPr>
          <w:rStyle w:val="DatesChar"/>
          <w:caps w:val="0"/>
          <w:spacing w:val="0"/>
          <w:sz w:val="22"/>
        </w:rPr>
      </w:pPr>
      <w:r>
        <w:t xml:space="preserve">Lodging cheques </w:t>
      </w:r>
    </w:p>
    <w:p w:rsidR="00783CD0" w:rsidRDefault="00783CD0" w:rsidP="00D54EDE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color w:val="62473B"/>
          <w:lang w:val="en-US"/>
        </w:rPr>
      </w:pPr>
    </w:p>
    <w:p w:rsidR="00783CD0" w:rsidRDefault="00783CD0" w:rsidP="00D54EDE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b/>
          <w:color w:val="000000"/>
          <w:lang w:val="en-US"/>
        </w:rPr>
      </w:pPr>
      <w:r>
        <w:rPr>
          <w:rStyle w:val="DatesChar"/>
          <w:color w:val="62473B"/>
          <w:lang w:val="en-US"/>
        </w:rPr>
        <w:t xml:space="preserve">mAY-aUGUST 2018-        </w:t>
      </w:r>
      <w:r w:rsidRPr="0085644C">
        <w:rPr>
          <w:rStyle w:val="DatesChar"/>
          <w:b/>
          <w:color w:val="000000"/>
          <w:lang w:val="en-US"/>
        </w:rPr>
        <w:t>u</w:t>
      </w:r>
      <w:r>
        <w:rPr>
          <w:rStyle w:val="DatesChar"/>
          <w:b/>
          <w:color w:val="000000"/>
          <w:lang w:val="en-US"/>
        </w:rPr>
        <w:t xml:space="preserve">niversity college </w:t>
      </w:r>
      <w:smartTag w:uri="urn:schemas-microsoft-com:office:smarttags" w:element="City">
        <w:smartTag w:uri="urn:schemas-microsoft-com:office:smarttags" w:element="place">
          <w:r>
            <w:rPr>
              <w:rStyle w:val="DatesChar"/>
              <w:b/>
              <w:color w:val="000000"/>
              <w:lang w:val="en-US"/>
            </w:rPr>
            <w:t>Dublin</w:t>
          </w:r>
        </w:smartTag>
      </w:smartTag>
    </w:p>
    <w:p w:rsidR="00783CD0" w:rsidRPr="00AB0BCD" w:rsidRDefault="00783CD0" w:rsidP="003674C9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b/>
          <w:color w:val="000000"/>
          <w:lang w:val="en-US"/>
        </w:rPr>
      </w:pPr>
      <w:r>
        <w:rPr>
          <w:rStyle w:val="DatesChar"/>
          <w:color w:val="62473B"/>
          <w:lang w:val="en-US"/>
        </w:rPr>
        <w:t xml:space="preserve">                                         </w:t>
      </w:r>
      <w:r w:rsidRPr="00AB0BCD">
        <w:rPr>
          <w:rStyle w:val="DatesChar"/>
          <w:b/>
          <w:color w:val="000000"/>
          <w:lang w:val="en-US"/>
        </w:rPr>
        <w:t>administrative assistanT</w:t>
      </w:r>
    </w:p>
    <w:p w:rsidR="00783CD0" w:rsidRPr="0078637C" w:rsidRDefault="00783CD0" w:rsidP="0078637C">
      <w:pPr>
        <w:pStyle w:val="ListParagraph"/>
        <w:numPr>
          <w:ilvl w:val="0"/>
          <w:numId w:val="27"/>
        </w:numPr>
      </w:pPr>
      <w:r>
        <w:t xml:space="preserve">Updating the master database </w:t>
      </w:r>
    </w:p>
    <w:p w:rsidR="00783CD0" w:rsidRPr="0078637C" w:rsidRDefault="00783CD0" w:rsidP="0078637C">
      <w:pPr>
        <w:pStyle w:val="ListParagraph"/>
        <w:numPr>
          <w:ilvl w:val="0"/>
          <w:numId w:val="27"/>
        </w:numPr>
        <w:spacing w:line="220" w:lineRule="atLeast"/>
        <w:rPr>
          <w:caps/>
          <w:spacing w:val="10"/>
          <w:sz w:val="18"/>
        </w:rPr>
      </w:pPr>
      <w:r>
        <w:t>Preparation of marketing mail out</w:t>
      </w:r>
    </w:p>
    <w:p w:rsidR="00783CD0" w:rsidRDefault="00783CD0" w:rsidP="003067A9">
      <w:pPr>
        <w:pStyle w:val="ListParagraph"/>
        <w:numPr>
          <w:ilvl w:val="0"/>
          <w:numId w:val="27"/>
        </w:numPr>
      </w:pPr>
      <w:r>
        <w:t>Reviewing and proof reading marketing materials</w:t>
      </w:r>
    </w:p>
    <w:p w:rsidR="00783CD0" w:rsidRDefault="00783CD0" w:rsidP="003674C9">
      <w:pPr>
        <w:pStyle w:val="ListParagraph"/>
        <w:numPr>
          <w:ilvl w:val="0"/>
          <w:numId w:val="27"/>
        </w:numPr>
      </w:pPr>
      <w:r>
        <w:t>Academic timetabling utilising the curriculum management integration system (CMIS)</w:t>
      </w:r>
    </w:p>
    <w:p w:rsidR="00783CD0" w:rsidRDefault="00783CD0" w:rsidP="003674C9">
      <w:pPr>
        <w:pStyle w:val="ListParagraph"/>
        <w:numPr>
          <w:ilvl w:val="0"/>
          <w:numId w:val="27"/>
        </w:numPr>
      </w:pPr>
      <w:r>
        <w:t>Taking telephone calls, and logging messages on behalf of the  college</w:t>
      </w:r>
    </w:p>
    <w:p w:rsidR="00783CD0" w:rsidRDefault="00783CD0" w:rsidP="000F5FC5">
      <w:pPr>
        <w:tabs>
          <w:tab w:val="left" w:pos="2410"/>
        </w:tabs>
        <w:autoSpaceDE w:val="0"/>
        <w:autoSpaceDN w:val="0"/>
        <w:spacing w:line="220" w:lineRule="atLeast"/>
        <w:rPr>
          <w:rStyle w:val="DatesChar"/>
          <w:color w:val="62473B"/>
          <w:lang w:val="en-US"/>
        </w:rPr>
      </w:pPr>
      <w:bookmarkStart w:id="1" w:name="_Hlk502846944"/>
    </w:p>
    <w:p w:rsidR="00783CD0" w:rsidRDefault="00783CD0" w:rsidP="000F5FC5">
      <w:pPr>
        <w:tabs>
          <w:tab w:val="left" w:pos="2410"/>
        </w:tabs>
        <w:autoSpaceDE w:val="0"/>
        <w:autoSpaceDN w:val="0"/>
        <w:spacing w:line="220" w:lineRule="atLeast"/>
        <w:rPr>
          <w:rStyle w:val="DatesChar"/>
          <w:color w:val="62473B"/>
          <w:lang w:val="en-US"/>
        </w:rPr>
      </w:pPr>
    </w:p>
    <w:p w:rsidR="00783CD0" w:rsidRDefault="00783CD0" w:rsidP="000F5FC5">
      <w:pPr>
        <w:tabs>
          <w:tab w:val="left" w:pos="2410"/>
        </w:tabs>
        <w:autoSpaceDE w:val="0"/>
        <w:autoSpaceDN w:val="0"/>
        <w:spacing w:line="220" w:lineRule="atLeast"/>
        <w:rPr>
          <w:rStyle w:val="DatesChar"/>
          <w:color w:val="62473B"/>
          <w:lang w:val="en-US"/>
        </w:rPr>
      </w:pPr>
    </w:p>
    <w:p w:rsidR="00783CD0" w:rsidRDefault="00783CD0" w:rsidP="000F5FC5">
      <w:pPr>
        <w:tabs>
          <w:tab w:val="left" w:pos="2410"/>
        </w:tabs>
        <w:autoSpaceDE w:val="0"/>
        <w:autoSpaceDN w:val="0"/>
        <w:spacing w:line="220" w:lineRule="atLeast"/>
        <w:rPr>
          <w:rStyle w:val="DatesChar"/>
          <w:color w:val="62473B"/>
          <w:lang w:val="en-US"/>
        </w:rPr>
      </w:pPr>
    </w:p>
    <w:p w:rsidR="00783CD0" w:rsidRDefault="00783CD0" w:rsidP="000F5FC5">
      <w:pPr>
        <w:tabs>
          <w:tab w:val="left" w:pos="2410"/>
        </w:tabs>
        <w:autoSpaceDE w:val="0"/>
        <w:autoSpaceDN w:val="0"/>
        <w:spacing w:line="220" w:lineRule="atLeast"/>
        <w:rPr>
          <w:rStyle w:val="DatesChar"/>
          <w:color w:val="62473B"/>
          <w:lang w:val="en-US"/>
        </w:rPr>
      </w:pPr>
    </w:p>
    <w:p w:rsidR="00783CD0" w:rsidRDefault="00783CD0" w:rsidP="000F5FC5">
      <w:pPr>
        <w:tabs>
          <w:tab w:val="left" w:pos="2410"/>
        </w:tabs>
        <w:autoSpaceDE w:val="0"/>
        <w:autoSpaceDN w:val="0"/>
        <w:spacing w:line="220" w:lineRule="atLeast"/>
        <w:rPr>
          <w:rStyle w:val="DatesChar"/>
          <w:b/>
          <w:sz w:val="20"/>
          <w:szCs w:val="20"/>
          <w:lang w:val="en-US"/>
        </w:rPr>
      </w:pPr>
      <w:r>
        <w:rPr>
          <w:rStyle w:val="DatesChar"/>
          <w:color w:val="62473B"/>
          <w:lang w:val="en-US"/>
        </w:rPr>
        <w:t xml:space="preserve">June 2016-june 2017     </w:t>
      </w:r>
      <w:bookmarkEnd w:id="1"/>
      <w:r w:rsidRPr="00DF5813">
        <w:rPr>
          <w:rStyle w:val="DatesChar"/>
          <w:b/>
          <w:sz w:val="20"/>
          <w:szCs w:val="20"/>
          <w:lang w:val="en-US"/>
        </w:rPr>
        <w:t>jEANNE BOYLE SOLICITORS</w:t>
      </w:r>
      <w:r>
        <w:rPr>
          <w:rStyle w:val="DatesChar"/>
          <w:b/>
          <w:sz w:val="20"/>
          <w:szCs w:val="20"/>
          <w:lang w:val="en-US"/>
        </w:rPr>
        <w:t xml:space="preserve"> (</w:t>
      </w:r>
      <w:smartTag w:uri="urn:schemas-microsoft-com:office:smarttags" w:element="City">
        <w:smartTag w:uri="urn:schemas-microsoft-com:office:smarttags" w:element="place">
          <w:r>
            <w:rPr>
              <w:rStyle w:val="DatesChar"/>
              <w:b/>
              <w:sz w:val="20"/>
              <w:szCs w:val="20"/>
              <w:lang w:val="en-US"/>
            </w:rPr>
            <w:t>Dublin</w:t>
          </w:r>
        </w:smartTag>
      </w:smartTag>
      <w:r>
        <w:rPr>
          <w:rStyle w:val="DatesChar"/>
          <w:b/>
          <w:sz w:val="20"/>
          <w:szCs w:val="20"/>
          <w:lang w:val="en-US"/>
        </w:rPr>
        <w:t>)</w:t>
      </w:r>
    </w:p>
    <w:p w:rsidR="00783CD0" w:rsidRPr="00AB0BCD" w:rsidRDefault="00783CD0" w:rsidP="00D54EDE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Style w:val="DatesChar"/>
          <w:b/>
          <w:color w:val="000000"/>
          <w:sz w:val="20"/>
          <w:szCs w:val="20"/>
          <w:lang w:val="en-US"/>
        </w:rPr>
      </w:pPr>
      <w:r w:rsidRPr="00FF7D6F">
        <w:rPr>
          <w:rStyle w:val="DatesChar"/>
          <w:b/>
          <w:color w:val="808080"/>
          <w:lang w:val="en-US"/>
        </w:rPr>
        <w:t xml:space="preserve">                                       </w:t>
      </w:r>
      <w:r w:rsidRPr="00AB0BCD">
        <w:rPr>
          <w:rStyle w:val="DatesChar"/>
          <w:b/>
          <w:color w:val="000000"/>
          <w:lang w:val="en-US"/>
        </w:rPr>
        <w:t>Voluntary LEGAl intern</w:t>
      </w:r>
      <w:r w:rsidRPr="00AB0BCD">
        <w:rPr>
          <w:rStyle w:val="DatesChar"/>
          <w:b/>
          <w:color w:val="000000"/>
          <w:sz w:val="20"/>
          <w:szCs w:val="20"/>
          <w:lang w:val="en-US"/>
        </w:rPr>
        <w:t xml:space="preserve"> (full- time)</w:t>
      </w:r>
    </w:p>
    <w:p w:rsidR="00783CD0" w:rsidRPr="00832DFE" w:rsidRDefault="00783CD0" w:rsidP="00832DFE">
      <w:pPr>
        <w:pStyle w:val="ListParagraph"/>
        <w:numPr>
          <w:ilvl w:val="0"/>
          <w:numId w:val="27"/>
        </w:numPr>
        <w:spacing w:line="220" w:lineRule="atLeast"/>
        <w:rPr>
          <w:caps/>
          <w:spacing w:val="10"/>
          <w:sz w:val="18"/>
        </w:rPr>
      </w:pPr>
      <w:r>
        <w:t xml:space="preserve">Filing and other administrative duties </w:t>
      </w:r>
    </w:p>
    <w:p w:rsidR="00783CD0" w:rsidRDefault="00783CD0" w:rsidP="00C919DC">
      <w:pPr>
        <w:pStyle w:val="ListParagraph"/>
        <w:numPr>
          <w:ilvl w:val="0"/>
          <w:numId w:val="27"/>
        </w:numPr>
      </w:pPr>
      <w:r>
        <w:t>Writing and updating the firms blog to promote its services</w:t>
      </w:r>
    </w:p>
    <w:p w:rsidR="00783CD0" w:rsidRDefault="00783CD0" w:rsidP="00C919DC">
      <w:pPr>
        <w:pStyle w:val="ListParagraph"/>
        <w:numPr>
          <w:ilvl w:val="0"/>
          <w:numId w:val="27"/>
        </w:numPr>
      </w:pPr>
      <w:r>
        <w:t xml:space="preserve">Change of status applications under the immigration acts </w:t>
      </w:r>
    </w:p>
    <w:p w:rsidR="00783CD0" w:rsidRDefault="00783CD0" w:rsidP="004B2BDA">
      <w:pPr>
        <w:pStyle w:val="ListParagraph"/>
        <w:numPr>
          <w:ilvl w:val="0"/>
          <w:numId w:val="27"/>
        </w:numPr>
      </w:pPr>
      <w:r>
        <w:t>Humanitarian claims to prevent deportation under section 3 of the Immigration Act</w:t>
      </w:r>
    </w:p>
    <w:p w:rsidR="00783CD0" w:rsidRDefault="00783CD0" w:rsidP="003674C9">
      <w:pPr>
        <w:spacing w:line="220" w:lineRule="atLeast"/>
        <w:rPr>
          <w:rStyle w:val="DatesChar"/>
          <w:b/>
          <w:lang w:val="en-US"/>
        </w:rPr>
      </w:pPr>
      <w:r>
        <w:rPr>
          <w:rStyle w:val="DatesChar"/>
          <w:color w:val="62473B"/>
          <w:lang w:val="en-US"/>
        </w:rPr>
        <w:t>June -August 2017</w:t>
      </w:r>
      <w:r w:rsidRPr="00FF7D6F">
        <w:rPr>
          <w:rStyle w:val="DatesChar"/>
          <w:b/>
          <w:lang w:val="en-US"/>
        </w:rPr>
        <w:t xml:space="preserve">         </w:t>
      </w:r>
      <w:r>
        <w:rPr>
          <w:rStyle w:val="DatesChar"/>
          <w:b/>
          <w:lang w:val="en-US"/>
        </w:rPr>
        <w:t>Amoss solicitors (</w:t>
      </w:r>
      <w:smartTag w:uri="urn:schemas-microsoft-com:office:smarttags" w:element="City">
        <w:smartTag w:uri="urn:schemas-microsoft-com:office:smarttags" w:element="place">
          <w:r>
            <w:rPr>
              <w:rStyle w:val="DatesChar"/>
              <w:b/>
              <w:lang w:val="en-US"/>
            </w:rPr>
            <w:t>Dublin</w:t>
          </w:r>
        </w:smartTag>
      </w:smartTag>
      <w:r>
        <w:rPr>
          <w:rStyle w:val="DatesChar"/>
          <w:b/>
          <w:lang w:val="en-US"/>
        </w:rPr>
        <w:t>)</w:t>
      </w:r>
    </w:p>
    <w:p w:rsidR="00783CD0" w:rsidRPr="00AB0BCD" w:rsidRDefault="00783CD0" w:rsidP="003674C9">
      <w:pPr>
        <w:spacing w:line="220" w:lineRule="atLeast"/>
        <w:rPr>
          <w:rFonts w:cs="Arial"/>
          <w:b/>
          <w:caps/>
          <w:color w:val="000000"/>
          <w:spacing w:val="10"/>
          <w:sz w:val="18"/>
          <w:lang w:eastAsia="de-DE"/>
        </w:rPr>
      </w:pPr>
      <w:r w:rsidRPr="00AB0BCD">
        <w:rPr>
          <w:rStyle w:val="DatesChar"/>
          <w:b/>
          <w:color w:val="000000"/>
          <w:lang w:val="en-US"/>
        </w:rPr>
        <w:t xml:space="preserve">                                         Receptionist </w:t>
      </w:r>
    </w:p>
    <w:p w:rsidR="00783CD0" w:rsidRDefault="00783CD0" w:rsidP="003674C9">
      <w:pPr>
        <w:pStyle w:val="ListParagraph"/>
        <w:numPr>
          <w:ilvl w:val="3"/>
          <w:numId w:val="21"/>
        </w:numPr>
      </w:pPr>
      <w:r>
        <w:t>Taking telephone calls and logging messages on behalf of the firm</w:t>
      </w:r>
    </w:p>
    <w:p w:rsidR="00783CD0" w:rsidRDefault="00783CD0" w:rsidP="003674C9">
      <w:pPr>
        <w:pStyle w:val="ListParagraph"/>
        <w:numPr>
          <w:ilvl w:val="3"/>
          <w:numId w:val="21"/>
        </w:numPr>
      </w:pPr>
      <w:r>
        <w:t xml:space="preserve">Responsible for logging a significant amount of incoming and outgoing post </w:t>
      </w:r>
    </w:p>
    <w:p w:rsidR="00783CD0" w:rsidRPr="00832DFE" w:rsidRDefault="00783CD0" w:rsidP="00D83B7A">
      <w:pPr>
        <w:pStyle w:val="ListParagraph"/>
        <w:numPr>
          <w:ilvl w:val="3"/>
          <w:numId w:val="21"/>
        </w:numPr>
      </w:pPr>
      <w:r>
        <w:t xml:space="preserve">Greeting and welcoming clients </w:t>
      </w:r>
    </w:p>
    <w:p w:rsidR="00783CD0" w:rsidRDefault="00783CD0" w:rsidP="00DF5813">
      <w:pPr>
        <w:spacing w:line="220" w:lineRule="atLeast"/>
        <w:rPr>
          <w:rStyle w:val="DatesChar"/>
          <w:lang w:val="en-US"/>
        </w:rPr>
      </w:pPr>
      <w:r>
        <w:rPr>
          <w:rStyle w:val="DatesChar"/>
          <w:lang w:val="en-US"/>
        </w:rPr>
        <w:t xml:space="preserve"> </w:t>
      </w:r>
    </w:p>
    <w:p w:rsidR="00783CD0" w:rsidRPr="006E211C" w:rsidRDefault="00783CD0" w:rsidP="00F42351">
      <w:pPr>
        <w:tabs>
          <w:tab w:val="left" w:pos="6700"/>
        </w:tabs>
        <w:spacing w:after="240"/>
        <w:rPr>
          <w:b/>
          <w:i/>
          <w:sz w:val="20"/>
          <w:szCs w:val="20"/>
          <w:u w:val="single"/>
        </w:rPr>
      </w:pPr>
      <w:r w:rsidRPr="006E211C">
        <w:rPr>
          <w:b/>
          <w:i/>
          <w:sz w:val="20"/>
          <w:szCs w:val="20"/>
          <w:u w:val="single"/>
        </w:rPr>
        <w:t>Additional Skills</w:t>
      </w:r>
    </w:p>
    <w:p w:rsidR="00783CD0" w:rsidRDefault="00783CD0" w:rsidP="00DB2DAB">
      <w:pPr>
        <w:pStyle w:val="ListParagraph"/>
        <w:numPr>
          <w:ilvl w:val="0"/>
          <w:numId w:val="42"/>
        </w:numPr>
        <w:tabs>
          <w:tab w:val="left" w:pos="6700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I have experience utilising </w:t>
      </w:r>
      <w:r w:rsidRPr="006E211C">
        <w:rPr>
          <w:sz w:val="20"/>
          <w:szCs w:val="20"/>
        </w:rPr>
        <w:t xml:space="preserve">databases, </w:t>
      </w:r>
      <w:r>
        <w:rPr>
          <w:sz w:val="20"/>
          <w:szCs w:val="20"/>
        </w:rPr>
        <w:t xml:space="preserve">including </w:t>
      </w:r>
      <w:r w:rsidRPr="006E211C">
        <w:rPr>
          <w:sz w:val="20"/>
          <w:szCs w:val="20"/>
        </w:rPr>
        <w:t xml:space="preserve">the </w:t>
      </w:r>
      <w:r>
        <w:rPr>
          <w:sz w:val="20"/>
          <w:szCs w:val="20"/>
        </w:rPr>
        <w:sym w:font="Wingdings" w:char="F07D"/>
      </w:r>
      <w:r w:rsidRPr="00077CD7">
        <w:rPr>
          <w:i/>
          <w:sz w:val="20"/>
          <w:szCs w:val="20"/>
        </w:rPr>
        <w:t>Keyhouse</w:t>
      </w:r>
      <w:r>
        <w:rPr>
          <w:i/>
          <w:sz w:val="20"/>
          <w:szCs w:val="20"/>
        </w:rPr>
        <w:sym w:font="Wingdings" w:char="F07E"/>
      </w:r>
      <w:r>
        <w:rPr>
          <w:sz w:val="20"/>
          <w:szCs w:val="20"/>
        </w:rPr>
        <w:t xml:space="preserve"> administrative system, and CMIS.</w:t>
      </w:r>
    </w:p>
    <w:p w:rsidR="00783CD0" w:rsidRPr="006E211C" w:rsidRDefault="00783CD0" w:rsidP="00DB2DAB">
      <w:pPr>
        <w:pStyle w:val="ListParagraph"/>
        <w:numPr>
          <w:ilvl w:val="0"/>
          <w:numId w:val="42"/>
        </w:numPr>
        <w:tabs>
          <w:tab w:val="left" w:pos="6700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>I am proficient in all aspects of miscrosoft office – Word, Excel, Powerpoint</w:t>
      </w:r>
    </w:p>
    <w:p w:rsidR="00783CD0" w:rsidRPr="006E211C" w:rsidRDefault="00783CD0" w:rsidP="00DB2DAB">
      <w:pPr>
        <w:pStyle w:val="ListParagraph"/>
        <w:numPr>
          <w:ilvl w:val="0"/>
          <w:numId w:val="42"/>
        </w:numPr>
        <w:tabs>
          <w:tab w:val="left" w:pos="6700"/>
        </w:tabs>
        <w:spacing w:after="240"/>
        <w:rPr>
          <w:sz w:val="20"/>
          <w:szCs w:val="20"/>
        </w:rPr>
      </w:pPr>
      <w:r w:rsidRPr="006E211C">
        <w:rPr>
          <w:sz w:val="20"/>
          <w:szCs w:val="20"/>
        </w:rPr>
        <w:t>I have received</w:t>
      </w:r>
      <w:r>
        <w:rPr>
          <w:sz w:val="20"/>
          <w:szCs w:val="20"/>
        </w:rPr>
        <w:t xml:space="preserve"> recent s</w:t>
      </w:r>
      <w:r w:rsidRPr="006E211C">
        <w:rPr>
          <w:sz w:val="20"/>
          <w:szCs w:val="20"/>
        </w:rPr>
        <w:t>ocial media training utilizing a plethora of</w:t>
      </w:r>
      <w:r>
        <w:rPr>
          <w:sz w:val="20"/>
          <w:szCs w:val="20"/>
        </w:rPr>
        <w:t xml:space="preserve"> up to date</w:t>
      </w:r>
      <w:r w:rsidRPr="006E211C">
        <w:rPr>
          <w:sz w:val="20"/>
          <w:szCs w:val="20"/>
        </w:rPr>
        <w:t xml:space="preserve"> Pla</w:t>
      </w:r>
      <w:r>
        <w:rPr>
          <w:sz w:val="20"/>
          <w:szCs w:val="20"/>
        </w:rPr>
        <w:t xml:space="preserve">tforms including </w:t>
      </w:r>
      <w:r w:rsidRPr="006E211C">
        <w:rPr>
          <w:sz w:val="20"/>
          <w:szCs w:val="20"/>
        </w:rPr>
        <w:t>Facebook, Instagram, and Twitter.</w:t>
      </w:r>
    </w:p>
    <w:p w:rsidR="00783CD0" w:rsidRDefault="00783CD0" w:rsidP="00DB2DAB">
      <w:pPr>
        <w:pStyle w:val="ListParagraph"/>
        <w:numPr>
          <w:ilvl w:val="0"/>
          <w:numId w:val="42"/>
        </w:numPr>
        <w:tabs>
          <w:tab w:val="left" w:pos="6700"/>
        </w:tabs>
        <w:spacing w:after="240"/>
        <w:rPr>
          <w:sz w:val="20"/>
          <w:szCs w:val="20"/>
        </w:rPr>
      </w:pPr>
      <w:r w:rsidRPr="006E211C">
        <w:rPr>
          <w:sz w:val="20"/>
          <w:szCs w:val="20"/>
        </w:rPr>
        <w:t xml:space="preserve">I am an experienced blogger, </w:t>
      </w:r>
      <w:r>
        <w:rPr>
          <w:sz w:val="20"/>
          <w:szCs w:val="20"/>
        </w:rPr>
        <w:t>b</w:t>
      </w:r>
      <w:r w:rsidRPr="006E211C">
        <w:rPr>
          <w:sz w:val="20"/>
          <w:szCs w:val="20"/>
        </w:rPr>
        <w:t xml:space="preserve">logging in both a professional and personal capacity. I have my own </w:t>
      </w:r>
      <w:r>
        <w:rPr>
          <w:sz w:val="20"/>
          <w:szCs w:val="20"/>
        </w:rPr>
        <w:t>w</w:t>
      </w:r>
      <w:r w:rsidRPr="006E211C">
        <w:rPr>
          <w:sz w:val="20"/>
          <w:szCs w:val="20"/>
        </w:rPr>
        <w:t xml:space="preserve">ebsite, and I have blogged on behalf of </w:t>
      </w:r>
      <w:r w:rsidRPr="00F0526E">
        <w:rPr>
          <w:i/>
          <w:sz w:val="20"/>
          <w:szCs w:val="20"/>
        </w:rPr>
        <w:t>Jeanne Boyle Solicitors</w:t>
      </w:r>
      <w:r w:rsidRPr="006E211C">
        <w:rPr>
          <w:sz w:val="20"/>
          <w:szCs w:val="20"/>
        </w:rPr>
        <w:t xml:space="preserve"> to promote the firm. Similarly I blogged for </w:t>
      </w:r>
      <w:r w:rsidRPr="006E211C">
        <w:rPr>
          <w:i/>
          <w:sz w:val="20"/>
          <w:szCs w:val="20"/>
        </w:rPr>
        <w:t>Uniwink</w:t>
      </w:r>
      <w:r w:rsidRPr="006E211C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6E211C">
        <w:rPr>
          <w:sz w:val="20"/>
          <w:szCs w:val="20"/>
        </w:rPr>
        <w:t>an</w:t>
      </w:r>
      <w:r>
        <w:rPr>
          <w:sz w:val="20"/>
          <w:szCs w:val="20"/>
        </w:rPr>
        <w:t xml:space="preserve"> </w:t>
      </w:r>
      <w:r w:rsidRPr="006E211C">
        <w:rPr>
          <w:sz w:val="20"/>
          <w:szCs w:val="20"/>
        </w:rPr>
        <w:t>online Student forum</w:t>
      </w:r>
      <w:r>
        <w:rPr>
          <w:sz w:val="20"/>
          <w:szCs w:val="20"/>
        </w:rPr>
        <w:t>)</w:t>
      </w:r>
      <w:r w:rsidRPr="006E211C">
        <w:rPr>
          <w:sz w:val="20"/>
          <w:szCs w:val="20"/>
        </w:rPr>
        <w:t xml:space="preserve">. I also published an article in </w:t>
      </w:r>
      <w:r w:rsidRPr="006E211C">
        <w:rPr>
          <w:i/>
          <w:sz w:val="20"/>
          <w:szCs w:val="20"/>
        </w:rPr>
        <w:t>The Spanner</w:t>
      </w:r>
      <w:r w:rsidRPr="006E211C">
        <w:rPr>
          <w:sz w:val="20"/>
          <w:szCs w:val="20"/>
        </w:rPr>
        <w:t xml:space="preserve"> a nation</w:t>
      </w:r>
      <w:r>
        <w:rPr>
          <w:sz w:val="20"/>
          <w:szCs w:val="20"/>
        </w:rPr>
        <w:t xml:space="preserve">al </w:t>
      </w:r>
      <w:r w:rsidRPr="006E211C">
        <w:rPr>
          <w:sz w:val="20"/>
          <w:szCs w:val="20"/>
        </w:rPr>
        <w:t xml:space="preserve"> student publication.</w:t>
      </w:r>
    </w:p>
    <w:p w:rsidR="00783CD0" w:rsidRDefault="00783CD0" w:rsidP="00DB2DAB">
      <w:pPr>
        <w:pStyle w:val="ListParagraph"/>
        <w:numPr>
          <w:ilvl w:val="0"/>
          <w:numId w:val="42"/>
        </w:numPr>
        <w:tabs>
          <w:tab w:val="left" w:pos="6700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I received a certificate in Fire safety this month.  </w:t>
      </w:r>
    </w:p>
    <w:p w:rsidR="00783CD0" w:rsidRPr="006E211C" w:rsidRDefault="00783CD0" w:rsidP="00DB2DAB">
      <w:pPr>
        <w:pStyle w:val="ListParagraph"/>
        <w:numPr>
          <w:ilvl w:val="0"/>
          <w:numId w:val="42"/>
        </w:numPr>
        <w:tabs>
          <w:tab w:val="left" w:pos="6700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I have attended the  Agile Project management course at </w:t>
      </w:r>
      <w:r w:rsidRPr="00534C0D">
        <w:rPr>
          <w:i/>
          <w:sz w:val="20"/>
          <w:szCs w:val="20"/>
        </w:rPr>
        <w:t>white belt level</w:t>
      </w:r>
      <w:r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783CD0" w:rsidRPr="009C4546" w:rsidRDefault="00783CD0" w:rsidP="00027D5E">
      <w:pPr>
        <w:tabs>
          <w:tab w:val="left" w:pos="6700"/>
        </w:tabs>
        <w:spacing w:after="240"/>
        <w:rPr>
          <w:b/>
          <w:i/>
          <w:sz w:val="20"/>
          <w:szCs w:val="20"/>
          <w:u w:val="single"/>
        </w:rPr>
      </w:pPr>
      <w:r w:rsidRPr="009C4546">
        <w:rPr>
          <w:b/>
          <w:i/>
          <w:sz w:val="20"/>
          <w:szCs w:val="20"/>
          <w:u w:val="single"/>
        </w:rPr>
        <w:t xml:space="preserve">Achievements  </w:t>
      </w:r>
    </w:p>
    <w:p w:rsidR="00783CD0" w:rsidRPr="00027D5E" w:rsidRDefault="00783CD0" w:rsidP="00DB2DAB">
      <w:pPr>
        <w:pStyle w:val="ListParagraph"/>
        <w:numPr>
          <w:ilvl w:val="1"/>
          <w:numId w:val="37"/>
        </w:numPr>
        <w:tabs>
          <w:tab w:val="left" w:pos="6700"/>
        </w:tabs>
        <w:spacing w:after="240"/>
        <w:rPr>
          <w:b/>
          <w:i/>
          <w:sz w:val="20"/>
          <w:szCs w:val="20"/>
          <w:u w:val="single"/>
        </w:rPr>
      </w:pPr>
      <w:r w:rsidRPr="006E211C">
        <w:rPr>
          <w:sz w:val="20"/>
          <w:szCs w:val="20"/>
        </w:rPr>
        <w:t xml:space="preserve">I completed and passed half of the Law Society professional FE-1 examinations whilst working full time in a voluntary capacity as a human rights Intern, and part time evenings and weekends as a sales assistant to </w:t>
      </w:r>
      <w:r>
        <w:rPr>
          <w:sz w:val="20"/>
          <w:szCs w:val="20"/>
        </w:rPr>
        <w:t>fund</w:t>
      </w:r>
      <w:r w:rsidRPr="006E211C">
        <w:rPr>
          <w:sz w:val="20"/>
          <w:szCs w:val="20"/>
        </w:rPr>
        <w:t xml:space="preserve"> my education.</w:t>
      </w:r>
    </w:p>
    <w:p w:rsidR="00783CD0" w:rsidRPr="006E211C" w:rsidRDefault="00783CD0" w:rsidP="00DB2DAB">
      <w:pPr>
        <w:pStyle w:val="ListParagraph"/>
        <w:numPr>
          <w:ilvl w:val="1"/>
          <w:numId w:val="37"/>
        </w:numPr>
        <w:tabs>
          <w:tab w:val="left" w:pos="6700"/>
        </w:tabs>
        <w:spacing w:after="240"/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 xml:space="preserve">I managed the Bar Council Collections office single-handedly part time whilst also working in a full time capacity as an administrator in the academic timetetabling sector of the college. </w:t>
      </w:r>
    </w:p>
    <w:p w:rsidR="00783CD0" w:rsidRPr="006E211C" w:rsidRDefault="00783CD0" w:rsidP="00DB2DAB">
      <w:pPr>
        <w:pStyle w:val="ListParagraph"/>
        <w:numPr>
          <w:ilvl w:val="1"/>
          <w:numId w:val="37"/>
        </w:numPr>
        <w:tabs>
          <w:tab w:val="left" w:pos="6700"/>
        </w:tabs>
        <w:spacing w:after="240"/>
        <w:rPr>
          <w:b/>
          <w:i/>
          <w:sz w:val="20"/>
          <w:szCs w:val="20"/>
          <w:u w:val="single"/>
        </w:rPr>
      </w:pPr>
      <w:r w:rsidRPr="006E211C">
        <w:rPr>
          <w:sz w:val="20"/>
          <w:szCs w:val="20"/>
        </w:rPr>
        <w:t>This Summer as well as studying for my FE-1 examinations, I completed an online course as granted by the law society</w:t>
      </w:r>
      <w:r w:rsidRPr="000B15ED">
        <w:rPr>
          <w:sz w:val="20"/>
          <w:szCs w:val="20"/>
        </w:rPr>
        <w:t xml:space="preserve"> </w:t>
      </w:r>
      <w:r w:rsidRPr="006E211C">
        <w:rPr>
          <w:sz w:val="20"/>
          <w:szCs w:val="20"/>
        </w:rPr>
        <w:t xml:space="preserve">entitled </w:t>
      </w:r>
      <w:r>
        <w:rPr>
          <w:sz w:val="20"/>
          <w:szCs w:val="20"/>
        </w:rPr>
        <w:sym w:font="Wingdings" w:char="F07D"/>
      </w:r>
      <w:r w:rsidRPr="006E211C">
        <w:rPr>
          <w:sz w:val="20"/>
          <w:szCs w:val="20"/>
        </w:rPr>
        <w:t xml:space="preserve"> </w:t>
      </w:r>
      <w:r w:rsidRPr="006E211C">
        <w:rPr>
          <w:i/>
          <w:sz w:val="20"/>
          <w:szCs w:val="20"/>
        </w:rPr>
        <w:t>Employment law in the digital era</w:t>
      </w:r>
      <w:r>
        <w:rPr>
          <w:i/>
          <w:sz w:val="20"/>
          <w:szCs w:val="20"/>
        </w:rPr>
        <w:t>.</w:t>
      </w:r>
      <w:r w:rsidRPr="000B15ED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7E"/>
      </w:r>
      <w:r>
        <w:rPr>
          <w:sz w:val="20"/>
          <w:szCs w:val="20"/>
        </w:rPr>
        <w:t>I received</w:t>
      </w:r>
      <w:r w:rsidRPr="006E211C">
        <w:rPr>
          <w:sz w:val="20"/>
          <w:szCs w:val="20"/>
        </w:rPr>
        <w:t xml:space="preserve"> my Certificate in September</w:t>
      </w:r>
      <w:r>
        <w:rPr>
          <w:sz w:val="20"/>
          <w:szCs w:val="20"/>
        </w:rPr>
        <w:t>.</w:t>
      </w:r>
    </w:p>
    <w:p w:rsidR="00783CD0" w:rsidRPr="006E211C" w:rsidRDefault="00783CD0" w:rsidP="00DB2DAB">
      <w:pPr>
        <w:pStyle w:val="ListParagraph"/>
        <w:numPr>
          <w:ilvl w:val="1"/>
          <w:numId w:val="37"/>
        </w:numPr>
        <w:tabs>
          <w:tab w:val="left" w:pos="6700"/>
        </w:tabs>
        <w:spacing w:after="240"/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 xml:space="preserve">I recently </w:t>
      </w:r>
      <w:r w:rsidRPr="006E211C">
        <w:rPr>
          <w:sz w:val="20"/>
          <w:szCs w:val="20"/>
        </w:rPr>
        <w:t xml:space="preserve">published an Article in the Student Legal Service’s Annual Publication in my final year </w:t>
      </w:r>
      <w:bookmarkStart w:id="2" w:name="_Hlk502926326"/>
      <w:r w:rsidRPr="006E211C">
        <w:rPr>
          <w:sz w:val="20"/>
          <w:szCs w:val="20"/>
        </w:rPr>
        <w:t xml:space="preserve">entitled </w:t>
      </w:r>
      <w:r>
        <w:rPr>
          <w:sz w:val="20"/>
          <w:szCs w:val="20"/>
        </w:rPr>
        <w:sym w:font="Wingdings" w:char="F07D"/>
      </w:r>
      <w:bookmarkEnd w:id="2"/>
      <w:r w:rsidRPr="006E211C">
        <w:rPr>
          <w:i/>
          <w:sz w:val="20"/>
          <w:szCs w:val="20"/>
        </w:rPr>
        <w:t>The Catholic Churches Role In</w:t>
      </w:r>
      <w:r>
        <w:rPr>
          <w:i/>
          <w:sz w:val="20"/>
          <w:szCs w:val="20"/>
        </w:rPr>
        <w:t xml:space="preserve"> Education</w:t>
      </w:r>
      <w:r w:rsidRPr="006E211C">
        <w:rPr>
          <w:i/>
          <w:sz w:val="20"/>
          <w:szCs w:val="20"/>
        </w:rPr>
        <w:t xml:space="preserve"> I</w:t>
      </w:r>
      <w:r>
        <w:rPr>
          <w:i/>
          <w:sz w:val="20"/>
          <w:szCs w:val="20"/>
        </w:rPr>
        <w:t>n twentieth century Ireland</w:t>
      </w:r>
      <w:r w:rsidRPr="006E211C">
        <w:rPr>
          <w:sz w:val="20"/>
          <w:szCs w:val="20"/>
        </w:rPr>
        <w:t>.</w:t>
      </w:r>
      <w:bookmarkStart w:id="3" w:name="_Hlk502926344"/>
      <w:r>
        <w:rPr>
          <w:sz w:val="20"/>
          <w:szCs w:val="20"/>
        </w:rPr>
        <w:sym w:font="Wingdings" w:char="F07E"/>
      </w:r>
      <w:bookmarkEnd w:id="3"/>
    </w:p>
    <w:p w:rsidR="00783CD0" w:rsidRPr="006E211C" w:rsidRDefault="00783CD0" w:rsidP="00DB2DAB">
      <w:pPr>
        <w:pStyle w:val="ListParagraph"/>
        <w:numPr>
          <w:ilvl w:val="1"/>
          <w:numId w:val="37"/>
        </w:numPr>
        <w:tabs>
          <w:tab w:val="left" w:pos="6700"/>
        </w:tabs>
        <w:spacing w:after="240"/>
        <w:rPr>
          <w:b/>
          <w:i/>
          <w:sz w:val="20"/>
          <w:szCs w:val="20"/>
          <w:u w:val="single"/>
        </w:rPr>
      </w:pPr>
      <w:r w:rsidRPr="006E211C">
        <w:rPr>
          <w:sz w:val="20"/>
          <w:szCs w:val="20"/>
        </w:rPr>
        <w:t>In my Leaving Certificate results I ranked in the top ten percent in my school. I also achieved an A1 in my English examination, ranking in the top five percent nation wide.</w:t>
      </w:r>
    </w:p>
    <w:p w:rsidR="00783CD0" w:rsidRDefault="00783CD0" w:rsidP="009C4546">
      <w:pPr>
        <w:tabs>
          <w:tab w:val="left" w:pos="6700"/>
        </w:tabs>
        <w:spacing w:after="240"/>
        <w:jc w:val="center"/>
        <w:rPr>
          <w:b/>
          <w:i/>
          <w:sz w:val="20"/>
          <w:szCs w:val="20"/>
          <w:u w:val="single"/>
        </w:rPr>
      </w:pPr>
    </w:p>
    <w:p w:rsidR="00783CD0" w:rsidRDefault="00783CD0" w:rsidP="00D85C29">
      <w:pPr>
        <w:tabs>
          <w:tab w:val="left" w:pos="6700"/>
        </w:tabs>
        <w:spacing w:after="240"/>
        <w:jc w:val="center"/>
        <w:rPr>
          <w:b/>
          <w:i/>
          <w:sz w:val="28"/>
          <w:szCs w:val="28"/>
          <w:u w:val="single"/>
        </w:rPr>
      </w:pPr>
    </w:p>
    <w:p w:rsidR="00783CD0" w:rsidRPr="00D85C29" w:rsidRDefault="00783CD0" w:rsidP="00D85C29">
      <w:pPr>
        <w:tabs>
          <w:tab w:val="left" w:pos="6700"/>
        </w:tabs>
        <w:spacing w:after="240"/>
        <w:jc w:val="center"/>
        <w:rPr>
          <w:b/>
          <w:i/>
          <w:sz w:val="28"/>
          <w:szCs w:val="28"/>
          <w:u w:val="single"/>
        </w:rPr>
      </w:pPr>
      <w:r w:rsidRPr="00D85C29">
        <w:rPr>
          <w:b/>
          <w:i/>
          <w:sz w:val="28"/>
          <w:szCs w:val="28"/>
          <w:u w:val="single"/>
        </w:rPr>
        <w:t>Academic Results</w:t>
      </w:r>
    </w:p>
    <w:p w:rsidR="00783CD0" w:rsidRPr="00D85C29" w:rsidRDefault="00783CD0" w:rsidP="00D85C29">
      <w:pPr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cs="Arial"/>
          <w:b/>
          <w:bCs/>
          <w:color w:val="000000"/>
          <w:u w:val="single"/>
          <w:lang w:val="en-GB" w:eastAsia="en-GB"/>
        </w:rPr>
        <w:t>Leaving C</w:t>
      </w:r>
      <w:r w:rsidRPr="00D85C29">
        <w:rPr>
          <w:rFonts w:cs="Arial"/>
          <w:b/>
          <w:bCs/>
          <w:color w:val="000000"/>
          <w:u w:val="single"/>
          <w:lang w:val="en-GB" w:eastAsia="en-GB"/>
        </w:rPr>
        <w:t xml:space="preserve">ertificate results </w:t>
      </w:r>
      <w:r>
        <w:rPr>
          <w:rFonts w:cs="Arial"/>
          <w:b/>
          <w:bCs/>
          <w:color w:val="000000"/>
          <w:u w:val="single"/>
          <w:lang w:val="en-GB" w:eastAsia="en-GB"/>
        </w:rPr>
        <w:t xml:space="preserve">500 Points </w:t>
      </w:r>
    </w:p>
    <w:p w:rsidR="00783CD0" w:rsidRDefault="00783CD0" w:rsidP="00D85C29">
      <w:pPr>
        <w:rPr>
          <w:rFonts w:cs="Arial"/>
          <w:color w:val="000000"/>
          <w:lang w:val="en-GB" w:eastAsia="en-GB"/>
        </w:rPr>
      </w:pPr>
    </w:p>
    <w:p w:rsidR="00783CD0" w:rsidRPr="00D85C29" w:rsidRDefault="00783CD0" w:rsidP="00D85C29">
      <w:pPr>
        <w:numPr>
          <w:ilvl w:val="0"/>
          <w:numId w:val="44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 xml:space="preserve">English - Higher Level - A1 </w:t>
      </w:r>
    </w:p>
    <w:p w:rsidR="00783CD0" w:rsidRPr="00D85C29" w:rsidRDefault="00783CD0" w:rsidP="00D85C29">
      <w:pPr>
        <w:numPr>
          <w:ilvl w:val="0"/>
          <w:numId w:val="44"/>
        </w:numPr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cs="Arial"/>
          <w:color w:val="000000"/>
          <w:lang w:val="en-GB" w:eastAsia="en-GB"/>
        </w:rPr>
        <w:t>Biology – Higher Level- B2</w:t>
      </w:r>
    </w:p>
    <w:p w:rsidR="00783CD0" w:rsidRPr="00D85C29" w:rsidRDefault="00783CD0" w:rsidP="00D85C29">
      <w:pPr>
        <w:numPr>
          <w:ilvl w:val="0"/>
          <w:numId w:val="44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Agricultural Science - Higher Level- B1</w:t>
      </w:r>
    </w:p>
    <w:p w:rsidR="00783CD0" w:rsidRPr="00D85C29" w:rsidRDefault="00783CD0" w:rsidP="00D85C29">
      <w:pPr>
        <w:numPr>
          <w:ilvl w:val="0"/>
          <w:numId w:val="44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Spanish- Higher Level - B2</w:t>
      </w:r>
    </w:p>
    <w:p w:rsidR="00783CD0" w:rsidRPr="00D85C29" w:rsidRDefault="00783CD0" w:rsidP="00D85C29">
      <w:pPr>
        <w:numPr>
          <w:ilvl w:val="0"/>
          <w:numId w:val="44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 xml:space="preserve">Art- Higher level- B2 </w:t>
      </w:r>
    </w:p>
    <w:p w:rsidR="00783CD0" w:rsidRPr="00D85C29" w:rsidRDefault="00783CD0" w:rsidP="00D85C29">
      <w:pPr>
        <w:numPr>
          <w:ilvl w:val="0"/>
          <w:numId w:val="44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History- Higher level - B3</w:t>
      </w:r>
    </w:p>
    <w:p w:rsidR="00783CD0" w:rsidRDefault="00783CD0" w:rsidP="00D85C29">
      <w:pPr>
        <w:numPr>
          <w:ilvl w:val="0"/>
          <w:numId w:val="44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 xml:space="preserve">Maths- Higher level - D1 </w:t>
      </w:r>
    </w:p>
    <w:p w:rsidR="00783CD0" w:rsidRPr="00D85C29" w:rsidRDefault="00783CD0" w:rsidP="00D85C29">
      <w:pPr>
        <w:rPr>
          <w:rFonts w:ascii="Times New Roman" w:hAnsi="Times New Roman"/>
          <w:sz w:val="24"/>
          <w:szCs w:val="24"/>
          <w:lang w:val="en-GB" w:eastAsia="en-GB"/>
        </w:rPr>
      </w:pPr>
    </w:p>
    <w:p w:rsidR="00783CD0" w:rsidRPr="00D85C29" w:rsidRDefault="00783CD0" w:rsidP="00D85C29">
      <w:p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b/>
          <w:bCs/>
          <w:color w:val="000000"/>
          <w:u w:val="single"/>
          <w:lang w:val="en-GB" w:eastAsia="en-GB"/>
        </w:rPr>
        <w:t>Law BCL - Undergraduate Grade 2:1</w:t>
      </w:r>
    </w:p>
    <w:p w:rsidR="00783CD0" w:rsidRPr="00D85C29" w:rsidRDefault="00783CD0" w:rsidP="00D85C29">
      <w:pPr>
        <w:ind w:left="720"/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Year 1 - 2:1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General Introduction to Legal Studies - B+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Tort Law B+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Civil Procedure Law - B+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Criminal Procedure Law-B+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Constitutional Law - B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Contract Law - B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Psychology - A+</w:t>
      </w:r>
    </w:p>
    <w:p w:rsidR="00783CD0" w:rsidRPr="00D85C29" w:rsidRDefault="00783CD0" w:rsidP="00D85C29">
      <w:pPr>
        <w:rPr>
          <w:rFonts w:ascii="Times New Roman" w:hAnsi="Times New Roman"/>
          <w:sz w:val="24"/>
          <w:szCs w:val="24"/>
          <w:lang w:val="en-GB" w:eastAsia="en-GB"/>
        </w:rPr>
      </w:pPr>
    </w:p>
    <w:p w:rsidR="00783CD0" w:rsidRPr="00D85C29" w:rsidRDefault="00783CD0" w:rsidP="00D85C29">
      <w:pPr>
        <w:ind w:left="720"/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Year 2- 2:1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EU Law - B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Property Law - B-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Criminal Liability - B-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Family Law - B+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Company Law- C+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Literary Genre - B+</w:t>
      </w:r>
    </w:p>
    <w:p w:rsidR="00783CD0" w:rsidRPr="00D85C29" w:rsidRDefault="00783CD0" w:rsidP="00D85C29">
      <w:pPr>
        <w:rPr>
          <w:rFonts w:ascii="Times New Roman" w:hAnsi="Times New Roman"/>
          <w:sz w:val="24"/>
          <w:szCs w:val="24"/>
          <w:lang w:val="en-GB" w:eastAsia="en-GB"/>
        </w:rPr>
      </w:pPr>
    </w:p>
    <w:p w:rsidR="00783CD0" w:rsidRPr="00D85C29" w:rsidRDefault="00783CD0" w:rsidP="00D85C29">
      <w:pPr>
        <w:ind w:left="720"/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Year 3 - 2:1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English Public Law</w:t>
      </w:r>
      <w:r>
        <w:rPr>
          <w:rFonts w:cs="Arial"/>
          <w:color w:val="000000"/>
          <w:lang w:val="en-GB" w:eastAsia="en-GB"/>
        </w:rPr>
        <w:t>-</w:t>
      </w:r>
      <w:r w:rsidRPr="00D85C29">
        <w:rPr>
          <w:rFonts w:cs="Arial"/>
          <w:color w:val="000000"/>
          <w:lang w:val="en-GB" w:eastAsia="en-GB"/>
        </w:rPr>
        <w:t xml:space="preserve">  B+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Administrative Law</w:t>
      </w:r>
      <w:r>
        <w:rPr>
          <w:rFonts w:cs="Arial"/>
          <w:color w:val="000000"/>
          <w:lang w:val="en-GB" w:eastAsia="en-GB"/>
        </w:rPr>
        <w:t>-</w:t>
      </w:r>
      <w:r w:rsidRPr="00D85C29">
        <w:rPr>
          <w:rFonts w:cs="Arial"/>
          <w:color w:val="000000"/>
          <w:lang w:val="en-GB" w:eastAsia="en-GB"/>
        </w:rPr>
        <w:t xml:space="preserve">  B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cs="Arial"/>
          <w:color w:val="000000"/>
          <w:lang w:val="en-GB" w:eastAsia="en-GB"/>
        </w:rPr>
        <w:t>Evidence Law - </w:t>
      </w:r>
      <w:r w:rsidRPr="00D85C29">
        <w:rPr>
          <w:rFonts w:cs="Arial"/>
          <w:color w:val="000000"/>
          <w:lang w:val="en-GB" w:eastAsia="en-GB"/>
        </w:rPr>
        <w:t>B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cs="Arial"/>
          <w:color w:val="000000"/>
          <w:lang w:val="en-GB" w:eastAsia="en-GB"/>
        </w:rPr>
        <w:t>Environmental Law -</w:t>
      </w:r>
      <w:r w:rsidRPr="00D85C29">
        <w:rPr>
          <w:rFonts w:cs="Arial"/>
          <w:color w:val="000000"/>
          <w:lang w:val="en-GB" w:eastAsia="en-GB"/>
        </w:rPr>
        <w:t>B+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cs="Arial"/>
          <w:color w:val="000000"/>
          <w:lang w:val="en-GB" w:eastAsia="en-GB"/>
        </w:rPr>
        <w:t>Intellectual Property Law-</w:t>
      </w:r>
      <w:r w:rsidRPr="00D85C29">
        <w:rPr>
          <w:rFonts w:cs="Arial"/>
          <w:color w:val="000000"/>
          <w:lang w:val="en-GB" w:eastAsia="en-GB"/>
        </w:rPr>
        <w:t>B+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cs="Arial"/>
          <w:color w:val="000000"/>
          <w:lang w:val="en-GB" w:eastAsia="en-GB"/>
        </w:rPr>
        <w:t>Advocacy and mooting-</w:t>
      </w:r>
      <w:r w:rsidRPr="00D85C29">
        <w:rPr>
          <w:rFonts w:cs="Arial"/>
          <w:color w:val="000000"/>
          <w:lang w:val="en-GB" w:eastAsia="en-GB"/>
        </w:rPr>
        <w:t> B</w:t>
      </w:r>
    </w:p>
    <w:p w:rsidR="00783CD0" w:rsidRPr="00D85C29" w:rsidRDefault="00783CD0" w:rsidP="00D85C29">
      <w:pPr>
        <w:rPr>
          <w:rFonts w:ascii="Times New Roman" w:hAnsi="Times New Roman"/>
          <w:sz w:val="24"/>
          <w:szCs w:val="24"/>
          <w:lang w:val="en-GB" w:eastAsia="en-GB"/>
        </w:rPr>
      </w:pPr>
    </w:p>
    <w:p w:rsidR="00783CD0" w:rsidRPr="00D85C29" w:rsidRDefault="00783CD0" w:rsidP="00D85C29">
      <w:pPr>
        <w:ind w:left="720"/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Year 4 - 2:1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cs="Arial"/>
          <w:color w:val="000000"/>
          <w:lang w:val="en-GB" w:eastAsia="en-GB"/>
        </w:rPr>
        <w:t>Industrial Relations Law-</w:t>
      </w:r>
      <w:r w:rsidRPr="00D85C29">
        <w:rPr>
          <w:rFonts w:cs="Arial"/>
          <w:color w:val="000000"/>
          <w:lang w:val="en-GB" w:eastAsia="en-GB"/>
        </w:rPr>
        <w:t> B-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Criminological The</w:t>
      </w:r>
      <w:r>
        <w:rPr>
          <w:rFonts w:cs="Arial"/>
          <w:color w:val="000000"/>
          <w:lang w:val="en-GB" w:eastAsia="en-GB"/>
        </w:rPr>
        <w:t>ory -</w:t>
      </w:r>
      <w:r w:rsidRPr="00D85C29">
        <w:rPr>
          <w:rFonts w:cs="Arial"/>
          <w:color w:val="000000"/>
          <w:lang w:val="en-GB" w:eastAsia="en-GB"/>
        </w:rPr>
        <w:t>B-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cs="Arial"/>
          <w:color w:val="000000"/>
          <w:lang w:val="en-GB" w:eastAsia="en-GB"/>
        </w:rPr>
        <w:t>Media Law -</w:t>
      </w:r>
      <w:r w:rsidRPr="00D85C29">
        <w:rPr>
          <w:rFonts w:cs="Arial"/>
          <w:color w:val="000000"/>
          <w:lang w:val="en-GB" w:eastAsia="en-GB"/>
        </w:rPr>
        <w:t>B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cs="Arial"/>
          <w:color w:val="000000"/>
          <w:lang w:val="en-GB" w:eastAsia="en-GB"/>
        </w:rPr>
        <w:t>Equity-</w:t>
      </w:r>
      <w:r w:rsidRPr="00D85C29">
        <w:rPr>
          <w:rFonts w:cs="Arial"/>
          <w:color w:val="000000"/>
          <w:lang w:val="en-GB" w:eastAsia="en-GB"/>
        </w:rPr>
        <w:t>C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cs="Arial"/>
          <w:color w:val="000000"/>
          <w:lang w:val="en-GB" w:eastAsia="en-GB"/>
        </w:rPr>
        <w:t>Private International Law-</w:t>
      </w:r>
      <w:r w:rsidRPr="00D85C29">
        <w:rPr>
          <w:rFonts w:cs="Arial"/>
          <w:color w:val="000000"/>
          <w:lang w:val="en-GB" w:eastAsia="en-GB"/>
        </w:rPr>
        <w:t>B+</w:t>
      </w:r>
    </w:p>
    <w:p w:rsidR="00783CD0" w:rsidRPr="00D85C29" w:rsidRDefault="00783CD0" w:rsidP="00D85C29">
      <w:pPr>
        <w:numPr>
          <w:ilvl w:val="0"/>
          <w:numId w:val="43"/>
        </w:numPr>
        <w:rPr>
          <w:rFonts w:cs="Arial"/>
          <w:color w:val="000000"/>
          <w:lang w:val="en-GB" w:eastAsia="en-GB"/>
        </w:rPr>
      </w:pPr>
      <w:r>
        <w:rPr>
          <w:rFonts w:cs="Arial"/>
          <w:color w:val="000000"/>
          <w:lang w:val="en-GB" w:eastAsia="en-GB"/>
        </w:rPr>
        <w:t>Sports Law -</w:t>
      </w:r>
      <w:r w:rsidRPr="00D85C29">
        <w:rPr>
          <w:rFonts w:cs="Arial"/>
          <w:color w:val="000000"/>
          <w:lang w:val="en-GB" w:eastAsia="en-GB"/>
        </w:rPr>
        <w:t>C+</w:t>
      </w:r>
    </w:p>
    <w:p w:rsidR="00783CD0" w:rsidRPr="00D85C29" w:rsidRDefault="00783CD0" w:rsidP="00D85C29">
      <w:pPr>
        <w:rPr>
          <w:rFonts w:ascii="Times New Roman" w:hAnsi="Times New Roman"/>
          <w:sz w:val="24"/>
          <w:szCs w:val="24"/>
          <w:lang w:val="en-GB" w:eastAsia="en-GB"/>
        </w:rPr>
      </w:pPr>
    </w:p>
    <w:p w:rsidR="00783CD0" w:rsidRPr="00397977" w:rsidRDefault="00783CD0" w:rsidP="00D85C29">
      <w:pPr>
        <w:ind w:left="720"/>
        <w:rPr>
          <w:rFonts w:ascii="Times New Roman" w:hAnsi="Times New Roman"/>
          <w:sz w:val="24"/>
          <w:szCs w:val="24"/>
          <w:u w:val="single"/>
          <w:lang w:val="en-GB" w:eastAsia="en-GB"/>
        </w:rPr>
      </w:pPr>
      <w:r w:rsidRPr="00397977">
        <w:rPr>
          <w:rFonts w:cs="Arial"/>
          <w:b/>
          <w:bCs/>
          <w:color w:val="000000"/>
          <w:u w:val="single"/>
          <w:lang w:val="en-GB" w:eastAsia="en-GB"/>
        </w:rPr>
        <w:t>FE-1 Examination Results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Tort Law – 52 %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Contract Law  -52 %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Eu Law – 52 %</w:t>
      </w:r>
    </w:p>
    <w:p w:rsidR="00783CD0" w:rsidRPr="00D85C29" w:rsidRDefault="00783CD0" w:rsidP="00D85C29">
      <w:pPr>
        <w:numPr>
          <w:ilvl w:val="0"/>
          <w:numId w:val="43"/>
        </w:numPr>
        <w:rPr>
          <w:rFonts w:ascii="Times New Roman" w:hAnsi="Times New Roman"/>
          <w:sz w:val="24"/>
          <w:szCs w:val="24"/>
          <w:lang w:val="en-GB" w:eastAsia="en-GB"/>
        </w:rPr>
      </w:pPr>
      <w:r w:rsidRPr="00D85C29">
        <w:rPr>
          <w:rFonts w:cs="Arial"/>
          <w:color w:val="000000"/>
          <w:lang w:val="en-GB" w:eastAsia="en-GB"/>
        </w:rPr>
        <w:t>Criminal Law – 54 %</w:t>
      </w:r>
    </w:p>
    <w:p w:rsidR="00783CD0" w:rsidRDefault="00783CD0" w:rsidP="00356A83">
      <w:pPr>
        <w:tabs>
          <w:tab w:val="left" w:pos="6700"/>
        </w:tabs>
        <w:spacing w:after="240"/>
        <w:rPr>
          <w:b/>
          <w:i/>
          <w:sz w:val="20"/>
          <w:szCs w:val="20"/>
          <w:u w:val="single"/>
        </w:rPr>
      </w:pPr>
    </w:p>
    <w:p w:rsidR="00783CD0" w:rsidRPr="00356A83" w:rsidRDefault="00783CD0" w:rsidP="009C4546">
      <w:pPr>
        <w:tabs>
          <w:tab w:val="left" w:pos="6700"/>
        </w:tabs>
        <w:spacing w:after="240"/>
        <w:jc w:val="center"/>
        <w:rPr>
          <w:b/>
          <w:i/>
          <w:sz w:val="24"/>
          <w:szCs w:val="24"/>
          <w:u w:val="single"/>
        </w:rPr>
      </w:pPr>
      <w:r w:rsidRPr="00356A83">
        <w:rPr>
          <w:b/>
          <w:i/>
          <w:sz w:val="24"/>
          <w:szCs w:val="24"/>
          <w:u w:val="single"/>
        </w:rPr>
        <w:t>References</w:t>
      </w:r>
    </w:p>
    <w:p w:rsidR="00783CD0" w:rsidRDefault="00783CD0" w:rsidP="00077CD7">
      <w:pPr>
        <w:tabs>
          <w:tab w:val="left" w:pos="6700"/>
        </w:tabs>
        <w:spacing w:after="240"/>
        <w:rPr>
          <w:sz w:val="20"/>
          <w:szCs w:val="20"/>
        </w:rPr>
      </w:pPr>
      <w:r w:rsidRPr="00756C7B">
        <w:rPr>
          <w:b/>
          <w:sz w:val="20"/>
          <w:szCs w:val="20"/>
        </w:rPr>
        <w:t>Suzanne Shorten (</w:t>
      </w:r>
      <w:r>
        <w:rPr>
          <w:b/>
          <w:sz w:val="20"/>
          <w:szCs w:val="20"/>
        </w:rPr>
        <w:t xml:space="preserve"> Managing Director of </w:t>
      </w:r>
      <w:r w:rsidRPr="00756C7B">
        <w:rPr>
          <w:b/>
          <w:sz w:val="20"/>
          <w:szCs w:val="20"/>
        </w:rPr>
        <w:t>Summer at UCD)</w:t>
      </w:r>
    </w:p>
    <w:p w:rsidR="00783CD0" w:rsidRDefault="00783CD0" w:rsidP="00077CD7">
      <w:pPr>
        <w:tabs>
          <w:tab w:val="left" w:pos="6700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E:</w:t>
      </w:r>
      <w:r w:rsidRPr="00756C7B">
        <w:rPr>
          <w:rFonts w:cs="Arial"/>
          <w:color w:val="555555"/>
          <w:sz w:val="19"/>
          <w:szCs w:val="19"/>
          <w:shd w:val="clear" w:color="auto" w:fill="FFFFFF"/>
        </w:rPr>
        <w:t xml:space="preserve"> </w:t>
      </w:r>
      <w:r>
        <w:rPr>
          <w:rFonts w:cs="Arial"/>
          <w:color w:val="000000"/>
          <w:sz w:val="19"/>
          <w:szCs w:val="19"/>
          <w:shd w:val="clear" w:color="auto" w:fill="FFFFFF"/>
        </w:rPr>
        <w:t>s</w:t>
      </w:r>
      <w:r w:rsidRPr="00756C7B">
        <w:rPr>
          <w:rFonts w:cs="Arial"/>
          <w:color w:val="000000"/>
          <w:sz w:val="19"/>
          <w:szCs w:val="19"/>
          <w:shd w:val="clear" w:color="auto" w:fill="FFFFFF"/>
        </w:rPr>
        <w:t>uzanne.shorten@ucd.ie</w:t>
      </w:r>
    </w:p>
    <w:p w:rsidR="00783CD0" w:rsidRDefault="00783CD0" w:rsidP="00077CD7">
      <w:pPr>
        <w:tabs>
          <w:tab w:val="left" w:pos="6700"/>
        </w:tabs>
        <w:spacing w:after="240"/>
        <w:rPr>
          <w:rFonts w:cs="Arial"/>
          <w:color w:val="000000"/>
          <w:shd w:val="clear" w:color="auto" w:fill="FFFFFF"/>
        </w:rPr>
      </w:pPr>
      <w:r>
        <w:rPr>
          <w:sz w:val="20"/>
          <w:szCs w:val="20"/>
        </w:rPr>
        <w:t xml:space="preserve">                                              M:</w:t>
      </w:r>
      <w:r w:rsidRPr="00756C7B">
        <w:rPr>
          <w:rFonts w:cs="Arial"/>
          <w:color w:val="545454"/>
          <w:shd w:val="clear" w:color="auto" w:fill="FFFFFF"/>
        </w:rPr>
        <w:t xml:space="preserve"> </w:t>
      </w:r>
      <w:r w:rsidRPr="00756C7B">
        <w:rPr>
          <w:rFonts w:cs="Arial"/>
          <w:color w:val="000000"/>
          <w:shd w:val="clear" w:color="auto" w:fill="FFFFFF"/>
        </w:rPr>
        <w:t xml:space="preserve">+353 1 716 </w:t>
      </w:r>
      <w:r>
        <w:rPr>
          <w:rFonts w:cs="Arial"/>
          <w:color w:val="000000"/>
          <w:shd w:val="clear" w:color="auto" w:fill="FFFFFF"/>
        </w:rPr>
        <w:t>1333</w:t>
      </w:r>
    </w:p>
    <w:p w:rsidR="00783CD0" w:rsidRDefault="00783CD0" w:rsidP="00077CD7">
      <w:pPr>
        <w:tabs>
          <w:tab w:val="left" w:pos="6700"/>
        </w:tabs>
        <w:spacing w:after="240"/>
        <w:rPr>
          <w:rFonts w:cs="Arial"/>
          <w:b/>
          <w:color w:val="000000"/>
          <w:sz w:val="20"/>
          <w:szCs w:val="20"/>
          <w:shd w:val="clear" w:color="auto" w:fill="FFFFFF"/>
        </w:rPr>
      </w:pPr>
      <w:r>
        <w:rPr>
          <w:rFonts w:cs="Arial"/>
          <w:b/>
          <w:color w:val="000000"/>
          <w:sz w:val="20"/>
          <w:szCs w:val="20"/>
          <w:shd w:val="clear" w:color="auto" w:fill="FFFFFF"/>
        </w:rPr>
        <w:t>Niamh McPeake (Managing Director</w:t>
      </w:r>
      <w:r w:rsidRPr="00534C0D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 of Legal administrative Solutions)</w:t>
      </w:r>
    </w:p>
    <w:p w:rsidR="00783CD0" w:rsidRDefault="00783CD0" w:rsidP="00077CD7">
      <w:pPr>
        <w:tabs>
          <w:tab w:val="left" w:pos="6700"/>
        </w:tabs>
        <w:spacing w:after="240"/>
        <w:rPr>
          <w:rFonts w:cs="Arial"/>
          <w:color w:val="000000"/>
          <w:sz w:val="20"/>
          <w:szCs w:val="20"/>
          <w:shd w:val="clear" w:color="auto" w:fill="FFFFFF"/>
        </w:rPr>
      </w:pPr>
      <w:r w:rsidRPr="00534C0D">
        <w:rPr>
          <w:rFonts w:cs="Arial"/>
          <w:color w:val="000000"/>
          <w:sz w:val="20"/>
          <w:szCs w:val="20"/>
          <w:shd w:val="clear" w:color="auto" w:fill="FFFFFF"/>
        </w:rPr>
        <w:t xml:space="preserve">             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                               E</w:t>
      </w:r>
      <w:r w:rsidRPr="00534C0D">
        <w:rPr>
          <w:rFonts w:cs="Arial"/>
          <w:color w:val="000000"/>
          <w:sz w:val="20"/>
          <w:szCs w:val="20"/>
          <w:shd w:val="clear" w:color="auto" w:fill="FFFFFF"/>
        </w:rPr>
        <w:t xml:space="preserve">   </w:t>
      </w:r>
      <w:r>
        <w:rPr>
          <w:rFonts w:cs="Arial"/>
          <w:color w:val="000000"/>
          <w:sz w:val="20"/>
          <w:szCs w:val="20"/>
          <w:shd w:val="clear" w:color="auto" w:fill="FFFFFF"/>
        </w:rPr>
        <w:t>:info@legaladministrationsolutions</w:t>
      </w:r>
    </w:p>
    <w:p w:rsidR="00783CD0" w:rsidRDefault="00783CD0" w:rsidP="00077CD7">
      <w:pPr>
        <w:tabs>
          <w:tab w:val="left" w:pos="6700"/>
        </w:tabs>
        <w:spacing w:after="240"/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                                            M: </w:t>
      </w:r>
      <w:hyperlink r:id="rId7" w:history="1">
        <w:r w:rsidRPr="00F0693F">
          <w:rPr>
            <w:rStyle w:val="Hyperlink"/>
          </w:rPr>
          <w:t>info@legaladminsolutions.ie</w:t>
        </w:r>
      </w:hyperlink>
    </w:p>
    <w:p w:rsidR="00783CD0" w:rsidRDefault="00783CD0" w:rsidP="003674C9">
      <w:pPr>
        <w:tabs>
          <w:tab w:val="left" w:pos="6700"/>
        </w:tabs>
        <w:spacing w:after="240"/>
        <w:rPr>
          <w:b/>
          <w:sz w:val="20"/>
          <w:szCs w:val="20"/>
        </w:rPr>
      </w:pPr>
      <w:r w:rsidRPr="00077CD7">
        <w:rPr>
          <w:b/>
          <w:sz w:val="20"/>
          <w:szCs w:val="20"/>
        </w:rPr>
        <w:t xml:space="preserve">Jeanne Boyle </w:t>
      </w:r>
      <w:r>
        <w:rPr>
          <w:b/>
          <w:sz w:val="20"/>
          <w:szCs w:val="20"/>
        </w:rPr>
        <w:t>( Managing Solicitor of Jeanne Boyle and Company Solicitors)</w:t>
      </w:r>
    </w:p>
    <w:p w:rsidR="00783CD0" w:rsidRDefault="00783CD0" w:rsidP="003674C9">
      <w:pPr>
        <w:tabs>
          <w:tab w:val="left" w:pos="6700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E: info@jboylesolicitors.ie</w:t>
      </w:r>
    </w:p>
    <w:p w:rsidR="00783CD0" w:rsidRDefault="00783CD0" w:rsidP="003674C9">
      <w:pPr>
        <w:tabs>
          <w:tab w:val="left" w:pos="6700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M: +353 1 87041403              </w:t>
      </w:r>
    </w:p>
    <w:p w:rsidR="00783CD0" w:rsidRDefault="00783CD0" w:rsidP="00077CD7">
      <w:pPr>
        <w:tabs>
          <w:tab w:val="left" w:pos="6700"/>
        </w:tabs>
        <w:spacing w:after="240"/>
        <w:rPr>
          <w:rFonts w:cs="Arial"/>
          <w:color w:val="000000"/>
          <w:sz w:val="20"/>
          <w:szCs w:val="20"/>
          <w:shd w:val="clear" w:color="auto" w:fill="FFFFFF"/>
        </w:rPr>
      </w:pPr>
    </w:p>
    <w:p w:rsidR="00783CD0" w:rsidRPr="00534C0D" w:rsidRDefault="00783CD0" w:rsidP="00077CD7">
      <w:pPr>
        <w:tabs>
          <w:tab w:val="left" w:pos="6700"/>
        </w:tabs>
        <w:spacing w:after="240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                                          </w:t>
      </w:r>
      <w:r w:rsidRPr="00534C0D">
        <w:rPr>
          <w:rFonts w:cs="Arial"/>
          <w:color w:val="000000"/>
          <w:sz w:val="20"/>
          <w:szCs w:val="20"/>
          <w:shd w:val="clear" w:color="auto" w:fill="FFFFFF"/>
        </w:rPr>
        <w:t xml:space="preserve">                 </w:t>
      </w:r>
      <w:r w:rsidRPr="00534C0D">
        <w:rPr>
          <w:rFonts w:cs="Arial"/>
          <w:sz w:val="20"/>
          <w:szCs w:val="20"/>
        </w:rPr>
        <w:t xml:space="preserve">                        </w:t>
      </w:r>
    </w:p>
    <w:sectPr w:rsidR="00783CD0" w:rsidRPr="00534C0D" w:rsidSect="006A7F50">
      <w:headerReference w:type="default" r:id="rId8"/>
      <w:footerReference w:type="even" r:id="rId9"/>
      <w:pgSz w:w="11906" w:h="16838"/>
      <w:pgMar w:top="1138" w:right="1440" w:bottom="1138" w:left="1440" w:header="706" w:footer="288" w:gutter="0"/>
      <w:cols w:space="709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CD0" w:rsidRDefault="00783CD0" w:rsidP="004B6820">
      <w:r>
        <w:separator/>
      </w:r>
    </w:p>
  </w:endnote>
  <w:endnote w:type="continuationSeparator" w:id="0">
    <w:p w:rsidR="00783CD0" w:rsidRDefault="00783CD0" w:rsidP="004B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D0" w:rsidRDefault="00783CD0" w:rsidP="007903D9">
    <w:pPr>
      <w:pStyle w:val="Footer"/>
      <w:framePr w:wrap="none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783CD0" w:rsidRDefault="00783C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CD0" w:rsidRDefault="00783CD0" w:rsidP="004B6820">
      <w:r>
        <w:separator/>
      </w:r>
    </w:p>
  </w:footnote>
  <w:footnote w:type="continuationSeparator" w:id="0">
    <w:p w:rsidR="00783CD0" w:rsidRDefault="00783CD0" w:rsidP="004B6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D0" w:rsidRPr="004B6820" w:rsidRDefault="00783CD0" w:rsidP="004B6820">
    <w:pPr>
      <w:pStyle w:val="Header"/>
    </w:pPr>
  </w:p>
  <w:p w:rsidR="00783CD0" w:rsidRPr="0056274A" w:rsidRDefault="00783CD0" w:rsidP="004B68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125"/>
    <w:multiLevelType w:val="hybridMultilevel"/>
    <w:tmpl w:val="2E06E1E4"/>
    <w:lvl w:ilvl="0" w:tplc="180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">
    <w:nsid w:val="0A5C2F79"/>
    <w:multiLevelType w:val="hybridMultilevel"/>
    <w:tmpl w:val="C784B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30C27"/>
    <w:multiLevelType w:val="hybridMultilevel"/>
    <w:tmpl w:val="743229FE"/>
    <w:lvl w:ilvl="0" w:tplc="7AEC1A7E">
      <w:start w:val="1"/>
      <w:numFmt w:val="bullet"/>
      <w:pStyle w:val="ListParagraph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A4E2C"/>
    <w:multiLevelType w:val="hybridMultilevel"/>
    <w:tmpl w:val="770801AE"/>
    <w:lvl w:ilvl="0" w:tplc="18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>
    <w:nsid w:val="1314262D"/>
    <w:multiLevelType w:val="hybridMultilevel"/>
    <w:tmpl w:val="72FCB4BA"/>
    <w:lvl w:ilvl="0" w:tplc="B43A81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E36ED"/>
    <w:multiLevelType w:val="hybridMultilevel"/>
    <w:tmpl w:val="DAAA64B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C301D"/>
    <w:multiLevelType w:val="hybridMultilevel"/>
    <w:tmpl w:val="232A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49E8"/>
    <w:multiLevelType w:val="hybridMultilevel"/>
    <w:tmpl w:val="CE6812D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A5A21"/>
    <w:multiLevelType w:val="hybridMultilevel"/>
    <w:tmpl w:val="3618C66C"/>
    <w:lvl w:ilvl="0" w:tplc="18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9">
    <w:nsid w:val="1BFA0794"/>
    <w:multiLevelType w:val="hybridMultilevel"/>
    <w:tmpl w:val="CC682CC6"/>
    <w:lvl w:ilvl="0" w:tplc="B43A81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0568D4"/>
    <w:multiLevelType w:val="hybridMultilevel"/>
    <w:tmpl w:val="9FB2D6EE"/>
    <w:lvl w:ilvl="0" w:tplc="180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1">
    <w:nsid w:val="1EE206C7"/>
    <w:multiLevelType w:val="hybridMultilevel"/>
    <w:tmpl w:val="66D21544"/>
    <w:lvl w:ilvl="0" w:tplc="B43A81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EA5726"/>
    <w:multiLevelType w:val="hybridMultilevel"/>
    <w:tmpl w:val="2C30AB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6576BE"/>
    <w:multiLevelType w:val="hybridMultilevel"/>
    <w:tmpl w:val="52F4EAB4"/>
    <w:lvl w:ilvl="0" w:tplc="08090005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14">
    <w:nsid w:val="28BB4628"/>
    <w:multiLevelType w:val="hybridMultilevel"/>
    <w:tmpl w:val="47D8AAB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22F95"/>
    <w:multiLevelType w:val="hybridMultilevel"/>
    <w:tmpl w:val="22464DF4"/>
    <w:lvl w:ilvl="0" w:tplc="18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6">
    <w:nsid w:val="2BD71CD5"/>
    <w:multiLevelType w:val="hybridMultilevel"/>
    <w:tmpl w:val="D4265630"/>
    <w:lvl w:ilvl="0" w:tplc="18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1" w:tplc="B43A81FC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7">
    <w:nsid w:val="2D7A4FE8"/>
    <w:multiLevelType w:val="hybridMultilevel"/>
    <w:tmpl w:val="6396071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C631D"/>
    <w:multiLevelType w:val="hybridMultilevel"/>
    <w:tmpl w:val="38C065C2"/>
    <w:lvl w:ilvl="0" w:tplc="18090005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19">
    <w:nsid w:val="31EC63BC"/>
    <w:multiLevelType w:val="hybridMultilevel"/>
    <w:tmpl w:val="4F141988"/>
    <w:lvl w:ilvl="0" w:tplc="18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0">
    <w:nsid w:val="34320D9A"/>
    <w:multiLevelType w:val="hybridMultilevel"/>
    <w:tmpl w:val="22128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D4C87"/>
    <w:multiLevelType w:val="hybridMultilevel"/>
    <w:tmpl w:val="EADEF140"/>
    <w:lvl w:ilvl="0" w:tplc="18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2">
    <w:nsid w:val="37E86CF2"/>
    <w:multiLevelType w:val="hybridMultilevel"/>
    <w:tmpl w:val="6248DD7C"/>
    <w:lvl w:ilvl="0" w:tplc="18090005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3">
    <w:nsid w:val="3CE0276F"/>
    <w:multiLevelType w:val="hybridMultilevel"/>
    <w:tmpl w:val="00340446"/>
    <w:lvl w:ilvl="0" w:tplc="18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4">
    <w:nsid w:val="3D6D2D5B"/>
    <w:multiLevelType w:val="hybridMultilevel"/>
    <w:tmpl w:val="6DF61872"/>
    <w:lvl w:ilvl="0" w:tplc="1809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25">
    <w:nsid w:val="41633C3F"/>
    <w:multiLevelType w:val="hybridMultilevel"/>
    <w:tmpl w:val="EE163FBA"/>
    <w:lvl w:ilvl="0" w:tplc="B43A81FC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</w:abstractNum>
  <w:abstractNum w:abstractNumId="26">
    <w:nsid w:val="42D17E3E"/>
    <w:multiLevelType w:val="hybridMultilevel"/>
    <w:tmpl w:val="EA8C8AB6"/>
    <w:lvl w:ilvl="0" w:tplc="0809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27">
    <w:nsid w:val="4ADD52B6"/>
    <w:multiLevelType w:val="hybridMultilevel"/>
    <w:tmpl w:val="AF48F5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EBB2B7A"/>
    <w:multiLevelType w:val="hybridMultilevel"/>
    <w:tmpl w:val="90A6B84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0C4ADE"/>
    <w:multiLevelType w:val="hybridMultilevel"/>
    <w:tmpl w:val="1B96C6E8"/>
    <w:lvl w:ilvl="0" w:tplc="105E4F3A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DF08A1"/>
    <w:multiLevelType w:val="hybridMultilevel"/>
    <w:tmpl w:val="6D908B40"/>
    <w:lvl w:ilvl="0" w:tplc="18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2">
    <w:nsid w:val="57936099"/>
    <w:multiLevelType w:val="hybridMultilevel"/>
    <w:tmpl w:val="40E6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A344F6"/>
    <w:multiLevelType w:val="hybridMultilevel"/>
    <w:tmpl w:val="CD3E7130"/>
    <w:lvl w:ilvl="0" w:tplc="B43A81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59251847"/>
    <w:multiLevelType w:val="hybridMultilevel"/>
    <w:tmpl w:val="DCC64A0E"/>
    <w:lvl w:ilvl="0" w:tplc="18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5">
    <w:nsid w:val="5E8D0289"/>
    <w:multiLevelType w:val="hybridMultilevel"/>
    <w:tmpl w:val="84D0A360"/>
    <w:lvl w:ilvl="0" w:tplc="18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6">
    <w:nsid w:val="5E8D0A0B"/>
    <w:multiLevelType w:val="hybridMultilevel"/>
    <w:tmpl w:val="C6D4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A8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9D14A3"/>
    <w:multiLevelType w:val="hybridMultilevel"/>
    <w:tmpl w:val="AE7EAC92"/>
    <w:lvl w:ilvl="0" w:tplc="18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38">
    <w:nsid w:val="695E0AE7"/>
    <w:multiLevelType w:val="hybridMultilevel"/>
    <w:tmpl w:val="F1EEBB00"/>
    <w:lvl w:ilvl="0" w:tplc="18090005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</w:abstractNum>
  <w:abstractNum w:abstractNumId="39">
    <w:nsid w:val="6E75450C"/>
    <w:multiLevelType w:val="hybridMultilevel"/>
    <w:tmpl w:val="BC42ABF8"/>
    <w:lvl w:ilvl="0" w:tplc="18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0">
    <w:nsid w:val="6F07287E"/>
    <w:multiLevelType w:val="hybridMultilevel"/>
    <w:tmpl w:val="45EE2FDC"/>
    <w:lvl w:ilvl="0" w:tplc="0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41">
    <w:nsid w:val="70C16CC5"/>
    <w:multiLevelType w:val="hybridMultilevel"/>
    <w:tmpl w:val="0F569370"/>
    <w:lvl w:ilvl="0" w:tplc="B43A81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B85EB0"/>
    <w:multiLevelType w:val="hybridMultilevel"/>
    <w:tmpl w:val="B8EA805C"/>
    <w:lvl w:ilvl="0" w:tplc="18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43">
    <w:nsid w:val="739D23D4"/>
    <w:multiLevelType w:val="hybridMultilevel"/>
    <w:tmpl w:val="87624428"/>
    <w:lvl w:ilvl="0" w:tplc="18090005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44">
    <w:nsid w:val="7E8A3C6E"/>
    <w:multiLevelType w:val="hybridMultilevel"/>
    <w:tmpl w:val="F39EA7D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"/>
  </w:num>
  <w:num w:numId="4">
    <w:abstractNumId w:val="6"/>
  </w:num>
  <w:num w:numId="5">
    <w:abstractNumId w:val="27"/>
  </w:num>
  <w:num w:numId="6">
    <w:abstractNumId w:val="23"/>
  </w:num>
  <w:num w:numId="7">
    <w:abstractNumId w:val="24"/>
  </w:num>
  <w:num w:numId="8">
    <w:abstractNumId w:val="18"/>
  </w:num>
  <w:num w:numId="9">
    <w:abstractNumId w:val="43"/>
  </w:num>
  <w:num w:numId="10">
    <w:abstractNumId w:val="38"/>
  </w:num>
  <w:num w:numId="11">
    <w:abstractNumId w:val="31"/>
  </w:num>
  <w:num w:numId="12">
    <w:abstractNumId w:val="42"/>
  </w:num>
  <w:num w:numId="13">
    <w:abstractNumId w:val="15"/>
  </w:num>
  <w:num w:numId="14">
    <w:abstractNumId w:val="22"/>
  </w:num>
  <w:num w:numId="15">
    <w:abstractNumId w:val="21"/>
  </w:num>
  <w:num w:numId="16">
    <w:abstractNumId w:val="39"/>
  </w:num>
  <w:num w:numId="17">
    <w:abstractNumId w:val="35"/>
  </w:num>
  <w:num w:numId="18">
    <w:abstractNumId w:val="8"/>
  </w:num>
  <w:num w:numId="19">
    <w:abstractNumId w:val="44"/>
  </w:num>
  <w:num w:numId="20">
    <w:abstractNumId w:val="17"/>
  </w:num>
  <w:num w:numId="21">
    <w:abstractNumId w:val="5"/>
  </w:num>
  <w:num w:numId="22">
    <w:abstractNumId w:val="14"/>
  </w:num>
  <w:num w:numId="23">
    <w:abstractNumId w:val="29"/>
  </w:num>
  <w:num w:numId="24">
    <w:abstractNumId w:val="3"/>
  </w:num>
  <w:num w:numId="25">
    <w:abstractNumId w:val="0"/>
  </w:num>
  <w:num w:numId="26">
    <w:abstractNumId w:val="34"/>
  </w:num>
  <w:num w:numId="27">
    <w:abstractNumId w:val="16"/>
  </w:num>
  <w:num w:numId="28">
    <w:abstractNumId w:val="7"/>
  </w:num>
  <w:num w:numId="29">
    <w:abstractNumId w:val="10"/>
  </w:num>
  <w:num w:numId="30">
    <w:abstractNumId w:val="37"/>
  </w:num>
  <w:num w:numId="31">
    <w:abstractNumId w:val="19"/>
  </w:num>
  <w:num w:numId="32">
    <w:abstractNumId w:val="40"/>
  </w:num>
  <w:num w:numId="33">
    <w:abstractNumId w:val="20"/>
  </w:num>
  <w:num w:numId="34">
    <w:abstractNumId w:val="1"/>
  </w:num>
  <w:num w:numId="35">
    <w:abstractNumId w:val="12"/>
  </w:num>
  <w:num w:numId="36">
    <w:abstractNumId w:val="32"/>
  </w:num>
  <w:num w:numId="37">
    <w:abstractNumId w:val="36"/>
  </w:num>
  <w:num w:numId="38">
    <w:abstractNumId w:val="26"/>
  </w:num>
  <w:num w:numId="39">
    <w:abstractNumId w:val="13"/>
  </w:num>
  <w:num w:numId="40">
    <w:abstractNumId w:val="9"/>
  </w:num>
  <w:num w:numId="41">
    <w:abstractNumId w:val="25"/>
  </w:num>
  <w:num w:numId="42">
    <w:abstractNumId w:val="11"/>
  </w:num>
  <w:num w:numId="43">
    <w:abstractNumId w:val="4"/>
  </w:num>
  <w:num w:numId="44">
    <w:abstractNumId w:val="41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C6D"/>
    <w:rsid w:val="00027D5E"/>
    <w:rsid w:val="000371F5"/>
    <w:rsid w:val="00077CD7"/>
    <w:rsid w:val="00082A75"/>
    <w:rsid w:val="00092FED"/>
    <w:rsid w:val="000B15ED"/>
    <w:rsid w:val="000C0844"/>
    <w:rsid w:val="000D06D4"/>
    <w:rsid w:val="000E6A00"/>
    <w:rsid w:val="000F4219"/>
    <w:rsid w:val="000F5FC5"/>
    <w:rsid w:val="000F7331"/>
    <w:rsid w:val="00112779"/>
    <w:rsid w:val="00120EF9"/>
    <w:rsid w:val="00121EFF"/>
    <w:rsid w:val="001275D4"/>
    <w:rsid w:val="00181CE5"/>
    <w:rsid w:val="001B5B0A"/>
    <w:rsid w:val="001C0D42"/>
    <w:rsid w:val="001E25C1"/>
    <w:rsid w:val="001F2340"/>
    <w:rsid w:val="00200FA6"/>
    <w:rsid w:val="0021316E"/>
    <w:rsid w:val="00227C6D"/>
    <w:rsid w:val="0023244C"/>
    <w:rsid w:val="0025220B"/>
    <w:rsid w:val="002A770C"/>
    <w:rsid w:val="002D4F65"/>
    <w:rsid w:val="002F565D"/>
    <w:rsid w:val="003067A9"/>
    <w:rsid w:val="00316795"/>
    <w:rsid w:val="00320F3E"/>
    <w:rsid w:val="0032484D"/>
    <w:rsid w:val="00356A83"/>
    <w:rsid w:val="00365EF1"/>
    <w:rsid w:val="003674C9"/>
    <w:rsid w:val="003960E4"/>
    <w:rsid w:val="00397977"/>
    <w:rsid w:val="00426663"/>
    <w:rsid w:val="00455F85"/>
    <w:rsid w:val="00466A79"/>
    <w:rsid w:val="00470279"/>
    <w:rsid w:val="004760C0"/>
    <w:rsid w:val="004806E7"/>
    <w:rsid w:val="00491243"/>
    <w:rsid w:val="004923E6"/>
    <w:rsid w:val="00495353"/>
    <w:rsid w:val="004B2BDA"/>
    <w:rsid w:val="004B5C12"/>
    <w:rsid w:val="004B6820"/>
    <w:rsid w:val="004C35F7"/>
    <w:rsid w:val="004D7E43"/>
    <w:rsid w:val="005347BD"/>
    <w:rsid w:val="00534C0D"/>
    <w:rsid w:val="005357FC"/>
    <w:rsid w:val="00553337"/>
    <w:rsid w:val="0056274A"/>
    <w:rsid w:val="005872B0"/>
    <w:rsid w:val="0059580C"/>
    <w:rsid w:val="005A6C38"/>
    <w:rsid w:val="005B455C"/>
    <w:rsid w:val="005E34ED"/>
    <w:rsid w:val="006160E2"/>
    <w:rsid w:val="00645190"/>
    <w:rsid w:val="00667F37"/>
    <w:rsid w:val="0067169D"/>
    <w:rsid w:val="00691509"/>
    <w:rsid w:val="006A7F50"/>
    <w:rsid w:val="006E0AEB"/>
    <w:rsid w:val="006E211C"/>
    <w:rsid w:val="006F3C85"/>
    <w:rsid w:val="00706698"/>
    <w:rsid w:val="00740CEB"/>
    <w:rsid w:val="00747B84"/>
    <w:rsid w:val="00756C7B"/>
    <w:rsid w:val="007614A9"/>
    <w:rsid w:val="00774394"/>
    <w:rsid w:val="00783CD0"/>
    <w:rsid w:val="0078637C"/>
    <w:rsid w:val="007903D9"/>
    <w:rsid w:val="007C725B"/>
    <w:rsid w:val="007D362F"/>
    <w:rsid w:val="007E056F"/>
    <w:rsid w:val="007E1E3A"/>
    <w:rsid w:val="007F2445"/>
    <w:rsid w:val="007F7B88"/>
    <w:rsid w:val="008041FE"/>
    <w:rsid w:val="00815103"/>
    <w:rsid w:val="00832DFE"/>
    <w:rsid w:val="00846083"/>
    <w:rsid w:val="0085644C"/>
    <w:rsid w:val="008A0FC3"/>
    <w:rsid w:val="008B0133"/>
    <w:rsid w:val="00913916"/>
    <w:rsid w:val="009167BC"/>
    <w:rsid w:val="0093371E"/>
    <w:rsid w:val="00953653"/>
    <w:rsid w:val="009622CB"/>
    <w:rsid w:val="009661C9"/>
    <w:rsid w:val="00976E2C"/>
    <w:rsid w:val="009857F2"/>
    <w:rsid w:val="0099095B"/>
    <w:rsid w:val="009A3B52"/>
    <w:rsid w:val="009A484A"/>
    <w:rsid w:val="009C20CA"/>
    <w:rsid w:val="009C4546"/>
    <w:rsid w:val="009D7D67"/>
    <w:rsid w:val="00A3756C"/>
    <w:rsid w:val="00A94201"/>
    <w:rsid w:val="00AB0BCD"/>
    <w:rsid w:val="00AD0D2A"/>
    <w:rsid w:val="00AE1D8C"/>
    <w:rsid w:val="00AF0723"/>
    <w:rsid w:val="00B24677"/>
    <w:rsid w:val="00B52806"/>
    <w:rsid w:val="00B627C0"/>
    <w:rsid w:val="00B81962"/>
    <w:rsid w:val="00B87F18"/>
    <w:rsid w:val="00B92517"/>
    <w:rsid w:val="00C51FDF"/>
    <w:rsid w:val="00C55DAD"/>
    <w:rsid w:val="00C919DC"/>
    <w:rsid w:val="00C962C1"/>
    <w:rsid w:val="00CD46FC"/>
    <w:rsid w:val="00CE3875"/>
    <w:rsid w:val="00CE4696"/>
    <w:rsid w:val="00D2005A"/>
    <w:rsid w:val="00D23E3D"/>
    <w:rsid w:val="00D32875"/>
    <w:rsid w:val="00D3327B"/>
    <w:rsid w:val="00D54EDE"/>
    <w:rsid w:val="00D57935"/>
    <w:rsid w:val="00D77FD2"/>
    <w:rsid w:val="00D81B45"/>
    <w:rsid w:val="00D83B7A"/>
    <w:rsid w:val="00D85C29"/>
    <w:rsid w:val="00D90846"/>
    <w:rsid w:val="00DA12CF"/>
    <w:rsid w:val="00DA1D88"/>
    <w:rsid w:val="00DB2DAB"/>
    <w:rsid w:val="00DB66F8"/>
    <w:rsid w:val="00DE056D"/>
    <w:rsid w:val="00DF0CBD"/>
    <w:rsid w:val="00DF138A"/>
    <w:rsid w:val="00DF5813"/>
    <w:rsid w:val="00E42564"/>
    <w:rsid w:val="00E42F20"/>
    <w:rsid w:val="00E46F69"/>
    <w:rsid w:val="00E60193"/>
    <w:rsid w:val="00E60E94"/>
    <w:rsid w:val="00E65068"/>
    <w:rsid w:val="00E9644D"/>
    <w:rsid w:val="00EC3EC5"/>
    <w:rsid w:val="00EC7E69"/>
    <w:rsid w:val="00EF71BC"/>
    <w:rsid w:val="00F0526E"/>
    <w:rsid w:val="00F0693F"/>
    <w:rsid w:val="00F1027D"/>
    <w:rsid w:val="00F1126D"/>
    <w:rsid w:val="00F11A24"/>
    <w:rsid w:val="00F13236"/>
    <w:rsid w:val="00F15919"/>
    <w:rsid w:val="00F20B41"/>
    <w:rsid w:val="00F36B4F"/>
    <w:rsid w:val="00F40B32"/>
    <w:rsid w:val="00F42351"/>
    <w:rsid w:val="00F46F12"/>
    <w:rsid w:val="00F66A13"/>
    <w:rsid w:val="00F66AD8"/>
    <w:rsid w:val="00F71621"/>
    <w:rsid w:val="00F96CF1"/>
    <w:rsid w:val="00FA1496"/>
    <w:rsid w:val="00FB4D21"/>
    <w:rsid w:val="00FB6D9C"/>
    <w:rsid w:val="00FD5403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6D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7C6D"/>
    <w:rPr>
      <w:rFonts w:ascii="Arial" w:hAnsi="Arial" w:cs="Arial"/>
      <w:b/>
      <w:bCs/>
      <w:caps/>
      <w:spacing w:val="40"/>
      <w:lang w:val="de-CH"/>
    </w:rPr>
  </w:style>
  <w:style w:type="paragraph" w:styleId="NoSpacing">
    <w:name w:val="No Spacing"/>
    <w:link w:val="NoSpacingChar"/>
    <w:uiPriority w:val="99"/>
    <w:qFormat/>
    <w:rsid w:val="004D7E43"/>
    <w:rPr>
      <w:rFonts w:ascii="Cambria" w:hAnsi="Cambria"/>
      <w:lang w:val="en-US" w:eastAsia="en-US"/>
    </w:rPr>
  </w:style>
  <w:style w:type="paragraph" w:styleId="Header">
    <w:name w:val="header"/>
    <w:basedOn w:val="Normal"/>
    <w:link w:val="HeaderChar"/>
    <w:uiPriority w:val="99"/>
    <w:rsid w:val="004B6820"/>
    <w:pPr>
      <w:tabs>
        <w:tab w:val="right" w:pos="9540"/>
      </w:tabs>
      <w:ind w:right="-16"/>
    </w:pPr>
    <w:rPr>
      <w:rFonts w:eastAsia="MS Gothic" w:cs="Arial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6820"/>
    <w:rPr>
      <w:rFonts w:ascii="Arial" w:eastAsia="MS Gothic" w:hAnsi="Arial" w:cs="Arial"/>
      <w:caps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227C6D"/>
    <w:rPr>
      <w:rFonts w:ascii="Arial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C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27C6D"/>
    <w:pPr>
      <w:numPr>
        <w:numId w:val="3"/>
      </w:numPr>
      <w:tabs>
        <w:tab w:val="clear" w:pos="2517"/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uiPriority w:val="99"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uiPriority w:val="99"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uiPriority w:val="99"/>
    <w:locked/>
    <w:rsid w:val="00227C6D"/>
    <w:rPr>
      <w:rFonts w:ascii="Arial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uiPriority w:val="99"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/>
      <w:lang w:val="de-CH" w:eastAsia="de-DE"/>
    </w:rPr>
  </w:style>
  <w:style w:type="character" w:customStyle="1" w:styleId="CompanyChar">
    <w:name w:val="Company Char"/>
    <w:basedOn w:val="DefaultParagraphFont"/>
    <w:link w:val="Company"/>
    <w:uiPriority w:val="99"/>
    <w:locked/>
    <w:rsid w:val="00227C6D"/>
    <w:rPr>
      <w:rFonts w:ascii="Arial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rsid w:val="006A7F50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7F50"/>
    <w:rPr>
      <w:rFonts w:ascii="Arial" w:eastAsia="MS Gothic" w:hAnsi="Arial" w:cs="Arial"/>
      <w:cap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B6820"/>
    <w:rPr>
      <w:rFonts w:ascii="Cambria" w:hAnsi="Cambria" w:cs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rsid w:val="005347BD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FB6D9C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DE056D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85C2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numbering" w:customStyle="1" w:styleId="Style1">
    <w:name w:val="Style1"/>
    <w:rsid w:val="00A57B4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4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egaladminsolutions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839</Words>
  <Characters>4786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Jessica McCarthy</dc:title>
  <dc:subject/>
  <dc:creator>hloom.com</dc:creator>
  <cp:keywords/>
  <dc:description/>
  <cp:lastModifiedBy>Medserv</cp:lastModifiedBy>
  <cp:revision>6</cp:revision>
  <cp:lastPrinted>2018-10-19T09:55:00Z</cp:lastPrinted>
  <dcterms:created xsi:type="dcterms:W3CDTF">2018-10-19T10:59:00Z</dcterms:created>
  <dcterms:modified xsi:type="dcterms:W3CDTF">2018-10-19T11:01:00Z</dcterms:modified>
</cp:coreProperties>
</file>