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C1CB0" w14:textId="77777777" w:rsidR="00F86E4C" w:rsidRDefault="00B97825">
      <w:pPr>
        <w:pStyle w:val="ContactInfo"/>
      </w:pPr>
      <w:r>
        <w:t>86 Whitebeam road</w:t>
      </w:r>
    </w:p>
    <w:p w14:paraId="6AE5651A" w14:textId="77777777" w:rsidR="00F86E4C" w:rsidRDefault="00B97825">
      <w:pPr>
        <w:pStyle w:val="ContactInfo"/>
      </w:pPr>
      <w:r>
        <w:t>Clonskeagh, D14PT96</w:t>
      </w:r>
    </w:p>
    <w:p w14:paraId="7D647620" w14:textId="77777777" w:rsidR="00F86E4C" w:rsidRDefault="00B97825">
      <w:pPr>
        <w:pStyle w:val="ContactInfo"/>
      </w:pPr>
      <w:r>
        <w:t>0879371049</w:t>
      </w:r>
      <w:r w:rsidR="0012427C">
        <w:t xml:space="preserve"> | </w:t>
      </w:r>
      <w:r>
        <w:t>gleesoj2@tcd.ie</w:t>
      </w:r>
    </w:p>
    <w:p w14:paraId="1214A82F" w14:textId="77777777" w:rsidR="00F86E4C" w:rsidRDefault="00F86E4C">
      <w:pPr>
        <w:pStyle w:val="ContactInfo"/>
        <w:rPr>
          <w:rStyle w:val="Emphasis"/>
        </w:rPr>
      </w:pPr>
    </w:p>
    <w:sdt>
      <w:sdtPr>
        <w:rPr>
          <w:color w:val="418AB3" w:themeColor="accent1"/>
        </w:rPr>
        <w:alias w:val="Your Name"/>
        <w:tag w:val=""/>
        <w:id w:val="-574512284"/>
        <w:placeholder>
          <w:docPart w:val="821B20EC17C37347A7976AAA52474FE0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>
        <w:rPr>
          <w:color w:val="FFFFFF" w:themeColor="background1"/>
        </w:rPr>
      </w:sdtEndPr>
      <w:sdtContent>
        <w:p w14:paraId="3D84BE9C" w14:textId="77777777" w:rsidR="00F86E4C" w:rsidRDefault="00B97825">
          <w:pPr>
            <w:pStyle w:val="Name"/>
          </w:pPr>
          <w:r>
            <w:t>John Gleeson</w:t>
          </w:r>
        </w:p>
      </w:sdtContent>
    </w:sdt>
    <w:tbl>
      <w:tblPr>
        <w:tblStyle w:val="ResumeTable"/>
        <w:tblW w:w="5000" w:type="pct"/>
        <w:tblLook w:val="04A0" w:firstRow="1" w:lastRow="0" w:firstColumn="1" w:lastColumn="0" w:noHBand="0" w:noVBand="1"/>
        <w:tblCaption w:val="Resume text"/>
        <w:tblDescription w:val="Resume"/>
      </w:tblPr>
      <w:tblGrid>
        <w:gridCol w:w="1778"/>
        <w:gridCol w:w="472"/>
        <w:gridCol w:w="7830"/>
      </w:tblGrid>
      <w:tr w:rsidR="00F86E4C" w14:paraId="7D10A456" w14:textId="77777777" w:rsidTr="00481575">
        <w:tc>
          <w:tcPr>
            <w:tcW w:w="1778" w:type="dxa"/>
          </w:tcPr>
          <w:p w14:paraId="28912E9B" w14:textId="77777777" w:rsidR="00F86E4C" w:rsidRDefault="00B97825">
            <w:pPr>
              <w:pStyle w:val="Heading1"/>
            </w:pPr>
            <w:r>
              <w:t>Education</w:t>
            </w:r>
          </w:p>
        </w:tc>
        <w:tc>
          <w:tcPr>
            <w:tcW w:w="472" w:type="dxa"/>
          </w:tcPr>
          <w:p w14:paraId="64B5B22B" w14:textId="77777777" w:rsidR="00F86E4C" w:rsidRDefault="00F86E4C"/>
        </w:tc>
        <w:tc>
          <w:tcPr>
            <w:tcW w:w="7830" w:type="dxa"/>
          </w:tcPr>
          <w:p w14:paraId="29810EDD" w14:textId="77777777" w:rsidR="00F86E4C" w:rsidRPr="00F1154C" w:rsidRDefault="00B97825" w:rsidP="00F1154C">
            <w:pPr>
              <w:rPr>
                <w:b/>
                <w:sz w:val="24"/>
                <w:szCs w:val="24"/>
              </w:rPr>
            </w:pPr>
            <w:r w:rsidRPr="00F1154C">
              <w:rPr>
                <w:b/>
                <w:sz w:val="24"/>
                <w:szCs w:val="24"/>
              </w:rPr>
              <w:t>Trinity College Dublin, Ireland, 2013- present</w:t>
            </w:r>
          </w:p>
          <w:p w14:paraId="5723F5B2" w14:textId="77777777" w:rsidR="00B97825" w:rsidRPr="00B97825" w:rsidRDefault="00B97825" w:rsidP="00F1154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I am entering my final year of Economics and Politics.</w:t>
            </w:r>
          </w:p>
          <w:p w14:paraId="19959D76" w14:textId="77777777" w:rsidR="00B97825" w:rsidRPr="00B97825" w:rsidRDefault="00B97825" w:rsidP="00F1154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I am part of a larger course known as Business and Social Sciences (BESS), meaning I studied a variety of Business and Sociology modules in my Junior Freshman year.</w:t>
            </w:r>
          </w:p>
          <w:p w14:paraId="1BC66BA5" w14:textId="5A412DC0" w:rsidR="00B97825" w:rsidRDefault="00B97825" w:rsidP="00F1154C">
            <w:pPr>
              <w:pStyle w:val="ListParagraph"/>
              <w:numPr>
                <w:ilvl w:val="0"/>
                <w:numId w:val="1"/>
              </w:numPr>
            </w:pPr>
            <w:r>
              <w:t xml:space="preserve">This year I </w:t>
            </w:r>
            <w:r w:rsidR="00F06E52">
              <w:t xml:space="preserve">am studying economic and legal aspects of Competition policy. This module has illustrated to me the value which a background outside of the law, in particular in economics, can offer me as a solicitor in the future. I have found Competition law fascinating thus far. </w:t>
            </w:r>
          </w:p>
          <w:p w14:paraId="0137C26E" w14:textId="2096B551" w:rsidR="00F06E52" w:rsidRDefault="00F06E52" w:rsidP="00F1154C">
            <w:pPr>
              <w:pStyle w:val="ListParagraph"/>
              <w:numPr>
                <w:ilvl w:val="0"/>
                <w:numId w:val="1"/>
              </w:numPr>
            </w:pPr>
            <w:r>
              <w:t xml:space="preserve">Another of my modules, titled contemporary issues in political science, is quite unique. Over the course of this year, I will make a series of four presentations on issues I find interesting that are </w:t>
            </w:r>
            <w:r w:rsidR="00496ABF">
              <w:t>relevant to</w:t>
            </w:r>
            <w:r>
              <w:t xml:space="preserve"> the world today. I will also act as a discussant for the work of my peers. The module culminates in a research proposal on a topic of my choice. This module was designed to ready students for the professional world and I am delighted to have the opportunity to develop further my public speaking skills.</w:t>
            </w:r>
          </w:p>
          <w:p w14:paraId="261C6020" w14:textId="77777777" w:rsidR="00B97825" w:rsidRPr="00F1154C" w:rsidRDefault="00B97825" w:rsidP="00F1154C">
            <w:pPr>
              <w:rPr>
                <w:b/>
                <w:sz w:val="24"/>
                <w:szCs w:val="24"/>
              </w:rPr>
            </w:pPr>
            <w:r w:rsidRPr="00F1154C">
              <w:rPr>
                <w:b/>
                <w:sz w:val="24"/>
                <w:szCs w:val="24"/>
              </w:rPr>
              <w:t>University of Mannheim, Germany, January- June 2017</w:t>
            </w:r>
          </w:p>
          <w:p w14:paraId="29A07488" w14:textId="77777777" w:rsidR="00B97825" w:rsidRDefault="00B97825" w:rsidP="00F1154C">
            <w:pPr>
              <w:pStyle w:val="ListParagraph"/>
              <w:numPr>
                <w:ilvl w:val="0"/>
                <w:numId w:val="1"/>
              </w:numPr>
            </w:pPr>
            <w:r>
              <w:t xml:space="preserve">I spent the most recent semester on Erasmus at the University of Mannheim. </w:t>
            </w:r>
          </w:p>
          <w:p w14:paraId="0BA35522" w14:textId="219D278E" w:rsidR="00B97825" w:rsidRDefault="00B97825" w:rsidP="00F1154C">
            <w:pPr>
              <w:pStyle w:val="ListParagraph"/>
              <w:numPr>
                <w:ilvl w:val="0"/>
                <w:numId w:val="1"/>
              </w:numPr>
            </w:pPr>
            <w:r>
              <w:t xml:space="preserve">It is ranked number one in Germany for </w:t>
            </w:r>
            <w:r w:rsidR="00F06E52">
              <w:t>Social Science</w:t>
            </w:r>
            <w:r>
              <w:t>.</w:t>
            </w:r>
          </w:p>
          <w:p w14:paraId="1405B705" w14:textId="3A5475F7" w:rsidR="00B97825" w:rsidRDefault="00B97825" w:rsidP="00F1154C">
            <w:pPr>
              <w:pStyle w:val="ListParagraph"/>
              <w:numPr>
                <w:ilvl w:val="0"/>
                <w:numId w:val="1"/>
              </w:numPr>
            </w:pPr>
            <w:r>
              <w:t xml:space="preserve">I completed a German language </w:t>
            </w:r>
            <w:r w:rsidR="001732FE">
              <w:t>course during my time whilst</w:t>
            </w:r>
            <w:r>
              <w:t xml:space="preserve"> developing further my interest in developmental economics as well as game theory.</w:t>
            </w:r>
          </w:p>
          <w:p w14:paraId="3A4B011A" w14:textId="77777777" w:rsidR="00B97825" w:rsidRDefault="00B97825" w:rsidP="00F1154C">
            <w:pPr>
              <w:pStyle w:val="ListParagraph"/>
              <w:numPr>
                <w:ilvl w:val="0"/>
                <w:numId w:val="1"/>
              </w:numPr>
            </w:pPr>
            <w:r>
              <w:t>Most importantly for me, I made many great friends from around the world.</w:t>
            </w:r>
          </w:p>
          <w:p w14:paraId="6A760474" w14:textId="77777777" w:rsidR="00F1154C" w:rsidRPr="00F1154C" w:rsidRDefault="00B97825" w:rsidP="00F1154C">
            <w:pPr>
              <w:rPr>
                <w:b/>
                <w:sz w:val="24"/>
                <w:szCs w:val="24"/>
              </w:rPr>
            </w:pPr>
            <w:r w:rsidRPr="00F1154C">
              <w:rPr>
                <w:b/>
                <w:sz w:val="24"/>
                <w:szCs w:val="24"/>
              </w:rPr>
              <w:t>Gonzaga College S.J., Dublin, Ireland, 2007-2013</w:t>
            </w:r>
          </w:p>
          <w:p w14:paraId="4C95D751" w14:textId="77777777" w:rsidR="00F1154C" w:rsidRPr="00F1154C" w:rsidRDefault="00F1154C" w:rsidP="00F1154C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F1154C">
              <w:t>I achieved 515 points in my Leaving Cert in 2013.</w:t>
            </w:r>
          </w:p>
          <w:p w14:paraId="2B721DF6" w14:textId="77777777" w:rsidR="00F1154C" w:rsidRPr="00F1154C" w:rsidRDefault="00F1154C" w:rsidP="00F1154C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F1154C">
              <w:t>I achieved six A’s and 4 B’s in my Junior Cert in 2010.</w:t>
            </w:r>
          </w:p>
          <w:p w14:paraId="53F4308C" w14:textId="77777777" w:rsidR="00F1154C" w:rsidRPr="00F1154C" w:rsidRDefault="00F1154C" w:rsidP="00F1154C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F1154C">
              <w:t>I have completed the Living Languages French course, in which I attended a secondary school in Nantes, France for six weeks.</w:t>
            </w:r>
          </w:p>
          <w:p w14:paraId="59F73DF4" w14:textId="77777777" w:rsidR="00F1154C" w:rsidRPr="00F1154C" w:rsidRDefault="00F1154C" w:rsidP="00F1154C">
            <w:pPr>
              <w:pStyle w:val="ListParagraph"/>
              <w:rPr>
                <w:b/>
                <w:sz w:val="24"/>
                <w:szCs w:val="24"/>
              </w:rPr>
            </w:pPr>
          </w:p>
        </w:tc>
      </w:tr>
      <w:tr w:rsidR="00F86E4C" w14:paraId="22E7E235" w14:textId="77777777" w:rsidTr="00481575">
        <w:tc>
          <w:tcPr>
            <w:tcW w:w="1778" w:type="dxa"/>
          </w:tcPr>
          <w:p w14:paraId="027D6A43" w14:textId="532A968E" w:rsidR="00F86E4C" w:rsidRDefault="00F1154C">
            <w:pPr>
              <w:pStyle w:val="Heading1"/>
            </w:pPr>
            <w:r>
              <w:t>Work experience</w:t>
            </w:r>
          </w:p>
        </w:tc>
        <w:tc>
          <w:tcPr>
            <w:tcW w:w="472" w:type="dxa"/>
          </w:tcPr>
          <w:p w14:paraId="206238ED" w14:textId="77777777" w:rsidR="00F86E4C" w:rsidRDefault="00F86E4C"/>
        </w:tc>
        <w:tc>
          <w:tcPr>
            <w:tcW w:w="7830" w:type="dxa"/>
          </w:tcPr>
          <w:sdt>
            <w:sdtPr>
              <w:rPr>
                <w:rFonts w:eastAsiaTheme="minorHAnsi"/>
                <w:b/>
                <w:bCs/>
                <w:caps/>
                <w:color w:val="auto"/>
                <w:kern w:val="0"/>
                <w:sz w:val="24"/>
                <w:szCs w:val="24"/>
                <w:lang w:eastAsia="en-US"/>
              </w:rPr>
              <w:id w:val="970869414"/>
              <w15:repeatingSection/>
            </w:sdtPr>
            <w:sdtEndPr>
              <w:rPr>
                <w:b w:val="0"/>
                <w:bCs w:val="0"/>
                <w:caps w:val="0"/>
                <w:sz w:val="17"/>
                <w:szCs w:val="22"/>
              </w:rPr>
            </w:sdtEndPr>
            <w:sdtContent>
              <w:sdt>
                <w:sdtPr>
                  <w:rPr>
                    <w:b/>
                    <w:bCs/>
                    <w:caps/>
                    <w:sz w:val="24"/>
                    <w:szCs w:val="24"/>
                  </w:rPr>
                  <w:id w:val="1211531560"/>
                  <w15:repeatingSectionItem/>
                </w:sdtPr>
                <w:sdtEndPr>
                  <w:rPr>
                    <w:b w:val="0"/>
                    <w:bCs w:val="0"/>
                    <w:caps w:val="0"/>
                    <w:sz w:val="20"/>
                    <w:szCs w:val="20"/>
                  </w:rPr>
                </w:sdtEndPr>
                <w:sdtContent>
                  <w:p w14:paraId="380B83CB" w14:textId="77777777" w:rsidR="00F06E52" w:rsidRPr="00481575" w:rsidRDefault="00F06E52" w:rsidP="00F06E52">
                    <w:pPr>
                      <w:rPr>
                        <w:b/>
                        <w:sz w:val="24"/>
                        <w:szCs w:val="24"/>
                        <w:lang w:val="en-GB"/>
                      </w:rPr>
                    </w:pPr>
                    <w:r w:rsidRPr="00481575">
                      <w:rPr>
                        <w:b/>
                        <w:sz w:val="24"/>
                        <w:szCs w:val="24"/>
                        <w:lang w:val="en-GB"/>
                      </w:rPr>
                      <w:t>Philip Lee. Intern. Dublin, Ireland. August – September 2017.</w:t>
                    </w:r>
                  </w:p>
                  <w:p w14:paraId="4E3CD699" w14:textId="7CB116DF" w:rsidR="00F06E52" w:rsidRPr="00F06E52" w:rsidRDefault="00F06E52" w:rsidP="00F06E52">
                    <w:pPr>
                      <w:pStyle w:val="ListParagraph"/>
                      <w:numPr>
                        <w:ilvl w:val="0"/>
                        <w:numId w:val="1"/>
                      </w:numPr>
                      <w:ind w:left="714" w:hanging="357"/>
                      <w:rPr>
                        <w:lang w:val="en-GB"/>
                      </w:rPr>
                    </w:pPr>
                    <w:r w:rsidRPr="00F06E52">
                      <w:rPr>
                        <w:lang w:val="en-GB"/>
                      </w:rPr>
                      <w:t xml:space="preserve">I worked as part of the procurement and competition team in Philip Lee. I was fortunate to have been kept busy with a wide variety of research and analysis tasks which included the creation of a number of case-notes. </w:t>
                    </w:r>
                  </w:p>
                  <w:p w14:paraId="1632D35D" w14:textId="779802D3" w:rsidR="00F06E52" w:rsidRPr="00481575" w:rsidRDefault="00F06E52" w:rsidP="00F06E52">
                    <w:pPr>
                      <w:rPr>
                        <w:b/>
                        <w:sz w:val="24"/>
                        <w:szCs w:val="24"/>
                      </w:rPr>
                    </w:pPr>
                    <w:r w:rsidRPr="00481575">
                      <w:rPr>
                        <w:b/>
                        <w:sz w:val="24"/>
                        <w:szCs w:val="24"/>
                      </w:rPr>
                      <w:lastRenderedPageBreak/>
                      <w:t>KPMG. CHEC Tax Intern. Stokes Place, Dublin, Irelan</w:t>
                    </w:r>
                    <w:bookmarkStart w:id="0" w:name="_GoBack"/>
                    <w:bookmarkEnd w:id="0"/>
                    <w:r w:rsidRPr="00481575">
                      <w:rPr>
                        <w:b/>
                        <w:sz w:val="24"/>
                        <w:szCs w:val="24"/>
                      </w:rPr>
                      <w:t>d. June – July 2017.</w:t>
                    </w:r>
                  </w:p>
                  <w:p w14:paraId="5DDA50E6" w14:textId="33075065" w:rsidR="00F06E52" w:rsidRDefault="00F06E52" w:rsidP="00F06E52">
                    <w:pPr>
                      <w:pStyle w:val="ListParagraph"/>
                      <w:numPr>
                        <w:ilvl w:val="0"/>
                        <w:numId w:val="1"/>
                      </w:numPr>
                      <w:ind w:left="714" w:hanging="357"/>
                    </w:pPr>
                    <w:r w:rsidRPr="00F06E52">
                      <w:t>I worked as part of a great sub-team of the Corporate tax sector at KPMG. Here</w:t>
                    </w:r>
                    <w:r w:rsidR="00496ABF">
                      <w:t>,</w:t>
                    </w:r>
                    <w:r w:rsidRPr="00F06E52">
                      <w:t xml:space="preserve"> I was involved in a number of interesting cases and really appreciated being able to sit in on a number of</w:t>
                    </w:r>
                    <w:r>
                      <w:t xml:space="preserve"> client</w:t>
                    </w:r>
                    <w:r w:rsidRPr="00F06E52">
                      <w:t xml:space="preserve"> meetings</w:t>
                    </w:r>
                    <w:r>
                      <w:t>.</w:t>
                    </w:r>
                  </w:p>
                  <w:p w14:paraId="70260EA2" w14:textId="3B5F844D" w:rsidR="00496ABF" w:rsidRPr="00F06E52" w:rsidRDefault="00496ABF" w:rsidP="00F06E52">
                    <w:pPr>
                      <w:pStyle w:val="ListParagraph"/>
                      <w:numPr>
                        <w:ilvl w:val="0"/>
                        <w:numId w:val="1"/>
                      </w:numPr>
                      <w:ind w:left="714" w:hanging="357"/>
                    </w:pPr>
                    <w:r>
                      <w:t>I completed a note on the case-law surrounding General Anti Avoidance laws.</w:t>
                    </w:r>
                  </w:p>
                  <w:p w14:paraId="732E927F" w14:textId="33BDCE94" w:rsidR="00F86E4C" w:rsidRPr="00F1154C" w:rsidRDefault="00F1154C" w:rsidP="00F1154C">
                    <w:pPr>
                      <w:rPr>
                        <w:b/>
                        <w:sz w:val="24"/>
                        <w:szCs w:val="24"/>
                      </w:rPr>
                    </w:pPr>
                    <w:r w:rsidRPr="00F1154C">
                      <w:rPr>
                        <w:b/>
                        <w:sz w:val="24"/>
                        <w:szCs w:val="24"/>
                      </w:rPr>
                      <w:t>Supergroup Retail Ireland.  Sales Assistant. Dublin, Ireland. 2014-2016.</w:t>
                    </w:r>
                  </w:p>
                  <w:p w14:paraId="5CB6FE08" w14:textId="77777777" w:rsidR="00F1154C" w:rsidRDefault="00F1154C" w:rsidP="00F1154C">
                    <w:pPr>
                      <w:pStyle w:val="ListParagraph"/>
                      <w:numPr>
                        <w:ilvl w:val="0"/>
                        <w:numId w:val="1"/>
                      </w:numPr>
                    </w:pPr>
                    <w:r w:rsidRPr="00F1154C">
                      <w:t>I worked in a retail store</w:t>
                    </w:r>
                    <w:r>
                      <w:t xml:space="preserve"> in Dundrum Shopping Centre</w:t>
                    </w:r>
                    <w:r w:rsidRPr="00F1154C">
                      <w:t xml:space="preserve">. </w:t>
                    </w:r>
                  </w:p>
                  <w:p w14:paraId="733C6852" w14:textId="77777777" w:rsidR="00F1154C" w:rsidRDefault="00F1154C" w:rsidP="00F1154C">
                    <w:pPr>
                      <w:pStyle w:val="ListParagraph"/>
                      <w:numPr>
                        <w:ilvl w:val="0"/>
                        <w:numId w:val="1"/>
                      </w:numPr>
                    </w:pPr>
                    <w:r>
                      <w:t>I loved working here as I was constantly engaging with customers, improving their shopping experience.</w:t>
                    </w:r>
                  </w:p>
                  <w:p w14:paraId="6F7B15CF" w14:textId="77777777" w:rsidR="00F86E4C" w:rsidRDefault="00F1154C" w:rsidP="00F1154C">
                    <w:pPr>
                      <w:pStyle w:val="ListParagraph"/>
                      <w:numPr>
                        <w:ilvl w:val="0"/>
                        <w:numId w:val="1"/>
                      </w:numPr>
                    </w:pPr>
                    <w:r>
                      <w:t xml:space="preserve">I was also lucky enough to be part of a fantastic team which created a positive working environment. </w:t>
                    </w:r>
                  </w:p>
                </w:sdtContent>
              </w:sdt>
              <w:sdt>
                <w:sdtPr>
                  <w:rPr>
                    <w:b/>
                    <w:bCs/>
                    <w:caps/>
                  </w:rPr>
                  <w:id w:val="1384910237"/>
                  <w15:repeatingSectionItem/>
                </w:sdtPr>
                <w:sdtEndPr>
                  <w:rPr>
                    <w:b w:val="0"/>
                    <w:bCs w:val="0"/>
                    <w:caps w:val="0"/>
                  </w:rPr>
                </w:sdtEndPr>
                <w:sdtContent>
                  <w:p w14:paraId="6000A87F" w14:textId="77777777" w:rsidR="00F1154C" w:rsidRDefault="00F1154C" w:rsidP="00F1154C">
                    <w:pPr>
                      <w:shd w:val="clear" w:color="auto" w:fill="F9F9F9"/>
                      <w:spacing w:after="173" w:line="345" w:lineRule="atLeast"/>
                      <w:rPr>
                        <w:b/>
                        <w:sz w:val="24"/>
                        <w:szCs w:val="24"/>
                      </w:rPr>
                    </w:pPr>
                    <w:r w:rsidRPr="00F1154C">
                      <w:rPr>
                        <w:b/>
                        <w:sz w:val="24"/>
                        <w:szCs w:val="24"/>
                      </w:rPr>
                      <w:t>The Dropping Well. Bar staff. Dublin, Ireland. 2013-2014.</w:t>
                    </w:r>
                  </w:p>
                  <w:p w14:paraId="6AC0B38D" w14:textId="015DD032" w:rsidR="00F86E4C" w:rsidRDefault="00F1154C" w:rsidP="00F06E52">
                    <w:pPr>
                      <w:pStyle w:val="ListParagraph"/>
                      <w:numPr>
                        <w:ilvl w:val="0"/>
                        <w:numId w:val="1"/>
                      </w:numPr>
                    </w:pPr>
                    <w:r>
                      <w:t xml:space="preserve">I began my time at the Dropping Well as a bar backer, ensuring operations behind the bar ran smoothly. </w:t>
                    </w:r>
                  </w:p>
                </w:sdtContent>
              </w:sdt>
              <w:p w14:paraId="50A34701" w14:textId="39EC9FB9" w:rsidR="00F86E4C" w:rsidRPr="00F06E52" w:rsidRDefault="008E6733" w:rsidP="00F06E52">
                <w:pPr>
                  <w:pStyle w:val="Description"/>
                  <w:numPr>
                    <w:ilvl w:val="0"/>
                    <w:numId w:val="0"/>
                  </w:numPr>
                  <w:rPr>
                    <w:b/>
                    <w:sz w:val="24"/>
                    <w:szCs w:val="24"/>
                  </w:rPr>
                </w:pPr>
              </w:p>
            </w:sdtContent>
          </w:sdt>
        </w:tc>
      </w:tr>
      <w:tr w:rsidR="00F86E4C" w14:paraId="18639294" w14:textId="77777777" w:rsidTr="00481575">
        <w:tc>
          <w:tcPr>
            <w:tcW w:w="1778" w:type="dxa"/>
          </w:tcPr>
          <w:p w14:paraId="34DDD3DC" w14:textId="0F01838D" w:rsidR="00F86E4C" w:rsidRDefault="00CA5805">
            <w:pPr>
              <w:pStyle w:val="Heading1"/>
            </w:pPr>
            <w:r>
              <w:lastRenderedPageBreak/>
              <w:t>volunteering experience</w:t>
            </w:r>
          </w:p>
        </w:tc>
        <w:tc>
          <w:tcPr>
            <w:tcW w:w="472" w:type="dxa"/>
          </w:tcPr>
          <w:p w14:paraId="3D157923" w14:textId="77777777" w:rsidR="00F86E4C" w:rsidRDefault="00F86E4C"/>
        </w:tc>
        <w:tc>
          <w:tcPr>
            <w:tcW w:w="7830" w:type="dxa"/>
          </w:tcPr>
          <w:sdt>
            <w:sdtPr>
              <w:rPr>
                <w:rFonts w:eastAsiaTheme="minorEastAsia"/>
                <w:color w:val="595959" w:themeColor="text1" w:themeTint="A6"/>
                <w:kern w:val="20"/>
                <w:sz w:val="20"/>
                <w:szCs w:val="20"/>
                <w:lang w:eastAsia="ja-JP"/>
              </w:rPr>
              <w:id w:val="-1116827610"/>
              <w15:repeatingSection/>
            </w:sdtPr>
            <w:sdtEndPr/>
            <w:sdtContent>
              <w:sdt>
                <w:sdtPr>
                  <w:id w:val="-2006429974"/>
                  <w15:repeatingSectionItem/>
                </w:sdtPr>
                <w:sdtEndPr>
                  <w:rPr>
                    <w:color w:val="595959" w:themeColor="text1" w:themeTint="A6"/>
                  </w:rPr>
                </w:sdtEndPr>
                <w:sdtContent>
                  <w:p w14:paraId="7BD501DD" w14:textId="77777777" w:rsidR="00F86E4C" w:rsidRPr="00960816" w:rsidRDefault="00CE7887" w:rsidP="00CE7887">
                    <w:pPr>
                      <w:pStyle w:val="Description"/>
                      <w:numPr>
                        <w:ilvl w:val="0"/>
                        <w:numId w:val="0"/>
                      </w:numPr>
                      <w:rPr>
                        <w:b/>
                        <w:color w:val="595959" w:themeColor="text1" w:themeTint="A6"/>
                        <w:sz w:val="24"/>
                        <w:szCs w:val="24"/>
                      </w:rPr>
                    </w:pPr>
                    <w:r w:rsidRPr="00960816">
                      <w:rPr>
                        <w:b/>
                        <w:color w:val="595959" w:themeColor="text1" w:themeTint="A6"/>
                        <w:sz w:val="24"/>
                        <w:szCs w:val="24"/>
                      </w:rPr>
                      <w:t>Saint Vincent De Paul, Trinity. Soup Run. 2016</w:t>
                    </w:r>
                  </w:p>
                </w:sdtContent>
              </w:sdt>
              <w:sdt>
                <w:sdtPr>
                  <w:id w:val="664589972"/>
                  <w15:repeatingSectionItem/>
                </w:sdtPr>
                <w:sdtEndPr/>
                <w:sdtContent>
                  <w:p w14:paraId="35B5666F" w14:textId="1A7B6552" w:rsidR="00CE7887" w:rsidRDefault="00CE7887" w:rsidP="00CE7887">
                    <w:pPr>
                      <w:pStyle w:val="ResumeText"/>
                      <w:numPr>
                        <w:ilvl w:val="0"/>
                        <w:numId w:val="1"/>
                      </w:numPr>
                    </w:pPr>
                    <w:r>
                      <w:t xml:space="preserve">I </w:t>
                    </w:r>
                    <w:r w:rsidR="001732FE">
                      <w:t xml:space="preserve">was involved in a weekly </w:t>
                    </w:r>
                    <w:r w:rsidRPr="00CE7887">
                      <w:t>soup run that distributed food and drink to the homeless around the city of Dublin.</w:t>
                    </w:r>
                  </w:p>
                  <w:p w14:paraId="0B278093" w14:textId="77777777" w:rsidR="00CE7887" w:rsidRDefault="008E6733" w:rsidP="00CE7887">
                    <w:pPr>
                      <w:pStyle w:val="ResumeText"/>
                      <w:ind w:left="720"/>
                    </w:pPr>
                  </w:p>
                </w:sdtContent>
              </w:sdt>
              <w:sdt>
                <w:sdtPr>
                  <w:id w:val="1641603760"/>
                  <w15:repeatingSectionItem/>
                </w:sdtPr>
                <w:sdtEndPr/>
                <w:sdtContent>
                  <w:p w14:paraId="057C4F7D" w14:textId="77777777" w:rsidR="00CE7887" w:rsidRPr="00CE7887" w:rsidRDefault="00CE7887" w:rsidP="00CE7887">
                    <w:pPr>
                      <w:rPr>
                        <w:b/>
                        <w:sz w:val="24"/>
                        <w:szCs w:val="24"/>
                      </w:rPr>
                    </w:pPr>
                    <w:r w:rsidRPr="00CE7887">
                      <w:rPr>
                        <w:b/>
                        <w:sz w:val="24"/>
                        <w:szCs w:val="24"/>
                      </w:rPr>
                      <w:t>Habitat for Humanity. Builder. Ndola, Zambia. April 2012.</w:t>
                    </w:r>
                  </w:p>
                </w:sdtContent>
              </w:sdt>
              <w:sdt>
                <w:sdtPr>
                  <w:id w:val="969394295"/>
                  <w15:repeatingSectionItem/>
                </w:sdtPr>
                <w:sdtEndPr/>
                <w:sdtContent>
                  <w:p w14:paraId="0D0217D9" w14:textId="77777777" w:rsidR="00CE7887" w:rsidRDefault="00CE7887" w:rsidP="00CE7887">
                    <w:pPr>
                      <w:pStyle w:val="ListParagraph"/>
                      <w:numPr>
                        <w:ilvl w:val="0"/>
                        <w:numId w:val="1"/>
                      </w:numPr>
                    </w:pPr>
                    <w:r w:rsidRPr="0011099D">
                      <w:t xml:space="preserve">I took part in a project in which 24 students and I went to a small town outside Ndola, Zambia to build 4 houses. </w:t>
                    </w:r>
                  </w:p>
                  <w:p w14:paraId="2459A478" w14:textId="77777777" w:rsidR="00CE7887" w:rsidRDefault="00CE7887" w:rsidP="00CE7887">
                    <w:pPr>
                      <w:pStyle w:val="ListParagraph"/>
                      <w:numPr>
                        <w:ilvl w:val="0"/>
                        <w:numId w:val="1"/>
                      </w:numPr>
                    </w:pPr>
                    <w:r w:rsidRPr="0011099D">
                      <w:t>We raised €90,000 to go on the trip through gala dinners</w:t>
                    </w:r>
                    <w:r>
                      <w:t xml:space="preserve">, bag packing and other events. </w:t>
                    </w:r>
                  </w:p>
                  <w:p w14:paraId="1E0751C2" w14:textId="77777777" w:rsidR="00CE7887" w:rsidRPr="0011099D" w:rsidRDefault="00CE7887" w:rsidP="00CE7887">
                    <w:pPr>
                      <w:pStyle w:val="ListParagraph"/>
                      <w:numPr>
                        <w:ilvl w:val="0"/>
                        <w:numId w:val="1"/>
                      </w:numPr>
                    </w:pPr>
                    <w:r w:rsidRPr="0011099D">
                      <w:t xml:space="preserve">Over the course of 2 weeks, we constructed four houses using simple tools and equipment. </w:t>
                    </w:r>
                  </w:p>
                  <w:p w14:paraId="19D841DE" w14:textId="77777777" w:rsidR="00F86E4C" w:rsidRDefault="008E6733">
                    <w:pPr>
                      <w:pStyle w:val="ResumeText"/>
                    </w:pPr>
                  </w:p>
                </w:sdtContent>
              </w:sdt>
            </w:sdtContent>
          </w:sdt>
        </w:tc>
      </w:tr>
      <w:tr w:rsidR="00F86E4C" w14:paraId="38635E0F" w14:textId="77777777" w:rsidTr="00481575">
        <w:trPr>
          <w:trHeight w:val="23"/>
        </w:trPr>
        <w:tc>
          <w:tcPr>
            <w:tcW w:w="1778" w:type="dxa"/>
          </w:tcPr>
          <w:p w14:paraId="3EFB02B2" w14:textId="77777777" w:rsidR="00F86E4C" w:rsidRDefault="00CE7887">
            <w:pPr>
              <w:pStyle w:val="Heading1"/>
            </w:pPr>
            <w:r>
              <w:t>Hobbies</w:t>
            </w:r>
          </w:p>
        </w:tc>
        <w:tc>
          <w:tcPr>
            <w:tcW w:w="472" w:type="dxa"/>
          </w:tcPr>
          <w:p w14:paraId="3EA332B7" w14:textId="77777777" w:rsidR="00F86E4C" w:rsidRDefault="00F86E4C"/>
        </w:tc>
        <w:tc>
          <w:tcPr>
            <w:tcW w:w="7830" w:type="dxa"/>
          </w:tcPr>
          <w:sdt>
            <w:sdtPr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14:ligatures w14:val="standardContextual"/>
              </w:rPr>
              <w:id w:val="302434271"/>
              <w15:repeatingSection/>
            </w:sdtPr>
            <w:sdtEndPr/>
            <w:sdtContent>
              <w:sdt>
                <w:sdtPr>
                  <w:rPr>
                    <w:b/>
                    <w:bCs/>
                    <w:caps/>
                  </w:rPr>
                  <w:id w:val="830493898"/>
                  <w15:repeatingSectionItem/>
                </w:sdtPr>
                <w:sdtEndPr>
                  <w:rPr>
                    <w:b w:val="0"/>
                    <w:bCs w:val="0"/>
                    <w:caps w:val="0"/>
                  </w:rPr>
                </w:sdtEndPr>
                <w:sdtContent>
                  <w:p w14:paraId="4D0B51B8" w14:textId="209A8491" w:rsidR="001229CD" w:rsidRDefault="001229CD" w:rsidP="001229CD">
                    <w:r w:rsidRPr="001229CD">
                      <w:rPr>
                        <w:b/>
                        <w:sz w:val="24"/>
                        <w:szCs w:val="24"/>
                      </w:rPr>
                      <w:t>Sport:</w:t>
                    </w:r>
                  </w:p>
                  <w:p w14:paraId="42BE6707" w14:textId="77777777" w:rsidR="001229CD" w:rsidRDefault="001229CD" w:rsidP="001229CD">
                    <w:pPr>
                      <w:pStyle w:val="ListParagraph"/>
                      <w:numPr>
                        <w:ilvl w:val="0"/>
                        <w:numId w:val="1"/>
                      </w:numPr>
                    </w:pPr>
                    <w:r>
                      <w:t>I play football on a weekly basis as part of a student league in UCD.</w:t>
                    </w:r>
                  </w:p>
                  <w:p w14:paraId="1D8352F5" w14:textId="77777777" w:rsidR="001229CD" w:rsidRDefault="001229CD" w:rsidP="001229CD">
                    <w:pPr>
                      <w:pStyle w:val="ListParagraph"/>
                      <w:numPr>
                        <w:ilvl w:val="0"/>
                        <w:numId w:val="1"/>
                      </w:numPr>
                    </w:pPr>
                    <w:r>
                      <w:t>I play golf in Milltown Golf Club and tennis at St. Mary LTC.</w:t>
                    </w:r>
                  </w:p>
                  <w:p w14:paraId="52124B8F" w14:textId="77777777" w:rsidR="001229CD" w:rsidRDefault="001229CD" w:rsidP="001229CD">
                    <w:pPr>
                      <w:pStyle w:val="ListParagraph"/>
                      <w:numPr>
                        <w:ilvl w:val="0"/>
                        <w:numId w:val="1"/>
                      </w:numPr>
                    </w:pPr>
                    <w:r w:rsidRPr="006B3C13">
                      <w:t>In 2013/14 I rowed for my University. I was part of an eight-man boat that won a number of Regatta’s including the London Regatta, which is held on the Olympic course.</w:t>
                    </w:r>
                  </w:p>
                  <w:p w14:paraId="22E97C86" w14:textId="77777777" w:rsidR="00F86E4C" w:rsidRPr="001229CD" w:rsidRDefault="001229CD" w:rsidP="001229CD">
                    <w:pPr>
                      <w:pStyle w:val="ListParagraph"/>
                      <w:numPr>
                        <w:ilvl w:val="0"/>
                        <w:numId w:val="1"/>
                      </w:numPr>
                    </w:pPr>
                    <w:r>
                      <w:t>I am also an avid sports fan, particularly of Leinster and Irish rugby.</w:t>
                    </w:r>
                  </w:p>
                </w:sdtContent>
              </w:sdt>
              <w:sdt>
                <w:sdtPr>
                  <w:rPr>
                    <w:b/>
                    <w:bCs/>
                    <w:caps/>
                  </w:rPr>
                  <w:id w:val="1265197789"/>
                  <w15:repeatingSectionItem/>
                </w:sdtPr>
                <w:sdtEndPr>
                  <w:rPr>
                    <w:b w:val="0"/>
                    <w:bCs w:val="0"/>
                    <w:caps w:val="0"/>
                  </w:rPr>
                </w:sdtEndPr>
                <w:sdtContent>
                  <w:p w14:paraId="1DD564BC" w14:textId="77777777" w:rsidR="00B44724" w:rsidRDefault="00B44724" w:rsidP="00B44724">
                    <w:r w:rsidRPr="001229CD">
                      <w:rPr>
                        <w:b/>
                        <w:sz w:val="24"/>
                        <w:szCs w:val="24"/>
                      </w:rPr>
                      <w:t>Travel:</w:t>
                    </w:r>
                  </w:p>
                  <w:p w14:paraId="1E8642D6" w14:textId="7A222ED0" w:rsidR="00B44724" w:rsidRDefault="00B44724" w:rsidP="00B44724">
                    <w:pPr>
                      <w:pStyle w:val="ListParagraph"/>
                      <w:numPr>
                        <w:ilvl w:val="0"/>
                        <w:numId w:val="1"/>
                      </w:numPr>
                    </w:pPr>
                    <w:r>
                      <w:lastRenderedPageBreak/>
                      <w:t>Travel has also played a big part in my life to date.</w:t>
                    </w:r>
                  </w:p>
                  <w:p w14:paraId="1FBECA9C" w14:textId="77777777" w:rsidR="00B44724" w:rsidRDefault="00B44724" w:rsidP="00B44724">
                    <w:pPr>
                      <w:pStyle w:val="ListParagraph"/>
                      <w:numPr>
                        <w:ilvl w:val="0"/>
                        <w:numId w:val="1"/>
                      </w:numPr>
                    </w:pPr>
                    <w:r>
                      <w:t>I have spent most of my student summers abroad, from Vancouver, Canada to inter-railing across Europe, it is something which I have always enjoyed doing.</w:t>
                    </w:r>
                  </w:p>
                  <w:p w14:paraId="26B9D875" w14:textId="18940EBE" w:rsidR="00F86E4C" w:rsidRDefault="00B44724" w:rsidP="00E13C71">
                    <w:pPr>
                      <w:pStyle w:val="ListParagraph"/>
                      <w:numPr>
                        <w:ilvl w:val="0"/>
                        <w:numId w:val="1"/>
                      </w:numPr>
                    </w:pPr>
                    <w:r>
                      <w:t>I was also fortunate enough to study in a city situated in the heart of Europe last semester, allowing me discover places such as Barcelona and Venice.</w:t>
                    </w:r>
                  </w:p>
                </w:sdtContent>
              </w:sdt>
              <w:p w14:paraId="42B1C1C4" w14:textId="77777777" w:rsidR="00F86E4C" w:rsidRDefault="008E6733" w:rsidP="001229CD">
                <w:pPr>
                  <w:pStyle w:val="Heading2"/>
                </w:pPr>
              </w:p>
            </w:sdtContent>
          </w:sdt>
        </w:tc>
      </w:tr>
      <w:tr w:rsidR="00B44724" w14:paraId="489AD1C4" w14:textId="77777777" w:rsidTr="00481575">
        <w:tc>
          <w:tcPr>
            <w:tcW w:w="1778" w:type="dxa"/>
          </w:tcPr>
          <w:p w14:paraId="59E5D3D9" w14:textId="670A019A" w:rsidR="00B44724" w:rsidRDefault="00B44724" w:rsidP="00B44724">
            <w:pPr>
              <w:pStyle w:val="Heading1"/>
              <w:jc w:val="left"/>
            </w:pPr>
          </w:p>
        </w:tc>
        <w:tc>
          <w:tcPr>
            <w:tcW w:w="472" w:type="dxa"/>
          </w:tcPr>
          <w:p w14:paraId="60FD249D" w14:textId="77777777" w:rsidR="00B44724" w:rsidRDefault="00B44724"/>
        </w:tc>
        <w:tc>
          <w:tcPr>
            <w:tcW w:w="7830" w:type="dxa"/>
          </w:tcPr>
          <w:p w14:paraId="6A7293BE" w14:textId="77777777" w:rsidR="00B44724" w:rsidRPr="001229CD" w:rsidRDefault="00B44724" w:rsidP="001229CD">
            <w:pPr>
              <w:rPr>
                <w:b/>
                <w:sz w:val="24"/>
                <w:szCs w:val="24"/>
              </w:rPr>
            </w:pPr>
          </w:p>
        </w:tc>
      </w:tr>
    </w:tbl>
    <w:p w14:paraId="571C47D4" w14:textId="77777777" w:rsidR="00F86E4C" w:rsidRDefault="00F86E4C"/>
    <w:sectPr w:rsidR="00F86E4C">
      <w:footerReference w:type="default" r:id="rId11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FDC89" w14:textId="77777777" w:rsidR="008E6733" w:rsidRDefault="008E6733">
      <w:pPr>
        <w:spacing w:before="0" w:after="0" w:line="240" w:lineRule="auto"/>
      </w:pPr>
      <w:r>
        <w:separator/>
      </w:r>
    </w:p>
  </w:endnote>
  <w:endnote w:type="continuationSeparator" w:id="0">
    <w:p w14:paraId="276BE6F3" w14:textId="77777777" w:rsidR="008E6733" w:rsidRDefault="008E673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 Bold Condensed">
    <w:charset w:val="00"/>
    <w:family w:val="auto"/>
    <w:pitch w:val="variable"/>
    <w:sig w:usb0="A00002FF" w:usb1="5000205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  <w:tblDescription w:val="Footer table"/>
    </w:tblPr>
    <w:tblGrid>
      <w:gridCol w:w="5037"/>
      <w:gridCol w:w="5043"/>
    </w:tblGrid>
    <w:tr w:rsidR="00F86E4C" w14:paraId="07F97E57" w14:textId="77777777">
      <w:tc>
        <w:tcPr>
          <w:tcW w:w="5148" w:type="dxa"/>
        </w:tcPr>
        <w:p w14:paraId="3860704A" w14:textId="77777777" w:rsidR="00F86E4C" w:rsidRDefault="0012427C">
          <w:pPr>
            <w:pStyle w:val="Footer"/>
          </w:pPr>
          <w:r>
            <w:t xml:space="preserve">Page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60816">
            <w:rPr>
              <w:noProof/>
            </w:rPr>
            <w:t>2</w:t>
          </w:r>
          <w:r>
            <w:fldChar w:fldCharType="end"/>
          </w:r>
        </w:p>
      </w:tc>
      <w:sdt>
        <w:sdtPr>
          <w:alias w:val="Your Name"/>
          <w:tag w:val=""/>
          <w:id w:val="-1352728942"/>
          <w:placeholder>
            <w:docPart w:val="821B20EC17C37347A7976AAA52474FE0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14:paraId="66C0A7FD" w14:textId="77777777" w:rsidR="00F86E4C" w:rsidRDefault="00B97825">
              <w:pPr>
                <w:pStyle w:val="Footer"/>
                <w:jc w:val="right"/>
              </w:pPr>
              <w:r>
                <w:t>John Gleeson</w:t>
              </w:r>
            </w:p>
          </w:tc>
        </w:sdtContent>
      </w:sdt>
    </w:tr>
  </w:tbl>
  <w:p w14:paraId="09707287" w14:textId="77777777" w:rsidR="00F86E4C" w:rsidRDefault="00F86E4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7C730" w14:textId="77777777" w:rsidR="008E6733" w:rsidRDefault="008E6733">
      <w:pPr>
        <w:spacing w:before="0" w:after="0" w:line="240" w:lineRule="auto"/>
      </w:pPr>
      <w:r>
        <w:separator/>
      </w:r>
    </w:p>
  </w:footnote>
  <w:footnote w:type="continuationSeparator" w:id="0">
    <w:p w14:paraId="29A1E32C" w14:textId="77777777" w:rsidR="008E6733" w:rsidRDefault="008E673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5296C"/>
    <w:multiLevelType w:val="hybridMultilevel"/>
    <w:tmpl w:val="7E66A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00FB6"/>
    <w:multiLevelType w:val="hybridMultilevel"/>
    <w:tmpl w:val="4532F8D0"/>
    <w:lvl w:ilvl="0" w:tplc="9138BC2A">
      <w:start w:val="8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4527D"/>
    <w:multiLevelType w:val="hybridMultilevel"/>
    <w:tmpl w:val="8D624D92"/>
    <w:lvl w:ilvl="0" w:tplc="4AB46B98">
      <w:start w:val="1"/>
      <w:numFmt w:val="bullet"/>
      <w:pStyle w:val="Description"/>
      <w:lvlText w:val=""/>
      <w:lvlJc w:val="left"/>
      <w:pPr>
        <w:ind w:left="504" w:hanging="360"/>
      </w:pPr>
      <w:rPr>
        <w:rFonts w:ascii="Helvetica Neue Bold Condensed" w:hAnsi="Helvetica Neue Bold Condensed" w:hint="default"/>
      </w:rPr>
    </w:lvl>
    <w:lvl w:ilvl="1" w:tplc="04090003" w:tentative="1">
      <w:start w:val="1"/>
      <w:numFmt w:val="bullet"/>
      <w:lvlText w:val="o"/>
      <w:lvlJc w:val="left"/>
      <w:pPr>
        <w:ind w:left="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</w:abstractNum>
  <w:abstractNum w:abstractNumId="3">
    <w:nsid w:val="79724EA1"/>
    <w:multiLevelType w:val="multilevel"/>
    <w:tmpl w:val="91D6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825"/>
    <w:rsid w:val="001229CD"/>
    <w:rsid w:val="0012427C"/>
    <w:rsid w:val="001732FE"/>
    <w:rsid w:val="001C50A3"/>
    <w:rsid w:val="003116B5"/>
    <w:rsid w:val="003B4531"/>
    <w:rsid w:val="0047524F"/>
    <w:rsid w:val="00481575"/>
    <w:rsid w:val="00496ABF"/>
    <w:rsid w:val="008E6733"/>
    <w:rsid w:val="00960816"/>
    <w:rsid w:val="009F5ED4"/>
    <w:rsid w:val="00B44724"/>
    <w:rsid w:val="00B97825"/>
    <w:rsid w:val="00C67E04"/>
    <w:rsid w:val="00CA5805"/>
    <w:rsid w:val="00CE7887"/>
    <w:rsid w:val="00DD2776"/>
    <w:rsid w:val="00E13C71"/>
    <w:rsid w:val="00E82D95"/>
    <w:rsid w:val="00F06E52"/>
    <w:rsid w:val="00F1154C"/>
    <w:rsid w:val="00F8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2D94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418AB3" w:themeColor="accent1"/>
      <w:sz w:val="21"/>
      <w:szCs w:val="21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Ind w:w="0" w:type="dxa"/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Emphasis">
    <w:name w:val="Emphasis"/>
    <w:basedOn w:val="DefaultParagraphFont"/>
    <w:unhideWhenUsed/>
    <w:qFormat/>
    <w:rPr>
      <w:color w:val="418AB3" w:themeColor="accent1"/>
    </w:rPr>
  </w:style>
  <w:style w:type="paragraph" w:customStyle="1" w:styleId="ContactInfo">
    <w:name w:val="Contact Info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pPr>
      <w:pBdr>
        <w:top w:val="single" w:sz="4" w:space="4" w:color="418AB3" w:themeColor="accent1"/>
        <w:left w:val="single" w:sz="4" w:space="6" w:color="418AB3" w:themeColor="accent1"/>
        <w:bottom w:val="single" w:sz="4" w:space="4" w:color="418AB3" w:themeColor="accent1"/>
        <w:right w:val="single" w:sz="4" w:space="6" w:color="418AB3" w:themeColor="accent1"/>
      </w:pBdr>
      <w:shd w:val="clear" w:color="auto" w:fill="418AB3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ListParagraph">
    <w:name w:val="List Paragraph"/>
    <w:basedOn w:val="Normal"/>
    <w:uiPriority w:val="34"/>
    <w:qFormat/>
    <w:rsid w:val="00B97825"/>
    <w:pPr>
      <w:ind w:left="720"/>
      <w:contextualSpacing/>
    </w:pPr>
  </w:style>
  <w:style w:type="paragraph" w:customStyle="1" w:styleId="Description">
    <w:name w:val="Description"/>
    <w:basedOn w:val="Normal"/>
    <w:qFormat/>
    <w:rsid w:val="00F1154C"/>
    <w:pPr>
      <w:numPr>
        <w:numId w:val="3"/>
      </w:numPr>
      <w:spacing w:before="0" w:after="80" w:line="240" w:lineRule="auto"/>
    </w:pPr>
    <w:rPr>
      <w:rFonts w:eastAsiaTheme="minorHAnsi"/>
      <w:color w:val="auto"/>
      <w:kern w:val="0"/>
      <w:sz w:val="17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johngleeson/Library/Containers/com.microsoft.Word/Data/Library/Caches/6153/TM03463069/Functional%20resume%20(Minimalist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21B20EC17C37347A7976AAA52474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64042-DB21-0B4D-9F7F-B3D3730287B1}"/>
      </w:docPartPr>
      <w:docPartBody>
        <w:p w:rsidR="00BA2603" w:rsidRDefault="00B27BB9">
          <w:pPr>
            <w:pStyle w:val="821B20EC17C37347A7976AAA52474FE0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 Bold Condensed">
    <w:charset w:val="00"/>
    <w:family w:val="auto"/>
    <w:pitch w:val="variable"/>
    <w:sig w:usb0="A00002FF" w:usb1="5000205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0EB"/>
    <w:rsid w:val="002150EB"/>
    <w:rsid w:val="00867EC2"/>
    <w:rsid w:val="00895D20"/>
    <w:rsid w:val="00A635EE"/>
    <w:rsid w:val="00A80D18"/>
    <w:rsid w:val="00B27BB9"/>
    <w:rsid w:val="00B84811"/>
    <w:rsid w:val="00BA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7D81B512CCF34A8C200B3094F535BF">
    <w:name w:val="FA7D81B512CCF34A8C200B3094F535BF"/>
  </w:style>
  <w:style w:type="paragraph" w:customStyle="1" w:styleId="77131CCC5FBF1E4EAE1C2BCCAB08608F">
    <w:name w:val="77131CCC5FBF1E4EAE1C2BCCAB08608F"/>
  </w:style>
  <w:style w:type="paragraph" w:customStyle="1" w:styleId="5F3656A415D4074BAB2161B1D55844B2">
    <w:name w:val="5F3656A415D4074BAB2161B1D55844B2"/>
  </w:style>
  <w:style w:type="paragraph" w:customStyle="1" w:styleId="782E65E4C914314F884200F255607A0B">
    <w:name w:val="782E65E4C914314F884200F255607A0B"/>
  </w:style>
  <w:style w:type="character" w:styleId="Emphasis">
    <w:name w:val="Emphasis"/>
    <w:basedOn w:val="DefaultParagraphFont"/>
    <w:unhideWhenUsed/>
    <w:qFormat/>
    <w:rPr>
      <w:color w:val="5B9BD5" w:themeColor="accent1"/>
    </w:rPr>
  </w:style>
  <w:style w:type="paragraph" w:customStyle="1" w:styleId="522F36AFE2E98144B1CE1EFCD82EE47E">
    <w:name w:val="522F36AFE2E98144B1CE1EFCD82EE47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21B20EC17C37347A7976AAA52474FE0">
    <w:name w:val="821B20EC17C37347A7976AAA52474FE0"/>
  </w:style>
  <w:style w:type="paragraph" w:customStyle="1" w:styleId="523B3536B4E9BC46A0785E872AF161A9">
    <w:name w:val="523B3536B4E9BC46A0785E872AF161A9"/>
  </w:style>
  <w:style w:type="paragraph" w:customStyle="1" w:styleId="3F3E1F980238D94F8C54D7B8835CD32B">
    <w:name w:val="3F3E1F980238D94F8C54D7B8835CD32B"/>
  </w:style>
  <w:style w:type="paragraph" w:customStyle="1" w:styleId="D479137465091143955AA21F48B08E6F">
    <w:name w:val="D479137465091143955AA21F48B08E6F"/>
  </w:style>
  <w:style w:type="paragraph" w:customStyle="1" w:styleId="B74B1780134EDE4688BC0EB1C00AC30F">
    <w:name w:val="B74B1780134EDE4688BC0EB1C00AC30F"/>
  </w:style>
  <w:style w:type="paragraph" w:customStyle="1" w:styleId="891A7AA8CBF0764C99DFB36644825681">
    <w:name w:val="891A7AA8CBF0764C99DFB36644825681"/>
  </w:style>
  <w:style w:type="paragraph" w:customStyle="1" w:styleId="9FD2FDDA6FF5104D859E5CA9F09B3CA0">
    <w:name w:val="9FD2FDDA6FF5104D859E5CA9F09B3CA0"/>
  </w:style>
  <w:style w:type="paragraph" w:customStyle="1" w:styleId="3BF5F95BED89794AADDB1FD9541E73B1">
    <w:name w:val="3BF5F95BED89794AADDB1FD9541E73B1"/>
  </w:style>
  <w:style w:type="paragraph" w:customStyle="1" w:styleId="2A78129CE37CD545880C876244A24352">
    <w:name w:val="2A78129CE37CD545880C876244A24352"/>
  </w:style>
  <w:style w:type="paragraph" w:customStyle="1" w:styleId="3FBE3A7B714F424A92FE52AB4B18656E">
    <w:name w:val="3FBE3A7B714F424A92FE52AB4B18656E"/>
  </w:style>
  <w:style w:type="paragraph" w:customStyle="1" w:styleId="C147DD364775DC44950612704521FDA6">
    <w:name w:val="C147DD364775DC44950612704521FDA6"/>
  </w:style>
  <w:style w:type="paragraph" w:customStyle="1" w:styleId="724CE028FE8A554BA95FF385DA52D4C7">
    <w:name w:val="724CE028FE8A554BA95FF385DA52D4C7"/>
  </w:style>
  <w:style w:type="paragraph" w:customStyle="1" w:styleId="CAA6AEE2A72AA74DB360DC299329E568">
    <w:name w:val="CAA6AEE2A72AA74DB360DC299329E568"/>
  </w:style>
  <w:style w:type="paragraph" w:customStyle="1" w:styleId="17D184722F4A8C4ABF41CBB3E36E0B00">
    <w:name w:val="17D184722F4A8C4ABF41CBB3E36E0B00"/>
  </w:style>
  <w:style w:type="paragraph" w:customStyle="1" w:styleId="3C657E0887582849AB5CEF552821EC6D">
    <w:name w:val="3C657E0887582849AB5CEF552821EC6D"/>
    <w:rsid w:val="002150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859786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2012-09-24T09:41:03+00:00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1638549</Value>
    </PublishStatusLookup>
    <APAuthor xmlns="4873beb7-5857-4685-be1f-d57550cc96cc">
      <UserInfo>
        <DisplayName/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TP103463018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F725E2-5EB5-4963-AD57-B1E2DB38AC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734656-281C-4DF1-98DD-1F77AD35F171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067452F0-D367-4558-8133-8E9768FD1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(Minimalist design).dotx</Template>
  <TotalTime>12</TotalTime>
  <Pages>3</Pages>
  <Words>642</Words>
  <Characters>3665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Gleeson</dc:creator>
  <cp:lastModifiedBy>John Gleeson</cp:lastModifiedBy>
  <cp:revision>5</cp:revision>
  <dcterms:created xsi:type="dcterms:W3CDTF">2017-10-18T09:16:00Z</dcterms:created>
  <dcterms:modified xsi:type="dcterms:W3CDTF">2017-10-18T12:09:00Z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</Properties>
</file>