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79E5" w14:textId="5B7118EC" w:rsidR="00C067C5" w:rsidRPr="002425E7" w:rsidRDefault="002425E7">
      <w:pPr>
        <w:pStyle w:val="Title"/>
        <w:rPr>
          <w:rFonts w:ascii="Times New Roman" w:hAnsi="Times New Roman" w:cs="Times New Roman"/>
          <w:color w:val="000000" w:themeColor="text1"/>
          <w:lang w:val="en-GB"/>
        </w:rPr>
      </w:pPr>
      <w:r w:rsidRPr="002425E7">
        <w:rPr>
          <w:rFonts w:ascii="Times New Roman" w:hAnsi="Times New Roman" w:cs="Times New Roman"/>
          <w:color w:val="000000" w:themeColor="text1"/>
          <w:lang w:val="en-GB" w:bidi="en-GB"/>
        </w:rPr>
        <w:t>Jonathan landers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8738"/>
      </w:tblGrid>
      <w:tr w:rsidR="00260D3F" w:rsidRPr="00516C62" w14:paraId="607823E7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55EE2EDD" w14:textId="7F616032" w:rsidR="00CB6772" w:rsidRDefault="002425E7" w:rsidP="002425E7">
            <w:pPr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</w:pPr>
            <w:hyperlink r:id="rId10" w:history="1">
              <w:r w:rsidRPr="002425E7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  <w:lang w:val="en-GB" w:bidi="en-GB"/>
                </w:rPr>
                <w:t>Jonathan.landers@ucdconnect.ie</w:t>
              </w:r>
            </w:hyperlink>
            <w:r w:rsidRPr="002425E7"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  <w:t xml:space="preserve"> </w:t>
            </w:r>
            <w:r w:rsidR="007559B1" w:rsidRPr="00516C62">
              <w:rPr>
                <w:lang w:val="en-GB" w:bidi="en-GB"/>
              </w:rPr>
              <w:t xml:space="preserve">| </w:t>
            </w:r>
            <w:r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  <w:t>0860351467</w:t>
            </w:r>
          </w:p>
          <w:p w14:paraId="2D88CAF9" w14:textId="52C0A480" w:rsidR="00260D3F" w:rsidRPr="002425E7" w:rsidRDefault="002425E7" w:rsidP="002425E7">
            <w:pPr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  <w:t xml:space="preserve">Ashcroft, 26 Lambourne Wood,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  <w:t>Brennanstown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  <w:t xml:space="preserve"> Wood, Dublin 18. </w:t>
            </w:r>
          </w:p>
          <w:p w14:paraId="73DF8181" w14:textId="54C8C8F8" w:rsidR="00CB6772" w:rsidRPr="0084514F" w:rsidRDefault="002425E7" w:rsidP="00CB6772">
            <w:pPr>
              <w:pStyle w:val="ContactInfo"/>
              <w:spacing w:after="0"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FE-1 Candidate.</w:t>
            </w:r>
            <w:r w:rsidR="0084514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 BCL Graduate University College Dublin. </w:t>
            </w:r>
          </w:p>
        </w:tc>
      </w:tr>
    </w:tbl>
    <w:p w14:paraId="7C064070" w14:textId="77777777" w:rsidR="00C067C5" w:rsidRPr="002425E7" w:rsidRDefault="00CB6772" w:rsidP="00602FFA">
      <w:pPr>
        <w:pStyle w:val="Heading1"/>
        <w:rPr>
          <w:rFonts w:ascii="Times New Roman" w:hAnsi="Times New Roman" w:cs="Times New Roman"/>
          <w:color w:val="000000" w:themeColor="text1"/>
          <w:lang w:val="en-GB"/>
        </w:rPr>
      </w:pPr>
      <w:r w:rsidRPr="002425E7">
        <w:rPr>
          <w:rFonts w:ascii="Times New Roman" w:hAnsi="Times New Roman" w:cs="Times New Roman"/>
          <w:color w:val="000000" w:themeColor="text1"/>
          <w:lang w:val="en-GB" w:bidi="en-GB"/>
        </w:rPr>
        <w:t>profile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8738"/>
      </w:tblGrid>
      <w:tr w:rsidR="00260D3F" w:rsidRPr="00516C62" w14:paraId="1CDC1B8B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16E2FBA1" w14:textId="5FD45EDF" w:rsidR="00260D3F" w:rsidRPr="002425E7" w:rsidRDefault="002425E7" w:rsidP="00602FFA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  <w:t xml:space="preserve">I recently graduated from my studies of Law from University College Dublin. I aspire to secure a training contract in a demanding, supportive environment centred around collegiality and standards. I am currently sitting my first four FE-1 examinations and shall sit the remaining four in March 2023. I would be willing to commence my training contract in either 2023 or 2024. </w:t>
            </w:r>
          </w:p>
        </w:tc>
      </w:tr>
    </w:tbl>
    <w:sdt>
      <w:sdtPr>
        <w:rPr>
          <w:lang w:val="en-GB"/>
        </w:rPr>
        <w:alias w:val="Experience heading:"/>
        <w:tag w:val="Experience heading:"/>
        <w:id w:val="899876606"/>
        <w:placeholder>
          <w:docPart w:val="15A06F6D8946084BA0B8854AFAB921CD"/>
        </w:placeholder>
        <w:temporary/>
        <w:showingPlcHdr/>
        <w15:appearance w15:val="hidden"/>
      </w:sdtPr>
      <w:sdtContent>
        <w:p w14:paraId="431964FC" w14:textId="77777777" w:rsidR="00843164" w:rsidRPr="00516C62" w:rsidRDefault="00843164" w:rsidP="00602FFA">
          <w:pPr>
            <w:pStyle w:val="Heading1"/>
            <w:rPr>
              <w:lang w:val="en-GB"/>
            </w:rPr>
          </w:pPr>
          <w:r w:rsidRPr="00645C3C">
            <w:rPr>
              <w:rFonts w:ascii="Times New Roman" w:hAnsi="Times New Roman" w:cs="Times New Roman"/>
              <w:color w:val="000000" w:themeColor="text1"/>
              <w:lang w:val="en-GB" w:bidi="en-GB"/>
            </w:rPr>
            <w:t>Experience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596"/>
        <w:gridCol w:w="7142"/>
      </w:tblGrid>
      <w:tr w:rsidR="00843164" w:rsidRPr="00516C62" w14:paraId="251FD0FD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4043E7F2" w14:textId="77777777" w:rsidR="00843164" w:rsidRPr="00516C62" w:rsidRDefault="00CB6772" w:rsidP="00602FFA">
            <w:pPr>
              <w:pStyle w:val="Date"/>
              <w:rPr>
                <w:lang w:val="en-GB"/>
              </w:rPr>
            </w:pPr>
            <w:r w:rsidRPr="00516C62">
              <w:rPr>
                <w:lang w:val="en-GB" w:bidi="en-GB"/>
              </w:rPr>
              <w:t>September 2016-Present</w:t>
            </w:r>
          </w:p>
        </w:tc>
        <w:tc>
          <w:tcPr>
            <w:tcW w:w="4087" w:type="pct"/>
          </w:tcPr>
          <w:p w14:paraId="082604EF" w14:textId="1C944239" w:rsidR="00843164" w:rsidRPr="002425E7" w:rsidRDefault="002425E7" w:rsidP="00297EBC">
            <w:pPr>
              <w:rPr>
                <w:rStyle w:val="Emphasis"/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  <w:t>Logistics Management and Sales Executive</w:t>
            </w:r>
            <w:r w:rsidR="00CB6772" w:rsidRPr="00516C62">
              <w:rPr>
                <w:lang w:val="en-GB" w:bidi="en-GB"/>
              </w:rPr>
              <w:t>, </w:t>
            </w:r>
            <w:r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he Hardwood Floor Company. </w:t>
            </w:r>
          </w:p>
          <w:p w14:paraId="35980C62" w14:textId="705CC82D" w:rsidR="00843164" w:rsidRPr="002425E7" w:rsidRDefault="00FA1F70" w:rsidP="00CB6772">
            <w:pPr>
              <w:rPr>
                <w:rFonts w:ascii="Times New Roman" w:hAnsi="Times New Roman" w:cs="Times New Roman"/>
                <w:lang w:val="en-GB"/>
              </w:rPr>
            </w:pPr>
            <w:r w:rsidRPr="00FA1F7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Overseeing the company’s trans-European logistics system to prepare and execute bespoke orders for clients, prudently analysing fore coming planning applications to liaise with our associated architects, </w:t>
            </w:r>
            <w:r w:rsidR="00CC19CD" w:rsidRPr="00FA1F70">
              <w:rPr>
                <w:rFonts w:ascii="Times New Roman" w:hAnsi="Times New Roman" w:cs="Times New Roman"/>
                <w:color w:val="000000" w:themeColor="text1"/>
                <w:lang w:val="en-GB"/>
              </w:rPr>
              <w:t>builders,</w:t>
            </w:r>
            <w:r w:rsidRPr="00FA1F7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and interior designers. </w:t>
            </w:r>
          </w:p>
        </w:tc>
      </w:tr>
      <w:tr w:rsidR="00843164" w:rsidRPr="00516C62" w14:paraId="31C96B38" w14:textId="77777777" w:rsidTr="00526C73">
        <w:tc>
          <w:tcPr>
            <w:tcW w:w="913" w:type="pct"/>
          </w:tcPr>
          <w:p w14:paraId="1F5811D6" w14:textId="77777777" w:rsidR="00843164" w:rsidRDefault="00CC19CD" w:rsidP="00843164">
            <w:pPr>
              <w:pStyle w:val="Date"/>
              <w:rPr>
                <w:lang w:val="en-GB" w:bidi="en-GB"/>
              </w:rPr>
            </w:pPr>
            <w:r>
              <w:rPr>
                <w:lang w:val="en-GB" w:bidi="en-GB"/>
              </w:rPr>
              <w:t xml:space="preserve">May 2020 </w:t>
            </w:r>
            <w:r w:rsidR="00CB6772" w:rsidRPr="00516C62">
              <w:rPr>
                <w:lang w:val="en-GB" w:bidi="en-GB"/>
              </w:rPr>
              <w:t>-</w:t>
            </w:r>
            <w:r>
              <w:rPr>
                <w:lang w:val="en-GB" w:bidi="en-GB"/>
              </w:rPr>
              <w:t>Present</w:t>
            </w:r>
          </w:p>
          <w:p w14:paraId="6F8B3D0A" w14:textId="77777777" w:rsidR="00CC19CD" w:rsidRDefault="00CC19CD" w:rsidP="00CC19CD">
            <w:pPr>
              <w:rPr>
                <w:lang w:val="en-GB" w:bidi="en-GB"/>
              </w:rPr>
            </w:pPr>
          </w:p>
          <w:p w14:paraId="76E0EB5B" w14:textId="77777777" w:rsidR="00CC19CD" w:rsidRDefault="00CC19CD" w:rsidP="00CC19CD">
            <w:pPr>
              <w:rPr>
                <w:lang w:val="en-GB" w:bidi="en-GB"/>
              </w:rPr>
            </w:pPr>
          </w:p>
          <w:p w14:paraId="50A13507" w14:textId="479B29B4" w:rsidR="00CC19CD" w:rsidRPr="00CC19CD" w:rsidRDefault="00CC19CD" w:rsidP="00CC19CD">
            <w:pPr>
              <w:rPr>
                <w:color w:val="000000" w:themeColor="text1"/>
                <w:lang w:val="en-GB" w:bidi="en-GB"/>
              </w:rPr>
            </w:pPr>
            <w:r>
              <w:rPr>
                <w:color w:val="000000" w:themeColor="text1"/>
                <w:lang w:val="en-GB" w:bidi="en-GB"/>
              </w:rPr>
              <w:t xml:space="preserve">June 2020                 </w:t>
            </w:r>
          </w:p>
        </w:tc>
        <w:tc>
          <w:tcPr>
            <w:tcW w:w="4087" w:type="pct"/>
          </w:tcPr>
          <w:p w14:paraId="537C3372" w14:textId="32127D03" w:rsidR="00843164" w:rsidRPr="00CC19CD" w:rsidRDefault="00CC19CD" w:rsidP="00297EBC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  <w:t>Sales Director,</w:t>
            </w:r>
            <w:r w:rsidR="00CB6772" w:rsidRPr="00516C62">
              <w:rPr>
                <w:lang w:val="en-GB" w:bidi="en-GB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  <w:t>Onyx.</w:t>
            </w:r>
          </w:p>
          <w:p w14:paraId="2A5718F3" w14:textId="77777777" w:rsidR="00843164" w:rsidRDefault="00CC19CD" w:rsidP="007559B1">
            <w:pPr>
              <w:rPr>
                <w:lang w:val="en-GB" w:bidi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  <w:t xml:space="preserve">Orchestrating the supply and distribution of Onyx, a novel product in the construction sector. Organising the retail supply channel for private consumers and the creation, and maintenance, of our trade channels. </w:t>
            </w:r>
            <w:r w:rsidR="00CB6772" w:rsidRPr="00516C62">
              <w:rPr>
                <w:lang w:val="en-GB" w:bidi="en-GB"/>
              </w:rPr>
              <w:t xml:space="preserve"> </w:t>
            </w:r>
          </w:p>
          <w:p w14:paraId="452C5AB3" w14:textId="77777777" w:rsidR="00CC19CD" w:rsidRDefault="00CC19CD" w:rsidP="007559B1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  <w:p w14:paraId="0E1416F7" w14:textId="33C1B9B4" w:rsidR="00CC19CD" w:rsidRDefault="00CC19CD" w:rsidP="007559B1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Summer Intern, Dillon Eustace. </w:t>
            </w:r>
          </w:p>
          <w:p w14:paraId="5ECE7773" w14:textId="63CFEC1B" w:rsidR="00CC19CD" w:rsidRPr="00CC19CD" w:rsidRDefault="00CC19CD" w:rsidP="007559B1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After successfully completing the application and interview process, I was awarded a position on Dillon Eustace’s summer internship program. I spent my time in the Property department, where I prepared a research report on ‘The Effects of ESG in the Commercial Real Estate Sector’. </w:t>
            </w:r>
          </w:p>
        </w:tc>
      </w:tr>
    </w:tbl>
    <w:p w14:paraId="1723012A" w14:textId="77777777" w:rsidR="007559B1" w:rsidRPr="00CC19CD" w:rsidRDefault="007559B1" w:rsidP="00602FFA">
      <w:pPr>
        <w:pStyle w:val="Heading1"/>
        <w:rPr>
          <w:color w:val="000000" w:themeColor="text1"/>
          <w:lang w:val="en-GB"/>
        </w:rPr>
      </w:pPr>
      <w:r w:rsidRPr="00CC19CD">
        <w:rPr>
          <w:color w:val="000000" w:themeColor="text1"/>
          <w:lang w:val="en-GB" w:bidi="en-GB"/>
        </w:rPr>
        <w:t>education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8738"/>
      </w:tblGrid>
      <w:tr w:rsidR="007559B1" w:rsidRPr="00516C62" w14:paraId="032476AC" w14:textId="77777777" w:rsidTr="003F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256087AB" w14:textId="1A1D7D31" w:rsidR="00661766" w:rsidRDefault="00CC19CD" w:rsidP="00602FFA">
            <w:pPr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</w:pPr>
            <w:r w:rsidRPr="00661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bidi="en-GB"/>
              </w:rPr>
              <w:t>Leaving Ce</w:t>
            </w:r>
            <w:r w:rsidR="00661766" w:rsidRPr="00661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bidi="en-GB"/>
              </w:rPr>
              <w:t>rtificate 2018</w:t>
            </w:r>
            <w:r w:rsidR="007559B1" w:rsidRPr="00661766">
              <w:rPr>
                <w:sz w:val="24"/>
                <w:szCs w:val="24"/>
                <w:lang w:val="en-GB" w:bidi="en-GB"/>
              </w:rPr>
              <w:t xml:space="preserve">, </w:t>
            </w:r>
            <w:r w:rsidR="00661766" w:rsidRPr="00661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bidi="en-GB"/>
              </w:rPr>
              <w:t>Blackrock College</w:t>
            </w:r>
            <w:r w:rsidR="00661766"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  <w:t xml:space="preserve">. </w:t>
            </w:r>
          </w:p>
          <w:p w14:paraId="0871CF67" w14:textId="77777777" w:rsidR="00661766" w:rsidRPr="00661766" w:rsidRDefault="00661766" w:rsidP="00661766">
            <w:pPr>
              <w:rPr>
                <w:rFonts w:ascii="Times New Roman" w:hAnsi="Times New Roman" w:cs="Times New Roman"/>
                <w:color w:val="000000" w:themeColor="text1"/>
                <w:lang w:val="en-IE" w:bidi="en-GB"/>
              </w:rPr>
            </w:pPr>
            <w:r w:rsidRPr="00661766">
              <w:rPr>
                <w:rFonts w:ascii="Times New Roman" w:hAnsi="Times New Roman" w:cs="Times New Roman"/>
                <w:color w:val="000000" w:themeColor="text1"/>
                <w:lang w:val="en-IE" w:bidi="en-GB"/>
              </w:rPr>
              <w:t xml:space="preserve">I completed my Leaving Certificate in 2018, and I cherish my time in school. Blackrock is a very big community, but the sense of being a part of something bigger than myself instilled priceless lessons in me from a young age. This sense of collegiality and solidarity is what I aspire to achieve in my future working environment.  </w:t>
            </w:r>
          </w:p>
          <w:p w14:paraId="78587061" w14:textId="56FA46D9" w:rsidR="00661766" w:rsidRDefault="00661766" w:rsidP="00602FFA">
            <w:pPr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</w:pPr>
          </w:p>
          <w:p w14:paraId="5A7CCCD2" w14:textId="66F04944" w:rsidR="00661766" w:rsidRPr="00661766" w:rsidRDefault="00661766" w:rsidP="00602F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bidi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bidi="en-GB"/>
              </w:rPr>
              <w:t xml:space="preserve">Bachelor of Civil Law 2022, University College Dublin. </w:t>
            </w:r>
          </w:p>
          <w:p w14:paraId="34F0561D" w14:textId="7A9EED9D" w:rsidR="00661766" w:rsidRPr="00661766" w:rsidRDefault="00661766" w:rsidP="00602FFA">
            <w:pPr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  <w:t xml:space="preserve">I graduated from my studies of Law with a 2:1 GPA. Albeit a turbulent experience with the pandemic, my experience of university was thoroughly enjoyable, </w:t>
            </w:r>
            <w:r w:rsidR="00645C3C"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  <w:t xml:space="preserve">and the demanding nature of my studies contributed to this. </w:t>
            </w:r>
          </w:p>
        </w:tc>
      </w:tr>
      <w:tr w:rsidR="007559B1" w:rsidRPr="00516C62" w14:paraId="1B226712" w14:textId="77777777" w:rsidTr="003F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28E959AF" w14:textId="1C765419" w:rsidR="007559B1" w:rsidRPr="00516C62" w:rsidRDefault="007559B1" w:rsidP="00602FFA">
            <w:pPr>
              <w:rPr>
                <w:b/>
                <w:caps/>
                <w:lang w:val="en-GB"/>
              </w:rPr>
            </w:pPr>
          </w:p>
        </w:tc>
      </w:tr>
    </w:tbl>
    <w:p w14:paraId="11D8D583" w14:textId="5DFCB448" w:rsidR="00126049" w:rsidRPr="00645C3C" w:rsidRDefault="00645C3C" w:rsidP="00602FFA">
      <w:pPr>
        <w:pStyle w:val="Heading1"/>
        <w:rPr>
          <w:color w:val="000000" w:themeColor="text1"/>
          <w:lang w:val="en-GB"/>
        </w:rPr>
      </w:pPr>
      <w:r w:rsidRPr="00645C3C">
        <w:rPr>
          <w:color w:val="000000" w:themeColor="text1"/>
          <w:lang w:val="en-GB" w:bidi="en-GB"/>
        </w:rPr>
        <w:lastRenderedPageBreak/>
        <w:t>Skills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Leadership table"/>
      </w:tblPr>
      <w:tblGrid>
        <w:gridCol w:w="4369"/>
        <w:gridCol w:w="4369"/>
      </w:tblGrid>
      <w:tr w:rsidR="007559B1" w:rsidRPr="00516C62" w14:paraId="315F50A3" w14:textId="77777777" w:rsidTr="00755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</w:tcPr>
          <w:p w14:paraId="4683D05E" w14:textId="15685C22" w:rsidR="007559B1" w:rsidRPr="00516C62" w:rsidRDefault="00645C3C" w:rsidP="00602FFA">
            <w:pPr>
              <w:pStyle w:val="ListBullet"/>
              <w:rPr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Public Speaking </w:t>
            </w:r>
          </w:p>
          <w:p w14:paraId="49DD6E74" w14:textId="2C0796E2" w:rsidR="007559B1" w:rsidRPr="00516C62" w:rsidRDefault="00645C3C" w:rsidP="00602FFA">
            <w:pPr>
              <w:pStyle w:val="ListBullet"/>
              <w:rPr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Supply Chain Management </w:t>
            </w:r>
          </w:p>
          <w:p w14:paraId="4EE33CD8" w14:textId="58D5A6CD" w:rsidR="007559B1" w:rsidRPr="00516C62" w:rsidRDefault="00645C3C" w:rsidP="00602FFA">
            <w:pPr>
              <w:pStyle w:val="ListBullet"/>
              <w:rPr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Customer Relations </w:t>
            </w:r>
          </w:p>
          <w:p w14:paraId="7EA2091A" w14:textId="77777777" w:rsidR="007559B1" w:rsidRPr="00645C3C" w:rsidRDefault="007559B1" w:rsidP="00602FFA">
            <w:pPr>
              <w:pStyle w:val="ListBullet"/>
              <w:rPr>
                <w:rFonts w:ascii="Times New Roman" w:hAnsi="Times New Roman" w:cs="Times New Roman"/>
                <w:lang w:val="en-GB"/>
              </w:rPr>
            </w:pPr>
            <w:r w:rsidRPr="00645C3C">
              <w:rPr>
                <w:rFonts w:ascii="Times New Roman" w:hAnsi="Times New Roman" w:cs="Times New Roman"/>
                <w:color w:val="000000" w:themeColor="text1"/>
                <w:lang w:val="en-GB" w:bidi="en-GB"/>
              </w:rPr>
              <w:t>Problem Solving</w:t>
            </w:r>
          </w:p>
        </w:tc>
        <w:tc>
          <w:tcPr>
            <w:tcW w:w="2500" w:type="pct"/>
          </w:tcPr>
          <w:p w14:paraId="29441419" w14:textId="069BB863" w:rsidR="007559B1" w:rsidRPr="00516C62" w:rsidRDefault="00645C3C" w:rsidP="00602FFA">
            <w:pPr>
              <w:pStyle w:val="ListBullet"/>
              <w:rPr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CAD Blueprint Analysis </w:t>
            </w:r>
          </w:p>
          <w:p w14:paraId="33C3BB0E" w14:textId="6A06B3D8" w:rsidR="007559B1" w:rsidRPr="00516C62" w:rsidRDefault="007248B3" w:rsidP="00602FFA">
            <w:pPr>
              <w:pStyle w:val="ListBullet"/>
              <w:rPr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Communication </w:t>
            </w:r>
          </w:p>
          <w:p w14:paraId="50784797" w14:textId="3A74CAFF" w:rsidR="007559B1" w:rsidRPr="007248B3" w:rsidRDefault="007248B3" w:rsidP="007248B3">
            <w:pPr>
              <w:pStyle w:val="ListBullet"/>
              <w:rPr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Adaptability </w:t>
            </w:r>
          </w:p>
        </w:tc>
      </w:tr>
    </w:tbl>
    <w:p w14:paraId="30A53C75" w14:textId="77777777" w:rsidR="007559B1" w:rsidRPr="007248B3" w:rsidRDefault="007559B1" w:rsidP="00602FFA">
      <w:pPr>
        <w:pStyle w:val="Heading1"/>
        <w:rPr>
          <w:color w:val="000000" w:themeColor="text1"/>
          <w:lang w:val="en-GB"/>
        </w:rPr>
      </w:pPr>
      <w:r w:rsidRPr="007248B3">
        <w:rPr>
          <w:color w:val="000000" w:themeColor="text1"/>
          <w:lang w:val="en-GB" w:bidi="en-GB"/>
        </w:rPr>
        <w:t>activities and interests</w:t>
      </w:r>
    </w:p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8738"/>
      </w:tblGrid>
      <w:tr w:rsidR="007559B1" w:rsidRPr="00516C62" w14:paraId="66B865AE" w14:textId="77777777" w:rsidTr="003F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A0B942" w14:textId="69572665" w:rsidR="007559B1" w:rsidRDefault="007248B3" w:rsidP="00602FFA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I have always been an incredibly active person. As I balance the demands of FE-1 commitments and everyday life, I am still playing AIL 1A rugby for UCD. A love of sports was instilled by my </w:t>
            </w:r>
            <w:r w:rsidR="0084514F">
              <w:rPr>
                <w:rFonts w:ascii="Times New Roman" w:hAnsi="Times New Roman" w:cs="Times New Roman"/>
                <w:color w:val="000000" w:themeColor="text1"/>
                <w:lang w:val="en-GB"/>
              </w:rPr>
              <w:t>father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at a young age, something I am forever grateful of. </w:t>
            </w:r>
          </w:p>
          <w:p w14:paraId="79BE56E6" w14:textId="77777777" w:rsidR="007248B3" w:rsidRDefault="007248B3" w:rsidP="00602FFA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I am an avid swimmer, each February my teammates and I partake in the gruelling ‘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Freezbruary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’ challenge for Pieta House. </w:t>
            </w:r>
          </w:p>
          <w:p w14:paraId="4E0D13AB" w14:textId="0E2622C7" w:rsidR="007248B3" w:rsidRPr="007248B3" w:rsidRDefault="007248B3" w:rsidP="00602FFA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Beyond the academic and sporting context, to travel is my greatest interest. Discovering new cultures</w:t>
            </w:r>
            <w:r w:rsidR="0084514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and ways of life, reaching beyond my comfort zone, is something I have grown to massively appreciate in the wake of the pandemic. </w:t>
            </w:r>
          </w:p>
        </w:tc>
      </w:tr>
    </w:tbl>
    <w:p w14:paraId="4B21A6E4" w14:textId="77777777" w:rsidR="00260D3F" w:rsidRPr="00516C62" w:rsidRDefault="00260D3F" w:rsidP="009655EC">
      <w:pPr>
        <w:rPr>
          <w:sz w:val="2"/>
          <w:szCs w:val="2"/>
          <w:lang w:val="en-GB"/>
        </w:rPr>
      </w:pPr>
    </w:p>
    <w:sectPr w:rsidR="00260D3F" w:rsidRPr="00516C62" w:rsidSect="007C7787">
      <w:footerReference w:type="default" r:id="rId11"/>
      <w:pgSz w:w="11906" w:h="16838" w:code="9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41DD" w14:textId="77777777" w:rsidR="00F3235A" w:rsidRDefault="00F3235A">
      <w:pPr>
        <w:spacing w:after="0"/>
      </w:pPr>
      <w:r>
        <w:separator/>
      </w:r>
    </w:p>
    <w:p w14:paraId="7BB9998B" w14:textId="77777777" w:rsidR="00F3235A" w:rsidRDefault="00F3235A"/>
  </w:endnote>
  <w:endnote w:type="continuationSeparator" w:id="0">
    <w:p w14:paraId="4ABDAA9F" w14:textId="77777777" w:rsidR="00F3235A" w:rsidRDefault="00F3235A">
      <w:pPr>
        <w:spacing w:after="0"/>
      </w:pPr>
      <w:r>
        <w:continuationSeparator/>
      </w:r>
    </w:p>
    <w:p w14:paraId="6947810F" w14:textId="77777777" w:rsidR="00F3235A" w:rsidRDefault="00F32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4AFF" w14:textId="77777777" w:rsidR="00C067C5" w:rsidRDefault="00F6077F">
    <w:pPr>
      <w:pStyle w:val="Footer"/>
    </w:pPr>
    <w:r>
      <w:rPr>
        <w:lang w:val="en-GB" w:bidi="en-GB"/>
      </w:rPr>
      <w:t xml:space="preserve">Page </w:t>
    </w:r>
    <w:r>
      <w:rPr>
        <w:noProof w:val="0"/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noProof w:val="0"/>
        <w:lang w:val="en-GB" w:bidi="en-GB"/>
      </w:rPr>
      <w:fldChar w:fldCharType="separate"/>
    </w:r>
    <w:r w:rsidR="00797C46">
      <w:rPr>
        <w:lang w:val="en-GB" w:bidi="en-GB"/>
      </w:rPr>
      <w:t>2</w:t>
    </w:r>
    <w:r>
      <w:rPr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38F5" w14:textId="77777777" w:rsidR="00F3235A" w:rsidRDefault="00F3235A">
      <w:pPr>
        <w:spacing w:after="0"/>
      </w:pPr>
      <w:r>
        <w:separator/>
      </w:r>
    </w:p>
    <w:p w14:paraId="661EF13C" w14:textId="77777777" w:rsidR="00F3235A" w:rsidRDefault="00F3235A"/>
  </w:footnote>
  <w:footnote w:type="continuationSeparator" w:id="0">
    <w:p w14:paraId="05FA0A19" w14:textId="77777777" w:rsidR="00F3235A" w:rsidRDefault="00F3235A">
      <w:pPr>
        <w:spacing w:after="0"/>
      </w:pPr>
      <w:r>
        <w:continuationSeparator/>
      </w:r>
    </w:p>
    <w:p w14:paraId="6462086B" w14:textId="77777777" w:rsidR="00F3235A" w:rsidRDefault="00F323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4C7021F0"/>
    <w:multiLevelType w:val="hybridMultilevel"/>
    <w:tmpl w:val="6CEC3A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0E576F2"/>
    <w:multiLevelType w:val="hybridMultilevel"/>
    <w:tmpl w:val="05DE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088234">
    <w:abstractNumId w:val="9"/>
  </w:num>
  <w:num w:numId="2" w16cid:durableId="940185659">
    <w:abstractNumId w:val="9"/>
    <w:lvlOverride w:ilvl="0">
      <w:startOverride w:val="1"/>
    </w:lvlOverride>
  </w:num>
  <w:num w:numId="3" w16cid:durableId="432172770">
    <w:abstractNumId w:val="9"/>
    <w:lvlOverride w:ilvl="0">
      <w:startOverride w:val="1"/>
    </w:lvlOverride>
  </w:num>
  <w:num w:numId="4" w16cid:durableId="1719544424">
    <w:abstractNumId w:val="9"/>
    <w:lvlOverride w:ilvl="0">
      <w:startOverride w:val="1"/>
    </w:lvlOverride>
  </w:num>
  <w:num w:numId="5" w16cid:durableId="1829051200">
    <w:abstractNumId w:val="13"/>
  </w:num>
  <w:num w:numId="6" w16cid:durableId="1469203287">
    <w:abstractNumId w:val="7"/>
  </w:num>
  <w:num w:numId="7" w16cid:durableId="65691530">
    <w:abstractNumId w:val="6"/>
  </w:num>
  <w:num w:numId="8" w16cid:durableId="537278403">
    <w:abstractNumId w:val="5"/>
  </w:num>
  <w:num w:numId="9" w16cid:durableId="2125077256">
    <w:abstractNumId w:val="4"/>
  </w:num>
  <w:num w:numId="10" w16cid:durableId="50811834">
    <w:abstractNumId w:val="8"/>
  </w:num>
  <w:num w:numId="11" w16cid:durableId="1791313083">
    <w:abstractNumId w:val="3"/>
  </w:num>
  <w:num w:numId="12" w16cid:durableId="315233423">
    <w:abstractNumId w:val="2"/>
  </w:num>
  <w:num w:numId="13" w16cid:durableId="701436859">
    <w:abstractNumId w:val="1"/>
  </w:num>
  <w:num w:numId="14" w16cid:durableId="1228954305">
    <w:abstractNumId w:val="0"/>
  </w:num>
  <w:num w:numId="15" w16cid:durableId="815103930">
    <w:abstractNumId w:val="11"/>
  </w:num>
  <w:num w:numId="16" w16cid:durableId="1905607499">
    <w:abstractNumId w:val="10"/>
  </w:num>
  <w:num w:numId="17" w16cid:durableId="16954209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E7"/>
    <w:rsid w:val="00042F1C"/>
    <w:rsid w:val="000A4C37"/>
    <w:rsid w:val="000C0CA7"/>
    <w:rsid w:val="000F2762"/>
    <w:rsid w:val="00126049"/>
    <w:rsid w:val="0014523F"/>
    <w:rsid w:val="001F54F8"/>
    <w:rsid w:val="002425E7"/>
    <w:rsid w:val="00252B43"/>
    <w:rsid w:val="00254924"/>
    <w:rsid w:val="002563E8"/>
    <w:rsid w:val="00260D3F"/>
    <w:rsid w:val="004827F9"/>
    <w:rsid w:val="00500178"/>
    <w:rsid w:val="00516C62"/>
    <w:rsid w:val="00526C73"/>
    <w:rsid w:val="00534BBF"/>
    <w:rsid w:val="00602FFA"/>
    <w:rsid w:val="00645C3C"/>
    <w:rsid w:val="00650306"/>
    <w:rsid w:val="00661766"/>
    <w:rsid w:val="00693B17"/>
    <w:rsid w:val="007248B3"/>
    <w:rsid w:val="007559B1"/>
    <w:rsid w:val="00762CE4"/>
    <w:rsid w:val="00792413"/>
    <w:rsid w:val="00797C46"/>
    <w:rsid w:val="007C7787"/>
    <w:rsid w:val="00843164"/>
    <w:rsid w:val="0084514F"/>
    <w:rsid w:val="00854E7D"/>
    <w:rsid w:val="008551F7"/>
    <w:rsid w:val="008A74DF"/>
    <w:rsid w:val="008B36B7"/>
    <w:rsid w:val="008B5DC0"/>
    <w:rsid w:val="008C10B3"/>
    <w:rsid w:val="00931654"/>
    <w:rsid w:val="009655EC"/>
    <w:rsid w:val="00A82DCC"/>
    <w:rsid w:val="00B41F9D"/>
    <w:rsid w:val="00C02E26"/>
    <w:rsid w:val="00C067C5"/>
    <w:rsid w:val="00CB6772"/>
    <w:rsid w:val="00CC05D9"/>
    <w:rsid w:val="00CC19CD"/>
    <w:rsid w:val="00CD7582"/>
    <w:rsid w:val="00D0020C"/>
    <w:rsid w:val="00D06E8C"/>
    <w:rsid w:val="00D568D3"/>
    <w:rsid w:val="00D65641"/>
    <w:rsid w:val="00D81F4E"/>
    <w:rsid w:val="00E42361"/>
    <w:rsid w:val="00E76367"/>
    <w:rsid w:val="00EE70D2"/>
    <w:rsid w:val="00F005A0"/>
    <w:rsid w:val="00F25533"/>
    <w:rsid w:val="00F3235A"/>
    <w:rsid w:val="00F6077F"/>
    <w:rsid w:val="00F63B5F"/>
    <w:rsid w:val="00FA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9D2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FA"/>
  </w:style>
  <w:style w:type="paragraph" w:styleId="Heading1">
    <w:name w:val="heading 1"/>
    <w:basedOn w:val="Normal"/>
    <w:link w:val="Heading1Char"/>
    <w:uiPriority w:val="3"/>
    <w:qFormat/>
    <w:rsid w:val="00602FFA"/>
    <w:pPr>
      <w:keepNext/>
      <w:keepLines/>
      <w:pBdr>
        <w:bottom w:val="double" w:sz="2" w:space="1" w:color="595959" w:themeColor="text1" w:themeTint="A6"/>
      </w:pBdr>
      <w:spacing w:before="2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11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602FFA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1"/>
    <w:unhideWhenUsed/>
    <w:qFormat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u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C05D9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paragraph" w:customStyle="1" w:styleId="Standard">
    <w:name w:val="Standard"/>
    <w:rsid w:val="007559B1"/>
    <w:pPr>
      <w:widowControl w:val="0"/>
      <w:suppressAutoHyphens/>
      <w:autoSpaceDN w:val="0"/>
      <w:spacing w:after="0"/>
      <w:ind w:right="0"/>
      <w:textAlignment w:val="baseline"/>
    </w:pPr>
    <w:rPr>
      <w:rFonts w:ascii="Times New Roman" w:eastAsia="SimSun" w:hAnsi="Times New Roman" w:cs="Lucida Sans"/>
      <w:color w:val="auto"/>
      <w:kern w:val="3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602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onathan.landers@ucdconnect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jlanders/Library/Containers/com.microsoft.Word/Data/Library/Application%20Support/Microsoft/Office/16.0/DTS/Search/%7bCECDD078-FDA3-1945-A527-7895C2041377%7dtf3398004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A06F6D8946084BA0B8854AFAB92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46526-5046-8648-A925-E0E54EDD173A}"/>
      </w:docPartPr>
      <w:docPartBody>
        <w:p w:rsidR="00000000" w:rsidRDefault="00000000">
          <w:pPr>
            <w:pStyle w:val="15A06F6D8946084BA0B8854AFAB921CD"/>
          </w:pPr>
          <w:r w:rsidRPr="00516C62">
            <w:rPr>
              <w:lang w:val="en-GB" w:bidi="en-GB"/>
            </w:rP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4B"/>
    <w:rsid w:val="002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A06F6D8946084BA0B8854AFAB921CD">
    <w:name w:val="15A06F6D8946084BA0B8854AFAB92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0A5A6-FD49-4A45-9014-D6D048EE7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15DA5-B5F0-4021-B268-1F808EA98F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C0B6395-AFAB-45DA-9BFD-0487D4DEB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Paralegal resume.dotx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2022-09-30T16:27:00Z</dcterms:created>
  <dcterms:modified xsi:type="dcterms:W3CDTF">2022-09-30T17:05:00Z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