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:rsidTr="00F15890"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A85B6F" w:rsidRDefault="00E46689" w:rsidP="002D588E">
                  <w:pPr>
                    <w:pStyle w:val="Heading2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8097094EA7FB489B856DB3823E87A90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Skills</w:t>
                      </w:r>
                    </w:sdtContent>
                  </w:sdt>
                </w:p>
                <w:p w:rsidR="00184664" w:rsidRDefault="00C1358A" w:rsidP="004C26D1">
                  <w:pPr>
                    <w:pStyle w:val="Heading3"/>
                  </w:pPr>
                  <w:r>
                    <w:t>Team work and Leader</w:t>
                  </w:r>
                  <w:r w:rsidR="004C26D1">
                    <w:t xml:space="preserve">ship: active member in my local GAC, previously captain of Minor football team </w:t>
                  </w:r>
                </w:p>
                <w:p w:rsidR="004C26D1" w:rsidRDefault="002C71CC" w:rsidP="004C26D1">
                  <w:pPr>
                    <w:pStyle w:val="Heading3"/>
                  </w:pPr>
                  <w:r>
                    <w:t>Group Projects at University</w:t>
                  </w:r>
                  <w:r w:rsidR="004C26D1">
                    <w:t>: participate and lead group projects, development meetings and presentations.</w:t>
                  </w:r>
                </w:p>
                <w:p w:rsidR="004C26D1" w:rsidRDefault="004C26D1" w:rsidP="004C26D1">
                  <w:pPr>
                    <w:pStyle w:val="Heading3"/>
                  </w:pPr>
                </w:p>
                <w:p w:rsidR="004C26D1" w:rsidRPr="00A85B6F" w:rsidRDefault="004C26D1" w:rsidP="004C26D1">
                  <w:pPr>
                    <w:pStyle w:val="Heading3"/>
                  </w:pPr>
                </w:p>
              </w:tc>
            </w:tr>
            <w:tr w:rsidR="00184664" w:rsidRPr="00A85B6F" w:rsidTr="00066D81">
              <w:trPr>
                <w:trHeight w:val="61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E46689" w:rsidP="002D588E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794D1BC8C6FA40829D6242457C00138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Experience</w:t>
                      </w:r>
                    </w:sdtContent>
                  </w:sdt>
                </w:p>
                <w:p w:rsidR="00EA2092" w:rsidRPr="00A85B6F" w:rsidRDefault="00EA2092" w:rsidP="00EA2092">
                  <w:pPr>
                    <w:pStyle w:val="Heading3"/>
                  </w:pPr>
                  <w:r>
                    <w:t>Summer internship (s)</w:t>
                  </w:r>
                  <w:r w:rsidRPr="00A85B6F">
                    <w:t xml:space="preserve">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Directorate of Legal Services</w:t>
                  </w:r>
                  <w:r w:rsidRPr="00A85B6F">
                    <w:t xml:space="preserve"> </w:t>
                  </w:r>
                  <w:r>
                    <w:t xml:space="preserve">– Equality Commission Northern Ireland – John J Rice &amp; Co. Solicitors </w:t>
                  </w:r>
                  <w:r w:rsidRPr="005B0E81">
                    <w:t>|</w:t>
                  </w:r>
                  <w:r w:rsidRPr="00A85B6F">
                    <w:t xml:space="preserve"> </w:t>
                  </w:r>
                  <w:r>
                    <w:t>June – August 2016</w:t>
                  </w:r>
                </w:p>
                <w:p w:rsidR="00EA2092" w:rsidRPr="00A85B6F" w:rsidRDefault="00EA2092" w:rsidP="00EA2092">
                  <w:r>
                    <w:t>I participated in three separate placements over three months. During my time I attended Court, Tribunals, Client consultations, Commissioner Committees, Trade Union training, Legal Funding Committees &amp; First Minister and Deputy First Minister Committee. I gained a insights in a variety of legal departments, as well as practical skills – answering reception phones, greeting clients, writing case notes and note taking for solicitor during Tribunal hearing</w:t>
                  </w:r>
                </w:p>
                <w:p w:rsidR="00EA2092" w:rsidRPr="00421F6E" w:rsidRDefault="00EA2092" w:rsidP="00EA2092">
                  <w:pPr>
                    <w:rPr>
                      <w:b/>
                    </w:rPr>
                  </w:pPr>
                  <w:r w:rsidRPr="00421F6E">
                    <w:rPr>
                      <w:b/>
                    </w:rPr>
                    <w:t xml:space="preserve">Student Ambassador | </w:t>
                  </w:r>
                  <w:r>
                    <w:rPr>
                      <w:b/>
                    </w:rPr>
                    <w:t xml:space="preserve">Queens University Belfast| February 2014 </w:t>
                  </w:r>
                  <w:r w:rsidRPr="00421F6E">
                    <w:rPr>
                      <w:b/>
                    </w:rPr>
                    <w:t xml:space="preserve">– </w:t>
                  </w:r>
                  <w:r>
                    <w:rPr>
                      <w:b/>
                    </w:rPr>
                    <w:t>September</w:t>
                  </w:r>
                  <w:r w:rsidRPr="00421F6E">
                    <w:rPr>
                      <w:b/>
                    </w:rPr>
                    <w:t xml:space="preserve"> 201</w:t>
                  </w:r>
                  <w:r>
                    <w:rPr>
                      <w:b/>
                    </w:rPr>
                    <w:t>5</w:t>
                  </w:r>
                  <w:r w:rsidRPr="00421F6E">
                    <w:rPr>
                      <w:b/>
                    </w:rPr>
                    <w:t xml:space="preserve"> </w:t>
                  </w:r>
                </w:p>
                <w:p w:rsidR="00EA2092" w:rsidRPr="00A85B6F" w:rsidRDefault="00EA2092" w:rsidP="00EA2092">
                  <w:r>
                    <w:t>T</w:t>
                  </w:r>
                  <w:r w:rsidRPr="004C26D1">
                    <w:t>o guide groups around the university campus from various age ranges including primary and secondary school students, parents, teachers and other visitors.</w:t>
                  </w:r>
                  <w:r>
                    <w:t xml:space="preserve"> Organize and participate in Boys Sports Week for Year 10’s – including motivating and encouraging involvement. </w:t>
                  </w:r>
                </w:p>
                <w:p w:rsidR="00184664" w:rsidRPr="00A85B6F" w:rsidRDefault="00151FBA" w:rsidP="002D588E">
                  <w:pPr>
                    <w:pStyle w:val="Heading3"/>
                  </w:pPr>
                  <w:r>
                    <w:t>Student Internship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Navan Fort and Centre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 w:rsidR="00353432">
                    <w:t xml:space="preserve">June – August 2014 </w:t>
                  </w:r>
                </w:p>
                <w:p w:rsidR="00184664" w:rsidRDefault="00353432" w:rsidP="002D588E">
                  <w:r>
                    <w:t xml:space="preserve">During my time I completed a </w:t>
                  </w:r>
                  <w:r w:rsidR="004C26D1">
                    <w:t>6,000-word</w:t>
                  </w:r>
                  <w:r>
                    <w:t xml:space="preserve"> </w:t>
                  </w:r>
                  <w:r w:rsidRPr="00353432">
                    <w:t>Technical Evaluation as part of World Heritage application</w:t>
                  </w:r>
                  <w:r>
                    <w:t>. The Report had to be in-depth and clear for the consultant, highlights the key universal selling points of the tourist attraction.</w:t>
                  </w:r>
                </w:p>
                <w:p w:rsidR="00184664" w:rsidRPr="00A85B6F" w:rsidRDefault="00E46689" w:rsidP="002D588E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7C2398DD1D84195A044C2854CEAEE4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Education</w:t>
                      </w:r>
                    </w:sdtContent>
                  </w:sdt>
                </w:p>
                <w:p w:rsidR="00271066" w:rsidRDefault="00271066" w:rsidP="00271066">
                  <w:pPr>
                    <w:pStyle w:val="Heading3"/>
                    <w:numPr>
                      <w:ilvl w:val="0"/>
                      <w:numId w:val="1"/>
                    </w:numPr>
                  </w:pPr>
                  <w:r>
                    <w:t xml:space="preserve">Level | 2012 |Saint Patrick’s High School Keady </w:t>
                  </w:r>
                </w:p>
                <w:p w:rsidR="00271066" w:rsidRDefault="00271066" w:rsidP="00271066">
                  <w:pPr>
                    <w:pStyle w:val="Heading3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A-Level subjects – Sociology, History and Design </w:t>
                  </w:r>
                  <w:r w:rsidR="002C71CC">
                    <w:rPr>
                      <w:b w:val="0"/>
                    </w:rPr>
                    <w:t>Technology:</w:t>
                  </w:r>
                  <w:r>
                    <w:rPr>
                      <w:b w:val="0"/>
                    </w:rPr>
                    <w:t xml:space="preserve"> A*, A, A respectively. Top of the class in A-Level Sociology and Design Technology (GSCE).</w:t>
                  </w:r>
                </w:p>
                <w:p w:rsidR="00271066" w:rsidRPr="00271066" w:rsidRDefault="00271066" w:rsidP="00271066">
                  <w:pPr>
                    <w:pStyle w:val="Heading3"/>
                  </w:pPr>
                  <w:r w:rsidRPr="00271066">
                    <w:t>BA - History| 2015 |Queens University Belfast</w:t>
                  </w:r>
                </w:p>
                <w:p w:rsidR="00184664" w:rsidRPr="00A85B6F" w:rsidRDefault="00151FBA" w:rsidP="002D588E">
                  <w:r>
                    <w:t xml:space="preserve">2.1 – including an independently researched </w:t>
                  </w:r>
                  <w:r w:rsidR="00F15890">
                    <w:t>13,000-word</w:t>
                  </w:r>
                  <w:r>
                    <w:t xml:space="preserve"> dissertation in my Final Years – Thesis title “The State of Nationalism in Armagh 1916-18.</w:t>
                  </w:r>
                  <w:r w:rsidR="00344741">
                    <w:t>”</w:t>
                  </w:r>
                </w:p>
                <w:p w:rsidR="00184664" w:rsidRPr="00A85B6F" w:rsidRDefault="00151FBA" w:rsidP="002D588E">
                  <w:pPr>
                    <w:pStyle w:val="Heading3"/>
                  </w:pPr>
                  <w:r>
                    <w:t>MCL –</w:t>
                  </w:r>
                  <w:r w:rsidR="00184664" w:rsidRPr="00A85B6F">
                    <w:t xml:space="preserve"> </w:t>
                  </w:r>
                  <w:r>
                    <w:t>Masters in Common Law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2017</w:t>
                  </w:r>
                  <w:r w:rsidR="00184664" w:rsidRPr="00A85B6F">
                    <w:t xml:space="preserve"> </w:t>
                  </w:r>
                  <w:r w:rsidR="00184664" w:rsidRPr="005B0E81">
                    <w:t>|</w:t>
                  </w:r>
                  <w:r w:rsidR="00184664" w:rsidRPr="00A85B6F">
                    <w:t xml:space="preserve"> </w:t>
                  </w:r>
                  <w:r>
                    <w:t>University College Dublin</w:t>
                  </w:r>
                  <w:r w:rsidR="005C4EFA">
                    <w:t xml:space="preserve"> GPA 3.17</w:t>
                  </w:r>
                  <w:bookmarkStart w:id="0" w:name="_GoBack"/>
                  <w:bookmarkEnd w:id="0"/>
                </w:p>
                <w:p w:rsidR="004670DD" w:rsidRPr="00A85B6F" w:rsidRDefault="00151FBA" w:rsidP="00151FBA">
                  <w:r>
                    <w:t xml:space="preserve">On-going </w:t>
                  </w:r>
                  <w:r w:rsidR="00F15890">
                    <w:t>two-year</w:t>
                  </w:r>
                  <w:r>
                    <w:t xml:space="preserve"> post-graduate. Modules completed – Contract </w:t>
                  </w:r>
                  <w:r w:rsidRPr="006A14B7">
                    <w:t>Law</w:t>
                  </w:r>
                  <w:r>
                    <w:t xml:space="preserve"> in the 21</w:t>
                  </w:r>
                  <w:r w:rsidRPr="00151FBA">
                    <w:rPr>
                      <w:vertAlign w:val="superscript"/>
                    </w:rPr>
                    <w:t>st</w:t>
                  </w:r>
                  <w:r>
                    <w:t xml:space="preserve"> Century (B), Tort Law in the 21</w:t>
                  </w:r>
                  <w:r w:rsidRPr="00151FBA">
                    <w:rPr>
                      <w:vertAlign w:val="superscript"/>
                    </w:rPr>
                    <w:t>st</w:t>
                  </w:r>
                  <w:r>
                    <w:t xml:space="preserve"> Century (B+) EU Law (B-), Constitutional Law (B) Criminal Law (C-) and Property Law (C+). </w:t>
                  </w:r>
                  <w:r w:rsidR="00066D81">
                    <w:t>Modules on-going – Corporations in Society &amp; the law, European Human Rights Law, Evidence Law: Doctrines and Reality, Jurisprudence, Family &amp; Child Law, Industrial Relations Law, &amp; Public Law in Practice.</w:t>
                  </w:r>
                </w:p>
              </w:tc>
            </w:tr>
          </w:tbl>
          <w:p w:rsidR="00184664" w:rsidRPr="00A85B6F" w:rsidRDefault="00184664" w:rsidP="002D588E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E46689" w:rsidP="002D588E">
                  <w:pPr>
                    <w:pStyle w:val="Heading2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E7846EE84875496D9B99904B3A8C527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517626">
                        <w:t>Objective</w:t>
                      </w:r>
                    </w:sdtContent>
                  </w:sdt>
                </w:p>
                <w:p w:rsidR="00184664" w:rsidRPr="00A85B6F" w:rsidRDefault="00271066" w:rsidP="00271066">
                  <w:pPr>
                    <w:pStyle w:val="Heading3"/>
                  </w:pPr>
                  <w:r>
                    <w:t>Reinforce and promote the protecting of privacy in the 21</w:t>
                  </w:r>
                  <w:r w:rsidRPr="00271066">
                    <w:rPr>
                      <w:vertAlign w:val="superscript"/>
                    </w:rPr>
                    <w:t>st</w:t>
                  </w:r>
                  <w:r>
                    <w:t xml:space="preserve"> Century in the dawn of the technology giants and personal data. Use my analytical and critical thinking skills to correct injustices and imbalances of power in</w:t>
                  </w:r>
                  <w:r w:rsidR="001D02C7">
                    <w:t xml:space="preserve"> our</w:t>
                  </w:r>
                  <w:r>
                    <w:t xml:space="preserve"> society.  </w:t>
                  </w:r>
                </w:p>
              </w:tc>
            </w:tr>
            <w:tr w:rsidR="00184664" w:rsidRPr="00A85B6F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184664" w:rsidRPr="00A85B6F" w:rsidTr="00A915C8"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2D588E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val="en-GB" w:eastAsia="en-GB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2F56B30" wp14:editId="6C1DDE5C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B63D9DA" id="Group 322" o:spid="_x0000_s1026" alt="Email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F+exlTqCwAAUDcAAA4AAAAAAAAAAAAAAAAALgIAAGRycy9lMm9Eb2MueG1sUEsBAi0AFAAG&#10;AAgAAAAhAGhHG9DYAAAAAwEAAA8AAAAAAAAAAAAAAAAARA4AAGRycy9kb3ducmV2LnhtbFBLBQYA&#10;AAAABAAEAPMAAABJDwAAAAA=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2D588E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val="en-GB" w:eastAsia="en-GB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0E86C07" wp14:editId="7F852513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B9ECE8B" id="Group 303" o:spid="_x0000_s1026" alt="Telephone icon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C2gziS/gAAAOEBAAATAAAAAAAAAAAAAAAAAAAA&#10;AABbQ29udGVudF9UeXBlc10ueG1sUEsBAi0AFAAGAAgAAAAhADj9If/WAAAAlAEAAAsAAAAAAAAA&#10;AAAAAAAALwEAAF9yZWxzLy5yZWxzUEsBAi0AFAAGAAgAAAAhACmemyu+HAAA3qMAAA4AAAAAAAAA&#10;AAAAAAAALgIAAGRycy9lMm9Eb2MueG1sUEsBAi0AFAAGAAgAAAAhAGhHG9DYAAAAAwEAAA8AAAAA&#10;AAAAAAAAAAAAGB8AAGRycy9kb3ducmV2LnhtbFBLBQYAAAAABAAEAPMAAAAdIAAAAAA=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:rsidTr="001C7765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151FBA" w:rsidP="00151FBA">
                        <w:r>
                          <w:t>Joseph.brennan@ucdconnect.ie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RDefault="00151FBA" w:rsidP="00151FBA">
                        <w:r>
                          <w:t>+447745014833</w:t>
                        </w:r>
                      </w:p>
                    </w:tc>
                  </w:tr>
                  <w:tr w:rsidR="00184664" w:rsidRPr="00A85B6F" w:rsidTr="001C7765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151FBA" w:rsidP="002D588E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val="en-GB" w:eastAsia="en-GB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CCAC5E0" wp14:editId="7A15EE33">
                                  <wp:extent cx="329184" cy="329184"/>
                                  <wp:effectExtent l="0" t="0" r="0" b="0"/>
                                  <wp:docPr id="9" name="Group 321" descr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CB63FFA" id="Group 321" o:spid="_x0000_s1026" alt="LinkedIn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A3wtV7nhAAAHRRAAAOAAAAAAAAAAAAAAAAAC4CAABkcnMvZTJvRG9jLnhtbFBL&#10;AQItABQABgAIAAAAIQBoRxvQ2AAAAAMBAAAPAAAAAAAAAAAAAAAAAPgSAABkcnMvZG93bnJldi54&#10;bWxQSwUGAAAAAAQABADzAAAA/RMAAAAA&#10;">
                                  <v:oval id="Oval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151FBA" w:rsidP="002D588E">
                        <w:pPr>
                          <w:pStyle w:val="Heading3"/>
                        </w:pPr>
                        <w:r w:rsidRPr="00151FBA">
                          <w:t>https://uk.linkedin.com/in/joseph-brennan-1001b358</w:t>
                        </w:r>
                      </w:p>
                    </w:tc>
                  </w:tr>
                  <w:tr w:rsidR="00184664" w:rsidRPr="00A85B6F" w:rsidTr="001C7765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184664" w:rsidP="00240C14">
                        <w:pPr>
                          <w:jc w:val="right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184664" w:rsidP="00151FBA"/>
                    </w:tc>
                  </w:tr>
                </w:tbl>
                <w:p w:rsidR="00184664" w:rsidRPr="00A85B6F" w:rsidRDefault="00E46689" w:rsidP="002D588E">
                  <w:sdt>
                    <w:sdtPr>
                      <w:alias w:val="Link to other online properties:"/>
                      <w:tag w:val="Link to other online properties:"/>
                      <w:id w:val="522055412"/>
                      <w:placeholder>
                        <w:docPart w:val="0AC664B5ABAC4FDCA3456803E2CA65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184664" w:rsidRPr="00A85B6F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85B6F" w:rsidRDefault="00E46689" w:rsidP="002D588E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6AC7F1FDF819417D98F3DC5C493398F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t>Volunteer Experience or Leadership</w:t>
                      </w:r>
                    </w:sdtContent>
                  </w:sdt>
                </w:p>
                <w:p w:rsidR="004670DD" w:rsidRDefault="00271066" w:rsidP="00271066">
                  <w:pPr>
                    <w:pStyle w:val="Heading3"/>
                  </w:pPr>
                  <w:r w:rsidRPr="00066D81">
                    <w:t>Club Registrar</w:t>
                  </w:r>
                  <w:r w:rsidR="00066D81" w:rsidRPr="00066D81">
                    <w:t xml:space="preserve">| </w:t>
                  </w:r>
                  <w:r w:rsidRPr="00066D81">
                    <w:t xml:space="preserve">Derrynoose GAC </w:t>
                  </w:r>
                  <w:r w:rsidR="00066D81" w:rsidRPr="00066D81">
                    <w:t>|</w:t>
                  </w:r>
                  <w:r w:rsidR="00066D81">
                    <w:t xml:space="preserve">Jan 2015 – ongoing </w:t>
                  </w:r>
                </w:p>
                <w:p w:rsidR="00066D81" w:rsidRDefault="00066D81" w:rsidP="00066D81">
                  <w:pPr>
                    <w:pStyle w:val="Heading3"/>
                    <w:jc w:val="both"/>
                  </w:pPr>
                  <w:r>
                    <w:t xml:space="preserve">Inspiring Leaders – </w:t>
                  </w:r>
                  <w:r>
                    <w:rPr>
                      <w:b w:val="0"/>
                    </w:rPr>
                    <w:t>3-</w:t>
                  </w:r>
                  <w:r w:rsidRPr="00066D81">
                    <w:rPr>
                      <w:b w:val="0"/>
                    </w:rPr>
                    <w:t>day leadership program</w:t>
                  </w:r>
                  <w:r>
                    <w:rPr>
                      <w:b w:val="0"/>
                    </w:rPr>
                    <w:t>m</w:t>
                  </w:r>
                  <w:r w:rsidRPr="00066D81">
                    <w:rPr>
                      <w:b w:val="0"/>
                    </w:rPr>
                    <w:t>e</w:t>
                  </w:r>
                </w:p>
                <w:p w:rsidR="00066D81" w:rsidRDefault="00066D81" w:rsidP="00066D81">
                  <w:pPr>
                    <w:pStyle w:val="Heading3"/>
                    <w:jc w:val="both"/>
                    <w:rPr>
                      <w:b w:val="0"/>
                    </w:rPr>
                  </w:pPr>
                  <w:r>
                    <w:t xml:space="preserve">Common Purpose – </w:t>
                  </w:r>
                  <w:r w:rsidR="002C71CC">
                    <w:rPr>
                      <w:b w:val="0"/>
                    </w:rPr>
                    <w:t>3-day</w:t>
                  </w:r>
                  <w:r>
                    <w:rPr>
                      <w:b w:val="0"/>
                    </w:rPr>
                    <w:t xml:space="preserve"> leadership and teamwork </w:t>
                  </w:r>
                </w:p>
                <w:p w:rsidR="00066D81" w:rsidRPr="00066D81" w:rsidRDefault="00066D81" w:rsidP="00066D81">
                  <w:pPr>
                    <w:pStyle w:val="Heading3"/>
                    <w:jc w:val="both"/>
                    <w:rPr>
                      <w:b w:val="0"/>
                    </w:rPr>
                  </w:pPr>
                  <w:r w:rsidRPr="00066D81">
                    <w:lastRenderedPageBreak/>
                    <w:t>C</w:t>
                  </w:r>
                  <w:r>
                    <w:t xml:space="preserve">ertificate in Entrepreneurship – </w:t>
                  </w:r>
                  <w:r>
                    <w:rPr>
                      <w:b w:val="0"/>
                    </w:rPr>
                    <w:t>Group projects in QUB</w:t>
                  </w:r>
                </w:p>
                <w:p w:rsidR="00066D81" w:rsidRDefault="00066D81" w:rsidP="00066D81">
                  <w:pPr>
                    <w:pStyle w:val="Heading3"/>
                    <w:jc w:val="both"/>
                    <w:rPr>
                      <w:b w:val="0"/>
                    </w:rPr>
                  </w:pPr>
                  <w:r w:rsidRPr="00066D81">
                    <w:t>Degree Plus Award for extra-curricular activities</w:t>
                  </w:r>
                  <w:r>
                    <w:t xml:space="preserve"> – </w:t>
                  </w:r>
                  <w:r>
                    <w:rPr>
                      <w:b w:val="0"/>
                    </w:rPr>
                    <w:t>during my time at QUB</w:t>
                  </w:r>
                </w:p>
                <w:p w:rsidR="00066D81" w:rsidRDefault="00066D81" w:rsidP="00066D81">
                  <w:pPr>
                    <w:pStyle w:val="Heading3"/>
                    <w:jc w:val="both"/>
                    <w:rPr>
                      <w:b w:val="0"/>
                    </w:rPr>
                  </w:pPr>
                  <w:r>
                    <w:t xml:space="preserve">MOOC in Data Protection – </w:t>
                  </w:r>
                  <w:r>
                    <w:rPr>
                      <w:b w:val="0"/>
                    </w:rPr>
                    <w:t xml:space="preserve">On-line course hosted by the Law Society of Ireland </w:t>
                  </w:r>
                </w:p>
                <w:p w:rsidR="00066D81" w:rsidRDefault="00066D81" w:rsidP="00066D81">
                  <w:pPr>
                    <w:pStyle w:val="Heading3"/>
                    <w:jc w:val="both"/>
                    <w:rPr>
                      <w:b w:val="0"/>
                    </w:rPr>
                  </w:pPr>
                  <w:r>
                    <w:t xml:space="preserve">Law &amp; the Idea of Liberty in Ireland: from Magna Carta to the Present – </w:t>
                  </w:r>
                  <w:r>
                    <w:rPr>
                      <w:b w:val="0"/>
                    </w:rPr>
                    <w:t xml:space="preserve">critical analysis of the colloquium in </w:t>
                  </w:r>
                  <w:r w:rsidR="00E244A2">
                    <w:rPr>
                      <w:b w:val="0"/>
                    </w:rPr>
                    <w:t>a 0</w:t>
                  </w:r>
                  <w:r>
                    <w:rPr>
                      <w:b w:val="0"/>
                    </w:rPr>
                    <w:t xml:space="preserve">comprehensive synopsis.  </w:t>
                  </w:r>
                </w:p>
                <w:p w:rsidR="00066D81" w:rsidRPr="00066D81" w:rsidRDefault="00066D81" w:rsidP="00066D81">
                  <w:pPr>
                    <w:pStyle w:val="Heading3"/>
                    <w:jc w:val="both"/>
                    <w:rPr>
                      <w:b w:val="0"/>
                    </w:rPr>
                  </w:pPr>
                  <w:r>
                    <w:t xml:space="preserve">Undergraduate paper - </w:t>
                  </w:r>
                  <w:r w:rsidRPr="00066D81">
                    <w:rPr>
                      <w:b w:val="0"/>
                    </w:rPr>
                    <w:t xml:space="preserve">How did the Irish state’s efforts to censor publications (and its motivations for doing so) compare with trends elsewhere in interwar Europe? </w:t>
                  </w:r>
                </w:p>
                <w:p w:rsidR="00066D81" w:rsidRPr="00066D81" w:rsidRDefault="00066D81" w:rsidP="00066D81">
                  <w:pPr>
                    <w:pStyle w:val="Heading3"/>
                    <w:jc w:val="both"/>
                  </w:pPr>
                  <w:r>
                    <w:t xml:space="preserve">Post-Graduate paper - </w:t>
                  </w:r>
                  <w:r w:rsidRPr="00066D81">
                    <w:rPr>
                      <w:b w:val="0"/>
                    </w:rPr>
                    <w:t>“The Common Law jurisdictions have striven to devise a test for the recovery of pure economic loss arising from negligent conduct as opposed to negligent words but with little coherency let alone success”</w:t>
                  </w:r>
                  <w:r w:rsidRPr="00066D81">
                    <w:t xml:space="preserve">  </w:t>
                  </w:r>
                </w:p>
              </w:tc>
            </w:tr>
          </w:tbl>
          <w:p w:rsidR="00184664" w:rsidRPr="00A85B6F" w:rsidRDefault="00184664" w:rsidP="002D588E"/>
        </w:tc>
      </w:tr>
    </w:tbl>
    <w:p w:rsidR="006A14B7" w:rsidRDefault="006A14B7" w:rsidP="006A14B7">
      <w:pPr>
        <w:pStyle w:val="NoSpacing"/>
      </w:pPr>
    </w:p>
    <w:p w:rsidR="006A14B7" w:rsidRDefault="006A14B7" w:rsidP="006A14B7">
      <w:pPr>
        <w:pStyle w:val="NoSpacing"/>
      </w:pPr>
    </w:p>
    <w:p w:rsidR="006A14B7" w:rsidRPr="006A14B7" w:rsidRDefault="006A14B7" w:rsidP="006A14B7">
      <w:pPr>
        <w:pStyle w:val="NoSpacing"/>
        <w:shd w:val="clear" w:color="auto" w:fill="FFD966" w:themeFill="accent4" w:themeFillTint="99"/>
        <w:rPr>
          <w:b/>
          <w:sz w:val="28"/>
          <w:szCs w:val="28"/>
        </w:rPr>
      </w:pPr>
      <w:r w:rsidRPr="006A14B7">
        <w:rPr>
          <w:b/>
          <w:sz w:val="28"/>
          <w:szCs w:val="28"/>
        </w:rPr>
        <w:t>Reference</w:t>
      </w:r>
    </w:p>
    <w:p w:rsidR="00096121" w:rsidRDefault="005C4EFA">
      <w:pPr>
        <w:pStyle w:val="NoSpacing"/>
        <w:shd w:val="clear" w:color="auto" w:fill="FFD966" w:themeFill="accent4" w:themeFillTint="99"/>
        <w:jc w:val="both"/>
      </w:pPr>
      <w:r>
        <w:t>On request</w:t>
      </w:r>
    </w:p>
    <w:p w:rsidR="00096121" w:rsidRPr="00096121" w:rsidRDefault="00096121" w:rsidP="00096121"/>
    <w:p w:rsidR="00096121" w:rsidRDefault="00096121" w:rsidP="00096121"/>
    <w:p w:rsidR="009F76FA" w:rsidRPr="009F76FA" w:rsidRDefault="00096121" w:rsidP="005C4EFA">
      <w:pPr>
        <w:tabs>
          <w:tab w:val="left" w:pos="1695"/>
          <w:tab w:val="center" w:pos="5328"/>
        </w:tabs>
        <w:jc w:val="left"/>
        <w:rPr>
          <w:b/>
          <w:u w:val="single"/>
        </w:rPr>
      </w:pPr>
      <w:r>
        <w:tab/>
      </w:r>
    </w:p>
    <w:sectPr w:rsidR="009F76FA" w:rsidRPr="009F76FA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89" w:rsidRDefault="00E46689" w:rsidP="008B2920">
      <w:pPr>
        <w:spacing w:after="0" w:line="240" w:lineRule="auto"/>
      </w:pPr>
      <w:r>
        <w:separator/>
      </w:r>
    </w:p>
  </w:endnote>
  <w:endnote w:type="continuationSeparator" w:id="0">
    <w:p w:rsidR="00E46689" w:rsidRDefault="00E4668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89" w:rsidRDefault="00E46689" w:rsidP="008B2920">
      <w:pPr>
        <w:spacing w:after="0" w:line="240" w:lineRule="auto"/>
      </w:pPr>
      <w:r>
        <w:separator/>
      </w:r>
    </w:p>
  </w:footnote>
  <w:footnote w:type="continuationSeparator" w:id="0">
    <w:p w:rsidR="00E46689" w:rsidRDefault="00E4668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151FBA" w:rsidP="00A85B6F">
              <w:pPr>
                <w:pStyle w:val="Heading1"/>
              </w:pPr>
              <w:r>
                <w:rPr>
                  <w:lang w:val="en-GB"/>
                </w:rPr>
                <w:t>Joseph Brennan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3DA"/>
    <w:multiLevelType w:val="hybridMultilevel"/>
    <w:tmpl w:val="A2F8A6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42C9E"/>
    <w:multiLevelType w:val="hybridMultilevel"/>
    <w:tmpl w:val="DEEECF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28316C"/>
    <w:multiLevelType w:val="hybridMultilevel"/>
    <w:tmpl w:val="57A0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5006D"/>
    <w:multiLevelType w:val="hybridMultilevel"/>
    <w:tmpl w:val="3760E7BC"/>
    <w:lvl w:ilvl="0" w:tplc="F18ACC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A"/>
    <w:rsid w:val="000243D1"/>
    <w:rsid w:val="00057F04"/>
    <w:rsid w:val="00066D81"/>
    <w:rsid w:val="00096121"/>
    <w:rsid w:val="000A378C"/>
    <w:rsid w:val="0010042F"/>
    <w:rsid w:val="00135C2C"/>
    <w:rsid w:val="00142F58"/>
    <w:rsid w:val="00151FBA"/>
    <w:rsid w:val="00153ED4"/>
    <w:rsid w:val="00184664"/>
    <w:rsid w:val="001C7765"/>
    <w:rsid w:val="001D02C7"/>
    <w:rsid w:val="001F60D3"/>
    <w:rsid w:val="0020741F"/>
    <w:rsid w:val="00240C14"/>
    <w:rsid w:val="00271066"/>
    <w:rsid w:val="0027115C"/>
    <w:rsid w:val="00293B83"/>
    <w:rsid w:val="002C71CC"/>
    <w:rsid w:val="002D588E"/>
    <w:rsid w:val="00344741"/>
    <w:rsid w:val="00353432"/>
    <w:rsid w:val="00390414"/>
    <w:rsid w:val="003E1711"/>
    <w:rsid w:val="00421F6E"/>
    <w:rsid w:val="0045425A"/>
    <w:rsid w:val="00463A38"/>
    <w:rsid w:val="004670DD"/>
    <w:rsid w:val="0048346B"/>
    <w:rsid w:val="004C26D1"/>
    <w:rsid w:val="004D37CC"/>
    <w:rsid w:val="004E0228"/>
    <w:rsid w:val="004E4CA5"/>
    <w:rsid w:val="004F332D"/>
    <w:rsid w:val="00502D70"/>
    <w:rsid w:val="00510920"/>
    <w:rsid w:val="00517626"/>
    <w:rsid w:val="005B0E81"/>
    <w:rsid w:val="005C4EFA"/>
    <w:rsid w:val="00630D36"/>
    <w:rsid w:val="006A14B7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F76FA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1358A"/>
    <w:rsid w:val="00C20163"/>
    <w:rsid w:val="00C35EFB"/>
    <w:rsid w:val="00C36211"/>
    <w:rsid w:val="00C73037"/>
    <w:rsid w:val="00CA5C6C"/>
    <w:rsid w:val="00D13A25"/>
    <w:rsid w:val="00D2689C"/>
    <w:rsid w:val="00D5796B"/>
    <w:rsid w:val="00D97FFA"/>
    <w:rsid w:val="00DF6A6F"/>
    <w:rsid w:val="00E20402"/>
    <w:rsid w:val="00E244A2"/>
    <w:rsid w:val="00E27B07"/>
    <w:rsid w:val="00E35383"/>
    <w:rsid w:val="00E46689"/>
    <w:rsid w:val="00E541EF"/>
    <w:rsid w:val="00E66491"/>
    <w:rsid w:val="00E928A3"/>
    <w:rsid w:val="00EA2092"/>
    <w:rsid w:val="00F15890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66F16"/>
  <w15:chartTrackingRefBased/>
  <w15:docId w15:val="{9142E965-AC22-45D6-A906-81E8BF03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A14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9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\AppData\Roaming\Microsoft\Templates\Crisp%20and%20clean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97094EA7FB489B856DB3823E87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685B-9AB3-4D37-9E2C-609DC9318628}"/>
      </w:docPartPr>
      <w:docPartBody>
        <w:p w:rsidR="00D353B8" w:rsidRDefault="004440A3">
          <w:pPr>
            <w:pStyle w:val="8097094EA7FB489B856DB3823E87A902"/>
          </w:pPr>
          <w:r w:rsidRPr="00A85B6F">
            <w:t>Skills</w:t>
          </w:r>
        </w:p>
      </w:docPartBody>
    </w:docPart>
    <w:docPart>
      <w:docPartPr>
        <w:name w:val="794D1BC8C6FA40829D6242457C00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DBA4-DB14-4B9A-8C8F-AE9FDB280CD7}"/>
      </w:docPartPr>
      <w:docPartBody>
        <w:p w:rsidR="00D353B8" w:rsidRDefault="004440A3">
          <w:pPr>
            <w:pStyle w:val="794D1BC8C6FA40829D6242457C001386"/>
          </w:pPr>
          <w:r w:rsidRPr="00A85B6F">
            <w:t>Experience</w:t>
          </w:r>
        </w:p>
      </w:docPartBody>
    </w:docPart>
    <w:docPart>
      <w:docPartPr>
        <w:name w:val="27C2398DD1D84195A044C2854CEA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6101-35E9-456C-92E2-465B54C9FA97}"/>
      </w:docPartPr>
      <w:docPartBody>
        <w:p w:rsidR="00D353B8" w:rsidRDefault="004440A3">
          <w:pPr>
            <w:pStyle w:val="27C2398DD1D84195A044C2854CEAEE43"/>
          </w:pPr>
          <w:r w:rsidRPr="00A85B6F">
            <w:t>Education</w:t>
          </w:r>
        </w:p>
      </w:docPartBody>
    </w:docPart>
    <w:docPart>
      <w:docPartPr>
        <w:name w:val="E7846EE84875496D9B99904B3A8C5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0389-0A54-426D-BE37-798FFEA7FE1C}"/>
      </w:docPartPr>
      <w:docPartBody>
        <w:p w:rsidR="00D353B8" w:rsidRDefault="004440A3">
          <w:pPr>
            <w:pStyle w:val="E7846EE84875496D9B99904B3A8C527B"/>
          </w:pPr>
          <w:r>
            <w:t>Objective</w:t>
          </w:r>
        </w:p>
      </w:docPartBody>
    </w:docPart>
    <w:docPart>
      <w:docPartPr>
        <w:name w:val="0AC664B5ABAC4FDCA3456803E2CA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4C76-F061-4CB2-869C-16F72EBB9AFB}"/>
      </w:docPartPr>
      <w:docPartBody>
        <w:p w:rsidR="00D353B8" w:rsidRDefault="004440A3">
          <w:pPr>
            <w:pStyle w:val="0AC664B5ABAC4FDCA3456803E2CA657A"/>
          </w:pPr>
          <w:r w:rsidRPr="00A85B6F">
            <w:t>Link to other online properties: Portfolio/Website/Blog</w:t>
          </w:r>
        </w:p>
      </w:docPartBody>
    </w:docPart>
    <w:docPart>
      <w:docPartPr>
        <w:name w:val="6AC7F1FDF819417D98F3DC5C4933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9FB8-9341-4292-8E15-86B9E3DDABC6}"/>
      </w:docPartPr>
      <w:docPartBody>
        <w:p w:rsidR="00D353B8" w:rsidRDefault="004440A3">
          <w:pPr>
            <w:pStyle w:val="6AC7F1FDF819417D98F3DC5C493398F6"/>
          </w:pPr>
          <w:r w:rsidRPr="00A85B6F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A3"/>
    <w:rsid w:val="002E3310"/>
    <w:rsid w:val="004440A3"/>
    <w:rsid w:val="005351C8"/>
    <w:rsid w:val="00705C0E"/>
    <w:rsid w:val="00AC2542"/>
    <w:rsid w:val="00D3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97094EA7FB489B856DB3823E87A902">
    <w:name w:val="8097094EA7FB489B856DB3823E87A902"/>
  </w:style>
  <w:style w:type="paragraph" w:customStyle="1" w:styleId="1FE540BC61074D9B9AE0DE0F99138A69">
    <w:name w:val="1FE540BC61074D9B9AE0DE0F99138A69"/>
  </w:style>
  <w:style w:type="paragraph" w:customStyle="1" w:styleId="794D1BC8C6FA40829D6242457C001386">
    <w:name w:val="794D1BC8C6FA40829D6242457C001386"/>
  </w:style>
  <w:style w:type="paragraph" w:customStyle="1" w:styleId="F2683A1FACF640409F9D25BC3D815CC6">
    <w:name w:val="F2683A1FACF640409F9D25BC3D815CC6"/>
  </w:style>
  <w:style w:type="paragraph" w:customStyle="1" w:styleId="276D1977462A4CD8AE8E7B8232DFE3D4">
    <w:name w:val="276D1977462A4CD8AE8E7B8232DFE3D4"/>
  </w:style>
  <w:style w:type="paragraph" w:customStyle="1" w:styleId="56A3E666354E493FAD7578D87CF51DE1">
    <w:name w:val="56A3E666354E493FAD7578D87CF51DE1"/>
  </w:style>
  <w:style w:type="paragraph" w:customStyle="1" w:styleId="6060CBC7A69E408EB11BFCF466981892">
    <w:name w:val="6060CBC7A69E408EB11BFCF466981892"/>
  </w:style>
  <w:style w:type="paragraph" w:customStyle="1" w:styleId="88350777B2714F2BB8C7954B89B4F50D">
    <w:name w:val="88350777B2714F2BB8C7954B89B4F50D"/>
  </w:style>
  <w:style w:type="paragraph" w:customStyle="1" w:styleId="3F493FB1A5CA47BA8A0A11828FDE359A">
    <w:name w:val="3F493FB1A5CA47BA8A0A11828FDE359A"/>
  </w:style>
  <w:style w:type="paragraph" w:customStyle="1" w:styleId="C8CF67302EC64273BBF4A86607A2B708">
    <w:name w:val="C8CF67302EC64273BBF4A86607A2B708"/>
  </w:style>
  <w:style w:type="paragraph" w:customStyle="1" w:styleId="4DEB33DEA6AE40CE9656B68EA0F60877">
    <w:name w:val="4DEB33DEA6AE40CE9656B68EA0F60877"/>
  </w:style>
  <w:style w:type="paragraph" w:customStyle="1" w:styleId="27C2398DD1D84195A044C2854CEAEE43">
    <w:name w:val="27C2398DD1D84195A044C2854CEAEE43"/>
  </w:style>
  <w:style w:type="paragraph" w:customStyle="1" w:styleId="19B63509777846E9B98D35929C3101BF">
    <w:name w:val="19B63509777846E9B98D35929C3101BF"/>
  </w:style>
  <w:style w:type="paragraph" w:customStyle="1" w:styleId="DB8E692292D9475E93AF59D3F41FF4C8">
    <w:name w:val="DB8E692292D9475E93AF59D3F41FF4C8"/>
  </w:style>
  <w:style w:type="paragraph" w:customStyle="1" w:styleId="118AAFBE7EB84DD38570333132D3A9A6">
    <w:name w:val="118AAFBE7EB84DD38570333132D3A9A6"/>
  </w:style>
  <w:style w:type="paragraph" w:customStyle="1" w:styleId="7007304355BD4BF7AA2BA373EE949E44">
    <w:name w:val="7007304355BD4BF7AA2BA373EE949E44"/>
  </w:style>
  <w:style w:type="paragraph" w:customStyle="1" w:styleId="5D61822BDB8744659D99E47129D0A33F">
    <w:name w:val="5D61822BDB8744659D99E47129D0A33F"/>
  </w:style>
  <w:style w:type="paragraph" w:customStyle="1" w:styleId="159A71664B914EFFA95A2CEE3E3A0EB3">
    <w:name w:val="159A71664B914EFFA95A2CEE3E3A0EB3"/>
  </w:style>
  <w:style w:type="paragraph" w:customStyle="1" w:styleId="D7B760537AFE41689909EB9685ACC1D8">
    <w:name w:val="D7B760537AFE41689909EB9685ACC1D8"/>
  </w:style>
  <w:style w:type="paragraph" w:customStyle="1" w:styleId="5C82903F3A1947BA827DBD54D372BF37">
    <w:name w:val="5C82903F3A1947BA827DBD54D372BF37"/>
  </w:style>
  <w:style w:type="paragraph" w:customStyle="1" w:styleId="E7846EE84875496D9B99904B3A8C527B">
    <w:name w:val="E7846EE84875496D9B99904B3A8C527B"/>
  </w:style>
  <w:style w:type="paragraph" w:customStyle="1" w:styleId="ADE75A3327984EF1A82A2A662BB5B249">
    <w:name w:val="ADE75A3327984EF1A82A2A662BB5B249"/>
  </w:style>
  <w:style w:type="paragraph" w:customStyle="1" w:styleId="D7C8F83B622E40BDABF459F917D4248E">
    <w:name w:val="D7C8F83B622E40BDABF459F917D4248E"/>
  </w:style>
  <w:style w:type="paragraph" w:customStyle="1" w:styleId="AC38B4C3ED4444CBB856D635CD983F81">
    <w:name w:val="AC38B4C3ED4444CBB856D635CD983F81"/>
  </w:style>
  <w:style w:type="paragraph" w:customStyle="1" w:styleId="D22549E8D9E641C9A9FBB9898D4CAEB0">
    <w:name w:val="D22549E8D9E641C9A9FBB9898D4CAEB0"/>
  </w:style>
  <w:style w:type="paragraph" w:customStyle="1" w:styleId="372BAEAC8BA1494DB37B9A3FD8EA6C56">
    <w:name w:val="372BAEAC8BA1494DB37B9A3FD8EA6C56"/>
  </w:style>
  <w:style w:type="paragraph" w:customStyle="1" w:styleId="0AC664B5ABAC4FDCA3456803E2CA657A">
    <w:name w:val="0AC664B5ABAC4FDCA3456803E2CA657A"/>
  </w:style>
  <w:style w:type="paragraph" w:customStyle="1" w:styleId="6AC7F1FDF819417D98F3DC5C493398F6">
    <w:name w:val="6AC7F1FDF819417D98F3DC5C493398F6"/>
  </w:style>
  <w:style w:type="paragraph" w:customStyle="1" w:styleId="4358759C1DC44295AD16724E42F18956">
    <w:name w:val="4358759C1DC44295AD16724E42F18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509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Brennan</dc:creator>
  <cp:keywords/>
  <dc:description/>
  <cp:lastModifiedBy>Joseph Brennan</cp:lastModifiedBy>
  <cp:revision>6</cp:revision>
  <cp:lastPrinted>2016-06-29T01:32:00Z</cp:lastPrinted>
  <dcterms:created xsi:type="dcterms:W3CDTF">2016-08-29T10:47:00Z</dcterms:created>
  <dcterms:modified xsi:type="dcterms:W3CDTF">2016-10-09T18:47:00Z</dcterms:modified>
</cp:coreProperties>
</file>