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901B67" w:rsidP="00F4379C">
      <w:pPr>
        <w:pStyle w:val="Body"/>
      </w:pPr>
      <w:proofErr w:type="spellStart"/>
      <w:r>
        <w:t>Justyna’s</w:t>
      </w:r>
      <w:proofErr w:type="spellEnd"/>
      <w:r>
        <w:t xml:space="preserve"> CV </w:t>
      </w:r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B9" w:rsidRDefault="008712B9" w:rsidP="009160F3">
      <w:r>
        <w:separator/>
      </w:r>
    </w:p>
  </w:endnote>
  <w:endnote w:type="continuationSeparator" w:id="0">
    <w:p w:rsidR="008712B9" w:rsidRDefault="008712B9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901B67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01B67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B9" w:rsidRDefault="008712B9" w:rsidP="009160F3">
      <w:r>
        <w:separator/>
      </w:r>
    </w:p>
  </w:footnote>
  <w:footnote w:type="continuationSeparator" w:id="0">
    <w:p w:rsidR="008712B9" w:rsidRDefault="008712B9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8712B9"/>
    <w:rsid w:val="00901B67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C235E08B-A9FC-458C-9B9F-0333F2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67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901B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67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14673E-65AD-45F9-851B-9954B4F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/>
  <cp:revision>1</cp:revision>
  <dcterms:created xsi:type="dcterms:W3CDTF">2022-07-18T07:45:00Z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