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4F55" w14:textId="77777777" w:rsidR="002D1B2F" w:rsidRPr="0011718F" w:rsidRDefault="00B91E7F">
      <w:pPr>
        <w:pStyle w:val="Name"/>
        <w:rPr>
          <w:rFonts w:ascii="Times New Roman" w:hAnsi="Times New Roman" w:cs="Times New Roman"/>
          <w:sz w:val="40"/>
          <w:szCs w:val="40"/>
        </w:rPr>
      </w:pPr>
      <w:r w:rsidRPr="0011718F">
        <w:rPr>
          <w:rFonts w:ascii="Times New Roman" w:hAnsi="Times New Roman" w:cs="Times New Roman"/>
          <w:sz w:val="40"/>
          <w:szCs w:val="40"/>
        </w:rPr>
        <w:t>Karla sTACK</w:t>
      </w:r>
    </w:p>
    <w:p w14:paraId="3FD1EF07" w14:textId="153C2EB9" w:rsidR="00583EC8" w:rsidRPr="001B6945" w:rsidRDefault="00B91E7F" w:rsidP="003F2191">
      <w:pPr>
        <w:pStyle w:val="ContactInfo"/>
        <w:rPr>
          <w:rFonts w:ascii="Times New Roman" w:hAnsi="Times New Roman" w:cs="Times New Roman"/>
          <w:sz w:val="28"/>
          <w:szCs w:val="28"/>
        </w:rPr>
      </w:pPr>
      <w:r w:rsidRPr="001B6945">
        <w:rPr>
          <w:rFonts w:ascii="Times New Roman" w:hAnsi="Times New Roman" w:cs="Times New Roman"/>
          <w:sz w:val="28"/>
          <w:szCs w:val="28"/>
        </w:rPr>
        <w:t>122 Ballyroan road, Rathfarnham, Dublin 1</w:t>
      </w:r>
      <w:r w:rsidR="002D112E" w:rsidRPr="001B6945">
        <w:rPr>
          <w:rFonts w:ascii="Times New Roman" w:hAnsi="Times New Roman" w:cs="Times New Roman"/>
          <w:sz w:val="28"/>
          <w:szCs w:val="28"/>
        </w:rPr>
        <w:t>6</w:t>
      </w:r>
      <w:r w:rsidRPr="001B6945">
        <w:rPr>
          <w:rFonts w:ascii="Times New Roman" w:hAnsi="Times New Roman" w:cs="Times New Roman"/>
          <w:sz w:val="28"/>
          <w:szCs w:val="28"/>
        </w:rPr>
        <w:t xml:space="preserve"> </w:t>
      </w:r>
      <w:r w:rsidR="003F2191" w:rsidRPr="001B6945">
        <w:rPr>
          <w:rFonts w:ascii="Times New Roman" w:hAnsi="Times New Roman" w:cs="Times New Roman"/>
          <w:sz w:val="28"/>
          <w:szCs w:val="28"/>
        </w:rPr>
        <w:t>|</w:t>
      </w:r>
      <w:r w:rsidR="00BD2A83" w:rsidRPr="001B6945">
        <w:rPr>
          <w:rFonts w:ascii="Times New Roman" w:hAnsi="Times New Roman" w:cs="Times New Roman"/>
          <w:sz w:val="28"/>
          <w:szCs w:val="28"/>
        </w:rPr>
        <w:t>karlamstack@gmail.com</w:t>
      </w:r>
      <w:r w:rsidR="003F2191" w:rsidRPr="001B6945">
        <w:rPr>
          <w:rFonts w:ascii="Times New Roman" w:hAnsi="Times New Roman" w:cs="Times New Roman"/>
          <w:sz w:val="28"/>
          <w:szCs w:val="28"/>
        </w:rPr>
        <w:t xml:space="preserve">| </w:t>
      </w:r>
      <w:r w:rsidRPr="001B6945">
        <w:rPr>
          <w:rFonts w:ascii="Times New Roman" w:hAnsi="Times New Roman" w:cs="Times New Roman"/>
          <w:sz w:val="28"/>
          <w:szCs w:val="28"/>
        </w:rPr>
        <w:t>087 9035162</w:t>
      </w:r>
    </w:p>
    <w:p w14:paraId="2FEC6C68" w14:textId="77777777" w:rsidR="003335B4" w:rsidRDefault="003335B4" w:rsidP="003F2191">
      <w:pPr>
        <w:pStyle w:val="ContactInfo"/>
        <w:rPr>
          <w:rFonts w:ascii="Times New Roman" w:hAnsi="Times New Roman" w:cs="Times New Roman"/>
          <w:sz w:val="24"/>
          <w:szCs w:val="24"/>
        </w:rPr>
      </w:pPr>
    </w:p>
    <w:p w14:paraId="7DE0CFB4" w14:textId="2A52A6B3" w:rsidR="008D0D3B" w:rsidRPr="00434E3D" w:rsidRDefault="00B91E7F" w:rsidP="003F2191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  <w:r w:rsidRPr="00434E3D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03C78C3" w14:textId="29F81D21" w:rsidR="00EB2E9B" w:rsidRPr="00481447" w:rsidRDefault="00B91E7F" w:rsidP="008063FE">
      <w:pPr>
        <w:pStyle w:val="ContactInfo"/>
        <w:rPr>
          <w:rFonts w:ascii="Times New Roman" w:hAnsi="Times New Roman" w:cs="Times New Roman"/>
          <w:b/>
        </w:rPr>
      </w:pPr>
      <w:r w:rsidRPr="00481447">
        <w:rPr>
          <w:rFonts w:ascii="Times New Roman" w:hAnsi="Times New Roman" w:cs="Times New Roman"/>
          <w:b/>
        </w:rPr>
        <w:t>University College Dublin</w:t>
      </w:r>
      <w:r w:rsidR="00EB2E9B" w:rsidRPr="00481447">
        <w:rPr>
          <w:rFonts w:ascii="Times New Roman" w:hAnsi="Times New Roman" w:cs="Times New Roman"/>
          <w:b/>
        </w:rPr>
        <w:t xml:space="preserve">                    </w:t>
      </w:r>
      <w:r w:rsidR="00565DB6" w:rsidRPr="00481447">
        <w:rPr>
          <w:rFonts w:ascii="Times New Roman" w:hAnsi="Times New Roman" w:cs="Times New Roman"/>
          <w:b/>
        </w:rPr>
        <w:t xml:space="preserve"> </w:t>
      </w:r>
      <w:r w:rsidR="00EB2E9B" w:rsidRPr="00481447">
        <w:rPr>
          <w:rFonts w:ascii="Times New Roman" w:hAnsi="Times New Roman" w:cs="Times New Roman"/>
          <w:b/>
        </w:rPr>
        <w:t xml:space="preserve">  Bachelor of Civil Law (BCL)                       </w:t>
      </w:r>
      <w:r w:rsidR="008063FE">
        <w:rPr>
          <w:rFonts w:ascii="Times New Roman" w:hAnsi="Times New Roman" w:cs="Times New Roman"/>
          <w:b/>
        </w:rPr>
        <w:t xml:space="preserve">     </w:t>
      </w:r>
      <w:r w:rsidR="00EB2E9B" w:rsidRPr="00481447">
        <w:rPr>
          <w:rFonts w:ascii="Times New Roman" w:hAnsi="Times New Roman" w:cs="Times New Roman"/>
          <w:b/>
        </w:rPr>
        <w:t xml:space="preserve"> 2016-</w:t>
      </w:r>
      <w:r w:rsidR="00481447" w:rsidRPr="00481447">
        <w:rPr>
          <w:rFonts w:ascii="Times New Roman" w:hAnsi="Times New Roman" w:cs="Times New Roman"/>
          <w:b/>
        </w:rPr>
        <w:t>2020</w:t>
      </w:r>
    </w:p>
    <w:p w14:paraId="70572930" w14:textId="735EC865" w:rsidR="009A700F" w:rsidRPr="00CF685E" w:rsidRDefault="009A700F" w:rsidP="000E1045">
      <w:pPr>
        <w:pStyle w:val="ContactInfo"/>
        <w:rPr>
          <w:rFonts w:ascii="Times New Roman" w:hAnsi="Times New Roman" w:cs="Times New Roman"/>
        </w:rPr>
      </w:pPr>
      <w:r w:rsidRPr="00CF685E">
        <w:rPr>
          <w:rFonts w:ascii="Times New Roman" w:hAnsi="Times New Roman" w:cs="Times New Roman"/>
        </w:rPr>
        <w:t>Current GPA: 3.68 (1</w:t>
      </w:r>
      <w:r w:rsidRPr="00CF685E">
        <w:rPr>
          <w:rFonts w:ascii="Times New Roman" w:hAnsi="Times New Roman" w:cs="Times New Roman"/>
          <w:vertAlign w:val="superscript"/>
        </w:rPr>
        <w:t>st</w:t>
      </w:r>
      <w:r w:rsidRPr="00CF685E">
        <w:rPr>
          <w:rFonts w:ascii="Times New Roman" w:hAnsi="Times New Roman" w:cs="Times New Roman"/>
        </w:rPr>
        <w:t>)</w:t>
      </w:r>
    </w:p>
    <w:p w14:paraId="7BE3674A" w14:textId="4DD37C44" w:rsidR="00CC126F" w:rsidRPr="000E1045" w:rsidRDefault="00B91E7F" w:rsidP="008063FE">
      <w:pPr>
        <w:pStyle w:val="ContactInf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91E7F">
        <w:rPr>
          <w:rFonts w:ascii="Times New Roman" w:hAnsi="Times New Roman" w:cs="Times New Roman"/>
          <w:vertAlign w:val="superscript"/>
        </w:rPr>
        <w:t>st</w:t>
      </w:r>
      <w:r w:rsidR="00EB37DC">
        <w:rPr>
          <w:rFonts w:ascii="Times New Roman" w:hAnsi="Times New Roman" w:cs="Times New Roman"/>
        </w:rPr>
        <w:t xml:space="preserve"> Year </w:t>
      </w:r>
      <w:r w:rsidR="00DB2A06">
        <w:rPr>
          <w:rFonts w:ascii="Times New Roman" w:hAnsi="Times New Roman" w:cs="Times New Roman"/>
        </w:rPr>
        <w:t>GPA:</w:t>
      </w:r>
      <w:r w:rsidR="00EB37DC">
        <w:rPr>
          <w:rFonts w:ascii="Times New Roman" w:hAnsi="Times New Roman" w:cs="Times New Roman"/>
        </w:rPr>
        <w:t xml:space="preserve"> 3.55</w:t>
      </w:r>
      <w:r w:rsidR="005E6CF9">
        <w:rPr>
          <w:rFonts w:ascii="Times New Roman" w:hAnsi="Times New Roman" w:cs="Times New Roman"/>
        </w:rPr>
        <w:t xml:space="preserve"> </w:t>
      </w:r>
      <w:r w:rsidR="00EB37DC">
        <w:rPr>
          <w:rFonts w:ascii="Times New Roman" w:hAnsi="Times New Roman" w:cs="Times New Roman"/>
        </w:rPr>
        <w:t>(2:</w:t>
      </w:r>
      <w:r>
        <w:rPr>
          <w:rFonts w:ascii="Times New Roman" w:hAnsi="Times New Roman" w:cs="Times New Roman"/>
        </w:rPr>
        <w:t>1)</w:t>
      </w:r>
      <w:r w:rsidR="00C26FE6">
        <w:rPr>
          <w:rFonts w:ascii="Times New Roman" w:hAnsi="Times New Roman" w:cs="Times New Roman"/>
        </w:rPr>
        <w:t xml:space="preserve">                            </w:t>
      </w:r>
      <w:r w:rsidR="007B29AB">
        <w:rPr>
          <w:rFonts w:ascii="Times New Roman" w:hAnsi="Times New Roman" w:cs="Times New Roman"/>
        </w:rPr>
        <w:t xml:space="preserve"> </w:t>
      </w:r>
      <w:r w:rsidR="00C26FE6">
        <w:rPr>
          <w:rFonts w:ascii="Times New Roman" w:hAnsi="Times New Roman" w:cs="Times New Roman"/>
        </w:rPr>
        <w:t xml:space="preserve"> 2</w:t>
      </w:r>
      <w:r w:rsidR="00C26FE6" w:rsidRPr="00B91E7F">
        <w:rPr>
          <w:rFonts w:ascii="Times New Roman" w:hAnsi="Times New Roman" w:cs="Times New Roman"/>
          <w:vertAlign w:val="superscript"/>
        </w:rPr>
        <w:t>nd</w:t>
      </w:r>
      <w:r w:rsidR="00C26FE6">
        <w:rPr>
          <w:rFonts w:ascii="Times New Roman" w:hAnsi="Times New Roman" w:cs="Times New Roman"/>
        </w:rPr>
        <w:t xml:space="preserve"> Year GPA: 3.58 (2:1)</w:t>
      </w:r>
      <w:r w:rsidR="00C26FE6" w:rsidRPr="00C26FE6">
        <w:rPr>
          <w:rFonts w:ascii="Times New Roman" w:hAnsi="Times New Roman" w:cs="Times New Roman"/>
        </w:rPr>
        <w:t xml:space="preserve"> </w:t>
      </w:r>
      <w:r w:rsidR="00C26FE6">
        <w:rPr>
          <w:rFonts w:ascii="Times New Roman" w:hAnsi="Times New Roman" w:cs="Times New Roman"/>
        </w:rPr>
        <w:t xml:space="preserve">                        </w:t>
      </w:r>
      <w:r w:rsidR="001669F4">
        <w:rPr>
          <w:rFonts w:ascii="Times New Roman" w:hAnsi="Times New Roman" w:cs="Times New Roman"/>
        </w:rPr>
        <w:t>3</w:t>
      </w:r>
      <w:r w:rsidR="001669F4">
        <w:rPr>
          <w:rFonts w:ascii="Times New Roman" w:hAnsi="Times New Roman" w:cs="Times New Roman"/>
          <w:vertAlign w:val="superscript"/>
        </w:rPr>
        <w:t xml:space="preserve">rd </w:t>
      </w:r>
      <w:r w:rsidR="001669F4">
        <w:rPr>
          <w:rFonts w:ascii="Times New Roman" w:hAnsi="Times New Roman" w:cs="Times New Roman"/>
        </w:rPr>
        <w:t>Year GPA: 3.75(1</w:t>
      </w:r>
      <w:r w:rsidR="001669F4" w:rsidRPr="001669F4">
        <w:rPr>
          <w:rFonts w:ascii="Times New Roman" w:hAnsi="Times New Roman" w:cs="Times New Roman"/>
          <w:vertAlign w:val="superscript"/>
        </w:rPr>
        <w:t>st</w:t>
      </w:r>
      <w:r w:rsidR="001669F4">
        <w:rPr>
          <w:rFonts w:ascii="Times New Roman" w:hAnsi="Times New Roman" w:cs="Times New Roman"/>
        </w:rPr>
        <w:t>)</w:t>
      </w:r>
    </w:p>
    <w:p w14:paraId="124F15A0" w14:textId="77777777" w:rsidR="00B933B4" w:rsidRDefault="00B933B4" w:rsidP="008063FE">
      <w:pPr>
        <w:pStyle w:val="ContactInfo"/>
        <w:rPr>
          <w:rFonts w:ascii="Times New Roman" w:hAnsi="Times New Roman" w:cs="Times New Roman"/>
          <w:b/>
        </w:rPr>
      </w:pPr>
    </w:p>
    <w:p w14:paraId="7D7BD93F" w14:textId="4A75551D" w:rsidR="00B91E7F" w:rsidRPr="00481447" w:rsidRDefault="00481447" w:rsidP="008063FE">
      <w:pPr>
        <w:pStyle w:val="ContactInf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</w:t>
      </w:r>
      <w:r w:rsidR="00B91E7F" w:rsidRPr="00481447">
        <w:rPr>
          <w:rFonts w:ascii="Times New Roman" w:hAnsi="Times New Roman" w:cs="Times New Roman"/>
          <w:b/>
        </w:rPr>
        <w:t xml:space="preserve">Institute of Education                          </w:t>
      </w:r>
      <w:r w:rsidR="00B36AD5" w:rsidRPr="00481447">
        <w:rPr>
          <w:rFonts w:ascii="Times New Roman" w:hAnsi="Times New Roman" w:cs="Times New Roman"/>
          <w:b/>
        </w:rPr>
        <w:t xml:space="preserve">  </w:t>
      </w:r>
      <w:r w:rsidR="00B91E7F" w:rsidRPr="00481447">
        <w:rPr>
          <w:rFonts w:ascii="Times New Roman" w:hAnsi="Times New Roman" w:cs="Times New Roman"/>
          <w:b/>
        </w:rPr>
        <w:t xml:space="preserve"> </w:t>
      </w:r>
      <w:r w:rsidRPr="00481447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C26FE6">
        <w:rPr>
          <w:rFonts w:ascii="Times New Roman" w:hAnsi="Times New Roman" w:cs="Times New Roman"/>
          <w:b/>
        </w:rPr>
        <w:t xml:space="preserve"> </w:t>
      </w:r>
      <w:r w:rsidR="008063FE">
        <w:rPr>
          <w:rFonts w:ascii="Times New Roman" w:hAnsi="Times New Roman" w:cs="Times New Roman"/>
          <w:b/>
        </w:rPr>
        <w:t xml:space="preserve">      </w:t>
      </w:r>
      <w:r w:rsidR="00B91E7F" w:rsidRPr="00481447">
        <w:rPr>
          <w:rFonts w:ascii="Times New Roman" w:hAnsi="Times New Roman" w:cs="Times New Roman"/>
          <w:b/>
        </w:rPr>
        <w:t>2014-2016</w:t>
      </w:r>
    </w:p>
    <w:p w14:paraId="1514A1E1" w14:textId="6E7E96E5" w:rsidR="00DC7C88" w:rsidRPr="00A926F3" w:rsidRDefault="00481447" w:rsidP="00B91E7F">
      <w:pPr>
        <w:pStyle w:val="ContactInf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Leaving Certificate (500 points)</w:t>
      </w:r>
    </w:p>
    <w:p w14:paraId="07F170EE" w14:textId="3C0B359D" w:rsidR="005E6CF9" w:rsidRDefault="005E6CF9" w:rsidP="00B91E7F">
      <w:pPr>
        <w:pStyle w:val="ContactInfo"/>
        <w:rPr>
          <w:rFonts w:ascii="Times New Roman" w:hAnsi="Times New Roman" w:cs="Times New Roman"/>
        </w:rPr>
      </w:pPr>
      <w:r w:rsidRPr="005E6CF9">
        <w:rPr>
          <w:rFonts w:ascii="Times New Roman" w:hAnsi="Times New Roman" w:cs="Times New Roman"/>
          <w:b/>
        </w:rPr>
        <w:t>Higher Level</w:t>
      </w:r>
      <w:r>
        <w:rPr>
          <w:rFonts w:ascii="Times New Roman" w:hAnsi="Times New Roman" w:cs="Times New Roman"/>
        </w:rPr>
        <w:t>: Irish (A1), English (A2), French (B1), Geography (B1), Physics (C1), Chemistry (C1)</w:t>
      </w:r>
    </w:p>
    <w:p w14:paraId="6005BC99" w14:textId="0123B60E" w:rsidR="006C7C25" w:rsidRDefault="005E6CF9" w:rsidP="00595C6F">
      <w:pPr>
        <w:pStyle w:val="ContactInfo"/>
        <w:rPr>
          <w:rFonts w:ascii="Times New Roman" w:hAnsi="Times New Roman" w:cs="Times New Roman"/>
        </w:rPr>
      </w:pPr>
      <w:r w:rsidRPr="005E6CF9">
        <w:rPr>
          <w:rFonts w:ascii="Times New Roman" w:hAnsi="Times New Roman" w:cs="Times New Roman"/>
          <w:b/>
        </w:rPr>
        <w:t>Lower Level</w:t>
      </w:r>
      <w:r>
        <w:rPr>
          <w:rFonts w:ascii="Times New Roman" w:hAnsi="Times New Roman" w:cs="Times New Roman"/>
        </w:rPr>
        <w:t xml:space="preserve">: </w:t>
      </w:r>
      <w:r w:rsidR="00EB2E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Mathematics (A2)</w:t>
      </w:r>
    </w:p>
    <w:p w14:paraId="520BD7D4" w14:textId="77777777" w:rsidR="00022AD3" w:rsidRDefault="00022AD3" w:rsidP="00595C6F">
      <w:pPr>
        <w:pStyle w:val="ContactInfo"/>
        <w:rPr>
          <w:rFonts w:ascii="Times New Roman" w:hAnsi="Times New Roman" w:cs="Times New Roman"/>
        </w:rPr>
      </w:pPr>
    </w:p>
    <w:p w14:paraId="6904EEC7" w14:textId="5B9B1A27" w:rsidR="00182A14" w:rsidRDefault="00EB2E9B" w:rsidP="00595C6F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="00BD2A83"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B91E7F" w:rsidRPr="00434E3D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648BDE28" w14:textId="389B0541" w:rsidR="00DA5B8C" w:rsidRDefault="00DA5B8C" w:rsidP="00595C6F">
      <w:pPr>
        <w:pStyle w:val="ContactInf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LSRA                                                     Student </w:t>
      </w:r>
      <w:r w:rsidRPr="00DA5B8C">
        <w:rPr>
          <w:rFonts w:ascii="Times New Roman" w:hAnsi="Times New Roman" w:cs="Times New Roman"/>
          <w:b/>
        </w:rPr>
        <w:t>Volunteer                                        19</w:t>
      </w:r>
      <w:r w:rsidRPr="00DA5B8C">
        <w:rPr>
          <w:rFonts w:ascii="Times New Roman" w:hAnsi="Times New Roman" w:cs="Times New Roman"/>
          <w:b/>
          <w:vertAlign w:val="superscript"/>
        </w:rPr>
        <w:t>th</w:t>
      </w:r>
      <w:r w:rsidRPr="00DA5B8C">
        <w:rPr>
          <w:rFonts w:ascii="Times New Roman" w:hAnsi="Times New Roman" w:cs="Times New Roman"/>
          <w:b/>
        </w:rPr>
        <w:t xml:space="preserve"> September 2019 </w:t>
      </w:r>
    </w:p>
    <w:p w14:paraId="2E255340" w14:textId="5A4A3AFA" w:rsidR="00DA5B8C" w:rsidRPr="00330181" w:rsidRDefault="006C4060" w:rsidP="002A2126">
      <w:pPr>
        <w:pStyle w:val="ContactInfo"/>
        <w:numPr>
          <w:ilvl w:val="0"/>
          <w:numId w:val="34"/>
        </w:numPr>
        <w:rPr>
          <w:rFonts w:ascii="Times New Roman" w:hAnsi="Times New Roman" w:cs="Times New Roman"/>
          <w:bCs/>
          <w:lang w:val="en-IE"/>
        </w:rPr>
      </w:pPr>
      <w:r w:rsidRPr="006C4060">
        <w:rPr>
          <w:rFonts w:ascii="Times New Roman" w:hAnsi="Times New Roman" w:cs="Times New Roman"/>
          <w:bCs/>
        </w:rPr>
        <w:t xml:space="preserve">Attended the </w:t>
      </w:r>
      <w:r w:rsidRPr="006C4060">
        <w:rPr>
          <w:rFonts w:ascii="Times New Roman" w:hAnsi="Times New Roman" w:cs="Times New Roman"/>
          <w:bCs/>
          <w:lang w:val="en-IE"/>
        </w:rPr>
        <w:t>Legal Services Regulatory Authority</w:t>
      </w:r>
      <w:r>
        <w:rPr>
          <w:rFonts w:ascii="Times New Roman" w:hAnsi="Times New Roman" w:cs="Times New Roman"/>
          <w:bCs/>
          <w:lang w:val="en-IE"/>
        </w:rPr>
        <w:t>’s</w:t>
      </w:r>
      <w:r w:rsidRPr="006C4060">
        <w:rPr>
          <w:rFonts w:ascii="Times New Roman" w:hAnsi="Times New Roman" w:cs="Times New Roman"/>
          <w:bCs/>
        </w:rPr>
        <w:t xml:space="preserve"> Symposium on Legal Education and Training </w:t>
      </w:r>
    </w:p>
    <w:p w14:paraId="6CC56847" w14:textId="743939DE" w:rsidR="00330181" w:rsidRPr="006C4060" w:rsidRDefault="001D3441" w:rsidP="002A2126">
      <w:pPr>
        <w:pStyle w:val="ContactInfo"/>
        <w:numPr>
          <w:ilvl w:val="0"/>
          <w:numId w:val="34"/>
        </w:numPr>
        <w:rPr>
          <w:rFonts w:ascii="Times New Roman" w:hAnsi="Times New Roman" w:cs="Times New Roman"/>
          <w:bCs/>
          <w:lang w:val="en-IE"/>
        </w:rPr>
      </w:pPr>
      <w:r>
        <w:rPr>
          <w:rFonts w:ascii="Times New Roman" w:hAnsi="Times New Roman" w:cs="Times New Roman"/>
          <w:bCs/>
        </w:rPr>
        <w:t>R</w:t>
      </w:r>
      <w:r w:rsidR="00330181">
        <w:rPr>
          <w:rFonts w:ascii="Times New Roman" w:hAnsi="Times New Roman" w:cs="Times New Roman"/>
          <w:bCs/>
        </w:rPr>
        <w:t>ecord</w:t>
      </w:r>
      <w:r w:rsidR="00BE0FFB">
        <w:rPr>
          <w:rFonts w:ascii="Times New Roman" w:hAnsi="Times New Roman" w:cs="Times New Roman"/>
          <w:bCs/>
        </w:rPr>
        <w:t>ed</w:t>
      </w:r>
      <w:r w:rsidR="00330181">
        <w:rPr>
          <w:rFonts w:ascii="Times New Roman" w:hAnsi="Times New Roman" w:cs="Times New Roman"/>
          <w:bCs/>
        </w:rPr>
        <w:t xml:space="preserve"> </w:t>
      </w:r>
      <w:r w:rsidR="00BD2A83">
        <w:rPr>
          <w:rFonts w:ascii="Times New Roman" w:hAnsi="Times New Roman" w:cs="Times New Roman"/>
          <w:bCs/>
        </w:rPr>
        <w:t xml:space="preserve">and summarised the afternoon </w:t>
      </w:r>
      <w:r>
        <w:rPr>
          <w:rFonts w:ascii="Times New Roman" w:hAnsi="Times New Roman" w:cs="Times New Roman"/>
          <w:bCs/>
        </w:rPr>
        <w:t xml:space="preserve">table </w:t>
      </w:r>
      <w:r w:rsidR="00330181">
        <w:rPr>
          <w:rFonts w:ascii="Times New Roman" w:hAnsi="Times New Roman" w:cs="Times New Roman"/>
          <w:bCs/>
        </w:rPr>
        <w:t xml:space="preserve">discussion </w:t>
      </w:r>
      <w:r w:rsidR="00233D41">
        <w:rPr>
          <w:rFonts w:ascii="Times New Roman" w:hAnsi="Times New Roman" w:cs="Times New Roman"/>
          <w:bCs/>
        </w:rPr>
        <w:t xml:space="preserve">of attendees </w:t>
      </w:r>
      <w:r w:rsidR="00330181">
        <w:rPr>
          <w:rFonts w:ascii="Times New Roman" w:hAnsi="Times New Roman" w:cs="Times New Roman"/>
          <w:bCs/>
        </w:rPr>
        <w:t xml:space="preserve">to inform the section 34 Report </w:t>
      </w:r>
    </w:p>
    <w:p w14:paraId="2BFDA04E" w14:textId="301D0782" w:rsidR="00E20334" w:rsidRDefault="00C70663" w:rsidP="00595C6F">
      <w:pPr>
        <w:pStyle w:val="ContactInf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255BA">
        <w:rPr>
          <w:rFonts w:ascii="Times New Roman" w:hAnsi="Times New Roman" w:cs="Times New Roman"/>
          <w:b/>
        </w:rPr>
        <w:t xml:space="preserve">Maples </w:t>
      </w:r>
      <w:r w:rsidR="00BE4A8B">
        <w:rPr>
          <w:rFonts w:ascii="Times New Roman" w:hAnsi="Times New Roman" w:cs="Times New Roman"/>
          <w:b/>
        </w:rPr>
        <w:t>and Calder</w:t>
      </w:r>
      <w:r w:rsidR="004255BA">
        <w:rPr>
          <w:rFonts w:ascii="Times New Roman" w:hAnsi="Times New Roman" w:cs="Times New Roman"/>
          <w:b/>
        </w:rPr>
        <w:t xml:space="preserve">                                </w:t>
      </w:r>
      <w:r w:rsidR="00FF3E55">
        <w:rPr>
          <w:rFonts w:ascii="Times New Roman" w:hAnsi="Times New Roman" w:cs="Times New Roman"/>
          <w:b/>
        </w:rPr>
        <w:t xml:space="preserve"> </w:t>
      </w:r>
      <w:r w:rsidR="003335B4">
        <w:rPr>
          <w:rFonts w:ascii="Times New Roman" w:hAnsi="Times New Roman" w:cs="Times New Roman"/>
          <w:b/>
        </w:rPr>
        <w:t xml:space="preserve">Finance </w:t>
      </w:r>
      <w:r w:rsidR="004255BA">
        <w:rPr>
          <w:rFonts w:ascii="Times New Roman" w:hAnsi="Times New Roman" w:cs="Times New Roman"/>
          <w:b/>
        </w:rPr>
        <w:t xml:space="preserve">Intern                                        </w:t>
      </w:r>
      <w:r w:rsidR="00FF3E55">
        <w:rPr>
          <w:rFonts w:ascii="Times New Roman" w:hAnsi="Times New Roman" w:cs="Times New Roman"/>
          <w:b/>
        </w:rPr>
        <w:t xml:space="preserve"> </w:t>
      </w:r>
      <w:r w:rsidR="008C3531">
        <w:rPr>
          <w:rFonts w:ascii="Times New Roman" w:hAnsi="Times New Roman" w:cs="Times New Roman"/>
          <w:b/>
        </w:rPr>
        <w:t xml:space="preserve"> </w:t>
      </w:r>
      <w:r w:rsidR="00FF3E55">
        <w:rPr>
          <w:rFonts w:ascii="Times New Roman" w:hAnsi="Times New Roman" w:cs="Times New Roman"/>
          <w:b/>
        </w:rPr>
        <w:t xml:space="preserve"> </w:t>
      </w:r>
      <w:r w:rsidR="00E67EF9">
        <w:rPr>
          <w:rFonts w:ascii="Times New Roman" w:hAnsi="Times New Roman" w:cs="Times New Roman"/>
          <w:b/>
        </w:rPr>
        <w:t xml:space="preserve"> </w:t>
      </w:r>
      <w:r w:rsidR="004255BA">
        <w:rPr>
          <w:rFonts w:ascii="Times New Roman" w:hAnsi="Times New Roman" w:cs="Times New Roman"/>
          <w:b/>
        </w:rPr>
        <w:t>1</w:t>
      </w:r>
      <w:r w:rsidR="004255BA" w:rsidRPr="004255BA">
        <w:rPr>
          <w:rFonts w:ascii="Times New Roman" w:hAnsi="Times New Roman" w:cs="Times New Roman"/>
          <w:b/>
          <w:vertAlign w:val="superscript"/>
        </w:rPr>
        <w:t>st</w:t>
      </w:r>
      <w:r w:rsidR="004255BA">
        <w:rPr>
          <w:rFonts w:ascii="Times New Roman" w:hAnsi="Times New Roman" w:cs="Times New Roman"/>
          <w:b/>
        </w:rPr>
        <w:t>-26</w:t>
      </w:r>
      <w:r w:rsidR="004255BA" w:rsidRPr="004255BA">
        <w:rPr>
          <w:rFonts w:ascii="Times New Roman" w:hAnsi="Times New Roman" w:cs="Times New Roman"/>
          <w:b/>
          <w:vertAlign w:val="superscript"/>
        </w:rPr>
        <w:t>th</w:t>
      </w:r>
      <w:r w:rsidR="004255BA">
        <w:rPr>
          <w:rFonts w:ascii="Times New Roman" w:hAnsi="Times New Roman" w:cs="Times New Roman"/>
          <w:b/>
        </w:rPr>
        <w:t xml:space="preserve"> July 2019</w:t>
      </w:r>
    </w:p>
    <w:p w14:paraId="74F096EC" w14:textId="3D068D6C" w:rsidR="00F32059" w:rsidRPr="00F32059" w:rsidRDefault="00F32059" w:rsidP="00F32059">
      <w:pPr>
        <w:pStyle w:val="ContactInfo"/>
        <w:numPr>
          <w:ilvl w:val="0"/>
          <w:numId w:val="3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Trained to the use FileSite</w:t>
      </w:r>
      <w:r w:rsidR="00134C38">
        <w:rPr>
          <w:rFonts w:ascii="Times New Roman" w:hAnsi="Times New Roman" w:cs="Times New Roman"/>
          <w:bCs/>
        </w:rPr>
        <w:t>/iManage</w:t>
      </w:r>
      <w:r>
        <w:rPr>
          <w:rFonts w:ascii="Times New Roman" w:hAnsi="Times New Roman" w:cs="Times New Roman"/>
          <w:bCs/>
        </w:rPr>
        <w:t xml:space="preserve"> case management </w:t>
      </w:r>
      <w:r w:rsidR="00134C38">
        <w:rPr>
          <w:rFonts w:ascii="Times New Roman" w:hAnsi="Times New Roman" w:cs="Times New Roman"/>
          <w:bCs/>
        </w:rPr>
        <w:t>software</w:t>
      </w:r>
    </w:p>
    <w:p w14:paraId="31B14992" w14:textId="61ABF779" w:rsidR="00A46C9D" w:rsidRPr="00A46C9D" w:rsidRDefault="00A46C9D" w:rsidP="002A2126">
      <w:pPr>
        <w:pStyle w:val="ContactInfo"/>
        <w:numPr>
          <w:ilvl w:val="0"/>
          <w:numId w:val="3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Conducted legal research</w:t>
      </w:r>
      <w:r w:rsidR="00134C38">
        <w:rPr>
          <w:rFonts w:ascii="Times New Roman" w:hAnsi="Times New Roman" w:cs="Times New Roman"/>
          <w:bCs/>
        </w:rPr>
        <w:t xml:space="preserve"> on a variety of matters</w:t>
      </w:r>
    </w:p>
    <w:p w14:paraId="1D67CBCD" w14:textId="4420709E" w:rsidR="00A46C9D" w:rsidRPr="00A46C9D" w:rsidRDefault="00BD2A83" w:rsidP="002A2126">
      <w:pPr>
        <w:pStyle w:val="ContactInfo"/>
        <w:numPr>
          <w:ilvl w:val="0"/>
          <w:numId w:val="3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Cross-referenced, d</w:t>
      </w:r>
      <w:r w:rsidR="00A46C9D">
        <w:rPr>
          <w:rFonts w:ascii="Times New Roman" w:hAnsi="Times New Roman" w:cs="Times New Roman"/>
          <w:bCs/>
        </w:rPr>
        <w:t>rafted and annotated</w:t>
      </w:r>
      <w:r w:rsidR="007C3D49">
        <w:rPr>
          <w:rFonts w:ascii="Times New Roman" w:hAnsi="Times New Roman" w:cs="Times New Roman"/>
          <w:bCs/>
        </w:rPr>
        <w:t xml:space="preserve"> </w:t>
      </w:r>
      <w:r w:rsidR="00A46C9D">
        <w:rPr>
          <w:rFonts w:ascii="Times New Roman" w:hAnsi="Times New Roman" w:cs="Times New Roman"/>
          <w:bCs/>
        </w:rPr>
        <w:t>documents</w:t>
      </w:r>
      <w:r>
        <w:rPr>
          <w:rFonts w:ascii="Times New Roman" w:hAnsi="Times New Roman" w:cs="Times New Roman"/>
          <w:bCs/>
        </w:rPr>
        <w:t xml:space="preserve"> such as IPOs, deed polls and prospectus</w:t>
      </w:r>
    </w:p>
    <w:p w14:paraId="42E49889" w14:textId="3D792847" w:rsidR="00A46C9D" w:rsidRPr="00D72E25" w:rsidRDefault="00A46C9D" w:rsidP="002A2126">
      <w:pPr>
        <w:pStyle w:val="ContactInfo"/>
        <w:numPr>
          <w:ilvl w:val="0"/>
          <w:numId w:val="3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Filed forms at the CRO</w:t>
      </w:r>
    </w:p>
    <w:p w14:paraId="393F7DE6" w14:textId="265BB8D0" w:rsidR="00C70663" w:rsidRDefault="00E20334" w:rsidP="00595C6F">
      <w:pPr>
        <w:pStyle w:val="ContactInf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0663" w:rsidRPr="00C70663">
        <w:rPr>
          <w:rFonts w:ascii="Times New Roman" w:hAnsi="Times New Roman" w:cs="Times New Roman"/>
          <w:b/>
        </w:rPr>
        <w:t xml:space="preserve">Leman Solicitors </w:t>
      </w:r>
      <w:r w:rsidR="00C70663">
        <w:rPr>
          <w:rFonts w:ascii="Times New Roman" w:hAnsi="Times New Roman" w:cs="Times New Roman"/>
          <w:b/>
        </w:rPr>
        <w:t xml:space="preserve">                                  </w:t>
      </w:r>
      <w:r w:rsidR="008C3531">
        <w:rPr>
          <w:rFonts w:ascii="Times New Roman" w:hAnsi="Times New Roman" w:cs="Times New Roman"/>
          <w:b/>
        </w:rPr>
        <w:t xml:space="preserve"> </w:t>
      </w:r>
      <w:r w:rsidR="00FF3E55">
        <w:rPr>
          <w:rFonts w:ascii="Times New Roman" w:hAnsi="Times New Roman" w:cs="Times New Roman"/>
          <w:b/>
        </w:rPr>
        <w:t xml:space="preserve"> </w:t>
      </w:r>
      <w:r w:rsidR="00C70663" w:rsidRPr="00481447">
        <w:rPr>
          <w:rFonts w:ascii="Times New Roman" w:hAnsi="Times New Roman" w:cs="Times New Roman"/>
          <w:b/>
        </w:rPr>
        <w:t xml:space="preserve">Legal </w:t>
      </w:r>
      <w:r w:rsidR="003A267A">
        <w:rPr>
          <w:rFonts w:ascii="Times New Roman" w:hAnsi="Times New Roman" w:cs="Times New Roman"/>
          <w:b/>
        </w:rPr>
        <w:t>Placement</w:t>
      </w:r>
      <w:r w:rsidR="00C70663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="00FF3E55">
        <w:rPr>
          <w:rFonts w:ascii="Times New Roman" w:hAnsi="Times New Roman" w:cs="Times New Roman"/>
          <w:b/>
        </w:rPr>
        <w:t xml:space="preserve"> </w:t>
      </w:r>
      <w:r w:rsidR="008C3531">
        <w:rPr>
          <w:rFonts w:ascii="Times New Roman" w:hAnsi="Times New Roman" w:cs="Times New Roman"/>
          <w:b/>
        </w:rPr>
        <w:t xml:space="preserve">  </w:t>
      </w:r>
      <w:r w:rsidR="00C70663">
        <w:rPr>
          <w:rFonts w:ascii="Times New Roman" w:hAnsi="Times New Roman" w:cs="Times New Roman"/>
          <w:b/>
        </w:rPr>
        <w:t>4</w:t>
      </w:r>
      <w:r w:rsidR="00C70663" w:rsidRPr="00C70663">
        <w:rPr>
          <w:rFonts w:ascii="Times New Roman" w:hAnsi="Times New Roman" w:cs="Times New Roman"/>
          <w:b/>
          <w:vertAlign w:val="superscript"/>
        </w:rPr>
        <w:t>th</w:t>
      </w:r>
      <w:r w:rsidR="00C70663">
        <w:rPr>
          <w:rFonts w:ascii="Times New Roman" w:hAnsi="Times New Roman" w:cs="Times New Roman"/>
          <w:b/>
        </w:rPr>
        <w:t>-2</w:t>
      </w:r>
      <w:r w:rsidR="004255BA">
        <w:rPr>
          <w:rFonts w:ascii="Times New Roman" w:hAnsi="Times New Roman" w:cs="Times New Roman"/>
          <w:b/>
        </w:rPr>
        <w:t>8</w:t>
      </w:r>
      <w:r w:rsidR="004255BA" w:rsidRPr="004255BA">
        <w:rPr>
          <w:rFonts w:ascii="Times New Roman" w:hAnsi="Times New Roman" w:cs="Times New Roman"/>
          <w:b/>
          <w:vertAlign w:val="superscript"/>
        </w:rPr>
        <w:t>th</w:t>
      </w:r>
      <w:r w:rsidR="004255B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June 2019</w:t>
      </w:r>
    </w:p>
    <w:p w14:paraId="0FF53855" w14:textId="3FC09A81" w:rsidR="00E20334" w:rsidRPr="007D163C" w:rsidRDefault="004255BA" w:rsidP="002A2126">
      <w:pPr>
        <w:pStyle w:val="ContactInfo"/>
        <w:numPr>
          <w:ilvl w:val="0"/>
          <w:numId w:val="3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Placed </w:t>
      </w:r>
      <w:r w:rsidR="00093E1D">
        <w:rPr>
          <w:rFonts w:ascii="Times New Roman" w:hAnsi="Times New Roman" w:cs="Times New Roman"/>
          <w:bCs/>
        </w:rPr>
        <w:t>between</w:t>
      </w:r>
      <w:r w:rsidR="00F45625">
        <w:rPr>
          <w:rFonts w:ascii="Times New Roman" w:hAnsi="Times New Roman" w:cs="Times New Roman"/>
          <w:bCs/>
        </w:rPr>
        <w:t xml:space="preserve"> the Corporate and Employment Departments</w:t>
      </w:r>
    </w:p>
    <w:p w14:paraId="51918A74" w14:textId="2EE57065" w:rsidR="00AD36BB" w:rsidRPr="00AD36BB" w:rsidRDefault="009B1268" w:rsidP="002A2126">
      <w:pPr>
        <w:pStyle w:val="ContactInfo"/>
        <w:numPr>
          <w:ilvl w:val="0"/>
          <w:numId w:val="3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Drafted attendances</w:t>
      </w:r>
      <w:r w:rsidR="00B31B7E">
        <w:rPr>
          <w:rFonts w:ascii="Times New Roman" w:hAnsi="Times New Roman" w:cs="Times New Roman"/>
          <w:bCs/>
        </w:rPr>
        <w:t xml:space="preserve">, </w:t>
      </w:r>
      <w:r w:rsidR="0012302D">
        <w:rPr>
          <w:rFonts w:ascii="Times New Roman" w:hAnsi="Times New Roman" w:cs="Times New Roman"/>
          <w:bCs/>
        </w:rPr>
        <w:t>client emails</w:t>
      </w:r>
      <w:r>
        <w:rPr>
          <w:rFonts w:ascii="Times New Roman" w:hAnsi="Times New Roman" w:cs="Times New Roman"/>
          <w:bCs/>
        </w:rPr>
        <w:t xml:space="preserve"> </w:t>
      </w:r>
      <w:r w:rsidR="00B31B7E">
        <w:rPr>
          <w:rFonts w:ascii="Times New Roman" w:hAnsi="Times New Roman" w:cs="Times New Roman"/>
          <w:bCs/>
        </w:rPr>
        <w:t>and Passle articles for the firm’s social media</w:t>
      </w:r>
    </w:p>
    <w:p w14:paraId="4FFBA780" w14:textId="3CD92F9B" w:rsidR="004255BA" w:rsidRPr="004255BA" w:rsidRDefault="00F45625" w:rsidP="002A2126">
      <w:pPr>
        <w:pStyle w:val="ContactInfo"/>
        <w:numPr>
          <w:ilvl w:val="0"/>
          <w:numId w:val="3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Conducted legal research</w:t>
      </w:r>
      <w:r w:rsidR="00134C38">
        <w:rPr>
          <w:rFonts w:ascii="Times New Roman" w:hAnsi="Times New Roman" w:cs="Times New Roman"/>
          <w:bCs/>
        </w:rPr>
        <w:t xml:space="preserve"> on a variety of matters</w:t>
      </w:r>
    </w:p>
    <w:p w14:paraId="7576D7D8" w14:textId="0DECB35F" w:rsidR="00F45625" w:rsidRPr="00693435" w:rsidRDefault="00F45625" w:rsidP="002A2126">
      <w:pPr>
        <w:pStyle w:val="ContactInfo"/>
        <w:numPr>
          <w:ilvl w:val="0"/>
          <w:numId w:val="3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Filed documents at the Four Courts</w:t>
      </w:r>
    </w:p>
    <w:p w14:paraId="4CAA0838" w14:textId="4C932318" w:rsidR="00693435" w:rsidRPr="00F45625" w:rsidRDefault="00693435" w:rsidP="002A2126">
      <w:pPr>
        <w:pStyle w:val="ContactInfo"/>
        <w:numPr>
          <w:ilvl w:val="0"/>
          <w:numId w:val="3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Learned how to use Keyhouse case management system</w:t>
      </w:r>
    </w:p>
    <w:p w14:paraId="3F543A68" w14:textId="30933981" w:rsidR="003F2191" w:rsidRPr="00481447" w:rsidRDefault="003F2191" w:rsidP="008063FE">
      <w:pPr>
        <w:pStyle w:val="ContactInfo"/>
        <w:jc w:val="center"/>
        <w:rPr>
          <w:rFonts w:ascii="Times New Roman" w:hAnsi="Times New Roman" w:cs="Times New Roman"/>
          <w:b/>
        </w:rPr>
      </w:pPr>
      <w:r w:rsidRPr="00A83D46">
        <w:rPr>
          <w:rFonts w:ascii="Times New Roman" w:hAnsi="Times New Roman" w:cs="Times New Roman"/>
          <w:b/>
        </w:rPr>
        <w:t>O’Connell Brennan Solicitors</w:t>
      </w:r>
      <w:r w:rsidRPr="00A83D46">
        <w:rPr>
          <w:rFonts w:ascii="Times New Roman" w:hAnsi="Times New Roman" w:cs="Times New Roman"/>
          <w:sz w:val="24"/>
          <w:szCs w:val="24"/>
        </w:rPr>
        <w:t xml:space="preserve">    </w:t>
      </w:r>
      <w:r w:rsidRPr="001D269D">
        <w:rPr>
          <w:rFonts w:ascii="Times New Roman" w:hAnsi="Times New Roman" w:cs="Times New Roman"/>
          <w:sz w:val="24"/>
          <w:szCs w:val="24"/>
        </w:rPr>
        <w:t xml:space="preserve">      </w:t>
      </w:r>
      <w:r w:rsidR="00481447">
        <w:rPr>
          <w:rFonts w:ascii="Times New Roman" w:hAnsi="Times New Roman" w:cs="Times New Roman"/>
          <w:sz w:val="24"/>
          <w:szCs w:val="24"/>
        </w:rPr>
        <w:t xml:space="preserve">   </w:t>
      </w:r>
      <w:r w:rsidRPr="001D269D">
        <w:rPr>
          <w:rFonts w:ascii="Times New Roman" w:hAnsi="Times New Roman" w:cs="Times New Roman"/>
          <w:sz w:val="24"/>
          <w:szCs w:val="24"/>
        </w:rPr>
        <w:t xml:space="preserve"> </w:t>
      </w:r>
      <w:r w:rsidR="00481447" w:rsidRPr="00481447">
        <w:rPr>
          <w:rFonts w:ascii="Times New Roman" w:hAnsi="Times New Roman" w:cs="Times New Roman"/>
          <w:b/>
        </w:rPr>
        <w:t>Legal Work Experience</w:t>
      </w:r>
      <w:r w:rsidRPr="00481447">
        <w:rPr>
          <w:rFonts w:ascii="Times New Roman" w:hAnsi="Times New Roman" w:cs="Times New Roman"/>
          <w:b/>
        </w:rPr>
        <w:t xml:space="preserve">                             6</w:t>
      </w:r>
      <w:r w:rsidRPr="00481447">
        <w:rPr>
          <w:rFonts w:ascii="Times New Roman" w:hAnsi="Times New Roman" w:cs="Times New Roman"/>
          <w:b/>
          <w:vertAlign w:val="superscript"/>
        </w:rPr>
        <w:t>th</w:t>
      </w:r>
      <w:r w:rsidRPr="00481447">
        <w:rPr>
          <w:rFonts w:ascii="Times New Roman" w:hAnsi="Times New Roman" w:cs="Times New Roman"/>
          <w:b/>
        </w:rPr>
        <w:t>-10</w:t>
      </w:r>
      <w:r w:rsidRPr="00481447">
        <w:rPr>
          <w:rFonts w:ascii="Times New Roman" w:hAnsi="Times New Roman" w:cs="Times New Roman"/>
          <w:b/>
          <w:vertAlign w:val="superscript"/>
        </w:rPr>
        <w:t>th</w:t>
      </w:r>
      <w:r w:rsidRPr="00481447">
        <w:rPr>
          <w:rFonts w:ascii="Times New Roman" w:hAnsi="Times New Roman" w:cs="Times New Roman"/>
          <w:b/>
        </w:rPr>
        <w:t xml:space="preserve"> August 2018</w:t>
      </w:r>
    </w:p>
    <w:p w14:paraId="1196896E" w14:textId="74939CF9" w:rsidR="00481447" w:rsidRDefault="00AC7EB2" w:rsidP="002A2126">
      <w:pPr>
        <w:pStyle w:val="ContactInfo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D782E">
        <w:rPr>
          <w:rFonts w:ascii="Times New Roman" w:hAnsi="Times New Roman" w:cs="Times New Roman"/>
        </w:rPr>
        <w:t xml:space="preserve">rafted legal documents, client letters and emails </w:t>
      </w:r>
    </w:p>
    <w:p w14:paraId="720589FF" w14:textId="3E597010" w:rsidR="00481447" w:rsidRDefault="00AC7EB2" w:rsidP="002A2126">
      <w:pPr>
        <w:pStyle w:val="ContactInfo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D782E">
        <w:rPr>
          <w:rFonts w:ascii="Times New Roman" w:hAnsi="Times New Roman" w:cs="Times New Roman"/>
        </w:rPr>
        <w:t>esponsible for lodg</w:t>
      </w:r>
      <w:r w:rsidR="004E3777">
        <w:rPr>
          <w:rFonts w:ascii="Times New Roman" w:hAnsi="Times New Roman" w:cs="Times New Roman"/>
        </w:rPr>
        <w:t>ing</w:t>
      </w:r>
      <w:r w:rsidR="001D782E">
        <w:rPr>
          <w:rFonts w:ascii="Times New Roman" w:hAnsi="Times New Roman" w:cs="Times New Roman"/>
        </w:rPr>
        <w:t xml:space="preserve"> cheques </w:t>
      </w:r>
      <w:r w:rsidR="004E3777">
        <w:rPr>
          <w:rFonts w:ascii="Times New Roman" w:hAnsi="Times New Roman" w:cs="Times New Roman"/>
        </w:rPr>
        <w:t>at the bank</w:t>
      </w:r>
    </w:p>
    <w:p w14:paraId="684F4F9D" w14:textId="0139842F" w:rsidR="00481447" w:rsidRDefault="00AC7EB2" w:rsidP="002A2126">
      <w:pPr>
        <w:pStyle w:val="ContactInfo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D782E">
        <w:rPr>
          <w:rFonts w:ascii="Times New Roman" w:hAnsi="Times New Roman" w:cs="Times New Roman"/>
        </w:rPr>
        <w:t xml:space="preserve">ent out and collected the post and DX </w:t>
      </w:r>
    </w:p>
    <w:p w14:paraId="77FEECEF" w14:textId="65A1D2A2" w:rsidR="00E20334" w:rsidRPr="00E20334" w:rsidRDefault="00AC7EB2" w:rsidP="002A2126">
      <w:pPr>
        <w:pStyle w:val="ContactInfo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C</w:t>
      </w:r>
      <w:r w:rsidR="001D782E">
        <w:rPr>
          <w:rFonts w:ascii="Times New Roman" w:hAnsi="Times New Roman" w:cs="Times New Roman"/>
        </w:rPr>
        <w:t xml:space="preserve">onducted </w:t>
      </w:r>
      <w:r w:rsidR="00E20334">
        <w:rPr>
          <w:rFonts w:ascii="Times New Roman" w:hAnsi="Times New Roman" w:cs="Times New Roman"/>
        </w:rPr>
        <w:t xml:space="preserve">legal </w:t>
      </w:r>
      <w:r w:rsidR="001D782E">
        <w:rPr>
          <w:rFonts w:ascii="Times New Roman" w:hAnsi="Times New Roman" w:cs="Times New Roman"/>
        </w:rPr>
        <w:t>research</w:t>
      </w:r>
    </w:p>
    <w:p w14:paraId="7D823F37" w14:textId="3B9F3580" w:rsidR="00481447" w:rsidRPr="00C26FE6" w:rsidRDefault="00E20334" w:rsidP="00E20334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196345">
        <w:rPr>
          <w:rFonts w:ascii="Times New Roman" w:hAnsi="Times New Roman" w:cs="Times New Roman"/>
          <w:b/>
        </w:rPr>
        <w:t>St Vincent de Paul</w:t>
      </w:r>
      <w:r w:rsidR="00D9209E" w:rsidRPr="001D26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345">
        <w:rPr>
          <w:rFonts w:ascii="Times New Roman" w:hAnsi="Times New Roman" w:cs="Times New Roman"/>
          <w:sz w:val="24"/>
          <w:szCs w:val="24"/>
        </w:rPr>
        <w:t xml:space="preserve"> </w:t>
      </w:r>
      <w:r w:rsidR="00BC7CF0" w:rsidRPr="00BC7CF0">
        <w:rPr>
          <w:rFonts w:ascii="Times New Roman" w:hAnsi="Times New Roman" w:cs="Times New Roman"/>
          <w:b/>
          <w:bCs/>
        </w:rPr>
        <w:t xml:space="preserve">Ozanam House Summer Project </w:t>
      </w:r>
      <w:r w:rsidR="008C3531" w:rsidRPr="00BC7CF0">
        <w:rPr>
          <w:rFonts w:ascii="Times New Roman" w:hAnsi="Times New Roman" w:cs="Times New Roman"/>
          <w:b/>
        </w:rPr>
        <w:t>Group Leader</w:t>
      </w:r>
      <w:r w:rsidR="008C3531">
        <w:rPr>
          <w:rFonts w:ascii="Times New Roman" w:hAnsi="Times New Roman" w:cs="Times New Roman"/>
          <w:b/>
        </w:rPr>
        <w:t xml:space="preserve">            </w:t>
      </w:r>
      <w:r w:rsidR="00D9209E" w:rsidRPr="00C26FE6">
        <w:rPr>
          <w:rFonts w:ascii="Times New Roman" w:hAnsi="Times New Roman" w:cs="Times New Roman"/>
          <w:b/>
        </w:rPr>
        <w:t>16</w:t>
      </w:r>
      <w:r w:rsidR="00D9209E" w:rsidRPr="00C26FE6">
        <w:rPr>
          <w:rFonts w:ascii="Times New Roman" w:hAnsi="Times New Roman" w:cs="Times New Roman"/>
          <w:b/>
          <w:vertAlign w:val="superscript"/>
        </w:rPr>
        <w:t>th</w:t>
      </w:r>
      <w:r w:rsidR="00D9209E" w:rsidRPr="00C26FE6">
        <w:rPr>
          <w:rFonts w:ascii="Times New Roman" w:hAnsi="Times New Roman" w:cs="Times New Roman"/>
          <w:b/>
        </w:rPr>
        <w:t>-27</w:t>
      </w:r>
      <w:r w:rsidR="00D9209E" w:rsidRPr="00C26FE6">
        <w:rPr>
          <w:rFonts w:ascii="Times New Roman" w:hAnsi="Times New Roman" w:cs="Times New Roman"/>
          <w:b/>
          <w:vertAlign w:val="superscript"/>
        </w:rPr>
        <w:t>th</w:t>
      </w:r>
      <w:r w:rsidR="00D9209E" w:rsidRPr="00C26FE6">
        <w:rPr>
          <w:rFonts w:ascii="Times New Roman" w:hAnsi="Times New Roman" w:cs="Times New Roman"/>
          <w:b/>
        </w:rPr>
        <w:t xml:space="preserve"> July 2018</w:t>
      </w:r>
    </w:p>
    <w:p w14:paraId="3F9335C0" w14:textId="68776A4D" w:rsidR="00481447" w:rsidRDefault="00481447" w:rsidP="002A2126">
      <w:pPr>
        <w:pStyle w:val="ContactInfo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D0D3B">
        <w:rPr>
          <w:rFonts w:ascii="Times New Roman" w:hAnsi="Times New Roman" w:cs="Times New Roman"/>
        </w:rPr>
        <w:t xml:space="preserve">ed </w:t>
      </w:r>
      <w:r w:rsidR="00C26FE6">
        <w:rPr>
          <w:rFonts w:ascii="Times New Roman" w:hAnsi="Times New Roman" w:cs="Times New Roman"/>
        </w:rPr>
        <w:t>the youngest</w:t>
      </w:r>
      <w:r w:rsidR="008D0D3B">
        <w:rPr>
          <w:rFonts w:ascii="Times New Roman" w:hAnsi="Times New Roman" w:cs="Times New Roman"/>
        </w:rPr>
        <w:t xml:space="preserve"> group of</w:t>
      </w:r>
      <w:r>
        <w:rPr>
          <w:rFonts w:ascii="Times New Roman" w:hAnsi="Times New Roman" w:cs="Times New Roman"/>
        </w:rPr>
        <w:t xml:space="preserve"> 25 children</w:t>
      </w:r>
      <w:r w:rsidR="00C26FE6">
        <w:rPr>
          <w:rFonts w:ascii="Times New Roman" w:hAnsi="Times New Roman" w:cs="Times New Roman"/>
        </w:rPr>
        <w:t xml:space="preserve"> along with two other volunteers</w:t>
      </w:r>
      <w:r w:rsidR="001D782E">
        <w:rPr>
          <w:rFonts w:ascii="Times New Roman" w:hAnsi="Times New Roman" w:cs="Times New Roman"/>
        </w:rPr>
        <w:t xml:space="preserve"> </w:t>
      </w:r>
    </w:p>
    <w:p w14:paraId="49BD1C19" w14:textId="7FF8CDB0" w:rsidR="00481447" w:rsidRDefault="00394C84" w:rsidP="002A2126">
      <w:pPr>
        <w:pStyle w:val="ContactInfo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Co-ordinated, d</w:t>
      </w:r>
      <w:r w:rsidR="008D0D3B">
        <w:rPr>
          <w:rFonts w:ascii="Times New Roman" w:hAnsi="Times New Roman" w:cs="Times New Roman"/>
        </w:rPr>
        <w:t>irected and participated in various activities</w:t>
      </w:r>
      <w:r w:rsidR="009A3DB5">
        <w:rPr>
          <w:rFonts w:ascii="Times New Roman" w:hAnsi="Times New Roman" w:cs="Times New Roman"/>
        </w:rPr>
        <w:t xml:space="preserve"> and </w:t>
      </w:r>
      <w:r w:rsidR="00BE1E84">
        <w:rPr>
          <w:rFonts w:ascii="Times New Roman" w:hAnsi="Times New Roman" w:cs="Times New Roman"/>
        </w:rPr>
        <w:t xml:space="preserve">day </w:t>
      </w:r>
      <w:r w:rsidR="009A3DB5">
        <w:rPr>
          <w:rFonts w:ascii="Times New Roman" w:hAnsi="Times New Roman" w:cs="Times New Roman"/>
        </w:rPr>
        <w:t>trips</w:t>
      </w:r>
      <w:r w:rsidR="00D9209E">
        <w:rPr>
          <w:rFonts w:ascii="Times New Roman" w:hAnsi="Times New Roman" w:cs="Times New Roman"/>
        </w:rPr>
        <w:t xml:space="preserve"> </w:t>
      </w:r>
    </w:p>
    <w:p w14:paraId="59B1BF08" w14:textId="62E71429" w:rsidR="00481447" w:rsidRDefault="00BE1E84" w:rsidP="002A2126">
      <w:pPr>
        <w:pStyle w:val="ContactInfo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the supervision and care of the children</w:t>
      </w:r>
      <w:bookmarkStart w:id="0" w:name="_GoBack"/>
      <w:bookmarkEnd w:id="0"/>
    </w:p>
    <w:p w14:paraId="17648CF7" w14:textId="0F0E3E95" w:rsidR="00EB2E9B" w:rsidRPr="00340B5B" w:rsidRDefault="00AC7EB2" w:rsidP="002A2126">
      <w:pPr>
        <w:pStyle w:val="ContactInfo"/>
        <w:numPr>
          <w:ilvl w:val="0"/>
          <w:numId w:val="38"/>
        </w:numPr>
        <w:rPr>
          <w:rFonts w:ascii="Times New Roman" w:hAnsi="Times New Roman" w:cs="Times New Roman"/>
        </w:rPr>
      </w:pPr>
      <w:r w:rsidRPr="00481447">
        <w:rPr>
          <w:rFonts w:ascii="Times New Roman" w:hAnsi="Times New Roman" w:cs="Times New Roman"/>
        </w:rPr>
        <w:t>A</w:t>
      </w:r>
      <w:r w:rsidR="008D0D3B" w:rsidRPr="00481447">
        <w:rPr>
          <w:rFonts w:ascii="Times New Roman" w:hAnsi="Times New Roman" w:cs="Times New Roman"/>
        </w:rPr>
        <w:t xml:space="preserve">ddressed </w:t>
      </w:r>
      <w:r w:rsidR="00D9209E" w:rsidRPr="00481447">
        <w:rPr>
          <w:rFonts w:ascii="Times New Roman" w:hAnsi="Times New Roman" w:cs="Times New Roman"/>
        </w:rPr>
        <w:t>any issues that arose in an appropriate manner</w:t>
      </w:r>
      <w:r w:rsidR="00434E3D" w:rsidRPr="00481447">
        <w:rPr>
          <w:rFonts w:ascii="Times New Roman" w:hAnsi="Times New Roman" w:cs="Times New Roman"/>
        </w:rPr>
        <w:t xml:space="preserve"> </w:t>
      </w:r>
      <w:r w:rsidR="00583EC8" w:rsidRPr="00340B5B">
        <w:rPr>
          <w:rFonts w:ascii="Times New Roman" w:hAnsi="Times New Roman" w:cs="Times New Roman"/>
        </w:rPr>
        <w:t xml:space="preserve">   </w:t>
      </w:r>
    </w:p>
    <w:p w14:paraId="005A0856" w14:textId="18EF28DB" w:rsidR="00810071" w:rsidRPr="00B7027A" w:rsidRDefault="00583EC8" w:rsidP="00583EC8">
      <w:pPr>
        <w:pStyle w:val="ContactInf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810071" w:rsidRPr="00B7027A">
        <w:rPr>
          <w:rFonts w:ascii="Times New Roman" w:hAnsi="Times New Roman" w:cs="Times New Roman"/>
          <w:b/>
        </w:rPr>
        <w:t xml:space="preserve">O’Farrell Family                                               </w:t>
      </w:r>
      <w:r w:rsidR="00E20334">
        <w:rPr>
          <w:rFonts w:ascii="Times New Roman" w:hAnsi="Times New Roman" w:cs="Times New Roman"/>
          <w:b/>
        </w:rPr>
        <w:t>Childminder</w:t>
      </w:r>
      <w:r w:rsidR="00810071" w:rsidRPr="00B7027A">
        <w:rPr>
          <w:rFonts w:ascii="Times New Roman" w:hAnsi="Times New Roman" w:cs="Times New Roman"/>
          <w:b/>
        </w:rPr>
        <w:t xml:space="preserve">                                                  </w:t>
      </w:r>
      <w:r w:rsidR="001D782E" w:rsidRPr="00B7027A">
        <w:rPr>
          <w:rFonts w:ascii="Times New Roman" w:hAnsi="Times New Roman" w:cs="Times New Roman"/>
          <w:b/>
        </w:rPr>
        <w:t xml:space="preserve"> </w:t>
      </w:r>
      <w:r w:rsidR="000A37F6" w:rsidRPr="00B7027A">
        <w:rPr>
          <w:rFonts w:ascii="Times New Roman" w:hAnsi="Times New Roman" w:cs="Times New Roman"/>
          <w:b/>
        </w:rPr>
        <w:t xml:space="preserve"> </w:t>
      </w:r>
      <w:r w:rsidR="00810071" w:rsidRPr="00B7027A">
        <w:rPr>
          <w:rFonts w:ascii="Times New Roman" w:hAnsi="Times New Roman" w:cs="Times New Roman"/>
          <w:b/>
        </w:rPr>
        <w:t xml:space="preserve"> 2014-2016</w:t>
      </w:r>
    </w:p>
    <w:p w14:paraId="7243E919" w14:textId="7B9601A8" w:rsidR="00B7027A" w:rsidRPr="00B7027A" w:rsidRDefault="008063FE" w:rsidP="002A2126">
      <w:pPr>
        <w:pStyle w:val="ContactInfo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</w:t>
      </w:r>
      <w:r w:rsidR="00B7027A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providing care to</w:t>
      </w:r>
      <w:r w:rsidR="00B7027A">
        <w:rPr>
          <w:rFonts w:ascii="Times New Roman" w:hAnsi="Times New Roman" w:cs="Times New Roman"/>
        </w:rPr>
        <w:t xml:space="preserve"> </w:t>
      </w:r>
      <w:r w:rsidR="00810071">
        <w:rPr>
          <w:rFonts w:ascii="Times New Roman" w:hAnsi="Times New Roman" w:cs="Times New Roman"/>
        </w:rPr>
        <w:t>3</w:t>
      </w:r>
      <w:r w:rsidR="00B7027A">
        <w:rPr>
          <w:rFonts w:ascii="Times New Roman" w:hAnsi="Times New Roman" w:cs="Times New Roman"/>
        </w:rPr>
        <w:t xml:space="preserve"> girls ranging in ages from 4 to 11 </w:t>
      </w:r>
      <w:r w:rsidR="007F4B45">
        <w:rPr>
          <w:rFonts w:ascii="Times New Roman" w:hAnsi="Times New Roman" w:cs="Times New Roman"/>
        </w:rPr>
        <w:t>year</w:t>
      </w:r>
      <w:r w:rsidR="001E2338">
        <w:rPr>
          <w:rFonts w:ascii="Times New Roman" w:hAnsi="Times New Roman" w:cs="Times New Roman"/>
        </w:rPr>
        <w:t xml:space="preserve">s </w:t>
      </w:r>
      <w:r w:rsidR="00B7027A">
        <w:rPr>
          <w:rFonts w:ascii="Times New Roman" w:hAnsi="Times New Roman" w:cs="Times New Roman"/>
        </w:rPr>
        <w:t>primarily on weekends and during the summer months</w:t>
      </w:r>
    </w:p>
    <w:p w14:paraId="189A6938" w14:textId="594D428C" w:rsidR="00F45625" w:rsidRPr="00617DA8" w:rsidRDefault="00AC7EB2" w:rsidP="002A2126">
      <w:pPr>
        <w:pStyle w:val="ContactInfo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D269D">
        <w:rPr>
          <w:rFonts w:ascii="Times New Roman" w:hAnsi="Times New Roman" w:cs="Times New Roman"/>
        </w:rPr>
        <w:t xml:space="preserve">repared meals, </w:t>
      </w:r>
      <w:r w:rsidR="008063FE">
        <w:rPr>
          <w:rFonts w:ascii="Times New Roman" w:hAnsi="Times New Roman" w:cs="Times New Roman"/>
        </w:rPr>
        <w:t xml:space="preserve">participated in </w:t>
      </w:r>
      <w:r w:rsidR="00340B5B">
        <w:rPr>
          <w:rFonts w:ascii="Times New Roman" w:hAnsi="Times New Roman" w:cs="Times New Roman"/>
        </w:rPr>
        <w:t>activities, completed</w:t>
      </w:r>
      <w:r w:rsidR="001D269D">
        <w:rPr>
          <w:rFonts w:ascii="Times New Roman" w:hAnsi="Times New Roman" w:cs="Times New Roman"/>
        </w:rPr>
        <w:t xml:space="preserve"> housework and assisted with bedtime preparation</w:t>
      </w:r>
      <w:r w:rsidR="00637647">
        <w:rPr>
          <w:rFonts w:ascii="Times New Roman" w:hAnsi="Times New Roman" w:cs="Times New Roman"/>
        </w:rPr>
        <w:t>s</w:t>
      </w:r>
    </w:p>
    <w:p w14:paraId="08AC5305" w14:textId="77777777" w:rsidR="00656D77" w:rsidRDefault="00656D77" w:rsidP="00AF3CFD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</w:p>
    <w:p w14:paraId="4F913C20" w14:textId="11BC6B79" w:rsidR="00B60185" w:rsidRPr="00B60185" w:rsidRDefault="008063FE" w:rsidP="00AF3CFD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  <w:r w:rsidRPr="008063FE">
        <w:rPr>
          <w:rFonts w:ascii="Times New Roman" w:hAnsi="Times New Roman" w:cs="Times New Roman"/>
          <w:b/>
          <w:sz w:val="24"/>
          <w:szCs w:val="24"/>
        </w:rPr>
        <w:t>INTERESTS &amp; ACHIEVEMENTS</w:t>
      </w:r>
    </w:p>
    <w:p w14:paraId="68F34037" w14:textId="333FB399" w:rsidR="00155B45" w:rsidRDefault="00394C84" w:rsidP="00051BDE">
      <w:pPr>
        <w:pStyle w:val="ContactInfo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B37DC" w:rsidRPr="00EB37DC">
        <w:rPr>
          <w:rFonts w:ascii="Times New Roman" w:hAnsi="Times New Roman" w:cs="Times New Roman"/>
        </w:rPr>
        <w:t xml:space="preserve">lected as </w:t>
      </w:r>
      <w:r w:rsidR="001E2338">
        <w:rPr>
          <w:rFonts w:ascii="Times New Roman" w:hAnsi="Times New Roman" w:cs="Times New Roman"/>
        </w:rPr>
        <w:t xml:space="preserve">the </w:t>
      </w:r>
      <w:r w:rsidR="00583EC8">
        <w:rPr>
          <w:rFonts w:ascii="Times New Roman" w:hAnsi="Times New Roman" w:cs="Times New Roman"/>
        </w:rPr>
        <w:t>3</w:t>
      </w:r>
      <w:r w:rsidR="00583EC8" w:rsidRPr="00583EC8">
        <w:rPr>
          <w:rFonts w:ascii="Times New Roman" w:hAnsi="Times New Roman" w:cs="Times New Roman"/>
          <w:vertAlign w:val="superscript"/>
        </w:rPr>
        <w:t>rd</w:t>
      </w:r>
      <w:r w:rsidR="00583EC8">
        <w:rPr>
          <w:rFonts w:ascii="Times New Roman" w:hAnsi="Times New Roman" w:cs="Times New Roman"/>
        </w:rPr>
        <w:t xml:space="preserve"> year </w:t>
      </w:r>
      <w:r w:rsidR="001E2338">
        <w:rPr>
          <w:rFonts w:ascii="Times New Roman" w:hAnsi="Times New Roman" w:cs="Times New Roman"/>
        </w:rPr>
        <w:t xml:space="preserve">student </w:t>
      </w:r>
      <w:r w:rsidR="00EB37DC" w:rsidRPr="00EB37DC">
        <w:rPr>
          <w:rFonts w:ascii="Times New Roman" w:hAnsi="Times New Roman" w:cs="Times New Roman"/>
        </w:rPr>
        <w:t>representative on the Law School Staff Student</w:t>
      </w:r>
      <w:r w:rsidR="00F06E5A">
        <w:rPr>
          <w:rFonts w:ascii="Times New Roman" w:hAnsi="Times New Roman" w:cs="Times New Roman"/>
        </w:rPr>
        <w:t xml:space="preserve"> Consultative</w:t>
      </w:r>
      <w:r w:rsidR="00EB37DC" w:rsidRPr="00EB37DC">
        <w:rPr>
          <w:rFonts w:ascii="Times New Roman" w:hAnsi="Times New Roman" w:cs="Times New Roman"/>
        </w:rPr>
        <w:t xml:space="preserve"> Forum </w:t>
      </w:r>
    </w:p>
    <w:p w14:paraId="122E3CC0" w14:textId="1B7407F3" w:rsidR="007968E0" w:rsidRDefault="00C52404" w:rsidP="00051BDE">
      <w:pPr>
        <w:pStyle w:val="ContactInfo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twenty students selected to </w:t>
      </w:r>
      <w:r w:rsidR="00EB37DC">
        <w:rPr>
          <w:rFonts w:ascii="Times New Roman" w:hAnsi="Times New Roman" w:cs="Times New Roman"/>
        </w:rPr>
        <w:t>participat</w:t>
      </w:r>
      <w:r>
        <w:rPr>
          <w:rFonts w:ascii="Times New Roman" w:hAnsi="Times New Roman" w:cs="Times New Roman"/>
        </w:rPr>
        <w:t>e</w:t>
      </w:r>
      <w:r w:rsidR="00EB37DC">
        <w:rPr>
          <w:rFonts w:ascii="Times New Roman" w:hAnsi="Times New Roman" w:cs="Times New Roman"/>
        </w:rPr>
        <w:t xml:space="preserve"> in</w:t>
      </w:r>
      <w:r w:rsidR="00062F80">
        <w:rPr>
          <w:rFonts w:ascii="Times New Roman" w:hAnsi="Times New Roman" w:cs="Times New Roman"/>
        </w:rPr>
        <w:t xml:space="preserve"> UCD Career Development Centre</w:t>
      </w:r>
      <w:r w:rsidR="007968E0" w:rsidRPr="00062F80">
        <w:rPr>
          <w:rFonts w:ascii="Times New Roman" w:hAnsi="Times New Roman" w:cs="Times New Roman"/>
        </w:rPr>
        <w:t xml:space="preserve"> Corporate and Commercial Law Study Visit to London </w:t>
      </w:r>
      <w:r w:rsidR="00BD2A83">
        <w:rPr>
          <w:rFonts w:ascii="Times New Roman" w:hAnsi="Times New Roman" w:cs="Times New Roman"/>
        </w:rPr>
        <w:t>in March 2018</w:t>
      </w:r>
    </w:p>
    <w:p w14:paraId="3B39B9B3" w14:textId="1453A1ED" w:rsidR="00C52404" w:rsidRPr="00062F80" w:rsidRDefault="00C52404" w:rsidP="00051BDE">
      <w:pPr>
        <w:pStyle w:val="ContactInfo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Earned a certificate in work-related learning</w:t>
      </w:r>
      <w:r w:rsidR="00394C84">
        <w:rPr>
          <w:rFonts w:ascii="Times New Roman" w:hAnsi="Times New Roman" w:cs="Times New Roman"/>
        </w:rPr>
        <w:t xml:space="preserve"> </w:t>
      </w:r>
    </w:p>
    <w:p w14:paraId="48EAE2B9" w14:textId="541E0813" w:rsidR="00982261" w:rsidRDefault="00062F80" w:rsidP="00051BDE">
      <w:pPr>
        <w:pStyle w:val="ContactInfo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a Bronze Gaisce A</w:t>
      </w:r>
      <w:r w:rsidR="007968E0" w:rsidRPr="00062F80">
        <w:rPr>
          <w:rFonts w:ascii="Times New Roman" w:hAnsi="Times New Roman" w:cs="Times New Roman"/>
        </w:rPr>
        <w:t>ward</w:t>
      </w:r>
    </w:p>
    <w:p w14:paraId="25511103" w14:textId="77777777" w:rsidR="006E6010" w:rsidRDefault="00AF3CFD" w:rsidP="006E6010">
      <w:pPr>
        <w:pStyle w:val="ContactInfo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ECDL</w:t>
      </w:r>
    </w:p>
    <w:p w14:paraId="16ED0592" w14:textId="1E3CE202" w:rsidR="0093329B" w:rsidRDefault="0093329B" w:rsidP="006E6010">
      <w:pPr>
        <w:pStyle w:val="ContactInfo"/>
        <w:numPr>
          <w:ilvl w:val="0"/>
          <w:numId w:val="40"/>
        </w:numPr>
        <w:rPr>
          <w:rFonts w:ascii="Times New Roman" w:hAnsi="Times New Roman" w:cs="Times New Roman"/>
        </w:rPr>
      </w:pPr>
      <w:r w:rsidRPr="006E6010">
        <w:rPr>
          <w:rFonts w:ascii="Times New Roman" w:hAnsi="Times New Roman" w:cs="Times New Roman"/>
        </w:rPr>
        <w:t>Completed child protection training</w:t>
      </w:r>
    </w:p>
    <w:p w14:paraId="20B72D50" w14:textId="4B247334" w:rsidR="00E42918" w:rsidRPr="006E6010" w:rsidRDefault="00E42918" w:rsidP="006E6010">
      <w:pPr>
        <w:pStyle w:val="ContactInfo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Offered a place to study at the University of Texas at Austin for a semester</w:t>
      </w:r>
    </w:p>
    <w:p w14:paraId="37EFB2C2" w14:textId="6894FF97" w:rsidR="006E6010" w:rsidRPr="0091782B" w:rsidRDefault="006E6010" w:rsidP="0091782B">
      <w:pPr>
        <w:pStyle w:val="ContactInfo"/>
        <w:numPr>
          <w:ilvl w:val="0"/>
          <w:numId w:val="40"/>
        </w:numPr>
        <w:rPr>
          <w:rFonts w:ascii="Times New Roman" w:hAnsi="Times New Roman" w:cs="Times New Roman"/>
          <w:b/>
          <w:u w:val="single"/>
        </w:rPr>
      </w:pPr>
      <w:r w:rsidRPr="006E6010">
        <w:rPr>
          <w:rFonts w:ascii="Times New Roman" w:hAnsi="Times New Roman" w:cs="Times New Roman"/>
          <w:lang w:val="en-IE"/>
        </w:rPr>
        <w:t>Completed the VHI Women’s Mini Marathon last June in aid of Our Lady’s Hospice</w:t>
      </w:r>
    </w:p>
    <w:p w14:paraId="4E705839" w14:textId="07A5BD0D" w:rsidR="00982261" w:rsidRPr="007F4B45" w:rsidRDefault="007F4B45" w:rsidP="007F4B45">
      <w:pPr>
        <w:pStyle w:val="ContactInf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4B45">
        <w:rPr>
          <w:rFonts w:ascii="Times New Roman" w:hAnsi="Times New Roman" w:cs="Times New Roman"/>
          <w:b/>
          <w:sz w:val="24"/>
          <w:szCs w:val="24"/>
        </w:rPr>
        <w:t>Music</w:t>
      </w:r>
    </w:p>
    <w:p w14:paraId="5668B46F" w14:textId="7A2814E4" w:rsidR="008063FE" w:rsidRDefault="008063FE" w:rsidP="00051BDE">
      <w:pPr>
        <w:pStyle w:val="ContactInfo"/>
        <w:numPr>
          <w:ilvl w:val="0"/>
          <w:numId w:val="41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Completed </w:t>
      </w:r>
      <w:r w:rsidR="00CD1686">
        <w:rPr>
          <w:rFonts w:ascii="Times New Roman" w:hAnsi="Times New Roman" w:cs="Times New Roman"/>
          <w:lang w:val="en-IE"/>
        </w:rPr>
        <w:t>ABRSM</w:t>
      </w:r>
      <w:r w:rsidR="00580A31">
        <w:rPr>
          <w:rFonts w:ascii="Times New Roman" w:hAnsi="Times New Roman" w:cs="Times New Roman"/>
          <w:lang w:val="en-IE"/>
        </w:rPr>
        <w:t xml:space="preserve"> </w:t>
      </w:r>
      <w:r w:rsidR="00D45070">
        <w:rPr>
          <w:rFonts w:ascii="Times New Roman" w:hAnsi="Times New Roman" w:cs="Times New Roman"/>
          <w:lang w:val="en-IE"/>
        </w:rPr>
        <w:t xml:space="preserve">classical </w:t>
      </w:r>
      <w:r w:rsidR="00580A31">
        <w:rPr>
          <w:rFonts w:ascii="Times New Roman" w:hAnsi="Times New Roman" w:cs="Times New Roman"/>
          <w:lang w:val="en-IE"/>
        </w:rPr>
        <w:t>flute and music theory</w:t>
      </w:r>
      <w:r w:rsidR="00CD1686">
        <w:rPr>
          <w:rFonts w:ascii="Times New Roman" w:hAnsi="Times New Roman" w:cs="Times New Roman"/>
          <w:lang w:val="en-IE"/>
        </w:rPr>
        <w:t xml:space="preserve"> exams up to grade six</w:t>
      </w:r>
      <w:r w:rsidR="00580A31">
        <w:rPr>
          <w:rFonts w:ascii="Times New Roman" w:hAnsi="Times New Roman" w:cs="Times New Roman"/>
          <w:lang w:val="en-IE"/>
        </w:rPr>
        <w:t xml:space="preserve"> </w:t>
      </w:r>
    </w:p>
    <w:p w14:paraId="2D48708C" w14:textId="518EE47B" w:rsidR="008063FE" w:rsidRDefault="008063FE" w:rsidP="00051BDE">
      <w:pPr>
        <w:pStyle w:val="ContactInfo"/>
        <w:numPr>
          <w:ilvl w:val="0"/>
          <w:numId w:val="41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Member </w:t>
      </w:r>
      <w:r w:rsidR="00CD1686">
        <w:rPr>
          <w:rFonts w:ascii="Times New Roman" w:hAnsi="Times New Roman" w:cs="Times New Roman"/>
          <w:lang w:val="en-IE"/>
        </w:rPr>
        <w:t xml:space="preserve">of the Knocklyon Concert Band Society for over six years  </w:t>
      </w:r>
    </w:p>
    <w:p w14:paraId="49D4AECA" w14:textId="71E02B6E" w:rsidR="008063FE" w:rsidRDefault="008063FE" w:rsidP="00051BDE">
      <w:pPr>
        <w:pStyle w:val="ContactInfo"/>
        <w:numPr>
          <w:ilvl w:val="0"/>
          <w:numId w:val="41"/>
        </w:numPr>
        <w:rPr>
          <w:rFonts w:ascii="Times New Roman" w:hAnsi="Times New Roman" w:cs="Times New Roman"/>
          <w:lang w:val="en-IE"/>
        </w:rPr>
      </w:pPr>
      <w:r w:rsidRPr="008063FE">
        <w:rPr>
          <w:rFonts w:ascii="Times New Roman" w:hAnsi="Times New Roman" w:cs="Times New Roman"/>
          <w:lang w:val="en-IE"/>
        </w:rPr>
        <w:t>C</w:t>
      </w:r>
      <w:r w:rsidR="00CD1686" w:rsidRPr="008063FE">
        <w:rPr>
          <w:rFonts w:ascii="Times New Roman" w:hAnsi="Times New Roman" w:cs="Times New Roman"/>
          <w:lang w:val="en-IE"/>
        </w:rPr>
        <w:t>ompeted in music competitions both</w:t>
      </w:r>
      <w:r w:rsidR="00983E51" w:rsidRPr="008063FE">
        <w:rPr>
          <w:rFonts w:ascii="Times New Roman" w:hAnsi="Times New Roman" w:cs="Times New Roman"/>
          <w:lang w:val="en-IE"/>
        </w:rPr>
        <w:t xml:space="preserve"> in Ireland and Europe</w:t>
      </w:r>
    </w:p>
    <w:p w14:paraId="3FEF189E" w14:textId="72A575A6" w:rsidR="008063FE" w:rsidRDefault="008063FE" w:rsidP="00051BDE">
      <w:pPr>
        <w:pStyle w:val="ContactInfo"/>
        <w:numPr>
          <w:ilvl w:val="0"/>
          <w:numId w:val="41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Placed 3</w:t>
      </w:r>
      <w:r w:rsidRPr="008063FE">
        <w:rPr>
          <w:rFonts w:ascii="Times New Roman" w:hAnsi="Times New Roman" w:cs="Times New Roman"/>
          <w:vertAlign w:val="superscript"/>
          <w:lang w:val="en-IE"/>
        </w:rPr>
        <w:t>rd</w:t>
      </w:r>
      <w:r>
        <w:rPr>
          <w:rFonts w:ascii="Times New Roman" w:hAnsi="Times New Roman" w:cs="Times New Roman"/>
          <w:lang w:val="en-IE"/>
        </w:rPr>
        <w:t xml:space="preserve"> in </w:t>
      </w:r>
      <w:r w:rsidR="00050182">
        <w:rPr>
          <w:rFonts w:ascii="Times New Roman" w:hAnsi="Times New Roman" w:cs="Times New Roman"/>
          <w:lang w:val="en-IE"/>
        </w:rPr>
        <w:t xml:space="preserve">the </w:t>
      </w:r>
      <w:r>
        <w:rPr>
          <w:rFonts w:ascii="Times New Roman" w:hAnsi="Times New Roman" w:cs="Times New Roman"/>
          <w:lang w:val="en-IE"/>
        </w:rPr>
        <w:t>European</w:t>
      </w:r>
      <w:r w:rsidR="00050182">
        <w:rPr>
          <w:rFonts w:ascii="Times New Roman" w:hAnsi="Times New Roman" w:cs="Times New Roman"/>
          <w:lang w:val="en-IE"/>
        </w:rPr>
        <w:t xml:space="preserve"> Music Festival for Young People</w:t>
      </w:r>
      <w:r>
        <w:rPr>
          <w:rFonts w:ascii="Times New Roman" w:hAnsi="Times New Roman" w:cs="Times New Roman"/>
          <w:lang w:val="en-IE"/>
        </w:rPr>
        <w:t xml:space="preserve"> competition in </w:t>
      </w:r>
      <w:r w:rsidR="00C6126C">
        <w:rPr>
          <w:rFonts w:ascii="Times New Roman" w:hAnsi="Times New Roman" w:cs="Times New Roman"/>
          <w:lang w:val="en-IE"/>
        </w:rPr>
        <w:t xml:space="preserve">Neerpelt in </w:t>
      </w:r>
      <w:r>
        <w:rPr>
          <w:rFonts w:ascii="Times New Roman" w:hAnsi="Times New Roman" w:cs="Times New Roman"/>
          <w:lang w:val="en-IE"/>
        </w:rPr>
        <w:t xml:space="preserve">Belgium </w:t>
      </w:r>
    </w:p>
    <w:p w14:paraId="35E70136" w14:textId="02C2551A" w:rsidR="00983E51" w:rsidRPr="007F4B45" w:rsidRDefault="007F4B45" w:rsidP="007F4B45">
      <w:pPr>
        <w:pStyle w:val="ContactInfo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 xml:space="preserve">      </w:t>
      </w:r>
      <w:r w:rsidR="00983E51" w:rsidRPr="007F4B45">
        <w:rPr>
          <w:rFonts w:ascii="Times New Roman" w:hAnsi="Times New Roman" w:cs="Times New Roman"/>
          <w:b/>
          <w:sz w:val="24"/>
          <w:szCs w:val="24"/>
          <w:lang w:val="en-IE"/>
        </w:rPr>
        <w:t>Drama</w:t>
      </w:r>
    </w:p>
    <w:p w14:paraId="64D01D9F" w14:textId="22A039B7" w:rsidR="008063FE" w:rsidRDefault="008063FE" w:rsidP="00051BDE">
      <w:pPr>
        <w:pStyle w:val="ContactInfo"/>
        <w:numPr>
          <w:ilvl w:val="0"/>
          <w:numId w:val="42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</w:t>
      </w:r>
      <w:r w:rsidR="00676009" w:rsidRPr="00676009">
        <w:rPr>
          <w:rFonts w:ascii="Times New Roman" w:hAnsi="Times New Roman" w:cs="Times New Roman"/>
          <w:lang w:val="en-IE"/>
        </w:rPr>
        <w:t xml:space="preserve">nvolved in </w:t>
      </w:r>
      <w:r>
        <w:rPr>
          <w:rFonts w:ascii="Times New Roman" w:hAnsi="Times New Roman" w:cs="Times New Roman"/>
          <w:lang w:val="en-IE"/>
        </w:rPr>
        <w:t xml:space="preserve">many </w:t>
      </w:r>
      <w:r w:rsidR="00676009" w:rsidRPr="00676009">
        <w:rPr>
          <w:rFonts w:ascii="Times New Roman" w:hAnsi="Times New Roman" w:cs="Times New Roman"/>
          <w:lang w:val="en-IE"/>
        </w:rPr>
        <w:t>productions both on stage and behind the scenes</w:t>
      </w:r>
      <w:r>
        <w:rPr>
          <w:rFonts w:ascii="Times New Roman" w:hAnsi="Times New Roman" w:cs="Times New Roman"/>
          <w:lang w:val="en-IE"/>
        </w:rPr>
        <w:t xml:space="preserve"> ranging from playing the lead role to being responsible for hair, makeup and costume</w:t>
      </w:r>
      <w:r w:rsidR="00982261">
        <w:rPr>
          <w:rFonts w:ascii="Times New Roman" w:hAnsi="Times New Roman" w:cs="Times New Roman"/>
          <w:lang w:val="en-IE"/>
        </w:rPr>
        <w:t>s</w:t>
      </w:r>
    </w:p>
    <w:p w14:paraId="60885BB9" w14:textId="77777777" w:rsidR="00021FC3" w:rsidRPr="00021FC3" w:rsidRDefault="008063FE" w:rsidP="00051BDE">
      <w:pPr>
        <w:pStyle w:val="ContactInf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063FE">
        <w:rPr>
          <w:rFonts w:ascii="Times New Roman" w:hAnsi="Times New Roman" w:cs="Times New Roman"/>
          <w:lang w:val="en-IE"/>
        </w:rPr>
        <w:t>C</w:t>
      </w:r>
      <w:r w:rsidR="00676009" w:rsidRPr="008063FE">
        <w:rPr>
          <w:rFonts w:ascii="Times New Roman" w:hAnsi="Times New Roman" w:cs="Times New Roman"/>
          <w:lang w:val="en-IE"/>
        </w:rPr>
        <w:t>ompeted in poetry competitions such as Feis Maitiu throughout my school years.</w:t>
      </w:r>
      <w:r>
        <w:rPr>
          <w:rFonts w:ascii="Times New Roman" w:hAnsi="Times New Roman" w:cs="Times New Roman"/>
          <w:lang w:val="en-IE"/>
        </w:rPr>
        <w:t xml:space="preserve"> </w:t>
      </w:r>
    </w:p>
    <w:p w14:paraId="26F1AC13" w14:textId="7B519C31" w:rsidR="008063FE" w:rsidRPr="008063FE" w:rsidRDefault="008063FE" w:rsidP="00051BDE">
      <w:pPr>
        <w:pStyle w:val="ContactInfo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lang w:val="en-IE"/>
        </w:rPr>
        <w:t>Won a gold medal</w:t>
      </w:r>
      <w:r w:rsidR="00676009" w:rsidRPr="008063FE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 xml:space="preserve">and </w:t>
      </w:r>
      <w:r w:rsidR="00583EC8">
        <w:rPr>
          <w:rFonts w:ascii="Times New Roman" w:hAnsi="Times New Roman" w:cs="Times New Roman"/>
          <w:lang w:val="en-IE"/>
        </w:rPr>
        <w:t xml:space="preserve">a </w:t>
      </w:r>
      <w:r>
        <w:rPr>
          <w:rFonts w:ascii="Times New Roman" w:hAnsi="Times New Roman" w:cs="Times New Roman"/>
          <w:lang w:val="en-IE"/>
        </w:rPr>
        <w:t>number of silver medals</w:t>
      </w:r>
    </w:p>
    <w:p w14:paraId="5705D8B3" w14:textId="665788C1" w:rsidR="00CD1686" w:rsidRPr="007F4B45" w:rsidRDefault="00CD1686" w:rsidP="007F4B45">
      <w:pPr>
        <w:pStyle w:val="ContactInf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4B45">
        <w:rPr>
          <w:rFonts w:ascii="Times New Roman" w:hAnsi="Times New Roman" w:cs="Times New Roman"/>
          <w:b/>
          <w:sz w:val="24"/>
          <w:szCs w:val="24"/>
        </w:rPr>
        <w:t>Exercise &amp; Wellbeing</w:t>
      </w:r>
    </w:p>
    <w:p w14:paraId="4C1E7FCE" w14:textId="4E2FB3A4" w:rsidR="00481447" w:rsidRDefault="00481447" w:rsidP="00051BDE">
      <w:pPr>
        <w:pStyle w:val="ContactInfo"/>
        <w:numPr>
          <w:ilvl w:val="0"/>
          <w:numId w:val="43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Regularly attend</w:t>
      </w:r>
      <w:r w:rsidR="008063FE">
        <w:rPr>
          <w:rFonts w:ascii="Times New Roman" w:hAnsi="Times New Roman" w:cs="Times New Roman"/>
          <w:lang w:val="en-IE"/>
        </w:rPr>
        <w:t xml:space="preserve"> </w:t>
      </w:r>
      <w:r w:rsidR="00CD1686" w:rsidRPr="00907CC5">
        <w:rPr>
          <w:rFonts w:ascii="Times New Roman" w:hAnsi="Times New Roman" w:cs="Times New Roman"/>
          <w:lang w:val="en-IE"/>
        </w:rPr>
        <w:t xml:space="preserve">yoga and </w:t>
      </w:r>
      <w:r w:rsidR="00CD1686">
        <w:rPr>
          <w:rFonts w:ascii="Times New Roman" w:hAnsi="Times New Roman" w:cs="Times New Roman"/>
          <w:lang w:val="en-IE"/>
        </w:rPr>
        <w:t>p</w:t>
      </w:r>
      <w:r w:rsidR="00CD1686" w:rsidRPr="00907CC5">
        <w:rPr>
          <w:rFonts w:ascii="Times New Roman" w:hAnsi="Times New Roman" w:cs="Times New Roman"/>
          <w:lang w:val="en-IE"/>
        </w:rPr>
        <w:t>ilates classe</w:t>
      </w:r>
      <w:r w:rsidR="008063FE">
        <w:rPr>
          <w:rFonts w:ascii="Times New Roman" w:hAnsi="Times New Roman" w:cs="Times New Roman"/>
          <w:lang w:val="en-IE"/>
        </w:rPr>
        <w:t>s</w:t>
      </w:r>
      <w:r w:rsidR="00155B45">
        <w:rPr>
          <w:rFonts w:ascii="Times New Roman" w:hAnsi="Times New Roman" w:cs="Times New Roman"/>
          <w:lang w:val="en-IE"/>
        </w:rPr>
        <w:t xml:space="preserve"> </w:t>
      </w:r>
    </w:p>
    <w:p w14:paraId="03687309" w14:textId="2D2665F9" w:rsidR="00CD1686" w:rsidRPr="004E11D8" w:rsidRDefault="00481447" w:rsidP="00051BDE">
      <w:pPr>
        <w:pStyle w:val="ContactInfo"/>
        <w:numPr>
          <w:ilvl w:val="0"/>
          <w:numId w:val="43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lang w:val="en-IE"/>
        </w:rPr>
        <w:t>I</w:t>
      </w:r>
      <w:r w:rsidR="00983E51">
        <w:rPr>
          <w:rFonts w:ascii="Times New Roman" w:hAnsi="Times New Roman" w:cs="Times New Roman"/>
          <w:lang w:val="en-IE"/>
        </w:rPr>
        <w:t>nteres</w:t>
      </w:r>
      <w:r>
        <w:rPr>
          <w:rFonts w:ascii="Times New Roman" w:hAnsi="Times New Roman" w:cs="Times New Roman"/>
          <w:lang w:val="en-IE"/>
        </w:rPr>
        <w:t>ted</w:t>
      </w:r>
      <w:r w:rsidR="00983E51">
        <w:rPr>
          <w:rFonts w:ascii="Times New Roman" w:hAnsi="Times New Roman" w:cs="Times New Roman"/>
          <w:lang w:val="en-IE"/>
        </w:rPr>
        <w:t xml:space="preserve"> in </w:t>
      </w:r>
      <w:r w:rsidR="00CD1686">
        <w:rPr>
          <w:rFonts w:ascii="Times New Roman" w:hAnsi="Times New Roman" w:cs="Times New Roman"/>
          <w:lang w:val="en-IE"/>
        </w:rPr>
        <w:t xml:space="preserve">mindfulness </w:t>
      </w:r>
      <w:r w:rsidR="00155B45">
        <w:rPr>
          <w:rFonts w:ascii="Times New Roman" w:hAnsi="Times New Roman" w:cs="Times New Roman"/>
          <w:lang w:val="en-IE"/>
        </w:rPr>
        <w:t>to maintain a healthy and balanced lifestyle</w:t>
      </w:r>
    </w:p>
    <w:p w14:paraId="008ACC28" w14:textId="5A147B05" w:rsidR="00CD1686" w:rsidRPr="007F4B45" w:rsidRDefault="007F4B45" w:rsidP="007F4B45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644F3">
        <w:rPr>
          <w:rFonts w:ascii="Times New Roman" w:hAnsi="Times New Roman" w:cs="Times New Roman"/>
          <w:b/>
          <w:sz w:val="24"/>
          <w:szCs w:val="24"/>
        </w:rPr>
        <w:t xml:space="preserve">UCD </w:t>
      </w:r>
      <w:r w:rsidR="00CD1686" w:rsidRPr="007F4B45">
        <w:rPr>
          <w:rFonts w:ascii="Times New Roman" w:hAnsi="Times New Roman" w:cs="Times New Roman"/>
          <w:b/>
          <w:sz w:val="24"/>
          <w:szCs w:val="24"/>
        </w:rPr>
        <w:t>Law Society</w:t>
      </w:r>
    </w:p>
    <w:p w14:paraId="0CB6A8E5" w14:textId="2455B049" w:rsidR="00F45625" w:rsidRDefault="008063FE" w:rsidP="00051BDE">
      <w:pPr>
        <w:pStyle w:val="ContactInfo"/>
        <w:numPr>
          <w:ilvl w:val="0"/>
          <w:numId w:val="4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</w:t>
      </w:r>
      <w:r w:rsidR="001D269D">
        <w:rPr>
          <w:rFonts w:ascii="Times New Roman" w:hAnsi="Times New Roman" w:cs="Times New Roman"/>
          <w:lang w:val="en-IE"/>
        </w:rPr>
        <w:t xml:space="preserve">articipated </w:t>
      </w:r>
      <w:r w:rsidR="00CD1686">
        <w:rPr>
          <w:rFonts w:ascii="Times New Roman" w:hAnsi="Times New Roman" w:cs="Times New Roman"/>
          <w:lang w:val="en-IE"/>
        </w:rPr>
        <w:t xml:space="preserve">in </w:t>
      </w:r>
      <w:r w:rsidR="00F45625">
        <w:rPr>
          <w:rFonts w:ascii="Times New Roman" w:hAnsi="Times New Roman" w:cs="Times New Roman"/>
          <w:lang w:val="en-IE"/>
        </w:rPr>
        <w:t>the ‘ProAm’</w:t>
      </w:r>
      <w:r w:rsidR="00CD1686">
        <w:rPr>
          <w:rFonts w:ascii="Times New Roman" w:hAnsi="Times New Roman" w:cs="Times New Roman"/>
          <w:lang w:val="en-IE"/>
        </w:rPr>
        <w:t xml:space="preserve"> mooting </w:t>
      </w:r>
      <w:r w:rsidR="00F45625">
        <w:rPr>
          <w:rFonts w:ascii="Times New Roman" w:hAnsi="Times New Roman" w:cs="Times New Roman"/>
          <w:lang w:val="en-IE"/>
        </w:rPr>
        <w:t xml:space="preserve">competition </w:t>
      </w:r>
      <w:r w:rsidR="00CD1686">
        <w:rPr>
          <w:rFonts w:ascii="Times New Roman" w:hAnsi="Times New Roman" w:cs="Times New Roman"/>
          <w:lang w:val="en-IE"/>
        </w:rPr>
        <w:t>in 1</w:t>
      </w:r>
      <w:r w:rsidR="00CD1686" w:rsidRPr="005D2C13">
        <w:rPr>
          <w:rFonts w:ascii="Times New Roman" w:hAnsi="Times New Roman" w:cs="Times New Roman"/>
          <w:vertAlign w:val="superscript"/>
          <w:lang w:val="en-IE"/>
        </w:rPr>
        <w:t>st</w:t>
      </w:r>
      <w:r w:rsidR="00CD1686">
        <w:rPr>
          <w:rFonts w:ascii="Times New Roman" w:hAnsi="Times New Roman" w:cs="Times New Roman"/>
          <w:lang w:val="en-IE"/>
        </w:rPr>
        <w:t xml:space="preserve"> year </w:t>
      </w:r>
    </w:p>
    <w:p w14:paraId="78134064" w14:textId="04F9A8C8" w:rsidR="00AF3CFD" w:rsidRDefault="00F45625" w:rsidP="00051BDE">
      <w:pPr>
        <w:pStyle w:val="ContactInfo"/>
        <w:numPr>
          <w:ilvl w:val="0"/>
          <w:numId w:val="44"/>
        </w:numPr>
        <w:rPr>
          <w:rFonts w:ascii="Times New Roman" w:hAnsi="Times New Roman" w:cs="Times New Roman"/>
          <w:lang w:val="en-IE"/>
        </w:rPr>
      </w:pPr>
      <w:r w:rsidRPr="00F45625">
        <w:rPr>
          <w:rFonts w:ascii="Times New Roman" w:hAnsi="Times New Roman" w:cs="Times New Roman"/>
          <w:lang w:val="en-IE"/>
        </w:rPr>
        <w:t>I</w:t>
      </w:r>
      <w:r w:rsidR="00CD1686" w:rsidRPr="00F45625">
        <w:rPr>
          <w:rFonts w:ascii="Times New Roman" w:hAnsi="Times New Roman" w:cs="Times New Roman"/>
          <w:lang w:val="en-IE"/>
        </w:rPr>
        <w:t>nvolved with the judging of the Junior School</w:t>
      </w:r>
      <w:r w:rsidR="00982261" w:rsidRPr="00F45625">
        <w:rPr>
          <w:rFonts w:ascii="Times New Roman" w:hAnsi="Times New Roman" w:cs="Times New Roman"/>
          <w:lang w:val="en-IE"/>
        </w:rPr>
        <w:t>s</w:t>
      </w:r>
      <w:r w:rsidR="00CD1686" w:rsidRPr="00F45625">
        <w:rPr>
          <w:rFonts w:ascii="Times New Roman" w:hAnsi="Times New Roman" w:cs="Times New Roman"/>
          <w:lang w:val="en-IE"/>
        </w:rPr>
        <w:t xml:space="preserve"> </w:t>
      </w:r>
      <w:r w:rsidR="00982261" w:rsidRPr="00F45625">
        <w:rPr>
          <w:rFonts w:ascii="Times New Roman" w:hAnsi="Times New Roman" w:cs="Times New Roman"/>
          <w:lang w:val="en-IE"/>
        </w:rPr>
        <w:t>D</w:t>
      </w:r>
      <w:r w:rsidR="00CD1686" w:rsidRPr="00F45625">
        <w:rPr>
          <w:rFonts w:ascii="Times New Roman" w:hAnsi="Times New Roman" w:cs="Times New Roman"/>
          <w:lang w:val="en-IE"/>
        </w:rPr>
        <w:t>ebat</w:t>
      </w:r>
      <w:r w:rsidR="00982261" w:rsidRPr="00F45625">
        <w:rPr>
          <w:rFonts w:ascii="Times New Roman" w:hAnsi="Times New Roman" w:cs="Times New Roman"/>
          <w:lang w:val="en-IE"/>
        </w:rPr>
        <w:t xml:space="preserve">ing Competition </w:t>
      </w:r>
      <w:r w:rsidR="001F7795">
        <w:rPr>
          <w:rFonts w:ascii="Times New Roman" w:hAnsi="Times New Roman" w:cs="Times New Roman"/>
          <w:lang w:val="en-IE"/>
        </w:rPr>
        <w:t>throughout 3</w:t>
      </w:r>
      <w:r w:rsidR="001F7795" w:rsidRPr="001F7795">
        <w:rPr>
          <w:rFonts w:ascii="Times New Roman" w:hAnsi="Times New Roman" w:cs="Times New Roman"/>
          <w:vertAlign w:val="superscript"/>
          <w:lang w:val="en-IE"/>
        </w:rPr>
        <w:t>rd</w:t>
      </w:r>
      <w:r w:rsidR="001F7795">
        <w:rPr>
          <w:rFonts w:ascii="Times New Roman" w:hAnsi="Times New Roman" w:cs="Times New Roman"/>
          <w:lang w:val="en-IE"/>
        </w:rPr>
        <w:t xml:space="preserve"> year</w:t>
      </w:r>
    </w:p>
    <w:p w14:paraId="384EC7BE" w14:textId="4E5689F3" w:rsidR="00DA5B8C" w:rsidRDefault="00DA5B8C" w:rsidP="00DA5B8C">
      <w:pPr>
        <w:pStyle w:val="ContactInfo"/>
        <w:ind w:left="720"/>
        <w:rPr>
          <w:rFonts w:ascii="Times New Roman" w:hAnsi="Times New Roman" w:cs="Times New Roman"/>
          <w:lang w:val="en-IE"/>
        </w:rPr>
      </w:pPr>
    </w:p>
    <w:p w14:paraId="633F5452" w14:textId="77777777" w:rsidR="00BD2A83" w:rsidRDefault="00BD2A83" w:rsidP="00CD1686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</w:p>
    <w:p w14:paraId="4579AC99" w14:textId="6ED9B5F8" w:rsidR="00982261" w:rsidRPr="0045774C" w:rsidRDefault="00BD2A83" w:rsidP="00BD2A83">
      <w:pPr>
        <w:pStyle w:val="ContactInf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References are available on request</w:t>
      </w:r>
    </w:p>
    <w:sectPr w:rsidR="00982261" w:rsidRPr="004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7571" w14:textId="77777777" w:rsidR="002C7B55" w:rsidRDefault="002C7B55">
      <w:pPr>
        <w:spacing w:after="0" w:line="240" w:lineRule="auto"/>
      </w:pPr>
      <w:r>
        <w:separator/>
      </w:r>
    </w:p>
  </w:endnote>
  <w:endnote w:type="continuationSeparator" w:id="0">
    <w:p w14:paraId="35DCC1F3" w14:textId="77777777" w:rsidR="002C7B55" w:rsidRDefault="002C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80"/>
    <w:family w:val="swiss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B54A" w14:textId="2341152E" w:rsidR="000C36A6" w:rsidRPr="000C36A6" w:rsidRDefault="000C36A6" w:rsidP="000C36A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0C36A6">
      <w:rPr>
        <w:rFonts w:ascii="Times New Roman" w:hAnsi="Times New Roman" w:cs="Times New Roman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-4619609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B37E18" w14:textId="381C3774" w:rsidR="000C36A6" w:rsidRPr="000C36A6" w:rsidRDefault="000C36A6" w:rsidP="00F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0C36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0C36A6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C36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0C36A6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0C36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E8F49" w14:textId="77777777" w:rsidR="000C36A6" w:rsidRDefault="000C36A6" w:rsidP="000C3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6B39" w14:textId="77777777" w:rsidR="002C7B55" w:rsidRDefault="002C7B55">
      <w:pPr>
        <w:spacing w:after="0" w:line="240" w:lineRule="auto"/>
      </w:pPr>
      <w:r>
        <w:separator/>
      </w:r>
    </w:p>
  </w:footnote>
  <w:footnote w:type="continuationSeparator" w:id="0">
    <w:p w14:paraId="65141E5B" w14:textId="77777777" w:rsidR="002C7B55" w:rsidRDefault="002C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5D43" w14:textId="77777777" w:rsidR="002D1B2F" w:rsidRDefault="00595C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5ABEA" wp14:editId="2780F458">
              <wp:simplePos x="0" y="0"/>
              <wp:positionH relativeFrom="column">
                <wp:posOffset>-3242</wp:posOffset>
              </wp:positionH>
              <wp:positionV relativeFrom="paragraph">
                <wp:posOffset>-274320</wp:posOffset>
              </wp:positionV>
              <wp:extent cx="3200400" cy="19202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19202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6CAA3F" id="Rectangle 2" o:spid="_x0000_s1026" style="position:absolute;margin-left:-.25pt;margin-top:-21.6pt;width:252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" fillcolor="#4b3a2e [3215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7882" w14:textId="77777777" w:rsidR="002D1B2F" w:rsidRDefault="00B91E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AA0A0" wp14:editId="1360C6A3">
              <wp:simplePos x="0" y="0"/>
              <wp:positionH relativeFrom="column">
                <wp:posOffset>-3242</wp:posOffset>
              </wp:positionH>
              <wp:positionV relativeFrom="paragraph">
                <wp:posOffset>-274320</wp:posOffset>
              </wp:positionV>
              <wp:extent cx="3200400" cy="192024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19202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0ABD32" id="Rectangle 6" o:spid="_x0000_s1026" style="position:absolute;margin-left:-.25pt;margin-top:-21.6pt;width:252pt;height:1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" fillcolor="#4b3a2e [3215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7315"/>
    <w:multiLevelType w:val="hybridMultilevel"/>
    <w:tmpl w:val="33B4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57E85"/>
    <w:multiLevelType w:val="hybridMultilevel"/>
    <w:tmpl w:val="007E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F0F7F"/>
    <w:multiLevelType w:val="hybridMultilevel"/>
    <w:tmpl w:val="DD64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86192"/>
    <w:multiLevelType w:val="hybridMultilevel"/>
    <w:tmpl w:val="2A4ABC60"/>
    <w:lvl w:ilvl="0" w:tplc="23A27C2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87CC7"/>
    <w:multiLevelType w:val="hybridMultilevel"/>
    <w:tmpl w:val="740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C6609"/>
    <w:multiLevelType w:val="hybridMultilevel"/>
    <w:tmpl w:val="5AE6A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64B04"/>
    <w:multiLevelType w:val="hybridMultilevel"/>
    <w:tmpl w:val="593E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D7BEA"/>
    <w:multiLevelType w:val="hybridMultilevel"/>
    <w:tmpl w:val="16A66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F65EF"/>
    <w:multiLevelType w:val="hybridMultilevel"/>
    <w:tmpl w:val="DC846FDE"/>
    <w:lvl w:ilvl="0" w:tplc="3EC43D3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647A"/>
    <w:multiLevelType w:val="hybridMultilevel"/>
    <w:tmpl w:val="C728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F398A"/>
    <w:multiLevelType w:val="hybridMultilevel"/>
    <w:tmpl w:val="1FA8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35C3E"/>
    <w:multiLevelType w:val="hybridMultilevel"/>
    <w:tmpl w:val="F2AA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7798C"/>
    <w:multiLevelType w:val="hybridMultilevel"/>
    <w:tmpl w:val="4C4C7F14"/>
    <w:lvl w:ilvl="0" w:tplc="C7B29E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E52EB"/>
    <w:multiLevelType w:val="hybridMultilevel"/>
    <w:tmpl w:val="B530A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96E40"/>
    <w:multiLevelType w:val="hybridMultilevel"/>
    <w:tmpl w:val="94F8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1608A"/>
    <w:multiLevelType w:val="hybridMultilevel"/>
    <w:tmpl w:val="ADF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D42AC"/>
    <w:multiLevelType w:val="hybridMultilevel"/>
    <w:tmpl w:val="2210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F022D"/>
    <w:multiLevelType w:val="hybridMultilevel"/>
    <w:tmpl w:val="516C0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E129F"/>
    <w:multiLevelType w:val="hybridMultilevel"/>
    <w:tmpl w:val="2E68C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C0621"/>
    <w:multiLevelType w:val="hybridMultilevel"/>
    <w:tmpl w:val="7D2CA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601C0"/>
    <w:multiLevelType w:val="hybridMultilevel"/>
    <w:tmpl w:val="937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57F97"/>
    <w:multiLevelType w:val="hybridMultilevel"/>
    <w:tmpl w:val="18062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402A2"/>
    <w:multiLevelType w:val="hybridMultilevel"/>
    <w:tmpl w:val="492A3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5463E"/>
    <w:multiLevelType w:val="hybridMultilevel"/>
    <w:tmpl w:val="CE08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525AE"/>
    <w:multiLevelType w:val="hybridMultilevel"/>
    <w:tmpl w:val="2CB8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C6399D"/>
    <w:multiLevelType w:val="hybridMultilevel"/>
    <w:tmpl w:val="07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50498"/>
    <w:multiLevelType w:val="hybridMultilevel"/>
    <w:tmpl w:val="BE94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37016"/>
    <w:multiLevelType w:val="hybridMultilevel"/>
    <w:tmpl w:val="99D40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67A05"/>
    <w:multiLevelType w:val="hybridMultilevel"/>
    <w:tmpl w:val="370A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75F85"/>
    <w:multiLevelType w:val="hybridMultilevel"/>
    <w:tmpl w:val="8BF4B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20166"/>
    <w:multiLevelType w:val="hybridMultilevel"/>
    <w:tmpl w:val="B7E2C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B340C"/>
    <w:multiLevelType w:val="hybridMultilevel"/>
    <w:tmpl w:val="F06C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40C69"/>
    <w:multiLevelType w:val="hybridMultilevel"/>
    <w:tmpl w:val="8E7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45D40"/>
    <w:multiLevelType w:val="hybridMultilevel"/>
    <w:tmpl w:val="3DCE5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35"/>
  </w:num>
  <w:num w:numId="14">
    <w:abstractNumId w:val="22"/>
  </w:num>
  <w:num w:numId="15">
    <w:abstractNumId w:val="14"/>
  </w:num>
  <w:num w:numId="16">
    <w:abstractNumId w:val="30"/>
  </w:num>
  <w:num w:numId="17">
    <w:abstractNumId w:val="26"/>
  </w:num>
  <w:num w:numId="18">
    <w:abstractNumId w:val="12"/>
  </w:num>
  <w:num w:numId="19">
    <w:abstractNumId w:val="20"/>
  </w:num>
  <w:num w:numId="20">
    <w:abstractNumId w:val="36"/>
  </w:num>
  <w:num w:numId="21">
    <w:abstractNumId w:val="10"/>
  </w:num>
  <w:num w:numId="22">
    <w:abstractNumId w:val="33"/>
  </w:num>
  <w:num w:numId="23">
    <w:abstractNumId w:val="34"/>
  </w:num>
  <w:num w:numId="24">
    <w:abstractNumId w:val="16"/>
  </w:num>
  <w:num w:numId="25">
    <w:abstractNumId w:val="42"/>
  </w:num>
  <w:num w:numId="26">
    <w:abstractNumId w:val="25"/>
  </w:num>
  <w:num w:numId="27">
    <w:abstractNumId w:val="21"/>
  </w:num>
  <w:num w:numId="28">
    <w:abstractNumId w:val="11"/>
  </w:num>
  <w:num w:numId="29">
    <w:abstractNumId w:val="24"/>
  </w:num>
  <w:num w:numId="30">
    <w:abstractNumId w:val="19"/>
  </w:num>
  <w:num w:numId="31">
    <w:abstractNumId w:val="28"/>
  </w:num>
  <w:num w:numId="32">
    <w:abstractNumId w:val="41"/>
  </w:num>
  <w:num w:numId="33">
    <w:abstractNumId w:val="38"/>
  </w:num>
  <w:num w:numId="34">
    <w:abstractNumId w:val="40"/>
  </w:num>
  <w:num w:numId="35">
    <w:abstractNumId w:val="15"/>
  </w:num>
  <w:num w:numId="36">
    <w:abstractNumId w:val="23"/>
  </w:num>
  <w:num w:numId="37">
    <w:abstractNumId w:val="37"/>
  </w:num>
  <w:num w:numId="38">
    <w:abstractNumId w:val="27"/>
  </w:num>
  <w:num w:numId="39">
    <w:abstractNumId w:val="17"/>
  </w:num>
  <w:num w:numId="40">
    <w:abstractNumId w:val="32"/>
  </w:num>
  <w:num w:numId="41">
    <w:abstractNumId w:val="31"/>
  </w:num>
  <w:num w:numId="42">
    <w:abstractNumId w:val="43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7F"/>
    <w:rsid w:val="00021FC3"/>
    <w:rsid w:val="00022AD3"/>
    <w:rsid w:val="00050182"/>
    <w:rsid w:val="00051BDE"/>
    <w:rsid w:val="00062F80"/>
    <w:rsid w:val="00081C88"/>
    <w:rsid w:val="00092585"/>
    <w:rsid w:val="00093E1D"/>
    <w:rsid w:val="000A37F6"/>
    <w:rsid w:val="000C36A6"/>
    <w:rsid w:val="000E1045"/>
    <w:rsid w:val="00104650"/>
    <w:rsid w:val="0011718F"/>
    <w:rsid w:val="0012302D"/>
    <w:rsid w:val="00134C38"/>
    <w:rsid w:val="00155B45"/>
    <w:rsid w:val="001644F3"/>
    <w:rsid w:val="001669F4"/>
    <w:rsid w:val="00167602"/>
    <w:rsid w:val="00182A14"/>
    <w:rsid w:val="00196345"/>
    <w:rsid w:val="001A4230"/>
    <w:rsid w:val="001A7080"/>
    <w:rsid w:val="001B6945"/>
    <w:rsid w:val="001C1A15"/>
    <w:rsid w:val="001D269D"/>
    <w:rsid w:val="001D3441"/>
    <w:rsid w:val="001D782E"/>
    <w:rsid w:val="001E2338"/>
    <w:rsid w:val="001E241C"/>
    <w:rsid w:val="001F7795"/>
    <w:rsid w:val="0020196E"/>
    <w:rsid w:val="00233D41"/>
    <w:rsid w:val="002444FA"/>
    <w:rsid w:val="00250BAC"/>
    <w:rsid w:val="002A2126"/>
    <w:rsid w:val="002B4981"/>
    <w:rsid w:val="002C0552"/>
    <w:rsid w:val="002C7B55"/>
    <w:rsid w:val="002D112E"/>
    <w:rsid w:val="002D1B2F"/>
    <w:rsid w:val="00330181"/>
    <w:rsid w:val="003335B4"/>
    <w:rsid w:val="00340B5B"/>
    <w:rsid w:val="003569BD"/>
    <w:rsid w:val="00394C84"/>
    <w:rsid w:val="003A267A"/>
    <w:rsid w:val="003F2191"/>
    <w:rsid w:val="004255BA"/>
    <w:rsid w:val="00434E3D"/>
    <w:rsid w:val="00444FC1"/>
    <w:rsid w:val="0045774C"/>
    <w:rsid w:val="0047045C"/>
    <w:rsid w:val="00481447"/>
    <w:rsid w:val="0048461E"/>
    <w:rsid w:val="004E11D8"/>
    <w:rsid w:val="004E3777"/>
    <w:rsid w:val="004E6770"/>
    <w:rsid w:val="005337F8"/>
    <w:rsid w:val="005372B7"/>
    <w:rsid w:val="00565DB6"/>
    <w:rsid w:val="00580A31"/>
    <w:rsid w:val="00583EC8"/>
    <w:rsid w:val="005864A6"/>
    <w:rsid w:val="00591675"/>
    <w:rsid w:val="00595C6F"/>
    <w:rsid w:val="005975D4"/>
    <w:rsid w:val="005E6753"/>
    <w:rsid w:val="005E6CF9"/>
    <w:rsid w:val="00617DA8"/>
    <w:rsid w:val="00637647"/>
    <w:rsid w:val="00656D77"/>
    <w:rsid w:val="00676009"/>
    <w:rsid w:val="006875E1"/>
    <w:rsid w:val="00693435"/>
    <w:rsid w:val="006B63E8"/>
    <w:rsid w:val="006C4060"/>
    <w:rsid w:val="006C7C25"/>
    <w:rsid w:val="006E6010"/>
    <w:rsid w:val="00713F02"/>
    <w:rsid w:val="0073748D"/>
    <w:rsid w:val="00773221"/>
    <w:rsid w:val="007968E0"/>
    <w:rsid w:val="00796D99"/>
    <w:rsid w:val="007B29AB"/>
    <w:rsid w:val="007C3D49"/>
    <w:rsid w:val="007D163C"/>
    <w:rsid w:val="007F4B45"/>
    <w:rsid w:val="008063FE"/>
    <w:rsid w:val="00810071"/>
    <w:rsid w:val="008160E6"/>
    <w:rsid w:val="00827079"/>
    <w:rsid w:val="00843CEA"/>
    <w:rsid w:val="00852157"/>
    <w:rsid w:val="00873211"/>
    <w:rsid w:val="008C3531"/>
    <w:rsid w:val="008D0D3B"/>
    <w:rsid w:val="008E5DCD"/>
    <w:rsid w:val="008F27EA"/>
    <w:rsid w:val="0091782B"/>
    <w:rsid w:val="00931B8C"/>
    <w:rsid w:val="0093329B"/>
    <w:rsid w:val="00982261"/>
    <w:rsid w:val="00983E51"/>
    <w:rsid w:val="009A3DB5"/>
    <w:rsid w:val="009A4B14"/>
    <w:rsid w:val="009A700F"/>
    <w:rsid w:val="009B1268"/>
    <w:rsid w:val="00A118B5"/>
    <w:rsid w:val="00A2301B"/>
    <w:rsid w:val="00A26F15"/>
    <w:rsid w:val="00A36331"/>
    <w:rsid w:val="00A42B9C"/>
    <w:rsid w:val="00A46C9D"/>
    <w:rsid w:val="00A52497"/>
    <w:rsid w:val="00A83D46"/>
    <w:rsid w:val="00A86655"/>
    <w:rsid w:val="00A926F3"/>
    <w:rsid w:val="00AC7EB2"/>
    <w:rsid w:val="00AD36BB"/>
    <w:rsid w:val="00AF3CFD"/>
    <w:rsid w:val="00B31B7E"/>
    <w:rsid w:val="00B36AD5"/>
    <w:rsid w:val="00B60185"/>
    <w:rsid w:val="00B7027A"/>
    <w:rsid w:val="00B91E7F"/>
    <w:rsid w:val="00B933B4"/>
    <w:rsid w:val="00BC7CF0"/>
    <w:rsid w:val="00BD2A83"/>
    <w:rsid w:val="00BE0FFB"/>
    <w:rsid w:val="00BE1E84"/>
    <w:rsid w:val="00BE4A8B"/>
    <w:rsid w:val="00C2294F"/>
    <w:rsid w:val="00C26FE6"/>
    <w:rsid w:val="00C3690D"/>
    <w:rsid w:val="00C52404"/>
    <w:rsid w:val="00C6126C"/>
    <w:rsid w:val="00C64764"/>
    <w:rsid w:val="00C70663"/>
    <w:rsid w:val="00C91EF9"/>
    <w:rsid w:val="00CA67B8"/>
    <w:rsid w:val="00CC126F"/>
    <w:rsid w:val="00CD1686"/>
    <w:rsid w:val="00CF685E"/>
    <w:rsid w:val="00D045A1"/>
    <w:rsid w:val="00D159D0"/>
    <w:rsid w:val="00D45070"/>
    <w:rsid w:val="00D72E25"/>
    <w:rsid w:val="00D9209E"/>
    <w:rsid w:val="00DA5B8C"/>
    <w:rsid w:val="00DB2A06"/>
    <w:rsid w:val="00DC7C88"/>
    <w:rsid w:val="00DF4376"/>
    <w:rsid w:val="00E20334"/>
    <w:rsid w:val="00E2036A"/>
    <w:rsid w:val="00E42918"/>
    <w:rsid w:val="00E53791"/>
    <w:rsid w:val="00E57B60"/>
    <w:rsid w:val="00E67EF9"/>
    <w:rsid w:val="00EB2E9B"/>
    <w:rsid w:val="00EB37DC"/>
    <w:rsid w:val="00ED11CF"/>
    <w:rsid w:val="00ED6252"/>
    <w:rsid w:val="00F06E5A"/>
    <w:rsid w:val="00F32059"/>
    <w:rsid w:val="00F45625"/>
    <w:rsid w:val="00F75AD4"/>
    <w:rsid w:val="00F8016E"/>
    <w:rsid w:val="00F94E73"/>
    <w:rsid w:val="00FA490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234F4"/>
  <w15:chartTrackingRefBased/>
  <w15:docId w15:val="{902803D6-4373-6E40-AC42-BBA7574D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B91E7F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E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E7F"/>
    <w:rPr>
      <w:color w:val="A65E8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C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lastack/Library/Containers/com.microsoft.Word/Data/Library/Application%20Support/Microsoft/Office/16.0/DTS/en-US%7bC2A011CA-A100-7948-B1D5-E385975CA0BB%7d/%7b9591B489-3F32-C241-B3F1-F90BEBEC7653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{9591B489-3F32-C241-B3F1-F90BEBEC7653}tf10002079.dotx</Template>
  <TotalTime>2</TotalTime>
  <Pages>2</Pages>
  <Words>641</Words>
  <Characters>3665</Characters>
  <Application>Microsoft Office Word</Application>
  <DocSecurity>0</DocSecurity>
  <Lines>93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Stack</dc:creator>
  <cp:keywords/>
  <dc:description/>
  <cp:lastModifiedBy>Karla Stack</cp:lastModifiedBy>
  <cp:revision>3</cp:revision>
  <dcterms:created xsi:type="dcterms:W3CDTF">2020-02-20T21:06:00Z</dcterms:created>
  <dcterms:modified xsi:type="dcterms:W3CDTF">2020-02-20T21:10:00Z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