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8EF38" w14:textId="026E2EFD" w:rsidR="00D73F44" w:rsidRDefault="00D70063" w:rsidP="004F5DA5">
      <w:pPr>
        <w:pStyle w:val="Heading3"/>
        <w:jc w:val="center"/>
        <w:rPr>
          <w:rFonts w:ascii="Calibri" w:hAnsi="Calibri" w:cs="Calibri"/>
        </w:rPr>
      </w:pPr>
      <w:r w:rsidRPr="009F6A78">
        <w:rPr>
          <w:rFonts w:ascii="Calibri" w:hAnsi="Calibri" w:cs="Calibr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04FB5700" wp14:editId="55F5F3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05075" cy="10086975"/>
                <wp:effectExtent l="0" t="0" r="9525" b="9525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0086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C780A" w14:textId="77777777" w:rsidR="00D70063" w:rsidRDefault="00D70063" w:rsidP="00D34EE0">
                            <w:pPr>
                              <w:pStyle w:val="Photo"/>
                              <w:pBdr>
                                <w:bottom w:val="single" w:sz="18" w:space="9" w:color="864A04" w:themeColor="accent1" w:themeShade="80"/>
                              </w:pBd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C13D47D" wp14:editId="10447C49">
                                  <wp:extent cx="1666809" cy="2247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002DFE68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1976" cy="2268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Your Name"/>
                              <w:tag w:val="Your Name"/>
                              <w:id w:val="292025479"/>
                              <w:placeholder>
                                <w:docPart w:val="2D7BAB7B29404F26AD3C18CC038B033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1965EC9B" w14:textId="77777777" w:rsidR="00187B92" w:rsidRPr="00D73F44" w:rsidRDefault="00D73F44" w:rsidP="00D73F44">
                                <w:pPr>
                                  <w:pStyle w:val="Title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D73F44">
                                  <w:rPr>
                                    <w:color w:val="FFFFFF" w:themeColor="background1"/>
                                  </w:rPr>
                                  <w:t>Kate Fallon</w:t>
                                </w:r>
                              </w:p>
                            </w:sdtContent>
                          </w:sdt>
                          <w:p w14:paraId="7632A908" w14:textId="0B0DBE84" w:rsidR="00D70063" w:rsidRPr="00D73F44" w:rsidRDefault="00E545A1" w:rsidP="00D73F4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Position Title"/>
                                <w:tag w:val=""/>
                                <w:id w:val="1597054833"/>
                                <w:placeholder>
                                  <w:docPart w:val="6AC922694B2944ADB5EE963BCB386F08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D73F44" w:rsidRPr="00D73F44">
                                  <w:rPr>
                                    <w:color w:val="FFFFFF" w:themeColor="background1"/>
                                  </w:rPr>
                                  <w:br/>
                                </w:r>
                              </w:sdtContent>
                            </w:sdt>
                            <w:r w:rsidR="00EC2278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Final Year Law student</w:t>
                            </w:r>
                          </w:p>
                          <w:p w14:paraId="562C1DC8" w14:textId="09C67C2D" w:rsidR="00D73F44" w:rsidRDefault="00D73F44" w:rsidP="00D73F44">
                            <w:pPr>
                              <w:pStyle w:val="ContactInfo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 w:rsidRPr="00D73F44">
                              <w:rPr>
                                <w:color w:val="FFFFFF" w:themeColor="background1"/>
                                <w:lang w:val="en-IE"/>
                              </w:rPr>
                              <w:t>086</w:t>
                            </w:r>
                            <w:r w:rsidR="00087DE0">
                              <w:rPr>
                                <w:color w:val="FFFFFF" w:themeColor="background1"/>
                                <w:lang w:val="en-IE"/>
                              </w:rPr>
                              <w:t xml:space="preserve"> </w:t>
                            </w:r>
                            <w:r w:rsidRPr="00D73F44">
                              <w:rPr>
                                <w:color w:val="FFFFFF" w:themeColor="background1"/>
                                <w:lang w:val="en-IE"/>
                              </w:rPr>
                              <w:t>038</w:t>
                            </w:r>
                            <w:r w:rsidR="00087DE0">
                              <w:rPr>
                                <w:color w:val="FFFFFF" w:themeColor="background1"/>
                                <w:lang w:val="en-IE"/>
                              </w:rPr>
                              <w:t xml:space="preserve"> </w:t>
                            </w:r>
                            <w:r w:rsidRPr="00D73F44">
                              <w:rPr>
                                <w:color w:val="FFFFFF" w:themeColor="background1"/>
                                <w:lang w:val="en-IE"/>
                              </w:rPr>
                              <w:t>5386</w:t>
                            </w:r>
                          </w:p>
                          <w:p w14:paraId="757F727F" w14:textId="77777777" w:rsidR="00D73F44" w:rsidRPr="00D73F44" w:rsidRDefault="00D73F44" w:rsidP="00D73F44">
                            <w:pPr>
                              <w:pStyle w:val="ContactInfo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IE"/>
                              </w:rPr>
                              <w:t>Kate.fallon3@mail.dcu.ie</w:t>
                            </w:r>
                          </w:p>
                          <w:p w14:paraId="3558611B" w14:textId="77777777" w:rsidR="001F67D3" w:rsidRDefault="001F67D3" w:rsidP="00D70063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A92231A" w14:textId="0802FDC7" w:rsidR="00D70063" w:rsidRDefault="00D73F44" w:rsidP="00096CA8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6A78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Skills</w:t>
                            </w:r>
                            <w:r w:rsidR="009F6A7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3594B33" w14:textId="26285E8D" w:rsidR="009F6A78" w:rsidRPr="00084AB7" w:rsidRDefault="009F6A78" w:rsidP="00096CA8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84AB7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Mooting</w:t>
                            </w:r>
                          </w:p>
                          <w:p w14:paraId="43A6CA8E" w14:textId="4B830BD1" w:rsidR="009F6A78" w:rsidRDefault="008E4346" w:rsidP="008E4346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In 2018 I </w:t>
                            </w:r>
                            <w:r w:rsidR="00087DE0">
                              <w:rPr>
                                <w:color w:val="FFFFFF" w:themeColor="background1"/>
                              </w:rPr>
                              <w:t>won the</w:t>
                            </w:r>
                            <w:r w:rsidR="006A733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9F6A78" w:rsidRPr="009F6A78">
                              <w:rPr>
                                <w:color w:val="FFFFFF" w:themeColor="background1"/>
                              </w:rPr>
                              <w:t>Criminal mock trial which was held by the DCU law society</w:t>
                            </w:r>
                            <w:r w:rsidR="00087DE0">
                              <w:rPr>
                                <w:color w:val="FFFFFF" w:themeColor="background1"/>
                              </w:rPr>
                              <w:t xml:space="preserve"> and r</w:t>
                            </w:r>
                            <w:r w:rsidR="00087DE0" w:rsidRPr="009F6A78">
                              <w:rPr>
                                <w:color w:val="FFFFFF" w:themeColor="background1"/>
                              </w:rPr>
                              <w:t>eceived best speaker</w:t>
                            </w:r>
                            <w:r w:rsidR="009F6A78" w:rsidRPr="009F6A7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 w:rsidR="00087DE0">
                              <w:rPr>
                                <w:color w:val="FFFFFF" w:themeColor="background1"/>
                              </w:rPr>
                              <w:t>Achieved</w:t>
                            </w:r>
                            <w:r w:rsidR="009F6A78" w:rsidRPr="009F6A78">
                              <w:rPr>
                                <w:color w:val="FFFFFF" w:themeColor="background1"/>
                              </w:rPr>
                              <w:t xml:space="preserve"> a 2.1 in the </w:t>
                            </w:r>
                            <w:r w:rsidR="00087DE0">
                              <w:rPr>
                                <w:color w:val="FFFFFF" w:themeColor="background1"/>
                              </w:rPr>
                              <w:t>M</w:t>
                            </w:r>
                            <w:r w:rsidR="009F6A78" w:rsidRPr="009F6A78">
                              <w:rPr>
                                <w:color w:val="FFFFFF" w:themeColor="background1"/>
                              </w:rPr>
                              <w:t>oot court module</w:t>
                            </w:r>
                            <w:r w:rsidR="00087DE0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70B57A22" w14:textId="77777777" w:rsidR="00084AB7" w:rsidRPr="00084AB7" w:rsidRDefault="00084AB7" w:rsidP="00096CA8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84AB7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Advocacy</w:t>
                            </w:r>
                          </w:p>
                          <w:p w14:paraId="1B97EC2B" w14:textId="7ADE84C7" w:rsidR="001F67D3" w:rsidRDefault="001758B5" w:rsidP="002C6FEC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IE"/>
                              </w:rPr>
                              <w:t>Currently</w:t>
                            </w:r>
                            <w:r w:rsidR="00084AB7" w:rsidRPr="00084AB7">
                              <w:rPr>
                                <w:color w:val="FFFFFF" w:themeColor="background1"/>
                                <w:lang w:val="en-IE"/>
                              </w:rPr>
                              <w:t xml:space="preserve"> a</w:t>
                            </w:r>
                            <w:r w:rsidR="00EC2278">
                              <w:rPr>
                                <w:color w:val="FFFFFF" w:themeColor="background1"/>
                                <w:lang w:val="en-IE"/>
                              </w:rPr>
                              <w:t xml:space="preserve">cting as Social </w:t>
                            </w:r>
                            <w:r w:rsidR="00F31323">
                              <w:rPr>
                                <w:color w:val="FFFFFF" w:themeColor="background1"/>
                                <w:lang w:val="en-IE"/>
                              </w:rPr>
                              <w:t>E</w:t>
                            </w:r>
                            <w:r w:rsidR="00EC2278">
                              <w:rPr>
                                <w:color w:val="FFFFFF" w:themeColor="background1"/>
                                <w:lang w:val="en-IE"/>
                              </w:rPr>
                              <w:t>vents Convener for the DCU Law Society. This involves liaising with</w:t>
                            </w:r>
                            <w:r w:rsidR="00F31323">
                              <w:rPr>
                                <w:color w:val="FFFFFF" w:themeColor="background1"/>
                                <w:lang w:val="en-IE"/>
                              </w:rPr>
                              <w:t xml:space="preserve"> law</w:t>
                            </w:r>
                            <w:r w:rsidR="00EC2278">
                              <w:rPr>
                                <w:color w:val="FFFFFF" w:themeColor="background1"/>
                                <w:lang w:val="en-IE"/>
                              </w:rPr>
                              <w:t xml:space="preserve"> firms and planning online events. </w:t>
                            </w:r>
                          </w:p>
                          <w:p w14:paraId="50AE74A6" w14:textId="77777777" w:rsidR="002C6FEC" w:rsidRPr="002C6FEC" w:rsidRDefault="002C6FEC" w:rsidP="002C6FEC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</w:p>
                          <w:p w14:paraId="2E4BDB67" w14:textId="77777777" w:rsidR="001F67D3" w:rsidRPr="001F67D3" w:rsidRDefault="001F67D3" w:rsidP="00096CA8">
                            <w:pPr>
                              <w:pStyle w:val="ContactInf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1F67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E"/>
                              </w:rPr>
                              <w:t>Hobbies and Interests</w:t>
                            </w:r>
                          </w:p>
                          <w:p w14:paraId="66574ECF" w14:textId="74F094EC" w:rsidR="001F67D3" w:rsidRPr="001F67D3" w:rsidRDefault="00EC2278" w:rsidP="00096CA8">
                            <w:pPr>
                              <w:pStyle w:val="ContactInfo"/>
                              <w:numPr>
                                <w:ilvl w:val="0"/>
                                <w:numId w:val="15"/>
                              </w:numPr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IE"/>
                              </w:rPr>
                              <w:t>Currently involved with various charitable and advocacy groups such as GCN and Pieta House.</w:t>
                            </w:r>
                          </w:p>
                          <w:p w14:paraId="3E7759AE" w14:textId="06A4D9C6" w:rsidR="001F67D3" w:rsidRPr="001F67D3" w:rsidRDefault="0073276F" w:rsidP="00096CA8">
                            <w:pPr>
                              <w:pStyle w:val="ContactInfo"/>
                              <w:numPr>
                                <w:ilvl w:val="0"/>
                                <w:numId w:val="15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IE"/>
                              </w:rPr>
                              <w:t>Enjoy being outdoor</w:t>
                            </w:r>
                            <w:r w:rsidR="001758B5">
                              <w:rPr>
                                <w:color w:val="FFFFFF" w:themeColor="background1"/>
                                <w:lang w:val="en-IE"/>
                              </w:rPr>
                              <w:t>s</w:t>
                            </w:r>
                            <w:r w:rsidR="00D92E07">
                              <w:rPr>
                                <w:color w:val="FFFFFF" w:themeColor="background1"/>
                                <w:lang w:val="en-IE"/>
                              </w:rPr>
                              <w:t>,</w:t>
                            </w:r>
                            <w:r w:rsidR="001F67D3" w:rsidRPr="001F67D3">
                              <w:rPr>
                                <w:color w:val="FFFFFF" w:themeColor="background1"/>
                                <w:lang w:val="en-IE"/>
                              </w:rPr>
                              <w:t xml:space="preserve"> rock</w:t>
                            </w:r>
                            <w:r w:rsidR="001F67D3" w:rsidRPr="001F67D3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  <w:r w:rsidR="001F67D3" w:rsidRPr="001F67D3">
                              <w:rPr>
                                <w:color w:val="FFFFFF" w:themeColor="background1"/>
                                <w:lang w:val="en-IE"/>
                              </w:rPr>
                              <w:t>climbing and hillwalking</w:t>
                            </w:r>
                            <w:r w:rsidR="001758B5">
                              <w:rPr>
                                <w:color w:val="FFFFFF" w:themeColor="background1"/>
                                <w:lang w:val="en-IE"/>
                              </w:rPr>
                              <w:t xml:space="preserve">. </w:t>
                            </w:r>
                          </w:p>
                          <w:p w14:paraId="03B83311" w14:textId="77777777" w:rsidR="00084AB7" w:rsidRPr="00084AB7" w:rsidRDefault="00084AB7" w:rsidP="00D70063">
                            <w:pPr>
                              <w:pStyle w:val="ContactInf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8BD842" w14:textId="77777777" w:rsidR="009F6A78" w:rsidRDefault="009F6A78" w:rsidP="00D70063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2BF447F3" w14:textId="77777777" w:rsidR="009F6A78" w:rsidRPr="00D73F44" w:rsidRDefault="009F6A78" w:rsidP="00D70063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B5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left:0;text-align:left;margin-left:0;margin-top:0;width:197.25pt;height:79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" fillcolor="#39a39e [2408]" stroked="f">
                <v:textbox inset="0,0,0,0">
                  <w:txbxContent>
                    <w:p w14:paraId="200C780A" w14:textId="77777777" w:rsidR="00D70063" w:rsidRDefault="00D70063" w:rsidP="00D34EE0">
                      <w:pPr>
                        <w:pStyle w:val="Photo"/>
                        <w:pBdr>
                          <w:bottom w:val="single" w:sz="18" w:space="9" w:color="864A04" w:themeColor="accent1" w:themeShade="80"/>
                        </w:pBd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C13D47D" wp14:editId="10447C49">
                            <wp:extent cx="1666809" cy="2247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002DFE68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1976" cy="2268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color w:val="FFFFFF" w:themeColor="background1"/>
                        </w:rPr>
                        <w:alias w:val="Your Name"/>
                        <w:tag w:val="Your Name"/>
                        <w:id w:val="292025479"/>
                        <w:placeholder>
                          <w:docPart w:val="2D7BAB7B29404F26AD3C18CC038B033D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EndPr/>
                      <w:sdtContent>
                        <w:p w14:paraId="1965EC9B" w14:textId="77777777" w:rsidR="00187B92" w:rsidRPr="00D73F44" w:rsidRDefault="00D73F44" w:rsidP="00D73F44">
                          <w:pPr>
                            <w:pStyle w:val="Title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73F44">
                            <w:rPr>
                              <w:color w:val="FFFFFF" w:themeColor="background1"/>
                            </w:rPr>
                            <w:t>Kate Fallon</w:t>
                          </w:r>
                        </w:p>
                      </w:sdtContent>
                    </w:sdt>
                    <w:p w14:paraId="7632A908" w14:textId="0B0DBE84" w:rsidR="00D70063" w:rsidRPr="00D73F44" w:rsidRDefault="00E545A1" w:rsidP="00D73F4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Position Title"/>
                          <w:tag w:val=""/>
                          <w:id w:val="1597054833"/>
                          <w:placeholder>
                            <w:docPart w:val="6AC922694B2944ADB5EE963BCB386F08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D73F44" w:rsidRPr="00D73F44">
                            <w:rPr>
                              <w:color w:val="FFFFFF" w:themeColor="background1"/>
                            </w:rPr>
                            <w:br/>
                          </w:r>
                        </w:sdtContent>
                      </w:sdt>
                      <w:r w:rsidR="00EC2278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>Final Year Law student</w:t>
                      </w:r>
                    </w:p>
                    <w:p w14:paraId="562C1DC8" w14:textId="09C67C2D" w:rsidR="00D73F44" w:rsidRDefault="00D73F44" w:rsidP="00D73F44">
                      <w:pPr>
                        <w:pStyle w:val="ContactInfo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lang w:val="en-IE"/>
                        </w:rPr>
                      </w:pPr>
                      <w:r w:rsidRPr="00D73F44">
                        <w:rPr>
                          <w:color w:val="FFFFFF" w:themeColor="background1"/>
                          <w:lang w:val="en-IE"/>
                        </w:rPr>
                        <w:t>086</w:t>
                      </w:r>
                      <w:r w:rsidR="00087DE0">
                        <w:rPr>
                          <w:color w:val="FFFFFF" w:themeColor="background1"/>
                          <w:lang w:val="en-IE"/>
                        </w:rPr>
                        <w:t xml:space="preserve"> </w:t>
                      </w:r>
                      <w:r w:rsidRPr="00D73F44">
                        <w:rPr>
                          <w:color w:val="FFFFFF" w:themeColor="background1"/>
                          <w:lang w:val="en-IE"/>
                        </w:rPr>
                        <w:t>038</w:t>
                      </w:r>
                      <w:r w:rsidR="00087DE0">
                        <w:rPr>
                          <w:color w:val="FFFFFF" w:themeColor="background1"/>
                          <w:lang w:val="en-IE"/>
                        </w:rPr>
                        <w:t xml:space="preserve"> </w:t>
                      </w:r>
                      <w:r w:rsidRPr="00D73F44">
                        <w:rPr>
                          <w:color w:val="FFFFFF" w:themeColor="background1"/>
                          <w:lang w:val="en-IE"/>
                        </w:rPr>
                        <w:t>5386</w:t>
                      </w:r>
                    </w:p>
                    <w:p w14:paraId="757F727F" w14:textId="77777777" w:rsidR="00D73F44" w:rsidRPr="00D73F44" w:rsidRDefault="00D73F44" w:rsidP="00D73F44">
                      <w:pPr>
                        <w:pStyle w:val="ContactInfo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lang w:val="en-IE"/>
                        </w:rPr>
                      </w:pPr>
                      <w:r>
                        <w:rPr>
                          <w:color w:val="FFFFFF" w:themeColor="background1"/>
                          <w:lang w:val="en-IE"/>
                        </w:rPr>
                        <w:t>Kate.fallon3@mail.dcu.ie</w:t>
                      </w:r>
                    </w:p>
                    <w:p w14:paraId="3558611B" w14:textId="77777777" w:rsidR="001F67D3" w:rsidRDefault="001F67D3" w:rsidP="00D70063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A92231A" w14:textId="0802FDC7" w:rsidR="00D70063" w:rsidRDefault="00D73F44" w:rsidP="00096CA8">
                      <w:pPr>
                        <w:pStyle w:val="ContactInf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F6A78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Skills</w:t>
                      </w:r>
                      <w:r w:rsidR="009F6A78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3594B33" w14:textId="26285E8D" w:rsidR="009F6A78" w:rsidRPr="00084AB7" w:rsidRDefault="009F6A78" w:rsidP="00096CA8">
                      <w:pPr>
                        <w:pStyle w:val="ContactInf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 w:rsidRPr="00084AB7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Mooting</w:t>
                      </w:r>
                    </w:p>
                    <w:p w14:paraId="43A6CA8E" w14:textId="4B830BD1" w:rsidR="009F6A78" w:rsidRDefault="008E4346" w:rsidP="008E4346">
                      <w:pPr>
                        <w:pStyle w:val="ContactInf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In 2018 I </w:t>
                      </w:r>
                      <w:r w:rsidR="00087DE0">
                        <w:rPr>
                          <w:color w:val="FFFFFF" w:themeColor="background1"/>
                        </w:rPr>
                        <w:t>won the</w:t>
                      </w:r>
                      <w:r w:rsidR="006A733E">
                        <w:rPr>
                          <w:color w:val="FFFFFF" w:themeColor="background1"/>
                        </w:rPr>
                        <w:t xml:space="preserve"> </w:t>
                      </w:r>
                      <w:r w:rsidR="009F6A78" w:rsidRPr="009F6A78">
                        <w:rPr>
                          <w:color w:val="FFFFFF" w:themeColor="background1"/>
                        </w:rPr>
                        <w:t>Criminal mock trial which was held by the DCU law society</w:t>
                      </w:r>
                      <w:r w:rsidR="00087DE0">
                        <w:rPr>
                          <w:color w:val="FFFFFF" w:themeColor="background1"/>
                        </w:rPr>
                        <w:t xml:space="preserve"> and r</w:t>
                      </w:r>
                      <w:r w:rsidR="00087DE0" w:rsidRPr="009F6A78">
                        <w:rPr>
                          <w:color w:val="FFFFFF" w:themeColor="background1"/>
                        </w:rPr>
                        <w:t>eceived best speaker</w:t>
                      </w:r>
                      <w:r w:rsidR="009F6A78" w:rsidRPr="009F6A78">
                        <w:rPr>
                          <w:color w:val="FFFFFF" w:themeColor="background1"/>
                        </w:rPr>
                        <w:t xml:space="preserve">. </w:t>
                      </w:r>
                      <w:r w:rsidR="00087DE0">
                        <w:rPr>
                          <w:color w:val="FFFFFF" w:themeColor="background1"/>
                        </w:rPr>
                        <w:t>Achieved</w:t>
                      </w:r>
                      <w:r w:rsidR="009F6A78" w:rsidRPr="009F6A78">
                        <w:rPr>
                          <w:color w:val="FFFFFF" w:themeColor="background1"/>
                        </w:rPr>
                        <w:t xml:space="preserve"> a 2.1 in the </w:t>
                      </w:r>
                      <w:r w:rsidR="00087DE0">
                        <w:rPr>
                          <w:color w:val="FFFFFF" w:themeColor="background1"/>
                        </w:rPr>
                        <w:t>M</w:t>
                      </w:r>
                      <w:r w:rsidR="009F6A78" w:rsidRPr="009F6A78">
                        <w:rPr>
                          <w:color w:val="FFFFFF" w:themeColor="background1"/>
                        </w:rPr>
                        <w:t>oot court module</w:t>
                      </w:r>
                      <w:r w:rsidR="00087DE0">
                        <w:rPr>
                          <w:color w:val="FFFFFF" w:themeColor="background1"/>
                        </w:rPr>
                        <w:t>.</w:t>
                      </w:r>
                    </w:p>
                    <w:p w14:paraId="70B57A22" w14:textId="77777777" w:rsidR="00084AB7" w:rsidRPr="00084AB7" w:rsidRDefault="00084AB7" w:rsidP="00096CA8">
                      <w:pPr>
                        <w:pStyle w:val="ContactInf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 w:rsidRPr="00084AB7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Advocacy</w:t>
                      </w:r>
                    </w:p>
                    <w:p w14:paraId="1B97EC2B" w14:textId="7ADE84C7" w:rsidR="001F67D3" w:rsidRDefault="001758B5" w:rsidP="002C6FEC">
                      <w:pPr>
                        <w:pStyle w:val="ContactInfo"/>
                        <w:jc w:val="center"/>
                        <w:rPr>
                          <w:color w:val="FFFFFF" w:themeColor="background1"/>
                          <w:lang w:val="en-IE"/>
                        </w:rPr>
                      </w:pPr>
                      <w:r>
                        <w:rPr>
                          <w:color w:val="FFFFFF" w:themeColor="background1"/>
                          <w:lang w:val="en-IE"/>
                        </w:rPr>
                        <w:t>Currently</w:t>
                      </w:r>
                      <w:r w:rsidR="00084AB7" w:rsidRPr="00084AB7">
                        <w:rPr>
                          <w:color w:val="FFFFFF" w:themeColor="background1"/>
                          <w:lang w:val="en-IE"/>
                        </w:rPr>
                        <w:t xml:space="preserve"> a</w:t>
                      </w:r>
                      <w:r w:rsidR="00EC2278">
                        <w:rPr>
                          <w:color w:val="FFFFFF" w:themeColor="background1"/>
                          <w:lang w:val="en-IE"/>
                        </w:rPr>
                        <w:t xml:space="preserve">cting as Social </w:t>
                      </w:r>
                      <w:r w:rsidR="00F31323">
                        <w:rPr>
                          <w:color w:val="FFFFFF" w:themeColor="background1"/>
                          <w:lang w:val="en-IE"/>
                        </w:rPr>
                        <w:t>E</w:t>
                      </w:r>
                      <w:r w:rsidR="00EC2278">
                        <w:rPr>
                          <w:color w:val="FFFFFF" w:themeColor="background1"/>
                          <w:lang w:val="en-IE"/>
                        </w:rPr>
                        <w:t>vents Convener for the DCU Law Society. This involves liaising with</w:t>
                      </w:r>
                      <w:r w:rsidR="00F31323">
                        <w:rPr>
                          <w:color w:val="FFFFFF" w:themeColor="background1"/>
                          <w:lang w:val="en-IE"/>
                        </w:rPr>
                        <w:t xml:space="preserve"> law</w:t>
                      </w:r>
                      <w:r w:rsidR="00EC2278">
                        <w:rPr>
                          <w:color w:val="FFFFFF" w:themeColor="background1"/>
                          <w:lang w:val="en-IE"/>
                        </w:rPr>
                        <w:t xml:space="preserve"> firms and planning online events. </w:t>
                      </w:r>
                    </w:p>
                    <w:p w14:paraId="50AE74A6" w14:textId="77777777" w:rsidR="002C6FEC" w:rsidRPr="002C6FEC" w:rsidRDefault="002C6FEC" w:rsidP="002C6FEC">
                      <w:pPr>
                        <w:pStyle w:val="ContactInfo"/>
                        <w:jc w:val="center"/>
                        <w:rPr>
                          <w:color w:val="FFFFFF" w:themeColor="background1"/>
                          <w:lang w:val="en-IE"/>
                        </w:rPr>
                      </w:pPr>
                    </w:p>
                    <w:p w14:paraId="2E4BDB67" w14:textId="77777777" w:rsidR="001F67D3" w:rsidRPr="001F67D3" w:rsidRDefault="001F67D3" w:rsidP="00096CA8">
                      <w:pPr>
                        <w:pStyle w:val="ContactInf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E"/>
                        </w:rPr>
                      </w:pPr>
                      <w:r w:rsidRPr="001F67D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E"/>
                        </w:rPr>
                        <w:t>Hobbies and Interests</w:t>
                      </w:r>
                    </w:p>
                    <w:p w14:paraId="66574ECF" w14:textId="74F094EC" w:rsidR="001F67D3" w:rsidRPr="001F67D3" w:rsidRDefault="00EC2278" w:rsidP="00096CA8">
                      <w:pPr>
                        <w:pStyle w:val="ContactInfo"/>
                        <w:numPr>
                          <w:ilvl w:val="0"/>
                          <w:numId w:val="15"/>
                        </w:numPr>
                        <w:rPr>
                          <w:color w:val="FFFFFF" w:themeColor="background1"/>
                          <w:lang w:val="en-IE"/>
                        </w:rPr>
                      </w:pPr>
                      <w:r>
                        <w:rPr>
                          <w:color w:val="FFFFFF" w:themeColor="background1"/>
                          <w:lang w:val="en-IE"/>
                        </w:rPr>
                        <w:t>Currently involved with various charitable and advocacy groups such as GCN and Pieta House.</w:t>
                      </w:r>
                    </w:p>
                    <w:p w14:paraId="3E7759AE" w14:textId="06A4D9C6" w:rsidR="001F67D3" w:rsidRPr="001F67D3" w:rsidRDefault="0073276F" w:rsidP="00096CA8">
                      <w:pPr>
                        <w:pStyle w:val="ContactInfo"/>
                        <w:numPr>
                          <w:ilvl w:val="0"/>
                          <w:numId w:val="15"/>
                        </w:numPr>
                        <w:rPr>
                          <w:color w:val="FFFFFF" w:themeColor="background1"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color w:val="FFFFFF" w:themeColor="background1"/>
                          <w:lang w:val="en-IE"/>
                        </w:rPr>
                        <w:t>Enjoy being outdoor</w:t>
                      </w:r>
                      <w:r w:rsidR="001758B5">
                        <w:rPr>
                          <w:color w:val="FFFFFF" w:themeColor="background1"/>
                          <w:lang w:val="en-IE"/>
                        </w:rPr>
                        <w:t>s</w:t>
                      </w:r>
                      <w:r w:rsidR="00D92E07">
                        <w:rPr>
                          <w:color w:val="FFFFFF" w:themeColor="background1"/>
                          <w:lang w:val="en-IE"/>
                        </w:rPr>
                        <w:t>,</w:t>
                      </w:r>
                      <w:r w:rsidR="001F67D3" w:rsidRPr="001F67D3">
                        <w:rPr>
                          <w:color w:val="FFFFFF" w:themeColor="background1"/>
                          <w:lang w:val="en-IE"/>
                        </w:rPr>
                        <w:t xml:space="preserve"> rock</w:t>
                      </w:r>
                      <w:r w:rsidR="001F67D3" w:rsidRPr="001F67D3">
                        <w:rPr>
                          <w:color w:val="FFFFFF" w:themeColor="background1"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  <w:r w:rsidR="001F67D3" w:rsidRPr="001F67D3">
                        <w:rPr>
                          <w:color w:val="FFFFFF" w:themeColor="background1"/>
                          <w:lang w:val="en-IE"/>
                        </w:rPr>
                        <w:t>climbing and hillwalking</w:t>
                      </w:r>
                      <w:r w:rsidR="001758B5">
                        <w:rPr>
                          <w:color w:val="FFFFFF" w:themeColor="background1"/>
                          <w:lang w:val="en-IE"/>
                        </w:rPr>
                        <w:t xml:space="preserve">. </w:t>
                      </w:r>
                    </w:p>
                    <w:p w14:paraId="03B83311" w14:textId="77777777" w:rsidR="00084AB7" w:rsidRPr="00084AB7" w:rsidRDefault="00084AB7" w:rsidP="00D70063">
                      <w:pPr>
                        <w:pStyle w:val="ContactInf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8BD842" w14:textId="77777777" w:rsidR="009F6A78" w:rsidRDefault="009F6A78" w:rsidP="00D70063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2BF447F3" w14:textId="77777777" w:rsidR="009F6A78" w:rsidRPr="00D73F44" w:rsidRDefault="009F6A78" w:rsidP="00D70063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73F44" w:rsidRPr="009F6A78">
        <w:rPr>
          <w:rFonts w:ascii="Calibri" w:hAnsi="Calibri" w:cs="Calibri"/>
        </w:rPr>
        <w:t>PERSONAL Statement</w:t>
      </w:r>
    </w:p>
    <w:p w14:paraId="580D4659" w14:textId="77777777" w:rsidR="004F5DA5" w:rsidRPr="004F5DA5" w:rsidRDefault="004F5DA5" w:rsidP="004F5DA5">
      <w:pPr>
        <w:pStyle w:val="Heading4"/>
        <w:rPr>
          <w:sz w:val="24"/>
        </w:rPr>
      </w:pPr>
    </w:p>
    <w:p w14:paraId="01C67E04" w14:textId="53A0A21C" w:rsidR="00AD155F" w:rsidRDefault="008D5DAD" w:rsidP="001C72C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73F44" w:rsidRPr="009F6A78">
        <w:rPr>
          <w:rFonts w:ascii="Calibri" w:hAnsi="Calibri" w:cs="Calibri"/>
        </w:rPr>
        <w:t xml:space="preserve"> hardworking and adaptable </w:t>
      </w:r>
      <w:r w:rsidR="00630C78">
        <w:rPr>
          <w:rFonts w:ascii="Calibri" w:hAnsi="Calibri" w:cs="Calibri"/>
        </w:rPr>
        <w:t>4</w:t>
      </w:r>
      <w:r w:rsidR="00630C78" w:rsidRPr="00630C78">
        <w:rPr>
          <w:rFonts w:ascii="Calibri" w:hAnsi="Calibri" w:cs="Calibri"/>
          <w:vertAlign w:val="superscript"/>
        </w:rPr>
        <w:t>th</w:t>
      </w:r>
      <w:r w:rsidR="00630C78">
        <w:rPr>
          <w:rFonts w:ascii="Calibri" w:hAnsi="Calibri" w:cs="Calibri"/>
        </w:rPr>
        <w:t xml:space="preserve"> </w:t>
      </w:r>
      <w:r w:rsidR="00D73F44" w:rsidRPr="009F6A78">
        <w:rPr>
          <w:rFonts w:ascii="Calibri" w:hAnsi="Calibri" w:cs="Calibri"/>
        </w:rPr>
        <w:t xml:space="preserve">year </w:t>
      </w:r>
      <w:r w:rsidR="008E4346">
        <w:rPr>
          <w:rFonts w:ascii="Calibri" w:hAnsi="Calibri" w:cs="Calibri"/>
        </w:rPr>
        <w:t xml:space="preserve">DCU </w:t>
      </w:r>
      <w:r w:rsidR="00D73F44" w:rsidRPr="009F6A78">
        <w:rPr>
          <w:rFonts w:ascii="Calibri" w:hAnsi="Calibri" w:cs="Calibri"/>
        </w:rPr>
        <w:t>student. </w:t>
      </w:r>
      <w:r>
        <w:rPr>
          <w:rFonts w:ascii="Calibri" w:hAnsi="Calibri" w:cs="Calibri"/>
        </w:rPr>
        <w:t xml:space="preserve">Currently </w:t>
      </w:r>
      <w:r w:rsidR="00D73F44" w:rsidRPr="009F6A78">
        <w:rPr>
          <w:rFonts w:ascii="Calibri" w:hAnsi="Calibri" w:cs="Calibri"/>
        </w:rPr>
        <w:t xml:space="preserve">pursuing a career within the legal profession. </w:t>
      </w:r>
      <w:r w:rsidR="008E4346">
        <w:rPr>
          <w:rFonts w:ascii="Calibri" w:hAnsi="Calibri" w:cs="Calibri"/>
        </w:rPr>
        <w:t>Eleven</w:t>
      </w:r>
      <w:r w:rsidR="00D73F44" w:rsidRPr="009F6A78">
        <w:rPr>
          <w:rFonts w:ascii="Calibri" w:hAnsi="Calibri" w:cs="Calibri"/>
        </w:rPr>
        <w:t xml:space="preserve"> months </w:t>
      </w:r>
      <w:r w:rsidR="00A501E2">
        <w:rPr>
          <w:rFonts w:ascii="Calibri" w:hAnsi="Calibri" w:cs="Calibri"/>
        </w:rPr>
        <w:t>e</w:t>
      </w:r>
      <w:r w:rsidR="00D73F44" w:rsidRPr="009F6A78">
        <w:rPr>
          <w:rFonts w:ascii="Calibri" w:hAnsi="Calibri" w:cs="Calibri"/>
        </w:rPr>
        <w:t xml:space="preserve">xperience in the </w:t>
      </w:r>
      <w:r w:rsidR="00A501E2">
        <w:rPr>
          <w:rFonts w:ascii="Calibri" w:hAnsi="Calibri" w:cs="Calibri"/>
        </w:rPr>
        <w:t>Employee Relations and Employment Law D</w:t>
      </w:r>
      <w:r w:rsidR="00D73F44" w:rsidRPr="009F6A78">
        <w:rPr>
          <w:rFonts w:ascii="Calibri" w:hAnsi="Calibri" w:cs="Calibri"/>
        </w:rPr>
        <w:t>epartment of the daa</w:t>
      </w:r>
      <w:r w:rsidR="00EC2278">
        <w:rPr>
          <w:rFonts w:ascii="Calibri" w:hAnsi="Calibri" w:cs="Calibri"/>
        </w:rPr>
        <w:t xml:space="preserve">. </w:t>
      </w:r>
      <w:r w:rsidR="00D73F44" w:rsidRPr="009F6A78">
        <w:rPr>
          <w:rFonts w:ascii="Calibri" w:hAnsi="Calibri" w:cs="Calibri"/>
        </w:rPr>
        <w:t xml:space="preserve">I am </w:t>
      </w:r>
      <w:r w:rsidR="00D92E07">
        <w:rPr>
          <w:rFonts w:ascii="Calibri" w:hAnsi="Calibri" w:cs="Calibri"/>
        </w:rPr>
        <w:t xml:space="preserve">aware of </w:t>
      </w:r>
      <w:r w:rsidR="00D73F44" w:rsidRPr="009F6A78">
        <w:rPr>
          <w:rFonts w:ascii="Calibri" w:hAnsi="Calibri" w:cs="Calibri"/>
        </w:rPr>
        <w:t xml:space="preserve">the hard-working nature and culture of working in the legal industry. </w:t>
      </w:r>
      <w:r w:rsidR="007D52C3">
        <w:rPr>
          <w:rFonts w:ascii="Calibri" w:hAnsi="Calibri" w:cs="Calibri"/>
        </w:rPr>
        <w:t xml:space="preserve">Committed </w:t>
      </w:r>
      <w:r w:rsidR="00FC393F">
        <w:rPr>
          <w:rFonts w:ascii="Calibri" w:hAnsi="Calibri" w:cs="Calibri"/>
        </w:rPr>
        <w:t>to</w:t>
      </w:r>
      <w:r w:rsidR="007D52C3">
        <w:rPr>
          <w:rFonts w:ascii="Calibri" w:hAnsi="Calibri" w:cs="Calibri"/>
        </w:rPr>
        <w:t xml:space="preserve"> achieving a 1:1</w:t>
      </w:r>
      <w:r w:rsidR="006014C3">
        <w:rPr>
          <w:rFonts w:ascii="Calibri" w:hAnsi="Calibri" w:cs="Calibri"/>
        </w:rPr>
        <w:t xml:space="preserve"> in my degree.</w:t>
      </w:r>
    </w:p>
    <w:p w14:paraId="54335E70" w14:textId="77777777" w:rsidR="00AD155F" w:rsidRPr="00AD155F" w:rsidRDefault="00AD155F" w:rsidP="00AD155F">
      <w:pPr>
        <w:pStyle w:val="Title"/>
        <w:rPr>
          <w:rFonts w:ascii="Calibri" w:hAnsi="Calibri" w:cs="Calibri"/>
        </w:rPr>
      </w:pPr>
      <w:r w:rsidRPr="00AD155F">
        <w:rPr>
          <w:rFonts w:ascii="Calibri" w:hAnsi="Calibri" w:cs="Calibri"/>
        </w:rPr>
        <w:t>Education</w:t>
      </w:r>
    </w:p>
    <w:p w14:paraId="51BACE25" w14:textId="77777777" w:rsidR="00AD155F" w:rsidRPr="007257DC" w:rsidRDefault="00AD155F" w:rsidP="00AD155F">
      <w:pPr>
        <w:shd w:val="clear" w:color="auto" w:fill="FFFFFF"/>
        <w:spacing w:after="0" w:line="240" w:lineRule="auto"/>
        <w:rPr>
          <w:rFonts w:ascii="Calibri" w:eastAsia="Times New Roman" w:hAnsi="Calibri" w:cs="Calibri"/>
          <w:vanish/>
          <w:sz w:val="23"/>
          <w:szCs w:val="23"/>
          <w:lang w:eastAsia="en-IE"/>
        </w:rPr>
      </w:pPr>
      <w:r w:rsidRPr="007257DC">
        <w:rPr>
          <w:rFonts w:ascii="Calibri" w:eastAsia="Times New Roman" w:hAnsi="Calibri" w:cs="Calibri"/>
          <w:vanish/>
          <w:sz w:val="23"/>
          <w:szCs w:val="23"/>
          <w:lang w:eastAsia="en-IE"/>
        </w:rPr>
        <w:t>+ Page break</w:t>
      </w:r>
    </w:p>
    <w:p w14:paraId="06834B05" w14:textId="7CBDB9A6" w:rsidR="00AD155F" w:rsidRPr="007257DC" w:rsidRDefault="00AD155F" w:rsidP="00AD155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Calibri" w:eastAsia="Times New Roman" w:hAnsi="Calibri" w:cs="Calibri"/>
          <w:b/>
          <w:bCs/>
          <w:sz w:val="23"/>
          <w:szCs w:val="23"/>
          <w:lang w:eastAsia="en-IE"/>
        </w:rPr>
      </w:pPr>
      <w:r w:rsidRPr="007257DC"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>Bachelor of Civil Law</w:t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 xml:space="preserve"> </w:t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ab/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ab/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ab/>
      </w:r>
      <w:r w:rsidR="00967742"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ab/>
      </w:r>
      <w:r w:rsidRPr="007257DC"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>2017</w:t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>-</w:t>
      </w:r>
      <w:r w:rsidRPr="007257DC"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>2021</w:t>
      </w:r>
    </w:p>
    <w:p w14:paraId="75E1AFAB" w14:textId="77777777" w:rsidR="00AD155F" w:rsidRPr="00967742" w:rsidRDefault="00AD155F" w:rsidP="00AD155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/>
          <w:bCs/>
          <w:i/>
          <w:sz w:val="23"/>
          <w:szCs w:val="23"/>
          <w:lang w:eastAsia="en-IE"/>
        </w:rPr>
      </w:pPr>
      <w:r w:rsidRPr="00967742">
        <w:rPr>
          <w:rFonts w:ascii="Calibri" w:eastAsia="Times New Roman" w:hAnsi="Calibri" w:cs="Calibri"/>
          <w:b/>
          <w:bCs/>
          <w:i/>
          <w:sz w:val="23"/>
          <w:szCs w:val="23"/>
          <w:lang w:eastAsia="en-IE"/>
        </w:rPr>
        <w:t>Dublin City University</w:t>
      </w:r>
    </w:p>
    <w:p w14:paraId="6E1D1D71" w14:textId="58846880" w:rsidR="00AD155F" w:rsidRPr="00084AB7" w:rsidRDefault="00EA19C1" w:rsidP="00D92E07">
      <w:pPr>
        <w:pStyle w:val="ListParagraph"/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>N</w:t>
      </w:r>
      <w:r w:rsidR="00AD155F" w:rsidRPr="00084AB7">
        <w:rPr>
          <w:rFonts w:ascii="Calibri" w:eastAsia="Times New Roman" w:hAnsi="Calibri" w:cs="Calibri"/>
          <w:sz w:val="23"/>
          <w:szCs w:val="23"/>
          <w:lang w:eastAsia="en-IE"/>
        </w:rPr>
        <w:t xml:space="preserve">otable results include Irish legal system - 70%, Advanced Torts- 68%, Advanced Property Law - 73%, International </w:t>
      </w:r>
      <w:r>
        <w:rPr>
          <w:rFonts w:ascii="Calibri" w:eastAsia="Times New Roman" w:hAnsi="Calibri" w:cs="Calibri"/>
          <w:sz w:val="23"/>
          <w:szCs w:val="23"/>
          <w:lang w:eastAsia="en-IE"/>
        </w:rPr>
        <w:t>H</w:t>
      </w:r>
      <w:r w:rsidR="00AD155F" w:rsidRPr="00084AB7">
        <w:rPr>
          <w:rFonts w:ascii="Calibri" w:eastAsia="Times New Roman" w:hAnsi="Calibri" w:cs="Calibri"/>
          <w:sz w:val="23"/>
          <w:szCs w:val="23"/>
          <w:lang w:eastAsia="en-IE"/>
        </w:rPr>
        <w:t xml:space="preserve">uman </w:t>
      </w:r>
      <w:r>
        <w:rPr>
          <w:rFonts w:ascii="Calibri" w:eastAsia="Times New Roman" w:hAnsi="Calibri" w:cs="Calibri"/>
          <w:sz w:val="23"/>
          <w:szCs w:val="23"/>
          <w:lang w:eastAsia="en-IE"/>
        </w:rPr>
        <w:t>R</w:t>
      </w:r>
      <w:r w:rsidR="00AD155F" w:rsidRPr="00084AB7">
        <w:rPr>
          <w:rFonts w:ascii="Calibri" w:eastAsia="Times New Roman" w:hAnsi="Calibri" w:cs="Calibri"/>
          <w:sz w:val="23"/>
          <w:szCs w:val="23"/>
          <w:lang w:eastAsia="en-IE"/>
        </w:rPr>
        <w:t>ights - 67%</w:t>
      </w:r>
    </w:p>
    <w:p w14:paraId="6DFF6EA9" w14:textId="77777777" w:rsidR="00AD155F" w:rsidRPr="007257DC" w:rsidRDefault="00AD155F" w:rsidP="00AD155F">
      <w:pPr>
        <w:shd w:val="clear" w:color="auto" w:fill="FFFFFF"/>
        <w:spacing w:after="0" w:line="240" w:lineRule="auto"/>
        <w:rPr>
          <w:rFonts w:ascii="Calibri" w:eastAsia="Times New Roman" w:hAnsi="Calibri" w:cs="Calibri"/>
          <w:vanish/>
          <w:sz w:val="23"/>
          <w:szCs w:val="23"/>
          <w:lang w:eastAsia="en-IE"/>
        </w:rPr>
      </w:pPr>
      <w:r w:rsidRPr="007257DC">
        <w:rPr>
          <w:rFonts w:ascii="Calibri" w:eastAsia="Times New Roman" w:hAnsi="Calibri" w:cs="Calibri"/>
          <w:vanish/>
          <w:sz w:val="23"/>
          <w:szCs w:val="23"/>
          <w:lang w:eastAsia="en-IE"/>
        </w:rPr>
        <w:t>+ Page break</w:t>
      </w:r>
    </w:p>
    <w:p w14:paraId="7B4537E9" w14:textId="77777777" w:rsidR="00AD155F" w:rsidRPr="007257DC" w:rsidRDefault="00AD155F" w:rsidP="00AD155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Calibri" w:eastAsia="Times New Roman" w:hAnsi="Calibri" w:cs="Calibri"/>
          <w:b/>
          <w:bCs/>
          <w:sz w:val="23"/>
          <w:szCs w:val="23"/>
          <w:lang w:eastAsia="en-IE"/>
        </w:rPr>
      </w:pPr>
      <w:r w:rsidRPr="007257DC"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>Secondary School</w:t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ab/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ab/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ab/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ab/>
      </w:r>
      <w:r w:rsidRPr="007257DC"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>2012</w:t>
      </w:r>
      <w:r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>-</w:t>
      </w:r>
      <w:r w:rsidRPr="007257DC">
        <w:rPr>
          <w:rFonts w:ascii="Calibri" w:eastAsia="Times New Roman" w:hAnsi="Calibri" w:cs="Calibri"/>
          <w:b/>
          <w:bCs/>
          <w:sz w:val="23"/>
          <w:szCs w:val="23"/>
          <w:lang w:eastAsia="en-IE"/>
        </w:rPr>
        <w:t>2017</w:t>
      </w:r>
    </w:p>
    <w:p w14:paraId="297EE2DA" w14:textId="77777777" w:rsidR="00AD155F" w:rsidRPr="00967742" w:rsidRDefault="00AD155F" w:rsidP="00AD155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/>
          <w:bCs/>
          <w:i/>
          <w:sz w:val="23"/>
          <w:szCs w:val="23"/>
          <w:lang w:eastAsia="en-IE"/>
        </w:rPr>
      </w:pPr>
      <w:r w:rsidRPr="00967742">
        <w:rPr>
          <w:rFonts w:ascii="Calibri" w:eastAsia="Times New Roman" w:hAnsi="Calibri" w:cs="Calibri"/>
          <w:b/>
          <w:bCs/>
          <w:i/>
          <w:sz w:val="23"/>
          <w:szCs w:val="23"/>
          <w:lang w:eastAsia="en-IE"/>
        </w:rPr>
        <w:t>Mohill Community College</w:t>
      </w:r>
    </w:p>
    <w:p w14:paraId="3162F015" w14:textId="666EC22F" w:rsidR="00FC393F" w:rsidRDefault="00F31323" w:rsidP="00D92E07">
      <w:pPr>
        <w:pStyle w:val="ListParagraph"/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>Achieved</w:t>
      </w:r>
      <w:r w:rsidR="00FC393F">
        <w:rPr>
          <w:rFonts w:ascii="Calibri" w:eastAsia="Times New Roman" w:hAnsi="Calibri" w:cs="Calibri"/>
          <w:sz w:val="23"/>
          <w:szCs w:val="23"/>
          <w:lang w:eastAsia="en-IE"/>
        </w:rPr>
        <w:t xml:space="preserve"> 451 points in my </w:t>
      </w:r>
      <w:r>
        <w:rPr>
          <w:rFonts w:ascii="Calibri" w:eastAsia="Times New Roman" w:hAnsi="Calibri" w:cs="Calibri"/>
          <w:sz w:val="23"/>
          <w:szCs w:val="23"/>
          <w:lang w:eastAsia="en-IE"/>
        </w:rPr>
        <w:t>L</w:t>
      </w:r>
      <w:r w:rsidR="00FC393F">
        <w:rPr>
          <w:rFonts w:ascii="Calibri" w:eastAsia="Times New Roman" w:hAnsi="Calibri" w:cs="Calibri"/>
          <w:sz w:val="23"/>
          <w:szCs w:val="23"/>
          <w:lang w:eastAsia="en-IE"/>
        </w:rPr>
        <w:t>eaving Certificate</w:t>
      </w:r>
    </w:p>
    <w:p w14:paraId="1427869A" w14:textId="77777777" w:rsidR="00D92E07" w:rsidRDefault="00D92E07" w:rsidP="00D92E07">
      <w:pPr>
        <w:pStyle w:val="ListParagraph"/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sz w:val="23"/>
          <w:szCs w:val="23"/>
          <w:lang w:eastAsia="en-IE"/>
        </w:rPr>
      </w:pPr>
    </w:p>
    <w:p w14:paraId="4E6633F8" w14:textId="421C6A87" w:rsidR="006E55BF" w:rsidRDefault="00D92E07" w:rsidP="00D92E07">
      <w:pPr>
        <w:pStyle w:val="ListParagraph"/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sz w:val="23"/>
          <w:szCs w:val="23"/>
          <w:lang w:eastAsia="en-IE"/>
        </w:rPr>
      </w:pPr>
      <w:r w:rsidRPr="00967742">
        <w:rPr>
          <w:rFonts w:ascii="Calibri" w:eastAsia="Times New Roman" w:hAnsi="Calibri" w:cs="Calibri"/>
          <w:sz w:val="23"/>
          <w:szCs w:val="23"/>
          <w:lang w:eastAsia="en-IE"/>
        </w:rPr>
        <w:t>Extra-Curricular Activities include </w:t>
      </w:r>
      <w:r>
        <w:rPr>
          <w:rFonts w:ascii="Calibri" w:eastAsia="Times New Roman" w:hAnsi="Calibri" w:cs="Calibri"/>
          <w:sz w:val="23"/>
          <w:szCs w:val="23"/>
          <w:lang w:eastAsia="en-IE"/>
        </w:rPr>
        <w:t>d</w:t>
      </w:r>
      <w:r w:rsidRPr="00967742">
        <w:rPr>
          <w:rFonts w:ascii="Calibri" w:eastAsia="Times New Roman" w:hAnsi="Calibri" w:cs="Calibri"/>
          <w:sz w:val="23"/>
          <w:szCs w:val="23"/>
          <w:lang w:eastAsia="en-IE"/>
        </w:rPr>
        <w:t xml:space="preserve">ebating and the </w:t>
      </w:r>
      <w:r>
        <w:rPr>
          <w:rFonts w:ascii="Calibri" w:eastAsia="Times New Roman" w:hAnsi="Calibri" w:cs="Calibri"/>
          <w:sz w:val="23"/>
          <w:szCs w:val="23"/>
          <w:lang w:eastAsia="en-IE"/>
        </w:rPr>
        <w:t>S</w:t>
      </w:r>
      <w:r w:rsidRPr="00967742">
        <w:rPr>
          <w:rFonts w:ascii="Calibri" w:eastAsia="Times New Roman" w:hAnsi="Calibri" w:cs="Calibri"/>
          <w:sz w:val="23"/>
          <w:szCs w:val="23"/>
          <w:lang w:eastAsia="en-IE"/>
        </w:rPr>
        <w:t>tudent Council</w:t>
      </w:r>
    </w:p>
    <w:p w14:paraId="5337C0BB" w14:textId="77777777" w:rsidR="00D92E07" w:rsidRPr="00D92E07" w:rsidRDefault="00D92E07" w:rsidP="00D92E07">
      <w:pPr>
        <w:pStyle w:val="ListParagraph"/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sz w:val="23"/>
          <w:szCs w:val="23"/>
          <w:lang w:eastAsia="en-IE"/>
        </w:rPr>
      </w:pPr>
    </w:p>
    <w:p w14:paraId="0DCB151B" w14:textId="1CE9974F" w:rsidR="00FC393F" w:rsidRDefault="00D73F44" w:rsidP="00D73F44">
      <w:pPr>
        <w:pStyle w:val="Title"/>
        <w:rPr>
          <w:rFonts w:ascii="Calibri" w:hAnsi="Calibri" w:cs="Calibri"/>
        </w:rPr>
      </w:pPr>
      <w:r w:rsidRPr="009F6A78">
        <w:rPr>
          <w:rFonts w:ascii="Calibri" w:hAnsi="Calibri" w:cs="Calibri"/>
        </w:rPr>
        <w:t>Work experience</w:t>
      </w:r>
    </w:p>
    <w:p w14:paraId="2A007A0F" w14:textId="2831DF74" w:rsidR="00FC393F" w:rsidRDefault="00FC393F" w:rsidP="00FC393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lang w:eastAsia="en-IE"/>
        </w:rPr>
      </w:pPr>
      <w:r w:rsidRPr="00FC393F">
        <w:rPr>
          <w:rFonts w:ascii="Calibri" w:eastAsia="Times New Roman" w:hAnsi="Calibri" w:cs="Calibri"/>
          <w:b/>
          <w:bCs/>
          <w:lang w:eastAsia="en-IE"/>
        </w:rPr>
        <w:t>Legal Intern</w:t>
      </w:r>
      <w:r>
        <w:rPr>
          <w:rFonts w:ascii="Calibri" w:eastAsia="Times New Roman" w:hAnsi="Calibri" w:cs="Calibri"/>
          <w:b/>
          <w:bCs/>
          <w:lang w:eastAsia="en-IE"/>
        </w:rPr>
        <w:tab/>
      </w:r>
      <w:r>
        <w:rPr>
          <w:rFonts w:ascii="Calibri" w:eastAsia="Times New Roman" w:hAnsi="Calibri" w:cs="Calibri"/>
          <w:b/>
          <w:bCs/>
          <w:lang w:eastAsia="en-IE"/>
        </w:rPr>
        <w:tab/>
      </w:r>
      <w:r>
        <w:rPr>
          <w:rFonts w:ascii="Calibri" w:eastAsia="Times New Roman" w:hAnsi="Calibri" w:cs="Calibri"/>
          <w:b/>
          <w:bCs/>
          <w:lang w:eastAsia="en-IE"/>
        </w:rPr>
        <w:tab/>
      </w:r>
      <w:r>
        <w:rPr>
          <w:rFonts w:ascii="Calibri" w:eastAsia="Times New Roman" w:hAnsi="Calibri" w:cs="Calibri"/>
          <w:b/>
          <w:bCs/>
          <w:lang w:eastAsia="en-IE"/>
        </w:rPr>
        <w:tab/>
      </w:r>
      <w:r>
        <w:rPr>
          <w:rFonts w:ascii="Calibri" w:eastAsia="Times New Roman" w:hAnsi="Calibri" w:cs="Calibri"/>
          <w:b/>
          <w:bCs/>
          <w:lang w:eastAsia="en-IE"/>
        </w:rPr>
        <w:tab/>
      </w:r>
      <w:r>
        <w:rPr>
          <w:rFonts w:ascii="Calibri" w:eastAsia="Times New Roman" w:hAnsi="Calibri" w:cs="Calibri"/>
          <w:b/>
          <w:bCs/>
          <w:lang w:eastAsia="en-IE"/>
        </w:rPr>
        <w:tab/>
        <w:t>Sep 2020-Present</w:t>
      </w:r>
    </w:p>
    <w:p w14:paraId="5D5E60F4" w14:textId="397A869A" w:rsidR="00FC393F" w:rsidRPr="00D92E07" w:rsidRDefault="00FC393F" w:rsidP="00FC393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Cs/>
          <w:u w:val="single"/>
          <w:lang w:eastAsia="en-IE"/>
        </w:rPr>
      </w:pPr>
      <w:r w:rsidRPr="00D92E07">
        <w:rPr>
          <w:rFonts w:ascii="Calibri" w:eastAsia="Times New Roman" w:hAnsi="Calibri" w:cs="Calibri"/>
          <w:bCs/>
          <w:u w:val="single"/>
          <w:lang w:eastAsia="en-IE"/>
        </w:rPr>
        <w:t xml:space="preserve">Bruen &amp; Co Solicitors      </w:t>
      </w:r>
    </w:p>
    <w:p w14:paraId="3E416BF5" w14:textId="21C3DFCD" w:rsidR="005A23BC" w:rsidRPr="00F27956" w:rsidRDefault="005A23BC" w:rsidP="00D92E07">
      <w:pPr>
        <w:pStyle w:val="ListParagraph"/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sz w:val="23"/>
          <w:szCs w:val="23"/>
          <w:lang w:eastAsia="en-IE"/>
        </w:rPr>
      </w:pPr>
      <w:r w:rsidRPr="00F27956">
        <w:rPr>
          <w:rFonts w:ascii="Calibri" w:eastAsia="Times New Roman" w:hAnsi="Calibri" w:cs="Calibri"/>
          <w:sz w:val="23"/>
          <w:szCs w:val="23"/>
          <w:lang w:eastAsia="en-IE"/>
        </w:rPr>
        <w:t xml:space="preserve">Provide efficient and effective administrative support to </w:t>
      </w:r>
      <w:r w:rsidRPr="005A23BC">
        <w:rPr>
          <w:rFonts w:ascii="Calibri" w:eastAsia="Times New Roman" w:hAnsi="Calibri" w:cs="Calibri"/>
          <w:sz w:val="23"/>
          <w:szCs w:val="23"/>
          <w:lang w:eastAsia="en-IE"/>
        </w:rPr>
        <w:t>the</w:t>
      </w:r>
      <w:r w:rsidR="00D92E07"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  <w:r w:rsidRPr="005A23BC">
        <w:rPr>
          <w:rFonts w:ascii="Calibri" w:eastAsia="Times New Roman" w:hAnsi="Calibri" w:cs="Calibri"/>
          <w:sz w:val="23"/>
          <w:szCs w:val="23"/>
          <w:lang w:eastAsia="en-IE"/>
        </w:rPr>
        <w:t>Managing</w:t>
      </w:r>
      <w:r w:rsidR="00D92E07">
        <w:rPr>
          <w:rFonts w:ascii="Calibri" w:eastAsia="Times New Roman" w:hAnsi="Calibri" w:cs="Calibri"/>
          <w:sz w:val="23"/>
          <w:szCs w:val="23"/>
          <w:lang w:eastAsia="en-IE"/>
        </w:rPr>
        <w:t xml:space="preserve">   </w:t>
      </w:r>
      <w:r w:rsidRPr="005A23BC">
        <w:rPr>
          <w:rFonts w:ascii="Calibri" w:eastAsia="Times New Roman" w:hAnsi="Calibri" w:cs="Calibri"/>
          <w:sz w:val="23"/>
          <w:szCs w:val="23"/>
          <w:lang w:eastAsia="en-IE"/>
        </w:rPr>
        <w:t>Partner</w:t>
      </w:r>
      <w:r w:rsidR="00D92E07">
        <w:rPr>
          <w:rFonts w:ascii="Calibri" w:eastAsia="Times New Roman" w:hAnsi="Calibri" w:cs="Calibri"/>
          <w:sz w:val="23"/>
          <w:szCs w:val="23"/>
          <w:lang w:eastAsia="en-IE"/>
        </w:rPr>
        <w:t>.</w:t>
      </w:r>
    </w:p>
    <w:p w14:paraId="5E6DB0A3" w14:textId="77777777" w:rsidR="004D7624" w:rsidRDefault="005A23BC" w:rsidP="004D7624">
      <w:pPr>
        <w:shd w:val="clear" w:color="auto" w:fill="FFFFFF"/>
        <w:spacing w:after="150" w:line="240" w:lineRule="auto"/>
        <w:rPr>
          <w:rFonts w:ascii="Calibri" w:eastAsia="Times New Roman" w:hAnsi="Calibri" w:cs="Calibri"/>
          <w:sz w:val="23"/>
          <w:szCs w:val="23"/>
          <w:lang w:eastAsia="en-IE"/>
        </w:rPr>
      </w:pPr>
      <w:r w:rsidRPr="00D92E07">
        <w:rPr>
          <w:rFonts w:ascii="Calibri" w:eastAsia="Times New Roman" w:hAnsi="Calibri" w:cs="Calibri"/>
          <w:sz w:val="23"/>
          <w:szCs w:val="23"/>
          <w:lang w:eastAsia="en-IE"/>
        </w:rPr>
        <w:t>Compiling briefs for counsel and booklets for court</w:t>
      </w:r>
      <w:r w:rsidR="00D92E07">
        <w:rPr>
          <w:rFonts w:ascii="Calibri" w:eastAsia="Times New Roman" w:hAnsi="Calibri" w:cs="Calibri"/>
          <w:sz w:val="23"/>
          <w:szCs w:val="23"/>
          <w:lang w:eastAsia="en-IE"/>
        </w:rPr>
        <w:t>.</w:t>
      </w:r>
    </w:p>
    <w:p w14:paraId="1010CB9D" w14:textId="606A05CF" w:rsidR="005A23BC" w:rsidRPr="004D7624" w:rsidRDefault="005A23BC" w:rsidP="004D7624">
      <w:pPr>
        <w:shd w:val="clear" w:color="auto" w:fill="FFFFFF"/>
        <w:spacing w:after="150" w:line="240" w:lineRule="auto"/>
        <w:rPr>
          <w:rFonts w:ascii="Calibri" w:eastAsia="Times New Roman" w:hAnsi="Calibri" w:cs="Calibri"/>
          <w:sz w:val="23"/>
          <w:szCs w:val="23"/>
          <w:lang w:eastAsia="en-IE"/>
        </w:rPr>
      </w:pPr>
      <w:r w:rsidRPr="004D7624">
        <w:rPr>
          <w:rFonts w:ascii="Calibri" w:eastAsia="Times New Roman" w:hAnsi="Calibri" w:cs="Calibri"/>
          <w:sz w:val="23"/>
          <w:szCs w:val="23"/>
          <w:lang w:eastAsia="en-IE"/>
        </w:rPr>
        <w:t xml:space="preserve">Establishing professional relationships with clients, including responding to </w:t>
      </w:r>
      <w:r w:rsidR="00141CA3" w:rsidRPr="004D7624">
        <w:rPr>
          <w:rFonts w:ascii="Calibri" w:eastAsia="Times New Roman" w:hAnsi="Calibri" w:cs="Calibri"/>
          <w:sz w:val="23"/>
          <w:szCs w:val="23"/>
          <w:lang w:eastAsia="en-IE"/>
        </w:rPr>
        <w:t>client’s</w:t>
      </w:r>
      <w:r w:rsidRPr="004D7624">
        <w:rPr>
          <w:rFonts w:ascii="Calibri" w:eastAsia="Times New Roman" w:hAnsi="Calibri" w:cs="Calibri"/>
          <w:sz w:val="23"/>
          <w:szCs w:val="23"/>
          <w:lang w:eastAsia="en-IE"/>
        </w:rPr>
        <w:t xml:space="preserve"> specific information requests and doing everything possible to help them</w:t>
      </w:r>
      <w:r w:rsidR="00D92E07" w:rsidRPr="004D7624">
        <w:rPr>
          <w:rFonts w:ascii="Calibri" w:eastAsia="Times New Roman" w:hAnsi="Calibri" w:cs="Calibri"/>
          <w:sz w:val="23"/>
          <w:szCs w:val="23"/>
          <w:lang w:eastAsia="en-IE"/>
        </w:rPr>
        <w:t>.</w:t>
      </w:r>
    </w:p>
    <w:p w14:paraId="018236B2" w14:textId="0B195464" w:rsidR="009F6A78" w:rsidRPr="007257DC" w:rsidRDefault="009F6A78" w:rsidP="009F6A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lang w:eastAsia="en-IE"/>
        </w:rPr>
      </w:pPr>
      <w:r w:rsidRPr="007257DC">
        <w:rPr>
          <w:rFonts w:ascii="Calibri" w:eastAsia="Times New Roman" w:hAnsi="Calibri" w:cs="Calibri"/>
          <w:b/>
          <w:bCs/>
          <w:lang w:eastAsia="en-IE"/>
        </w:rPr>
        <w:t>Legal</w:t>
      </w:r>
      <w:r w:rsidR="00A501E2">
        <w:rPr>
          <w:rFonts w:ascii="Calibri" w:eastAsia="Times New Roman" w:hAnsi="Calibri" w:cs="Calibri"/>
          <w:b/>
          <w:bCs/>
          <w:lang w:eastAsia="en-IE"/>
        </w:rPr>
        <w:t xml:space="preserve"> / Employee Relations </w:t>
      </w:r>
      <w:r w:rsidRPr="007257DC">
        <w:rPr>
          <w:rFonts w:ascii="Calibri" w:eastAsia="Times New Roman" w:hAnsi="Calibri" w:cs="Calibri"/>
          <w:b/>
          <w:bCs/>
          <w:lang w:eastAsia="en-IE"/>
        </w:rPr>
        <w:t>Intern</w:t>
      </w:r>
      <w:r>
        <w:rPr>
          <w:rFonts w:ascii="Calibri" w:eastAsia="Times New Roman" w:hAnsi="Calibri" w:cs="Calibri"/>
          <w:b/>
          <w:bCs/>
          <w:lang w:eastAsia="en-IE"/>
        </w:rPr>
        <w:tab/>
      </w:r>
      <w:r>
        <w:rPr>
          <w:rFonts w:ascii="Calibri" w:eastAsia="Times New Roman" w:hAnsi="Calibri" w:cs="Calibri"/>
          <w:b/>
          <w:bCs/>
          <w:lang w:eastAsia="en-IE"/>
        </w:rPr>
        <w:tab/>
      </w:r>
      <w:r>
        <w:rPr>
          <w:rFonts w:ascii="Calibri" w:eastAsia="Times New Roman" w:hAnsi="Calibri" w:cs="Calibri"/>
          <w:b/>
          <w:bCs/>
          <w:lang w:eastAsia="en-IE"/>
        </w:rPr>
        <w:tab/>
      </w:r>
      <w:r w:rsidRPr="007257DC">
        <w:rPr>
          <w:rFonts w:ascii="Calibri" w:eastAsia="Times New Roman" w:hAnsi="Calibri" w:cs="Calibri"/>
          <w:b/>
          <w:bCs/>
          <w:lang w:eastAsia="en-IE"/>
        </w:rPr>
        <w:t>May 2019</w:t>
      </w:r>
      <w:r w:rsidRPr="009F6A78">
        <w:rPr>
          <w:rFonts w:ascii="Calibri" w:eastAsia="Times New Roman" w:hAnsi="Calibri" w:cs="Calibri"/>
          <w:b/>
          <w:bCs/>
          <w:lang w:eastAsia="en-IE"/>
        </w:rPr>
        <w:t>-</w:t>
      </w:r>
      <w:r w:rsidR="008E4346">
        <w:rPr>
          <w:rFonts w:ascii="Calibri" w:eastAsia="Times New Roman" w:hAnsi="Calibri" w:cs="Calibri"/>
          <w:b/>
          <w:bCs/>
          <w:lang w:eastAsia="en-IE"/>
        </w:rPr>
        <w:t>April 2020</w:t>
      </w:r>
    </w:p>
    <w:p w14:paraId="7B78F18C" w14:textId="1709A47A" w:rsidR="009F6A78" w:rsidRPr="004D7624" w:rsidRDefault="00087DE0" w:rsidP="009F6A7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Cs/>
          <w:u w:val="single"/>
          <w:lang w:eastAsia="en-IE"/>
        </w:rPr>
      </w:pPr>
      <w:r w:rsidRPr="004D7624">
        <w:rPr>
          <w:rFonts w:ascii="Calibri" w:eastAsia="Times New Roman" w:hAnsi="Calibri" w:cs="Calibri"/>
          <w:bCs/>
          <w:u w:val="single"/>
          <w:lang w:eastAsia="en-IE"/>
        </w:rPr>
        <w:t>daa (</w:t>
      </w:r>
      <w:r w:rsidR="009F6A78" w:rsidRPr="004D7624">
        <w:rPr>
          <w:rFonts w:ascii="Calibri" w:eastAsia="Times New Roman" w:hAnsi="Calibri" w:cs="Calibri"/>
          <w:bCs/>
          <w:u w:val="single"/>
          <w:lang w:eastAsia="en-IE"/>
        </w:rPr>
        <w:t>Dublin Airport Authority</w:t>
      </w:r>
      <w:r w:rsidRPr="004D7624">
        <w:rPr>
          <w:rFonts w:ascii="Calibri" w:eastAsia="Times New Roman" w:hAnsi="Calibri" w:cs="Calibri"/>
          <w:bCs/>
          <w:u w:val="single"/>
          <w:lang w:eastAsia="en-IE"/>
        </w:rPr>
        <w:t>)</w:t>
      </w:r>
      <w:r w:rsidR="009F6A78" w:rsidRPr="004D7624">
        <w:rPr>
          <w:rFonts w:ascii="Calibri" w:eastAsia="Times New Roman" w:hAnsi="Calibri" w:cs="Calibri"/>
          <w:bCs/>
          <w:u w:val="single"/>
          <w:lang w:eastAsia="en-IE"/>
        </w:rPr>
        <w:t xml:space="preserve"> </w:t>
      </w:r>
    </w:p>
    <w:p w14:paraId="73B58809" w14:textId="25F20ECE" w:rsidR="004D7624" w:rsidRPr="00376BA0" w:rsidRDefault="004D7624" w:rsidP="004D7624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 xml:space="preserve">Attended and supported </w:t>
      </w: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senior management 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 xml:space="preserve">at </w:t>
      </w:r>
      <w:proofErr w:type="spellStart"/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Labour</w:t>
      </w:r>
      <w:proofErr w:type="spellEnd"/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 xml:space="preserve"> Court and WRC Adjudication, Conciliation and Mediation hearings.</w:t>
      </w:r>
    </w:p>
    <w:p w14:paraId="1630B230" w14:textId="577E6414" w:rsidR="004D7624" w:rsidRPr="00376BA0" w:rsidRDefault="004D7624" w:rsidP="004D7624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lastRenderedPageBreak/>
        <w:t xml:space="preserve"> 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Assisted in the drafting of submissions and preparation of case files for WRC and Labour Court hearings. Handling large amounts of confidential data.</w:t>
      </w:r>
    </w:p>
    <w:p w14:paraId="6530AB16" w14:textId="26D23A98" w:rsidR="004D7624" w:rsidRPr="00376BA0" w:rsidRDefault="004D7624" w:rsidP="004D7624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Experience in the coordination of executive meetings. I planned all meeting with the daa executive team, CEO and unions.</w:t>
      </w:r>
    </w:p>
    <w:p w14:paraId="1720480E" w14:textId="7A0B09AC" w:rsidR="004D7624" w:rsidRPr="00376BA0" w:rsidRDefault="004D7624" w:rsidP="004D7624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Assist with the updating of employment policies. This includes reviewing current legislation to ensure that employment</w:t>
      </w:r>
      <w:r w:rsidR="00BA663C">
        <w:rPr>
          <w:rFonts w:ascii="Calibri" w:eastAsia="Times New Roman" w:hAnsi="Calibri" w:cs="Calibri"/>
          <w:sz w:val="23"/>
          <w:szCs w:val="23"/>
          <w:lang w:eastAsia="en-IE"/>
        </w:rPr>
        <w:t>-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related poli</w:t>
      </w:r>
      <w:r w:rsidR="00BA663C">
        <w:rPr>
          <w:rFonts w:ascii="Calibri" w:eastAsia="Times New Roman" w:hAnsi="Calibri" w:cs="Calibri"/>
          <w:sz w:val="23"/>
          <w:szCs w:val="23"/>
          <w:lang w:eastAsia="en-IE"/>
        </w:rPr>
        <w:t>cie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s are legally up to date.</w:t>
      </w:r>
    </w:p>
    <w:p w14:paraId="4C790B7D" w14:textId="3CFE2C49" w:rsidR="004D7624" w:rsidRPr="00376BA0" w:rsidRDefault="004D7624" w:rsidP="004D7624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 xml:space="preserve">Act as the Employee Relations point of contact with legal and employer </w:t>
      </w:r>
      <w:proofErr w:type="spellStart"/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organisations</w:t>
      </w:r>
      <w:proofErr w:type="spellEnd"/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.</w:t>
      </w: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 Worked directly with </w:t>
      </w:r>
      <w:r w:rsidR="00BA663C">
        <w:rPr>
          <w:rFonts w:ascii="Calibri" w:eastAsia="Times New Roman" w:hAnsi="Calibri" w:cs="Calibri"/>
          <w:sz w:val="23"/>
          <w:szCs w:val="23"/>
          <w:lang w:eastAsia="en-IE"/>
        </w:rPr>
        <w:t xml:space="preserve">the </w:t>
      </w:r>
      <w:r>
        <w:rPr>
          <w:rFonts w:ascii="Calibri" w:eastAsia="Times New Roman" w:hAnsi="Calibri" w:cs="Calibri"/>
          <w:sz w:val="23"/>
          <w:szCs w:val="23"/>
          <w:lang w:eastAsia="en-IE"/>
        </w:rPr>
        <w:t>Employment Department in Arthur Cox.</w:t>
      </w:r>
    </w:p>
    <w:p w14:paraId="5ABAA269" w14:textId="0E6E99A1" w:rsidR="004D7624" w:rsidRPr="00376BA0" w:rsidRDefault="004D7624" w:rsidP="004D7624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Attended High Court personal injuries hearings with the daa Legal and Insurance teams.</w:t>
      </w:r>
    </w:p>
    <w:p w14:paraId="44F5747B" w14:textId="389D7BAF" w:rsidR="004D7624" w:rsidRPr="00376BA0" w:rsidRDefault="004D7624" w:rsidP="004D7624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  <w:r w:rsidRPr="00376BA0">
        <w:rPr>
          <w:rFonts w:ascii="Calibri" w:eastAsia="Times New Roman" w:hAnsi="Calibri" w:cs="Calibri"/>
          <w:sz w:val="23"/>
          <w:szCs w:val="23"/>
          <w:lang w:eastAsia="en-IE"/>
        </w:rPr>
        <w:t>I lead the development of LGBTQ+ awareness for the daa Diversity, Inclusion and Dignity at Work training initiatives.</w:t>
      </w:r>
    </w:p>
    <w:p w14:paraId="17826076" w14:textId="234645F1" w:rsidR="004D7624" w:rsidRPr="00376BA0" w:rsidRDefault="004D7624" w:rsidP="004D7624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3"/>
          <w:szCs w:val="23"/>
          <w:lang w:eastAsia="en-IE"/>
        </w:rPr>
      </w:pPr>
      <w:r>
        <w:rPr>
          <w:rFonts w:ascii="Calibri" w:eastAsia="Times New Roman" w:hAnsi="Calibri" w:cs="Calibri"/>
          <w:color w:val="000000" w:themeColor="text1"/>
          <w:sz w:val="23"/>
          <w:szCs w:val="23"/>
          <w:lang w:eastAsia="en-IE"/>
        </w:rPr>
        <w:t xml:space="preserve"> </w:t>
      </w:r>
      <w:r w:rsidRPr="00376BA0">
        <w:rPr>
          <w:rFonts w:ascii="Calibri" w:eastAsia="Times New Roman" w:hAnsi="Calibri" w:cs="Calibri"/>
          <w:color w:val="000000" w:themeColor="text1"/>
          <w:sz w:val="23"/>
          <w:szCs w:val="23"/>
          <w:lang w:eastAsia="en-IE"/>
        </w:rPr>
        <w:t>Presented Company updates for 100 people on a regularly</w:t>
      </w:r>
      <w:r w:rsidRPr="00376BA0">
        <w:rPr>
          <w:rFonts w:ascii="Calibri" w:eastAsia="Times New Roman" w:hAnsi="Calibri" w:cs="Calibri"/>
          <w:b/>
          <w:vanish/>
          <w:color w:val="000000" w:themeColor="text1"/>
          <w:lang w:eastAsia="en-IE"/>
        </w:rPr>
        <w:t>+ Page break</w:t>
      </w:r>
      <w:r w:rsidRPr="00376BA0">
        <w:rPr>
          <w:rFonts w:ascii="Calibri" w:eastAsia="Times New Roman" w:hAnsi="Calibri" w:cs="Calibri"/>
          <w:b/>
          <w:color w:val="000000" w:themeColor="text1"/>
          <w:lang w:eastAsia="en-IE"/>
        </w:rPr>
        <w:t xml:space="preserve"> </w:t>
      </w:r>
      <w:r w:rsidRPr="00376BA0">
        <w:rPr>
          <w:rFonts w:ascii="Calibri" w:eastAsia="Times New Roman" w:hAnsi="Calibri" w:cs="Calibri"/>
          <w:color w:val="000000" w:themeColor="text1"/>
          <w:lang w:eastAsia="en-IE"/>
        </w:rPr>
        <w:t>basis.</w:t>
      </w:r>
    </w:p>
    <w:p w14:paraId="0B26BCBC" w14:textId="4CA1B65D" w:rsidR="00607DC0" w:rsidRPr="007257DC" w:rsidRDefault="00A9154D" w:rsidP="009F6A7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vanish/>
          <w:lang w:eastAsia="en-IE"/>
        </w:rPr>
      </w:pPr>
      <w:r>
        <w:rPr>
          <w:rFonts w:ascii="Calibri" w:eastAsia="Times New Roman" w:hAnsi="Calibri" w:cs="Calibri"/>
          <w:b/>
          <w:lang w:eastAsia="en-IE"/>
        </w:rPr>
        <w:t xml:space="preserve">Camp Counsellor </w:t>
      </w:r>
    </w:p>
    <w:p w14:paraId="6F99C2F7" w14:textId="7CF2D66F" w:rsidR="009F6A78" w:rsidRPr="007257DC" w:rsidRDefault="009F6A78" w:rsidP="009F6A7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Calibri" w:eastAsia="Times New Roman" w:hAnsi="Calibri" w:cs="Calibri"/>
          <w:b/>
          <w:bCs/>
          <w:lang w:eastAsia="en-IE"/>
        </w:rPr>
      </w:pPr>
      <w:r w:rsidRPr="007257DC">
        <w:rPr>
          <w:rFonts w:ascii="Calibri" w:eastAsia="Times New Roman" w:hAnsi="Calibri" w:cs="Calibri"/>
          <w:b/>
          <w:bCs/>
          <w:lang w:eastAsia="en-IE"/>
        </w:rPr>
        <w:t>In</w:t>
      </w:r>
      <w:r w:rsidR="00621335">
        <w:rPr>
          <w:rFonts w:ascii="Calibri" w:eastAsia="Times New Roman" w:hAnsi="Calibri" w:cs="Calibri"/>
          <w:b/>
          <w:bCs/>
          <w:lang w:eastAsia="en-IE"/>
        </w:rPr>
        <w:t>t</w:t>
      </w:r>
      <w:r w:rsidRPr="007257DC">
        <w:rPr>
          <w:rFonts w:ascii="Calibri" w:eastAsia="Times New Roman" w:hAnsi="Calibri" w:cs="Calibri"/>
          <w:b/>
          <w:bCs/>
          <w:lang w:eastAsia="en-IE"/>
        </w:rPr>
        <w:t>erviewer</w:t>
      </w:r>
      <w:r w:rsidRPr="009F6A78">
        <w:rPr>
          <w:rFonts w:ascii="Calibri" w:eastAsia="Times New Roman" w:hAnsi="Calibri" w:cs="Calibri"/>
          <w:b/>
          <w:bCs/>
          <w:lang w:eastAsia="en-IE"/>
        </w:rPr>
        <w:tab/>
      </w:r>
      <w:r w:rsidRPr="009F6A78">
        <w:rPr>
          <w:rFonts w:ascii="Calibri" w:eastAsia="Times New Roman" w:hAnsi="Calibri" w:cs="Calibri"/>
          <w:b/>
          <w:bCs/>
          <w:lang w:eastAsia="en-IE"/>
        </w:rPr>
        <w:tab/>
      </w:r>
      <w:r w:rsidRPr="009F6A78">
        <w:rPr>
          <w:rFonts w:ascii="Calibri" w:eastAsia="Times New Roman" w:hAnsi="Calibri" w:cs="Calibri"/>
          <w:b/>
          <w:bCs/>
          <w:lang w:eastAsia="en-IE"/>
        </w:rPr>
        <w:tab/>
        <w:t xml:space="preserve"> </w:t>
      </w:r>
      <w:r w:rsidRPr="007257DC">
        <w:rPr>
          <w:rFonts w:ascii="Calibri" w:eastAsia="Times New Roman" w:hAnsi="Calibri" w:cs="Calibri"/>
          <w:b/>
          <w:bCs/>
          <w:lang w:eastAsia="en-IE"/>
        </w:rPr>
        <w:t>Sep 2018</w:t>
      </w:r>
      <w:r w:rsidRPr="009F6A78">
        <w:rPr>
          <w:rFonts w:ascii="Calibri" w:eastAsia="Times New Roman" w:hAnsi="Calibri" w:cs="Calibri"/>
          <w:b/>
          <w:bCs/>
          <w:lang w:eastAsia="en-IE"/>
        </w:rPr>
        <w:t>-</w:t>
      </w:r>
      <w:r w:rsidRPr="007257DC">
        <w:rPr>
          <w:rFonts w:ascii="Calibri" w:eastAsia="Times New Roman" w:hAnsi="Calibri" w:cs="Calibri"/>
          <w:b/>
          <w:bCs/>
          <w:lang w:eastAsia="en-IE"/>
        </w:rPr>
        <w:t>June</w:t>
      </w:r>
      <w:r w:rsidR="004D7624">
        <w:rPr>
          <w:rFonts w:ascii="Calibri" w:eastAsia="Times New Roman" w:hAnsi="Calibri" w:cs="Calibri"/>
          <w:b/>
          <w:bCs/>
          <w:lang w:eastAsia="en-IE"/>
        </w:rPr>
        <w:t xml:space="preserve"> </w:t>
      </w:r>
      <w:r w:rsidRPr="007257DC">
        <w:rPr>
          <w:rFonts w:ascii="Calibri" w:eastAsia="Times New Roman" w:hAnsi="Calibri" w:cs="Calibri"/>
          <w:b/>
          <w:bCs/>
          <w:lang w:eastAsia="en-IE"/>
        </w:rPr>
        <w:t>2019</w:t>
      </w:r>
    </w:p>
    <w:p w14:paraId="78D9625B" w14:textId="77777777" w:rsidR="009F6A78" w:rsidRPr="004D7624" w:rsidRDefault="009F6A78" w:rsidP="00277206">
      <w:pPr>
        <w:shd w:val="clear" w:color="auto" w:fill="FFFFFF"/>
        <w:spacing w:before="100" w:beforeAutospacing="1" w:after="100" w:afterAutospacing="1" w:line="240" w:lineRule="auto"/>
        <w:ind w:hanging="357"/>
        <w:outlineLvl w:val="4"/>
        <w:rPr>
          <w:rFonts w:ascii="Calibri" w:eastAsia="Times New Roman" w:hAnsi="Calibri" w:cs="Calibri"/>
          <w:bCs/>
          <w:u w:val="single"/>
          <w:lang w:eastAsia="en-IE"/>
        </w:rPr>
      </w:pPr>
      <w:r w:rsidRPr="004D7624">
        <w:rPr>
          <w:rFonts w:ascii="Calibri" w:eastAsia="Times New Roman" w:hAnsi="Calibri" w:cs="Calibri"/>
          <w:bCs/>
          <w:u w:val="single"/>
          <w:lang w:eastAsia="en-IE"/>
        </w:rPr>
        <w:t>USA Summer Camps</w:t>
      </w:r>
    </w:p>
    <w:p w14:paraId="502D0AD0" w14:textId="1C7B6628" w:rsidR="00897FA6" w:rsidRDefault="00D11ACD" w:rsidP="0027720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Worked </w:t>
      </w:r>
      <w:r w:rsidR="00897FA6">
        <w:rPr>
          <w:rFonts w:ascii="Calibri" w:eastAsia="Times New Roman" w:hAnsi="Calibri" w:cs="Calibri"/>
          <w:sz w:val="23"/>
          <w:szCs w:val="23"/>
          <w:lang w:eastAsia="en-IE"/>
        </w:rPr>
        <w:t>as a</w:t>
      </w:r>
      <w:r w:rsidR="00393657">
        <w:rPr>
          <w:rFonts w:ascii="Calibri" w:eastAsia="Times New Roman" w:hAnsi="Calibri" w:cs="Calibri"/>
          <w:sz w:val="23"/>
          <w:szCs w:val="23"/>
          <w:lang w:eastAsia="en-IE"/>
        </w:rPr>
        <w:t xml:space="preserve"> c</w:t>
      </w:r>
      <w:r w:rsidR="00897FA6">
        <w:rPr>
          <w:rFonts w:ascii="Calibri" w:eastAsia="Times New Roman" w:hAnsi="Calibri" w:cs="Calibri"/>
          <w:sz w:val="23"/>
          <w:szCs w:val="23"/>
          <w:lang w:eastAsia="en-IE"/>
        </w:rPr>
        <w:t>amp counsellor</w:t>
      </w: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 in the USA</w:t>
      </w:r>
      <w:r w:rsidR="009705F2"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  <w:r w:rsidR="004D7624">
        <w:rPr>
          <w:rFonts w:ascii="Calibri" w:eastAsia="Times New Roman" w:hAnsi="Calibri" w:cs="Calibri"/>
          <w:sz w:val="23"/>
          <w:szCs w:val="23"/>
          <w:lang w:eastAsia="en-IE"/>
        </w:rPr>
        <w:t>during the summer of 2018.</w:t>
      </w:r>
      <w:r w:rsidR="00897FA6"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</w:p>
    <w:p w14:paraId="7AA8BEA5" w14:textId="3C2E07AE" w:rsidR="009705F2" w:rsidRDefault="005F6F2C" w:rsidP="0027720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Following </w:t>
      </w:r>
      <w:r w:rsidR="004D7624">
        <w:rPr>
          <w:rFonts w:ascii="Calibri" w:eastAsia="Times New Roman" w:hAnsi="Calibri" w:cs="Calibri"/>
          <w:sz w:val="23"/>
          <w:szCs w:val="23"/>
          <w:lang w:eastAsia="en-IE"/>
        </w:rPr>
        <w:t>my return to Ireland</w:t>
      </w:r>
      <w:r w:rsidR="00BA663C">
        <w:rPr>
          <w:rFonts w:ascii="Calibri" w:eastAsia="Times New Roman" w:hAnsi="Calibri" w:cs="Calibri"/>
          <w:sz w:val="23"/>
          <w:szCs w:val="23"/>
          <w:lang w:eastAsia="en-IE"/>
        </w:rPr>
        <w:t xml:space="preserve">, </w:t>
      </w:r>
      <w:r w:rsidR="004D7624">
        <w:rPr>
          <w:rFonts w:ascii="Calibri" w:eastAsia="Times New Roman" w:hAnsi="Calibri" w:cs="Calibri"/>
          <w:sz w:val="23"/>
          <w:szCs w:val="23"/>
          <w:lang w:eastAsia="en-IE"/>
        </w:rPr>
        <w:t>I was head</w:t>
      </w:r>
      <w:r w:rsidR="00BA663C">
        <w:rPr>
          <w:rFonts w:ascii="Calibri" w:eastAsia="Times New Roman" w:hAnsi="Calibri" w:cs="Calibri"/>
          <w:sz w:val="23"/>
          <w:szCs w:val="23"/>
          <w:lang w:eastAsia="en-IE"/>
        </w:rPr>
        <w:t>-</w:t>
      </w:r>
      <w:r w:rsidR="004D7624">
        <w:rPr>
          <w:rFonts w:ascii="Calibri" w:eastAsia="Times New Roman" w:hAnsi="Calibri" w:cs="Calibri"/>
          <w:sz w:val="23"/>
          <w:szCs w:val="23"/>
          <w:lang w:eastAsia="en-IE"/>
        </w:rPr>
        <w:t>hunted by USA Summer Camps to take part in their recruitment campaign.</w:t>
      </w:r>
    </w:p>
    <w:p w14:paraId="01C71E7C" w14:textId="7DBE493E" w:rsidR="00DB5BA0" w:rsidRPr="00174E1B" w:rsidRDefault="00D22CD1" w:rsidP="00174E1B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>Interviewed</w:t>
      </w:r>
      <w:r w:rsidR="00CA2F9C">
        <w:rPr>
          <w:rFonts w:ascii="Calibri" w:eastAsia="Times New Roman" w:hAnsi="Calibri" w:cs="Calibri"/>
          <w:sz w:val="23"/>
          <w:szCs w:val="23"/>
          <w:lang w:eastAsia="en-IE"/>
        </w:rPr>
        <w:t xml:space="preserve"> and a</w:t>
      </w:r>
      <w:r w:rsidR="001C6AAD">
        <w:rPr>
          <w:rFonts w:ascii="Calibri" w:eastAsia="Times New Roman" w:hAnsi="Calibri" w:cs="Calibri"/>
          <w:sz w:val="23"/>
          <w:szCs w:val="23"/>
          <w:lang w:eastAsia="en-IE"/>
        </w:rPr>
        <w:t xml:space="preserve">ssessed </w:t>
      </w:r>
      <w:r w:rsidR="00CA2F9C">
        <w:rPr>
          <w:rFonts w:ascii="Calibri" w:eastAsia="Times New Roman" w:hAnsi="Calibri" w:cs="Calibri"/>
          <w:sz w:val="23"/>
          <w:szCs w:val="23"/>
          <w:lang w:eastAsia="en-IE"/>
        </w:rPr>
        <w:t>i</w:t>
      </w:r>
      <w:r w:rsidR="00174E1B">
        <w:rPr>
          <w:rFonts w:ascii="Calibri" w:eastAsia="Times New Roman" w:hAnsi="Calibri" w:cs="Calibri"/>
          <w:sz w:val="23"/>
          <w:szCs w:val="23"/>
          <w:lang w:eastAsia="en-IE"/>
        </w:rPr>
        <w:t xml:space="preserve">ndividuals </w:t>
      </w:r>
      <w:r w:rsidR="00CA2F9C">
        <w:rPr>
          <w:rFonts w:ascii="Calibri" w:eastAsia="Times New Roman" w:hAnsi="Calibri" w:cs="Calibri"/>
          <w:sz w:val="23"/>
          <w:szCs w:val="23"/>
          <w:lang w:eastAsia="en-IE"/>
        </w:rPr>
        <w:t>looking to work in American summer camps</w:t>
      </w:r>
    </w:p>
    <w:p w14:paraId="5A9853FD" w14:textId="046AF65D" w:rsidR="00084AB7" w:rsidRPr="00277206" w:rsidRDefault="007B7C4E" w:rsidP="00277206">
      <w:pPr>
        <w:shd w:val="clear" w:color="auto" w:fill="FFFFFF"/>
        <w:spacing w:before="100" w:beforeAutospacing="1" w:after="100" w:afterAutospacing="1" w:line="240" w:lineRule="auto"/>
        <w:ind w:hanging="357"/>
        <w:rPr>
          <w:rFonts w:ascii="Calibri" w:eastAsia="Times New Roman" w:hAnsi="Calibri" w:cs="Calibri"/>
          <w:sz w:val="23"/>
          <w:szCs w:val="23"/>
          <w:lang w:eastAsia="en-IE"/>
        </w:rPr>
      </w:pPr>
      <w:r w:rsidRPr="00277206">
        <w:rPr>
          <w:rFonts w:ascii="Calibri" w:eastAsia="Times New Roman" w:hAnsi="Calibri" w:cs="Calibri"/>
          <w:b/>
          <w:bCs/>
          <w:lang w:eastAsia="en-IE"/>
        </w:rPr>
        <w:t xml:space="preserve">Legal Aid </w:t>
      </w:r>
      <w:r w:rsidR="009F6A78" w:rsidRPr="00277206">
        <w:rPr>
          <w:rFonts w:ascii="Calibri" w:eastAsia="Times New Roman" w:hAnsi="Calibri" w:cs="Calibri"/>
          <w:b/>
          <w:bCs/>
          <w:lang w:eastAsia="en-IE"/>
        </w:rPr>
        <w:t>Volunteer</w:t>
      </w:r>
      <w:r w:rsidR="00084AB7" w:rsidRPr="00277206">
        <w:rPr>
          <w:rFonts w:ascii="Calibri" w:eastAsia="Times New Roman" w:hAnsi="Calibri" w:cs="Calibri"/>
          <w:lang w:eastAsia="en-IE"/>
        </w:rPr>
        <w:t xml:space="preserve"> </w:t>
      </w:r>
      <w:r w:rsidR="00084AB7" w:rsidRPr="00277206">
        <w:rPr>
          <w:rFonts w:ascii="Calibri" w:eastAsia="Times New Roman" w:hAnsi="Calibri" w:cs="Calibri"/>
          <w:lang w:eastAsia="en-IE"/>
        </w:rPr>
        <w:tab/>
      </w:r>
      <w:r w:rsidR="00084AB7" w:rsidRPr="00277206">
        <w:rPr>
          <w:rFonts w:ascii="Calibri" w:eastAsia="Times New Roman" w:hAnsi="Calibri" w:cs="Calibri"/>
          <w:lang w:eastAsia="en-IE"/>
        </w:rPr>
        <w:tab/>
      </w:r>
      <w:r w:rsidR="00084AB7" w:rsidRPr="00277206">
        <w:rPr>
          <w:rFonts w:ascii="Calibri" w:eastAsia="Times New Roman" w:hAnsi="Calibri" w:cs="Calibri"/>
          <w:lang w:eastAsia="en-IE"/>
        </w:rPr>
        <w:tab/>
      </w:r>
      <w:r w:rsidR="00084AB7" w:rsidRPr="00277206">
        <w:rPr>
          <w:rFonts w:ascii="Calibri" w:eastAsia="Times New Roman" w:hAnsi="Calibri" w:cs="Calibri"/>
          <w:lang w:eastAsia="en-IE"/>
        </w:rPr>
        <w:tab/>
      </w:r>
      <w:r w:rsidR="00084AB7" w:rsidRPr="00277206">
        <w:rPr>
          <w:rFonts w:ascii="Calibri" w:eastAsia="Times New Roman" w:hAnsi="Calibri" w:cs="Calibri"/>
          <w:vanish/>
          <w:lang w:eastAsia="en-IE"/>
        </w:rPr>
        <w:t>+ Page break</w:t>
      </w:r>
      <w:r w:rsidR="00084AB7" w:rsidRPr="007257DC">
        <w:rPr>
          <w:rFonts w:ascii="Calibri" w:eastAsia="Times New Roman" w:hAnsi="Calibri" w:cs="Calibri"/>
          <w:b/>
          <w:bCs/>
          <w:lang w:eastAsia="en-IE"/>
        </w:rPr>
        <w:t>Feb 2019-June 2019</w:t>
      </w:r>
    </w:p>
    <w:p w14:paraId="20DAEB20" w14:textId="77777777" w:rsidR="009F6A78" w:rsidRPr="004D7624" w:rsidRDefault="009F6A78" w:rsidP="00277206">
      <w:pPr>
        <w:shd w:val="clear" w:color="auto" w:fill="FFFFFF"/>
        <w:spacing w:before="100" w:beforeAutospacing="1" w:after="100" w:afterAutospacing="1" w:line="240" w:lineRule="auto"/>
        <w:ind w:hanging="357"/>
        <w:outlineLvl w:val="4"/>
        <w:rPr>
          <w:rFonts w:ascii="Calibri" w:eastAsia="Times New Roman" w:hAnsi="Calibri" w:cs="Calibri"/>
          <w:bCs/>
          <w:u w:val="single"/>
          <w:lang w:eastAsia="en-IE"/>
        </w:rPr>
      </w:pPr>
      <w:r w:rsidRPr="004D7624">
        <w:rPr>
          <w:rFonts w:ascii="Calibri" w:eastAsia="Times New Roman" w:hAnsi="Calibri" w:cs="Calibri"/>
          <w:bCs/>
          <w:u w:val="single"/>
          <w:lang w:eastAsia="en-IE"/>
        </w:rPr>
        <w:t>Ballymun Law Centre</w:t>
      </w:r>
    </w:p>
    <w:p w14:paraId="0873F902" w14:textId="1BE74F71" w:rsidR="00010B41" w:rsidRPr="00AD155F" w:rsidRDefault="00967742" w:rsidP="002772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>V</w:t>
      </w:r>
      <w:r w:rsidR="00010B41" w:rsidRPr="00AD155F">
        <w:rPr>
          <w:rFonts w:ascii="Calibri" w:eastAsia="Times New Roman" w:hAnsi="Calibri" w:cs="Calibri"/>
          <w:sz w:val="23"/>
          <w:szCs w:val="23"/>
          <w:lang w:eastAsia="en-IE"/>
        </w:rPr>
        <w:t>olunteered</w:t>
      </w:r>
      <w:r w:rsidR="00607546" w:rsidRPr="00AD155F">
        <w:rPr>
          <w:rFonts w:ascii="Calibri" w:eastAsia="Times New Roman" w:hAnsi="Calibri" w:cs="Calibri"/>
          <w:sz w:val="23"/>
          <w:szCs w:val="23"/>
          <w:lang w:eastAsia="en-IE"/>
        </w:rPr>
        <w:t xml:space="preserve"> at the Ballymun</w:t>
      </w:r>
      <w:r>
        <w:rPr>
          <w:rFonts w:ascii="Calibri" w:eastAsia="Times New Roman" w:hAnsi="Calibri" w:cs="Calibri"/>
          <w:sz w:val="23"/>
          <w:szCs w:val="23"/>
          <w:lang w:eastAsia="en-IE"/>
        </w:rPr>
        <w:t xml:space="preserve"> L</w:t>
      </w:r>
      <w:r w:rsidR="00607546" w:rsidRPr="00AD155F">
        <w:rPr>
          <w:rFonts w:ascii="Calibri" w:eastAsia="Times New Roman" w:hAnsi="Calibri" w:cs="Calibri"/>
          <w:sz w:val="23"/>
          <w:szCs w:val="23"/>
          <w:lang w:eastAsia="en-IE"/>
        </w:rPr>
        <w:t xml:space="preserve">aw </w:t>
      </w:r>
      <w:r w:rsidR="00010B41" w:rsidRPr="00AD155F">
        <w:rPr>
          <w:rFonts w:ascii="Calibri" w:eastAsia="Times New Roman" w:hAnsi="Calibri" w:cs="Calibri"/>
          <w:sz w:val="23"/>
          <w:szCs w:val="23"/>
          <w:lang w:eastAsia="en-IE"/>
        </w:rPr>
        <w:t>Centre</w:t>
      </w:r>
      <w:r w:rsidR="00607546" w:rsidRPr="00AD155F">
        <w:rPr>
          <w:rFonts w:ascii="Calibri" w:eastAsia="Times New Roman" w:hAnsi="Calibri" w:cs="Calibri"/>
          <w:sz w:val="23"/>
          <w:szCs w:val="23"/>
          <w:lang w:eastAsia="en-IE"/>
        </w:rPr>
        <w:t xml:space="preserve"> </w:t>
      </w:r>
      <w:r>
        <w:rPr>
          <w:rFonts w:ascii="Calibri" w:eastAsia="Times New Roman" w:hAnsi="Calibri" w:cs="Calibri"/>
          <w:sz w:val="23"/>
          <w:szCs w:val="23"/>
          <w:lang w:eastAsia="en-IE"/>
        </w:rPr>
        <w:t>helping</w:t>
      </w:r>
      <w:r w:rsidR="00607546" w:rsidRPr="00AD155F">
        <w:rPr>
          <w:rFonts w:ascii="Calibri" w:eastAsia="Times New Roman" w:hAnsi="Calibri" w:cs="Calibri"/>
          <w:sz w:val="23"/>
          <w:szCs w:val="23"/>
          <w:lang w:eastAsia="en-IE"/>
        </w:rPr>
        <w:t xml:space="preserve"> solicitors provide free legal advice, representation, legal education and mediation for individuals and groups within the community. </w:t>
      </w:r>
    </w:p>
    <w:p w14:paraId="35A18502" w14:textId="4D42D935" w:rsidR="00DB5BA0" w:rsidRDefault="00B01FC2" w:rsidP="002772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>Supported Solicitors and mediators in day to day admin duties and at legal clinics.</w:t>
      </w:r>
    </w:p>
    <w:p w14:paraId="1893A065" w14:textId="3E0595C4" w:rsidR="004D7624" w:rsidRPr="00DB5BA0" w:rsidRDefault="004D7624" w:rsidP="002772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Calibri" w:eastAsia="Times New Roman" w:hAnsi="Calibri" w:cs="Calibri"/>
          <w:sz w:val="23"/>
          <w:szCs w:val="23"/>
          <w:lang w:eastAsia="en-IE"/>
        </w:rPr>
      </w:pPr>
      <w:r>
        <w:rPr>
          <w:rFonts w:ascii="Calibri" w:eastAsia="Times New Roman" w:hAnsi="Calibri" w:cs="Calibri"/>
          <w:sz w:val="23"/>
          <w:szCs w:val="23"/>
          <w:lang w:eastAsia="en-IE"/>
        </w:rPr>
        <w:t>I ran the Centre’s Social Media pages.</w:t>
      </w:r>
    </w:p>
    <w:p w14:paraId="1D17B5C5" w14:textId="77777777" w:rsidR="00084AB7" w:rsidRPr="007257DC" w:rsidRDefault="00084AB7" w:rsidP="00277206">
      <w:pPr>
        <w:shd w:val="clear" w:color="auto" w:fill="FFFFFF"/>
        <w:spacing w:after="0" w:line="240" w:lineRule="auto"/>
        <w:ind w:hanging="357"/>
        <w:rPr>
          <w:rFonts w:ascii="Calibri" w:eastAsia="Times New Roman" w:hAnsi="Calibri" w:cs="Calibri"/>
          <w:vanish/>
          <w:lang w:eastAsia="en-IE"/>
        </w:rPr>
      </w:pPr>
    </w:p>
    <w:p w14:paraId="35D49EB7" w14:textId="6408089B" w:rsidR="009F6A78" w:rsidRPr="007257DC" w:rsidRDefault="00330E7E" w:rsidP="00EC227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3"/>
          <w:szCs w:val="23"/>
          <w:lang w:eastAsia="en-IE"/>
        </w:rPr>
      </w:pPr>
      <w:r w:rsidRPr="00330E7E">
        <w:rPr>
          <w:rFonts w:ascii="Calibri" w:eastAsia="Times New Roman" w:hAnsi="Calibri" w:cs="Calibri"/>
          <w:noProof/>
          <w:sz w:val="23"/>
          <w:szCs w:val="23"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646087" wp14:editId="6772AC1F">
                <wp:simplePos x="0" y="0"/>
                <wp:positionH relativeFrom="column">
                  <wp:posOffset>-190500</wp:posOffset>
                </wp:positionH>
                <wp:positionV relativeFrom="paragraph">
                  <wp:posOffset>431165</wp:posOffset>
                </wp:positionV>
                <wp:extent cx="230505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9524" w14:textId="500D24B6" w:rsidR="00330E7E" w:rsidRPr="00330E7E" w:rsidRDefault="00330E7E" w:rsidP="00330E7E">
                            <w:pPr>
                              <w:shd w:val="clear" w:color="auto" w:fill="FFFFFF"/>
                              <w:spacing w:after="0" w:line="240" w:lineRule="auto"/>
                              <w:ind w:hanging="357"/>
                              <w:jc w:val="center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7257DC">
                              <w:rPr>
                                <w:rFonts w:ascii="Calibri" w:eastAsia="Times New Roman" w:hAnsi="Calibri" w:cs="Calibri"/>
                                <w:vanish/>
                                <w:sz w:val="23"/>
                                <w:szCs w:val="23"/>
                                <w:lang w:eastAsia="en-IE"/>
                              </w:rPr>
                              <w:t>+ Page break</w:t>
                            </w:r>
                            <w:r w:rsidRPr="006E55B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Referees available upon </w:t>
                            </w:r>
                            <w:r w:rsidR="00F31323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request</w:t>
                            </w:r>
                          </w:p>
                          <w:p w14:paraId="568C1738" w14:textId="75ECF958" w:rsidR="00330E7E" w:rsidRDefault="00330E7E" w:rsidP="00330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6087" id="_x0000_s1027" type="#_x0000_t202" style="position:absolute;margin-left:-15pt;margin-top:33.95pt;width:181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" filled="f" stroked="f">
                <v:textbox>
                  <w:txbxContent>
                    <w:p w14:paraId="1F269524" w14:textId="500D24B6" w:rsidR="00330E7E" w:rsidRPr="00330E7E" w:rsidRDefault="00330E7E" w:rsidP="00330E7E">
                      <w:pPr>
                        <w:shd w:val="clear" w:color="auto" w:fill="FFFFFF"/>
                        <w:spacing w:after="0" w:line="240" w:lineRule="auto"/>
                        <w:ind w:hanging="357"/>
                        <w:jc w:val="center"/>
                        <w:rPr>
                          <w:rFonts w:eastAsia="Times New Roman"/>
                          <w:b/>
                          <w:bCs/>
                        </w:rPr>
                      </w:pPr>
                      <w:r w:rsidRPr="007257DC">
                        <w:rPr>
                          <w:rFonts w:ascii="Calibri" w:eastAsia="Times New Roman" w:hAnsi="Calibri" w:cs="Calibri"/>
                          <w:vanish/>
                          <w:sz w:val="23"/>
                          <w:szCs w:val="23"/>
                          <w:lang w:eastAsia="en-IE"/>
                        </w:rPr>
                        <w:t>+ Page break</w:t>
                      </w:r>
                      <w:r w:rsidRPr="006E55BF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 xml:space="preserve">Referees available upon </w:t>
                      </w:r>
                      <w:r w:rsidR="00F31323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request</w:t>
                      </w:r>
                    </w:p>
                    <w:p w14:paraId="568C1738" w14:textId="75ECF958" w:rsidR="00330E7E" w:rsidRDefault="00330E7E" w:rsidP="00330E7E"/>
                  </w:txbxContent>
                </v:textbox>
              </v:shape>
            </w:pict>
          </mc:Fallback>
        </mc:AlternateContent>
      </w:r>
    </w:p>
    <w:sectPr w:rsidR="009F6A78" w:rsidRPr="007257DC" w:rsidSect="007B7C4E">
      <w:headerReference w:type="default" r:id="rId13"/>
      <w:footerReference w:type="default" r:id="rId14"/>
      <w:footerReference w:type="first" r:id="rId15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D6E5E" w14:textId="77777777" w:rsidR="00E545A1" w:rsidRDefault="00E545A1" w:rsidP="00187B92">
      <w:pPr>
        <w:spacing w:after="0" w:line="240" w:lineRule="auto"/>
      </w:pPr>
      <w:r>
        <w:separator/>
      </w:r>
    </w:p>
  </w:endnote>
  <w:endnote w:type="continuationSeparator" w:id="0">
    <w:p w14:paraId="5EB3C825" w14:textId="77777777" w:rsidR="00E545A1" w:rsidRDefault="00E545A1" w:rsidP="00187B92">
      <w:pPr>
        <w:spacing w:after="0" w:line="240" w:lineRule="auto"/>
      </w:pPr>
      <w:r>
        <w:continuationSeparator/>
      </w:r>
    </w:p>
  </w:endnote>
  <w:endnote w:type="continuationNotice" w:id="1">
    <w:p w14:paraId="7B8CCE2A" w14:textId="77777777" w:rsidR="00E545A1" w:rsidRDefault="00E54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38DE" w14:textId="77777777" w:rsidR="001F67D3" w:rsidRDefault="001F67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69637AE" wp14:editId="2BE2F27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" name="MSIPCM8cdb4342bc4f63246b39cca3" descr="{&quot;HashCode&quot;:104567682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CE43B5" w14:textId="77777777" w:rsidR="001F67D3" w:rsidRPr="001F67D3" w:rsidRDefault="001F67D3" w:rsidP="001F67D3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1F67D3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Document Classification:  Class 1 -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637AE" id="_x0000_t202" coordsize="21600,21600" o:spt="202" path="m,l,21600r21600,l21600,xe">
              <v:stroke joinstyle="miter"/>
              <v:path gradientshapeok="t" o:connecttype="rect"/>
            </v:shapetype>
            <v:shape id="MSIPCM8cdb4342bc4f63246b39cca3" o:spid="_x0000_s1029" type="#_x0000_t202" alt="{&quot;HashCode&quot;:104567682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" o:allowincell="f" filled="f" stroked="f" strokeweight=".5pt">
              <v:textbox inset="20pt,0,,0">
                <w:txbxContent>
                  <w:p w14:paraId="37CE43B5" w14:textId="77777777" w:rsidR="001F67D3" w:rsidRPr="001F67D3" w:rsidRDefault="001F67D3" w:rsidP="001F67D3">
                    <w:pPr>
                      <w:spacing w:after="0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1F67D3">
                      <w:rPr>
                        <w:rFonts w:ascii="Arial" w:hAnsi="Arial" w:cs="Arial"/>
                        <w:color w:val="737373"/>
                        <w:sz w:val="18"/>
                      </w:rPr>
                      <w:t>Document Classification:  Class 1 -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81D55" w14:textId="77777777" w:rsidR="001F67D3" w:rsidRDefault="001F67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C7C9A6B" wp14:editId="133CD6E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6" name="MSIPCMe3164050836bf0f532ce6914" descr="{&quot;HashCode&quot;:1045676822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00604C" w14:textId="77777777" w:rsidR="001F67D3" w:rsidRPr="001F67D3" w:rsidRDefault="001F67D3" w:rsidP="001F67D3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1F67D3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Document Classification:  Class 1 -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C9A6B" id="_x0000_t202" coordsize="21600,21600" o:spt="202" path="m,l,21600r21600,l21600,xe">
              <v:stroke joinstyle="miter"/>
              <v:path gradientshapeok="t" o:connecttype="rect"/>
            </v:shapetype>
            <v:shape id="MSIPCMe3164050836bf0f532ce6914" o:spid="_x0000_s1030" type="#_x0000_t202" alt="{&quot;HashCode&quot;:1045676822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" o:allowincell="f" filled="f" stroked="f" strokeweight=".5pt">
              <v:textbox inset="20pt,0,,0">
                <w:txbxContent>
                  <w:p w14:paraId="7B00604C" w14:textId="77777777" w:rsidR="001F67D3" w:rsidRPr="001F67D3" w:rsidRDefault="001F67D3" w:rsidP="001F67D3">
                    <w:pPr>
                      <w:spacing w:after="0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1F67D3">
                      <w:rPr>
                        <w:rFonts w:ascii="Arial" w:hAnsi="Arial" w:cs="Arial"/>
                        <w:color w:val="737373"/>
                        <w:sz w:val="18"/>
                      </w:rPr>
                      <w:t>Document Classification:  Class 1 -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D291F" w14:textId="77777777" w:rsidR="00E545A1" w:rsidRDefault="00E545A1" w:rsidP="00187B92">
      <w:pPr>
        <w:spacing w:after="0" w:line="240" w:lineRule="auto"/>
      </w:pPr>
      <w:r>
        <w:separator/>
      </w:r>
    </w:p>
  </w:footnote>
  <w:footnote w:type="continuationSeparator" w:id="0">
    <w:p w14:paraId="62DC474B" w14:textId="77777777" w:rsidR="00E545A1" w:rsidRDefault="00E545A1" w:rsidP="00187B92">
      <w:pPr>
        <w:spacing w:after="0" w:line="240" w:lineRule="auto"/>
      </w:pPr>
      <w:r>
        <w:continuationSeparator/>
      </w:r>
    </w:p>
  </w:footnote>
  <w:footnote w:type="continuationNotice" w:id="1">
    <w:p w14:paraId="3FF22825" w14:textId="77777777" w:rsidR="00E545A1" w:rsidRDefault="00E54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1473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AFC3C4" w14:textId="77777777" w:rsidR="003345B0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8240" behindDoc="0" locked="1" layoutInCell="1" allowOverlap="1" wp14:anchorId="4CEA3DAC" wp14:editId="71ED6562">
                  <wp:simplePos x="0" y="0"/>
                  <wp:positionH relativeFrom="page">
                    <wp:posOffset>38100</wp:posOffset>
                  </wp:positionH>
                  <wp:positionV relativeFrom="margin">
                    <wp:posOffset>-197485</wp:posOffset>
                  </wp:positionV>
                  <wp:extent cx="2505075" cy="9058275"/>
                  <wp:effectExtent l="0" t="0" r="9525" b="9525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5075" cy="905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946"/>
                              </w:tblGrid>
                              <w:tr w:rsidR="002C0739" w14:paraId="2C860FD0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-1819108626"/>
                                      <w:placeholder>
                                        <w:docPart w:val="94B89DDE41674CF3918A8781467B5D69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p w14:paraId="3D98BF09" w14:textId="77777777" w:rsidR="002C0739" w:rsidRPr="00187B92" w:rsidRDefault="00D73F44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Kate Fallon</w:t>
                                        </w:r>
                                      </w:p>
                                    </w:sdtContent>
                                  </w:sdt>
                                  <w:p w14:paraId="27E58E05" w14:textId="77777777" w:rsidR="002C0739" w:rsidRPr="00970D57" w:rsidRDefault="00E545A1" w:rsidP="003345B0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245243262"/>
                                        <w:placeholder>
                                          <w:docPart w:val="780F300792164A8584EA9B8F4E9D0E01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EndPr/>
                                      <w:sdtContent>
                                        <w:r w:rsidR="00D73F44">
                                          <w:br/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2E1968AB" w14:textId="77777777" w:rsidR="003345B0" w:rsidRDefault="003345B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CEA3DAC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alt="Sidebar text box" style="position:absolute;left:0;text-align:left;margin-left:3pt;margin-top:-15.55pt;width:197.25pt;height:71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&#13;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946"/>
                        </w:tblGrid>
                        <w:tr w:rsidR="002C0739" w14:paraId="2C860FD0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-1819108626"/>
                                <w:placeholder>
                                  <w:docPart w:val="94B89DDE41674CF3918A8781467B5D69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14:paraId="3D98BF09" w14:textId="77777777" w:rsidR="002C0739" w:rsidRPr="00187B92" w:rsidRDefault="00D73F44" w:rsidP="00187B92">
                                  <w:pPr>
                                    <w:pStyle w:val="Title"/>
                                  </w:pPr>
                                  <w:r>
                                    <w:t>Kate Fallon</w:t>
                                  </w:r>
                                </w:p>
                              </w:sdtContent>
                            </w:sdt>
                            <w:p w14:paraId="27E58E05" w14:textId="77777777" w:rsidR="002C0739" w:rsidRPr="00970D57" w:rsidRDefault="00E545A1" w:rsidP="003345B0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245243262"/>
                                  <w:placeholder>
                                    <w:docPart w:val="780F300792164A8584EA9B8F4E9D0E01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EndPr/>
                                <w:sdtContent>
                                  <w:r w:rsidR="00D73F44">
                                    <w:br/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14:paraId="2E1968AB" w14:textId="77777777" w:rsidR="003345B0" w:rsidRDefault="003345B0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841"/>
    <w:multiLevelType w:val="hybridMultilevel"/>
    <w:tmpl w:val="8496F8D2"/>
    <w:lvl w:ilvl="0" w:tplc="A9AC9D6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E35EC"/>
    <w:multiLevelType w:val="multilevel"/>
    <w:tmpl w:val="C274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76AD5"/>
    <w:multiLevelType w:val="hybridMultilevel"/>
    <w:tmpl w:val="77F21C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1F3B"/>
    <w:multiLevelType w:val="multilevel"/>
    <w:tmpl w:val="B7C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87901"/>
    <w:multiLevelType w:val="hybridMultilevel"/>
    <w:tmpl w:val="3FC01B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F04AB"/>
    <w:multiLevelType w:val="hybridMultilevel"/>
    <w:tmpl w:val="7836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2788"/>
    <w:multiLevelType w:val="multilevel"/>
    <w:tmpl w:val="ABB8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8720AA"/>
    <w:multiLevelType w:val="hybridMultilevel"/>
    <w:tmpl w:val="BA967C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77873"/>
    <w:multiLevelType w:val="multilevel"/>
    <w:tmpl w:val="6C2E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A34D40"/>
    <w:multiLevelType w:val="hybridMultilevel"/>
    <w:tmpl w:val="8C121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C50"/>
    <w:multiLevelType w:val="hybridMultilevel"/>
    <w:tmpl w:val="0C96358A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5851D20"/>
    <w:multiLevelType w:val="hybridMultilevel"/>
    <w:tmpl w:val="FB964E8C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B8845BF"/>
    <w:multiLevelType w:val="multilevel"/>
    <w:tmpl w:val="DB7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8B66B4"/>
    <w:multiLevelType w:val="hybridMultilevel"/>
    <w:tmpl w:val="90D0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F3F5A"/>
    <w:multiLevelType w:val="hybridMultilevel"/>
    <w:tmpl w:val="BA4C6F6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A456C2"/>
    <w:multiLevelType w:val="multilevel"/>
    <w:tmpl w:val="275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20C8F"/>
    <w:multiLevelType w:val="hybridMultilevel"/>
    <w:tmpl w:val="E3B0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2A4C"/>
    <w:multiLevelType w:val="hybridMultilevel"/>
    <w:tmpl w:val="D422C7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555122"/>
    <w:multiLevelType w:val="hybridMultilevel"/>
    <w:tmpl w:val="7EF87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C6A6C"/>
    <w:multiLevelType w:val="hybridMultilevel"/>
    <w:tmpl w:val="097C5C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B1C63"/>
    <w:multiLevelType w:val="multilevel"/>
    <w:tmpl w:val="893C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872785"/>
    <w:multiLevelType w:val="multilevel"/>
    <w:tmpl w:val="9434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F84704"/>
    <w:multiLevelType w:val="hybridMultilevel"/>
    <w:tmpl w:val="51A815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DC0E5E"/>
    <w:multiLevelType w:val="hybridMultilevel"/>
    <w:tmpl w:val="B374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A6BCD"/>
    <w:multiLevelType w:val="hybridMultilevel"/>
    <w:tmpl w:val="DE46B998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667D23A0"/>
    <w:multiLevelType w:val="multilevel"/>
    <w:tmpl w:val="F53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DA5AE2"/>
    <w:multiLevelType w:val="hybridMultilevel"/>
    <w:tmpl w:val="D854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EEC"/>
    <w:multiLevelType w:val="hybridMultilevel"/>
    <w:tmpl w:val="B644F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A555D"/>
    <w:multiLevelType w:val="multilevel"/>
    <w:tmpl w:val="40A2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5A2500"/>
    <w:multiLevelType w:val="hybridMultilevel"/>
    <w:tmpl w:val="47666B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93997"/>
    <w:multiLevelType w:val="hybridMultilevel"/>
    <w:tmpl w:val="0E6C9D9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5A35F6"/>
    <w:multiLevelType w:val="multilevel"/>
    <w:tmpl w:val="C986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8"/>
  </w:num>
  <w:num w:numId="5">
    <w:abstractNumId w:val="6"/>
  </w:num>
  <w:num w:numId="6">
    <w:abstractNumId w:val="31"/>
  </w:num>
  <w:num w:numId="7">
    <w:abstractNumId w:val="1"/>
  </w:num>
  <w:num w:numId="8">
    <w:abstractNumId w:val="2"/>
  </w:num>
  <w:num w:numId="9">
    <w:abstractNumId w:val="29"/>
  </w:num>
  <w:num w:numId="10">
    <w:abstractNumId w:val="30"/>
  </w:num>
  <w:num w:numId="11">
    <w:abstractNumId w:val="0"/>
  </w:num>
  <w:num w:numId="12">
    <w:abstractNumId w:val="14"/>
  </w:num>
  <w:num w:numId="13">
    <w:abstractNumId w:val="19"/>
  </w:num>
  <w:num w:numId="14">
    <w:abstractNumId w:val="21"/>
  </w:num>
  <w:num w:numId="15">
    <w:abstractNumId w:val="28"/>
  </w:num>
  <w:num w:numId="16">
    <w:abstractNumId w:val="20"/>
  </w:num>
  <w:num w:numId="17">
    <w:abstractNumId w:val="22"/>
  </w:num>
  <w:num w:numId="18">
    <w:abstractNumId w:val="4"/>
  </w:num>
  <w:num w:numId="19">
    <w:abstractNumId w:val="11"/>
  </w:num>
  <w:num w:numId="20">
    <w:abstractNumId w:val="10"/>
  </w:num>
  <w:num w:numId="21">
    <w:abstractNumId w:val="7"/>
  </w:num>
  <w:num w:numId="22">
    <w:abstractNumId w:val="23"/>
  </w:num>
  <w:num w:numId="23">
    <w:abstractNumId w:val="15"/>
  </w:num>
  <w:num w:numId="24">
    <w:abstractNumId w:val="17"/>
  </w:num>
  <w:num w:numId="25">
    <w:abstractNumId w:val="24"/>
  </w:num>
  <w:num w:numId="26">
    <w:abstractNumId w:val="18"/>
  </w:num>
  <w:num w:numId="27">
    <w:abstractNumId w:val="9"/>
  </w:num>
  <w:num w:numId="28">
    <w:abstractNumId w:val="27"/>
  </w:num>
  <w:num w:numId="29">
    <w:abstractNumId w:val="13"/>
  </w:num>
  <w:num w:numId="30">
    <w:abstractNumId w:val="5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4"/>
    <w:rsid w:val="00010B41"/>
    <w:rsid w:val="0006189B"/>
    <w:rsid w:val="0007749D"/>
    <w:rsid w:val="00084AB7"/>
    <w:rsid w:val="00087DE0"/>
    <w:rsid w:val="00096CA8"/>
    <w:rsid w:val="000E48D6"/>
    <w:rsid w:val="00141CA3"/>
    <w:rsid w:val="001509ED"/>
    <w:rsid w:val="00157B6F"/>
    <w:rsid w:val="00171019"/>
    <w:rsid w:val="00174E1B"/>
    <w:rsid w:val="001758B5"/>
    <w:rsid w:val="00187B92"/>
    <w:rsid w:val="0019677E"/>
    <w:rsid w:val="001B4159"/>
    <w:rsid w:val="001C6AAD"/>
    <w:rsid w:val="001C72C0"/>
    <w:rsid w:val="001F67D3"/>
    <w:rsid w:val="00213B60"/>
    <w:rsid w:val="0023058F"/>
    <w:rsid w:val="00260EC1"/>
    <w:rsid w:val="00265A78"/>
    <w:rsid w:val="00277206"/>
    <w:rsid w:val="00293B83"/>
    <w:rsid w:val="002A14F5"/>
    <w:rsid w:val="002A19DB"/>
    <w:rsid w:val="002B260A"/>
    <w:rsid w:val="002B7053"/>
    <w:rsid w:val="002C0739"/>
    <w:rsid w:val="002C6FEC"/>
    <w:rsid w:val="002F21D5"/>
    <w:rsid w:val="002F66B2"/>
    <w:rsid w:val="00330E7E"/>
    <w:rsid w:val="003345B0"/>
    <w:rsid w:val="00337094"/>
    <w:rsid w:val="00393657"/>
    <w:rsid w:val="0039505A"/>
    <w:rsid w:val="004074AE"/>
    <w:rsid w:val="00451CF8"/>
    <w:rsid w:val="00460E28"/>
    <w:rsid w:val="00474D39"/>
    <w:rsid w:val="00486E5D"/>
    <w:rsid w:val="004D7624"/>
    <w:rsid w:val="004F5DA5"/>
    <w:rsid w:val="00536C6A"/>
    <w:rsid w:val="00575581"/>
    <w:rsid w:val="00581FC8"/>
    <w:rsid w:val="005A23BC"/>
    <w:rsid w:val="005B3404"/>
    <w:rsid w:val="005D5795"/>
    <w:rsid w:val="005F6F2C"/>
    <w:rsid w:val="006014C3"/>
    <w:rsid w:val="00607546"/>
    <w:rsid w:val="00607DC0"/>
    <w:rsid w:val="00621335"/>
    <w:rsid w:val="00630AC4"/>
    <w:rsid w:val="00630C78"/>
    <w:rsid w:val="006443C7"/>
    <w:rsid w:val="00681F8E"/>
    <w:rsid w:val="006A3CE7"/>
    <w:rsid w:val="006A733E"/>
    <w:rsid w:val="006B6D95"/>
    <w:rsid w:val="006B7970"/>
    <w:rsid w:val="006E1F8B"/>
    <w:rsid w:val="006E55BF"/>
    <w:rsid w:val="006F2261"/>
    <w:rsid w:val="006F3C9F"/>
    <w:rsid w:val="0073276F"/>
    <w:rsid w:val="00774C5B"/>
    <w:rsid w:val="007B4C85"/>
    <w:rsid w:val="007B7C4E"/>
    <w:rsid w:val="007D52C3"/>
    <w:rsid w:val="00816AAA"/>
    <w:rsid w:val="00842003"/>
    <w:rsid w:val="0089112D"/>
    <w:rsid w:val="00897FA6"/>
    <w:rsid w:val="008B5AB9"/>
    <w:rsid w:val="008C0A05"/>
    <w:rsid w:val="008C33FB"/>
    <w:rsid w:val="008D5DAD"/>
    <w:rsid w:val="008E4346"/>
    <w:rsid w:val="00967742"/>
    <w:rsid w:val="00967834"/>
    <w:rsid w:val="009705F2"/>
    <w:rsid w:val="009F6A78"/>
    <w:rsid w:val="00A501E2"/>
    <w:rsid w:val="00A74B56"/>
    <w:rsid w:val="00A9154D"/>
    <w:rsid w:val="00A942C0"/>
    <w:rsid w:val="00AA0423"/>
    <w:rsid w:val="00AA04F6"/>
    <w:rsid w:val="00AA3AC3"/>
    <w:rsid w:val="00AD155F"/>
    <w:rsid w:val="00AE6C05"/>
    <w:rsid w:val="00B01FC2"/>
    <w:rsid w:val="00B222B2"/>
    <w:rsid w:val="00B751E1"/>
    <w:rsid w:val="00BA663C"/>
    <w:rsid w:val="00BF1321"/>
    <w:rsid w:val="00C2168E"/>
    <w:rsid w:val="00C504A2"/>
    <w:rsid w:val="00C82B9F"/>
    <w:rsid w:val="00C8499D"/>
    <w:rsid w:val="00CA2F9C"/>
    <w:rsid w:val="00CB378B"/>
    <w:rsid w:val="00CC1455"/>
    <w:rsid w:val="00CC79C4"/>
    <w:rsid w:val="00CD7450"/>
    <w:rsid w:val="00CE30EB"/>
    <w:rsid w:val="00CE45A4"/>
    <w:rsid w:val="00D11ACD"/>
    <w:rsid w:val="00D22CD1"/>
    <w:rsid w:val="00D34EE0"/>
    <w:rsid w:val="00D477B0"/>
    <w:rsid w:val="00D534E7"/>
    <w:rsid w:val="00D70063"/>
    <w:rsid w:val="00D73F44"/>
    <w:rsid w:val="00D8459A"/>
    <w:rsid w:val="00D870A6"/>
    <w:rsid w:val="00D92E07"/>
    <w:rsid w:val="00D9320C"/>
    <w:rsid w:val="00DB5BA0"/>
    <w:rsid w:val="00DC2980"/>
    <w:rsid w:val="00E012B3"/>
    <w:rsid w:val="00E0576A"/>
    <w:rsid w:val="00E15133"/>
    <w:rsid w:val="00E545A1"/>
    <w:rsid w:val="00E968C0"/>
    <w:rsid w:val="00EA19C1"/>
    <w:rsid w:val="00EA3E9C"/>
    <w:rsid w:val="00EC2278"/>
    <w:rsid w:val="00EF2E26"/>
    <w:rsid w:val="00F1012D"/>
    <w:rsid w:val="00F31323"/>
    <w:rsid w:val="00F60669"/>
    <w:rsid w:val="00F734D2"/>
    <w:rsid w:val="00F93CCC"/>
    <w:rsid w:val="00FC393F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E442F"/>
  <w15:chartTrackingRefBased/>
  <w15:docId w15:val="{17AA13E0-E196-4C5B-8E19-1D40E35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A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7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86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8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2500">
                                                          <w:marLeft w:val="1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llon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7BAB7B29404F26AD3C18CC038B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6AAC-B25C-48C0-8C20-3BDCCAEF00A0}"/>
      </w:docPartPr>
      <w:docPartBody>
        <w:p w:rsidR="00FF3D18" w:rsidRDefault="00B2079D">
          <w:pPr>
            <w:pStyle w:val="2D7BAB7B29404F26AD3C18CC038B033D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6AC922694B2944ADB5EE963BCB38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57D5-C6D8-434D-8679-CC7F8C10442B}"/>
      </w:docPartPr>
      <w:docPartBody>
        <w:p w:rsidR="00FF3D18" w:rsidRDefault="00B2079D">
          <w:pPr>
            <w:pStyle w:val="6AC922694B2944ADB5EE963BCB386F08"/>
          </w:pPr>
          <w:r>
            <w:t>Position Title</w:t>
          </w:r>
        </w:p>
      </w:docPartBody>
    </w:docPart>
    <w:docPart>
      <w:docPartPr>
        <w:name w:val="94B89DDE41674CF3918A8781467B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F46C-3509-49E5-B083-ACBD12E823A6}"/>
      </w:docPartPr>
      <w:docPartBody>
        <w:p w:rsidR="00FF3D18" w:rsidRDefault="00B2079D">
          <w:pPr>
            <w:pStyle w:val="94B89DDE41674CF3918A8781467B5D69"/>
          </w:pPr>
          <w:r>
            <w:t>Your Name</w:t>
          </w:r>
        </w:p>
      </w:docPartBody>
    </w:docPart>
    <w:docPart>
      <w:docPartPr>
        <w:name w:val="780F300792164A8584EA9B8F4E9D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8803-ED6B-4F54-87E0-D13E7931024A}"/>
      </w:docPartPr>
      <w:docPartBody>
        <w:p w:rsidR="00FF3D18" w:rsidRDefault="00B2079D">
          <w:pPr>
            <w:pStyle w:val="780F300792164A8584EA9B8F4E9D0E01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9D"/>
    <w:rsid w:val="0009748D"/>
    <w:rsid w:val="001941E0"/>
    <w:rsid w:val="001B371B"/>
    <w:rsid w:val="001F4C61"/>
    <w:rsid w:val="004F5026"/>
    <w:rsid w:val="00501A95"/>
    <w:rsid w:val="00555C74"/>
    <w:rsid w:val="0078315F"/>
    <w:rsid w:val="007C4732"/>
    <w:rsid w:val="00994B17"/>
    <w:rsid w:val="00B2079D"/>
    <w:rsid w:val="00D9759F"/>
    <w:rsid w:val="00E300DB"/>
    <w:rsid w:val="00F357BA"/>
    <w:rsid w:val="00F55FEF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7BAB7B29404F26AD3C18CC038B033D">
    <w:name w:val="2D7BAB7B29404F26AD3C18CC038B033D"/>
  </w:style>
  <w:style w:type="paragraph" w:customStyle="1" w:styleId="6AC922694B2944ADB5EE963BCB386F08">
    <w:name w:val="6AC922694B2944ADB5EE963BCB386F08"/>
  </w:style>
  <w:style w:type="paragraph" w:customStyle="1" w:styleId="94B89DDE41674CF3918A8781467B5D69">
    <w:name w:val="94B89DDE41674CF3918A8781467B5D69"/>
  </w:style>
  <w:style w:type="paragraph" w:customStyle="1" w:styleId="780F300792164A8584EA9B8F4E9D0E01">
    <w:name w:val="780F300792164A8584EA9B8F4E9D0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43DAF9554547BBDB91968F8BEF86" ma:contentTypeVersion="11" ma:contentTypeDescription="Create a new document." ma:contentTypeScope="" ma:versionID="e81af1c29dd142f02a8200da3f6d9740">
  <xsd:schema xmlns:xsd="http://www.w3.org/2001/XMLSchema" xmlns:xs="http://www.w3.org/2001/XMLSchema" xmlns:p="http://schemas.microsoft.com/office/2006/metadata/properties" xmlns:ns3="7cea25a8-2b5d-46b1-9c4d-ab1fc49d5701" xmlns:ns4="8450f6c2-685d-4920-943b-64fbaf5a5237" targetNamespace="http://schemas.microsoft.com/office/2006/metadata/properties" ma:root="true" ma:fieldsID="942384df45f57811e4c1ee78d3519349" ns3:_="" ns4:_="">
    <xsd:import namespace="7cea25a8-2b5d-46b1-9c4d-ab1fc49d5701"/>
    <xsd:import namespace="8450f6c2-685d-4920-943b-64fbaf5a5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25a8-2b5d-46b1-9c4d-ab1fc49d5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f6c2-685d-4920-943b-64fbaf5a5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DC153D-49E0-443B-9012-0D43430E5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7A4EBA-4DEF-4A86-AB09-840143C1B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2BF58-7C75-47D2-9DAF-DAFE985A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25a8-2b5d-46b1-9c4d-ab1fc49d5701"/>
    <ds:schemaRef ds:uri="8450f6c2-685d-4920-943b-64fbaf5a5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A1A231-F482-5E44-B41F-F1AB1474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C:\Users\kfallon\AppData\Roaming\Microsoft\Templates\Resume (Professional).dotx</Template>
  <TotalTime>64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Fallon</dc:creator>
  <cp:keywords/>
  <dc:description/>
  <cp:lastModifiedBy>kate fallon</cp:lastModifiedBy>
  <cp:revision>8</cp:revision>
  <cp:lastPrinted>2020-10-26T20:23:00Z</cp:lastPrinted>
  <dcterms:created xsi:type="dcterms:W3CDTF">2020-09-24T11:28:00Z</dcterms:created>
  <dcterms:modified xsi:type="dcterms:W3CDTF">2020-10-29T10:35:00Z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236d87-3c41-4cd5-80ae-2a44d989df97_Enabled">
    <vt:lpwstr>True</vt:lpwstr>
  </property>
  <property fmtid="{D5CDD505-2E9C-101B-9397-08002B2CF9AE}" pid="3" name="MSIP_Label_35236d87-3c41-4cd5-80ae-2a44d989df97_SiteId">
    <vt:lpwstr>e092c3e4-727f-40c6-85c8-5a0f7ae68d2b</vt:lpwstr>
  </property>
  <property fmtid="{D5CDD505-2E9C-101B-9397-08002B2CF9AE}" pid="4" name="MSIP_Label_35236d87-3c41-4cd5-80ae-2a44d989df97_Owner">
    <vt:lpwstr>kate.fallon@daa.ie</vt:lpwstr>
  </property>
  <property fmtid="{D5CDD505-2E9C-101B-9397-08002B2CF9AE}" pid="5" name="MSIP_Label_35236d87-3c41-4cd5-80ae-2a44d989df97_SetDate">
    <vt:lpwstr>2019-12-10T12:15:27.9771130Z</vt:lpwstr>
  </property>
  <property fmtid="{D5CDD505-2E9C-101B-9397-08002B2CF9AE}" pid="6" name="MSIP_Label_35236d87-3c41-4cd5-80ae-2a44d989df97_Name">
    <vt:lpwstr>Class 1 - General</vt:lpwstr>
  </property>
  <property fmtid="{D5CDD505-2E9C-101B-9397-08002B2CF9AE}" pid="7" name="MSIP_Label_35236d87-3c41-4cd5-80ae-2a44d989df97_Application">
    <vt:lpwstr>Microsoft Azure Information Protection</vt:lpwstr>
  </property>
  <property fmtid="{D5CDD505-2E9C-101B-9397-08002B2CF9AE}" pid="8" name="MSIP_Label_35236d87-3c41-4cd5-80ae-2a44d989df97_Extended_MSFT_Method">
    <vt:lpwstr>Automatic</vt:lpwstr>
  </property>
  <property fmtid="{D5CDD505-2E9C-101B-9397-08002B2CF9AE}" pid="9" name="Sensitivity">
    <vt:lpwstr>Class 1 - General</vt:lpwstr>
  </property>
  <property fmtid="{D5CDD505-2E9C-101B-9397-08002B2CF9AE}" pid="10" name="ContentTypeId">
    <vt:lpwstr>0x010100224543DAF9554547BBDB91968F8BEF86</vt:lpwstr>
  </property>
</Properties>
</file>