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508F2" w14:textId="77777777" w:rsidR="00293054" w:rsidRPr="005F0CA6" w:rsidRDefault="00293054" w:rsidP="005F0CA6">
      <w:pPr>
        <w:pStyle w:val="Title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F0CA6">
        <w:rPr>
          <w:rFonts w:ascii="Times New Roman" w:hAnsi="Times New Roman" w:cs="Times New Roman"/>
          <w:b/>
          <w:sz w:val="40"/>
          <w:szCs w:val="40"/>
        </w:rPr>
        <w:t>CURRICULUM VITAE</w:t>
      </w:r>
    </w:p>
    <w:p w14:paraId="1FC52214" w14:textId="77777777" w:rsidR="00816216" w:rsidRPr="005F0CA6" w:rsidRDefault="005F0CA6" w:rsidP="005F0CA6">
      <w:pPr>
        <w:pStyle w:val="Title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F0CA6">
        <w:rPr>
          <w:rFonts w:ascii="Times New Roman" w:hAnsi="Times New Roman" w:cs="Times New Roman"/>
          <w:b/>
          <w:sz w:val="40"/>
          <w:szCs w:val="40"/>
        </w:rPr>
        <w:t>Lara Grehan</w:t>
      </w:r>
    </w:p>
    <w:p w14:paraId="68B91DF9" w14:textId="7B15D8E0" w:rsidR="005F0CA6" w:rsidRPr="005F0CA6" w:rsidRDefault="26E71C2A" w:rsidP="26E71C2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26E71C2A">
        <w:rPr>
          <w:rFonts w:ascii="Times New Roman" w:hAnsi="Times New Roman" w:cs="Times New Roman"/>
          <w:sz w:val="28"/>
          <w:szCs w:val="28"/>
        </w:rPr>
        <w:t>53 Adelaide Road, Glenageary, Co. Dublin</w:t>
      </w:r>
    </w:p>
    <w:p w14:paraId="20BFC8F4" w14:textId="77777777" w:rsidR="005F0CA6" w:rsidRPr="005F0CA6" w:rsidRDefault="00293054" w:rsidP="005F0CA6">
      <w:pPr>
        <w:pStyle w:val="ListParagraph"/>
        <w:spacing w:after="120"/>
        <w:jc w:val="center"/>
        <w:rPr>
          <w:rFonts w:ascii="Times New Roman" w:hAnsi="Times New Roman" w:cs="Times New Roman"/>
          <w:sz w:val="28"/>
        </w:rPr>
      </w:pPr>
      <w:r w:rsidRPr="005F0CA6">
        <w:rPr>
          <w:rFonts w:ascii="Times New Roman" w:hAnsi="Times New Roman" w:cs="Times New Roman"/>
          <w:sz w:val="28"/>
        </w:rPr>
        <w:t>0870983365</w:t>
      </w:r>
      <w:r w:rsidR="005F0CA6" w:rsidRPr="005F0CA6">
        <w:rPr>
          <w:rFonts w:ascii="Times New Roman" w:hAnsi="Times New Roman" w:cs="Times New Roman"/>
          <w:sz w:val="28"/>
        </w:rPr>
        <w:t> |</w:t>
      </w:r>
      <w:r w:rsidR="00141A4C" w:rsidRPr="005F0CA6">
        <w:rPr>
          <w:rFonts w:ascii="Times New Roman" w:hAnsi="Times New Roman" w:cs="Times New Roman"/>
          <w:sz w:val="28"/>
        </w:rPr>
        <w:t> </w:t>
      </w:r>
      <w:r w:rsidR="005F0CA6" w:rsidRPr="005F0CA6">
        <w:rPr>
          <w:rFonts w:ascii="Times New Roman" w:hAnsi="Times New Roman" w:cs="Times New Roman"/>
          <w:sz w:val="28"/>
        </w:rPr>
        <w:t>laragrehan11@hotmail.com |</w:t>
      </w:r>
    </w:p>
    <w:p w14:paraId="788CF6E7" w14:textId="77777777" w:rsidR="00AA1E77" w:rsidRPr="005F0CA6" w:rsidRDefault="259387AC" w:rsidP="005F0CA6">
      <w:pPr>
        <w:spacing w:after="120"/>
        <w:jc w:val="center"/>
        <w:rPr>
          <w:rFonts w:ascii="Times New Roman" w:hAnsi="Times New Roman" w:cs="Times New Roman"/>
          <w:sz w:val="28"/>
        </w:rPr>
      </w:pPr>
      <w:r w:rsidRPr="259387AC">
        <w:rPr>
          <w:rFonts w:ascii="Times New Roman" w:hAnsi="Times New Roman" w:cs="Times New Roman"/>
          <w:sz w:val="28"/>
          <w:szCs w:val="28"/>
        </w:rPr>
        <w:t>DOB: 13</w:t>
      </w:r>
      <w:r w:rsidRPr="259387A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259387AC">
        <w:rPr>
          <w:rFonts w:ascii="Times New Roman" w:hAnsi="Times New Roman" w:cs="Times New Roman"/>
          <w:sz w:val="28"/>
          <w:szCs w:val="28"/>
        </w:rPr>
        <w:t xml:space="preserve"> June 1999</w:t>
      </w:r>
    </w:p>
    <w:p w14:paraId="336FFF05" w14:textId="360F6701" w:rsidR="000B3AD2" w:rsidRPr="005F0CA6" w:rsidRDefault="4312A682" w:rsidP="4312A682">
      <w:pPr>
        <w:pStyle w:val="Heading1"/>
        <w:spacing w:before="10"/>
        <w:rPr>
          <w:rFonts w:ascii="Times New Roman" w:hAnsi="Times New Roman" w:cs="Times New Roman"/>
        </w:rPr>
      </w:pPr>
      <w:r w:rsidRPr="4312A682">
        <w:rPr>
          <w:rFonts w:ascii="Times New Roman" w:hAnsi="Times New Roman" w:cs="Times New Roman"/>
          <w:u w:val="single"/>
        </w:rPr>
        <w:t>Personal Profile and Objective</w:t>
      </w:r>
    </w:p>
    <w:p w14:paraId="1335BB02" w14:textId="0A71703B" w:rsidR="000B3AD2" w:rsidRPr="005F0CA6" w:rsidRDefault="26E71C2A" w:rsidP="008E2C32">
      <w:pPr>
        <w:pStyle w:val="Heading1"/>
        <w:spacing w:before="10" w:afterAutospacing="1"/>
        <w:ind w:right="-567"/>
        <w:rPr>
          <w:rFonts w:ascii="Times New Roman" w:hAnsi="Times New Roman" w:cs="Times New Roman"/>
          <w:bCs/>
          <w:szCs w:val="28"/>
          <w:u w:val="single"/>
        </w:rPr>
      </w:pPr>
      <w:r w:rsidRPr="26E71C2A">
        <w:rPr>
          <w:rFonts w:ascii="Times New Roman" w:hAnsi="Times New Roman" w:cs="Times New Roman"/>
          <w:b w:val="0"/>
          <w:color w:val="000000" w:themeColor="text1"/>
          <w:szCs w:val="28"/>
        </w:rPr>
        <w:t>I am currently in my final year of a four-year Business and Law degree at Technological University Dublin. My chosen modules for my third and fourth year were based around my interest in pursuing a career in the field of law. On the successful completion of my undergraduate degree, it is my intention to commence the FE1 examinations. As an active participant in sport, I have interacted within many team environments. I have learnt the importance of communication which has helped to develop my strong interpersonal skills. I consider myself a mature and independent young adult, who has successfully balanced college, sport and part-time jobs over the last number of years. Covid-19 brought its own challenges in this regard, which I believe I handled well. I endeavor to conduct myself to the best of my ability in all of my pursuits.</w:t>
      </w:r>
      <w:r w:rsidRPr="26E71C2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14:paraId="05EDA65D" w14:textId="66823E1A" w:rsidR="000B3AD2" w:rsidRPr="005F0CA6" w:rsidRDefault="000B3AD2" w:rsidP="26E71C2A">
      <w:pPr>
        <w:pStyle w:val="Heading1"/>
        <w:spacing w:before="10" w:afterAutospacing="1"/>
        <w:ind w:left="567" w:right="-567"/>
        <w:rPr>
          <w:rFonts w:ascii="Times New Roman" w:hAnsi="Times New Roman" w:cs="Times New Roman"/>
          <w:u w:val="single"/>
        </w:rPr>
      </w:pPr>
    </w:p>
    <w:p w14:paraId="4DF23C28" w14:textId="5858B65B" w:rsidR="000B3AD2" w:rsidRPr="005F0CA6" w:rsidRDefault="015EDC93" w:rsidP="015EDC93">
      <w:pPr>
        <w:pStyle w:val="Heading1"/>
        <w:spacing w:before="10" w:afterAutospacing="1"/>
        <w:ind w:right="-567"/>
        <w:rPr>
          <w:rFonts w:ascii="Times New Roman" w:hAnsi="Times New Roman" w:cs="Times New Roman"/>
          <w:bCs/>
          <w:szCs w:val="28"/>
          <w:u w:val="single"/>
        </w:rPr>
      </w:pPr>
      <w:r w:rsidRPr="015EDC93">
        <w:rPr>
          <w:rFonts w:ascii="Times New Roman" w:hAnsi="Times New Roman" w:cs="Times New Roman"/>
          <w:u w:val="single"/>
        </w:rPr>
        <w:t>Education</w:t>
      </w:r>
    </w:p>
    <w:p w14:paraId="60FA989B" w14:textId="64FC38DB" w:rsidR="005F0CA6" w:rsidRPr="005F0CA6" w:rsidRDefault="015EDC93" w:rsidP="4312A682">
      <w:pPr>
        <w:pStyle w:val="Heading1"/>
        <w:numPr>
          <w:ilvl w:val="0"/>
          <w:numId w:val="38"/>
        </w:numPr>
        <w:spacing w:before="10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15EDC93">
        <w:rPr>
          <w:rFonts w:ascii="Times New Roman" w:hAnsi="Times New Roman" w:cs="Times New Roman"/>
          <w:b w:val="0"/>
          <w:color w:val="000000" w:themeColor="text1"/>
        </w:rPr>
        <w:t>Business and Law at Technological University Dublin (2018-Present)</w:t>
      </w:r>
    </w:p>
    <w:p w14:paraId="08BD567E" w14:textId="77777777" w:rsidR="005F0CA6" w:rsidRPr="005F0CA6" w:rsidRDefault="015EDC93" w:rsidP="4312A682">
      <w:pPr>
        <w:pStyle w:val="Heading1"/>
        <w:numPr>
          <w:ilvl w:val="0"/>
          <w:numId w:val="38"/>
        </w:numPr>
        <w:spacing w:before="10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15EDC93">
        <w:rPr>
          <w:rFonts w:ascii="Times New Roman" w:hAnsi="Times New Roman" w:cs="Times New Roman"/>
          <w:b w:val="0"/>
          <w:color w:val="000000" w:themeColor="text1"/>
        </w:rPr>
        <w:t xml:space="preserve">St. Joseph of Cluny Secondary School (2012-2018) </w:t>
      </w:r>
    </w:p>
    <w:p w14:paraId="62ABCDA1" w14:textId="77777777" w:rsidR="005F0CA6" w:rsidRPr="005F0CA6" w:rsidRDefault="015EDC93" w:rsidP="4312A682">
      <w:pPr>
        <w:pStyle w:val="Heading1"/>
        <w:numPr>
          <w:ilvl w:val="0"/>
          <w:numId w:val="38"/>
        </w:numPr>
        <w:spacing w:before="10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15EDC93">
        <w:rPr>
          <w:rFonts w:ascii="Times New Roman" w:hAnsi="Times New Roman" w:cs="Times New Roman"/>
          <w:b w:val="0"/>
          <w:color w:val="000000" w:themeColor="text1"/>
        </w:rPr>
        <w:t xml:space="preserve">St. Joseph of Cluny Junior School (2004-2012) </w:t>
      </w:r>
    </w:p>
    <w:p w14:paraId="27B84E96" w14:textId="49998D3D" w:rsidR="015EDC93" w:rsidRDefault="015EDC93" w:rsidP="015EDC93">
      <w:pPr>
        <w:pStyle w:val="Heading1"/>
        <w:numPr>
          <w:ilvl w:val="0"/>
          <w:numId w:val="38"/>
        </w:numPr>
        <w:spacing w:before="10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15EDC93">
        <w:rPr>
          <w:rFonts w:ascii="Times New Roman" w:hAnsi="Times New Roman" w:cs="Times New Roman"/>
          <w:b w:val="0"/>
          <w:color w:val="000000" w:themeColor="text1"/>
        </w:rPr>
        <w:t>I achieved a 2:1 grade is my first, second, and third year of college</w:t>
      </w:r>
    </w:p>
    <w:p w14:paraId="1DADB56F" w14:textId="3E41729A" w:rsidR="015EDC93" w:rsidRDefault="015EDC93" w:rsidP="015EDC93">
      <w:pPr>
        <w:pStyle w:val="Heading1"/>
        <w:numPr>
          <w:ilvl w:val="0"/>
          <w:numId w:val="38"/>
        </w:numPr>
        <w:spacing w:before="10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15EDC93">
        <w:rPr>
          <w:rFonts w:ascii="Times New Roman" w:hAnsi="Times New Roman" w:cs="Times New Roman"/>
          <w:b w:val="0"/>
          <w:color w:val="000000" w:themeColor="text1"/>
        </w:rPr>
        <w:t>I achieved 477 points in the Leaving</w:t>
      </w:r>
    </w:p>
    <w:p w14:paraId="10CA59BB" w14:textId="7F50A824" w:rsidR="006270A9" w:rsidRPr="005F0CA6" w:rsidRDefault="006270A9" w:rsidP="26E71C2A">
      <w:pPr>
        <w:pStyle w:val="Heading1"/>
        <w:spacing w:before="10"/>
        <w:jc w:val="both"/>
        <w:rPr>
          <w:rFonts w:ascii="Times New Roman" w:hAnsi="Times New Roman" w:cs="Times New Roman"/>
          <w:u w:val="single"/>
        </w:rPr>
      </w:pPr>
    </w:p>
    <w:p w14:paraId="67812D03" w14:textId="291C2640" w:rsidR="006270A9" w:rsidRPr="005F0CA6" w:rsidRDefault="26E71C2A" w:rsidP="26E71C2A">
      <w:pPr>
        <w:pStyle w:val="Heading1"/>
        <w:spacing w:before="10"/>
        <w:jc w:val="both"/>
        <w:rPr>
          <w:rFonts w:ascii="Times New Roman" w:hAnsi="Times New Roman" w:cs="Times New Roman"/>
          <w:u w:val="single"/>
        </w:rPr>
      </w:pPr>
      <w:r w:rsidRPr="26E71C2A">
        <w:rPr>
          <w:rFonts w:ascii="Times New Roman" w:hAnsi="Times New Roman" w:cs="Times New Roman"/>
          <w:u w:val="single"/>
        </w:rPr>
        <w:t>Work Experience</w:t>
      </w:r>
    </w:p>
    <w:p w14:paraId="57C5C3F3" w14:textId="539D6F78" w:rsidR="04DBAB32" w:rsidRDefault="015EDC93" w:rsidP="4312A682">
      <w:pPr>
        <w:pStyle w:val="ListBullet"/>
        <w:numPr>
          <w:ilvl w:val="0"/>
          <w:numId w:val="26"/>
        </w:numPr>
        <w:spacing w:before="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15EDC93">
        <w:rPr>
          <w:rFonts w:ascii="Times New Roman" w:hAnsi="Times New Roman" w:cs="Times New Roman"/>
          <w:color w:val="000000" w:themeColor="text1"/>
          <w:sz w:val="28"/>
          <w:szCs w:val="28"/>
        </w:rPr>
        <w:t>Hockey coach at Rathdown School Glenageary (September 2020-present)</w:t>
      </w:r>
    </w:p>
    <w:p w14:paraId="64184493" w14:textId="6DCC3C38" w:rsidR="04DBAB32" w:rsidRDefault="015EDC93" w:rsidP="4312A682">
      <w:pPr>
        <w:pStyle w:val="ListBullet"/>
        <w:numPr>
          <w:ilvl w:val="0"/>
          <w:numId w:val="26"/>
        </w:numPr>
        <w:spacing w:before="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15EDC93">
        <w:rPr>
          <w:rFonts w:ascii="Times New Roman" w:hAnsi="Times New Roman" w:cs="Times New Roman"/>
          <w:color w:val="000000" w:themeColor="text1"/>
          <w:sz w:val="28"/>
          <w:szCs w:val="28"/>
        </w:rPr>
        <w:t>Hockey coach at Monkstown Hockey Club (September 2018- June 2021)</w:t>
      </w:r>
    </w:p>
    <w:p w14:paraId="5492D787" w14:textId="1BCE4072" w:rsidR="006571BE" w:rsidRDefault="015EDC93" w:rsidP="4312A682">
      <w:pPr>
        <w:pStyle w:val="ListBullet"/>
        <w:numPr>
          <w:ilvl w:val="0"/>
          <w:numId w:val="26"/>
        </w:numPr>
        <w:spacing w:before="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15EDC93">
        <w:rPr>
          <w:rFonts w:ascii="Times New Roman" w:hAnsi="Times New Roman" w:cs="Times New Roman"/>
          <w:color w:val="000000" w:themeColor="text1"/>
          <w:sz w:val="28"/>
          <w:szCs w:val="28"/>
        </w:rPr>
        <w:t>Shop assistant at Centra Dalkey (October 2018-August 2020)</w:t>
      </w:r>
    </w:p>
    <w:p w14:paraId="61A8C10D" w14:textId="7A2C286F" w:rsidR="005F0CA6" w:rsidRPr="005F0CA6" w:rsidRDefault="015EDC93" w:rsidP="4312A682">
      <w:pPr>
        <w:pStyle w:val="ListBullet"/>
        <w:numPr>
          <w:ilvl w:val="0"/>
          <w:numId w:val="26"/>
        </w:numPr>
        <w:spacing w:before="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15EDC93">
        <w:rPr>
          <w:rFonts w:ascii="Times New Roman" w:hAnsi="Times New Roman" w:cs="Times New Roman"/>
          <w:color w:val="000000" w:themeColor="text1"/>
          <w:sz w:val="28"/>
          <w:szCs w:val="28"/>
        </w:rPr>
        <w:t>Bar staff/ waitress at Tara Glen Golf and Country Club (June-August 2017, June-August 2018).</w:t>
      </w:r>
    </w:p>
    <w:p w14:paraId="5F0D88EF" w14:textId="1447CD14" w:rsidR="006C421C" w:rsidRPr="005F0CA6" w:rsidRDefault="015EDC93" w:rsidP="4312A682">
      <w:pPr>
        <w:pStyle w:val="ListBullet"/>
        <w:numPr>
          <w:ilvl w:val="0"/>
          <w:numId w:val="26"/>
        </w:numPr>
        <w:spacing w:before="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15ED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Golf shop assistant at Tara Glen Golf and Country Club (June-August 2016)                                                  </w:t>
      </w:r>
    </w:p>
    <w:p w14:paraId="67E34729" w14:textId="0C4D7E37" w:rsidR="006C421C" w:rsidRPr="005F0CA6" w:rsidRDefault="015EDC93" w:rsidP="4312A682">
      <w:pPr>
        <w:pStyle w:val="ListBullet"/>
        <w:numPr>
          <w:ilvl w:val="0"/>
          <w:numId w:val="26"/>
        </w:numPr>
        <w:spacing w:before="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15EDC93">
        <w:rPr>
          <w:rFonts w:ascii="Times New Roman" w:hAnsi="Times New Roman" w:cs="Times New Roman"/>
          <w:color w:val="000000" w:themeColor="text1"/>
          <w:sz w:val="28"/>
          <w:szCs w:val="28"/>
        </w:rPr>
        <w:t>Work experience at Sherry FitzGerald (February 2016)</w:t>
      </w:r>
    </w:p>
    <w:p w14:paraId="0484DBD4" w14:textId="00B98031" w:rsidR="259387AC" w:rsidRDefault="015EDC93" w:rsidP="4312A682">
      <w:pPr>
        <w:pStyle w:val="ListBullet"/>
        <w:numPr>
          <w:ilvl w:val="0"/>
          <w:numId w:val="26"/>
        </w:numPr>
        <w:spacing w:before="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15ED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Work experience at </w:t>
      </w:r>
      <w:r w:rsidR="008E2A0B" w:rsidRPr="015ED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St. </w:t>
      </w:r>
      <w:proofErr w:type="spellStart"/>
      <w:r w:rsidR="008E2A0B" w:rsidRPr="015EDC93">
        <w:rPr>
          <w:rFonts w:ascii="Times New Roman" w:hAnsi="Times New Roman" w:cs="Times New Roman"/>
          <w:color w:val="000000" w:themeColor="text1"/>
          <w:sz w:val="28"/>
          <w:szCs w:val="28"/>
        </w:rPr>
        <w:t>Colmcilles</w:t>
      </w:r>
      <w:proofErr w:type="spellEnd"/>
      <w:r w:rsidRPr="015ED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National </w:t>
      </w:r>
      <w:r w:rsidR="008E2A0B" w:rsidRPr="015EDC93">
        <w:rPr>
          <w:rFonts w:ascii="Times New Roman" w:hAnsi="Times New Roman" w:cs="Times New Roman"/>
          <w:color w:val="000000" w:themeColor="text1"/>
          <w:sz w:val="28"/>
          <w:szCs w:val="28"/>
        </w:rPr>
        <w:t>School</w:t>
      </w:r>
      <w:r w:rsidRPr="015ED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15EDC93">
        <w:rPr>
          <w:rFonts w:ascii="Times New Roman" w:hAnsi="Times New Roman" w:cs="Times New Roman"/>
          <w:color w:val="000000" w:themeColor="text1"/>
          <w:sz w:val="28"/>
          <w:szCs w:val="28"/>
        </w:rPr>
        <w:t>Ballybrack</w:t>
      </w:r>
      <w:proofErr w:type="spellEnd"/>
      <w:r w:rsidRPr="015ED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(February 2016)</w:t>
      </w:r>
    </w:p>
    <w:p w14:paraId="19F71395" w14:textId="70549F71" w:rsidR="000B3AD2" w:rsidRPr="005F0CA6" w:rsidRDefault="015EDC93" w:rsidP="4312A682">
      <w:pPr>
        <w:pStyle w:val="ListBullet"/>
        <w:numPr>
          <w:ilvl w:val="0"/>
          <w:numId w:val="26"/>
        </w:numPr>
        <w:spacing w:before="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15EDC93">
        <w:rPr>
          <w:rFonts w:ascii="Times New Roman" w:hAnsi="Times New Roman" w:cs="Times New Roman"/>
          <w:color w:val="000000" w:themeColor="text1"/>
          <w:sz w:val="28"/>
          <w:szCs w:val="28"/>
        </w:rPr>
        <w:t>Thirteen one-day-week community care in Annabeg Nursing home (2016)</w:t>
      </w:r>
    </w:p>
    <w:p w14:paraId="60B44377" w14:textId="47C71E68" w:rsidR="001B29CF" w:rsidRPr="005F0CA6" w:rsidRDefault="4312A682" w:rsidP="4312A682">
      <w:pPr>
        <w:pStyle w:val="Heading1"/>
        <w:spacing w:before="1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4312A682">
        <w:rPr>
          <w:rFonts w:ascii="Times New Roman" w:hAnsi="Times New Roman" w:cs="Times New Roman"/>
          <w:u w:val="single"/>
        </w:rPr>
        <w:lastRenderedPageBreak/>
        <w:t>Attributes</w:t>
      </w:r>
    </w:p>
    <w:p w14:paraId="241A5467" w14:textId="63C9AA6B" w:rsidR="001B29CF" w:rsidRPr="005F0CA6" w:rsidRDefault="015EDC93" w:rsidP="4312A682">
      <w:pPr>
        <w:pStyle w:val="Heading1"/>
        <w:numPr>
          <w:ilvl w:val="0"/>
          <w:numId w:val="27"/>
        </w:numPr>
        <w:spacing w:before="1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15EDC93">
        <w:rPr>
          <w:rFonts w:ascii="Times New Roman" w:hAnsi="Times New Roman" w:cs="Times New Roman"/>
          <w:b w:val="0"/>
          <w:color w:val="000000" w:themeColor="text1"/>
          <w:szCs w:val="28"/>
        </w:rPr>
        <w:t>Responsible and trustworthy</w:t>
      </w:r>
    </w:p>
    <w:p w14:paraId="4685CDFC" w14:textId="431F7FB6" w:rsidR="00EF6404" w:rsidRPr="005F0CA6" w:rsidRDefault="015EDC93" w:rsidP="4312A682">
      <w:pPr>
        <w:pStyle w:val="ListBullet"/>
        <w:numPr>
          <w:ilvl w:val="0"/>
          <w:numId w:val="27"/>
        </w:numPr>
        <w:spacing w:before="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15EDC93">
        <w:rPr>
          <w:rFonts w:ascii="Times New Roman" w:hAnsi="Times New Roman" w:cs="Times New Roman"/>
          <w:color w:val="000000" w:themeColor="text1"/>
          <w:sz w:val="28"/>
          <w:szCs w:val="28"/>
        </w:rPr>
        <w:t>Hardworking and reliable</w:t>
      </w:r>
    </w:p>
    <w:p w14:paraId="1473A888" w14:textId="2648398F" w:rsidR="006F1A9E" w:rsidRDefault="015EDC93" w:rsidP="4312A682">
      <w:pPr>
        <w:pStyle w:val="ListBullet"/>
        <w:numPr>
          <w:ilvl w:val="0"/>
          <w:numId w:val="27"/>
        </w:numPr>
        <w:spacing w:before="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15EDC93">
        <w:rPr>
          <w:rFonts w:ascii="Times New Roman" w:hAnsi="Times New Roman" w:cs="Times New Roman"/>
          <w:color w:val="000000" w:themeColor="text1"/>
          <w:sz w:val="28"/>
          <w:szCs w:val="28"/>
        </w:rPr>
        <w:t>Organised and self-motivated</w:t>
      </w:r>
    </w:p>
    <w:p w14:paraId="3ED4E589" w14:textId="2A56D861" w:rsidR="006F1A9E" w:rsidRDefault="015EDC93" w:rsidP="4312A682">
      <w:pPr>
        <w:pStyle w:val="ListBullet"/>
        <w:numPr>
          <w:ilvl w:val="0"/>
          <w:numId w:val="27"/>
        </w:numPr>
        <w:spacing w:before="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15EDC93">
        <w:rPr>
          <w:rFonts w:ascii="Times New Roman" w:hAnsi="Times New Roman" w:cs="Times New Roman"/>
          <w:color w:val="000000" w:themeColor="text1"/>
          <w:sz w:val="28"/>
          <w:szCs w:val="28"/>
        </w:rPr>
        <w:t>Excellent communication skills</w:t>
      </w:r>
    </w:p>
    <w:p w14:paraId="3BC6C3F1" w14:textId="7CB61E71" w:rsidR="006F1A9E" w:rsidRDefault="015EDC93" w:rsidP="4312A682">
      <w:pPr>
        <w:pStyle w:val="ListBullet"/>
        <w:numPr>
          <w:ilvl w:val="0"/>
          <w:numId w:val="27"/>
        </w:numPr>
        <w:spacing w:before="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15EDC93">
        <w:rPr>
          <w:rFonts w:ascii="Times New Roman" w:hAnsi="Times New Roman" w:cs="Times New Roman"/>
          <w:color w:val="000000" w:themeColor="text1"/>
          <w:sz w:val="28"/>
          <w:szCs w:val="28"/>
        </w:rPr>
        <w:t>Strong interpersonal skills and a team player</w:t>
      </w:r>
    </w:p>
    <w:p w14:paraId="1FE33121" w14:textId="64933D63" w:rsidR="006F1A9E" w:rsidRDefault="015EDC93" w:rsidP="4312A682">
      <w:pPr>
        <w:pStyle w:val="ListBullet"/>
        <w:numPr>
          <w:ilvl w:val="0"/>
          <w:numId w:val="27"/>
        </w:numPr>
        <w:spacing w:before="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15EDC93">
        <w:rPr>
          <w:rFonts w:ascii="Times New Roman" w:hAnsi="Times New Roman" w:cs="Times New Roman"/>
          <w:color w:val="000000" w:themeColor="text1"/>
          <w:sz w:val="28"/>
          <w:szCs w:val="28"/>
        </w:rPr>
        <w:t>Proven track record of punctually and attendance in work</w:t>
      </w:r>
    </w:p>
    <w:p w14:paraId="578A181F" w14:textId="56E87156" w:rsidR="001B0676" w:rsidRDefault="015EDC93" w:rsidP="4312A682">
      <w:pPr>
        <w:pStyle w:val="ListBullet"/>
        <w:numPr>
          <w:ilvl w:val="0"/>
          <w:numId w:val="27"/>
        </w:numPr>
        <w:spacing w:before="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15EDC93">
        <w:rPr>
          <w:rFonts w:ascii="Times New Roman" w:hAnsi="Times New Roman" w:cs="Times New Roman"/>
          <w:color w:val="000000" w:themeColor="text1"/>
          <w:sz w:val="28"/>
          <w:szCs w:val="28"/>
        </w:rPr>
        <w:t>Willingness to learn and always open to new challenges</w:t>
      </w:r>
    </w:p>
    <w:p w14:paraId="3ED60F7C" w14:textId="25FB4A31" w:rsidR="259387AC" w:rsidRDefault="015EDC93" w:rsidP="4312A682">
      <w:pPr>
        <w:pStyle w:val="ListBullet"/>
        <w:numPr>
          <w:ilvl w:val="0"/>
          <w:numId w:val="27"/>
        </w:numPr>
        <w:spacing w:before="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15EDC93">
        <w:rPr>
          <w:rFonts w:ascii="Times New Roman" w:hAnsi="Times New Roman" w:cs="Times New Roman"/>
          <w:color w:val="000000" w:themeColor="text1"/>
          <w:sz w:val="28"/>
          <w:szCs w:val="28"/>
        </w:rPr>
        <w:t>Ambitious and competitive.</w:t>
      </w:r>
    </w:p>
    <w:p w14:paraId="20E62BD7" w14:textId="21325E6C" w:rsidR="005F0CA6" w:rsidRPr="005F0CA6" w:rsidRDefault="26E71C2A" w:rsidP="4312A682">
      <w:pPr>
        <w:pStyle w:val="Heading1"/>
        <w:spacing w:before="1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26E71C2A">
        <w:rPr>
          <w:rFonts w:ascii="Times New Roman" w:hAnsi="Times New Roman" w:cs="Times New Roman"/>
          <w:u w:val="single"/>
        </w:rPr>
        <w:t>Personal Interests and Achievements</w:t>
      </w:r>
    </w:p>
    <w:p w14:paraId="0DAB5D4C" w14:textId="2D54B02C" w:rsidR="005F0CA6" w:rsidRPr="005F0CA6" w:rsidRDefault="015EDC93" w:rsidP="4312A682">
      <w:pPr>
        <w:pStyle w:val="Heading1"/>
        <w:numPr>
          <w:ilvl w:val="0"/>
          <w:numId w:val="1"/>
        </w:numPr>
        <w:spacing w:before="1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15EDC93">
        <w:rPr>
          <w:rFonts w:ascii="Times New Roman" w:hAnsi="Times New Roman" w:cs="Times New Roman"/>
          <w:b w:val="0"/>
          <w:color w:val="auto"/>
          <w:szCs w:val="28"/>
        </w:rPr>
        <w:t>Currently playing competitive hockey for Monkstown Hockey Club.</w:t>
      </w:r>
    </w:p>
    <w:p w14:paraId="2BCA3CE2" w14:textId="280BD43E" w:rsidR="000B3AD2" w:rsidRPr="005F0CA6" w:rsidRDefault="015EDC93" w:rsidP="26E71C2A">
      <w:pPr>
        <w:pStyle w:val="Heading1"/>
        <w:numPr>
          <w:ilvl w:val="0"/>
          <w:numId w:val="1"/>
        </w:numPr>
        <w:spacing w:before="1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15EDC93">
        <w:rPr>
          <w:rFonts w:ascii="Times New Roman" w:hAnsi="Times New Roman" w:cs="Times New Roman"/>
          <w:b w:val="0"/>
          <w:color w:val="auto"/>
          <w:szCs w:val="28"/>
        </w:rPr>
        <w:t>Sixth-year senior prefect (2017/2018).</w:t>
      </w:r>
    </w:p>
    <w:p w14:paraId="71750D20" w14:textId="51E9CE69" w:rsidR="000B3AD2" w:rsidRPr="005F0CA6" w:rsidRDefault="015EDC93" w:rsidP="26E71C2A">
      <w:pPr>
        <w:pStyle w:val="Heading1"/>
        <w:numPr>
          <w:ilvl w:val="0"/>
          <w:numId w:val="1"/>
        </w:numPr>
        <w:spacing w:before="1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15EDC93">
        <w:rPr>
          <w:rFonts w:ascii="Times New Roman" w:hAnsi="Times New Roman" w:cs="Times New Roman"/>
          <w:b w:val="0"/>
          <w:color w:val="auto"/>
          <w:szCs w:val="28"/>
        </w:rPr>
        <w:t>School senior A hockey captain (2017/2018).</w:t>
      </w:r>
    </w:p>
    <w:p w14:paraId="2A302DEE" w14:textId="05F83B2A" w:rsidR="000B3AD2" w:rsidRPr="005F0CA6" w:rsidRDefault="015EDC93" w:rsidP="26E71C2A">
      <w:pPr>
        <w:pStyle w:val="Heading1"/>
        <w:numPr>
          <w:ilvl w:val="0"/>
          <w:numId w:val="1"/>
        </w:numPr>
        <w:spacing w:before="1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15EDC93">
        <w:rPr>
          <w:rFonts w:ascii="Times New Roman" w:hAnsi="Times New Roman" w:cs="Times New Roman"/>
          <w:b w:val="0"/>
          <w:color w:val="auto"/>
          <w:szCs w:val="28"/>
        </w:rPr>
        <w:t>Class prefect (2016/2017)</w:t>
      </w:r>
    </w:p>
    <w:p w14:paraId="36D0C1BA" w14:textId="68FEFB2C" w:rsidR="000B3AD2" w:rsidRPr="005F0CA6" w:rsidRDefault="015EDC93" w:rsidP="26E71C2A">
      <w:pPr>
        <w:pStyle w:val="Heading1"/>
        <w:numPr>
          <w:ilvl w:val="0"/>
          <w:numId w:val="1"/>
        </w:numPr>
        <w:spacing w:before="1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15EDC93">
        <w:rPr>
          <w:rFonts w:ascii="Times New Roman" w:hAnsi="Times New Roman" w:cs="Times New Roman"/>
          <w:b w:val="0"/>
          <w:color w:val="auto"/>
          <w:szCs w:val="28"/>
        </w:rPr>
        <w:t>Head of SVP society in school</w:t>
      </w:r>
    </w:p>
    <w:p w14:paraId="013AF13B" w14:textId="2D42DB7D" w:rsidR="000B3AD2" w:rsidRPr="005F0CA6" w:rsidRDefault="015EDC93" w:rsidP="26E71C2A">
      <w:pPr>
        <w:pStyle w:val="Heading1"/>
        <w:numPr>
          <w:ilvl w:val="0"/>
          <w:numId w:val="1"/>
        </w:numPr>
        <w:spacing w:before="1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15EDC93">
        <w:rPr>
          <w:rFonts w:ascii="Times New Roman" w:hAnsi="Times New Roman" w:cs="Times New Roman"/>
          <w:b w:val="0"/>
          <w:color w:val="auto"/>
          <w:szCs w:val="28"/>
        </w:rPr>
        <w:t>School House Captain</w:t>
      </w:r>
    </w:p>
    <w:p w14:paraId="6A9AC578" w14:textId="71FFEE54" w:rsidR="000B3AD2" w:rsidRPr="005F0CA6" w:rsidRDefault="015EDC93" w:rsidP="26E71C2A">
      <w:pPr>
        <w:pStyle w:val="Heading1"/>
        <w:numPr>
          <w:ilvl w:val="0"/>
          <w:numId w:val="1"/>
        </w:numPr>
        <w:spacing w:before="1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15EDC93">
        <w:rPr>
          <w:rFonts w:ascii="Times New Roman" w:hAnsi="Times New Roman" w:cs="Times New Roman"/>
          <w:b w:val="0"/>
          <w:color w:val="auto"/>
          <w:szCs w:val="28"/>
        </w:rPr>
        <w:t>Completed Bronze and Silver Gaisce award</w:t>
      </w:r>
    </w:p>
    <w:p w14:paraId="25920E88" w14:textId="1FE5F421" w:rsidR="000B3AD2" w:rsidRPr="005F0CA6" w:rsidRDefault="015EDC93" w:rsidP="26E71C2A">
      <w:pPr>
        <w:pStyle w:val="Heading1"/>
        <w:numPr>
          <w:ilvl w:val="0"/>
          <w:numId w:val="1"/>
        </w:numPr>
        <w:spacing w:before="1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15EDC93">
        <w:rPr>
          <w:rFonts w:ascii="Times New Roman" w:hAnsi="Times New Roman" w:cs="Times New Roman"/>
          <w:b w:val="0"/>
          <w:color w:val="auto"/>
          <w:szCs w:val="28"/>
        </w:rPr>
        <w:t>Travelling</w:t>
      </w:r>
    </w:p>
    <w:p w14:paraId="50C856B4" w14:textId="7FAE2419" w:rsidR="000B3AD2" w:rsidRPr="005F0CA6" w:rsidRDefault="000B3AD2" w:rsidP="26E71C2A">
      <w:pPr>
        <w:pStyle w:val="Heading1"/>
        <w:spacing w:before="10"/>
        <w:jc w:val="both"/>
        <w:rPr>
          <w:rFonts w:ascii="Times New Roman" w:hAnsi="Times New Roman" w:cs="Times New Roman"/>
          <w:u w:val="single"/>
        </w:rPr>
      </w:pPr>
    </w:p>
    <w:p w14:paraId="44DE8E20" w14:textId="0951571D" w:rsidR="000B3AD2" w:rsidRPr="005F0CA6" w:rsidRDefault="26E71C2A" w:rsidP="4312A682">
      <w:pPr>
        <w:pStyle w:val="Heading1"/>
        <w:spacing w:before="1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26E71C2A">
        <w:rPr>
          <w:rFonts w:ascii="Times New Roman" w:hAnsi="Times New Roman" w:cs="Times New Roman"/>
          <w:u w:val="single"/>
        </w:rPr>
        <w:t>References</w:t>
      </w:r>
    </w:p>
    <w:p w14:paraId="4A8BAC2A" w14:textId="179CE522" w:rsidR="000B3AD2" w:rsidRPr="005F0CA6" w:rsidRDefault="4312A682" w:rsidP="008E2C32">
      <w:pPr>
        <w:pStyle w:val="Heading1"/>
        <w:spacing w:before="10"/>
        <w:rPr>
          <w:rFonts w:ascii="Times New Roman" w:hAnsi="Times New Roman" w:cs="Times New Roman"/>
          <w:b w:val="0"/>
          <w:color w:val="000000" w:themeColor="text1"/>
          <w:szCs w:val="28"/>
        </w:rPr>
      </w:pPr>
      <w:r w:rsidRPr="4312A682">
        <w:rPr>
          <w:rFonts w:ascii="Times New Roman" w:hAnsi="Times New Roman" w:cs="Times New Roman"/>
          <w:b w:val="0"/>
          <w:color w:val="000000" w:themeColor="text1"/>
          <w:szCs w:val="28"/>
        </w:rPr>
        <w:t>References available upon request.</w:t>
      </w:r>
    </w:p>
    <w:p w14:paraId="6B589242" w14:textId="77777777" w:rsidR="000B3AD2" w:rsidRPr="005F0CA6" w:rsidRDefault="000B3AD2" w:rsidP="4312A682">
      <w:pPr>
        <w:pStyle w:val="Heading1"/>
        <w:spacing w:before="10"/>
        <w:jc w:val="both"/>
        <w:rPr>
          <w:rFonts w:ascii="Times New Roman" w:hAnsi="Times New Roman" w:cs="Times New Roman"/>
        </w:rPr>
      </w:pPr>
    </w:p>
    <w:p w14:paraId="3FEFE75C" w14:textId="77777777" w:rsidR="000B3AD2" w:rsidRPr="005F0CA6" w:rsidRDefault="000B3AD2" w:rsidP="4312A682">
      <w:pPr>
        <w:pStyle w:val="Heading1"/>
        <w:spacing w:before="10"/>
        <w:jc w:val="both"/>
        <w:rPr>
          <w:rFonts w:ascii="Times New Roman" w:hAnsi="Times New Roman" w:cs="Times New Roman"/>
        </w:rPr>
      </w:pPr>
    </w:p>
    <w:p w14:paraId="718B9826" w14:textId="77777777" w:rsidR="00EF6404" w:rsidRPr="005F0CA6" w:rsidRDefault="00EF6404" w:rsidP="4312A682">
      <w:pPr>
        <w:pStyle w:val="Heading1"/>
        <w:spacing w:before="10"/>
        <w:jc w:val="both"/>
        <w:rPr>
          <w:rFonts w:ascii="Times New Roman" w:hAnsi="Times New Roman" w:cs="Times New Roman"/>
        </w:rPr>
      </w:pPr>
    </w:p>
    <w:p w14:paraId="1358E0F2" w14:textId="77777777" w:rsidR="00EF6404" w:rsidRPr="005F0CA6" w:rsidRDefault="00EF6404" w:rsidP="4312A682">
      <w:pPr>
        <w:pStyle w:val="ListBullet"/>
        <w:numPr>
          <w:ilvl w:val="0"/>
          <w:numId w:val="0"/>
        </w:numPr>
        <w:spacing w:before="10"/>
        <w:ind w:left="720"/>
        <w:jc w:val="both"/>
        <w:rPr>
          <w:rFonts w:ascii="Times New Roman" w:hAnsi="Times New Roman" w:cs="Times New Roman"/>
        </w:rPr>
      </w:pPr>
    </w:p>
    <w:sectPr w:rsidR="00EF6404" w:rsidRPr="005F0CA6" w:rsidSect="00617B26">
      <w:footerReference w:type="default" r:id="rId8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FEE7D" w14:textId="77777777" w:rsidR="00FA00DD" w:rsidRDefault="00FA00DD">
      <w:pPr>
        <w:spacing w:after="0"/>
      </w:pPr>
      <w:r>
        <w:separator/>
      </w:r>
    </w:p>
  </w:endnote>
  <w:endnote w:type="continuationSeparator" w:id="0">
    <w:p w14:paraId="6E01BF0D" w14:textId="77777777" w:rsidR="00FA00DD" w:rsidRDefault="00FA00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panose1 w:val="020B0604020202020204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2C182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F0CA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FB252" w14:textId="77777777" w:rsidR="00FA00DD" w:rsidRDefault="00FA00DD">
      <w:pPr>
        <w:spacing w:after="0"/>
      </w:pPr>
      <w:r>
        <w:separator/>
      </w:r>
    </w:p>
  </w:footnote>
  <w:footnote w:type="continuationSeparator" w:id="0">
    <w:p w14:paraId="26B923BF" w14:textId="77777777" w:rsidR="00FA00DD" w:rsidRDefault="00FA00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7C58D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73E7D97"/>
    <w:multiLevelType w:val="hybridMultilevel"/>
    <w:tmpl w:val="DD5A4A90"/>
    <w:lvl w:ilvl="0" w:tplc="1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 w15:restartNumberingAfterBreak="0">
    <w:nsid w:val="08402792"/>
    <w:multiLevelType w:val="hybridMultilevel"/>
    <w:tmpl w:val="68BEDB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4" w15:restartNumberingAfterBreak="0">
    <w:nsid w:val="0B22372A"/>
    <w:multiLevelType w:val="hybridMultilevel"/>
    <w:tmpl w:val="27E4B01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4660FAB"/>
    <w:multiLevelType w:val="hybridMultilevel"/>
    <w:tmpl w:val="A274CED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297F250D"/>
    <w:multiLevelType w:val="hybridMultilevel"/>
    <w:tmpl w:val="359632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40E34"/>
    <w:multiLevelType w:val="hybridMultilevel"/>
    <w:tmpl w:val="0EE02C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CB52D2F"/>
    <w:multiLevelType w:val="hybridMultilevel"/>
    <w:tmpl w:val="2A8E1318"/>
    <w:lvl w:ilvl="0" w:tplc="BECE5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FA35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083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70E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4E6E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8C6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AE0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C4E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503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81287"/>
    <w:multiLevelType w:val="hybridMultilevel"/>
    <w:tmpl w:val="050CD5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31F15D9"/>
    <w:multiLevelType w:val="hybridMultilevel"/>
    <w:tmpl w:val="CCC88F4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74422"/>
    <w:multiLevelType w:val="hybridMultilevel"/>
    <w:tmpl w:val="012AEC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46D4C"/>
    <w:multiLevelType w:val="hybridMultilevel"/>
    <w:tmpl w:val="A3BE631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C0C1F"/>
    <w:multiLevelType w:val="hybridMultilevel"/>
    <w:tmpl w:val="E5F0E9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31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8CF615A"/>
    <w:multiLevelType w:val="hybridMultilevel"/>
    <w:tmpl w:val="9DAAF3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463C0"/>
    <w:multiLevelType w:val="hybridMultilevel"/>
    <w:tmpl w:val="35BAA5AA"/>
    <w:lvl w:ilvl="0" w:tplc="FCC6F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565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98BA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2E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B2FD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929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C41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C89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903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11247E"/>
    <w:multiLevelType w:val="hybridMultilevel"/>
    <w:tmpl w:val="74EACA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3"/>
  </w:num>
  <w:num w:numId="3">
    <w:abstractNumId w:val="9"/>
  </w:num>
  <w:num w:numId="4">
    <w:abstractNumId w:val="9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24"/>
  </w:num>
  <w:num w:numId="18">
    <w:abstractNumId w:val="15"/>
  </w:num>
  <w:num w:numId="19">
    <w:abstractNumId w:val="21"/>
  </w:num>
  <w:num w:numId="20">
    <w:abstractNumId w:val="12"/>
  </w:num>
  <w:num w:numId="21">
    <w:abstractNumId w:val="31"/>
  </w:num>
  <w:num w:numId="22">
    <w:abstractNumId w:val="25"/>
  </w:num>
  <w:num w:numId="23">
    <w:abstractNumId w:val="13"/>
  </w:num>
  <w:num w:numId="24">
    <w:abstractNumId w:val="20"/>
  </w:num>
  <w:num w:numId="25">
    <w:abstractNumId w:val="30"/>
  </w:num>
  <w:num w:numId="26">
    <w:abstractNumId w:val="19"/>
  </w:num>
  <w:num w:numId="27">
    <w:abstractNumId w:val="29"/>
  </w:num>
  <w:num w:numId="28">
    <w:abstractNumId w:val="18"/>
  </w:num>
  <w:num w:numId="29">
    <w:abstractNumId w:val="11"/>
  </w:num>
  <w:num w:numId="30">
    <w:abstractNumId w:val="10"/>
  </w:num>
  <w:num w:numId="31">
    <w:abstractNumId w:val="32"/>
  </w:num>
  <w:num w:numId="32">
    <w:abstractNumId w:val="28"/>
  </w:num>
  <w:num w:numId="33">
    <w:abstractNumId w:val="14"/>
  </w:num>
  <w:num w:numId="34">
    <w:abstractNumId w:val="26"/>
  </w:num>
  <w:num w:numId="35">
    <w:abstractNumId w:val="27"/>
  </w:num>
  <w:num w:numId="36">
    <w:abstractNumId w:val="23"/>
  </w:num>
  <w:num w:numId="37">
    <w:abstractNumId w:val="34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054"/>
    <w:rsid w:val="000A4F59"/>
    <w:rsid w:val="000B3AD2"/>
    <w:rsid w:val="00116FB1"/>
    <w:rsid w:val="00141A4C"/>
    <w:rsid w:val="001B0676"/>
    <w:rsid w:val="001B29CF"/>
    <w:rsid w:val="0028220F"/>
    <w:rsid w:val="00293054"/>
    <w:rsid w:val="00323077"/>
    <w:rsid w:val="00356C14"/>
    <w:rsid w:val="00403735"/>
    <w:rsid w:val="0042740B"/>
    <w:rsid w:val="004435FD"/>
    <w:rsid w:val="00481E4E"/>
    <w:rsid w:val="005817C0"/>
    <w:rsid w:val="005F0CA6"/>
    <w:rsid w:val="00617B26"/>
    <w:rsid w:val="006270A9"/>
    <w:rsid w:val="006571BE"/>
    <w:rsid w:val="00675956"/>
    <w:rsid w:val="00681034"/>
    <w:rsid w:val="006C421C"/>
    <w:rsid w:val="006F1A9E"/>
    <w:rsid w:val="0075298F"/>
    <w:rsid w:val="00816216"/>
    <w:rsid w:val="0087734B"/>
    <w:rsid w:val="008E2A0B"/>
    <w:rsid w:val="008E2C32"/>
    <w:rsid w:val="00951982"/>
    <w:rsid w:val="00990E01"/>
    <w:rsid w:val="009D5933"/>
    <w:rsid w:val="00A34B67"/>
    <w:rsid w:val="00A733FB"/>
    <w:rsid w:val="00AA1E77"/>
    <w:rsid w:val="00B41DC3"/>
    <w:rsid w:val="00B5396B"/>
    <w:rsid w:val="00BD768D"/>
    <w:rsid w:val="00C56FF0"/>
    <w:rsid w:val="00C61F8E"/>
    <w:rsid w:val="00CA62E1"/>
    <w:rsid w:val="00D06143"/>
    <w:rsid w:val="00D25469"/>
    <w:rsid w:val="00DB3A80"/>
    <w:rsid w:val="00E83E4B"/>
    <w:rsid w:val="00EA63CC"/>
    <w:rsid w:val="00EC4019"/>
    <w:rsid w:val="00EF6404"/>
    <w:rsid w:val="00FA00DD"/>
    <w:rsid w:val="015EDC93"/>
    <w:rsid w:val="04DBAB32"/>
    <w:rsid w:val="259387AC"/>
    <w:rsid w:val="26E71C2A"/>
    <w:rsid w:val="4312A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8FA99"/>
  <w15:chartTrackingRefBased/>
  <w15:docId w15:val="{A8814BE7-EB01-4AB8-B9A2-857B547C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3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5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5F0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\AppData\Roaming\Microsoft\Templates\Resume%20(color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32B6C-9DC4-4D6F-AC51-DE83D8585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C:\Users\Michael\AppData\Roaming\Microsoft\Templates\Resume (color).dotx</Template>
  <TotalTime>1</TotalTime>
  <Pages>2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</dc:creator>
  <cp:keywords/>
  <cp:lastModifiedBy>C18390071 Lara Grehan</cp:lastModifiedBy>
  <cp:revision>2</cp:revision>
  <dcterms:created xsi:type="dcterms:W3CDTF">2021-09-26T15:34:00Z</dcterms:created>
  <dcterms:modified xsi:type="dcterms:W3CDTF">2021-09-26T15:34:00Z</dcterms:modified>
  <cp:version/>
</cp:coreProperties>
</file>