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4628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8721"/>
      </w:tblGrid>
      <w:tr w:rsidR="00692703" w:rsidRPr="00CF1A49" w14:paraId="45208DA7" w14:textId="77777777" w:rsidTr="00117FC8">
        <w:trPr>
          <w:trHeight w:hRule="exact" w:val="1492"/>
        </w:trPr>
        <w:tc>
          <w:tcPr>
            <w:tcW w:w="8663" w:type="dxa"/>
            <w:tcMar>
              <w:top w:w="0" w:type="dxa"/>
              <w:bottom w:w="0" w:type="dxa"/>
            </w:tcMar>
          </w:tcPr>
          <w:p w14:paraId="3128820A" w14:textId="77777777" w:rsidR="00692703" w:rsidRPr="006B564E" w:rsidRDefault="007259CE" w:rsidP="00AA65C2">
            <w:pPr>
              <w:pStyle w:val="Title"/>
              <w:rPr>
                <w:sz w:val="36"/>
                <w:szCs w:val="32"/>
              </w:rPr>
            </w:pPr>
            <w:r w:rsidRPr="006B564E">
              <w:rPr>
                <w:sz w:val="36"/>
                <w:szCs w:val="32"/>
              </w:rPr>
              <w:t>Laura Farrell</w:t>
            </w:r>
          </w:p>
          <w:p w14:paraId="60926D12" w14:textId="77777777" w:rsidR="002354AB" w:rsidRDefault="007259CE" w:rsidP="00AA65C2">
            <w:pPr>
              <w:pStyle w:val="ContactInfo"/>
              <w:contextualSpacing w:val="0"/>
            </w:pPr>
            <w:r w:rsidRPr="002354AB">
              <w:t xml:space="preserve">Ballaghlea, </w:t>
            </w:r>
            <w:proofErr w:type="spellStart"/>
            <w:r w:rsidRPr="002354AB">
              <w:t>Ballygar</w:t>
            </w:r>
            <w:proofErr w:type="spellEnd"/>
            <w:r w:rsidRPr="002354AB">
              <w:t>, Co. Galway</w:t>
            </w:r>
            <w:r w:rsidR="00692703" w:rsidRPr="002354AB">
              <w:t xml:space="preserve"> </w:t>
            </w:r>
          </w:p>
          <w:p w14:paraId="7A118A07" w14:textId="33690FDD" w:rsidR="00692703" w:rsidRPr="002354AB" w:rsidRDefault="007259CE" w:rsidP="00AA65C2">
            <w:pPr>
              <w:pStyle w:val="ContactInfo"/>
              <w:contextualSpacing w:val="0"/>
            </w:pPr>
            <w:r w:rsidRPr="002354AB">
              <w:t>0871755926</w:t>
            </w:r>
          </w:p>
          <w:p w14:paraId="0DE92AED" w14:textId="3C2EBC8A" w:rsidR="007259CE" w:rsidRPr="00CF1A49" w:rsidRDefault="002354AB" w:rsidP="00AA65C2">
            <w:pPr>
              <w:pStyle w:val="ContactInfo"/>
              <w:contextualSpacing w:val="0"/>
            </w:pPr>
            <w:r>
              <w:t>laura.farrell@ucdconnect.ie</w:t>
            </w:r>
          </w:p>
        </w:tc>
      </w:tr>
      <w:tr w:rsidR="009571D8" w:rsidRPr="00CF1A49" w14:paraId="1B7962FE" w14:textId="77777777" w:rsidTr="00117FC8">
        <w:trPr>
          <w:trHeight w:val="144"/>
        </w:trPr>
        <w:tc>
          <w:tcPr>
            <w:tcW w:w="8663" w:type="dxa"/>
            <w:tcMar>
              <w:top w:w="432" w:type="dxa"/>
            </w:tcMar>
          </w:tcPr>
          <w:sdt>
            <w:sdtPr>
              <w:alias w:val="Education:"/>
              <w:tag w:val="Education:"/>
              <w:id w:val="-1908763273"/>
              <w:placeholder>
                <w:docPart w:val="E3C32CA0C09F4825A84B68DFBDD5F02A"/>
              </w:placeholder>
              <w:temporary/>
              <w:showingPlcHdr/>
              <w15:appearance w15:val="hidden"/>
            </w:sdtPr>
            <w:sdtEndPr/>
            <w:sdtContent>
              <w:p w14:paraId="06FDE671" w14:textId="77777777" w:rsidR="00BF7679" w:rsidRPr="00CF1A49" w:rsidRDefault="00BF7679" w:rsidP="00BF7679">
                <w:pPr>
                  <w:pStyle w:val="Heading1"/>
                  <w:outlineLvl w:val="0"/>
                </w:pPr>
                <w:r w:rsidRPr="008D1B63">
                  <w:t>Education</w:t>
                </w:r>
              </w:p>
            </w:sdtContent>
          </w:sdt>
          <w:tbl>
            <w:tblPr>
              <w:tblStyle w:val="TableGrid"/>
              <w:tblW w:w="8621" w:type="dxa"/>
              <w:tblInd w:w="77" w:type="dxa"/>
              <w:tblBorders>
                <w:left w:val="dotted" w:sz="18" w:space="0" w:color="BFBFBF" w:themeColor="background1" w:themeShade="BF"/>
              </w:tblBorders>
              <w:tblCellMar>
                <w:left w:w="576" w:type="dxa"/>
                <w:right w:w="0" w:type="dxa"/>
              </w:tblCellMar>
              <w:tblLook w:val="04A0" w:firstRow="1" w:lastRow="0" w:firstColumn="1" w:lastColumn="0" w:noHBand="0" w:noVBand="1"/>
              <w:tblDescription w:val="Education layout table"/>
            </w:tblPr>
            <w:tblGrid>
              <w:gridCol w:w="8621"/>
            </w:tblGrid>
            <w:tr w:rsidR="00BF7679" w:rsidRPr="00CF1A49" w14:paraId="30E0AB11" w14:textId="77777777" w:rsidTr="00117FC8">
              <w:trPr>
                <w:trHeight w:val="1448"/>
              </w:trPr>
              <w:tc>
                <w:tcPr>
                  <w:tcW w:w="8621" w:type="dxa"/>
                </w:tcPr>
                <w:p w14:paraId="557E267C" w14:textId="72D9DFBB" w:rsidR="00BF7679" w:rsidRPr="00CF1A49" w:rsidRDefault="00BF7679" w:rsidP="00BF7679">
                  <w:pPr>
                    <w:pStyle w:val="Heading3"/>
                    <w:contextualSpacing w:val="0"/>
                    <w:outlineLvl w:val="2"/>
                  </w:pPr>
                  <w:r>
                    <w:t>SEP</w:t>
                  </w:r>
                  <w:r w:rsidR="008047CE">
                    <w:t>tember</w:t>
                  </w:r>
                  <w:r>
                    <w:t xml:space="preserve"> 2017 - PRESENT</w:t>
                  </w:r>
                </w:p>
                <w:p w14:paraId="63974E0B" w14:textId="0DF6D7E6" w:rsidR="00BF7679" w:rsidRPr="00E23745" w:rsidRDefault="00356892" w:rsidP="00BF7679">
                  <w:pPr>
                    <w:pStyle w:val="Heading2"/>
                    <w:contextualSpacing w:val="0"/>
                    <w:outlineLvl w:val="1"/>
                    <w:rPr>
                      <w:rStyle w:val="SubtleReference"/>
                      <w:sz w:val="24"/>
                      <w:szCs w:val="24"/>
                    </w:rPr>
                  </w:pPr>
                  <w:r w:rsidRPr="00E23745">
                    <w:rPr>
                      <w:color w:val="156138" w:themeColor="accent1" w:themeShade="BF"/>
                      <w:sz w:val="24"/>
                      <w:szCs w:val="24"/>
                    </w:rPr>
                    <w:t xml:space="preserve">Bachelor of </w:t>
                  </w:r>
                  <w:r w:rsidR="00BF7679" w:rsidRPr="00E23745">
                    <w:rPr>
                      <w:color w:val="156138" w:themeColor="accent1" w:themeShade="BF"/>
                      <w:sz w:val="24"/>
                      <w:szCs w:val="24"/>
                    </w:rPr>
                    <w:t>BUSINESS AND LAW</w:t>
                  </w:r>
                  <w:r w:rsidR="00BF7679" w:rsidRPr="00E23745">
                    <w:rPr>
                      <w:sz w:val="24"/>
                      <w:szCs w:val="24"/>
                    </w:rPr>
                    <w:t xml:space="preserve">, </w:t>
                  </w:r>
                  <w:r w:rsidR="00BF7679" w:rsidRPr="00E23745">
                    <w:rPr>
                      <w:rStyle w:val="SubtleReference"/>
                      <w:sz w:val="24"/>
                      <w:szCs w:val="24"/>
                    </w:rPr>
                    <w:t>UNIVERSITY COLLEGE DUBLIN</w:t>
                  </w:r>
                </w:p>
                <w:p w14:paraId="2F138D8A" w14:textId="7AB9A825" w:rsidR="00544107" w:rsidRPr="00544107" w:rsidRDefault="00544107" w:rsidP="00544107">
                  <w:pPr>
                    <w:pStyle w:val="Heading2"/>
                    <w:numPr>
                      <w:ilvl w:val="0"/>
                      <w:numId w:val="20"/>
                    </w:numPr>
                    <w:contextualSpacing w:val="0"/>
                    <w:outlineLvl w:val="1"/>
                    <w:rPr>
                      <w:b w:val="0"/>
                      <w:smallCaps/>
                      <w:color w:val="595959" w:themeColor="text1" w:themeTint="A6"/>
                    </w:rPr>
                  </w:pPr>
                  <w:r>
                    <w:rPr>
                      <w:b w:val="0"/>
                      <w:smallCaps/>
                      <w:color w:val="595959" w:themeColor="text1" w:themeTint="A6"/>
                      <w:sz w:val="22"/>
                    </w:rPr>
                    <w:t>1</w:t>
                  </w:r>
                  <w:r w:rsidRPr="00544107">
                    <w:rPr>
                      <w:b w:val="0"/>
                      <w:smallCaps/>
                      <w:color w:val="595959" w:themeColor="text1" w:themeTint="A6"/>
                      <w:sz w:val="22"/>
                      <w:vertAlign w:val="superscript"/>
                    </w:rPr>
                    <w:t>st</w:t>
                  </w:r>
                  <w:r>
                    <w:rPr>
                      <w:b w:val="0"/>
                      <w:smallCaps/>
                      <w:color w:val="595959" w:themeColor="text1" w:themeTint="A6"/>
                      <w:sz w:val="22"/>
                    </w:rPr>
                    <w:t xml:space="preserve"> year gpa</w:t>
                  </w:r>
                  <w:r w:rsidR="00BF7679" w:rsidRPr="00F22D01">
                    <w:rPr>
                      <w:b w:val="0"/>
                      <w:smallCaps/>
                      <w:color w:val="595959" w:themeColor="text1" w:themeTint="A6"/>
                      <w:sz w:val="22"/>
                    </w:rPr>
                    <w:t>: 3.</w:t>
                  </w:r>
                  <w:r w:rsidR="005F3109">
                    <w:rPr>
                      <w:b w:val="0"/>
                      <w:smallCaps/>
                      <w:color w:val="595959" w:themeColor="text1" w:themeTint="A6"/>
                      <w:sz w:val="22"/>
                    </w:rPr>
                    <w:t>73</w:t>
                  </w:r>
                </w:p>
                <w:p w14:paraId="19622BB2" w14:textId="401C2BCF" w:rsidR="00544107" w:rsidRPr="00544107" w:rsidRDefault="00544107" w:rsidP="00544107">
                  <w:pPr>
                    <w:pStyle w:val="Heading2"/>
                    <w:numPr>
                      <w:ilvl w:val="0"/>
                      <w:numId w:val="20"/>
                    </w:numPr>
                    <w:contextualSpacing w:val="0"/>
                    <w:outlineLvl w:val="1"/>
                    <w:rPr>
                      <w:b w:val="0"/>
                      <w:smallCaps/>
                      <w:color w:val="595959" w:themeColor="text1" w:themeTint="A6"/>
                      <w:sz w:val="22"/>
                      <w:szCs w:val="22"/>
                    </w:rPr>
                  </w:pPr>
                  <w:r w:rsidRPr="00544107">
                    <w:rPr>
                      <w:b w:val="0"/>
                      <w:smallCaps/>
                      <w:color w:val="595959" w:themeColor="text1" w:themeTint="A6"/>
                      <w:sz w:val="22"/>
                      <w:szCs w:val="22"/>
                    </w:rPr>
                    <w:t>2</w:t>
                  </w:r>
                  <w:r w:rsidRPr="00544107">
                    <w:rPr>
                      <w:b w:val="0"/>
                      <w:smallCaps/>
                      <w:color w:val="595959" w:themeColor="text1" w:themeTint="A6"/>
                      <w:sz w:val="22"/>
                      <w:szCs w:val="22"/>
                      <w:vertAlign w:val="superscript"/>
                    </w:rPr>
                    <w:t>nd</w:t>
                  </w:r>
                  <w:r w:rsidRPr="00544107">
                    <w:rPr>
                      <w:b w:val="0"/>
                      <w:smallCaps/>
                      <w:color w:val="595959" w:themeColor="text1" w:themeTint="A6"/>
                      <w:sz w:val="22"/>
                      <w:szCs w:val="22"/>
                    </w:rPr>
                    <w:t xml:space="preserve"> year gpa:</w:t>
                  </w:r>
                  <w:r>
                    <w:rPr>
                      <w:b w:val="0"/>
                      <w:smallCaps/>
                      <w:color w:val="595959" w:themeColor="text1" w:themeTint="A6"/>
                      <w:sz w:val="22"/>
                      <w:szCs w:val="22"/>
                    </w:rPr>
                    <w:t xml:space="preserve"> </w:t>
                  </w:r>
                  <w:r w:rsidR="005F3109">
                    <w:rPr>
                      <w:b w:val="0"/>
                      <w:smallCaps/>
                      <w:color w:val="595959" w:themeColor="text1" w:themeTint="A6"/>
                      <w:sz w:val="22"/>
                      <w:szCs w:val="22"/>
                    </w:rPr>
                    <w:t>3.65</w:t>
                  </w:r>
                </w:p>
                <w:p w14:paraId="3E99E485" w14:textId="6D71DC10" w:rsidR="000E672D" w:rsidRPr="002571F1" w:rsidRDefault="00544107" w:rsidP="000E672D">
                  <w:pPr>
                    <w:pStyle w:val="Heading2"/>
                    <w:numPr>
                      <w:ilvl w:val="0"/>
                      <w:numId w:val="20"/>
                    </w:numPr>
                    <w:contextualSpacing w:val="0"/>
                    <w:outlineLvl w:val="1"/>
                    <w:rPr>
                      <w:b w:val="0"/>
                      <w:smallCaps/>
                      <w:color w:val="595959" w:themeColor="text1" w:themeTint="A6"/>
                    </w:rPr>
                  </w:pPr>
                  <w:r w:rsidRPr="00544107">
                    <w:rPr>
                      <w:b w:val="0"/>
                      <w:smallCaps/>
                      <w:color w:val="595959" w:themeColor="text1" w:themeTint="A6"/>
                      <w:sz w:val="22"/>
                      <w:szCs w:val="22"/>
                    </w:rPr>
                    <w:t>3</w:t>
                  </w:r>
                  <w:r w:rsidRPr="00544107">
                    <w:rPr>
                      <w:b w:val="0"/>
                      <w:smallCaps/>
                      <w:color w:val="595959" w:themeColor="text1" w:themeTint="A6"/>
                      <w:sz w:val="22"/>
                      <w:szCs w:val="22"/>
                      <w:vertAlign w:val="superscript"/>
                    </w:rPr>
                    <w:t>rd</w:t>
                  </w:r>
                  <w:r w:rsidRPr="00544107">
                    <w:rPr>
                      <w:b w:val="0"/>
                      <w:smallCaps/>
                      <w:color w:val="595959" w:themeColor="text1" w:themeTint="A6"/>
                      <w:sz w:val="22"/>
                      <w:szCs w:val="22"/>
                    </w:rPr>
                    <w:t xml:space="preserve"> year gpa: </w:t>
                  </w:r>
                  <w:r w:rsidR="005F3109">
                    <w:rPr>
                      <w:b w:val="0"/>
                      <w:smallCaps/>
                      <w:color w:val="595959" w:themeColor="text1" w:themeTint="A6"/>
                      <w:sz w:val="22"/>
                      <w:szCs w:val="22"/>
                    </w:rPr>
                    <w:t>3.6</w:t>
                  </w:r>
                  <w:r w:rsidR="00486374">
                    <w:rPr>
                      <w:b w:val="0"/>
                      <w:smallCaps/>
                      <w:color w:val="595959" w:themeColor="text1" w:themeTint="A6"/>
                      <w:sz w:val="22"/>
                      <w:szCs w:val="22"/>
                    </w:rPr>
                    <w:t>3</w:t>
                  </w:r>
                </w:p>
              </w:tc>
            </w:tr>
            <w:tr w:rsidR="00BF7679" w:rsidRPr="00CF1A49" w14:paraId="01BCC064" w14:textId="77777777" w:rsidTr="00486374">
              <w:trPr>
                <w:trHeight w:val="1194"/>
              </w:trPr>
              <w:tc>
                <w:tcPr>
                  <w:tcW w:w="8621" w:type="dxa"/>
                  <w:tcMar>
                    <w:top w:w="216" w:type="dxa"/>
                  </w:tcMar>
                </w:tcPr>
                <w:p w14:paraId="0C0D0087" w14:textId="239F3F90" w:rsidR="00BF7679" w:rsidRPr="00CF1A49" w:rsidRDefault="00117FC8" w:rsidP="00BF7679">
                  <w:pPr>
                    <w:pStyle w:val="Heading3"/>
                    <w:contextualSpacing w:val="0"/>
                    <w:outlineLvl w:val="2"/>
                  </w:pPr>
                  <w:r>
                    <w:t>September</w:t>
                  </w:r>
                  <w:r w:rsidR="00BF7679">
                    <w:t xml:space="preserve"> 2012 - jun</w:t>
                  </w:r>
                  <w:r w:rsidR="008047CE">
                    <w:t>e</w:t>
                  </w:r>
                  <w:r w:rsidR="00BF7679">
                    <w:t xml:space="preserve"> 2017</w:t>
                  </w:r>
                </w:p>
                <w:p w14:paraId="69D9E0BB" w14:textId="77777777" w:rsidR="00BF7679" w:rsidRPr="00E23745" w:rsidRDefault="00BF7679" w:rsidP="00BF7679">
                  <w:pPr>
                    <w:pStyle w:val="Heading2"/>
                    <w:contextualSpacing w:val="0"/>
                    <w:outlineLvl w:val="1"/>
                    <w:rPr>
                      <w:b w:val="0"/>
                      <w:smallCaps/>
                      <w:color w:val="595959" w:themeColor="text1" w:themeTint="A6"/>
                      <w:sz w:val="24"/>
                      <w:szCs w:val="24"/>
                    </w:rPr>
                  </w:pPr>
                  <w:r w:rsidRPr="00E23745">
                    <w:rPr>
                      <w:rStyle w:val="SubtleReference"/>
                      <w:b/>
                      <w:bCs/>
                      <w:color w:val="156138" w:themeColor="accent1" w:themeShade="BF"/>
                      <w:sz w:val="24"/>
                      <w:szCs w:val="24"/>
                    </w:rPr>
                    <w:t>cOLÁISTE MHUIRE</w:t>
                  </w:r>
                  <w:r w:rsidRPr="00E23745">
                    <w:rPr>
                      <w:rStyle w:val="SubtleReference"/>
                      <w:sz w:val="24"/>
                      <w:szCs w:val="24"/>
                    </w:rPr>
                    <w:t>, BALLYGAR, CO. GALWAY</w:t>
                  </w:r>
                </w:p>
                <w:p w14:paraId="668F4DC8" w14:textId="77777777" w:rsidR="00BF7679" w:rsidRDefault="00BF7679" w:rsidP="00BF7679">
                  <w:pPr>
                    <w:pStyle w:val="ListParagraph"/>
                    <w:numPr>
                      <w:ilvl w:val="0"/>
                      <w:numId w:val="17"/>
                    </w:numPr>
                  </w:pPr>
                  <w:r>
                    <w:t>Leaving Certificate Results: 567 points</w:t>
                  </w:r>
                </w:p>
                <w:p w14:paraId="1E8C26E4" w14:textId="6A5161F9" w:rsidR="00BF7679" w:rsidRDefault="00BF7679" w:rsidP="00486374">
                  <w:pPr>
                    <w:pStyle w:val="ListParagraph"/>
                    <w:numPr>
                      <w:ilvl w:val="0"/>
                      <w:numId w:val="17"/>
                    </w:numPr>
                  </w:pPr>
                  <w:r>
                    <w:t>Junior Cert Results: 6 A’s, 4 B’s, 1 C</w:t>
                  </w:r>
                </w:p>
              </w:tc>
            </w:tr>
          </w:tbl>
          <w:p w14:paraId="0CE72B6B" w14:textId="408291D7" w:rsidR="00BF7679" w:rsidRPr="00CF1A49" w:rsidRDefault="00BF7679" w:rsidP="00AA65C2">
            <w:pPr>
              <w:spacing w:before="240"/>
            </w:pPr>
          </w:p>
        </w:tc>
      </w:tr>
    </w:tbl>
    <w:p w14:paraId="1AD769D1" w14:textId="77777777" w:rsidR="004E01EB" w:rsidRPr="00CF1A49" w:rsidRDefault="00AB2507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C257DEB8149043ACA4E135F3F6599F85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14:paraId="28F6D117" w14:textId="77777777" w:rsidTr="00D66A52">
        <w:tc>
          <w:tcPr>
            <w:tcW w:w="9355" w:type="dxa"/>
          </w:tcPr>
          <w:p w14:paraId="55032B99" w14:textId="5674D6F9" w:rsidR="001D0BF1" w:rsidRPr="00CF1A49" w:rsidRDefault="007259CE" w:rsidP="002A758B">
            <w:pPr>
              <w:pStyle w:val="Heading3"/>
              <w:contextualSpacing w:val="0"/>
              <w:outlineLvl w:val="2"/>
            </w:pPr>
            <w:r>
              <w:t>Jan</w:t>
            </w:r>
            <w:r w:rsidR="00CE4C2C">
              <w:t>uary</w:t>
            </w:r>
            <w:r>
              <w:t xml:space="preserve"> 2016 - Present</w:t>
            </w:r>
          </w:p>
          <w:p w14:paraId="75AC8105" w14:textId="77777777" w:rsidR="001D0BF1" w:rsidRPr="00E06F08" w:rsidRDefault="007259CE" w:rsidP="002A758B">
            <w:pPr>
              <w:pStyle w:val="Heading2"/>
              <w:contextualSpacing w:val="0"/>
              <w:outlineLvl w:val="1"/>
              <w:rPr>
                <w:color w:val="156138" w:themeColor="accent1" w:themeShade="BF"/>
                <w:sz w:val="24"/>
                <w:szCs w:val="24"/>
              </w:rPr>
            </w:pPr>
            <w:r w:rsidRPr="00E06F08">
              <w:rPr>
                <w:color w:val="156138" w:themeColor="accent1" w:themeShade="BF"/>
                <w:sz w:val="24"/>
                <w:szCs w:val="24"/>
              </w:rPr>
              <w:t>Piano teacher</w:t>
            </w:r>
          </w:p>
          <w:p w14:paraId="75DE80FE" w14:textId="54F94F2B" w:rsidR="007259CE" w:rsidRDefault="007259CE" w:rsidP="002A758B">
            <w:pPr>
              <w:pStyle w:val="ListParagraph"/>
              <w:numPr>
                <w:ilvl w:val="0"/>
                <w:numId w:val="15"/>
              </w:numPr>
            </w:pPr>
            <w:r>
              <w:t xml:space="preserve">Developed a successful business plan to operate a local piano teaching business with </w:t>
            </w:r>
            <w:r w:rsidR="006B0CBE">
              <w:t>20</w:t>
            </w:r>
            <w:r>
              <w:t xml:space="preserve"> students.</w:t>
            </w:r>
          </w:p>
          <w:p w14:paraId="74078AEE" w14:textId="64866096" w:rsidR="002A758B" w:rsidRDefault="002A758B" w:rsidP="002A758B">
            <w:pPr>
              <w:pStyle w:val="ListParagraph"/>
              <w:numPr>
                <w:ilvl w:val="0"/>
                <w:numId w:val="15"/>
              </w:numPr>
            </w:pPr>
            <w:r>
              <w:t>Achieved high organi</w:t>
            </w:r>
            <w:r w:rsidR="00D70B16">
              <w:t>s</w:t>
            </w:r>
            <w:r>
              <w:t xml:space="preserve">ational skills in the areas of finance, scheduling, </w:t>
            </w:r>
            <w:r w:rsidR="00823E19">
              <w:t>advertising,</w:t>
            </w:r>
            <w:r>
              <w:t xml:space="preserve"> and instructing. </w:t>
            </w:r>
          </w:p>
          <w:p w14:paraId="209E249C" w14:textId="405E35B8" w:rsidR="00E06F08" w:rsidRDefault="002A758B" w:rsidP="00544779">
            <w:pPr>
              <w:pStyle w:val="ListParagraph"/>
              <w:numPr>
                <w:ilvl w:val="0"/>
                <w:numId w:val="15"/>
              </w:numPr>
            </w:pPr>
            <w:r>
              <w:t xml:space="preserve">Compiled effective teaching skills in the areas of guidance, communication, </w:t>
            </w:r>
            <w:r w:rsidR="00922187">
              <w:t xml:space="preserve">active listening, </w:t>
            </w:r>
            <w:r>
              <w:t>encouragement</w:t>
            </w:r>
            <w:r w:rsidR="00823E19">
              <w:t xml:space="preserve">, </w:t>
            </w:r>
            <w:r>
              <w:t>and goal setting.</w:t>
            </w:r>
          </w:p>
          <w:p w14:paraId="793FA609" w14:textId="50209D7C" w:rsidR="00431D14" w:rsidRDefault="00E77AD8" w:rsidP="00544779">
            <w:pPr>
              <w:pStyle w:val="ListParagraph"/>
              <w:numPr>
                <w:ilvl w:val="0"/>
                <w:numId w:val="15"/>
              </w:numPr>
            </w:pPr>
            <w:r>
              <w:t>Adapted to c</w:t>
            </w:r>
            <w:r w:rsidR="00A2489F">
              <w:t>urrent c</w:t>
            </w:r>
            <w:r>
              <w:t>hanging circumstances and moved all lessons to Zoom</w:t>
            </w:r>
            <w:r w:rsidR="00486374">
              <w:t xml:space="preserve">, </w:t>
            </w:r>
            <w:r w:rsidR="001E696D">
              <w:t>further enhancing my</w:t>
            </w:r>
            <w:r w:rsidR="00C67040">
              <w:t xml:space="preserve"> organisational and communication skills. </w:t>
            </w:r>
            <w:r w:rsidR="001E696D">
              <w:t xml:space="preserve"> </w:t>
            </w:r>
          </w:p>
          <w:p w14:paraId="6C70E9D4" w14:textId="0745F163" w:rsidR="00E06F08" w:rsidRDefault="00E06F08" w:rsidP="00E06F08"/>
          <w:p w14:paraId="30F5AE1D" w14:textId="259FC000" w:rsidR="00E06F08" w:rsidRPr="00CF1A49" w:rsidRDefault="00E06F08" w:rsidP="00E06F08">
            <w:pPr>
              <w:pStyle w:val="Heading3"/>
              <w:contextualSpacing w:val="0"/>
              <w:outlineLvl w:val="2"/>
            </w:pPr>
            <w:r>
              <w:t>August 2020</w:t>
            </w:r>
          </w:p>
          <w:p w14:paraId="5C255F9B" w14:textId="64E88EDC" w:rsidR="00E06F08" w:rsidRPr="00E06F08" w:rsidRDefault="00E06F08" w:rsidP="00E06F08">
            <w:pPr>
              <w:pStyle w:val="Heading2"/>
              <w:contextualSpacing w:val="0"/>
              <w:outlineLvl w:val="1"/>
              <w:rPr>
                <w:color w:val="156138" w:themeColor="accent1" w:themeShade="BF"/>
                <w:sz w:val="24"/>
                <w:szCs w:val="24"/>
              </w:rPr>
            </w:pPr>
            <w:r w:rsidRPr="00E06F08">
              <w:rPr>
                <w:color w:val="156138" w:themeColor="accent1" w:themeShade="BF"/>
                <w:sz w:val="24"/>
                <w:szCs w:val="24"/>
              </w:rPr>
              <w:t>Covid Aide</w:t>
            </w:r>
          </w:p>
          <w:p w14:paraId="1875ACC0" w14:textId="610D60EB" w:rsidR="00E06F08" w:rsidRDefault="00A77EA1" w:rsidP="00E06F08">
            <w:pPr>
              <w:pStyle w:val="ListParagraph"/>
              <w:numPr>
                <w:ilvl w:val="0"/>
                <w:numId w:val="15"/>
              </w:numPr>
            </w:pPr>
            <w:r>
              <w:t>Assisted</w:t>
            </w:r>
            <w:r w:rsidR="00840D22">
              <w:t xml:space="preserve"> with the safe re-opening of Ballaghlea National </w:t>
            </w:r>
            <w:r>
              <w:t>School this summer</w:t>
            </w:r>
            <w:r w:rsidR="00A968EA">
              <w:t xml:space="preserve">. </w:t>
            </w:r>
          </w:p>
          <w:p w14:paraId="7570F200" w14:textId="1FA1400D" w:rsidR="00E06F08" w:rsidRDefault="00DF2825" w:rsidP="00E06F08">
            <w:pPr>
              <w:pStyle w:val="ListParagraph"/>
              <w:numPr>
                <w:ilvl w:val="0"/>
                <w:numId w:val="15"/>
              </w:numPr>
            </w:pPr>
            <w:r>
              <w:t xml:space="preserve">Helped devise the Covid-19 Response Plan, </w:t>
            </w:r>
            <w:r w:rsidR="008E278F">
              <w:t>handled</w:t>
            </w:r>
            <w:r>
              <w:t xml:space="preserve"> safety signs and posters,</w:t>
            </w:r>
            <w:r w:rsidR="008E278F">
              <w:t xml:space="preserve"> and organized the school’s isolation unit. </w:t>
            </w:r>
          </w:p>
          <w:p w14:paraId="214A0D87" w14:textId="77777777" w:rsidR="00E06F08" w:rsidRDefault="00E06F08" w:rsidP="00E06F08"/>
          <w:p w14:paraId="7E73D12F" w14:textId="70BE2D8C" w:rsidR="00CE0F16" w:rsidRPr="00CF1A49" w:rsidRDefault="005736DE" w:rsidP="00CE0F16">
            <w:pPr>
              <w:pStyle w:val="Heading3"/>
              <w:contextualSpacing w:val="0"/>
              <w:outlineLvl w:val="2"/>
            </w:pPr>
            <w:r>
              <w:t>Ju</w:t>
            </w:r>
            <w:r w:rsidR="003D4EA0">
              <w:t>NE</w:t>
            </w:r>
            <w:r>
              <w:t xml:space="preserve"> 2019 – August 2019</w:t>
            </w:r>
          </w:p>
          <w:p w14:paraId="3C2CEB64" w14:textId="64D2FBCC" w:rsidR="00CE0F16" w:rsidRPr="000F553A" w:rsidRDefault="00704AF8" w:rsidP="00CE0F16">
            <w:pPr>
              <w:pStyle w:val="Heading2"/>
              <w:contextualSpacing w:val="0"/>
              <w:outlineLvl w:val="1"/>
              <w:rPr>
                <w:b w:val="0"/>
                <w:bCs/>
                <w:color w:val="595959" w:themeColor="text1" w:themeTint="A6"/>
                <w:sz w:val="24"/>
                <w:szCs w:val="24"/>
              </w:rPr>
            </w:pPr>
            <w:r w:rsidRPr="005736DE">
              <w:rPr>
                <w:color w:val="156138" w:themeColor="accent1" w:themeShade="BF"/>
                <w:sz w:val="24"/>
                <w:szCs w:val="24"/>
              </w:rPr>
              <w:t>Office Administrat</w:t>
            </w:r>
            <w:r w:rsidR="00762562" w:rsidRPr="005736DE">
              <w:rPr>
                <w:color w:val="156138" w:themeColor="accent1" w:themeShade="BF"/>
                <w:sz w:val="24"/>
                <w:szCs w:val="24"/>
              </w:rPr>
              <w:t>ion</w:t>
            </w:r>
            <w:r w:rsidR="005736DE">
              <w:rPr>
                <w:color w:val="156138" w:themeColor="accent1" w:themeShade="BF"/>
                <w:sz w:val="24"/>
                <w:szCs w:val="24"/>
              </w:rPr>
              <w:t xml:space="preserve">, </w:t>
            </w:r>
            <w:r w:rsidR="005736DE" w:rsidRPr="000F553A">
              <w:rPr>
                <w:b w:val="0"/>
                <w:bCs/>
                <w:color w:val="595959" w:themeColor="text1" w:themeTint="A6"/>
                <w:sz w:val="24"/>
                <w:szCs w:val="24"/>
              </w:rPr>
              <w:t>PD CONTRACTORS</w:t>
            </w:r>
            <w:r w:rsidR="000F553A" w:rsidRPr="000F553A">
              <w:rPr>
                <w:b w:val="0"/>
                <w:bCs/>
                <w:color w:val="595959" w:themeColor="text1" w:themeTint="A6"/>
                <w:sz w:val="24"/>
                <w:szCs w:val="24"/>
              </w:rPr>
              <w:t>, ATHLONE</w:t>
            </w:r>
          </w:p>
          <w:p w14:paraId="5870DADF" w14:textId="38D37EC3" w:rsidR="00715BC8" w:rsidRPr="00715BC8" w:rsidRDefault="00D70B16" w:rsidP="00715BC8">
            <w:pPr>
              <w:pStyle w:val="ListParagraph"/>
              <w:numPr>
                <w:ilvl w:val="0"/>
                <w:numId w:val="15"/>
              </w:numPr>
            </w:pPr>
            <w:r>
              <w:t>Drafte</w:t>
            </w:r>
            <w:r w:rsidR="00BA43AC">
              <w:t xml:space="preserve">d </w:t>
            </w:r>
            <w:r w:rsidR="00715BC8">
              <w:rPr>
                <w:rFonts w:ascii="Calibri" w:hAnsi="Calibri" w:cs="Calibri"/>
              </w:rPr>
              <w:t>weekly and monthly Bank Reconciliations, collated supplier invoices and inputted approved invoices on SAGE</w:t>
            </w:r>
            <w:r w:rsidR="00437BB2">
              <w:rPr>
                <w:rFonts w:ascii="Calibri" w:hAnsi="Calibri" w:cs="Calibri"/>
              </w:rPr>
              <w:t xml:space="preserve">. </w:t>
            </w:r>
          </w:p>
          <w:p w14:paraId="7A8E76F6" w14:textId="0CBEA62D" w:rsidR="00BA43AC" w:rsidRDefault="003D4EA0" w:rsidP="00715BC8">
            <w:pPr>
              <w:pStyle w:val="ListParagraph"/>
              <w:numPr>
                <w:ilvl w:val="0"/>
                <w:numId w:val="15"/>
              </w:numPr>
            </w:pPr>
            <w:r>
              <w:rPr>
                <w:rFonts w:ascii="Calibri" w:hAnsi="Calibri" w:cs="Calibri"/>
              </w:rPr>
              <w:t xml:space="preserve">Prepared Trial Balance Reconciliations to lead schedules on Excel. Filed </w:t>
            </w:r>
            <w:r w:rsidR="00715BC8" w:rsidRPr="00715BC8">
              <w:rPr>
                <w:rFonts w:ascii="Calibri" w:hAnsi="Calibri" w:cs="Calibri"/>
              </w:rPr>
              <w:t>VAT returns</w:t>
            </w:r>
            <w:r w:rsidR="00437BB2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on ROS. </w:t>
            </w:r>
          </w:p>
          <w:p w14:paraId="1B3C2D83" w14:textId="3D8A0A20" w:rsidR="00BA43AC" w:rsidRPr="00437BB2" w:rsidRDefault="00437BB2" w:rsidP="00BA43AC">
            <w:pPr>
              <w:pStyle w:val="ListParagraph"/>
              <w:numPr>
                <w:ilvl w:val="0"/>
                <w:numId w:val="15"/>
              </w:numPr>
            </w:pPr>
            <w:r>
              <w:rPr>
                <w:rFonts w:ascii="Calibri" w:hAnsi="Calibri" w:cs="Calibri"/>
              </w:rPr>
              <w:lastRenderedPageBreak/>
              <w:t>Gained excellent office administration skills through filing and bookkeeping</w:t>
            </w:r>
            <w:r w:rsidR="003D4EA0">
              <w:rPr>
                <w:rFonts w:ascii="Calibri" w:hAnsi="Calibri" w:cs="Calibri"/>
              </w:rPr>
              <w:t xml:space="preserve"> using</w:t>
            </w:r>
            <w:r>
              <w:rPr>
                <w:rFonts w:ascii="Calibri" w:hAnsi="Calibri" w:cs="Calibri"/>
              </w:rPr>
              <w:t xml:space="preserve"> Excel and SAGE</w:t>
            </w:r>
            <w:r w:rsidR="003D4EA0">
              <w:rPr>
                <w:rFonts w:ascii="Calibri" w:hAnsi="Calibri" w:cs="Calibri"/>
              </w:rPr>
              <w:t xml:space="preserve">. </w:t>
            </w:r>
          </w:p>
          <w:p w14:paraId="49FA78BD" w14:textId="384DEE9A" w:rsidR="001E3120" w:rsidRPr="00CF1A49" w:rsidRDefault="00437BB2" w:rsidP="003D3656">
            <w:pPr>
              <w:pStyle w:val="ListParagraph"/>
              <w:numPr>
                <w:ilvl w:val="0"/>
                <w:numId w:val="15"/>
              </w:numPr>
            </w:pPr>
            <w:r>
              <w:rPr>
                <w:rFonts w:ascii="Calibri" w:hAnsi="Calibri" w:cs="Calibri"/>
              </w:rPr>
              <w:t>Learned to be a complete self-starter, work</w:t>
            </w:r>
            <w:r w:rsidR="003D3656">
              <w:rPr>
                <w:rFonts w:ascii="Calibri" w:hAnsi="Calibri" w:cs="Calibri"/>
              </w:rPr>
              <w:t>ed</w:t>
            </w:r>
            <w:r>
              <w:rPr>
                <w:rFonts w:ascii="Calibri" w:hAnsi="Calibri" w:cs="Calibri"/>
              </w:rPr>
              <w:t xml:space="preserve"> on my own initiative, </w:t>
            </w:r>
            <w:r w:rsidR="003D3656">
              <w:rPr>
                <w:rFonts w:ascii="Calibri" w:hAnsi="Calibri" w:cs="Calibri"/>
              </w:rPr>
              <w:t>aware of</w:t>
            </w:r>
            <w:r>
              <w:rPr>
                <w:rFonts w:ascii="Calibri" w:hAnsi="Calibri" w:cs="Calibri"/>
              </w:rPr>
              <w:t xml:space="preserve"> what need</w:t>
            </w:r>
            <w:r w:rsidR="003D3656">
              <w:rPr>
                <w:rFonts w:ascii="Calibri" w:hAnsi="Calibri" w:cs="Calibri"/>
              </w:rPr>
              <w:t>ed</w:t>
            </w:r>
            <w:r>
              <w:rPr>
                <w:rFonts w:ascii="Calibri" w:hAnsi="Calibri" w:cs="Calibri"/>
              </w:rPr>
              <w:t xml:space="preserve"> to be done and complet</w:t>
            </w:r>
            <w:r w:rsidR="003D3656">
              <w:rPr>
                <w:rFonts w:ascii="Calibri" w:hAnsi="Calibri" w:cs="Calibri"/>
              </w:rPr>
              <w:t>ed</w:t>
            </w:r>
            <w:r>
              <w:rPr>
                <w:rFonts w:ascii="Calibri" w:hAnsi="Calibri" w:cs="Calibri"/>
              </w:rPr>
              <w:t xml:space="preserve"> tasks accordingly.</w:t>
            </w:r>
          </w:p>
        </w:tc>
      </w:tr>
      <w:tr w:rsidR="00F61DF9" w:rsidRPr="00CF1A49" w14:paraId="07B252B3" w14:textId="77777777" w:rsidTr="00F61DF9">
        <w:tc>
          <w:tcPr>
            <w:tcW w:w="9355" w:type="dxa"/>
            <w:tcMar>
              <w:top w:w="216" w:type="dxa"/>
            </w:tcMar>
          </w:tcPr>
          <w:p w14:paraId="0EE37DA2" w14:textId="77777777" w:rsidR="00430CBC" w:rsidRDefault="00430CBC" w:rsidP="00430CBC"/>
          <w:p w14:paraId="230EEFAD" w14:textId="75464C5A" w:rsidR="002A758B" w:rsidRDefault="006A56B1" w:rsidP="00430CBC">
            <w:pPr>
              <w:rPr>
                <w:b/>
              </w:rPr>
            </w:pPr>
            <w:r w:rsidRPr="006A56B1">
              <w:rPr>
                <w:b/>
              </w:rPr>
              <w:t>JUN</w:t>
            </w:r>
            <w:r w:rsidR="00CE4C2C">
              <w:rPr>
                <w:b/>
              </w:rPr>
              <w:t>E</w:t>
            </w:r>
            <w:r w:rsidRPr="006A56B1">
              <w:rPr>
                <w:b/>
              </w:rPr>
              <w:t xml:space="preserve"> 2018 – AUG</w:t>
            </w:r>
            <w:r w:rsidR="00CE4C2C">
              <w:rPr>
                <w:b/>
              </w:rPr>
              <w:t xml:space="preserve">UST </w:t>
            </w:r>
            <w:r w:rsidRPr="006A56B1">
              <w:rPr>
                <w:b/>
              </w:rPr>
              <w:t>2018</w:t>
            </w:r>
          </w:p>
          <w:p w14:paraId="2143A45C" w14:textId="77777777" w:rsidR="0032216A" w:rsidRDefault="0009676E" w:rsidP="00430CBC">
            <w:pPr>
              <w:rPr>
                <w:sz w:val="26"/>
                <w:szCs w:val="26"/>
              </w:rPr>
            </w:pPr>
            <w:r w:rsidRPr="005736DE">
              <w:rPr>
                <w:b/>
                <w:color w:val="156138" w:themeColor="accent1" w:themeShade="BF"/>
                <w:sz w:val="24"/>
                <w:szCs w:val="24"/>
              </w:rPr>
              <w:t xml:space="preserve">SHOP ASSISTANT, </w:t>
            </w:r>
            <w:r w:rsidR="006A56B1" w:rsidRPr="005736DE">
              <w:rPr>
                <w:sz w:val="24"/>
                <w:szCs w:val="24"/>
              </w:rPr>
              <w:t>BORN CLOTHING</w:t>
            </w:r>
            <w:r w:rsidRPr="005736DE">
              <w:rPr>
                <w:sz w:val="24"/>
                <w:szCs w:val="24"/>
              </w:rPr>
              <w:t xml:space="preserve"> ATHLONE</w:t>
            </w:r>
          </w:p>
          <w:p w14:paraId="7F69C53E" w14:textId="19DFF2E4" w:rsidR="008106E5" w:rsidRDefault="004C12A1" w:rsidP="008106E5">
            <w:pPr>
              <w:pStyle w:val="ListParagraph"/>
              <w:numPr>
                <w:ilvl w:val="0"/>
                <w:numId w:val="23"/>
              </w:numPr>
            </w:pPr>
            <w:r>
              <w:t>Demonstrated excellent customer service and verbal communication skills necessary for customer satisfaction.</w:t>
            </w:r>
          </w:p>
          <w:p w14:paraId="3F75C96E" w14:textId="575B651C" w:rsidR="00AD0C82" w:rsidRDefault="00AD0C82" w:rsidP="008106E5">
            <w:pPr>
              <w:pStyle w:val="ListParagraph"/>
              <w:numPr>
                <w:ilvl w:val="0"/>
                <w:numId w:val="23"/>
              </w:numPr>
            </w:pPr>
            <w:r>
              <w:t xml:space="preserve">Achieved </w:t>
            </w:r>
            <w:r w:rsidR="00EF4087">
              <w:t>firsthand</w:t>
            </w:r>
            <w:r>
              <w:t xml:space="preserve"> experience of a </w:t>
            </w:r>
            <w:r w:rsidR="00EF4087">
              <w:t>fast-paced</w:t>
            </w:r>
            <w:r>
              <w:t xml:space="preserve"> business environment</w:t>
            </w:r>
            <w:r w:rsidR="00EF4087">
              <w:t xml:space="preserve"> improving my time management </w:t>
            </w:r>
            <w:r w:rsidR="003D378E">
              <w:t xml:space="preserve">skills </w:t>
            </w:r>
            <w:r w:rsidR="00EF4087">
              <w:t xml:space="preserve">by preventing customers from waiting. </w:t>
            </w:r>
          </w:p>
          <w:p w14:paraId="637FC455" w14:textId="4772C006" w:rsidR="00EA7459" w:rsidRDefault="001373EA" w:rsidP="00EA7459">
            <w:pPr>
              <w:pStyle w:val="ListParagraph"/>
              <w:numPr>
                <w:ilvl w:val="0"/>
                <w:numId w:val="23"/>
              </w:numPr>
            </w:pPr>
            <w:r w:rsidRPr="00AE499F">
              <w:t>Driven to achieve sales goals</w:t>
            </w:r>
            <w:r w:rsidR="00A61B08">
              <w:t xml:space="preserve">, by </w:t>
            </w:r>
            <w:r w:rsidR="00625E68">
              <w:t>collaborating</w:t>
            </w:r>
            <w:r w:rsidR="00A61B08">
              <w:t xml:space="preserve"> efficiently </w:t>
            </w:r>
            <w:r w:rsidR="00625E68">
              <w:t xml:space="preserve">with team members, </w:t>
            </w:r>
            <w:r w:rsidR="00A61B08">
              <w:t xml:space="preserve">and </w:t>
            </w:r>
            <w:r w:rsidR="00EA7459">
              <w:t xml:space="preserve">prioritizing tasks appropriately. </w:t>
            </w:r>
          </w:p>
          <w:p w14:paraId="1439C7CA" w14:textId="68996BAB" w:rsidR="0069482A" w:rsidRPr="00EA7459" w:rsidRDefault="00EA7459" w:rsidP="00EA7459">
            <w:pPr>
              <w:pStyle w:val="ListParagraph"/>
              <w:numPr>
                <w:ilvl w:val="0"/>
                <w:numId w:val="23"/>
              </w:numPr>
            </w:pPr>
            <w:r>
              <w:rPr>
                <w:rFonts w:ascii="Calibri" w:hAnsi="Calibri" w:cs="Calibri"/>
              </w:rPr>
              <w:t>Gained experience in negotiation and problem-solving through customer complaints and queries</w:t>
            </w:r>
            <w:r w:rsidR="00CF3B5D">
              <w:t>.</w:t>
            </w:r>
          </w:p>
        </w:tc>
      </w:tr>
    </w:tbl>
    <w:sdt>
      <w:sdtPr>
        <w:alias w:val="Skills:"/>
        <w:tag w:val="Skills:"/>
        <w:id w:val="-1392877668"/>
        <w:placeholder>
          <w:docPart w:val="5BD7ECC664E0449E9A199CC99CAB7BB4"/>
        </w:placeholder>
        <w:temporary/>
        <w:showingPlcHdr/>
        <w15:appearance w15:val="hidden"/>
      </w:sdtPr>
      <w:sdtEndPr/>
      <w:sdtContent>
        <w:p w14:paraId="6E508669" w14:textId="77777777" w:rsidR="00486277" w:rsidRPr="00CF1A49" w:rsidRDefault="00486277" w:rsidP="00486277">
          <w:pPr>
            <w:pStyle w:val="Heading1"/>
          </w:pPr>
          <w:r w:rsidRPr="00F84BEB"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14:paraId="32EEFD3A" w14:textId="77777777" w:rsidTr="00CF1A49">
        <w:tc>
          <w:tcPr>
            <w:tcW w:w="4675" w:type="dxa"/>
          </w:tcPr>
          <w:p w14:paraId="22416A0D" w14:textId="3BE7E05A" w:rsidR="001E3120" w:rsidRPr="006E1507" w:rsidRDefault="00F22D01" w:rsidP="00F84BEB">
            <w:pPr>
              <w:pStyle w:val="ListBullet"/>
              <w:contextualSpacing w:val="0"/>
            </w:pPr>
            <w:r>
              <w:t>Communication</w:t>
            </w:r>
            <w:r w:rsidR="00AF365B">
              <w:t>:</w:t>
            </w:r>
            <w:r w:rsidR="0013178F">
              <w:t xml:space="preserve"> </w:t>
            </w:r>
            <w:r w:rsidR="004439D9">
              <w:t>By teaching piano and working in retail, I have gained invaluable communication skills</w:t>
            </w:r>
            <w:r w:rsidR="00A6772B">
              <w:t>, both oral and written, by</w:t>
            </w:r>
            <w:r w:rsidR="004439D9">
              <w:t xml:space="preserve"> dealing with customers and teaching students effectively. </w:t>
            </w:r>
          </w:p>
          <w:p w14:paraId="6721D97F" w14:textId="3DF24D88" w:rsidR="005B4CD1" w:rsidRDefault="005B4CD1" w:rsidP="00F84BEB">
            <w:pPr>
              <w:pStyle w:val="ListBullet"/>
              <w:contextualSpacing w:val="0"/>
            </w:pPr>
            <w:r>
              <w:t>Leadership</w:t>
            </w:r>
            <w:r w:rsidR="004439D9">
              <w:t xml:space="preserve">: </w:t>
            </w:r>
            <w:r w:rsidR="00ED2842">
              <w:t xml:space="preserve">Captaining my soccer team </w:t>
            </w:r>
            <w:r w:rsidR="0063377E">
              <w:t xml:space="preserve">ensures I can remain calm, </w:t>
            </w:r>
            <w:r w:rsidR="00B32955">
              <w:t>decisive,</w:t>
            </w:r>
            <w:r w:rsidR="0063377E">
              <w:t xml:space="preserve"> and motivated in high-adrenaline environments. </w:t>
            </w:r>
          </w:p>
          <w:p w14:paraId="6304FA0F" w14:textId="02404D55" w:rsidR="005B4CD1" w:rsidRPr="006E1507" w:rsidRDefault="00297937" w:rsidP="00F84BEB">
            <w:pPr>
              <w:pStyle w:val="ListBullet"/>
              <w:contextualSpacing w:val="0"/>
            </w:pPr>
            <w:r>
              <w:t>Commercial awareness</w:t>
            </w:r>
            <w:r w:rsidR="00B32955">
              <w:t xml:space="preserve">: </w:t>
            </w:r>
            <w:r w:rsidR="00A26264">
              <w:t xml:space="preserve">Gained relevant transferable skills from modules taken during my degree. </w:t>
            </w:r>
          </w:p>
        </w:tc>
        <w:tc>
          <w:tcPr>
            <w:tcW w:w="4675" w:type="dxa"/>
            <w:tcMar>
              <w:left w:w="360" w:type="dxa"/>
            </w:tcMar>
          </w:tcPr>
          <w:p w14:paraId="50FA006B" w14:textId="53C55A40" w:rsidR="003A0632" w:rsidRPr="006E1507" w:rsidRDefault="0013178F" w:rsidP="00F84BEB">
            <w:pPr>
              <w:pStyle w:val="ListBullet"/>
              <w:contextualSpacing w:val="0"/>
            </w:pPr>
            <w:r>
              <w:t>Teamwork</w:t>
            </w:r>
            <w:r w:rsidR="00755A8C">
              <w:t>: Through team sports and c</w:t>
            </w:r>
            <w:r w:rsidR="00BE45D3">
              <w:t>our</w:t>
            </w:r>
            <w:r w:rsidR="00755A8C">
              <w:t>s</w:t>
            </w:r>
            <w:r w:rsidR="00BE45D3">
              <w:t>e</w:t>
            </w:r>
            <w:r w:rsidR="00755A8C">
              <w:t xml:space="preserve"> projects, I have learned to be a team player</w:t>
            </w:r>
            <w:r w:rsidR="00537519">
              <w:t xml:space="preserve">, giving respect to others </w:t>
            </w:r>
            <w:r w:rsidR="00BA198E">
              <w:t xml:space="preserve">by working in a collaborative manner. </w:t>
            </w:r>
          </w:p>
          <w:p w14:paraId="21EEE316" w14:textId="70C137DA" w:rsidR="001E3120" w:rsidRDefault="00F22D01" w:rsidP="00F84BEB">
            <w:pPr>
              <w:pStyle w:val="ListBullet"/>
              <w:contextualSpacing w:val="0"/>
            </w:pPr>
            <w:r>
              <w:t>Time Management</w:t>
            </w:r>
            <w:r w:rsidR="0063377E">
              <w:t xml:space="preserve">: Juggled extra-curricular activities </w:t>
            </w:r>
            <w:r w:rsidR="00B32955">
              <w:t xml:space="preserve">with demands of part-time job and </w:t>
            </w:r>
            <w:r w:rsidR="00A6772B">
              <w:t>U</w:t>
            </w:r>
            <w:r w:rsidR="00B32955">
              <w:t xml:space="preserve">niversity coursework. </w:t>
            </w:r>
          </w:p>
          <w:p w14:paraId="3F889AB6" w14:textId="15AF6EBF" w:rsidR="00A6772B" w:rsidRPr="006E1507" w:rsidRDefault="00A6772B" w:rsidP="00F84BEB">
            <w:pPr>
              <w:pStyle w:val="ListBullet"/>
              <w:contextualSpacing w:val="0"/>
            </w:pPr>
            <w:r>
              <w:t>Analytical skills: Research and problem-solving experience from Law modules studied.</w:t>
            </w:r>
          </w:p>
          <w:p w14:paraId="648A9124" w14:textId="33FA8B39" w:rsidR="001E3120" w:rsidRPr="006E1507" w:rsidRDefault="001E3120" w:rsidP="00F84BEB">
            <w:pPr>
              <w:pStyle w:val="ListBullet"/>
              <w:numPr>
                <w:ilvl w:val="0"/>
                <w:numId w:val="0"/>
              </w:numPr>
              <w:ind w:left="360"/>
              <w:contextualSpacing w:val="0"/>
            </w:pPr>
          </w:p>
        </w:tc>
      </w:tr>
    </w:tbl>
    <w:p w14:paraId="15756A2C" w14:textId="31EF6C23" w:rsidR="00B51D1B" w:rsidRDefault="00A379AE" w:rsidP="00D36392">
      <w:pPr>
        <w:pStyle w:val="Heading1"/>
      </w:pPr>
      <w:r>
        <w:t>Key achievements</w:t>
      </w:r>
    </w:p>
    <w:p w14:paraId="27B1A866" w14:textId="0D958663" w:rsidR="002D3CA2" w:rsidRDefault="002D3CA2" w:rsidP="002D3CA2">
      <w:pPr>
        <w:pStyle w:val="ListParagraph"/>
        <w:numPr>
          <w:ilvl w:val="0"/>
          <w:numId w:val="21"/>
        </w:numPr>
      </w:pPr>
      <w:r>
        <w:t xml:space="preserve">UCD Entrance Scholar 2017. </w:t>
      </w:r>
    </w:p>
    <w:p w14:paraId="4872EB60" w14:textId="031A9C6A" w:rsidR="00EB7B27" w:rsidRDefault="00D36392" w:rsidP="00D36392">
      <w:pPr>
        <w:pStyle w:val="ListParagraph"/>
        <w:numPr>
          <w:ilvl w:val="0"/>
          <w:numId w:val="21"/>
        </w:numPr>
      </w:pPr>
      <w:r>
        <w:t xml:space="preserve">Elected as Senior Prefect </w:t>
      </w:r>
      <w:r w:rsidR="003E699C">
        <w:t xml:space="preserve">in </w:t>
      </w:r>
      <w:r w:rsidR="00A379AE">
        <w:t>secondary school</w:t>
      </w:r>
      <w:r w:rsidR="00607D4E">
        <w:t xml:space="preserve"> and </w:t>
      </w:r>
      <w:r w:rsidR="00607D4E">
        <w:rPr>
          <w:rFonts w:ascii="Calibri" w:hAnsi="Calibri" w:cs="Calibri"/>
        </w:rPr>
        <w:t>represented the Student Body by participating in and supporting events such as speaking at open evenings. Maintained collabo</w:t>
      </w:r>
      <w:r w:rsidR="00CB1F11">
        <w:rPr>
          <w:rFonts w:ascii="Calibri" w:hAnsi="Calibri" w:cs="Calibri"/>
        </w:rPr>
        <w:t>ration among the prefects and provid</w:t>
      </w:r>
      <w:r w:rsidR="007408DA">
        <w:rPr>
          <w:rFonts w:ascii="Calibri" w:hAnsi="Calibri" w:cs="Calibri"/>
        </w:rPr>
        <w:t xml:space="preserve">ed </w:t>
      </w:r>
      <w:r w:rsidR="00CB1F11">
        <w:rPr>
          <w:rFonts w:ascii="Calibri" w:hAnsi="Calibri" w:cs="Calibri"/>
        </w:rPr>
        <w:t xml:space="preserve">a link between the students and the School administration. </w:t>
      </w:r>
    </w:p>
    <w:p w14:paraId="6DB4CE07" w14:textId="32F2B1F1" w:rsidR="00D36392" w:rsidRDefault="00CB1F11" w:rsidP="00D36392">
      <w:pPr>
        <w:pStyle w:val="ListParagraph"/>
        <w:numPr>
          <w:ilvl w:val="0"/>
          <w:numId w:val="21"/>
        </w:numPr>
      </w:pPr>
      <w:r>
        <w:t>Nominated</w:t>
      </w:r>
      <w:r w:rsidR="003F4723">
        <w:t xml:space="preserve"> for student of the year</w:t>
      </w:r>
      <w:r>
        <w:t xml:space="preserve"> in Leaving Cert</w:t>
      </w:r>
      <w:r w:rsidR="003F4723">
        <w:t xml:space="preserve">, and received the top awards for Accounting, English, Irish and Home Economics. </w:t>
      </w:r>
      <w:r w:rsidR="00D36392">
        <w:t xml:space="preserve"> </w:t>
      </w:r>
    </w:p>
    <w:p w14:paraId="3131386A" w14:textId="77777777" w:rsidR="0024165E" w:rsidRDefault="00857099" w:rsidP="00CD29BD">
      <w:pPr>
        <w:pStyle w:val="ListParagraph"/>
        <w:numPr>
          <w:ilvl w:val="0"/>
          <w:numId w:val="21"/>
        </w:numPr>
      </w:pPr>
      <w:r>
        <w:t>Captain of local soccer team</w:t>
      </w:r>
      <w:r w:rsidR="009B605B">
        <w:t xml:space="preserve"> developing the ability to inspire</w:t>
      </w:r>
      <w:r w:rsidR="00CA4E64">
        <w:t xml:space="preserve">, motivate and lead my teammates. Grew accustomed to facilitating conflict </w:t>
      </w:r>
      <w:r w:rsidR="0024165E">
        <w:t>resolution</w:t>
      </w:r>
      <w:r w:rsidR="00CA4E64">
        <w:t xml:space="preserve"> with my negotiation </w:t>
      </w:r>
      <w:r w:rsidR="0024165E">
        <w:t>and problem-solving skills.</w:t>
      </w:r>
    </w:p>
    <w:p w14:paraId="7CA6E296" w14:textId="2DEE7CA9" w:rsidR="00CD29BD" w:rsidRDefault="00D36392" w:rsidP="00CD29BD">
      <w:pPr>
        <w:pStyle w:val="ListParagraph"/>
        <w:numPr>
          <w:ilvl w:val="0"/>
          <w:numId w:val="21"/>
        </w:numPr>
      </w:pPr>
      <w:r>
        <w:t>Dedicated member of local football</w:t>
      </w:r>
      <w:r w:rsidR="00857099">
        <w:t xml:space="preserve"> team</w:t>
      </w:r>
      <w:r w:rsidR="00A379AE">
        <w:t xml:space="preserve">, UCD </w:t>
      </w:r>
      <w:r w:rsidR="003D4EA0">
        <w:t xml:space="preserve">College </w:t>
      </w:r>
      <w:r w:rsidR="00A379AE">
        <w:t xml:space="preserve">soccer and </w:t>
      </w:r>
      <w:r w:rsidR="006B564E">
        <w:t>t</w:t>
      </w:r>
      <w:r w:rsidR="00A379AE">
        <w:t>ag rugby teams</w:t>
      </w:r>
      <w:r w:rsidR="00DC678C">
        <w:t>.</w:t>
      </w:r>
      <w:r w:rsidR="00857099">
        <w:t xml:space="preserve"> </w:t>
      </w:r>
    </w:p>
    <w:p w14:paraId="798498B0" w14:textId="52E88762" w:rsidR="00203B66" w:rsidRDefault="002527F6" w:rsidP="00DC678C">
      <w:pPr>
        <w:pStyle w:val="ListParagraph"/>
        <w:numPr>
          <w:ilvl w:val="0"/>
          <w:numId w:val="21"/>
        </w:numPr>
      </w:pPr>
      <w:r>
        <w:t>Achievement of Grade VIII in Piano</w:t>
      </w:r>
      <w:r w:rsidR="00857099">
        <w:t xml:space="preserve"> with the Royal Irish Academy of Music. </w:t>
      </w:r>
    </w:p>
    <w:p w14:paraId="0BA70B98" w14:textId="150EDB09" w:rsidR="00F81C84" w:rsidRPr="007408DA" w:rsidRDefault="00B24356" w:rsidP="00935914">
      <w:pPr>
        <w:pStyle w:val="ListParagraph"/>
        <w:numPr>
          <w:ilvl w:val="0"/>
          <w:numId w:val="21"/>
        </w:numPr>
        <w:tabs>
          <w:tab w:val="left" w:pos="2190"/>
        </w:tabs>
        <w:rPr>
          <w:rFonts w:ascii="Arial" w:hAnsi="Arial" w:cs="Arial"/>
          <w:b/>
          <w:color w:val="007550"/>
        </w:rPr>
      </w:pPr>
      <w:r>
        <w:t>Completion of</w:t>
      </w:r>
      <w:r w:rsidR="00B8723F">
        <w:t xml:space="preserve"> training sessions </w:t>
      </w:r>
      <w:r>
        <w:t xml:space="preserve">in the areas of Commercial Law, Employment Law, and Landlord and Tenant Law, which enabled me to </w:t>
      </w:r>
      <w:r w:rsidR="00B8723F">
        <w:t>v</w:t>
      </w:r>
      <w:r w:rsidR="002527F6">
        <w:t>olunteer</w:t>
      </w:r>
      <w:r>
        <w:t xml:space="preserve"> at the d</w:t>
      </w:r>
      <w:r w:rsidR="005E33DF">
        <w:t>rop-in</w:t>
      </w:r>
      <w:r w:rsidR="002D3CA2">
        <w:t xml:space="preserve"> </w:t>
      </w:r>
      <w:r w:rsidR="00E9529B">
        <w:t>clinics for UCD’s Student Legal Service</w:t>
      </w:r>
      <w:r w:rsidR="00BF109F">
        <w:t xml:space="preserve">. </w:t>
      </w:r>
      <w:r w:rsidR="00587925">
        <w:t>Honed my</w:t>
      </w:r>
      <w:r w:rsidR="003664FA">
        <w:t xml:space="preserve"> practical law skills</w:t>
      </w:r>
      <w:r w:rsidR="00CC7310">
        <w:t xml:space="preserve"> while helping others in the UCD community</w:t>
      </w:r>
      <w:r w:rsidR="007408DA">
        <w:t xml:space="preserve">. </w:t>
      </w:r>
    </w:p>
    <w:sectPr w:rsidR="00F81C84" w:rsidRPr="007408DA" w:rsidSect="005A1B10">
      <w:footerReference w:type="default" r:id="rId8"/>
      <w:headerReference w:type="first" r:id="rId9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B57961" w14:textId="77777777" w:rsidR="00AB2507" w:rsidRDefault="00AB2507" w:rsidP="0068194B">
      <w:r>
        <w:separator/>
      </w:r>
    </w:p>
    <w:p w14:paraId="63FE341C" w14:textId="77777777" w:rsidR="00AB2507" w:rsidRDefault="00AB2507"/>
    <w:p w14:paraId="2A220704" w14:textId="77777777" w:rsidR="00AB2507" w:rsidRDefault="00AB2507"/>
  </w:endnote>
  <w:endnote w:type="continuationSeparator" w:id="0">
    <w:p w14:paraId="585A32A9" w14:textId="77777777" w:rsidR="00AB2507" w:rsidRDefault="00AB2507" w:rsidP="0068194B">
      <w:r>
        <w:continuationSeparator/>
      </w:r>
    </w:p>
    <w:p w14:paraId="175671E9" w14:textId="77777777" w:rsidR="00AB2507" w:rsidRDefault="00AB2507"/>
    <w:p w14:paraId="6A5CBC6D" w14:textId="77777777" w:rsidR="00AB2507" w:rsidRDefault="00AB25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25ED21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82E52A" w14:textId="77777777" w:rsidR="00AB2507" w:rsidRDefault="00AB2507" w:rsidP="0068194B">
      <w:r>
        <w:separator/>
      </w:r>
    </w:p>
    <w:p w14:paraId="619E4982" w14:textId="77777777" w:rsidR="00AB2507" w:rsidRDefault="00AB2507"/>
    <w:p w14:paraId="1076E47C" w14:textId="77777777" w:rsidR="00AB2507" w:rsidRDefault="00AB2507"/>
  </w:footnote>
  <w:footnote w:type="continuationSeparator" w:id="0">
    <w:p w14:paraId="6A0ED005" w14:textId="77777777" w:rsidR="00AB2507" w:rsidRDefault="00AB2507" w:rsidP="0068194B">
      <w:r>
        <w:continuationSeparator/>
      </w:r>
    </w:p>
    <w:p w14:paraId="554F521E" w14:textId="77777777" w:rsidR="00AB2507" w:rsidRDefault="00AB2507"/>
    <w:p w14:paraId="5F0E1DDE" w14:textId="77777777" w:rsidR="00AB2507" w:rsidRDefault="00AB25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4ABCDB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6FA57B0" wp14:editId="1D02C49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6155D4B8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08794469"/>
    <w:multiLevelType w:val="hybridMultilevel"/>
    <w:tmpl w:val="02CEFD5C"/>
    <w:lvl w:ilvl="0" w:tplc="71C2AE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C41206"/>
    <w:multiLevelType w:val="hybridMultilevel"/>
    <w:tmpl w:val="53B022A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ED3EE1"/>
    <w:multiLevelType w:val="hybridMultilevel"/>
    <w:tmpl w:val="EAF097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1CAC3C6A"/>
    <w:multiLevelType w:val="hybridMultilevel"/>
    <w:tmpl w:val="C26662F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7224D4A"/>
    <w:multiLevelType w:val="hybridMultilevel"/>
    <w:tmpl w:val="9D1CB96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3B1B24"/>
    <w:multiLevelType w:val="hybridMultilevel"/>
    <w:tmpl w:val="D98C7982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8" w15:restartNumberingAfterBreak="0">
    <w:nsid w:val="3B5C02B4"/>
    <w:multiLevelType w:val="hybridMultilevel"/>
    <w:tmpl w:val="9EA0D4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67631BC"/>
    <w:multiLevelType w:val="hybridMultilevel"/>
    <w:tmpl w:val="7C067B6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2451C8"/>
    <w:multiLevelType w:val="hybridMultilevel"/>
    <w:tmpl w:val="640C7D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FC3B87"/>
    <w:multiLevelType w:val="hybridMultilevel"/>
    <w:tmpl w:val="F67A34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3"/>
  </w:num>
  <w:num w:numId="6">
    <w:abstractNumId w:val="3"/>
  </w:num>
  <w:num w:numId="7">
    <w:abstractNumId w:val="15"/>
  </w:num>
  <w:num w:numId="8">
    <w:abstractNumId w:val="2"/>
  </w:num>
  <w:num w:numId="9">
    <w:abstractNumId w:val="19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2"/>
  </w:num>
  <w:num w:numId="15">
    <w:abstractNumId w:val="18"/>
  </w:num>
  <w:num w:numId="16">
    <w:abstractNumId w:val="22"/>
  </w:num>
  <w:num w:numId="17">
    <w:abstractNumId w:val="21"/>
  </w:num>
  <w:num w:numId="18">
    <w:abstractNumId w:val="11"/>
  </w:num>
  <w:num w:numId="19">
    <w:abstractNumId w:val="20"/>
  </w:num>
  <w:num w:numId="20">
    <w:abstractNumId w:val="10"/>
  </w:num>
  <w:num w:numId="21">
    <w:abstractNumId w:val="16"/>
  </w:num>
  <w:num w:numId="22">
    <w:abstractNumId w:val="14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9CE"/>
    <w:rsid w:val="000001EF"/>
    <w:rsid w:val="00007322"/>
    <w:rsid w:val="00007728"/>
    <w:rsid w:val="0002369B"/>
    <w:rsid w:val="00024584"/>
    <w:rsid w:val="00024730"/>
    <w:rsid w:val="00055E95"/>
    <w:rsid w:val="0007021F"/>
    <w:rsid w:val="0008760D"/>
    <w:rsid w:val="0009676E"/>
    <w:rsid w:val="000B2BA5"/>
    <w:rsid w:val="000E672D"/>
    <w:rsid w:val="000F2F8C"/>
    <w:rsid w:val="000F553A"/>
    <w:rsid w:val="0010006E"/>
    <w:rsid w:val="001045A8"/>
    <w:rsid w:val="00114A91"/>
    <w:rsid w:val="00117FC8"/>
    <w:rsid w:val="0013178F"/>
    <w:rsid w:val="001373EA"/>
    <w:rsid w:val="00141C63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43FF"/>
    <w:rsid w:val="001E696D"/>
    <w:rsid w:val="001E7E0C"/>
    <w:rsid w:val="001F0BB0"/>
    <w:rsid w:val="001F4E6D"/>
    <w:rsid w:val="001F6140"/>
    <w:rsid w:val="00203573"/>
    <w:rsid w:val="00203B66"/>
    <w:rsid w:val="0020597D"/>
    <w:rsid w:val="00211D04"/>
    <w:rsid w:val="00213B4C"/>
    <w:rsid w:val="002253B0"/>
    <w:rsid w:val="00231B40"/>
    <w:rsid w:val="00235393"/>
    <w:rsid w:val="002354AB"/>
    <w:rsid w:val="00236D54"/>
    <w:rsid w:val="0024165E"/>
    <w:rsid w:val="00241D8C"/>
    <w:rsid w:val="00241FDB"/>
    <w:rsid w:val="0024720C"/>
    <w:rsid w:val="002527F6"/>
    <w:rsid w:val="002571F1"/>
    <w:rsid w:val="002617AE"/>
    <w:rsid w:val="002638D0"/>
    <w:rsid w:val="002647D3"/>
    <w:rsid w:val="00275EAE"/>
    <w:rsid w:val="00294998"/>
    <w:rsid w:val="00297937"/>
    <w:rsid w:val="00297F18"/>
    <w:rsid w:val="002A1945"/>
    <w:rsid w:val="002A4680"/>
    <w:rsid w:val="002A758B"/>
    <w:rsid w:val="002B2958"/>
    <w:rsid w:val="002B3FC8"/>
    <w:rsid w:val="002D23C5"/>
    <w:rsid w:val="002D2F86"/>
    <w:rsid w:val="002D3CA2"/>
    <w:rsid w:val="002D6137"/>
    <w:rsid w:val="002E7E61"/>
    <w:rsid w:val="002F05E5"/>
    <w:rsid w:val="002F254D"/>
    <w:rsid w:val="002F30E4"/>
    <w:rsid w:val="00307140"/>
    <w:rsid w:val="0031314F"/>
    <w:rsid w:val="00316DFF"/>
    <w:rsid w:val="0032216A"/>
    <w:rsid w:val="00325B57"/>
    <w:rsid w:val="00336056"/>
    <w:rsid w:val="003450F3"/>
    <w:rsid w:val="003544E1"/>
    <w:rsid w:val="00356892"/>
    <w:rsid w:val="00366398"/>
    <w:rsid w:val="003664FA"/>
    <w:rsid w:val="003A0632"/>
    <w:rsid w:val="003A30E5"/>
    <w:rsid w:val="003A6ADF"/>
    <w:rsid w:val="003B10B5"/>
    <w:rsid w:val="003B5928"/>
    <w:rsid w:val="003D3656"/>
    <w:rsid w:val="003D378E"/>
    <w:rsid w:val="003D380F"/>
    <w:rsid w:val="003D4EA0"/>
    <w:rsid w:val="003E160D"/>
    <w:rsid w:val="003E699C"/>
    <w:rsid w:val="003F1D5F"/>
    <w:rsid w:val="003F4723"/>
    <w:rsid w:val="00403B14"/>
    <w:rsid w:val="00405128"/>
    <w:rsid w:val="00406CFF"/>
    <w:rsid w:val="00416B25"/>
    <w:rsid w:val="00420592"/>
    <w:rsid w:val="00430CBC"/>
    <w:rsid w:val="004319E0"/>
    <w:rsid w:val="00431D14"/>
    <w:rsid w:val="00437BB2"/>
    <w:rsid w:val="00437E8C"/>
    <w:rsid w:val="00440225"/>
    <w:rsid w:val="004439D9"/>
    <w:rsid w:val="004726BC"/>
    <w:rsid w:val="00474105"/>
    <w:rsid w:val="00480E6E"/>
    <w:rsid w:val="00486277"/>
    <w:rsid w:val="00486374"/>
    <w:rsid w:val="00494CF6"/>
    <w:rsid w:val="00495F8D"/>
    <w:rsid w:val="004A1FAE"/>
    <w:rsid w:val="004A32FF"/>
    <w:rsid w:val="004B06EB"/>
    <w:rsid w:val="004B6AD0"/>
    <w:rsid w:val="004C12A1"/>
    <w:rsid w:val="004C2D5D"/>
    <w:rsid w:val="004C33E1"/>
    <w:rsid w:val="004E01EB"/>
    <w:rsid w:val="004E2794"/>
    <w:rsid w:val="00510392"/>
    <w:rsid w:val="00513E2A"/>
    <w:rsid w:val="00537519"/>
    <w:rsid w:val="00544107"/>
    <w:rsid w:val="00544779"/>
    <w:rsid w:val="00566A35"/>
    <w:rsid w:val="0056701E"/>
    <w:rsid w:val="005736DE"/>
    <w:rsid w:val="005740D7"/>
    <w:rsid w:val="00587925"/>
    <w:rsid w:val="005A0F26"/>
    <w:rsid w:val="005A1B10"/>
    <w:rsid w:val="005A6850"/>
    <w:rsid w:val="005B1B1B"/>
    <w:rsid w:val="005B4CD1"/>
    <w:rsid w:val="005C5932"/>
    <w:rsid w:val="005D3CA7"/>
    <w:rsid w:val="005D4CC1"/>
    <w:rsid w:val="005E33DF"/>
    <w:rsid w:val="005E5CA1"/>
    <w:rsid w:val="005F3109"/>
    <w:rsid w:val="005F4B91"/>
    <w:rsid w:val="005F55D2"/>
    <w:rsid w:val="00602BD7"/>
    <w:rsid w:val="00607D4E"/>
    <w:rsid w:val="0062312F"/>
    <w:rsid w:val="00625E68"/>
    <w:rsid w:val="00625F2C"/>
    <w:rsid w:val="0063377E"/>
    <w:rsid w:val="006618E9"/>
    <w:rsid w:val="00672BFE"/>
    <w:rsid w:val="0068194B"/>
    <w:rsid w:val="00692703"/>
    <w:rsid w:val="0069482A"/>
    <w:rsid w:val="006A1962"/>
    <w:rsid w:val="006A56B1"/>
    <w:rsid w:val="006B0CBE"/>
    <w:rsid w:val="006B564E"/>
    <w:rsid w:val="006B5D48"/>
    <w:rsid w:val="006B7D7B"/>
    <w:rsid w:val="006C1A5E"/>
    <w:rsid w:val="006E1507"/>
    <w:rsid w:val="00704AF8"/>
    <w:rsid w:val="00712D8B"/>
    <w:rsid w:val="00715BC8"/>
    <w:rsid w:val="007259CE"/>
    <w:rsid w:val="007273B7"/>
    <w:rsid w:val="00733E0A"/>
    <w:rsid w:val="007408DA"/>
    <w:rsid w:val="0074403D"/>
    <w:rsid w:val="00746D44"/>
    <w:rsid w:val="007538DC"/>
    <w:rsid w:val="00755A8C"/>
    <w:rsid w:val="00757803"/>
    <w:rsid w:val="00762562"/>
    <w:rsid w:val="00765C3F"/>
    <w:rsid w:val="007669F7"/>
    <w:rsid w:val="0079206B"/>
    <w:rsid w:val="00796076"/>
    <w:rsid w:val="007C0566"/>
    <w:rsid w:val="007C606B"/>
    <w:rsid w:val="007E6A61"/>
    <w:rsid w:val="00801140"/>
    <w:rsid w:val="00803404"/>
    <w:rsid w:val="008047CE"/>
    <w:rsid w:val="008106E5"/>
    <w:rsid w:val="00823E19"/>
    <w:rsid w:val="00834955"/>
    <w:rsid w:val="00840D22"/>
    <w:rsid w:val="00855B59"/>
    <w:rsid w:val="00857099"/>
    <w:rsid w:val="00860461"/>
    <w:rsid w:val="0086487C"/>
    <w:rsid w:val="00870B20"/>
    <w:rsid w:val="008829F8"/>
    <w:rsid w:val="00882BD9"/>
    <w:rsid w:val="00885897"/>
    <w:rsid w:val="008A2D85"/>
    <w:rsid w:val="008A6538"/>
    <w:rsid w:val="008C40EA"/>
    <w:rsid w:val="008C7056"/>
    <w:rsid w:val="008D1B63"/>
    <w:rsid w:val="008E278F"/>
    <w:rsid w:val="008F1FCA"/>
    <w:rsid w:val="008F3B14"/>
    <w:rsid w:val="00901899"/>
    <w:rsid w:val="0090344B"/>
    <w:rsid w:val="00905715"/>
    <w:rsid w:val="0091321E"/>
    <w:rsid w:val="00913946"/>
    <w:rsid w:val="00922187"/>
    <w:rsid w:val="0092726B"/>
    <w:rsid w:val="00935914"/>
    <w:rsid w:val="009361BA"/>
    <w:rsid w:val="00944F78"/>
    <w:rsid w:val="009510E7"/>
    <w:rsid w:val="00952C89"/>
    <w:rsid w:val="009571D8"/>
    <w:rsid w:val="00960294"/>
    <w:rsid w:val="009650EA"/>
    <w:rsid w:val="0097790C"/>
    <w:rsid w:val="0098506E"/>
    <w:rsid w:val="009A44CE"/>
    <w:rsid w:val="009B605B"/>
    <w:rsid w:val="009C4DFC"/>
    <w:rsid w:val="009D44F8"/>
    <w:rsid w:val="009E12AB"/>
    <w:rsid w:val="009E3160"/>
    <w:rsid w:val="009F1043"/>
    <w:rsid w:val="009F220C"/>
    <w:rsid w:val="009F3B05"/>
    <w:rsid w:val="009F3CAC"/>
    <w:rsid w:val="009F4931"/>
    <w:rsid w:val="00A05979"/>
    <w:rsid w:val="00A14534"/>
    <w:rsid w:val="00A16DAA"/>
    <w:rsid w:val="00A203F7"/>
    <w:rsid w:val="00A21564"/>
    <w:rsid w:val="00A24162"/>
    <w:rsid w:val="00A2489F"/>
    <w:rsid w:val="00A25023"/>
    <w:rsid w:val="00A26264"/>
    <w:rsid w:val="00A270EA"/>
    <w:rsid w:val="00A34BA2"/>
    <w:rsid w:val="00A36F27"/>
    <w:rsid w:val="00A379AE"/>
    <w:rsid w:val="00A40477"/>
    <w:rsid w:val="00A42E32"/>
    <w:rsid w:val="00A46E63"/>
    <w:rsid w:val="00A51DC5"/>
    <w:rsid w:val="00A53DE1"/>
    <w:rsid w:val="00A615E1"/>
    <w:rsid w:val="00A61B08"/>
    <w:rsid w:val="00A6772B"/>
    <w:rsid w:val="00A755E8"/>
    <w:rsid w:val="00A77EA1"/>
    <w:rsid w:val="00A93A5D"/>
    <w:rsid w:val="00A968EA"/>
    <w:rsid w:val="00AA65C2"/>
    <w:rsid w:val="00AB2507"/>
    <w:rsid w:val="00AB32F8"/>
    <w:rsid w:val="00AB610B"/>
    <w:rsid w:val="00AD0C82"/>
    <w:rsid w:val="00AD360E"/>
    <w:rsid w:val="00AD40FB"/>
    <w:rsid w:val="00AD782D"/>
    <w:rsid w:val="00AE499F"/>
    <w:rsid w:val="00AE7650"/>
    <w:rsid w:val="00AF365B"/>
    <w:rsid w:val="00B10EBE"/>
    <w:rsid w:val="00B230DD"/>
    <w:rsid w:val="00B236F1"/>
    <w:rsid w:val="00B24356"/>
    <w:rsid w:val="00B264AC"/>
    <w:rsid w:val="00B32955"/>
    <w:rsid w:val="00B35238"/>
    <w:rsid w:val="00B50F99"/>
    <w:rsid w:val="00B51D1B"/>
    <w:rsid w:val="00B540F4"/>
    <w:rsid w:val="00B60FD0"/>
    <w:rsid w:val="00B622DF"/>
    <w:rsid w:val="00B6332A"/>
    <w:rsid w:val="00B81760"/>
    <w:rsid w:val="00B8494C"/>
    <w:rsid w:val="00B8723F"/>
    <w:rsid w:val="00BA1546"/>
    <w:rsid w:val="00BA198E"/>
    <w:rsid w:val="00BA43AC"/>
    <w:rsid w:val="00BB4E51"/>
    <w:rsid w:val="00BB5C3F"/>
    <w:rsid w:val="00BD431F"/>
    <w:rsid w:val="00BE423E"/>
    <w:rsid w:val="00BE45D3"/>
    <w:rsid w:val="00BF109F"/>
    <w:rsid w:val="00BF22E5"/>
    <w:rsid w:val="00BF61AC"/>
    <w:rsid w:val="00BF7679"/>
    <w:rsid w:val="00C47FA6"/>
    <w:rsid w:val="00C57FC6"/>
    <w:rsid w:val="00C66A7D"/>
    <w:rsid w:val="00C67040"/>
    <w:rsid w:val="00C779DA"/>
    <w:rsid w:val="00C814F7"/>
    <w:rsid w:val="00CA4B4D"/>
    <w:rsid w:val="00CA4E64"/>
    <w:rsid w:val="00CB1F11"/>
    <w:rsid w:val="00CB35C3"/>
    <w:rsid w:val="00CC5686"/>
    <w:rsid w:val="00CC7310"/>
    <w:rsid w:val="00CD29BD"/>
    <w:rsid w:val="00CD323D"/>
    <w:rsid w:val="00CE0F16"/>
    <w:rsid w:val="00CE4030"/>
    <w:rsid w:val="00CE4C2C"/>
    <w:rsid w:val="00CE64B3"/>
    <w:rsid w:val="00CF1A49"/>
    <w:rsid w:val="00CF3B5D"/>
    <w:rsid w:val="00D0630C"/>
    <w:rsid w:val="00D243A9"/>
    <w:rsid w:val="00D305E5"/>
    <w:rsid w:val="00D31B69"/>
    <w:rsid w:val="00D36392"/>
    <w:rsid w:val="00D37CD3"/>
    <w:rsid w:val="00D54244"/>
    <w:rsid w:val="00D56651"/>
    <w:rsid w:val="00D66A52"/>
    <w:rsid w:val="00D66EFA"/>
    <w:rsid w:val="00D70B16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C678C"/>
    <w:rsid w:val="00DE0FAA"/>
    <w:rsid w:val="00DE136D"/>
    <w:rsid w:val="00DE6534"/>
    <w:rsid w:val="00DF2825"/>
    <w:rsid w:val="00DF4D6C"/>
    <w:rsid w:val="00E01923"/>
    <w:rsid w:val="00E06F08"/>
    <w:rsid w:val="00E14498"/>
    <w:rsid w:val="00E23745"/>
    <w:rsid w:val="00E2397A"/>
    <w:rsid w:val="00E254DB"/>
    <w:rsid w:val="00E2657B"/>
    <w:rsid w:val="00E26880"/>
    <w:rsid w:val="00E300FC"/>
    <w:rsid w:val="00E34E29"/>
    <w:rsid w:val="00E362DB"/>
    <w:rsid w:val="00E37B1B"/>
    <w:rsid w:val="00E5632B"/>
    <w:rsid w:val="00E70240"/>
    <w:rsid w:val="00E71E6B"/>
    <w:rsid w:val="00E77AD8"/>
    <w:rsid w:val="00E81CC5"/>
    <w:rsid w:val="00E84E4C"/>
    <w:rsid w:val="00E85A05"/>
    <w:rsid w:val="00E85A87"/>
    <w:rsid w:val="00E85B4A"/>
    <w:rsid w:val="00E9528E"/>
    <w:rsid w:val="00E9529B"/>
    <w:rsid w:val="00EA5099"/>
    <w:rsid w:val="00EA7459"/>
    <w:rsid w:val="00EB7B27"/>
    <w:rsid w:val="00EC1351"/>
    <w:rsid w:val="00EC4CBF"/>
    <w:rsid w:val="00ED2842"/>
    <w:rsid w:val="00EE2CA8"/>
    <w:rsid w:val="00EF17E8"/>
    <w:rsid w:val="00EF4087"/>
    <w:rsid w:val="00EF51D9"/>
    <w:rsid w:val="00F130DD"/>
    <w:rsid w:val="00F22D01"/>
    <w:rsid w:val="00F24884"/>
    <w:rsid w:val="00F43183"/>
    <w:rsid w:val="00F476C4"/>
    <w:rsid w:val="00F50713"/>
    <w:rsid w:val="00F6162A"/>
    <w:rsid w:val="00F61DF9"/>
    <w:rsid w:val="00F70407"/>
    <w:rsid w:val="00F81960"/>
    <w:rsid w:val="00F81C84"/>
    <w:rsid w:val="00F84BEB"/>
    <w:rsid w:val="00F8769D"/>
    <w:rsid w:val="00F9350C"/>
    <w:rsid w:val="00F94EB5"/>
    <w:rsid w:val="00F950C9"/>
    <w:rsid w:val="00F9624D"/>
    <w:rsid w:val="00FA16DD"/>
    <w:rsid w:val="00FA2B50"/>
    <w:rsid w:val="00FA7E2D"/>
    <w:rsid w:val="00FB31C1"/>
    <w:rsid w:val="00FB58F2"/>
    <w:rsid w:val="00FC6AEA"/>
    <w:rsid w:val="00FD3D13"/>
    <w:rsid w:val="00FD4D33"/>
    <w:rsid w:val="00FE55A2"/>
    <w:rsid w:val="00FF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342FBC"/>
  <w15:chartTrackingRefBased/>
  <w15:docId w15:val="{18E93434-872D-4F5A-970F-12854464B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a\AppData\Roaming\Microsoft\Templates\Chronological%20Resume%20(Modern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257DEB8149043ACA4E135F3F6599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E1462-8403-43A3-B6B2-29AB0429A66E}"/>
      </w:docPartPr>
      <w:docPartBody>
        <w:p w:rsidR="00203885" w:rsidRDefault="00203885">
          <w:pPr>
            <w:pStyle w:val="C257DEB8149043ACA4E135F3F6599F85"/>
          </w:pPr>
          <w:r w:rsidRPr="00CF1A49">
            <w:t>Experience</w:t>
          </w:r>
        </w:p>
      </w:docPartBody>
    </w:docPart>
    <w:docPart>
      <w:docPartPr>
        <w:name w:val="5BD7ECC664E0449E9A199CC99CAB7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FF177-3EB4-4725-B0BD-A01068559D57}"/>
      </w:docPartPr>
      <w:docPartBody>
        <w:p w:rsidR="00203885" w:rsidRDefault="00203885">
          <w:pPr>
            <w:pStyle w:val="5BD7ECC664E0449E9A199CC99CAB7BB4"/>
          </w:pPr>
          <w:r w:rsidRPr="00CF1A49">
            <w:t>Skills</w:t>
          </w:r>
        </w:p>
      </w:docPartBody>
    </w:docPart>
    <w:docPart>
      <w:docPartPr>
        <w:name w:val="E3C32CA0C09F4825A84B68DFBDD5F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C20C9-9969-41CE-BEC8-5F65BED8254F}"/>
      </w:docPartPr>
      <w:docPartBody>
        <w:p w:rsidR="00B11A6D" w:rsidRDefault="000263E0" w:rsidP="000263E0">
          <w:pPr>
            <w:pStyle w:val="E3C32CA0C09F4825A84B68DFBDD5F02A"/>
          </w:pPr>
          <w:r w:rsidRPr="00CF1A49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885"/>
    <w:rsid w:val="000263E0"/>
    <w:rsid w:val="00203885"/>
    <w:rsid w:val="00290BED"/>
    <w:rsid w:val="003C6793"/>
    <w:rsid w:val="004F54B8"/>
    <w:rsid w:val="005C7AE5"/>
    <w:rsid w:val="008C45BF"/>
    <w:rsid w:val="00B11A6D"/>
    <w:rsid w:val="00B50B97"/>
    <w:rsid w:val="00F2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C32CA0C09F4825A84B68DFBDD5F02A">
    <w:name w:val="E3C32CA0C09F4825A84B68DFBDD5F02A"/>
    <w:rsid w:val="000263E0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C257DEB8149043ACA4E135F3F6599F85">
    <w:name w:val="C257DEB8149043ACA4E135F3F6599F85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5BD7ECC664E0449E9A199CC99CAB7BB4">
    <w:name w:val="5BD7ECC664E0449E9A199CC99CAB7B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117B0-25A0-6A44-8FD9-351BE7A5A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Chronological Resume (Modern design)</Template>
  <TotalTime>3771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Farrell</dc:creator>
  <cp:keywords/>
  <dc:description/>
  <cp:lastModifiedBy>Laura Farrell</cp:lastModifiedBy>
  <cp:revision>114</cp:revision>
  <dcterms:created xsi:type="dcterms:W3CDTF">2019-01-10T00:23:00Z</dcterms:created>
  <dcterms:modified xsi:type="dcterms:W3CDTF">2020-10-28T12:41:00Z</dcterms:modified>
  <cp:category/>
</cp:coreProperties>
</file>