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64193" w:rsidRDefault="00291DC5" w:rsidP="00913946">
            <w:pPr>
              <w:pStyle w:val="Title"/>
              <w:rPr>
                <w:sz w:val="72"/>
              </w:rPr>
            </w:pPr>
            <w:r w:rsidRPr="00C64193">
              <w:rPr>
                <w:sz w:val="72"/>
              </w:rPr>
              <w:t xml:space="preserve">lauren bashir </w:t>
            </w:r>
          </w:p>
          <w:p w:rsidR="00692703" w:rsidRPr="00C64193" w:rsidRDefault="00385387" w:rsidP="00913946">
            <w:pPr>
              <w:pStyle w:val="ContactInfo"/>
              <w:contextualSpacing w:val="0"/>
            </w:pPr>
            <w:r w:rsidRPr="00C64193">
              <w:t xml:space="preserve">9 KNOCKLYON GATE, WOODSTOWN VILLAGE, KNOCKLYON, DUBLIN </w:t>
            </w:r>
            <w:r w:rsidR="00291DC5" w:rsidRPr="00C64193">
              <w:t>1</w:t>
            </w:r>
            <w:r w:rsidRPr="00C64193">
              <w:t>6</w:t>
            </w:r>
            <w:r w:rsidR="00692703" w:rsidRPr="00C64193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73BD54C48144D7E80E2834C2DEC169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64193">
                  <w:t>·</w:t>
                </w:r>
              </w:sdtContent>
            </w:sdt>
            <w:r w:rsidR="00692703" w:rsidRPr="00C64193">
              <w:t xml:space="preserve"> </w:t>
            </w:r>
            <w:r w:rsidR="00291DC5" w:rsidRPr="00C64193">
              <w:t>0838762482</w:t>
            </w:r>
          </w:p>
          <w:p w:rsidR="00692703" w:rsidRPr="00CF1A49" w:rsidRDefault="00291DC5" w:rsidP="00913946">
            <w:pPr>
              <w:pStyle w:val="ContactInfoEmphasis"/>
              <w:contextualSpacing w:val="0"/>
            </w:pPr>
            <w:r w:rsidRPr="00C64193">
              <w:t>laurenbashir@gmail.com</w:t>
            </w:r>
            <w:r w:rsidR="00692703" w:rsidRPr="00C64193">
              <w:t xml:space="preserve"> </w:t>
            </w:r>
          </w:p>
        </w:tc>
      </w:tr>
    </w:tbl>
    <w:p w:rsidR="004E01EB" w:rsidRPr="00C64193" w:rsidRDefault="002C11AB" w:rsidP="004E01EB">
      <w:pPr>
        <w:pStyle w:val="Heading1"/>
        <w:rPr>
          <w:sz w:val="24"/>
        </w:rPr>
      </w:pPr>
      <w:sdt>
        <w:sdtPr>
          <w:rPr>
            <w:sz w:val="24"/>
          </w:rPr>
          <w:alias w:val="Experience:"/>
          <w:tag w:val="Experience:"/>
          <w:id w:val="-1983300934"/>
          <w:placeholder>
            <w:docPart w:val="A3611029F1AA4BFB84D191B6C56D5BE4"/>
          </w:placeholder>
          <w:temporary/>
          <w:showingPlcHdr/>
          <w15:appearance w15:val="hidden"/>
        </w:sdtPr>
        <w:sdtEndPr/>
        <w:sdtContent>
          <w:r w:rsidR="004E01EB" w:rsidRPr="00C64193">
            <w:rPr>
              <w:sz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64193" w:rsidTr="00D66A52">
        <w:tc>
          <w:tcPr>
            <w:tcW w:w="9355" w:type="dxa"/>
          </w:tcPr>
          <w:p w:rsidR="00491D22" w:rsidRPr="00C64193" w:rsidRDefault="00403BC2" w:rsidP="00491D22">
            <w:pPr>
              <w:pStyle w:val="Heading3"/>
              <w:contextualSpacing w:val="0"/>
              <w:outlineLvl w:val="2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b w:val="0"/>
                <w:sz w:val="20"/>
              </w:rPr>
              <w:t xml:space="preserve">sept </w:t>
            </w:r>
            <w:r w:rsidR="00491D22" w:rsidRPr="00C64193">
              <w:rPr>
                <w:rFonts w:cstheme="minorHAnsi"/>
                <w:b w:val="0"/>
                <w:sz w:val="20"/>
              </w:rPr>
              <w:t>2019-present</w:t>
            </w:r>
          </w:p>
          <w:p w:rsidR="00491D22" w:rsidRPr="00C64193" w:rsidRDefault="00403BC2" w:rsidP="00491D22">
            <w:pPr>
              <w:pStyle w:val="Heading2"/>
              <w:contextualSpacing w:val="0"/>
              <w:outlineLvl w:val="1"/>
              <w:rPr>
                <w:rFonts w:cstheme="minorHAnsi"/>
                <w:sz w:val="24"/>
              </w:rPr>
            </w:pPr>
            <w:r w:rsidRPr="00C64193">
              <w:rPr>
                <w:rFonts w:cstheme="minorHAnsi"/>
                <w:sz w:val="24"/>
              </w:rPr>
              <w:t>LEgal intern</w:t>
            </w:r>
            <w:r w:rsidR="00491D22" w:rsidRPr="00C64193">
              <w:rPr>
                <w:rFonts w:cstheme="minorHAnsi"/>
                <w:sz w:val="24"/>
              </w:rPr>
              <w:t xml:space="preserve">, </w:t>
            </w:r>
            <w:r w:rsidRPr="00C64193">
              <w:rPr>
                <w:rFonts w:cstheme="minorHAnsi"/>
                <w:sz w:val="24"/>
              </w:rPr>
              <w:t>free legal advice centre (Flac)</w:t>
            </w:r>
            <w:r w:rsidR="00491D22" w:rsidRPr="00C64193">
              <w:rPr>
                <w:rFonts w:cstheme="minorHAnsi"/>
                <w:b w:val="0"/>
                <w:sz w:val="24"/>
              </w:rPr>
              <w:t xml:space="preserve">, </w:t>
            </w:r>
            <w:r w:rsidRPr="00C64193">
              <w:rPr>
                <w:rFonts w:cstheme="minorHAnsi"/>
                <w:b w:val="0"/>
                <w:sz w:val="24"/>
              </w:rPr>
              <w:t>85/86 Dorset St upper</w:t>
            </w:r>
            <w:r w:rsidR="00491D22" w:rsidRPr="00C64193">
              <w:rPr>
                <w:rFonts w:cstheme="minorHAnsi"/>
                <w:b w:val="0"/>
                <w:sz w:val="24"/>
              </w:rPr>
              <w:t xml:space="preserve">, dublin </w:t>
            </w:r>
            <w:r w:rsidRPr="00C64193">
              <w:rPr>
                <w:rFonts w:cstheme="minorHAnsi"/>
                <w:b w:val="0"/>
                <w:sz w:val="24"/>
              </w:rPr>
              <w:t>1</w:t>
            </w:r>
          </w:p>
          <w:p w:rsidR="00C64193" w:rsidRPr="00C64193" w:rsidRDefault="00491D22" w:rsidP="00491D22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 xml:space="preserve">- </w:t>
            </w:r>
            <w:r w:rsidR="00403BC2" w:rsidRPr="00C64193">
              <w:rPr>
                <w:rFonts w:cstheme="minorHAnsi"/>
                <w:sz w:val="20"/>
                <w:shd w:val="clear" w:color="auto" w:fill="FFFFFF"/>
              </w:rPr>
              <w:t xml:space="preserve">Giving basic legal information to the public over the phone </w:t>
            </w:r>
          </w:p>
          <w:p w:rsidR="00C64193" w:rsidRPr="00C64193" w:rsidRDefault="00C64193" w:rsidP="00491D22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>- Logging calls on Salesforce</w:t>
            </w:r>
          </w:p>
          <w:p w:rsidR="00403BC2" w:rsidRPr="00C64193" w:rsidRDefault="00403BC2" w:rsidP="00491D22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 xml:space="preserve">- Referring callers to FLAC clinics for legal advice </w:t>
            </w:r>
          </w:p>
          <w:p w:rsidR="00403BC2" w:rsidRPr="00C64193" w:rsidRDefault="00403BC2" w:rsidP="00491D22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>- Attending clinics to aid the solicitors</w:t>
            </w:r>
          </w:p>
          <w:p w:rsidR="00C20646" w:rsidRPr="00C64193" w:rsidRDefault="00491D22" w:rsidP="00403BC2">
            <w:pPr>
              <w:tabs>
                <w:tab w:val="left" w:pos="3507"/>
              </w:tabs>
              <w:contextualSpacing w:val="0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sz w:val="20"/>
              </w:rPr>
              <w:t xml:space="preserve">- </w:t>
            </w:r>
            <w:r w:rsidR="00403BC2" w:rsidRPr="00C64193">
              <w:rPr>
                <w:rFonts w:cstheme="minorHAnsi"/>
                <w:sz w:val="20"/>
              </w:rPr>
              <w:t xml:space="preserve">Writing articles for PILA Bulletin </w:t>
            </w:r>
            <w:r w:rsidR="00403BC2" w:rsidRPr="00C64193">
              <w:rPr>
                <w:rFonts w:cstheme="minorHAnsi"/>
                <w:sz w:val="20"/>
              </w:rPr>
              <w:tab/>
            </w:r>
          </w:p>
          <w:p w:rsidR="00403BC2" w:rsidRPr="00C64193" w:rsidRDefault="00403BC2" w:rsidP="00403BC2">
            <w:pPr>
              <w:tabs>
                <w:tab w:val="left" w:pos="3507"/>
              </w:tabs>
              <w:contextualSpacing w:val="0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sz w:val="20"/>
              </w:rPr>
              <w:t xml:space="preserve">- Covering reception </w:t>
            </w:r>
            <w:r w:rsidR="00D57A31">
              <w:rPr>
                <w:rFonts w:cstheme="minorHAnsi"/>
                <w:sz w:val="20"/>
              </w:rPr>
              <w:t>duties</w:t>
            </w:r>
            <w:bookmarkStart w:id="0" w:name="_GoBack"/>
            <w:bookmarkEnd w:id="0"/>
          </w:p>
          <w:p w:rsidR="00403BC2" w:rsidRPr="00C64193" w:rsidRDefault="00403BC2" w:rsidP="00491D22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</w:p>
          <w:p w:rsidR="00403BC2" w:rsidRPr="00C64193" w:rsidRDefault="00403BC2" w:rsidP="00403BC2">
            <w:pPr>
              <w:pStyle w:val="Heading3"/>
              <w:contextualSpacing w:val="0"/>
              <w:outlineLvl w:val="2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b w:val="0"/>
                <w:sz w:val="20"/>
              </w:rPr>
              <w:t>june-September 2019</w:t>
            </w:r>
          </w:p>
          <w:p w:rsidR="00403BC2" w:rsidRPr="00C64193" w:rsidRDefault="00403BC2" w:rsidP="00403BC2">
            <w:pPr>
              <w:pStyle w:val="Heading2"/>
              <w:contextualSpacing w:val="0"/>
              <w:outlineLvl w:val="1"/>
              <w:rPr>
                <w:rFonts w:cstheme="minorHAnsi"/>
                <w:sz w:val="24"/>
              </w:rPr>
            </w:pPr>
            <w:r w:rsidRPr="00C64193">
              <w:rPr>
                <w:rFonts w:cstheme="minorHAnsi"/>
                <w:sz w:val="24"/>
              </w:rPr>
              <w:t xml:space="preserve">front desk receptionist, </w:t>
            </w:r>
            <w:r w:rsidRPr="00C64193">
              <w:rPr>
                <w:rFonts w:cstheme="minorHAnsi"/>
                <w:b w:val="0"/>
                <w:sz w:val="24"/>
              </w:rPr>
              <w:t>travelodge, 2 lower mercer st, dublin 2</w:t>
            </w:r>
          </w:p>
          <w:p w:rsidR="00403BC2" w:rsidRPr="00C64193" w:rsidRDefault="00403BC2" w:rsidP="00403BC2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>- Welcoming guests</w:t>
            </w:r>
          </w:p>
          <w:p w:rsidR="00403BC2" w:rsidRPr="00C64193" w:rsidRDefault="00403BC2" w:rsidP="00403BC2">
            <w:pPr>
              <w:contextualSpacing w:val="0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sz w:val="20"/>
              </w:rPr>
              <w:t xml:space="preserve">- Checking guests in and out on Opera </w:t>
            </w:r>
          </w:p>
          <w:p w:rsidR="00403BC2" w:rsidRPr="00C64193" w:rsidRDefault="00403BC2" w:rsidP="00403BC2">
            <w:pPr>
              <w:contextualSpacing w:val="0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sz w:val="20"/>
              </w:rPr>
              <w:t>- Taking reservations by phone or email</w:t>
            </w:r>
          </w:p>
          <w:p w:rsidR="00403BC2" w:rsidRPr="00C64193" w:rsidRDefault="00403BC2" w:rsidP="00491D22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</w:rPr>
              <w:t>- Preparing bills and dealing with payments</w:t>
            </w:r>
            <w:r w:rsidRPr="00C64193">
              <w:rPr>
                <w:rFonts w:cstheme="minorHAnsi"/>
                <w:sz w:val="20"/>
              </w:rPr>
              <w:br/>
            </w:r>
            <w:r w:rsidRPr="00C64193">
              <w:rPr>
                <w:rFonts w:cstheme="minorHAnsi"/>
                <w:sz w:val="20"/>
                <w:shd w:val="clear" w:color="auto" w:fill="FFFFFF"/>
              </w:rPr>
              <w:t>- Handling customer complaints in a kind and professional manner</w:t>
            </w:r>
          </w:p>
          <w:p w:rsidR="00491D22" w:rsidRPr="00C64193" w:rsidRDefault="00491D22" w:rsidP="001D0BF1">
            <w:pPr>
              <w:pStyle w:val="Heading3"/>
              <w:contextualSpacing w:val="0"/>
              <w:outlineLvl w:val="2"/>
              <w:rPr>
                <w:rFonts w:cstheme="minorHAnsi"/>
                <w:b w:val="0"/>
                <w:sz w:val="20"/>
              </w:rPr>
            </w:pPr>
          </w:p>
          <w:p w:rsidR="001D0BF1" w:rsidRPr="00C64193" w:rsidRDefault="00291DC5" w:rsidP="001D0BF1">
            <w:pPr>
              <w:pStyle w:val="Heading3"/>
              <w:contextualSpacing w:val="0"/>
              <w:outlineLvl w:val="2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b w:val="0"/>
                <w:sz w:val="20"/>
              </w:rPr>
              <w:t>May-Sept 2018</w:t>
            </w:r>
          </w:p>
          <w:p w:rsidR="001D0BF1" w:rsidRPr="00C64193" w:rsidRDefault="00291DC5" w:rsidP="001D0BF1">
            <w:pPr>
              <w:pStyle w:val="Heading2"/>
              <w:contextualSpacing w:val="0"/>
              <w:outlineLvl w:val="1"/>
              <w:rPr>
                <w:rFonts w:cstheme="minorHAnsi"/>
                <w:sz w:val="24"/>
              </w:rPr>
            </w:pPr>
            <w:r w:rsidRPr="00C64193">
              <w:rPr>
                <w:rFonts w:cstheme="minorHAnsi"/>
                <w:sz w:val="24"/>
              </w:rPr>
              <w:t>deli assi</w:t>
            </w:r>
            <w:r w:rsidR="00232087" w:rsidRPr="00C64193">
              <w:rPr>
                <w:rFonts w:cstheme="minorHAnsi"/>
                <w:sz w:val="24"/>
              </w:rPr>
              <w:t>S</w:t>
            </w:r>
            <w:r w:rsidRPr="00C64193">
              <w:rPr>
                <w:rFonts w:cstheme="minorHAnsi"/>
                <w:sz w:val="24"/>
              </w:rPr>
              <w:t>tant</w:t>
            </w:r>
            <w:r w:rsidR="001D0BF1" w:rsidRPr="00C64193">
              <w:rPr>
                <w:rFonts w:cstheme="minorHAnsi"/>
                <w:sz w:val="24"/>
              </w:rPr>
              <w:t xml:space="preserve">, </w:t>
            </w:r>
            <w:r w:rsidRPr="00C64193">
              <w:rPr>
                <w:rFonts w:cstheme="minorHAnsi"/>
                <w:b w:val="0"/>
                <w:sz w:val="24"/>
              </w:rPr>
              <w:t>mullen’s spar, Bundoran Road, Co. Sligo</w:t>
            </w:r>
          </w:p>
          <w:p w:rsidR="00291DC5" w:rsidRPr="00C64193" w:rsidRDefault="00291DC5" w:rsidP="001D0BF1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 xml:space="preserve">- </w:t>
            </w:r>
            <w:r w:rsidR="00043C12" w:rsidRPr="00C64193">
              <w:rPr>
                <w:rFonts w:cstheme="minorHAnsi"/>
                <w:sz w:val="20"/>
                <w:shd w:val="clear" w:color="auto" w:fill="FFFFFF"/>
              </w:rPr>
              <w:t>Providing excellent customer service</w:t>
            </w:r>
          </w:p>
          <w:p w:rsidR="00043C12" w:rsidRPr="00C64193" w:rsidRDefault="00291DC5" w:rsidP="001D0BF1">
            <w:pPr>
              <w:contextualSpacing w:val="0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sz w:val="20"/>
              </w:rPr>
              <w:t>- Working quickly and efficiently and as part of a team</w:t>
            </w:r>
          </w:p>
          <w:p w:rsidR="001E3120" w:rsidRPr="00C64193" w:rsidRDefault="00043C12" w:rsidP="001D0BF1">
            <w:pPr>
              <w:contextualSpacing w:val="0"/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</w:rPr>
              <w:t>- Maintaining the work station ensuring that the</w:t>
            </w:r>
            <w:r w:rsidR="001D6200" w:rsidRPr="00C64193">
              <w:rPr>
                <w:rFonts w:cstheme="minorHAnsi"/>
                <w:sz w:val="20"/>
              </w:rPr>
              <w:t xml:space="preserve"> food display is pleasant and appeasing </w:t>
            </w:r>
            <w:r w:rsidR="00291DC5" w:rsidRPr="00C64193">
              <w:rPr>
                <w:rFonts w:cstheme="minorHAnsi"/>
                <w:sz w:val="20"/>
              </w:rPr>
              <w:br/>
            </w:r>
            <w:r w:rsidR="00291DC5" w:rsidRPr="00C64193">
              <w:rPr>
                <w:rFonts w:cstheme="minorHAnsi"/>
                <w:sz w:val="20"/>
                <w:shd w:val="clear" w:color="auto" w:fill="FFFFFF"/>
              </w:rPr>
              <w:t>- Handling customer complaints in a kind and professional manner</w:t>
            </w:r>
          </w:p>
          <w:p w:rsidR="00291DC5" w:rsidRPr="00C64193" w:rsidRDefault="00291DC5" w:rsidP="001D0BF1">
            <w:pPr>
              <w:contextualSpacing w:val="0"/>
              <w:rPr>
                <w:rFonts w:cstheme="minorHAnsi"/>
                <w:sz w:val="20"/>
              </w:rPr>
            </w:pPr>
          </w:p>
          <w:p w:rsidR="00291DC5" w:rsidRPr="00C64193" w:rsidRDefault="00291DC5" w:rsidP="00291DC5">
            <w:pPr>
              <w:pStyle w:val="Heading3"/>
              <w:contextualSpacing w:val="0"/>
              <w:outlineLvl w:val="2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b w:val="0"/>
                <w:sz w:val="20"/>
              </w:rPr>
              <w:t>jan-mar 2018</w:t>
            </w:r>
          </w:p>
          <w:p w:rsidR="00291DC5" w:rsidRPr="00C64193" w:rsidRDefault="00291DC5" w:rsidP="00291DC5">
            <w:pPr>
              <w:pStyle w:val="Heading2"/>
              <w:contextualSpacing w:val="0"/>
              <w:outlineLvl w:val="1"/>
              <w:rPr>
                <w:rFonts w:cstheme="minorHAnsi"/>
                <w:sz w:val="24"/>
              </w:rPr>
            </w:pPr>
            <w:r w:rsidRPr="00C64193">
              <w:rPr>
                <w:rFonts w:cstheme="minorHAnsi"/>
                <w:sz w:val="24"/>
              </w:rPr>
              <w:t xml:space="preserve">italian Language assistant, </w:t>
            </w:r>
            <w:r w:rsidRPr="00C64193">
              <w:rPr>
                <w:rFonts w:cstheme="minorHAnsi"/>
                <w:b w:val="0"/>
                <w:sz w:val="24"/>
              </w:rPr>
              <w:t>bushypark national school, co. galway</w:t>
            </w:r>
          </w:p>
          <w:p w:rsidR="00291DC5" w:rsidRPr="00C64193" w:rsidRDefault="001D6200" w:rsidP="00291DC5">
            <w:pPr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b/>
                <w:sz w:val="20"/>
                <w:shd w:val="clear" w:color="auto" w:fill="FFFFFF"/>
              </w:rPr>
              <w:t>Description:</w:t>
            </w:r>
            <w:r w:rsidRPr="00C64193">
              <w:rPr>
                <w:rFonts w:cstheme="minorHAnsi"/>
                <w:sz w:val="20"/>
                <w:shd w:val="clear" w:color="auto" w:fill="FFFFFF"/>
              </w:rPr>
              <w:t xml:space="preserve"> </w:t>
            </w:r>
            <w:r w:rsidR="00291DC5" w:rsidRPr="00C64193">
              <w:rPr>
                <w:rFonts w:cstheme="minorHAnsi"/>
                <w:sz w:val="20"/>
                <w:shd w:val="clear" w:color="auto" w:fill="FFFFFF"/>
              </w:rPr>
              <w:t>6-week placement to teach young children about the Italian language and culture</w:t>
            </w:r>
          </w:p>
          <w:p w:rsidR="00291DC5" w:rsidRPr="00C64193" w:rsidRDefault="00291DC5" w:rsidP="001D0BF1">
            <w:pPr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>- Preparing lesson plans</w:t>
            </w:r>
            <w:r w:rsidRPr="00C64193">
              <w:rPr>
                <w:rFonts w:cstheme="minorHAnsi"/>
                <w:sz w:val="20"/>
              </w:rPr>
              <w:br/>
            </w:r>
            <w:r w:rsidRPr="00C64193">
              <w:rPr>
                <w:rFonts w:cstheme="minorHAnsi"/>
                <w:sz w:val="20"/>
                <w:shd w:val="clear" w:color="auto" w:fill="FFFFFF"/>
              </w:rPr>
              <w:t>- Being creative in teaching methods</w:t>
            </w:r>
            <w:r w:rsidR="001D6200" w:rsidRPr="00C64193">
              <w:rPr>
                <w:rFonts w:cstheme="minorHAnsi"/>
                <w:sz w:val="20"/>
                <w:shd w:val="clear" w:color="auto" w:fill="FFFFFF"/>
              </w:rPr>
              <w:t xml:space="preserve"> </w:t>
            </w:r>
            <w:r w:rsidRPr="00C64193">
              <w:rPr>
                <w:rFonts w:cstheme="minorHAnsi"/>
                <w:sz w:val="20"/>
              </w:rPr>
              <w:br/>
            </w:r>
            <w:r w:rsidRPr="00C64193">
              <w:rPr>
                <w:rFonts w:cstheme="minorHAnsi"/>
                <w:sz w:val="20"/>
                <w:shd w:val="clear" w:color="auto" w:fill="FFFFFF"/>
              </w:rPr>
              <w:t>- Being enthusiastic and energetic to motivate students</w:t>
            </w:r>
          </w:p>
        </w:tc>
      </w:tr>
      <w:tr w:rsidR="00F61DF9" w:rsidRPr="00C64193" w:rsidTr="00F61DF9">
        <w:tc>
          <w:tcPr>
            <w:tcW w:w="9355" w:type="dxa"/>
            <w:tcMar>
              <w:top w:w="216" w:type="dxa"/>
            </w:tcMar>
          </w:tcPr>
          <w:p w:rsidR="00291DC5" w:rsidRPr="00C64193" w:rsidRDefault="00291DC5" w:rsidP="00291DC5">
            <w:pPr>
              <w:pStyle w:val="Heading3"/>
              <w:contextualSpacing w:val="0"/>
              <w:outlineLvl w:val="2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b w:val="0"/>
                <w:sz w:val="20"/>
              </w:rPr>
              <w:t>Mar-May 2017</w:t>
            </w:r>
          </w:p>
          <w:p w:rsidR="00291DC5" w:rsidRPr="00C64193" w:rsidRDefault="00291DC5" w:rsidP="00291DC5">
            <w:pPr>
              <w:pStyle w:val="Heading2"/>
              <w:contextualSpacing w:val="0"/>
              <w:outlineLvl w:val="1"/>
              <w:rPr>
                <w:rFonts w:cstheme="minorHAnsi"/>
                <w:sz w:val="24"/>
              </w:rPr>
            </w:pPr>
            <w:r w:rsidRPr="00C64193">
              <w:rPr>
                <w:rFonts w:cstheme="minorHAnsi"/>
                <w:sz w:val="24"/>
              </w:rPr>
              <w:t xml:space="preserve">English Language assistant, </w:t>
            </w:r>
            <w:r w:rsidRPr="00C64193">
              <w:rPr>
                <w:rFonts w:cstheme="minorHAnsi"/>
                <w:b w:val="0"/>
                <w:sz w:val="24"/>
              </w:rPr>
              <w:t>istituto di comprehensivo di cologne, brescia, italy</w:t>
            </w:r>
          </w:p>
          <w:p w:rsidR="001D6200" w:rsidRPr="00C64193" w:rsidRDefault="001D6200" w:rsidP="00291DC5">
            <w:pPr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b/>
                <w:sz w:val="20"/>
                <w:shd w:val="clear" w:color="auto" w:fill="FFFFFF"/>
              </w:rPr>
              <w:t>Description:</w:t>
            </w:r>
            <w:r w:rsidRPr="00C64193">
              <w:rPr>
                <w:rFonts w:cstheme="minorHAnsi"/>
                <w:sz w:val="20"/>
                <w:shd w:val="clear" w:color="auto" w:fill="FFFFFF"/>
              </w:rPr>
              <w:t xml:space="preserve"> 3-month placement to assist two English language teachers</w:t>
            </w:r>
          </w:p>
          <w:p w:rsidR="00291DC5" w:rsidRPr="00C64193" w:rsidRDefault="00291DC5" w:rsidP="00291DC5">
            <w:pPr>
              <w:rPr>
                <w:rFonts w:cstheme="minorHAnsi"/>
                <w:sz w:val="20"/>
                <w:shd w:val="clear" w:color="auto" w:fill="FFFFFF"/>
              </w:rPr>
            </w:pPr>
            <w:r w:rsidRPr="00C64193">
              <w:rPr>
                <w:rFonts w:cstheme="minorHAnsi"/>
                <w:sz w:val="20"/>
                <w:shd w:val="clear" w:color="auto" w:fill="FFFFFF"/>
              </w:rPr>
              <w:t>Preparing lesson plans</w:t>
            </w:r>
            <w:r w:rsidRPr="00C64193">
              <w:rPr>
                <w:rFonts w:cstheme="minorHAnsi"/>
                <w:sz w:val="20"/>
              </w:rPr>
              <w:br/>
            </w:r>
            <w:r w:rsidRPr="00C64193">
              <w:rPr>
                <w:rFonts w:cstheme="minorHAnsi"/>
                <w:sz w:val="20"/>
                <w:shd w:val="clear" w:color="auto" w:fill="FFFFFF"/>
              </w:rPr>
              <w:t>- Being creative in teaching methods</w:t>
            </w:r>
            <w:r w:rsidRPr="00C64193">
              <w:rPr>
                <w:rFonts w:cstheme="minorHAnsi"/>
                <w:sz w:val="20"/>
              </w:rPr>
              <w:br/>
            </w:r>
            <w:r w:rsidRPr="00C64193">
              <w:rPr>
                <w:rFonts w:cstheme="minorHAnsi"/>
                <w:sz w:val="20"/>
                <w:shd w:val="clear" w:color="auto" w:fill="FFFFFF"/>
              </w:rPr>
              <w:t>- Improving student</w:t>
            </w:r>
            <w:r w:rsidR="001D6200" w:rsidRPr="00C64193">
              <w:rPr>
                <w:rFonts w:cstheme="minorHAnsi"/>
                <w:sz w:val="20"/>
                <w:shd w:val="clear" w:color="auto" w:fill="FFFFFF"/>
              </w:rPr>
              <w:t>s’</w:t>
            </w:r>
            <w:r w:rsidRPr="00C64193">
              <w:rPr>
                <w:rFonts w:cstheme="minorHAnsi"/>
                <w:sz w:val="20"/>
                <w:shd w:val="clear" w:color="auto" w:fill="FFFFFF"/>
              </w:rPr>
              <w:t xml:space="preserve"> communication skills in English</w:t>
            </w:r>
            <w:r w:rsidRPr="00C64193">
              <w:rPr>
                <w:rFonts w:cstheme="minorHAnsi"/>
                <w:sz w:val="20"/>
              </w:rPr>
              <w:br/>
            </w:r>
            <w:r w:rsidRPr="00C64193">
              <w:rPr>
                <w:rFonts w:cstheme="minorHAnsi"/>
                <w:sz w:val="20"/>
                <w:shd w:val="clear" w:color="auto" w:fill="FFFFFF"/>
              </w:rPr>
              <w:t>- Being enthusiastic and energetic to motivate students</w:t>
            </w:r>
          </w:p>
          <w:p w:rsidR="00291DC5" w:rsidRPr="00C64193" w:rsidRDefault="00291DC5" w:rsidP="001D6200">
            <w:pPr>
              <w:pStyle w:val="Heading2"/>
              <w:outlineLvl w:val="1"/>
              <w:rPr>
                <w:rFonts w:cstheme="minorHAnsi"/>
                <w:sz w:val="24"/>
              </w:rPr>
            </w:pPr>
          </w:p>
        </w:tc>
      </w:tr>
    </w:tbl>
    <w:sdt>
      <w:sdtPr>
        <w:rPr>
          <w:sz w:val="24"/>
        </w:rPr>
        <w:alias w:val="Education:"/>
        <w:tag w:val="Education:"/>
        <w:id w:val="-1908763273"/>
        <w:placeholder>
          <w:docPart w:val="536A47CBC02D4F3CA5D3B1EC427717B7"/>
        </w:placeholder>
        <w:temporary/>
        <w:showingPlcHdr/>
        <w15:appearance w15:val="hidden"/>
      </w:sdtPr>
      <w:sdtEndPr/>
      <w:sdtContent>
        <w:p w:rsidR="00DA59AA" w:rsidRPr="00C64193" w:rsidRDefault="00DA59AA" w:rsidP="0097790C">
          <w:pPr>
            <w:pStyle w:val="Heading1"/>
            <w:rPr>
              <w:sz w:val="24"/>
            </w:rPr>
          </w:pPr>
          <w:r w:rsidRPr="00C64193">
            <w:rPr>
              <w:sz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64193" w:rsidTr="00D66A52">
        <w:tc>
          <w:tcPr>
            <w:tcW w:w="9355" w:type="dxa"/>
          </w:tcPr>
          <w:p w:rsidR="001D0BF1" w:rsidRPr="00C64193" w:rsidRDefault="00F30B4C" w:rsidP="001D0BF1">
            <w:pPr>
              <w:pStyle w:val="Heading3"/>
              <w:contextualSpacing w:val="0"/>
              <w:outlineLvl w:val="2"/>
              <w:rPr>
                <w:sz w:val="20"/>
              </w:rPr>
            </w:pPr>
            <w:r w:rsidRPr="00C64193">
              <w:rPr>
                <w:sz w:val="20"/>
              </w:rPr>
              <w:t>sept 2018 - present</w:t>
            </w:r>
            <w:r w:rsidR="001D0BF1" w:rsidRPr="00C64193">
              <w:rPr>
                <w:sz w:val="20"/>
              </w:rPr>
              <w:t xml:space="preserve"> </w:t>
            </w:r>
          </w:p>
          <w:p w:rsidR="001D0BF1" w:rsidRPr="00C64193" w:rsidRDefault="00F30B4C" w:rsidP="001D0BF1">
            <w:pPr>
              <w:pStyle w:val="Heading2"/>
              <w:contextualSpacing w:val="0"/>
              <w:outlineLvl w:val="1"/>
              <w:rPr>
                <w:sz w:val="24"/>
              </w:rPr>
            </w:pPr>
            <w:r w:rsidRPr="00C64193">
              <w:rPr>
                <w:sz w:val="24"/>
              </w:rPr>
              <w:t>bachelor of law</w:t>
            </w:r>
            <w:r w:rsidR="001D0BF1" w:rsidRPr="00C64193">
              <w:rPr>
                <w:sz w:val="24"/>
              </w:rPr>
              <w:t xml:space="preserve">, </w:t>
            </w:r>
            <w:r w:rsidRPr="00C64193">
              <w:rPr>
                <w:rStyle w:val="SubtleReference"/>
                <w:sz w:val="24"/>
              </w:rPr>
              <w:t>national university of ireland, galway</w:t>
            </w:r>
          </w:p>
          <w:p w:rsidR="00F30B4C" w:rsidRPr="00C64193" w:rsidRDefault="001D6200" w:rsidP="00F30B4C">
            <w:pPr>
              <w:tabs>
                <w:tab w:val="center" w:pos="4513"/>
              </w:tabs>
              <w:rPr>
                <w:rFonts w:cstheme="minorHAnsi"/>
                <w:b/>
                <w:sz w:val="20"/>
                <w:szCs w:val="24"/>
              </w:rPr>
            </w:pPr>
            <w:r w:rsidRPr="00C64193">
              <w:rPr>
                <w:rFonts w:cstheme="minorHAnsi"/>
                <w:b/>
                <w:sz w:val="20"/>
                <w:szCs w:val="24"/>
              </w:rPr>
              <w:t xml:space="preserve">Obtained </w:t>
            </w:r>
            <w:r w:rsidR="00F30B4C" w:rsidRPr="00C64193">
              <w:rPr>
                <w:rFonts w:cstheme="minorHAnsi"/>
                <w:b/>
                <w:sz w:val="20"/>
                <w:szCs w:val="24"/>
              </w:rPr>
              <w:t>grade: 1.1</w:t>
            </w:r>
          </w:p>
          <w:p w:rsidR="00F30B4C" w:rsidRPr="00C64193" w:rsidRDefault="00F30B4C" w:rsidP="00F30B4C">
            <w:pPr>
              <w:tabs>
                <w:tab w:val="center" w:pos="4513"/>
              </w:tabs>
              <w:rPr>
                <w:rFonts w:cstheme="minorHAnsi"/>
                <w:sz w:val="20"/>
                <w:szCs w:val="24"/>
              </w:rPr>
            </w:pPr>
            <w:r w:rsidRPr="00C64193">
              <w:rPr>
                <w:rFonts w:cstheme="minorHAnsi"/>
                <w:sz w:val="20"/>
                <w:szCs w:val="24"/>
                <w:u w:val="single"/>
              </w:rPr>
              <w:t>Modules:</w:t>
            </w:r>
            <w:r w:rsidRPr="00C64193">
              <w:rPr>
                <w:rFonts w:cstheme="minorHAnsi"/>
                <w:sz w:val="20"/>
                <w:szCs w:val="24"/>
              </w:rPr>
              <w:t xml:space="preserve"> </w:t>
            </w:r>
            <w:r w:rsidR="00385387" w:rsidRPr="00C64193">
              <w:rPr>
                <w:rFonts w:cstheme="minorHAnsi"/>
                <w:sz w:val="20"/>
                <w:szCs w:val="24"/>
              </w:rPr>
              <w:t xml:space="preserve">Criminology (78%), </w:t>
            </w:r>
            <w:r w:rsidRPr="00C64193">
              <w:rPr>
                <w:rFonts w:cstheme="minorHAnsi"/>
                <w:sz w:val="20"/>
                <w:szCs w:val="24"/>
              </w:rPr>
              <w:t>Company</w:t>
            </w:r>
            <w:r w:rsidR="00385387" w:rsidRPr="00C64193">
              <w:rPr>
                <w:rFonts w:cstheme="minorHAnsi"/>
                <w:sz w:val="20"/>
                <w:szCs w:val="24"/>
              </w:rPr>
              <w:t xml:space="preserve"> Law</w:t>
            </w:r>
            <w:r w:rsidRPr="00C64193">
              <w:rPr>
                <w:rFonts w:cstheme="minorHAnsi"/>
                <w:sz w:val="20"/>
                <w:szCs w:val="24"/>
              </w:rPr>
              <w:t xml:space="preserve"> (</w:t>
            </w:r>
            <w:r w:rsidR="001D6200" w:rsidRPr="00C64193">
              <w:rPr>
                <w:rFonts w:cstheme="minorHAnsi"/>
                <w:sz w:val="20"/>
                <w:szCs w:val="24"/>
              </w:rPr>
              <w:t>75%),</w:t>
            </w:r>
            <w:r w:rsidRPr="00C64193">
              <w:rPr>
                <w:rFonts w:cstheme="minorHAnsi"/>
                <w:sz w:val="20"/>
                <w:szCs w:val="24"/>
              </w:rPr>
              <w:t xml:space="preserve"> </w:t>
            </w:r>
            <w:r w:rsidR="00385387" w:rsidRPr="00C64193">
              <w:rPr>
                <w:rFonts w:cstheme="minorHAnsi"/>
                <w:sz w:val="20"/>
                <w:szCs w:val="24"/>
              </w:rPr>
              <w:t xml:space="preserve">Family Law (73%), </w:t>
            </w:r>
            <w:r w:rsidRPr="00C64193">
              <w:rPr>
                <w:rFonts w:cstheme="minorHAnsi"/>
                <w:sz w:val="20"/>
                <w:szCs w:val="24"/>
              </w:rPr>
              <w:t>Housing Law</w:t>
            </w:r>
            <w:r w:rsidR="00385387" w:rsidRPr="00C64193">
              <w:rPr>
                <w:rFonts w:cstheme="minorHAnsi"/>
                <w:sz w:val="20"/>
                <w:szCs w:val="24"/>
              </w:rPr>
              <w:t xml:space="preserve"> &amp; </w:t>
            </w:r>
            <w:r w:rsidRPr="00C64193">
              <w:rPr>
                <w:rFonts w:cstheme="minorHAnsi"/>
                <w:sz w:val="20"/>
                <w:szCs w:val="24"/>
              </w:rPr>
              <w:t>Policy (71%),</w:t>
            </w:r>
            <w:r w:rsidR="00385387" w:rsidRPr="00C64193">
              <w:rPr>
                <w:rFonts w:cstheme="minorHAnsi"/>
                <w:sz w:val="20"/>
                <w:szCs w:val="24"/>
              </w:rPr>
              <w:t xml:space="preserve"> </w:t>
            </w:r>
            <w:r w:rsidRPr="00C64193">
              <w:rPr>
                <w:rFonts w:cstheme="minorHAnsi"/>
                <w:sz w:val="20"/>
                <w:szCs w:val="24"/>
              </w:rPr>
              <w:t>Evidence Law (68%)</w:t>
            </w:r>
            <w:r w:rsidR="00385387" w:rsidRPr="00C64193">
              <w:rPr>
                <w:rFonts w:cstheme="minorHAnsi"/>
                <w:sz w:val="20"/>
                <w:szCs w:val="24"/>
              </w:rPr>
              <w:t>, Contract (67%), Health Law &amp; Policy (65%)</w:t>
            </w:r>
          </w:p>
          <w:p w:rsidR="00385387" w:rsidRPr="00C64193" w:rsidRDefault="00385387" w:rsidP="00F30B4C">
            <w:pPr>
              <w:tabs>
                <w:tab w:val="center" w:pos="4513"/>
              </w:tabs>
              <w:rPr>
                <w:rFonts w:cstheme="minorHAnsi"/>
                <w:sz w:val="20"/>
                <w:szCs w:val="24"/>
              </w:rPr>
            </w:pPr>
            <w:r w:rsidRPr="00C64193">
              <w:rPr>
                <w:rFonts w:cstheme="minorHAnsi"/>
                <w:sz w:val="20"/>
                <w:szCs w:val="24"/>
              </w:rPr>
              <w:t>Year-long essay (73%)</w:t>
            </w:r>
          </w:p>
          <w:p w:rsidR="007538DC" w:rsidRPr="00C64193" w:rsidRDefault="007538DC" w:rsidP="007538DC">
            <w:pPr>
              <w:contextualSpacing w:val="0"/>
              <w:rPr>
                <w:rFonts w:cstheme="minorHAnsi"/>
                <w:sz w:val="20"/>
              </w:rPr>
            </w:pPr>
          </w:p>
          <w:p w:rsidR="00F30B4C" w:rsidRPr="00C64193" w:rsidRDefault="00F30B4C" w:rsidP="007538DC">
            <w:pPr>
              <w:contextualSpacing w:val="0"/>
              <w:rPr>
                <w:rFonts w:cstheme="minorHAnsi"/>
                <w:sz w:val="20"/>
                <w:u w:val="single"/>
              </w:rPr>
            </w:pPr>
            <w:r w:rsidRPr="00C64193">
              <w:rPr>
                <w:rFonts w:cstheme="minorHAnsi"/>
                <w:sz w:val="20"/>
                <w:u w:val="single"/>
              </w:rPr>
              <w:t>Projects:</w:t>
            </w:r>
          </w:p>
          <w:p w:rsidR="00F30B4C" w:rsidRPr="00C64193" w:rsidRDefault="00F30B4C" w:rsidP="00944C5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4"/>
              </w:rPr>
            </w:pPr>
            <w:r w:rsidRPr="00C64193">
              <w:rPr>
                <w:rFonts w:cstheme="minorHAnsi"/>
                <w:sz w:val="20"/>
                <w:szCs w:val="24"/>
              </w:rPr>
              <w:t xml:space="preserve">I worked as part of a team of </w:t>
            </w:r>
            <w:r w:rsidR="00F43F81" w:rsidRPr="00C64193">
              <w:rPr>
                <w:rFonts w:cstheme="minorHAnsi"/>
                <w:sz w:val="20"/>
                <w:szCs w:val="24"/>
              </w:rPr>
              <w:t>six</w:t>
            </w:r>
            <w:r w:rsidRPr="00C64193">
              <w:rPr>
                <w:rFonts w:cstheme="minorHAnsi"/>
                <w:sz w:val="20"/>
                <w:szCs w:val="24"/>
              </w:rPr>
              <w:t xml:space="preserve"> to prepare a presentation </w:t>
            </w:r>
            <w:r w:rsidR="00211B59" w:rsidRPr="00C64193">
              <w:rPr>
                <w:rFonts w:cstheme="minorHAnsi"/>
                <w:sz w:val="20"/>
                <w:szCs w:val="24"/>
              </w:rPr>
              <w:t xml:space="preserve">to our Health Law &amp; Policy class </w:t>
            </w:r>
            <w:r w:rsidRPr="00C64193">
              <w:rPr>
                <w:rFonts w:cstheme="minorHAnsi"/>
                <w:sz w:val="20"/>
                <w:szCs w:val="24"/>
              </w:rPr>
              <w:t xml:space="preserve">on whether the ‘right to health’ </w:t>
            </w:r>
            <w:r w:rsidR="00F36DBC" w:rsidRPr="00C64193">
              <w:rPr>
                <w:rFonts w:cstheme="minorHAnsi"/>
                <w:sz w:val="20"/>
                <w:szCs w:val="24"/>
              </w:rPr>
              <w:t xml:space="preserve">should </w:t>
            </w:r>
            <w:r w:rsidRPr="00C64193">
              <w:rPr>
                <w:rFonts w:cstheme="minorHAnsi"/>
                <w:sz w:val="20"/>
                <w:szCs w:val="24"/>
              </w:rPr>
              <w:t xml:space="preserve">be </w:t>
            </w:r>
            <w:r w:rsidR="00211B59" w:rsidRPr="00C64193">
              <w:rPr>
                <w:rFonts w:cstheme="minorHAnsi"/>
                <w:sz w:val="20"/>
                <w:szCs w:val="24"/>
              </w:rPr>
              <w:t>constitutionalized in Ireland</w:t>
            </w:r>
            <w:r w:rsidRPr="00C64193">
              <w:rPr>
                <w:rFonts w:cstheme="minorHAnsi"/>
                <w:sz w:val="20"/>
                <w:szCs w:val="24"/>
              </w:rPr>
              <w:t xml:space="preserve">. This project involved extensive research and regular meet-ups with my teammates to ensure our argument was strong and flowed well.  </w:t>
            </w:r>
          </w:p>
          <w:p w:rsidR="00975261" w:rsidRPr="00C64193" w:rsidRDefault="00211B59" w:rsidP="00944C5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4"/>
              </w:rPr>
            </w:pPr>
            <w:r w:rsidRPr="00C64193">
              <w:rPr>
                <w:rFonts w:cstheme="minorHAnsi"/>
                <w:sz w:val="20"/>
                <w:szCs w:val="24"/>
              </w:rPr>
              <w:t>I solely worked on a presentation to portray to my Housing Law &amp; Policy class how I believe the private rental sector could be improved to benefit the student population across Ireland. Some of my unique arguments included the setting up of a subsidiary body to the Residential Tenancies Board that would deal solely with students and the introduction of caps on rent prices depending on the town/city.</w:t>
            </w:r>
          </w:p>
          <w:p w:rsidR="00975261" w:rsidRPr="00C64193" w:rsidRDefault="00975261" w:rsidP="00944C5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4"/>
              </w:rPr>
            </w:pPr>
            <w:r w:rsidRPr="00C64193">
              <w:rPr>
                <w:rFonts w:cstheme="minorHAnsi"/>
                <w:sz w:val="20"/>
                <w:szCs w:val="24"/>
              </w:rPr>
              <w:t xml:space="preserve">I wrote a 5,000-word essay on why the Child Care Act 1991 needs to </w:t>
            </w:r>
            <w:r w:rsidR="00B96C1F" w:rsidRPr="00C64193">
              <w:rPr>
                <w:rFonts w:cstheme="minorHAnsi"/>
                <w:sz w:val="20"/>
                <w:szCs w:val="24"/>
              </w:rPr>
              <w:t xml:space="preserve">be </w:t>
            </w:r>
            <w:r w:rsidRPr="00C64193">
              <w:rPr>
                <w:rFonts w:cstheme="minorHAnsi"/>
                <w:sz w:val="20"/>
                <w:szCs w:val="24"/>
              </w:rPr>
              <w:t>reformed</w:t>
            </w:r>
            <w:r w:rsidR="00944C53" w:rsidRPr="00C64193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F61DF9" w:rsidRPr="00C64193" w:rsidTr="00F61DF9">
        <w:tc>
          <w:tcPr>
            <w:tcW w:w="9355" w:type="dxa"/>
            <w:tcMar>
              <w:top w:w="216" w:type="dxa"/>
            </w:tcMar>
          </w:tcPr>
          <w:p w:rsidR="00F61DF9" w:rsidRPr="00C64193" w:rsidRDefault="00F30B4C" w:rsidP="00F61DF9">
            <w:pPr>
              <w:pStyle w:val="Heading3"/>
              <w:contextualSpacing w:val="0"/>
              <w:outlineLvl w:val="2"/>
              <w:rPr>
                <w:rFonts w:cstheme="minorHAnsi"/>
                <w:sz w:val="20"/>
              </w:rPr>
            </w:pPr>
            <w:r w:rsidRPr="00C64193">
              <w:rPr>
                <w:rFonts w:cstheme="minorHAnsi"/>
                <w:sz w:val="20"/>
              </w:rPr>
              <w:t>sept 2014 –</w:t>
            </w:r>
            <w:r w:rsidR="00F61DF9" w:rsidRPr="00C64193">
              <w:rPr>
                <w:rFonts w:cstheme="minorHAnsi"/>
                <w:sz w:val="20"/>
              </w:rPr>
              <w:t xml:space="preserve"> </w:t>
            </w:r>
            <w:r w:rsidRPr="00C64193">
              <w:rPr>
                <w:rFonts w:cstheme="minorHAnsi"/>
                <w:sz w:val="20"/>
              </w:rPr>
              <w:t>aug 2018</w:t>
            </w:r>
          </w:p>
          <w:p w:rsidR="00F61DF9" w:rsidRPr="00C64193" w:rsidRDefault="00F30B4C" w:rsidP="00F61DF9">
            <w:pPr>
              <w:pStyle w:val="Heading2"/>
              <w:contextualSpacing w:val="0"/>
              <w:outlineLvl w:val="1"/>
              <w:rPr>
                <w:rFonts w:cstheme="minorHAnsi"/>
                <w:sz w:val="24"/>
              </w:rPr>
            </w:pPr>
            <w:r w:rsidRPr="00C64193">
              <w:rPr>
                <w:rFonts w:cstheme="minorHAnsi"/>
                <w:sz w:val="24"/>
              </w:rPr>
              <w:t>bachelor of arts (international)</w:t>
            </w:r>
            <w:r w:rsidR="00F61DF9" w:rsidRPr="00C64193">
              <w:rPr>
                <w:rFonts w:cstheme="minorHAnsi"/>
                <w:sz w:val="24"/>
              </w:rPr>
              <w:t xml:space="preserve">, </w:t>
            </w:r>
            <w:r w:rsidRPr="00C64193">
              <w:rPr>
                <w:rStyle w:val="SubtleReference"/>
                <w:rFonts w:cstheme="minorHAnsi"/>
                <w:sz w:val="24"/>
              </w:rPr>
              <w:t>national university of ireland, Galway</w:t>
            </w:r>
          </w:p>
          <w:p w:rsidR="00F30B4C" w:rsidRPr="00C64193" w:rsidRDefault="00F30B4C" w:rsidP="00F30B4C">
            <w:pPr>
              <w:tabs>
                <w:tab w:val="center" w:pos="4513"/>
              </w:tabs>
              <w:rPr>
                <w:rFonts w:cstheme="minorHAnsi"/>
                <w:b/>
                <w:sz w:val="20"/>
                <w:szCs w:val="24"/>
              </w:rPr>
            </w:pPr>
            <w:r w:rsidRPr="00C64193">
              <w:rPr>
                <w:rFonts w:cstheme="minorHAnsi"/>
                <w:b/>
                <w:sz w:val="20"/>
                <w:szCs w:val="24"/>
              </w:rPr>
              <w:t xml:space="preserve">Obtained </w:t>
            </w:r>
            <w:r w:rsidR="0059388A" w:rsidRPr="00C64193">
              <w:rPr>
                <w:rFonts w:cstheme="minorHAnsi"/>
                <w:b/>
                <w:sz w:val="20"/>
                <w:szCs w:val="24"/>
              </w:rPr>
              <w:t>grade: 2.1</w:t>
            </w:r>
          </w:p>
          <w:p w:rsidR="00F30B4C" w:rsidRPr="00C64193" w:rsidRDefault="00F30B4C" w:rsidP="00F30B4C">
            <w:pPr>
              <w:tabs>
                <w:tab w:val="center" w:pos="4513"/>
              </w:tabs>
              <w:rPr>
                <w:rFonts w:cstheme="minorHAnsi"/>
                <w:sz w:val="20"/>
                <w:szCs w:val="24"/>
              </w:rPr>
            </w:pPr>
            <w:r w:rsidRPr="00C64193">
              <w:rPr>
                <w:rFonts w:cstheme="minorHAnsi"/>
                <w:sz w:val="20"/>
                <w:szCs w:val="24"/>
                <w:u w:val="single"/>
              </w:rPr>
              <w:t>Subjects:</w:t>
            </w:r>
            <w:r w:rsidRPr="00C64193">
              <w:rPr>
                <w:rFonts w:cstheme="minorHAnsi"/>
                <w:sz w:val="20"/>
                <w:szCs w:val="24"/>
              </w:rPr>
              <w:t xml:space="preserve"> Legal Studies and Italian</w:t>
            </w:r>
          </w:p>
          <w:p w:rsidR="00F30B4C" w:rsidRPr="00C64193" w:rsidRDefault="00F30B4C" w:rsidP="00F30B4C">
            <w:pPr>
              <w:tabs>
                <w:tab w:val="center" w:pos="4513"/>
              </w:tabs>
              <w:rPr>
                <w:rFonts w:cstheme="minorHAnsi"/>
                <w:sz w:val="20"/>
                <w:szCs w:val="24"/>
              </w:rPr>
            </w:pPr>
            <w:r w:rsidRPr="00C64193">
              <w:rPr>
                <w:rFonts w:cstheme="minorHAnsi"/>
                <w:sz w:val="20"/>
                <w:szCs w:val="24"/>
                <w:u w:val="single"/>
              </w:rPr>
              <w:t>Law modules</w:t>
            </w:r>
            <w:r w:rsidRPr="00C64193">
              <w:rPr>
                <w:rFonts w:cstheme="minorHAnsi"/>
                <w:sz w:val="20"/>
                <w:szCs w:val="24"/>
              </w:rPr>
              <w:t>: Key Issues in Irish Law, Irish Legal Systems, Legal Skills, Tort Law, Constitutional Law, European Human Rights, Criminal Law, Administrative Law, European Union Law</w:t>
            </w:r>
          </w:p>
          <w:p w:rsidR="00F61DF9" w:rsidRPr="00C64193" w:rsidRDefault="00F61DF9" w:rsidP="00F61DF9">
            <w:pPr>
              <w:rPr>
                <w:sz w:val="20"/>
              </w:rPr>
            </w:pPr>
          </w:p>
        </w:tc>
      </w:tr>
    </w:tbl>
    <w:sdt>
      <w:sdtPr>
        <w:rPr>
          <w:sz w:val="24"/>
        </w:rPr>
        <w:alias w:val="Skills:"/>
        <w:tag w:val="Skills:"/>
        <w:id w:val="-1392877668"/>
        <w:placeholder>
          <w:docPart w:val="6A41A4A6DF384234B751319FC78CCBEF"/>
        </w:placeholder>
        <w:temporary/>
        <w:showingPlcHdr/>
        <w15:appearance w15:val="hidden"/>
      </w:sdtPr>
      <w:sdtEndPr/>
      <w:sdtContent>
        <w:p w:rsidR="00486277" w:rsidRPr="00C64193" w:rsidRDefault="00486277" w:rsidP="00486277">
          <w:pPr>
            <w:pStyle w:val="Heading1"/>
            <w:rPr>
              <w:sz w:val="24"/>
            </w:rPr>
          </w:pPr>
          <w:r w:rsidRPr="00C64193">
            <w:rPr>
              <w:sz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C64193" w:rsidTr="00CF1A49">
        <w:tc>
          <w:tcPr>
            <w:tcW w:w="4675" w:type="dxa"/>
          </w:tcPr>
          <w:p w:rsidR="001E3120" w:rsidRPr="00C64193" w:rsidRDefault="00C047EF" w:rsidP="006E1507">
            <w:pPr>
              <w:pStyle w:val="ListBullet"/>
              <w:contextualSpacing w:val="0"/>
              <w:rPr>
                <w:sz w:val="20"/>
              </w:rPr>
            </w:pPr>
            <w:r w:rsidRPr="00C64193">
              <w:rPr>
                <w:sz w:val="20"/>
              </w:rPr>
              <w:t xml:space="preserve">Good working knowledge of Microsoft Word, </w:t>
            </w:r>
            <w:proofErr w:type="spellStart"/>
            <w:r w:rsidRPr="00C64193">
              <w:rPr>
                <w:sz w:val="20"/>
              </w:rPr>
              <w:t>Powerpoint</w:t>
            </w:r>
            <w:proofErr w:type="spellEnd"/>
            <w:r w:rsidRPr="00C64193">
              <w:rPr>
                <w:sz w:val="20"/>
              </w:rPr>
              <w:t>,</w:t>
            </w:r>
            <w:r w:rsidR="00385387" w:rsidRPr="00C64193">
              <w:rPr>
                <w:sz w:val="20"/>
              </w:rPr>
              <w:t xml:space="preserve"> Excel,</w:t>
            </w:r>
            <w:r w:rsidRPr="00C64193">
              <w:rPr>
                <w:sz w:val="20"/>
              </w:rPr>
              <w:t xml:space="preserve"> E-mail and Internet</w:t>
            </w:r>
          </w:p>
          <w:p w:rsidR="001F4E6D" w:rsidRPr="00C64193" w:rsidRDefault="000C34D7" w:rsidP="000C34D7">
            <w:pPr>
              <w:pStyle w:val="ListBullet"/>
              <w:contextualSpacing w:val="0"/>
              <w:rPr>
                <w:sz w:val="20"/>
              </w:rPr>
            </w:pPr>
            <w:r w:rsidRPr="00C64193">
              <w:rPr>
                <w:sz w:val="20"/>
              </w:rPr>
              <w:t>Excellent t</w:t>
            </w:r>
            <w:r w:rsidR="00C047EF" w:rsidRPr="00C64193">
              <w:rPr>
                <w:sz w:val="20"/>
              </w:rPr>
              <w:t xml:space="preserve">ime management </w:t>
            </w:r>
          </w:p>
          <w:p w:rsidR="00385387" w:rsidRPr="00C64193" w:rsidRDefault="00385387" w:rsidP="000C34D7">
            <w:pPr>
              <w:pStyle w:val="ListBullet"/>
              <w:contextualSpacing w:val="0"/>
              <w:rPr>
                <w:sz w:val="20"/>
              </w:rPr>
            </w:pPr>
            <w:r w:rsidRPr="00C64193">
              <w:rPr>
                <w:sz w:val="20"/>
              </w:rPr>
              <w:t xml:space="preserve">Strong </w:t>
            </w:r>
            <w:proofErr w:type="spellStart"/>
            <w:r w:rsidRPr="00C64193">
              <w:rPr>
                <w:sz w:val="20"/>
              </w:rPr>
              <w:t>organisation</w:t>
            </w:r>
            <w:proofErr w:type="spellEnd"/>
            <w:r w:rsidRPr="00C64193">
              <w:rPr>
                <w:sz w:val="20"/>
              </w:rPr>
              <w:t xml:space="preserve"> 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C64193" w:rsidRDefault="00C047EF" w:rsidP="006E1507">
            <w:pPr>
              <w:pStyle w:val="ListBullet"/>
              <w:contextualSpacing w:val="0"/>
              <w:rPr>
                <w:sz w:val="20"/>
              </w:rPr>
            </w:pPr>
            <w:r w:rsidRPr="00C64193">
              <w:rPr>
                <w:sz w:val="20"/>
              </w:rPr>
              <w:t>Advanced level of Italian</w:t>
            </w:r>
            <w:r w:rsidR="00385387" w:rsidRPr="00C64193">
              <w:rPr>
                <w:sz w:val="20"/>
              </w:rPr>
              <w:t xml:space="preserve"> (</w:t>
            </w:r>
            <w:r w:rsidRPr="00C64193">
              <w:rPr>
                <w:sz w:val="20"/>
              </w:rPr>
              <w:t>written and oral</w:t>
            </w:r>
            <w:r w:rsidR="00385387" w:rsidRPr="00C64193">
              <w:rPr>
                <w:sz w:val="20"/>
              </w:rPr>
              <w:t>)</w:t>
            </w:r>
          </w:p>
          <w:p w:rsidR="001E3120" w:rsidRPr="00C64193" w:rsidRDefault="00C047EF" w:rsidP="006E1507">
            <w:pPr>
              <w:pStyle w:val="ListBullet"/>
              <w:contextualSpacing w:val="0"/>
              <w:rPr>
                <w:sz w:val="20"/>
              </w:rPr>
            </w:pPr>
            <w:r w:rsidRPr="00C64193">
              <w:rPr>
                <w:sz w:val="20"/>
              </w:rPr>
              <w:t>Excellent communication and team-work</w:t>
            </w:r>
            <w:r w:rsidR="000C34D7" w:rsidRPr="00C64193">
              <w:rPr>
                <w:sz w:val="20"/>
              </w:rPr>
              <w:t>ing</w:t>
            </w:r>
            <w:r w:rsidRPr="00C64193">
              <w:rPr>
                <w:sz w:val="20"/>
              </w:rPr>
              <w:t xml:space="preserve"> skills </w:t>
            </w:r>
          </w:p>
          <w:p w:rsidR="000C34D7" w:rsidRPr="00C64193" w:rsidRDefault="000C34D7" w:rsidP="006E1507">
            <w:pPr>
              <w:pStyle w:val="ListBullet"/>
              <w:contextualSpacing w:val="0"/>
              <w:rPr>
                <w:sz w:val="20"/>
              </w:rPr>
            </w:pPr>
            <w:r w:rsidRPr="00C64193">
              <w:rPr>
                <w:sz w:val="20"/>
              </w:rPr>
              <w:t>Excellent attention to detail</w:t>
            </w:r>
          </w:p>
          <w:p w:rsidR="001E3120" w:rsidRPr="00C64193" w:rsidRDefault="001E3120" w:rsidP="00C047EF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sz w:val="20"/>
              </w:rPr>
            </w:pPr>
          </w:p>
        </w:tc>
      </w:tr>
    </w:tbl>
    <w:p w:rsidR="00AD782D" w:rsidRPr="00C64193" w:rsidRDefault="00385387" w:rsidP="0062312F">
      <w:pPr>
        <w:pStyle w:val="Heading1"/>
        <w:rPr>
          <w:sz w:val="24"/>
        </w:rPr>
      </w:pPr>
      <w:r w:rsidRPr="00C64193">
        <w:rPr>
          <w:sz w:val="24"/>
        </w:rPr>
        <w:t>personal interests</w:t>
      </w:r>
    </w:p>
    <w:p w:rsidR="00385387" w:rsidRPr="00C64193" w:rsidRDefault="00385387" w:rsidP="00385387">
      <w:pPr>
        <w:tabs>
          <w:tab w:val="center" w:pos="4513"/>
        </w:tabs>
        <w:rPr>
          <w:rFonts w:cstheme="minorHAnsi"/>
          <w:sz w:val="20"/>
          <w:szCs w:val="24"/>
          <w:u w:val="single"/>
        </w:rPr>
      </w:pPr>
      <w:r w:rsidRPr="00C64193">
        <w:rPr>
          <w:rFonts w:cstheme="minorHAnsi"/>
          <w:sz w:val="20"/>
          <w:szCs w:val="24"/>
          <w:u w:val="single"/>
        </w:rPr>
        <w:t>Youth work</w:t>
      </w:r>
    </w:p>
    <w:p w:rsidR="006A5A74" w:rsidRPr="00C64193" w:rsidRDefault="00385387" w:rsidP="00385387">
      <w:pPr>
        <w:tabs>
          <w:tab w:val="center" w:pos="4513"/>
        </w:tabs>
        <w:rPr>
          <w:rFonts w:cstheme="minorHAnsi"/>
          <w:sz w:val="20"/>
          <w:szCs w:val="24"/>
        </w:rPr>
      </w:pPr>
      <w:r w:rsidRPr="00C64193">
        <w:rPr>
          <w:rFonts w:cstheme="minorHAnsi"/>
          <w:sz w:val="20"/>
          <w:szCs w:val="24"/>
        </w:rPr>
        <w:t>I o</w:t>
      </w:r>
      <w:r w:rsidR="006A5A74" w:rsidRPr="00C64193">
        <w:rPr>
          <w:rFonts w:cstheme="minorHAnsi"/>
          <w:sz w:val="20"/>
          <w:szCs w:val="24"/>
        </w:rPr>
        <w:t>btained two Leadership awards with</w:t>
      </w:r>
      <w:r w:rsidR="00C047EF" w:rsidRPr="00C64193">
        <w:rPr>
          <w:rFonts w:cstheme="minorHAnsi"/>
          <w:sz w:val="20"/>
          <w:szCs w:val="24"/>
        </w:rPr>
        <w:t xml:space="preserve"> the </w:t>
      </w:r>
      <w:proofErr w:type="spellStart"/>
      <w:r w:rsidR="00C047EF" w:rsidRPr="00C64193">
        <w:rPr>
          <w:rFonts w:cstheme="minorHAnsi"/>
          <w:sz w:val="20"/>
          <w:szCs w:val="24"/>
        </w:rPr>
        <w:t>NoName</w:t>
      </w:r>
      <w:proofErr w:type="spellEnd"/>
      <w:r w:rsidR="00C047EF" w:rsidRPr="00C64193">
        <w:rPr>
          <w:rFonts w:cstheme="minorHAnsi"/>
          <w:sz w:val="20"/>
          <w:szCs w:val="24"/>
        </w:rPr>
        <w:t xml:space="preserve"> Club, a national youth organization, whose goal is to promote alternative activities to drinking alcohol and taking drugs</w:t>
      </w:r>
      <w:r w:rsidR="006A5A74" w:rsidRPr="00C64193">
        <w:rPr>
          <w:rFonts w:cstheme="minorHAnsi"/>
          <w:sz w:val="20"/>
          <w:szCs w:val="24"/>
        </w:rPr>
        <w:t xml:space="preserve"> (2011-2014)</w:t>
      </w:r>
    </w:p>
    <w:p w:rsidR="00385387" w:rsidRPr="00C64193" w:rsidRDefault="00385387" w:rsidP="00385387">
      <w:pPr>
        <w:tabs>
          <w:tab w:val="center" w:pos="4513"/>
        </w:tabs>
        <w:rPr>
          <w:rFonts w:cstheme="minorHAnsi"/>
          <w:sz w:val="20"/>
          <w:szCs w:val="24"/>
          <w:u w:val="single"/>
        </w:rPr>
      </w:pPr>
      <w:r w:rsidRPr="00C64193">
        <w:rPr>
          <w:rFonts w:cstheme="minorHAnsi"/>
          <w:sz w:val="20"/>
          <w:szCs w:val="24"/>
          <w:u w:val="single"/>
        </w:rPr>
        <w:t xml:space="preserve">Miscellaneous </w:t>
      </w:r>
    </w:p>
    <w:p w:rsidR="006A5A74" w:rsidRPr="00C64193" w:rsidRDefault="00385387" w:rsidP="00385387">
      <w:pPr>
        <w:tabs>
          <w:tab w:val="center" w:pos="4513"/>
        </w:tabs>
        <w:rPr>
          <w:rFonts w:cstheme="minorHAnsi"/>
          <w:sz w:val="20"/>
          <w:szCs w:val="24"/>
        </w:rPr>
      </w:pPr>
      <w:r w:rsidRPr="00C64193">
        <w:rPr>
          <w:rFonts w:cstheme="minorHAnsi"/>
          <w:sz w:val="20"/>
          <w:szCs w:val="24"/>
        </w:rPr>
        <w:t xml:space="preserve">I like to read, cycle, swim, sew and re-work old clothing </w:t>
      </w:r>
    </w:p>
    <w:p w:rsidR="006A5A74" w:rsidRPr="00C64193" w:rsidRDefault="006A5A74" w:rsidP="006A5A74">
      <w:pPr>
        <w:pStyle w:val="Heading1"/>
        <w:rPr>
          <w:sz w:val="24"/>
        </w:rPr>
      </w:pPr>
      <w:r w:rsidRPr="00C64193">
        <w:rPr>
          <w:sz w:val="24"/>
        </w:rPr>
        <w:t>References</w:t>
      </w:r>
    </w:p>
    <w:p w:rsidR="00B51D1B" w:rsidRPr="00C64193" w:rsidRDefault="006A5A74" w:rsidP="00975261">
      <w:pPr>
        <w:tabs>
          <w:tab w:val="center" w:pos="4513"/>
        </w:tabs>
        <w:rPr>
          <w:rFonts w:cstheme="minorHAnsi"/>
          <w:sz w:val="20"/>
          <w:szCs w:val="24"/>
        </w:rPr>
      </w:pPr>
      <w:r w:rsidRPr="00C64193">
        <w:rPr>
          <w:rFonts w:cstheme="minorHAnsi"/>
          <w:sz w:val="20"/>
          <w:szCs w:val="24"/>
        </w:rPr>
        <w:t>Reference available upon request</w:t>
      </w:r>
    </w:p>
    <w:sectPr w:rsidR="00B51D1B" w:rsidRPr="00C64193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AB" w:rsidRDefault="002C11AB" w:rsidP="0068194B">
      <w:r>
        <w:separator/>
      </w:r>
    </w:p>
    <w:p w:rsidR="002C11AB" w:rsidRDefault="002C11AB"/>
    <w:p w:rsidR="002C11AB" w:rsidRDefault="002C11AB"/>
  </w:endnote>
  <w:endnote w:type="continuationSeparator" w:id="0">
    <w:p w:rsidR="002C11AB" w:rsidRDefault="002C11AB" w:rsidP="0068194B">
      <w:r>
        <w:continuationSeparator/>
      </w:r>
    </w:p>
    <w:p w:rsidR="002C11AB" w:rsidRDefault="002C11AB"/>
    <w:p w:rsidR="002C11AB" w:rsidRDefault="002C1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AB" w:rsidRDefault="002C11AB" w:rsidP="0068194B">
      <w:r>
        <w:separator/>
      </w:r>
    </w:p>
    <w:p w:rsidR="002C11AB" w:rsidRDefault="002C11AB"/>
    <w:p w:rsidR="002C11AB" w:rsidRDefault="002C11AB"/>
  </w:footnote>
  <w:footnote w:type="continuationSeparator" w:id="0">
    <w:p w:rsidR="002C11AB" w:rsidRDefault="002C11AB" w:rsidP="0068194B">
      <w:r>
        <w:continuationSeparator/>
      </w:r>
    </w:p>
    <w:p w:rsidR="002C11AB" w:rsidRDefault="002C11AB"/>
    <w:p w:rsidR="002C11AB" w:rsidRDefault="002C1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ED5255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90271F"/>
    <w:multiLevelType w:val="hybridMultilevel"/>
    <w:tmpl w:val="21AE5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1CA5DAF"/>
    <w:multiLevelType w:val="hybridMultilevel"/>
    <w:tmpl w:val="A3DA5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5"/>
    <w:rsid w:val="000001EF"/>
    <w:rsid w:val="00007322"/>
    <w:rsid w:val="00007728"/>
    <w:rsid w:val="00024584"/>
    <w:rsid w:val="00024730"/>
    <w:rsid w:val="00043C12"/>
    <w:rsid w:val="00055E95"/>
    <w:rsid w:val="0007021F"/>
    <w:rsid w:val="000B2BA5"/>
    <w:rsid w:val="000C34D7"/>
    <w:rsid w:val="000C790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3118"/>
    <w:rsid w:val="001C0E68"/>
    <w:rsid w:val="001C4B6F"/>
    <w:rsid w:val="001D0BF1"/>
    <w:rsid w:val="001D6200"/>
    <w:rsid w:val="001E3120"/>
    <w:rsid w:val="001E7E0C"/>
    <w:rsid w:val="001F0BB0"/>
    <w:rsid w:val="001F4E6D"/>
    <w:rsid w:val="001F6140"/>
    <w:rsid w:val="00203573"/>
    <w:rsid w:val="0020597D"/>
    <w:rsid w:val="00211B59"/>
    <w:rsid w:val="00213B4C"/>
    <w:rsid w:val="002253B0"/>
    <w:rsid w:val="00232087"/>
    <w:rsid w:val="00236D54"/>
    <w:rsid w:val="00241D8C"/>
    <w:rsid w:val="00241FDB"/>
    <w:rsid w:val="0024720C"/>
    <w:rsid w:val="002617AE"/>
    <w:rsid w:val="002638D0"/>
    <w:rsid w:val="002647D3"/>
    <w:rsid w:val="00275EAE"/>
    <w:rsid w:val="00291DC5"/>
    <w:rsid w:val="00294998"/>
    <w:rsid w:val="00297F18"/>
    <w:rsid w:val="002A1945"/>
    <w:rsid w:val="002B2958"/>
    <w:rsid w:val="002B3FC8"/>
    <w:rsid w:val="002C11AB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2C77"/>
    <w:rsid w:val="003544E1"/>
    <w:rsid w:val="00366398"/>
    <w:rsid w:val="00385387"/>
    <w:rsid w:val="00385940"/>
    <w:rsid w:val="003A0632"/>
    <w:rsid w:val="003A30E5"/>
    <w:rsid w:val="003A6ADF"/>
    <w:rsid w:val="003B5928"/>
    <w:rsid w:val="003C1124"/>
    <w:rsid w:val="003C6199"/>
    <w:rsid w:val="003D380F"/>
    <w:rsid w:val="003E160D"/>
    <w:rsid w:val="003F1D5F"/>
    <w:rsid w:val="00403BC2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1D22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388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5A74"/>
    <w:rsid w:val="006B5D48"/>
    <w:rsid w:val="006B7D7B"/>
    <w:rsid w:val="006C1A5E"/>
    <w:rsid w:val="006C605E"/>
    <w:rsid w:val="006E1507"/>
    <w:rsid w:val="006E58D3"/>
    <w:rsid w:val="00712D8B"/>
    <w:rsid w:val="007273B7"/>
    <w:rsid w:val="00733E0A"/>
    <w:rsid w:val="0073668F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35BD6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C53"/>
    <w:rsid w:val="00944F78"/>
    <w:rsid w:val="009510E7"/>
    <w:rsid w:val="00952C89"/>
    <w:rsid w:val="009571D8"/>
    <w:rsid w:val="009650EA"/>
    <w:rsid w:val="00975261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4EFD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6C1F"/>
    <w:rsid w:val="00BA1546"/>
    <w:rsid w:val="00BB4E51"/>
    <w:rsid w:val="00BD431F"/>
    <w:rsid w:val="00BE423E"/>
    <w:rsid w:val="00BF61AC"/>
    <w:rsid w:val="00C047EF"/>
    <w:rsid w:val="00C20646"/>
    <w:rsid w:val="00C31154"/>
    <w:rsid w:val="00C4573D"/>
    <w:rsid w:val="00C47FA6"/>
    <w:rsid w:val="00C57FC6"/>
    <w:rsid w:val="00C64193"/>
    <w:rsid w:val="00C66A7D"/>
    <w:rsid w:val="00C779DA"/>
    <w:rsid w:val="00C814AB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2A65"/>
    <w:rsid w:val="00D57A31"/>
    <w:rsid w:val="00D66A52"/>
    <w:rsid w:val="00D66EFA"/>
    <w:rsid w:val="00D6743B"/>
    <w:rsid w:val="00D72A2D"/>
    <w:rsid w:val="00D9521A"/>
    <w:rsid w:val="00DA3914"/>
    <w:rsid w:val="00DA413B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142F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57EA"/>
    <w:rsid w:val="00EE2CA8"/>
    <w:rsid w:val="00EF17E8"/>
    <w:rsid w:val="00EF51D9"/>
    <w:rsid w:val="00F130DD"/>
    <w:rsid w:val="00F24884"/>
    <w:rsid w:val="00F30B4C"/>
    <w:rsid w:val="00F36DBC"/>
    <w:rsid w:val="00F43F81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00504"/>
  <w15:chartTrackingRefBased/>
  <w15:docId w15:val="{2B542982-3A80-476A-BDBD-33CC9207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3BD54C48144D7E80E2834C2DEC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849D-177E-4FD4-B2BB-9BCE78BDA4C2}"/>
      </w:docPartPr>
      <w:docPartBody>
        <w:p w:rsidR="003F38A4" w:rsidRDefault="00DB5B11">
          <w:pPr>
            <w:pStyle w:val="073BD54C48144D7E80E2834C2DEC169C"/>
          </w:pPr>
          <w:r w:rsidRPr="00CF1A49">
            <w:t>·</w:t>
          </w:r>
        </w:p>
      </w:docPartBody>
    </w:docPart>
    <w:docPart>
      <w:docPartPr>
        <w:name w:val="A3611029F1AA4BFB84D191B6C56D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CD66-D8C9-4518-8434-A5E8CD9F68EC}"/>
      </w:docPartPr>
      <w:docPartBody>
        <w:p w:rsidR="003F38A4" w:rsidRDefault="00DB5B11">
          <w:pPr>
            <w:pStyle w:val="A3611029F1AA4BFB84D191B6C56D5BE4"/>
          </w:pPr>
          <w:r w:rsidRPr="00CF1A49">
            <w:t>Experience</w:t>
          </w:r>
        </w:p>
      </w:docPartBody>
    </w:docPart>
    <w:docPart>
      <w:docPartPr>
        <w:name w:val="536A47CBC02D4F3CA5D3B1EC4277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26AE-CEA0-4AC3-AC6C-ECD64AADA3CB}"/>
      </w:docPartPr>
      <w:docPartBody>
        <w:p w:rsidR="003F38A4" w:rsidRDefault="00DB5B11">
          <w:pPr>
            <w:pStyle w:val="536A47CBC02D4F3CA5D3B1EC427717B7"/>
          </w:pPr>
          <w:r w:rsidRPr="00CF1A49">
            <w:t>Education</w:t>
          </w:r>
        </w:p>
      </w:docPartBody>
    </w:docPart>
    <w:docPart>
      <w:docPartPr>
        <w:name w:val="6A41A4A6DF384234B751319FC78C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01AB-E30B-4070-A312-D827A11F34DF}"/>
      </w:docPartPr>
      <w:docPartBody>
        <w:p w:rsidR="003F38A4" w:rsidRDefault="00DB5B11">
          <w:pPr>
            <w:pStyle w:val="6A41A4A6DF384234B751319FC78CCBE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07"/>
    <w:rsid w:val="000044B0"/>
    <w:rsid w:val="001D6986"/>
    <w:rsid w:val="002241A8"/>
    <w:rsid w:val="002621D3"/>
    <w:rsid w:val="002B5B77"/>
    <w:rsid w:val="003D1902"/>
    <w:rsid w:val="003F38A4"/>
    <w:rsid w:val="00537BF7"/>
    <w:rsid w:val="006D1B07"/>
    <w:rsid w:val="006F12A7"/>
    <w:rsid w:val="007126D4"/>
    <w:rsid w:val="007C4439"/>
    <w:rsid w:val="00BC1275"/>
    <w:rsid w:val="00D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3324BA85F48DDB03F89FE4B59B2CD">
    <w:name w:val="B0D3324BA85F48DDB03F89FE4B59B2C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96AFA57E7B64A7F9C3F7088E5D96C69">
    <w:name w:val="096AFA57E7B64A7F9C3F7088E5D96C69"/>
  </w:style>
  <w:style w:type="paragraph" w:customStyle="1" w:styleId="0CC316FBF1D54ACB9BA3295407A3D0CA">
    <w:name w:val="0CC316FBF1D54ACB9BA3295407A3D0CA"/>
  </w:style>
  <w:style w:type="paragraph" w:customStyle="1" w:styleId="073BD54C48144D7E80E2834C2DEC169C">
    <w:name w:val="073BD54C48144D7E80E2834C2DEC169C"/>
  </w:style>
  <w:style w:type="paragraph" w:customStyle="1" w:styleId="8EFCCB7041F24BB19E305B879093D13F">
    <w:name w:val="8EFCCB7041F24BB19E305B879093D13F"/>
  </w:style>
  <w:style w:type="paragraph" w:customStyle="1" w:styleId="858CB01703E742678CA4AF2C76137502">
    <w:name w:val="858CB01703E742678CA4AF2C76137502"/>
  </w:style>
  <w:style w:type="paragraph" w:customStyle="1" w:styleId="EDCF7611A90C4FEA892C7AEDEA231D51">
    <w:name w:val="EDCF7611A90C4FEA892C7AEDEA231D51"/>
  </w:style>
  <w:style w:type="paragraph" w:customStyle="1" w:styleId="347DCFF7D8EF4848B85F62C4C8E61CA1">
    <w:name w:val="347DCFF7D8EF4848B85F62C4C8E61CA1"/>
  </w:style>
  <w:style w:type="paragraph" w:customStyle="1" w:styleId="30F1192740CD44D8822B757BCF2FA38E">
    <w:name w:val="30F1192740CD44D8822B757BCF2FA38E"/>
  </w:style>
  <w:style w:type="paragraph" w:customStyle="1" w:styleId="39619CDCDB5940E79111DB036A50393E">
    <w:name w:val="39619CDCDB5940E79111DB036A50393E"/>
  </w:style>
  <w:style w:type="paragraph" w:customStyle="1" w:styleId="3F297988731844C3A92B24C3A06E0EAD">
    <w:name w:val="3F297988731844C3A92B24C3A06E0EAD"/>
  </w:style>
  <w:style w:type="paragraph" w:customStyle="1" w:styleId="A3611029F1AA4BFB84D191B6C56D5BE4">
    <w:name w:val="A3611029F1AA4BFB84D191B6C56D5BE4"/>
  </w:style>
  <w:style w:type="paragraph" w:customStyle="1" w:styleId="44B18F20F35A433CB0B3246FD353A36C">
    <w:name w:val="44B18F20F35A433CB0B3246FD353A36C"/>
  </w:style>
  <w:style w:type="paragraph" w:customStyle="1" w:styleId="D85B9BD0AA424DAB8D465B0C0E9F6C01">
    <w:name w:val="D85B9BD0AA424DAB8D465B0C0E9F6C01"/>
  </w:style>
  <w:style w:type="paragraph" w:customStyle="1" w:styleId="DDA140F7ACF54B77A989DE9C9C71515B">
    <w:name w:val="DDA140F7ACF54B77A989DE9C9C71515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FE178C42D4A49F3A58F56396028395C">
    <w:name w:val="EFE178C42D4A49F3A58F56396028395C"/>
  </w:style>
  <w:style w:type="paragraph" w:customStyle="1" w:styleId="D96DEDCD3DF04D4E931C3FE4EF010E74">
    <w:name w:val="D96DEDCD3DF04D4E931C3FE4EF010E74"/>
  </w:style>
  <w:style w:type="paragraph" w:customStyle="1" w:styleId="8292DECD467A4AB58739CA5E67C2AB49">
    <w:name w:val="8292DECD467A4AB58739CA5E67C2AB49"/>
  </w:style>
  <w:style w:type="paragraph" w:customStyle="1" w:styleId="D8753DD4B01244688337D6182098ACA4">
    <w:name w:val="D8753DD4B01244688337D6182098ACA4"/>
  </w:style>
  <w:style w:type="paragraph" w:customStyle="1" w:styleId="49483BA4B2A94F928C2036CBFA28B225">
    <w:name w:val="49483BA4B2A94F928C2036CBFA28B225"/>
  </w:style>
  <w:style w:type="paragraph" w:customStyle="1" w:styleId="7454FF3C694B4715AAEF9F4ADAA6443C">
    <w:name w:val="7454FF3C694B4715AAEF9F4ADAA6443C"/>
  </w:style>
  <w:style w:type="paragraph" w:customStyle="1" w:styleId="70A5DBAAE741419BBEEFAB3FC2207D77">
    <w:name w:val="70A5DBAAE741419BBEEFAB3FC2207D77"/>
  </w:style>
  <w:style w:type="paragraph" w:customStyle="1" w:styleId="536A47CBC02D4F3CA5D3B1EC427717B7">
    <w:name w:val="536A47CBC02D4F3CA5D3B1EC427717B7"/>
  </w:style>
  <w:style w:type="paragraph" w:customStyle="1" w:styleId="748FE388E0DF4EEFBDE1E50B6115BC9D">
    <w:name w:val="748FE388E0DF4EEFBDE1E50B6115BC9D"/>
  </w:style>
  <w:style w:type="paragraph" w:customStyle="1" w:styleId="AED5787E1C994A5BA0C6194E1E7B2B7E">
    <w:name w:val="AED5787E1C994A5BA0C6194E1E7B2B7E"/>
  </w:style>
  <w:style w:type="paragraph" w:customStyle="1" w:styleId="ADB7AC86191844A1BE00F0871DE216C2">
    <w:name w:val="ADB7AC86191844A1BE00F0871DE216C2"/>
  </w:style>
  <w:style w:type="paragraph" w:customStyle="1" w:styleId="BB6ED8A6633444F4ABF282F8BF7A5AC1">
    <w:name w:val="BB6ED8A6633444F4ABF282F8BF7A5AC1"/>
  </w:style>
  <w:style w:type="paragraph" w:customStyle="1" w:styleId="9A1F8710E939425BA136D6DB116A9832">
    <w:name w:val="9A1F8710E939425BA136D6DB116A9832"/>
  </w:style>
  <w:style w:type="paragraph" w:customStyle="1" w:styleId="2C6B95579EB54A5B843B340CFA867C47">
    <w:name w:val="2C6B95579EB54A5B843B340CFA867C47"/>
  </w:style>
  <w:style w:type="paragraph" w:customStyle="1" w:styleId="158558FCAC18412D9540571AB9A0A218">
    <w:name w:val="158558FCAC18412D9540571AB9A0A218"/>
  </w:style>
  <w:style w:type="paragraph" w:customStyle="1" w:styleId="1EE6B541CD854D0F86B2C0841717B594">
    <w:name w:val="1EE6B541CD854D0F86B2C0841717B594"/>
  </w:style>
  <w:style w:type="paragraph" w:customStyle="1" w:styleId="977D02D3F10E4051926585426C4B57F8">
    <w:name w:val="977D02D3F10E4051926585426C4B57F8"/>
  </w:style>
  <w:style w:type="paragraph" w:customStyle="1" w:styleId="96E2093F31B44035B0C60D1B8D3C5854">
    <w:name w:val="96E2093F31B44035B0C60D1B8D3C5854"/>
  </w:style>
  <w:style w:type="paragraph" w:customStyle="1" w:styleId="6A41A4A6DF384234B751319FC78CCBEF">
    <w:name w:val="6A41A4A6DF384234B751319FC78CCBEF"/>
  </w:style>
  <w:style w:type="paragraph" w:customStyle="1" w:styleId="AD23BB7FB759491ABC45B983B160015A">
    <w:name w:val="AD23BB7FB759491ABC45B983B160015A"/>
  </w:style>
  <w:style w:type="paragraph" w:customStyle="1" w:styleId="A72E7EF87DD948F3A895C6AD5B5900F1">
    <w:name w:val="A72E7EF87DD948F3A895C6AD5B5900F1"/>
  </w:style>
  <w:style w:type="paragraph" w:customStyle="1" w:styleId="45562819355F434DAF5CDCB065BB73B1">
    <w:name w:val="45562819355F434DAF5CDCB065BB73B1"/>
  </w:style>
  <w:style w:type="paragraph" w:customStyle="1" w:styleId="81A06542ECF5469AAB277D8372E029C4">
    <w:name w:val="81A06542ECF5469AAB277D8372E029C4"/>
  </w:style>
  <w:style w:type="paragraph" w:customStyle="1" w:styleId="F6212D20A10D49FEAB99643BC0D8D389">
    <w:name w:val="F6212D20A10D49FEAB99643BC0D8D389"/>
  </w:style>
  <w:style w:type="paragraph" w:customStyle="1" w:styleId="C131E8E3D7224D979A18171FB1F4CA07">
    <w:name w:val="C131E8E3D7224D979A18171FB1F4CA07"/>
  </w:style>
  <w:style w:type="paragraph" w:customStyle="1" w:styleId="6F52869DD38B4A5595D37A3A047B9260">
    <w:name w:val="6F52869DD38B4A5595D37A3A047B9260"/>
  </w:style>
  <w:style w:type="paragraph" w:customStyle="1" w:styleId="7D9AB28B6D824B329824A4518BED7F0D">
    <w:name w:val="7D9AB28B6D824B329824A4518BED7F0D"/>
    <w:rsid w:val="006D1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 </cp:lastModifiedBy>
  <cp:revision>9</cp:revision>
  <dcterms:created xsi:type="dcterms:W3CDTF">2019-05-25T16:25:00Z</dcterms:created>
  <dcterms:modified xsi:type="dcterms:W3CDTF">2019-11-10T17:03:00Z</dcterms:modified>
  <cp:category/>
</cp:coreProperties>
</file>