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41"/>
        <w:tblW w:w="4588" w:type="pct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3510"/>
        <w:gridCol w:w="7200"/>
      </w:tblGrid>
      <w:tr w:rsidR="0004450D" w:rsidRPr="00320ECB" w14:paraId="541BF9AE" w14:textId="77777777" w:rsidTr="004A0E59">
        <w:trPr>
          <w:trHeight w:val="1053"/>
        </w:trPr>
        <w:tc>
          <w:tcPr>
            <w:tcW w:w="1071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0103E" w14:textId="77777777" w:rsidR="0004450D" w:rsidRPr="00173B36" w:rsidRDefault="0004450D" w:rsidP="004A0E59">
            <w:pPr>
              <w:pStyle w:val="Title"/>
              <w:rPr>
                <w:noProof/>
              </w:rPr>
            </w:pPr>
            <w:r>
              <w:t>Leah o’riordan</w:t>
            </w:r>
          </w:p>
        </w:tc>
      </w:tr>
      <w:tr w:rsidR="0004450D" w:rsidRPr="00320ECB" w14:paraId="0072E7D1" w14:textId="77777777" w:rsidTr="004A0E59">
        <w:trPr>
          <w:trHeight w:val="643"/>
        </w:trPr>
        <w:tc>
          <w:tcPr>
            <w:tcW w:w="1071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67C46" w14:textId="77777777" w:rsidR="0004450D" w:rsidRDefault="0004450D" w:rsidP="004A0E59">
            <w:pPr>
              <w:spacing w:after="120"/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769CC4DA" wp14:editId="7738CACA">
                      <wp:extent cx="6130925" cy="0"/>
                      <wp:effectExtent l="0" t="0" r="0" b="0"/>
                      <wp:docPr id="2" name="Straight Connector 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0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E947117" id="Straight Connector 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7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&#13;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4B82452" w14:textId="4455320C" w:rsidR="00F33C50" w:rsidRDefault="00F33C50" w:rsidP="004A0E59">
            <w:pPr>
              <w:spacing w:after="120"/>
              <w:jc w:val="center"/>
            </w:pPr>
            <w:r>
              <w:t xml:space="preserve">FINAL YEAR SCIENCE </w:t>
            </w:r>
            <w:r w:rsidR="003A41ED">
              <w:t>STUDENT,</w:t>
            </w:r>
            <w:r>
              <w:t xml:space="preserve"> UCC</w:t>
            </w:r>
          </w:p>
          <w:p w14:paraId="3B1A7122" w14:textId="77777777" w:rsidR="0004450D" w:rsidRPr="00CC104E" w:rsidRDefault="0004450D" w:rsidP="004A0E59">
            <w:pPr>
              <w:pStyle w:val="Subtitle"/>
              <w:jc w:val="left"/>
              <w:rPr>
                <w:caps w:val="0"/>
              </w:rPr>
            </w:pPr>
          </w:p>
        </w:tc>
      </w:tr>
      <w:tr w:rsidR="0004450D" w:rsidRPr="00320ECB" w14:paraId="2BDFA1FA" w14:textId="77777777" w:rsidTr="004A0E59">
        <w:trPr>
          <w:trHeight w:val="2313"/>
        </w:trPr>
        <w:tc>
          <w:tcPr>
            <w:tcW w:w="3510" w:type="dxa"/>
            <w:shd w:val="clear" w:color="auto" w:fill="auto"/>
          </w:tcPr>
          <w:p w14:paraId="5333F4D2" w14:textId="77777777" w:rsidR="0004450D" w:rsidRPr="00173B36" w:rsidRDefault="0004450D" w:rsidP="004A0E59">
            <w:pPr>
              <w:pStyle w:val="Heading1"/>
            </w:pPr>
            <w:sdt>
              <w:sdtPr>
                <w:id w:val="1272060749"/>
                <w:placeholder>
                  <w:docPart w:val="9B31EF08D8698F4EBA04A621647E4AE8"/>
                </w:placeholder>
                <w:temporary/>
                <w:showingPlcHdr/>
                <w15:appearance w15:val="hidden"/>
              </w:sdtPr>
              <w:sdtContent>
                <w:r w:rsidRPr="00173B36">
                  <w:t>CONTACT</w:t>
                </w:r>
              </w:sdtContent>
            </w:sdt>
          </w:p>
          <w:p w14:paraId="0B440977" w14:textId="77777777" w:rsidR="0004450D" w:rsidRDefault="0004450D" w:rsidP="004A0E59">
            <w:pPr>
              <w:pStyle w:val="Heading2"/>
              <w:spacing w:line="240" w:lineRule="auto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58C8A14A" wp14:editId="23E0821B">
                      <wp:extent cx="591670" cy="0"/>
                      <wp:effectExtent l="0" t="0" r="0" b="0"/>
                      <wp:docPr id="398572020" name="Straight Connector 1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958089" id="Straight Connector 1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&#13;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C2BCBC2" w14:textId="77777777" w:rsidR="0004450D" w:rsidRDefault="0004450D" w:rsidP="004A0E59">
            <w:pPr>
              <w:pStyle w:val="Heading2"/>
            </w:pPr>
            <w:r>
              <w:t>083-8091394</w:t>
            </w:r>
          </w:p>
          <w:p w14:paraId="4734ADCA" w14:textId="77777777" w:rsidR="0004450D" w:rsidRDefault="0004450D" w:rsidP="004A0E59">
            <w:hyperlink r:id="rId11" w:history="1">
              <w:r w:rsidRPr="000E5CFC">
                <w:rPr>
                  <w:rStyle w:val="Hyperlink"/>
                </w:rPr>
                <w:t>leahor2014@gmail.com</w:t>
              </w:r>
            </w:hyperlink>
          </w:p>
          <w:p w14:paraId="4AFBEFD4" w14:textId="77777777" w:rsidR="0004450D" w:rsidRDefault="0004450D" w:rsidP="004A0E59">
            <w:hyperlink r:id="rId12" w:history="1">
              <w:r w:rsidRPr="000E5CFC">
                <w:rPr>
                  <w:rStyle w:val="Hyperlink"/>
                </w:rPr>
                <w:t>120302436@umail.ucc.ie</w:t>
              </w:r>
            </w:hyperlink>
            <w:r>
              <w:t xml:space="preserve"> </w:t>
            </w:r>
          </w:p>
          <w:p w14:paraId="3E2C82DD" w14:textId="77777777" w:rsidR="0004450D" w:rsidRPr="00E816CC" w:rsidRDefault="0004450D" w:rsidP="004A0E59"/>
          <w:p w14:paraId="4CA532DF" w14:textId="77777777" w:rsidR="0004450D" w:rsidRPr="00E216D4" w:rsidRDefault="0004450D" w:rsidP="004A0E59">
            <w:pPr>
              <w:pStyle w:val="Heading2"/>
            </w:pPr>
          </w:p>
          <w:p w14:paraId="789D8600" w14:textId="77777777" w:rsidR="0004450D" w:rsidRDefault="0004450D" w:rsidP="004A0E59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E2AAAE8" w14:textId="77777777" w:rsidR="0004450D" w:rsidRDefault="0004450D" w:rsidP="004A0E59">
            <w:pPr>
              <w:pStyle w:val="Heading2"/>
              <w:rPr>
                <w:b/>
                <w:bCs/>
              </w:rPr>
            </w:pPr>
          </w:p>
          <w:p w14:paraId="55EB5854" w14:textId="77777777" w:rsidR="0004450D" w:rsidRDefault="0004450D" w:rsidP="004A0E59">
            <w:pPr>
              <w:pStyle w:val="Heading2"/>
              <w:rPr>
                <w:b/>
                <w:bCs/>
              </w:rPr>
            </w:pPr>
          </w:p>
          <w:p w14:paraId="40A86462" w14:textId="77777777" w:rsidR="0004450D" w:rsidRDefault="0004450D" w:rsidP="004A0E59">
            <w:pPr>
              <w:pStyle w:val="Heading2"/>
              <w:rPr>
                <w:b/>
                <w:bCs/>
              </w:rPr>
            </w:pPr>
          </w:p>
          <w:p w14:paraId="171FE396" w14:textId="77777777" w:rsidR="0004450D" w:rsidRDefault="0004450D" w:rsidP="004A0E59">
            <w:pPr>
              <w:pStyle w:val="Heading2"/>
              <w:rPr>
                <w:b/>
                <w:bCs/>
              </w:rPr>
            </w:pPr>
          </w:p>
          <w:p w14:paraId="3D6ABF1E" w14:textId="77777777" w:rsidR="0004450D" w:rsidRDefault="0004450D" w:rsidP="004A0E59">
            <w:pPr>
              <w:pStyle w:val="Heading2"/>
              <w:rPr>
                <w:b/>
                <w:bCs/>
              </w:rPr>
            </w:pPr>
          </w:p>
          <w:p w14:paraId="4332C2A2" w14:textId="77777777" w:rsidR="0004450D" w:rsidRDefault="0004450D" w:rsidP="004A0E59">
            <w:pPr>
              <w:pStyle w:val="Heading2"/>
              <w:rPr>
                <w:b/>
                <w:bCs/>
              </w:rPr>
            </w:pPr>
            <w:r w:rsidRPr="00EA515E">
              <w:rPr>
                <w:b/>
                <w:bCs/>
              </w:rPr>
              <w:t>ACADEMIC RESULTS</w:t>
            </w:r>
            <w:r>
              <w:rPr>
                <w:b/>
                <w:bCs/>
              </w:rPr>
              <w:t xml:space="preserve"> </w:t>
            </w:r>
          </w:p>
          <w:p w14:paraId="0D618770" w14:textId="77777777" w:rsidR="0004450D" w:rsidRDefault="0004450D" w:rsidP="004A0E59">
            <w:pPr>
              <w:rPr>
                <w:color w:val="7F7F7F" w:themeColor="text1" w:themeTint="80"/>
              </w:rPr>
            </w:pPr>
            <w:r w:rsidRPr="00EA515E">
              <w:rPr>
                <w:color w:val="7F7F7F" w:themeColor="text1" w:themeTint="80"/>
              </w:rPr>
              <w:t>__________________</w:t>
            </w:r>
            <w:r>
              <w:rPr>
                <w:color w:val="7F7F7F" w:themeColor="text1" w:themeTint="80"/>
              </w:rPr>
              <w:t xml:space="preserve"> </w:t>
            </w:r>
          </w:p>
          <w:p w14:paraId="71958B35" w14:textId="77777777" w:rsidR="0004450D" w:rsidRDefault="0004450D" w:rsidP="004A0E59">
            <w:pPr>
              <w:spacing w:line="254" w:lineRule="auto"/>
              <w:rPr>
                <w:rFonts w:eastAsia="Times New Roman" w:cs="Times New Roman"/>
                <w:b/>
                <w:szCs w:val="20"/>
              </w:rPr>
            </w:pPr>
          </w:p>
          <w:p w14:paraId="110A60F3" w14:textId="77777777" w:rsidR="0004450D" w:rsidRPr="00EA515E" w:rsidRDefault="0004450D" w:rsidP="004A0E59">
            <w:pPr>
              <w:spacing w:line="254" w:lineRule="auto"/>
              <w:rPr>
                <w:rFonts w:eastAsia="Times New Roman" w:cs="Times New Roman"/>
                <w:b/>
                <w:szCs w:val="20"/>
              </w:rPr>
            </w:pPr>
            <w:r w:rsidRPr="00EA515E">
              <w:rPr>
                <w:rFonts w:eastAsia="Times New Roman" w:cs="Times New Roman"/>
                <w:b/>
                <w:szCs w:val="20"/>
              </w:rPr>
              <w:t>Leaving Certificate 2020</w:t>
            </w:r>
          </w:p>
          <w:p w14:paraId="563604F2" w14:textId="77777777" w:rsidR="0004450D" w:rsidRPr="009C1E20" w:rsidRDefault="0004450D" w:rsidP="009C1E20">
            <w:pPr>
              <w:spacing w:line="254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9C1E20">
              <w:rPr>
                <w:rFonts w:eastAsia="Times New Roman" w:cs="Times New Roman"/>
                <w:b/>
                <w:szCs w:val="20"/>
              </w:rPr>
              <w:t xml:space="preserve">Subjects                                 </w:t>
            </w:r>
            <w:r w:rsidRPr="009C1E20">
              <w:rPr>
                <w:rFonts w:eastAsia="Times New Roman" w:cs="Times New Roman"/>
                <w:b/>
                <w:szCs w:val="20"/>
              </w:rPr>
              <w:tab/>
            </w:r>
            <w:r w:rsidRPr="009C1E20">
              <w:rPr>
                <w:rFonts w:eastAsia="Times New Roman" w:cs="Times New Roman"/>
                <w:b/>
                <w:szCs w:val="20"/>
              </w:rPr>
              <w:tab/>
              <w:t xml:space="preserve">                            </w:t>
            </w:r>
          </w:p>
          <w:p w14:paraId="71689A5E" w14:textId="74E0A2B5" w:rsidR="0004450D" w:rsidRPr="009C1E20" w:rsidRDefault="00165A57" w:rsidP="009C1E20">
            <w:pPr>
              <w:spacing w:line="254" w:lineRule="auto"/>
              <w:jc w:val="both"/>
              <w:rPr>
                <w:rFonts w:eastAsia="Times New Roman" w:cs="Times New Roman"/>
                <w:szCs w:val="20"/>
              </w:rPr>
            </w:pPr>
            <w:r w:rsidRPr="009C1E20">
              <w:rPr>
                <w:rFonts w:eastAsia="Times New Roman" w:cs="Times New Roman"/>
                <w:szCs w:val="20"/>
              </w:rPr>
              <w:t xml:space="preserve">Mathematics  </w:t>
            </w:r>
            <w:r w:rsidR="009C1E20">
              <w:rPr>
                <w:rFonts w:eastAsia="Times New Roman" w:cs="Times New Roman"/>
                <w:szCs w:val="20"/>
              </w:rPr>
              <w:t xml:space="preserve">   </w:t>
            </w:r>
            <w:r w:rsidR="0021755B">
              <w:rPr>
                <w:rFonts w:eastAsia="Times New Roman" w:cs="Times New Roman"/>
                <w:szCs w:val="20"/>
              </w:rPr>
              <w:t xml:space="preserve"> </w:t>
            </w:r>
            <w:r w:rsidRPr="009C1E20">
              <w:rPr>
                <w:rFonts w:eastAsia="Times New Roman" w:cs="Times New Roman"/>
                <w:szCs w:val="20"/>
              </w:rPr>
              <w:t>H</w:t>
            </w:r>
            <w:r w:rsidR="0004450D" w:rsidRPr="009C1E20">
              <w:rPr>
                <w:rFonts w:eastAsia="Times New Roman" w:cs="Times New Roman"/>
                <w:szCs w:val="20"/>
              </w:rPr>
              <w:t>4</w:t>
            </w:r>
          </w:p>
          <w:p w14:paraId="54F6FBE9" w14:textId="68CEEAAB" w:rsidR="0004450D" w:rsidRPr="009C1E20" w:rsidRDefault="0004450D" w:rsidP="009C1E20">
            <w:pPr>
              <w:spacing w:line="254" w:lineRule="auto"/>
              <w:jc w:val="both"/>
              <w:rPr>
                <w:rFonts w:eastAsia="Times New Roman" w:cs="Times New Roman"/>
                <w:szCs w:val="20"/>
              </w:rPr>
            </w:pPr>
            <w:r w:rsidRPr="009C1E20">
              <w:rPr>
                <w:rFonts w:eastAsia="Times New Roman" w:cs="Times New Roman"/>
                <w:szCs w:val="20"/>
              </w:rPr>
              <w:t xml:space="preserve">English            </w:t>
            </w:r>
            <w:r w:rsidR="009C1E20">
              <w:rPr>
                <w:rFonts w:eastAsia="Times New Roman" w:cs="Times New Roman"/>
                <w:szCs w:val="20"/>
              </w:rPr>
              <w:t xml:space="preserve">    </w:t>
            </w:r>
            <w:r w:rsidR="0021755B">
              <w:rPr>
                <w:rFonts w:eastAsia="Times New Roman" w:cs="Times New Roman"/>
                <w:szCs w:val="20"/>
              </w:rPr>
              <w:t xml:space="preserve"> </w:t>
            </w:r>
            <w:r w:rsidR="00165A57" w:rsidRPr="009C1E20">
              <w:rPr>
                <w:rFonts w:eastAsia="Times New Roman" w:cs="Times New Roman"/>
                <w:szCs w:val="20"/>
              </w:rPr>
              <w:t xml:space="preserve"> </w:t>
            </w:r>
            <w:r w:rsidRPr="009C1E20">
              <w:rPr>
                <w:rFonts w:eastAsia="Times New Roman" w:cs="Times New Roman"/>
                <w:szCs w:val="20"/>
              </w:rPr>
              <w:t>H1</w:t>
            </w:r>
          </w:p>
          <w:p w14:paraId="222B0BEA" w14:textId="7568E7E1" w:rsidR="0004450D" w:rsidRPr="009C1E20" w:rsidRDefault="0004450D" w:rsidP="009C1E20">
            <w:pPr>
              <w:spacing w:line="254" w:lineRule="auto"/>
              <w:jc w:val="both"/>
              <w:rPr>
                <w:rFonts w:eastAsia="Times New Roman" w:cs="Times New Roman"/>
                <w:szCs w:val="20"/>
              </w:rPr>
            </w:pPr>
            <w:r w:rsidRPr="009C1E20">
              <w:rPr>
                <w:rFonts w:eastAsia="Times New Roman" w:cs="Times New Roman"/>
                <w:szCs w:val="20"/>
              </w:rPr>
              <w:t xml:space="preserve">Irish                </w:t>
            </w:r>
            <w:r w:rsidR="009C1E20">
              <w:rPr>
                <w:rFonts w:eastAsia="Times New Roman" w:cs="Times New Roman"/>
                <w:szCs w:val="20"/>
              </w:rPr>
              <w:t xml:space="preserve">      </w:t>
            </w:r>
            <w:r w:rsidR="00165A57" w:rsidRPr="009C1E20">
              <w:rPr>
                <w:rFonts w:eastAsia="Times New Roman" w:cs="Times New Roman"/>
                <w:szCs w:val="20"/>
              </w:rPr>
              <w:t xml:space="preserve"> </w:t>
            </w:r>
            <w:r w:rsidRPr="009C1E20">
              <w:rPr>
                <w:rFonts w:eastAsia="Times New Roman" w:cs="Times New Roman"/>
                <w:szCs w:val="20"/>
              </w:rPr>
              <w:t>H1</w:t>
            </w:r>
          </w:p>
          <w:p w14:paraId="6874C38E" w14:textId="55922D69" w:rsidR="0004450D" w:rsidRPr="009C1E20" w:rsidRDefault="0004450D" w:rsidP="009C1E20">
            <w:pPr>
              <w:spacing w:line="254" w:lineRule="auto"/>
              <w:jc w:val="both"/>
              <w:rPr>
                <w:rFonts w:eastAsia="Times New Roman" w:cs="Times New Roman"/>
                <w:szCs w:val="20"/>
              </w:rPr>
            </w:pPr>
            <w:r w:rsidRPr="009C1E20">
              <w:rPr>
                <w:rFonts w:eastAsia="Times New Roman" w:cs="Times New Roman"/>
                <w:szCs w:val="20"/>
              </w:rPr>
              <w:t xml:space="preserve">French         </w:t>
            </w:r>
            <w:r w:rsidR="009C1E20">
              <w:rPr>
                <w:rFonts w:eastAsia="Times New Roman" w:cs="Times New Roman"/>
                <w:szCs w:val="20"/>
              </w:rPr>
              <w:t xml:space="preserve">      </w:t>
            </w:r>
            <w:r w:rsidRPr="009C1E20">
              <w:rPr>
                <w:rFonts w:eastAsia="Times New Roman" w:cs="Times New Roman"/>
                <w:szCs w:val="20"/>
              </w:rPr>
              <w:t xml:space="preserve"> </w:t>
            </w:r>
            <w:r w:rsidR="00165A57" w:rsidRPr="009C1E20">
              <w:rPr>
                <w:rFonts w:eastAsia="Times New Roman" w:cs="Times New Roman"/>
                <w:szCs w:val="20"/>
              </w:rPr>
              <w:t xml:space="preserve"> </w:t>
            </w:r>
            <w:r w:rsidRPr="009C1E20">
              <w:rPr>
                <w:rFonts w:eastAsia="Times New Roman" w:cs="Times New Roman"/>
                <w:szCs w:val="20"/>
              </w:rPr>
              <w:t>H1</w:t>
            </w:r>
          </w:p>
          <w:p w14:paraId="627F1D96" w14:textId="63E505E9" w:rsidR="0004450D" w:rsidRPr="009C1E20" w:rsidRDefault="0004450D" w:rsidP="009C1E20">
            <w:pPr>
              <w:spacing w:line="254" w:lineRule="auto"/>
              <w:jc w:val="both"/>
              <w:rPr>
                <w:rFonts w:eastAsia="Times New Roman" w:cs="Times New Roman"/>
                <w:szCs w:val="20"/>
              </w:rPr>
            </w:pPr>
            <w:r w:rsidRPr="009C1E20">
              <w:rPr>
                <w:rFonts w:eastAsia="Times New Roman" w:cs="Times New Roman"/>
                <w:szCs w:val="20"/>
              </w:rPr>
              <w:t xml:space="preserve">Biology        </w:t>
            </w:r>
            <w:r w:rsidR="009C1E20">
              <w:rPr>
                <w:rFonts w:eastAsia="Times New Roman" w:cs="Times New Roman"/>
                <w:szCs w:val="20"/>
              </w:rPr>
              <w:t xml:space="preserve">      </w:t>
            </w:r>
            <w:r w:rsidR="00165A57" w:rsidRPr="009C1E20">
              <w:rPr>
                <w:rFonts w:eastAsia="Times New Roman" w:cs="Times New Roman"/>
                <w:szCs w:val="20"/>
              </w:rPr>
              <w:t xml:space="preserve"> </w:t>
            </w:r>
            <w:r w:rsidRPr="009C1E20">
              <w:rPr>
                <w:rFonts w:eastAsia="Times New Roman" w:cs="Times New Roman"/>
                <w:szCs w:val="20"/>
              </w:rPr>
              <w:t xml:space="preserve"> H1</w:t>
            </w:r>
          </w:p>
          <w:p w14:paraId="419EFF20" w14:textId="6420A3A5" w:rsidR="0004450D" w:rsidRPr="009C1E20" w:rsidRDefault="0004450D" w:rsidP="009C1E20">
            <w:pPr>
              <w:spacing w:line="254" w:lineRule="auto"/>
              <w:jc w:val="both"/>
              <w:rPr>
                <w:rFonts w:eastAsia="Times New Roman" w:cs="Times New Roman"/>
                <w:szCs w:val="20"/>
              </w:rPr>
            </w:pPr>
            <w:r w:rsidRPr="009C1E20">
              <w:rPr>
                <w:rFonts w:eastAsia="Times New Roman" w:cs="Times New Roman"/>
                <w:szCs w:val="20"/>
              </w:rPr>
              <w:t xml:space="preserve">Chemistry    </w:t>
            </w:r>
            <w:r w:rsidR="009C1E20">
              <w:rPr>
                <w:rFonts w:eastAsia="Times New Roman" w:cs="Times New Roman"/>
                <w:szCs w:val="20"/>
              </w:rPr>
              <w:t xml:space="preserve">      </w:t>
            </w:r>
            <w:r w:rsidRPr="009C1E20">
              <w:rPr>
                <w:rFonts w:eastAsia="Times New Roman" w:cs="Times New Roman"/>
                <w:szCs w:val="20"/>
              </w:rPr>
              <w:t xml:space="preserve"> H2</w:t>
            </w:r>
          </w:p>
          <w:p w14:paraId="0BAE3D3A" w14:textId="5332CF46" w:rsidR="0004450D" w:rsidRPr="00EA515E" w:rsidRDefault="0004450D" w:rsidP="009C1E20">
            <w:pPr>
              <w:spacing w:line="254" w:lineRule="auto"/>
              <w:jc w:val="both"/>
            </w:pPr>
            <w:r w:rsidRPr="009C1E20">
              <w:rPr>
                <w:rFonts w:eastAsia="Times New Roman" w:cs="Times New Roman"/>
                <w:szCs w:val="20"/>
              </w:rPr>
              <w:t xml:space="preserve">Geography </w:t>
            </w:r>
            <w:r w:rsidR="009C1E20">
              <w:rPr>
                <w:rFonts w:eastAsia="Times New Roman" w:cs="Times New Roman"/>
                <w:szCs w:val="20"/>
              </w:rPr>
              <w:t xml:space="preserve">     </w:t>
            </w:r>
            <w:r w:rsidR="00165A57" w:rsidRPr="009C1E20">
              <w:rPr>
                <w:rFonts w:eastAsia="Times New Roman" w:cs="Times New Roman"/>
                <w:szCs w:val="20"/>
              </w:rPr>
              <w:t xml:space="preserve"> </w:t>
            </w:r>
            <w:r w:rsidRPr="009C1E20">
              <w:rPr>
                <w:rFonts w:eastAsia="Times New Roman" w:cs="Times New Roman"/>
                <w:szCs w:val="20"/>
              </w:rPr>
              <w:t xml:space="preserve"> H1</w:t>
            </w:r>
          </w:p>
        </w:tc>
        <w:tc>
          <w:tcPr>
            <w:tcW w:w="7200" w:type="dxa"/>
            <w:shd w:val="clear" w:color="auto" w:fill="auto"/>
          </w:tcPr>
          <w:p w14:paraId="366FA24D" w14:textId="77777777" w:rsidR="0004450D" w:rsidRPr="00173B36" w:rsidRDefault="0004450D" w:rsidP="004A0E59">
            <w:pPr>
              <w:pStyle w:val="Heading1"/>
            </w:pPr>
            <w:sdt>
              <w:sdtPr>
                <w:id w:val="-447008296"/>
                <w:placeholder>
                  <w:docPart w:val="2BFF9A079F053E4A94045F6A7B863389"/>
                </w:placeholder>
                <w:temporary/>
                <w:showingPlcHdr/>
                <w15:appearance w15:val="hidden"/>
              </w:sdtPr>
              <w:sdtContent>
                <w:r w:rsidRPr="00173B36">
                  <w:t>PROFILE</w:t>
                </w:r>
              </w:sdtContent>
            </w:sdt>
          </w:p>
          <w:p w14:paraId="73B241B5" w14:textId="77777777" w:rsidR="0004450D" w:rsidRDefault="0004450D" w:rsidP="004A0E59">
            <w:pPr>
              <w:keepNext/>
              <w:keepLines/>
              <w:spacing w:line="240" w:lineRule="auto"/>
              <w:outlineLvl w:val="1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76EC00B3" wp14:editId="56E3CA63">
                      <wp:extent cx="591185" cy="0"/>
                      <wp:effectExtent l="0" t="0" r="0" b="0"/>
                      <wp:docPr id="180978069" name="Straight Connector 4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2C64E33" id="Straight Connector 4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&#13;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  <w:r>
              <w:t xml:space="preserve"> </w:t>
            </w:r>
          </w:p>
          <w:p w14:paraId="188F9F83" w14:textId="77777777" w:rsidR="0004450D" w:rsidRDefault="0004450D" w:rsidP="004A0E59">
            <w:r>
              <w:t xml:space="preserve">University College Cork student in my final year of Microbiology, on track to receive a 2:1 in my degree. Highly motivated individual seeking a position which will grant me the opportunity to utilize my education, experience and skills thus far. I am academic, analytical, diligent and reliable. Through UCC, I have undergraduate experience in researching, collecting data, gathering evidence and analyzing facts, all of which are transferable skills.  I have an enquiring mind and am a team player and would consider myself to be an asset to the workplace. </w:t>
            </w:r>
          </w:p>
          <w:p w14:paraId="58E72780" w14:textId="77777777" w:rsidR="0004450D" w:rsidRDefault="0004450D" w:rsidP="004A0E59"/>
          <w:p w14:paraId="36E33B35" w14:textId="77777777" w:rsidR="0004450D" w:rsidRDefault="0004450D" w:rsidP="004A0E59"/>
          <w:p w14:paraId="466334B3" w14:textId="77777777" w:rsidR="0004450D" w:rsidRDefault="0004450D" w:rsidP="004A0E59"/>
          <w:p w14:paraId="66E985B3" w14:textId="77777777" w:rsidR="0004450D" w:rsidRDefault="0004450D" w:rsidP="004A0E59"/>
          <w:p w14:paraId="27BB1997" w14:textId="77777777" w:rsidR="0004450D" w:rsidRPr="00714C75" w:rsidRDefault="0004450D" w:rsidP="004A0E59">
            <w:pPr>
              <w:rPr>
                <w:b/>
                <w:bCs/>
              </w:rPr>
            </w:pPr>
            <w:r>
              <w:rPr>
                <w:b/>
                <w:bCs/>
              </w:rPr>
              <w:t>UCC Summer Exams Year 3 Microbiology</w:t>
            </w:r>
          </w:p>
          <w:p w14:paraId="4FD18F78" w14:textId="77777777" w:rsidR="0004450D" w:rsidRDefault="0004450D" w:rsidP="004A0E59">
            <w:r>
              <w:t xml:space="preserve">     </w:t>
            </w:r>
          </w:p>
          <w:p w14:paraId="3579D1BA" w14:textId="77777777" w:rsidR="0004450D" w:rsidRDefault="0004450D" w:rsidP="004A0E59">
            <w:r>
              <w:t>Medical Microbiology – First Class Honours 72/100</w:t>
            </w:r>
          </w:p>
          <w:p w14:paraId="1D6F8BF6" w14:textId="77777777" w:rsidR="0004450D" w:rsidRDefault="0004450D" w:rsidP="004A0E59">
            <w:r>
              <w:t>Genetic Engineering – Second Class Honours 67/100</w:t>
            </w:r>
          </w:p>
          <w:p w14:paraId="5B592978" w14:textId="77777777" w:rsidR="0004450D" w:rsidRDefault="0004450D" w:rsidP="004A0E59">
            <w:r>
              <w:t>Immunology: Host Response – Second Class Honours 65/100</w:t>
            </w:r>
          </w:p>
          <w:p w14:paraId="0698B6EA" w14:textId="77777777" w:rsidR="0004450D" w:rsidRDefault="0004450D" w:rsidP="004A0E59">
            <w:r>
              <w:t>Microbe-Host Interactions - Second Class Honours II 57/100</w:t>
            </w:r>
          </w:p>
          <w:p w14:paraId="2BADEC13" w14:textId="77777777" w:rsidR="0004450D" w:rsidRDefault="0004450D" w:rsidP="004A0E59">
            <w:r>
              <w:t>Methods in Microbiology - First Class Honours 140/200</w:t>
            </w:r>
          </w:p>
          <w:p w14:paraId="4A46702A" w14:textId="77777777" w:rsidR="0004450D" w:rsidRDefault="0004450D" w:rsidP="004A0E59">
            <w:r>
              <w:t>Food &amp; Industrial Microbiology II – First Class Honours 70/100</w:t>
            </w:r>
          </w:p>
          <w:p w14:paraId="0B49DE3E" w14:textId="77777777" w:rsidR="0004450D" w:rsidRPr="00173B36" w:rsidRDefault="0004450D" w:rsidP="004A0E59"/>
        </w:tc>
      </w:tr>
      <w:tr w:rsidR="0004450D" w:rsidRPr="00320ECB" w14:paraId="67B34C25" w14:textId="77777777" w:rsidTr="004A0E59">
        <w:trPr>
          <w:trHeight w:val="2907"/>
        </w:trPr>
        <w:tc>
          <w:tcPr>
            <w:tcW w:w="3510" w:type="dxa"/>
            <w:shd w:val="clear" w:color="auto" w:fill="auto"/>
          </w:tcPr>
          <w:p w14:paraId="3D55C92A" w14:textId="77777777" w:rsidR="0004450D" w:rsidRPr="00173B36" w:rsidRDefault="0004450D" w:rsidP="004A0E59">
            <w:pPr>
              <w:pStyle w:val="Heading1"/>
            </w:pPr>
            <w:sdt>
              <w:sdtPr>
                <w:id w:val="211169216"/>
                <w:placeholder>
                  <w:docPart w:val="E37865907152CE4293BDF9C547B576D3"/>
                </w:placeholder>
                <w:temporary/>
                <w:showingPlcHdr/>
                <w15:appearance w15:val="hidden"/>
              </w:sdtPr>
              <w:sdtContent>
                <w:r w:rsidRPr="00173B36">
                  <w:t>SKILLS</w:t>
                </w:r>
              </w:sdtContent>
            </w:sdt>
            <w:r>
              <w:t xml:space="preserve"> </w:t>
            </w:r>
          </w:p>
          <w:p w14:paraId="1F1325D4" w14:textId="77777777" w:rsidR="0004450D" w:rsidRPr="00E72A6A" w:rsidRDefault="0004450D" w:rsidP="004A0E59">
            <w:pPr>
              <w:pStyle w:val="Heading2"/>
              <w:spacing w:line="240" w:lineRule="auto"/>
              <w:rPr>
                <w:sz w:val="16"/>
                <w:szCs w:val="22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7BD81F70" wp14:editId="2D3B05F9">
                      <wp:extent cx="591185" cy="0"/>
                      <wp:effectExtent l="0" t="0" r="0" b="0"/>
                      <wp:docPr id="721748303" name="Straight Connector 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ED926E" id="Straight Connector 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&#13;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  <w:r>
              <w:t xml:space="preserve"> </w:t>
            </w:r>
          </w:p>
          <w:p w14:paraId="3C9EFA20" w14:textId="77777777" w:rsidR="0004450D" w:rsidRDefault="0004450D" w:rsidP="004A0E59">
            <w:pPr>
              <w:pStyle w:val="Heading2"/>
            </w:pPr>
            <w:r>
              <w:t xml:space="preserve">Interpersonal </w:t>
            </w:r>
          </w:p>
          <w:p w14:paraId="39EE7BBC" w14:textId="77777777" w:rsidR="0004450D" w:rsidRDefault="0004450D" w:rsidP="004A0E59">
            <w:pPr>
              <w:pStyle w:val="Heading2"/>
            </w:pPr>
            <w:sdt>
              <w:sdtPr>
                <w:id w:val="-620607119"/>
                <w:placeholder>
                  <w:docPart w:val="5D11604279E74E4A82BEB0EC128C4411"/>
                </w:placeholder>
                <w:temporary/>
                <w:showingPlcHdr/>
                <w15:appearance w15:val="hidden"/>
              </w:sdtPr>
              <w:sdtContent>
                <w:r w:rsidRPr="00387FF0">
                  <w:t>Analytics</w:t>
                </w:r>
              </w:sdtContent>
            </w:sdt>
          </w:p>
          <w:p w14:paraId="0D0DBA89" w14:textId="77777777" w:rsidR="0004450D" w:rsidRDefault="0004450D" w:rsidP="004A0E59">
            <w:pPr>
              <w:pStyle w:val="Heading2"/>
            </w:pPr>
            <w:sdt>
              <w:sdtPr>
                <w:id w:val="-389426565"/>
                <w:placeholder>
                  <w:docPart w:val="3E132BE43A07D64A8998A1B1939EB1C8"/>
                </w:placeholder>
                <w:temporary/>
                <w:showingPlcHdr/>
                <w15:appearance w15:val="hidden"/>
              </w:sdtPr>
              <w:sdtContent>
                <w:r w:rsidRPr="00387FF0">
                  <w:t>Communication</w:t>
                </w:r>
              </w:sdtContent>
            </w:sdt>
          </w:p>
          <w:p w14:paraId="62B9C813" w14:textId="77777777" w:rsidR="0004450D" w:rsidRDefault="0004450D" w:rsidP="004A0E59">
            <w:pPr>
              <w:pStyle w:val="Heading2"/>
            </w:pPr>
            <w:r>
              <w:t>Problem-solving</w:t>
            </w:r>
          </w:p>
          <w:p w14:paraId="0C3D647C" w14:textId="77777777" w:rsidR="0004450D" w:rsidRDefault="0004450D" w:rsidP="004A0E59">
            <w:r>
              <w:t xml:space="preserve">Investigative </w:t>
            </w:r>
          </w:p>
          <w:p w14:paraId="2A44ABE2" w14:textId="77777777" w:rsidR="0004450D" w:rsidRDefault="0004450D" w:rsidP="004A0E59">
            <w:r>
              <w:t xml:space="preserve">Collaboration </w:t>
            </w:r>
          </w:p>
          <w:p w14:paraId="7CA94F1E" w14:textId="1632C0A8" w:rsidR="004037C0" w:rsidRPr="00C41510" w:rsidRDefault="004037C0" w:rsidP="004A0E59">
            <w:r>
              <w:t>Laboratory work</w:t>
            </w:r>
          </w:p>
          <w:p w14:paraId="2782D7D7" w14:textId="77777777" w:rsidR="0004450D" w:rsidRPr="00C41510" w:rsidRDefault="0004450D" w:rsidP="004A0E59"/>
          <w:p w14:paraId="619F2BAB" w14:textId="77777777" w:rsidR="0004450D" w:rsidRDefault="0004450D" w:rsidP="004A0E59">
            <w:pPr>
              <w:pStyle w:val="Heading2"/>
            </w:pPr>
          </w:p>
          <w:p w14:paraId="325B33C9" w14:textId="77777777" w:rsidR="0004450D" w:rsidRPr="00C41510" w:rsidRDefault="0004450D" w:rsidP="004A0E59"/>
        </w:tc>
        <w:tc>
          <w:tcPr>
            <w:tcW w:w="7200" w:type="dxa"/>
            <w:vMerge w:val="restart"/>
            <w:shd w:val="clear" w:color="auto" w:fill="auto"/>
          </w:tcPr>
          <w:p w14:paraId="6FDE78BD" w14:textId="77777777" w:rsidR="0004450D" w:rsidRPr="00AA15D5" w:rsidRDefault="0004450D" w:rsidP="004A0E59">
            <w:pPr>
              <w:pStyle w:val="Heading1"/>
            </w:pPr>
            <w:sdt>
              <w:sdtPr>
                <w:id w:val="1888525358"/>
                <w:placeholder>
                  <w:docPart w:val="3D9A343634BB45478C213E82BE29DBB5"/>
                </w:placeholder>
                <w:temporary/>
                <w:showingPlcHdr/>
                <w15:appearance w15:val="hidden"/>
              </w:sdtPr>
              <w:sdtContent>
                <w:r w:rsidRPr="00173B36">
                  <w:t>EXPERIENCE</w:t>
                </w:r>
              </w:sdtContent>
            </w:sdt>
            <w:r>
              <w:t xml:space="preserve"> </w:t>
            </w:r>
          </w:p>
          <w:p w14:paraId="44CAD8E1" w14:textId="77777777" w:rsidR="0004450D" w:rsidRDefault="0004450D" w:rsidP="004A0E59">
            <w:pPr>
              <w:keepNext/>
              <w:keepLines/>
              <w:spacing w:line="240" w:lineRule="auto"/>
              <w:outlineLvl w:val="1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C60E5B7" wp14:editId="3C598987">
                      <wp:extent cx="591185" cy="0"/>
                      <wp:effectExtent l="0" t="0" r="0" b="0"/>
                      <wp:docPr id="414001221" name="Straight Connector 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95A74CE" id="Straight Connector 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&#13;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4EF1112" w14:textId="77777777" w:rsidR="0004450D" w:rsidRDefault="0004450D" w:rsidP="004A0E59">
            <w:pPr>
              <w:keepNext/>
              <w:keepLines/>
              <w:spacing w:line="240" w:lineRule="auto"/>
              <w:outlineLvl w:val="1"/>
              <w:rPr>
                <w:b/>
                <w:bCs/>
              </w:rPr>
            </w:pPr>
            <w:r w:rsidRPr="00EA515E">
              <w:rPr>
                <w:b/>
                <w:bCs/>
              </w:rPr>
              <w:t>October 2020-July 2023</w:t>
            </w:r>
          </w:p>
          <w:p w14:paraId="526EB781" w14:textId="77777777" w:rsidR="0004450D" w:rsidRPr="00EA515E" w:rsidRDefault="0004450D" w:rsidP="004A0E59">
            <w:pPr>
              <w:keepNext/>
              <w:keepLines/>
              <w:spacing w:line="240" w:lineRule="auto"/>
              <w:outlineLvl w:val="1"/>
              <w:rPr>
                <w:b/>
                <w:bCs/>
              </w:rPr>
            </w:pPr>
          </w:p>
          <w:p w14:paraId="7C82B324" w14:textId="77777777" w:rsidR="0004450D" w:rsidRPr="00AA15D5" w:rsidRDefault="0004450D" w:rsidP="004A0E59">
            <w:pPr>
              <w:ind w:left="2160" w:hanging="2160"/>
              <w:rPr>
                <w:rFonts w:eastAsia="Times New Roman" w:cs="Times New Roman"/>
                <w:szCs w:val="20"/>
              </w:rPr>
            </w:pPr>
            <w:r w:rsidRPr="008B5A6F">
              <w:rPr>
                <w:rFonts w:eastAsia="Times New Roman" w:cs="Times New Roman"/>
                <w:b/>
                <w:bCs/>
                <w:szCs w:val="20"/>
              </w:rPr>
              <w:t>O’ Shea’s Hardware Charleville, Cork</w:t>
            </w:r>
            <w:r w:rsidRPr="00AA15D5">
              <w:rPr>
                <w:rFonts w:eastAsia="Times New Roman" w:cs="Times New Roman"/>
                <w:szCs w:val="20"/>
              </w:rPr>
              <w:t xml:space="preserve"> (Part-time</w:t>
            </w:r>
            <w:r>
              <w:rPr>
                <w:rFonts w:eastAsia="Times New Roman" w:cs="Times New Roman"/>
                <w:szCs w:val="20"/>
              </w:rPr>
              <w:t xml:space="preserve"> Retail</w:t>
            </w:r>
            <w:r w:rsidRPr="00AA15D5">
              <w:rPr>
                <w:rFonts w:eastAsia="Times New Roman" w:cs="Times New Roman"/>
                <w:szCs w:val="20"/>
              </w:rPr>
              <w:t>)</w:t>
            </w:r>
          </w:p>
          <w:p w14:paraId="3D1F5FC5" w14:textId="77777777" w:rsidR="0004450D" w:rsidRPr="00AA15D5" w:rsidRDefault="0004450D" w:rsidP="004A0E59">
            <w:pPr>
              <w:rPr>
                <w:rFonts w:eastAsia="Times New Roman" w:cs="Times New Roman"/>
                <w:szCs w:val="20"/>
              </w:rPr>
            </w:pPr>
            <w:r w:rsidRPr="00AA15D5">
              <w:rPr>
                <w:rFonts w:eastAsia="Times New Roman" w:cs="Times New Roman"/>
                <w:szCs w:val="20"/>
              </w:rPr>
              <w:t>Performing till duties, carrying out and overseeing transactions, overseeing cheques, posting end of day for cash register, maintaining till float, stocking shelves, stock take for deliveries, general shop duties</w:t>
            </w:r>
            <w:r>
              <w:rPr>
                <w:rFonts w:eastAsia="Times New Roman" w:cs="Times New Roman"/>
                <w:szCs w:val="20"/>
              </w:rPr>
              <w:t>, liaising with colleagues, facilitating customer queries</w:t>
            </w:r>
            <w:r w:rsidRPr="00AA15D5">
              <w:rPr>
                <w:rFonts w:eastAsia="Times New Roman" w:cs="Times New Roman"/>
                <w:szCs w:val="20"/>
              </w:rPr>
              <w:t>.</w:t>
            </w:r>
          </w:p>
          <w:p w14:paraId="77A9CD6C" w14:textId="77777777" w:rsidR="0004450D" w:rsidRPr="00173B36" w:rsidRDefault="0004450D" w:rsidP="004A0E59">
            <w:pPr>
              <w:pStyle w:val="Heading2"/>
            </w:pPr>
          </w:p>
          <w:p w14:paraId="3D7C043C" w14:textId="77777777" w:rsidR="004037C0" w:rsidRDefault="004037C0" w:rsidP="004A0E59">
            <w:pPr>
              <w:pStyle w:val="Heading3"/>
            </w:pPr>
          </w:p>
          <w:p w14:paraId="483AA5AA" w14:textId="3415A587" w:rsidR="0004450D" w:rsidRDefault="0004450D" w:rsidP="004A0E59">
            <w:pPr>
              <w:pStyle w:val="Heading3"/>
            </w:pPr>
            <w:r>
              <w:lastRenderedPageBreak/>
              <w:t>June 2023- June 2023</w:t>
            </w:r>
          </w:p>
          <w:p w14:paraId="0CF24726" w14:textId="77777777" w:rsidR="0004450D" w:rsidRPr="008B5A6F" w:rsidRDefault="0004450D" w:rsidP="004A0E59">
            <w:pPr>
              <w:rPr>
                <w:b/>
                <w:bCs/>
              </w:rPr>
            </w:pPr>
            <w:r w:rsidRPr="008B5A6F">
              <w:rPr>
                <w:b/>
                <w:bCs/>
              </w:rPr>
              <w:t>Colaiste Mhuire Buttevant, Co. Cork</w:t>
            </w:r>
          </w:p>
          <w:p w14:paraId="45A02EDB" w14:textId="77777777" w:rsidR="0004450D" w:rsidRDefault="0004450D" w:rsidP="004A0E59">
            <w:r>
              <w:t xml:space="preserve">Supervised Leaving Cert state exams which involved roll call, handing out exam paper, supervising, returning exam paper to superintendent. </w:t>
            </w:r>
          </w:p>
          <w:p w14:paraId="2D326E49" w14:textId="77777777" w:rsidR="0004450D" w:rsidRPr="00F2260E" w:rsidRDefault="0004450D" w:rsidP="004A0E59">
            <w:pPr>
              <w:rPr>
                <w:b/>
                <w:bCs/>
              </w:rPr>
            </w:pPr>
          </w:p>
          <w:p w14:paraId="02BDC17D" w14:textId="77777777" w:rsidR="0004450D" w:rsidRPr="00F2260E" w:rsidRDefault="0004450D" w:rsidP="004A0E59">
            <w:pPr>
              <w:rPr>
                <w:b/>
                <w:bCs/>
              </w:rPr>
            </w:pPr>
            <w:r w:rsidRPr="00F2260E">
              <w:rPr>
                <w:b/>
                <w:bCs/>
              </w:rPr>
              <w:t>March 2018-</w:t>
            </w:r>
            <w:r>
              <w:rPr>
                <w:b/>
                <w:bCs/>
              </w:rPr>
              <w:t xml:space="preserve"> </w:t>
            </w:r>
            <w:r w:rsidRPr="00F2260E">
              <w:rPr>
                <w:b/>
                <w:bCs/>
              </w:rPr>
              <w:t>March 2018</w:t>
            </w:r>
          </w:p>
          <w:p w14:paraId="44B47927" w14:textId="77777777" w:rsidR="0004450D" w:rsidRDefault="0004450D" w:rsidP="004A0E59">
            <w:pPr>
              <w:pStyle w:val="Heading3"/>
            </w:pPr>
            <w:r>
              <w:t>St. John’s Hospital, Limerick City</w:t>
            </w:r>
          </w:p>
          <w:p w14:paraId="5A98B578" w14:textId="77777777" w:rsidR="0004450D" w:rsidRDefault="0004450D" w:rsidP="004A0E59">
            <w:r>
              <w:t xml:space="preserve">Observing nurses and medics in the local injury unit, observational experience in the laboratory, observational experience in surgery, sat in on doctor meetings, observational experience in the radiography department. </w:t>
            </w:r>
          </w:p>
          <w:p w14:paraId="2F76A771" w14:textId="77777777" w:rsidR="0004450D" w:rsidRDefault="0004450D" w:rsidP="004A0E59">
            <w:r>
              <w:t xml:space="preserve"> </w:t>
            </w:r>
          </w:p>
          <w:p w14:paraId="760274A3" w14:textId="77777777" w:rsidR="0004450D" w:rsidRDefault="0004450D" w:rsidP="004A0E59"/>
          <w:p w14:paraId="57418235" w14:textId="77777777" w:rsidR="0004450D" w:rsidRDefault="0004450D" w:rsidP="004A0E59">
            <w:pPr>
              <w:rPr>
                <w:b/>
                <w:bCs/>
              </w:rPr>
            </w:pPr>
            <w:r w:rsidRPr="00440680">
              <w:rPr>
                <w:b/>
                <w:bCs/>
              </w:rPr>
              <w:t>December 2017- December 2017</w:t>
            </w:r>
          </w:p>
          <w:p w14:paraId="072D01CD" w14:textId="77777777" w:rsidR="0004450D" w:rsidRDefault="0004450D" w:rsidP="004A0E59">
            <w:r w:rsidRPr="002001C6">
              <w:t>Icon Pharmaceuticals PLC, Limerick</w:t>
            </w:r>
          </w:p>
          <w:p w14:paraId="64AAC114" w14:textId="77777777" w:rsidR="0004450D" w:rsidRPr="002001C6" w:rsidRDefault="0004450D" w:rsidP="004A0E59">
            <w:r>
              <w:t>Office based work on clinical trials. Use of Microsoft Excel, meetings and generating certificates for clinician training.</w:t>
            </w:r>
          </w:p>
          <w:p w14:paraId="05BE1188" w14:textId="77777777" w:rsidR="0004450D" w:rsidRPr="00246F0F" w:rsidRDefault="0004450D" w:rsidP="004A0E59"/>
        </w:tc>
      </w:tr>
      <w:tr w:rsidR="0004450D" w:rsidRPr="00320ECB" w14:paraId="5A5B2B66" w14:textId="77777777" w:rsidTr="004A0E59">
        <w:trPr>
          <w:trHeight w:val="1833"/>
        </w:trPr>
        <w:tc>
          <w:tcPr>
            <w:tcW w:w="3510" w:type="dxa"/>
            <w:shd w:val="clear" w:color="auto" w:fill="auto"/>
          </w:tcPr>
          <w:p w14:paraId="647D1B0E" w14:textId="77777777" w:rsidR="0004450D" w:rsidRDefault="0004450D" w:rsidP="004A0E59">
            <w:pPr>
              <w:pStyle w:val="Heading1"/>
            </w:pPr>
            <w:sdt>
              <w:sdtPr>
                <w:id w:val="1072317644"/>
                <w:placeholder>
                  <w:docPart w:val="94A472807EF65D459493430D9989D97E"/>
                </w:placeholder>
                <w:temporary/>
                <w:showingPlcHdr/>
                <w15:appearance w15:val="hidden"/>
              </w:sdtPr>
              <w:sdtContent>
                <w:r w:rsidRPr="00173B36">
                  <w:t>EDUCATION</w:t>
                </w:r>
              </w:sdtContent>
            </w:sdt>
          </w:p>
          <w:p w14:paraId="2E83CC57" w14:textId="77777777" w:rsidR="0004450D" w:rsidRPr="00E72A6A" w:rsidRDefault="0004450D" w:rsidP="004A0E59">
            <w:pPr>
              <w:keepNext/>
              <w:keepLines/>
              <w:spacing w:line="240" w:lineRule="auto"/>
              <w:outlineLvl w:val="1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51FDD709" wp14:editId="122F49B1">
                      <wp:extent cx="591185" cy="0"/>
                      <wp:effectExtent l="0" t="0" r="0" b="0"/>
                      <wp:docPr id="4" name="Straight Connector 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010AB0F" id="Straight Connector 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&#13;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14300CC" w14:textId="77777777" w:rsidR="0004450D" w:rsidRPr="0049740E" w:rsidRDefault="0004450D" w:rsidP="004A0E59">
            <w:pPr>
              <w:pStyle w:val="Heading2"/>
            </w:pPr>
            <w:r>
              <w:t>University College Cork</w:t>
            </w:r>
          </w:p>
          <w:p w14:paraId="528247C2" w14:textId="77777777" w:rsidR="0004450D" w:rsidRPr="00173B36" w:rsidRDefault="0004450D" w:rsidP="004A0E59">
            <w:pPr>
              <w:pStyle w:val="Heading3"/>
            </w:pPr>
            <w:r>
              <w:t>2020-2024</w:t>
            </w:r>
          </w:p>
          <w:p w14:paraId="6B07B969" w14:textId="77777777" w:rsidR="0004450D" w:rsidRPr="00173B36" w:rsidRDefault="0004450D" w:rsidP="004A0E59">
            <w:r>
              <w:t xml:space="preserve">BSc Microbiology </w:t>
            </w:r>
          </w:p>
          <w:p w14:paraId="2260EC7B" w14:textId="77777777" w:rsidR="0004450D" w:rsidRDefault="0004450D" w:rsidP="004A0E59">
            <w:pPr>
              <w:pStyle w:val="Heading2"/>
            </w:pPr>
          </w:p>
          <w:p w14:paraId="7B5CDD68" w14:textId="77777777" w:rsidR="0004450D" w:rsidRPr="0036697C" w:rsidRDefault="0004450D" w:rsidP="004A0E59"/>
          <w:p w14:paraId="34A6DDDC" w14:textId="77777777" w:rsidR="0004450D" w:rsidRPr="0036697C" w:rsidRDefault="0004450D" w:rsidP="004A0E59">
            <w:pPr>
              <w:pStyle w:val="Heading2"/>
            </w:pPr>
            <w:r>
              <w:t>St. Mary’s Secondary School, Charleville, Cork</w:t>
            </w:r>
          </w:p>
          <w:p w14:paraId="009A1D2A" w14:textId="77777777" w:rsidR="0004450D" w:rsidRPr="00173B36" w:rsidRDefault="0004450D" w:rsidP="004A0E59">
            <w:pPr>
              <w:pStyle w:val="Heading3"/>
            </w:pPr>
            <w:r>
              <w:t>2014-2020</w:t>
            </w:r>
          </w:p>
          <w:p w14:paraId="335D7860" w14:textId="77777777" w:rsidR="0004450D" w:rsidRPr="00246F0F" w:rsidRDefault="0004450D" w:rsidP="004A0E59">
            <w:r>
              <w:t>Leaving Certificate</w:t>
            </w:r>
          </w:p>
        </w:tc>
        <w:tc>
          <w:tcPr>
            <w:tcW w:w="7200" w:type="dxa"/>
            <w:vMerge/>
            <w:shd w:val="clear" w:color="auto" w:fill="auto"/>
          </w:tcPr>
          <w:p w14:paraId="23DFC37C" w14:textId="77777777" w:rsidR="0004450D" w:rsidRPr="00173B36" w:rsidRDefault="0004450D" w:rsidP="004A0E59"/>
        </w:tc>
      </w:tr>
    </w:tbl>
    <w:p w14:paraId="57F53E06" w14:textId="473DA716" w:rsidR="00645B00" w:rsidRPr="00645B00" w:rsidRDefault="00645B00" w:rsidP="00262B06">
      <w:pPr>
        <w:rPr>
          <w:b/>
          <w:bCs/>
        </w:rPr>
      </w:pPr>
      <w:r>
        <w:rPr>
          <w:b/>
          <w:bCs/>
        </w:rPr>
        <w:t xml:space="preserve">            </w:t>
      </w:r>
      <w:r w:rsidRPr="00645B00">
        <w:rPr>
          <w:b/>
          <w:bCs/>
        </w:rPr>
        <w:t xml:space="preserve">UCC EXPERIENCE </w:t>
      </w:r>
      <w:r w:rsidR="00A77F3E">
        <w:rPr>
          <w:b/>
          <w:bCs/>
        </w:rPr>
        <w:t xml:space="preserve"> </w:t>
      </w:r>
    </w:p>
    <w:p w14:paraId="65FBDEB1" w14:textId="1DFC055F" w:rsidR="00645B00" w:rsidRDefault="00645B00" w:rsidP="00262B06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              _______________</w:t>
      </w:r>
    </w:p>
    <w:p w14:paraId="4AF7C535" w14:textId="681557CF" w:rsidR="00645B00" w:rsidRDefault="0098648C" w:rsidP="00262B06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 </w:t>
      </w:r>
    </w:p>
    <w:p w14:paraId="63563DCC" w14:textId="4D1A3B58" w:rsidR="0098648C" w:rsidRPr="004D69F8" w:rsidRDefault="0098648C" w:rsidP="00262B06">
      <w:r w:rsidRPr="004D69F8">
        <w:t xml:space="preserve">Spring term 2023 – Assigned to </w:t>
      </w:r>
      <w:r w:rsidR="00091EA6">
        <w:t xml:space="preserve">supervisor </w:t>
      </w:r>
      <w:r w:rsidRPr="004D69F8">
        <w:t>Professor</w:t>
      </w:r>
      <w:r w:rsidR="002E5F4D">
        <w:t xml:space="preserve"> </w:t>
      </w:r>
      <w:r w:rsidRPr="004D69F8">
        <w:t xml:space="preserve">John Morrissey for </w:t>
      </w:r>
      <w:r w:rsidR="008152AD" w:rsidRPr="004D69F8">
        <w:t xml:space="preserve">my Third Year </w:t>
      </w:r>
      <w:r w:rsidR="006422E2" w:rsidRPr="004D69F8">
        <w:t>R</w:t>
      </w:r>
      <w:r w:rsidR="008152AD" w:rsidRPr="004D69F8">
        <w:t xml:space="preserve">esearch Literature Review </w:t>
      </w:r>
      <w:r w:rsidR="006422E2" w:rsidRPr="004D69F8">
        <w:t>titled:</w:t>
      </w:r>
    </w:p>
    <w:p w14:paraId="126DDCEA" w14:textId="35F101EB" w:rsidR="008152AD" w:rsidRDefault="008152AD" w:rsidP="00262B06">
      <w:r w:rsidRPr="004D69F8">
        <w:t>“The biotechnological applications of Oleaginous Yeast”</w:t>
      </w:r>
      <w:r w:rsidR="00495F13">
        <w:t xml:space="preserve">. </w:t>
      </w:r>
    </w:p>
    <w:p w14:paraId="39ADA80B" w14:textId="77777777" w:rsidR="002E5F4D" w:rsidRDefault="00091EA6" w:rsidP="00262B06">
      <w:r>
        <w:t>Autumn term 2023 – Assigned to supervisor Dr. Jerry Reen</w:t>
      </w:r>
      <w:r w:rsidR="002E5F4D">
        <w:t xml:space="preserve"> for my Final Year Research Project titled:</w:t>
      </w:r>
    </w:p>
    <w:p w14:paraId="63F98289" w14:textId="67D00A49" w:rsidR="00091EA6" w:rsidRDefault="002E5F4D" w:rsidP="00262B06">
      <w:r>
        <w:t>“</w:t>
      </w:r>
      <w:r w:rsidR="002C7049">
        <w:t>Small molecule sign</w:t>
      </w:r>
      <w:r w:rsidR="00A077E8">
        <w:t>als that interfere with pathogenesis and virulence in ESKAPE pathogens</w:t>
      </w:r>
      <w:r w:rsidR="00C80FA8">
        <w:t>, studying virulence phenotypes in opportunistic pathogens and assessing the utility of small molecules to suppress pathogen phenotypes</w:t>
      </w:r>
      <w:r w:rsidR="00495F13">
        <w:t xml:space="preserve">”. </w:t>
      </w:r>
      <w:r w:rsidR="00091EA6">
        <w:t xml:space="preserve"> </w:t>
      </w:r>
    </w:p>
    <w:p w14:paraId="5412BC0C" w14:textId="77777777" w:rsidR="007824AC" w:rsidRDefault="007824AC" w:rsidP="00262B06"/>
    <w:p w14:paraId="39B7273D" w14:textId="77777777" w:rsidR="007824AC" w:rsidRDefault="007824AC" w:rsidP="00262B06"/>
    <w:p w14:paraId="20848082" w14:textId="56E93B84" w:rsidR="007032C4" w:rsidRPr="007032C4" w:rsidRDefault="007824AC" w:rsidP="00262B06">
      <w:pPr>
        <w:rPr>
          <w:b/>
          <w:bCs/>
        </w:rPr>
      </w:pPr>
      <w:r w:rsidRPr="007032C4">
        <w:rPr>
          <w:b/>
          <w:bCs/>
        </w:rPr>
        <w:t>H</w:t>
      </w:r>
      <w:r w:rsidR="007032C4">
        <w:rPr>
          <w:b/>
          <w:bCs/>
        </w:rPr>
        <w:t xml:space="preserve">OBBIES &amp; INTERESTS </w:t>
      </w:r>
    </w:p>
    <w:p w14:paraId="2964E685" w14:textId="0BE43AAF" w:rsidR="007032C4" w:rsidRDefault="007032C4" w:rsidP="00262B06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 </w:t>
      </w:r>
      <w:r w:rsidRPr="007032C4">
        <w:rPr>
          <w:color w:val="7F7F7F" w:themeColor="text1" w:themeTint="80"/>
        </w:rPr>
        <w:t>__________________</w:t>
      </w:r>
    </w:p>
    <w:p w14:paraId="5BC037BF" w14:textId="23DAA182" w:rsidR="007032C4" w:rsidRPr="003D71E0" w:rsidRDefault="004100DD" w:rsidP="00262B06">
      <w:r w:rsidRPr="003D71E0">
        <w:t>I enjoy working out at the gym.</w:t>
      </w:r>
    </w:p>
    <w:p w14:paraId="0D311D44" w14:textId="6E092957" w:rsidR="004100DD" w:rsidRPr="003D71E0" w:rsidRDefault="004100DD" w:rsidP="00262B06">
      <w:r w:rsidRPr="003D71E0">
        <w:t>I enjoy socializing with friends.</w:t>
      </w:r>
    </w:p>
    <w:p w14:paraId="0F56796B" w14:textId="2F765C96" w:rsidR="004100DD" w:rsidRPr="003D71E0" w:rsidRDefault="004100DD" w:rsidP="00262B06">
      <w:r w:rsidRPr="003D71E0">
        <w:t xml:space="preserve">I </w:t>
      </w:r>
      <w:r w:rsidR="00F0723A" w:rsidRPr="003D71E0">
        <w:t>love to travel and discover different cultures.</w:t>
      </w:r>
    </w:p>
    <w:p w14:paraId="7EE272D1" w14:textId="0FF79CC8" w:rsidR="00F0723A" w:rsidRDefault="00F0723A" w:rsidP="00262B06">
      <w:r w:rsidRPr="003D71E0">
        <w:t>I have a keen interest in general knowledge</w:t>
      </w:r>
      <w:r w:rsidR="003D71E0" w:rsidRPr="003D71E0">
        <w:t xml:space="preserve"> and </w:t>
      </w:r>
      <w:r w:rsidRPr="003D71E0">
        <w:t>current affairs</w:t>
      </w:r>
      <w:r w:rsidR="003D71E0">
        <w:t>.</w:t>
      </w:r>
    </w:p>
    <w:p w14:paraId="0A53E62A" w14:textId="01678F06" w:rsidR="003D71E0" w:rsidRPr="003D71E0" w:rsidRDefault="00A44A83" w:rsidP="00262B06">
      <w:r>
        <w:t>I am outgoing</w:t>
      </w:r>
      <w:r w:rsidR="00F45DAB">
        <w:t xml:space="preserve"> and love to go to music festivals such as Electric Picnic.</w:t>
      </w:r>
    </w:p>
    <w:p w14:paraId="22777C57" w14:textId="77777777" w:rsidR="007032C4" w:rsidRDefault="007032C4" w:rsidP="00262B06">
      <w:pPr>
        <w:rPr>
          <w:color w:val="7F7F7F" w:themeColor="text1" w:themeTint="80"/>
        </w:rPr>
      </w:pPr>
    </w:p>
    <w:p w14:paraId="10C29192" w14:textId="77777777" w:rsidR="007032C4" w:rsidRDefault="007032C4" w:rsidP="00262B06">
      <w:pPr>
        <w:rPr>
          <w:color w:val="7F7F7F" w:themeColor="text1" w:themeTint="80"/>
        </w:rPr>
      </w:pPr>
    </w:p>
    <w:p w14:paraId="07510779" w14:textId="77777777" w:rsidR="00495F13" w:rsidRDefault="00495F13" w:rsidP="00262B06">
      <w:pPr>
        <w:rPr>
          <w:color w:val="7F7F7F" w:themeColor="text1" w:themeTint="80"/>
        </w:rPr>
      </w:pPr>
    </w:p>
    <w:p w14:paraId="0AD9C845" w14:textId="77777777" w:rsidR="009F39B2" w:rsidRDefault="009F39B2" w:rsidP="00262B06"/>
    <w:p w14:paraId="261EB2BF" w14:textId="1BEFD1DF" w:rsidR="00495F13" w:rsidRPr="004E330B" w:rsidRDefault="00A80491" w:rsidP="00262B06">
      <w:pPr>
        <w:pBdr>
          <w:bottom w:val="single" w:sz="12" w:space="1" w:color="auto"/>
        </w:pBdr>
        <w:rPr>
          <w:b/>
          <w:bCs/>
        </w:rPr>
      </w:pPr>
      <w:r w:rsidRPr="004E330B">
        <w:rPr>
          <w:b/>
          <w:bCs/>
        </w:rPr>
        <w:t>R</w:t>
      </w:r>
      <w:r w:rsidR="004E330B">
        <w:rPr>
          <w:b/>
          <w:bCs/>
        </w:rPr>
        <w:t>EFERENCES</w:t>
      </w:r>
    </w:p>
    <w:p w14:paraId="4090FB3A" w14:textId="77777777" w:rsidR="00CE127C" w:rsidRDefault="00CE127C" w:rsidP="00262B06">
      <w:pPr>
        <w:rPr>
          <w:color w:val="808080" w:themeColor="background1" w:themeShade="80"/>
        </w:rPr>
      </w:pPr>
    </w:p>
    <w:p w14:paraId="22869EAF" w14:textId="77777777" w:rsidR="00CE127C" w:rsidRDefault="00CE127C" w:rsidP="00262B06">
      <w:pPr>
        <w:rPr>
          <w:color w:val="808080" w:themeColor="background1" w:themeShade="80"/>
        </w:rPr>
      </w:pPr>
    </w:p>
    <w:p w14:paraId="3C0CD2D1" w14:textId="77777777" w:rsidR="00D217CC" w:rsidRDefault="00FF3D11" w:rsidP="00D217CC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Ms. Helen Byrnes </w:t>
      </w:r>
      <w:r w:rsidR="00703D35">
        <w:rPr>
          <w:color w:val="808080" w:themeColor="background1" w:themeShade="80"/>
        </w:rPr>
        <w:t xml:space="preserve">  </w:t>
      </w:r>
    </w:p>
    <w:p w14:paraId="3DD291A5" w14:textId="77777777" w:rsidR="00D217CC" w:rsidRDefault="00D217CC" w:rsidP="00D217CC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Icon Pharmaceuticals PLC</w:t>
      </w:r>
    </w:p>
    <w:p w14:paraId="40A7604D" w14:textId="77777777" w:rsidR="00D217CC" w:rsidRDefault="00D217CC" w:rsidP="00D217CC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Castletroy, Limerick</w:t>
      </w:r>
    </w:p>
    <w:p w14:paraId="29FAC1BA" w14:textId="7E9B32F9" w:rsidR="000919AA" w:rsidRDefault="000355F5" w:rsidP="00D217CC">
      <w:pPr>
        <w:jc w:val="both"/>
        <w:rPr>
          <w:color w:val="808080" w:themeColor="background1" w:themeShade="80"/>
        </w:rPr>
      </w:pPr>
      <w:hyperlink r:id="rId13" w:history="1">
        <w:r w:rsidRPr="000E5CFC">
          <w:rPr>
            <w:rStyle w:val="Hyperlink"/>
            <w:color w:val="023160" w:themeColor="hyperlink" w:themeShade="80"/>
          </w:rPr>
          <w:t>H</w:t>
        </w:r>
        <w:r w:rsidRPr="000E5CFC">
          <w:rPr>
            <w:rStyle w:val="Hyperlink"/>
            <w:color w:val="023160" w:themeColor="hyperlink" w:themeShade="80"/>
          </w:rPr>
          <w:t>e</w:t>
        </w:r>
        <w:r w:rsidRPr="000E5CFC">
          <w:rPr>
            <w:rStyle w:val="Hyperlink"/>
            <w:color w:val="023160" w:themeColor="hyperlink" w:themeShade="80"/>
          </w:rPr>
          <w:t>lenbyrnes37@gmail.co</w:t>
        </w:r>
        <w:r w:rsidRPr="000E5CFC">
          <w:rPr>
            <w:rStyle w:val="Hyperlink"/>
            <w:color w:val="023160" w:themeColor="hyperlink" w:themeShade="80"/>
          </w:rPr>
          <w:t>m</w:t>
        </w:r>
      </w:hyperlink>
      <w:r>
        <w:rPr>
          <w:color w:val="808080" w:themeColor="background1" w:themeShade="80"/>
        </w:rPr>
        <w:t xml:space="preserve"> </w:t>
      </w:r>
    </w:p>
    <w:p w14:paraId="6BDE302A" w14:textId="77777777" w:rsidR="00D217CC" w:rsidRDefault="00D217CC" w:rsidP="00D217CC">
      <w:pPr>
        <w:jc w:val="both"/>
        <w:rPr>
          <w:color w:val="808080" w:themeColor="background1" w:themeShade="80"/>
        </w:rPr>
      </w:pPr>
    </w:p>
    <w:p w14:paraId="5A134AE8" w14:textId="00C5D5CA" w:rsidR="00D217CC" w:rsidRDefault="00703D35" w:rsidP="00262B06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                              </w:t>
      </w:r>
    </w:p>
    <w:p w14:paraId="54E02DFC" w14:textId="2EC115FA" w:rsidR="00D217CC" w:rsidRDefault="00703D35" w:rsidP="00D217CC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lastRenderedPageBreak/>
        <w:t>Ms. Noreen Morrissey</w:t>
      </w:r>
    </w:p>
    <w:p w14:paraId="40918FF2" w14:textId="70265378" w:rsidR="00D217CC" w:rsidRDefault="00B758C4" w:rsidP="00D217CC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O’Shea’s Hardware</w:t>
      </w:r>
    </w:p>
    <w:p w14:paraId="76E75197" w14:textId="3D1926D5" w:rsidR="00FF3D11" w:rsidRDefault="00D217CC" w:rsidP="00D217CC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Charleville, Co. Cork</w:t>
      </w:r>
    </w:p>
    <w:p w14:paraId="2DF276ED" w14:textId="095D24AC" w:rsidR="00703D35" w:rsidRDefault="00703D35" w:rsidP="00D217CC">
      <w:pPr>
        <w:jc w:val="both"/>
        <w:rPr>
          <w:rFonts w:eastAsia="Times New Roman" w:cs="Times New Roman"/>
          <w:color w:val="808080" w:themeColor="background1" w:themeShade="80"/>
        </w:rPr>
      </w:pPr>
      <w:r w:rsidRPr="00703D35">
        <w:rPr>
          <w:rFonts w:eastAsia="Times New Roman" w:cs="Times New Roman"/>
          <w:color w:val="808080" w:themeColor="background1" w:themeShade="80"/>
        </w:rPr>
        <w:t>063 81273</w:t>
      </w:r>
    </w:p>
    <w:p w14:paraId="678C2170" w14:textId="77777777" w:rsidR="00A118E7" w:rsidRDefault="00A118E7" w:rsidP="00D217CC">
      <w:pPr>
        <w:jc w:val="both"/>
        <w:rPr>
          <w:rFonts w:eastAsia="Times New Roman" w:cs="Times New Roman"/>
          <w:color w:val="808080" w:themeColor="background1" w:themeShade="80"/>
        </w:rPr>
      </w:pPr>
    </w:p>
    <w:p w14:paraId="2F0E2E6B" w14:textId="6DE83C68" w:rsidR="00A118E7" w:rsidRDefault="000B30CA" w:rsidP="00D217CC">
      <w:pPr>
        <w:jc w:val="both"/>
        <w:rPr>
          <w:rFonts w:eastAsia="Times New Roman" w:cs="Times New Roman"/>
          <w:color w:val="808080" w:themeColor="background1" w:themeShade="80"/>
        </w:rPr>
      </w:pPr>
      <w:r>
        <w:rPr>
          <w:rFonts w:eastAsia="Times New Roman" w:cs="Times New Roman"/>
          <w:color w:val="808080" w:themeColor="background1" w:themeShade="80"/>
        </w:rPr>
        <w:t xml:space="preserve">Dr. David Clarke </w:t>
      </w:r>
    </w:p>
    <w:p w14:paraId="32DABA63" w14:textId="29B397EB" w:rsidR="000B30CA" w:rsidRDefault="000B30CA" w:rsidP="00D217CC">
      <w:pPr>
        <w:jc w:val="both"/>
        <w:rPr>
          <w:rFonts w:eastAsia="Times New Roman" w:cs="Times New Roman"/>
          <w:color w:val="808080" w:themeColor="background1" w:themeShade="80"/>
        </w:rPr>
      </w:pPr>
      <w:r>
        <w:rPr>
          <w:rFonts w:eastAsia="Times New Roman" w:cs="Times New Roman"/>
          <w:color w:val="808080" w:themeColor="background1" w:themeShade="80"/>
        </w:rPr>
        <w:t>Head of School of Microbiology</w:t>
      </w:r>
      <w:r w:rsidR="00017C54">
        <w:rPr>
          <w:rFonts w:eastAsia="Times New Roman" w:cs="Times New Roman"/>
          <w:color w:val="808080" w:themeColor="background1" w:themeShade="80"/>
        </w:rPr>
        <w:t>,</w:t>
      </w:r>
      <w:r>
        <w:rPr>
          <w:rFonts w:eastAsia="Times New Roman" w:cs="Times New Roman"/>
          <w:color w:val="808080" w:themeColor="background1" w:themeShade="80"/>
        </w:rPr>
        <w:t xml:space="preserve"> UCC</w:t>
      </w:r>
      <w:r w:rsidR="00017C54">
        <w:rPr>
          <w:rFonts w:eastAsia="Times New Roman" w:cs="Times New Roman"/>
          <w:color w:val="808080" w:themeColor="background1" w:themeShade="80"/>
        </w:rPr>
        <w:t xml:space="preserve"> </w:t>
      </w:r>
    </w:p>
    <w:p w14:paraId="4CB52AB6" w14:textId="32A58332" w:rsidR="000919AA" w:rsidRPr="00703D35" w:rsidRDefault="000919AA" w:rsidP="00D217CC">
      <w:pPr>
        <w:jc w:val="both"/>
        <w:rPr>
          <w:color w:val="808080" w:themeColor="background1" w:themeShade="80"/>
        </w:rPr>
      </w:pPr>
      <w:r>
        <w:rPr>
          <w:rFonts w:eastAsia="Times New Roman" w:cs="Times New Roman"/>
          <w:color w:val="808080" w:themeColor="background1" w:themeShade="80"/>
        </w:rPr>
        <w:fldChar w:fldCharType="begin"/>
      </w:r>
      <w:r>
        <w:rPr>
          <w:rFonts w:eastAsia="Times New Roman" w:cs="Times New Roman"/>
          <w:color w:val="808080" w:themeColor="background1" w:themeShade="80"/>
        </w:rPr>
        <w:instrText>HYPERLINK "mailto:</w:instrText>
      </w:r>
      <w:r w:rsidRPr="000919AA">
        <w:rPr>
          <w:rFonts w:eastAsia="Times New Roman" w:cs="Times New Roman"/>
          <w:color w:val="808080" w:themeColor="background1" w:themeShade="80"/>
        </w:rPr>
        <w:instrText>david.clarke@ucc.ie</w:instrText>
      </w:r>
      <w:r>
        <w:rPr>
          <w:rFonts w:eastAsia="Times New Roman" w:cs="Times New Roman"/>
          <w:color w:val="808080" w:themeColor="background1" w:themeShade="80"/>
        </w:rPr>
        <w:instrText>"</w:instrText>
      </w:r>
      <w:r>
        <w:rPr>
          <w:rFonts w:eastAsia="Times New Roman" w:cs="Times New Roman"/>
          <w:color w:val="808080" w:themeColor="background1" w:themeShade="80"/>
        </w:rPr>
        <w:fldChar w:fldCharType="separate"/>
      </w:r>
      <w:r w:rsidRPr="000E5CFC">
        <w:rPr>
          <w:rStyle w:val="Hyperlink"/>
          <w:rFonts w:eastAsia="Times New Roman" w:cs="Times New Roman"/>
          <w:color w:val="023160" w:themeColor="hyperlink" w:themeShade="80"/>
        </w:rPr>
        <w:t>da</w:t>
      </w:r>
      <w:r w:rsidRPr="000E5CFC">
        <w:rPr>
          <w:rStyle w:val="Hyperlink"/>
          <w:rFonts w:eastAsia="Times New Roman" w:cs="Times New Roman"/>
          <w:color w:val="023160" w:themeColor="hyperlink" w:themeShade="80"/>
        </w:rPr>
        <w:t>vid.clarke@ucc.ie</w:t>
      </w:r>
      <w:r>
        <w:rPr>
          <w:rFonts w:eastAsia="Times New Roman" w:cs="Times New Roman"/>
          <w:color w:val="808080" w:themeColor="background1" w:themeShade="80"/>
        </w:rPr>
        <w:fldChar w:fldCharType="end"/>
      </w:r>
      <w:r>
        <w:rPr>
          <w:rFonts w:eastAsia="Times New Roman" w:cs="Times New Roman"/>
          <w:color w:val="808080" w:themeColor="background1" w:themeShade="80"/>
        </w:rPr>
        <w:t xml:space="preserve">  </w:t>
      </w:r>
    </w:p>
    <w:p w14:paraId="75E90E3B" w14:textId="77777777" w:rsidR="00FF3D11" w:rsidRDefault="00FF3D11" w:rsidP="00262B06">
      <w:pPr>
        <w:rPr>
          <w:color w:val="808080" w:themeColor="background1" w:themeShade="80"/>
        </w:rPr>
      </w:pPr>
    </w:p>
    <w:p w14:paraId="433F99F0" w14:textId="77777777" w:rsidR="00703D35" w:rsidRDefault="00703D35" w:rsidP="00262B06">
      <w:pPr>
        <w:rPr>
          <w:color w:val="808080" w:themeColor="background1" w:themeShade="80"/>
        </w:rPr>
      </w:pPr>
    </w:p>
    <w:p w14:paraId="22A5A3DE" w14:textId="77777777" w:rsidR="00703D35" w:rsidRDefault="00703D35" w:rsidP="00262B06">
      <w:pPr>
        <w:rPr>
          <w:color w:val="808080" w:themeColor="background1" w:themeShade="80"/>
        </w:rPr>
      </w:pPr>
    </w:p>
    <w:p w14:paraId="69A21D28" w14:textId="77777777" w:rsidR="00703D35" w:rsidRDefault="00703D35" w:rsidP="00262B06">
      <w:pPr>
        <w:rPr>
          <w:color w:val="808080" w:themeColor="background1" w:themeShade="80"/>
        </w:rPr>
      </w:pPr>
    </w:p>
    <w:p w14:paraId="0039853D" w14:textId="77777777" w:rsidR="00703D35" w:rsidRPr="004E330B" w:rsidRDefault="00703D35" w:rsidP="00262B06">
      <w:pPr>
        <w:rPr>
          <w:color w:val="808080" w:themeColor="background1" w:themeShade="80"/>
        </w:rPr>
      </w:pPr>
    </w:p>
    <w:sectPr w:rsidR="00703D35" w:rsidRPr="004E330B" w:rsidSect="0036697C">
      <w:pgSz w:w="12240" w:h="15840" w:code="1"/>
      <w:pgMar w:top="540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CC7B" w14:textId="77777777" w:rsidR="00E816CC" w:rsidRDefault="00E816CC" w:rsidP="00BA3E51">
      <w:r>
        <w:separator/>
      </w:r>
    </w:p>
  </w:endnote>
  <w:endnote w:type="continuationSeparator" w:id="0">
    <w:p w14:paraId="42D2D2AA" w14:textId="77777777" w:rsidR="00E816CC" w:rsidRDefault="00E816CC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54A5" w14:textId="77777777" w:rsidR="00E816CC" w:rsidRDefault="00E816CC" w:rsidP="00BA3E51">
      <w:r>
        <w:separator/>
      </w:r>
    </w:p>
  </w:footnote>
  <w:footnote w:type="continuationSeparator" w:id="0">
    <w:p w14:paraId="4C872A8F" w14:textId="77777777" w:rsidR="00E816CC" w:rsidRDefault="00E816CC" w:rsidP="00B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C412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84A6254"/>
    <w:multiLevelType w:val="multilevel"/>
    <w:tmpl w:val="493CF0E0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1149C4"/>
    <w:multiLevelType w:val="hybridMultilevel"/>
    <w:tmpl w:val="2B3CE758"/>
    <w:lvl w:ilvl="0" w:tplc="22B292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6C4CC0"/>
    <w:multiLevelType w:val="multilevel"/>
    <w:tmpl w:val="2B3CE758"/>
    <w:styleLink w:val="CurrentList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464918">
    <w:abstractNumId w:val="4"/>
  </w:num>
  <w:num w:numId="2" w16cid:durableId="406080148">
    <w:abstractNumId w:val="3"/>
  </w:num>
  <w:num w:numId="3" w16cid:durableId="1318606986">
    <w:abstractNumId w:val="5"/>
  </w:num>
  <w:num w:numId="4" w16cid:durableId="2034383814">
    <w:abstractNumId w:val="0"/>
  </w:num>
  <w:num w:numId="5" w16cid:durableId="1504590157">
    <w:abstractNumId w:val="6"/>
  </w:num>
  <w:num w:numId="6" w16cid:durableId="698508382">
    <w:abstractNumId w:val="1"/>
  </w:num>
  <w:num w:numId="7" w16cid:durableId="2112508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CC"/>
    <w:rsid w:val="00017C54"/>
    <w:rsid w:val="00021DEC"/>
    <w:rsid w:val="000355F5"/>
    <w:rsid w:val="00041F8A"/>
    <w:rsid w:val="0004450D"/>
    <w:rsid w:val="00045F2E"/>
    <w:rsid w:val="00055BBC"/>
    <w:rsid w:val="00072B26"/>
    <w:rsid w:val="00073BF3"/>
    <w:rsid w:val="00077FEB"/>
    <w:rsid w:val="00081B51"/>
    <w:rsid w:val="00082FFC"/>
    <w:rsid w:val="000919AA"/>
    <w:rsid w:val="00091EA6"/>
    <w:rsid w:val="000A6E00"/>
    <w:rsid w:val="000B224D"/>
    <w:rsid w:val="000B30CA"/>
    <w:rsid w:val="000C7293"/>
    <w:rsid w:val="000D3891"/>
    <w:rsid w:val="000F3FE2"/>
    <w:rsid w:val="000F678E"/>
    <w:rsid w:val="001235F6"/>
    <w:rsid w:val="00140582"/>
    <w:rsid w:val="00144334"/>
    <w:rsid w:val="00157DB0"/>
    <w:rsid w:val="00165A57"/>
    <w:rsid w:val="00173B36"/>
    <w:rsid w:val="00177BCB"/>
    <w:rsid w:val="001A5160"/>
    <w:rsid w:val="001E5794"/>
    <w:rsid w:val="001F6D5E"/>
    <w:rsid w:val="002001C6"/>
    <w:rsid w:val="00201F4A"/>
    <w:rsid w:val="00210D3C"/>
    <w:rsid w:val="00217454"/>
    <w:rsid w:val="0021755B"/>
    <w:rsid w:val="002204CE"/>
    <w:rsid w:val="002251C8"/>
    <w:rsid w:val="002333BC"/>
    <w:rsid w:val="0023600D"/>
    <w:rsid w:val="00241482"/>
    <w:rsid w:val="00246F0F"/>
    <w:rsid w:val="00247A85"/>
    <w:rsid w:val="00261E7B"/>
    <w:rsid w:val="00262B06"/>
    <w:rsid w:val="00293BB8"/>
    <w:rsid w:val="002954B8"/>
    <w:rsid w:val="002A4A92"/>
    <w:rsid w:val="002A6A5C"/>
    <w:rsid w:val="002B0852"/>
    <w:rsid w:val="002C0662"/>
    <w:rsid w:val="002C7049"/>
    <w:rsid w:val="002D131D"/>
    <w:rsid w:val="002D5478"/>
    <w:rsid w:val="002E013D"/>
    <w:rsid w:val="002E5F4D"/>
    <w:rsid w:val="00302AC1"/>
    <w:rsid w:val="00320ECB"/>
    <w:rsid w:val="003256CF"/>
    <w:rsid w:val="003416F8"/>
    <w:rsid w:val="003443BA"/>
    <w:rsid w:val="00344FC0"/>
    <w:rsid w:val="00361138"/>
    <w:rsid w:val="0036697C"/>
    <w:rsid w:val="00377A0D"/>
    <w:rsid w:val="00382737"/>
    <w:rsid w:val="00387FF0"/>
    <w:rsid w:val="003A41ED"/>
    <w:rsid w:val="003C7242"/>
    <w:rsid w:val="003D71E0"/>
    <w:rsid w:val="003E02DA"/>
    <w:rsid w:val="003E1692"/>
    <w:rsid w:val="003E7783"/>
    <w:rsid w:val="003F1663"/>
    <w:rsid w:val="003F4931"/>
    <w:rsid w:val="004037C0"/>
    <w:rsid w:val="004100DD"/>
    <w:rsid w:val="00430D9E"/>
    <w:rsid w:val="00440680"/>
    <w:rsid w:val="00442A0E"/>
    <w:rsid w:val="00443C70"/>
    <w:rsid w:val="004675A1"/>
    <w:rsid w:val="00470B46"/>
    <w:rsid w:val="00471EA5"/>
    <w:rsid w:val="00472FA9"/>
    <w:rsid w:val="00476E16"/>
    <w:rsid w:val="00487798"/>
    <w:rsid w:val="00490100"/>
    <w:rsid w:val="00495E97"/>
    <w:rsid w:val="00495F13"/>
    <w:rsid w:val="0049740E"/>
    <w:rsid w:val="004A0E59"/>
    <w:rsid w:val="004A4C74"/>
    <w:rsid w:val="004D4E80"/>
    <w:rsid w:val="004D69F8"/>
    <w:rsid w:val="004E330B"/>
    <w:rsid w:val="004E5226"/>
    <w:rsid w:val="004E6AB2"/>
    <w:rsid w:val="004E70E8"/>
    <w:rsid w:val="005150CF"/>
    <w:rsid w:val="00520C5D"/>
    <w:rsid w:val="00535F87"/>
    <w:rsid w:val="005566E7"/>
    <w:rsid w:val="00560C7D"/>
    <w:rsid w:val="00564622"/>
    <w:rsid w:val="00574ADF"/>
    <w:rsid w:val="00577416"/>
    <w:rsid w:val="00594E94"/>
    <w:rsid w:val="005A09D5"/>
    <w:rsid w:val="005A1450"/>
    <w:rsid w:val="005A3E0B"/>
    <w:rsid w:val="005A6132"/>
    <w:rsid w:val="005B3227"/>
    <w:rsid w:val="005E6EA4"/>
    <w:rsid w:val="005E77B1"/>
    <w:rsid w:val="00605ECC"/>
    <w:rsid w:val="006175E6"/>
    <w:rsid w:val="006422E2"/>
    <w:rsid w:val="00645019"/>
    <w:rsid w:val="00645B00"/>
    <w:rsid w:val="0067056E"/>
    <w:rsid w:val="00670C6D"/>
    <w:rsid w:val="0068094B"/>
    <w:rsid w:val="00686284"/>
    <w:rsid w:val="006959E4"/>
    <w:rsid w:val="006B1AA6"/>
    <w:rsid w:val="006B5798"/>
    <w:rsid w:val="007032C4"/>
    <w:rsid w:val="00703D35"/>
    <w:rsid w:val="00714C75"/>
    <w:rsid w:val="00716542"/>
    <w:rsid w:val="007337AD"/>
    <w:rsid w:val="0073402D"/>
    <w:rsid w:val="00737754"/>
    <w:rsid w:val="00755988"/>
    <w:rsid w:val="00780ADA"/>
    <w:rsid w:val="007824AC"/>
    <w:rsid w:val="00792D43"/>
    <w:rsid w:val="007B30FE"/>
    <w:rsid w:val="007B7A61"/>
    <w:rsid w:val="007E1FA8"/>
    <w:rsid w:val="007E6083"/>
    <w:rsid w:val="007F18EF"/>
    <w:rsid w:val="007F2531"/>
    <w:rsid w:val="00812951"/>
    <w:rsid w:val="008152AD"/>
    <w:rsid w:val="0082013D"/>
    <w:rsid w:val="00820B7B"/>
    <w:rsid w:val="008307BE"/>
    <w:rsid w:val="00832245"/>
    <w:rsid w:val="0083727B"/>
    <w:rsid w:val="00855181"/>
    <w:rsid w:val="00882F23"/>
    <w:rsid w:val="0089047A"/>
    <w:rsid w:val="008A1020"/>
    <w:rsid w:val="008A1250"/>
    <w:rsid w:val="008A1FCF"/>
    <w:rsid w:val="008B1112"/>
    <w:rsid w:val="008B5A6F"/>
    <w:rsid w:val="008B77E4"/>
    <w:rsid w:val="008C78F5"/>
    <w:rsid w:val="00914419"/>
    <w:rsid w:val="00962E61"/>
    <w:rsid w:val="009672E5"/>
    <w:rsid w:val="0098447D"/>
    <w:rsid w:val="00984A59"/>
    <w:rsid w:val="00986331"/>
    <w:rsid w:val="0098648C"/>
    <w:rsid w:val="00987A5B"/>
    <w:rsid w:val="009A6667"/>
    <w:rsid w:val="009A707B"/>
    <w:rsid w:val="009A7968"/>
    <w:rsid w:val="009B2B04"/>
    <w:rsid w:val="009C1E20"/>
    <w:rsid w:val="009C7105"/>
    <w:rsid w:val="009F39B2"/>
    <w:rsid w:val="00A077E8"/>
    <w:rsid w:val="00A118E7"/>
    <w:rsid w:val="00A122BB"/>
    <w:rsid w:val="00A37F9E"/>
    <w:rsid w:val="00A44A83"/>
    <w:rsid w:val="00A66A59"/>
    <w:rsid w:val="00A76B14"/>
    <w:rsid w:val="00A77F3E"/>
    <w:rsid w:val="00A80491"/>
    <w:rsid w:val="00A83E7B"/>
    <w:rsid w:val="00A8656F"/>
    <w:rsid w:val="00AA15D5"/>
    <w:rsid w:val="00AB7FE5"/>
    <w:rsid w:val="00AC1E5A"/>
    <w:rsid w:val="00AF3B03"/>
    <w:rsid w:val="00B14E21"/>
    <w:rsid w:val="00B431B6"/>
    <w:rsid w:val="00B54AD3"/>
    <w:rsid w:val="00B62B99"/>
    <w:rsid w:val="00B643D0"/>
    <w:rsid w:val="00B71E93"/>
    <w:rsid w:val="00B758C4"/>
    <w:rsid w:val="00B82CA9"/>
    <w:rsid w:val="00B87E22"/>
    <w:rsid w:val="00B9350F"/>
    <w:rsid w:val="00BA3E51"/>
    <w:rsid w:val="00BA55AA"/>
    <w:rsid w:val="00BB3142"/>
    <w:rsid w:val="00BB7A6A"/>
    <w:rsid w:val="00BD6049"/>
    <w:rsid w:val="00C155FC"/>
    <w:rsid w:val="00C158D5"/>
    <w:rsid w:val="00C41510"/>
    <w:rsid w:val="00C4572B"/>
    <w:rsid w:val="00C532FC"/>
    <w:rsid w:val="00C74B06"/>
    <w:rsid w:val="00C75D84"/>
    <w:rsid w:val="00C80FA8"/>
    <w:rsid w:val="00C857CB"/>
    <w:rsid w:val="00CA5CD9"/>
    <w:rsid w:val="00CC104E"/>
    <w:rsid w:val="00CC25BF"/>
    <w:rsid w:val="00CC5ED4"/>
    <w:rsid w:val="00CE127C"/>
    <w:rsid w:val="00D04093"/>
    <w:rsid w:val="00D0794D"/>
    <w:rsid w:val="00D140DF"/>
    <w:rsid w:val="00D170A9"/>
    <w:rsid w:val="00D217CC"/>
    <w:rsid w:val="00D4222D"/>
    <w:rsid w:val="00D666BB"/>
    <w:rsid w:val="00D720DF"/>
    <w:rsid w:val="00D92ED4"/>
    <w:rsid w:val="00D94ABF"/>
    <w:rsid w:val="00DA6E48"/>
    <w:rsid w:val="00E20245"/>
    <w:rsid w:val="00E216D4"/>
    <w:rsid w:val="00E32A75"/>
    <w:rsid w:val="00E4379F"/>
    <w:rsid w:val="00E65596"/>
    <w:rsid w:val="00E67A2D"/>
    <w:rsid w:val="00E72A6A"/>
    <w:rsid w:val="00E816CC"/>
    <w:rsid w:val="00E93829"/>
    <w:rsid w:val="00EA0042"/>
    <w:rsid w:val="00EA515E"/>
    <w:rsid w:val="00EB1D1B"/>
    <w:rsid w:val="00F0723A"/>
    <w:rsid w:val="00F2260E"/>
    <w:rsid w:val="00F33C50"/>
    <w:rsid w:val="00F36875"/>
    <w:rsid w:val="00F41A04"/>
    <w:rsid w:val="00F45DAB"/>
    <w:rsid w:val="00F50770"/>
    <w:rsid w:val="00F51E3E"/>
    <w:rsid w:val="00F53B71"/>
    <w:rsid w:val="00F5786D"/>
    <w:rsid w:val="00F65545"/>
    <w:rsid w:val="00F716E1"/>
    <w:rsid w:val="00F908C3"/>
    <w:rsid w:val="00F91753"/>
    <w:rsid w:val="00FB1F01"/>
    <w:rsid w:val="00FE2094"/>
    <w:rsid w:val="00FF143A"/>
    <w:rsid w:val="00FF3A2B"/>
    <w:rsid w:val="00FF3D1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84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7C"/>
    <w:pPr>
      <w:spacing w:before="0" w:after="0" w:line="288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A6A"/>
    <w:pPr>
      <w:keepNext/>
      <w:keepLines/>
      <w:spacing w:line="180" w:lineRule="auto"/>
      <w:outlineLvl w:val="0"/>
    </w:pPr>
    <w:rPr>
      <w:rFonts w:eastAsiaTheme="majorEastAsia" w:cs="Times New Roman (Headings CS)"/>
      <w:b/>
      <w:caps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697C"/>
    <w:pPr>
      <w:keepNext/>
      <w:keepLines/>
      <w:spacing w:line="320" w:lineRule="exact"/>
      <w:outlineLvl w:val="1"/>
    </w:pPr>
    <w:rPr>
      <w:rFonts w:eastAsiaTheme="majorEastAsia" w:cs="Times New Roman (Headings CS)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36697C"/>
    <w:pPr>
      <w:keepNext/>
      <w:keepLines/>
      <w:spacing w:line="320" w:lineRule="exac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97C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97C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7C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2A6A"/>
    <w:rPr>
      <w:rFonts w:eastAsiaTheme="majorEastAsia" w:cs="Times New Roman (Headings CS)"/>
      <w:b/>
      <w:caps/>
      <w:color w:val="auto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697C"/>
    <w:rPr>
      <w:rFonts w:eastAsiaTheme="majorEastAsia" w:cs="Times New Roman (Headings CS)"/>
      <w:color w:val="000000" w:themeColor="tex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6697C"/>
    <w:rPr>
      <w:rFonts w:asciiTheme="majorHAnsi" w:eastAsiaTheme="majorEastAsia" w:hAnsiTheme="majorHAnsi" w:cstheme="majorBidi"/>
      <w:b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E216D4"/>
    <w:pPr>
      <w:spacing w:line="320" w:lineRule="exact"/>
      <w:contextualSpacing/>
    </w:pPr>
    <w:rPr>
      <w:rFonts w:cs="Times New Roman (Body CS)"/>
    </w:rPr>
  </w:style>
  <w:style w:type="paragraph" w:styleId="Title">
    <w:name w:val="Title"/>
    <w:basedOn w:val="Normal"/>
    <w:next w:val="Normal"/>
    <w:link w:val="TitleChar"/>
    <w:uiPriority w:val="10"/>
    <w:qFormat/>
    <w:rsid w:val="0036697C"/>
    <w:pPr>
      <w:spacing w:before="120" w:line="180" w:lineRule="auto"/>
      <w:jc w:val="center"/>
    </w:pPr>
    <w:rPr>
      <w:rFonts w:asciiTheme="majorHAnsi" w:eastAsiaTheme="majorEastAsia" w:hAnsiTheme="majorHAnsi" w:cs="Times New Roman (Headings CS)"/>
      <w:caps/>
      <w:spacing w:val="9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97C"/>
    <w:rPr>
      <w:rFonts w:asciiTheme="majorHAnsi" w:eastAsiaTheme="majorEastAsia" w:hAnsiTheme="majorHAnsi" w:cs="Times New Roman (Headings CS)"/>
      <w:caps/>
      <w:color w:val="000000" w:themeColor="text1"/>
      <w:spacing w:val="9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97C"/>
    <w:pPr>
      <w:numPr>
        <w:ilvl w:val="1"/>
      </w:numPr>
      <w:spacing w:line="180" w:lineRule="auto"/>
      <w:jc w:val="center"/>
    </w:pPr>
    <w:rPr>
      <w:rFonts w:asciiTheme="majorHAnsi" w:eastAsiaTheme="minorEastAsia" w:hAnsiTheme="majorHAnsi" w:cs="Times New Roman (Body CS)"/>
      <w:cap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697C"/>
    <w:rPr>
      <w:rFonts w:asciiTheme="majorHAnsi" w:eastAsiaTheme="minorEastAsia" w:hAnsiTheme="majorHAnsi" w:cs="Times New Roman (Body CS)"/>
      <w:caps/>
      <w:color w:val="000000" w:themeColor="text1"/>
      <w:sz w:val="24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numbering" w:customStyle="1" w:styleId="CurrentList4">
    <w:name w:val="Current List4"/>
    <w:uiPriority w:val="99"/>
    <w:rsid w:val="00520C5D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816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0919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3491">
          <w:marLeft w:val="0"/>
          <w:marRight w:val="0"/>
          <w:marTop w:val="240"/>
          <w:marBottom w:val="24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85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enbyrnes37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120302436@umail.ucc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ahor2014@gmail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ahoriordan/Library/Containers/com.microsoft.Word/Data/Library/Application%20Support/Microsoft/Office/16.0/DTS/Search/%7b159E8C17-0CCE-B24D-BD53-6F76EBBABF45%7dtf6700800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31EF08D8698F4EBA04A621647E4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58BFC-0122-4441-BBCF-F4A872391EA4}"/>
      </w:docPartPr>
      <w:docPartBody>
        <w:p w:rsidR="00F9351E" w:rsidRDefault="00F9351E" w:rsidP="00F9351E">
          <w:pPr>
            <w:pStyle w:val="9B31EF08D8698F4EBA04A621647E4AE8"/>
          </w:pPr>
          <w:r w:rsidRPr="00173B36">
            <w:t>CONTACT</w:t>
          </w:r>
        </w:p>
      </w:docPartBody>
    </w:docPart>
    <w:docPart>
      <w:docPartPr>
        <w:name w:val="2BFF9A079F053E4A94045F6A7B863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D138-8AB3-4B4D-866F-AAD427F80924}"/>
      </w:docPartPr>
      <w:docPartBody>
        <w:p w:rsidR="00F9351E" w:rsidRDefault="00F9351E" w:rsidP="00F9351E">
          <w:pPr>
            <w:pStyle w:val="2BFF9A079F053E4A94045F6A7B863389"/>
          </w:pPr>
          <w:r w:rsidRPr="00173B36">
            <w:t>PROFILE</w:t>
          </w:r>
        </w:p>
      </w:docPartBody>
    </w:docPart>
    <w:docPart>
      <w:docPartPr>
        <w:name w:val="E37865907152CE4293BDF9C547B5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0567D-A7AE-244B-8136-508BCCEC9ACF}"/>
      </w:docPartPr>
      <w:docPartBody>
        <w:p w:rsidR="00F9351E" w:rsidRDefault="00F9351E" w:rsidP="00F9351E">
          <w:pPr>
            <w:pStyle w:val="E37865907152CE4293BDF9C547B576D3"/>
          </w:pPr>
          <w:r w:rsidRPr="00173B36">
            <w:t>SKILLS</w:t>
          </w:r>
        </w:p>
      </w:docPartBody>
    </w:docPart>
    <w:docPart>
      <w:docPartPr>
        <w:name w:val="5D11604279E74E4A82BEB0EC128C4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86D00-879F-1742-9AC2-6848A2F79717}"/>
      </w:docPartPr>
      <w:docPartBody>
        <w:p w:rsidR="00F9351E" w:rsidRDefault="00F9351E" w:rsidP="00F9351E">
          <w:pPr>
            <w:pStyle w:val="5D11604279E74E4A82BEB0EC128C4411"/>
          </w:pPr>
          <w:r w:rsidRPr="00387FF0">
            <w:t>Analytics</w:t>
          </w:r>
        </w:p>
      </w:docPartBody>
    </w:docPart>
    <w:docPart>
      <w:docPartPr>
        <w:name w:val="3E132BE43A07D64A8998A1B1939EB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7C22-16D3-EE4F-9277-122480614605}"/>
      </w:docPartPr>
      <w:docPartBody>
        <w:p w:rsidR="00F9351E" w:rsidRDefault="00F9351E" w:rsidP="00F9351E">
          <w:pPr>
            <w:pStyle w:val="3E132BE43A07D64A8998A1B1939EB1C8"/>
          </w:pPr>
          <w:r w:rsidRPr="00387FF0">
            <w:t>Communication</w:t>
          </w:r>
        </w:p>
      </w:docPartBody>
    </w:docPart>
    <w:docPart>
      <w:docPartPr>
        <w:name w:val="3D9A343634BB45478C213E82BE29D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59541-A119-E348-9461-B648A6A9186E}"/>
      </w:docPartPr>
      <w:docPartBody>
        <w:p w:rsidR="00F9351E" w:rsidRDefault="00F9351E" w:rsidP="00F9351E">
          <w:pPr>
            <w:pStyle w:val="3D9A343634BB45478C213E82BE29DBB5"/>
          </w:pPr>
          <w:r w:rsidRPr="00173B36">
            <w:t>EXPERIENCE</w:t>
          </w:r>
        </w:p>
      </w:docPartBody>
    </w:docPart>
    <w:docPart>
      <w:docPartPr>
        <w:name w:val="94A472807EF65D459493430D9989D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C6302-E65D-094E-A74A-A7D8BDB97C2C}"/>
      </w:docPartPr>
      <w:docPartBody>
        <w:p w:rsidR="00F9351E" w:rsidRDefault="00F9351E" w:rsidP="00F9351E">
          <w:pPr>
            <w:pStyle w:val="94A472807EF65D459493430D9989D97E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1E"/>
    <w:rsid w:val="00F9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31EF08D8698F4EBA04A621647E4AE8">
    <w:name w:val="9B31EF08D8698F4EBA04A621647E4AE8"/>
    <w:rsid w:val="00F9351E"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line="180" w:lineRule="auto"/>
      <w:jc w:val="center"/>
    </w:pPr>
    <w:rPr>
      <w:rFonts w:asciiTheme="majorHAnsi" w:hAnsiTheme="majorHAnsi" w:cs="Times New Roman (Body CS)"/>
      <w:caps/>
      <w:color w:val="000000" w:themeColor="text1"/>
      <w:kern w:val="0"/>
      <w:szCs w:val="18"/>
      <w:lang w:val="en-US" w:eastAsia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 (Body CS)"/>
      <w:caps/>
      <w:color w:val="000000" w:themeColor="text1"/>
      <w:kern w:val="0"/>
      <w:szCs w:val="18"/>
      <w:lang w:val="en-US" w:eastAsia="en-US"/>
      <w14:ligatures w14:val="none"/>
    </w:rPr>
  </w:style>
  <w:style w:type="paragraph" w:customStyle="1" w:styleId="2BFF9A079F053E4A94045F6A7B863389">
    <w:name w:val="2BFF9A079F053E4A94045F6A7B863389"/>
    <w:rsid w:val="00F9351E"/>
  </w:style>
  <w:style w:type="paragraph" w:customStyle="1" w:styleId="9B206F08AFA1D942832214C36F2404DF">
    <w:name w:val="9B206F08AFA1D942832214C36F2404DF"/>
  </w:style>
  <w:style w:type="paragraph" w:customStyle="1" w:styleId="E37865907152CE4293BDF9C547B576D3">
    <w:name w:val="E37865907152CE4293BDF9C547B576D3"/>
    <w:rsid w:val="00F9351E"/>
  </w:style>
  <w:style w:type="paragraph" w:customStyle="1" w:styleId="5D11604279E74E4A82BEB0EC128C4411">
    <w:name w:val="5D11604279E74E4A82BEB0EC128C4411"/>
    <w:rsid w:val="00F9351E"/>
  </w:style>
  <w:style w:type="paragraph" w:customStyle="1" w:styleId="3E132BE43A07D64A8998A1B1939EB1C8">
    <w:name w:val="3E132BE43A07D64A8998A1B1939EB1C8"/>
    <w:rsid w:val="00F9351E"/>
  </w:style>
  <w:style w:type="paragraph" w:customStyle="1" w:styleId="0169332C4B1E7F43A8E9426445BCAC77">
    <w:name w:val="0169332C4B1E7F43A8E9426445BCAC77"/>
  </w:style>
  <w:style w:type="paragraph" w:customStyle="1" w:styleId="3D9A343634BB45478C213E82BE29DBB5">
    <w:name w:val="3D9A343634BB45478C213E82BE29DBB5"/>
    <w:rsid w:val="00F9351E"/>
  </w:style>
  <w:style w:type="paragraph" w:customStyle="1" w:styleId="72AA8AFF7FA7474A94E8C640279C6889">
    <w:name w:val="72AA8AFF7FA7474A94E8C640279C6889"/>
  </w:style>
  <w:style w:type="paragraph" w:customStyle="1" w:styleId="94A472807EF65D459493430D9989D97E">
    <w:name w:val="94A472807EF65D459493430D9989D97E"/>
    <w:rsid w:val="00F9351E"/>
  </w:style>
  <w:style w:type="paragraph" w:customStyle="1" w:styleId="A760AF9C277E2C4DBB202764F8E5FEC5">
    <w:name w:val="A760AF9C277E2C4DBB202764F8E5FEC5"/>
  </w:style>
  <w:style w:type="paragraph" w:customStyle="1" w:styleId="24B2A56076563143B3DAAE6AD6D54750">
    <w:name w:val="24B2A56076563143B3DAAE6AD6D54750"/>
  </w:style>
  <w:style w:type="paragraph" w:customStyle="1" w:styleId="E638D6BFB0C0454A94FB4DC94309D488">
    <w:name w:val="E638D6BFB0C0454A94FB4DC94309D488"/>
  </w:style>
  <w:style w:type="paragraph" w:customStyle="1" w:styleId="D23DFAD9B1646E489A1F18C8C40E0405">
    <w:name w:val="D23DFAD9B1646E489A1F18C8C40E0405"/>
  </w:style>
  <w:style w:type="paragraph" w:customStyle="1" w:styleId="976BF3A0C60A754F857B262327F88942">
    <w:name w:val="976BF3A0C60A754F857B262327F88942"/>
  </w:style>
  <w:style w:type="paragraph" w:customStyle="1" w:styleId="27BC747F32048C4F8619FE5C06A3C9A5">
    <w:name w:val="27BC747F32048C4F8619FE5C06A3C9A5"/>
  </w:style>
  <w:style w:type="paragraph" w:customStyle="1" w:styleId="65B7542755282C4E9857C3E5242DC28C">
    <w:name w:val="65B7542755282C4E9857C3E5242DC28C"/>
  </w:style>
  <w:style w:type="paragraph" w:customStyle="1" w:styleId="DC7586D7CA4C85448743E9384E853064">
    <w:name w:val="DC7586D7CA4C85448743E9384E853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5729-94CB-4FA3-BF6C-2B51604CF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58291-8C22-410B-916D-7BF7E959F8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A8869BC-3490-4504-953D-095D64C9C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65ED5-EA6F-4FAC-A2C6-0AA2136C76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Social media marketing resume.dotx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2023-10-07T16:28:00Z</dcterms:created>
  <dcterms:modified xsi:type="dcterms:W3CDTF">2023-10-07T16:28:00Z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