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28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908"/>
      </w:tblGrid>
      <w:tr w:rsidR="00F65859" w:rsidRPr="00B15F64" w14:paraId="680D8482" w14:textId="77777777" w:rsidTr="00F65859">
        <w:trPr>
          <w:trHeight w:hRule="exact" w:val="1944"/>
        </w:trPr>
        <w:tc>
          <w:tcPr>
            <w:tcW w:w="4907" w:type="dxa"/>
            <w:tcMar>
              <w:right w:w="144" w:type="dxa"/>
            </w:tcMar>
            <w:vAlign w:val="bottom"/>
          </w:tcPr>
          <w:p w14:paraId="3F569817" w14:textId="0924F24E" w:rsidR="00F65859" w:rsidRPr="00B15F64" w:rsidRDefault="00F65859" w:rsidP="00F65859">
            <w:pPr>
              <w:pStyle w:val="Title"/>
            </w:pPr>
            <w:r w:rsidRPr="00B15F64">
              <w:t>LIAM</w:t>
            </w:r>
          </w:p>
          <w:p w14:paraId="781572BC" w14:textId="481FD946" w:rsidR="00F65859" w:rsidRPr="00B15F64" w:rsidRDefault="00F65859" w:rsidP="00F65859">
            <w:pPr>
              <w:pStyle w:val="Subtitle"/>
              <w:rPr>
                <w:bCs/>
              </w:rPr>
            </w:pPr>
            <w:r w:rsidRPr="00B15F64">
              <w:rPr>
                <w:b w:val="0"/>
              </w:rPr>
              <w:t>Hussey</w:t>
            </w:r>
            <w:r w:rsidRPr="00B15F64">
              <w:rPr>
                <w:bCs/>
              </w:rPr>
              <w:t xml:space="preserve"> </w:t>
            </w:r>
          </w:p>
        </w:tc>
      </w:tr>
      <w:tr w:rsidR="00F65859" w:rsidRPr="00B15F64" w14:paraId="22781D25" w14:textId="77777777" w:rsidTr="00F65859">
        <w:trPr>
          <w:trHeight w:hRule="exact" w:val="1944"/>
        </w:trPr>
        <w:tc>
          <w:tcPr>
            <w:tcW w:w="4907" w:type="dxa"/>
            <w:tcMar>
              <w:right w:w="144" w:type="dxa"/>
            </w:tcMar>
            <w:vAlign w:val="bottom"/>
          </w:tcPr>
          <w:p w14:paraId="75D8AC0C" w14:textId="71D7704B" w:rsidR="00F65859" w:rsidRPr="00B15F64" w:rsidRDefault="00F65859" w:rsidP="00F65859">
            <w:pPr>
              <w:pStyle w:val="Title"/>
              <w:rPr>
                <w:b/>
                <w:bCs/>
                <w:sz w:val="24"/>
                <w:szCs w:val="24"/>
              </w:rPr>
            </w:pPr>
            <w:r w:rsidRPr="00B15F64">
              <w:rPr>
                <w:b/>
                <w:bCs/>
                <w:sz w:val="24"/>
                <w:szCs w:val="24"/>
              </w:rPr>
              <w:t>33 Abbey Park</w:t>
            </w:r>
            <w:r w:rsidR="00B15F64">
              <w:rPr>
                <w:b/>
                <w:bCs/>
                <w:sz w:val="24"/>
                <w:szCs w:val="24"/>
              </w:rPr>
              <w:t>,</w:t>
            </w:r>
            <w:r w:rsidRPr="00B15F64">
              <w:rPr>
                <w:b/>
                <w:bCs/>
                <w:sz w:val="24"/>
                <w:szCs w:val="24"/>
              </w:rPr>
              <w:t xml:space="preserve"> </w:t>
            </w:r>
            <w:r w:rsidR="00B15F64" w:rsidRPr="00B15F64">
              <w:rPr>
                <w:b/>
                <w:bCs/>
                <w:sz w:val="24"/>
                <w:szCs w:val="24"/>
              </w:rPr>
              <w:t>BALDOYLE</w:t>
            </w:r>
            <w:r w:rsidR="00B15F64">
              <w:rPr>
                <w:b/>
                <w:bCs/>
                <w:sz w:val="24"/>
                <w:szCs w:val="24"/>
              </w:rPr>
              <w:t>,</w:t>
            </w:r>
            <w:r w:rsidR="00B15F64" w:rsidRPr="00B15F64">
              <w:rPr>
                <w:b/>
                <w:bCs/>
                <w:sz w:val="24"/>
                <w:szCs w:val="24"/>
              </w:rPr>
              <w:t xml:space="preserve"> DUBLIN</w:t>
            </w:r>
            <w:r w:rsidRPr="00B15F64">
              <w:rPr>
                <w:b/>
                <w:bCs/>
                <w:sz w:val="24"/>
                <w:szCs w:val="24"/>
              </w:rPr>
              <w:t>13</w:t>
            </w:r>
          </w:p>
          <w:p w14:paraId="094166CD" w14:textId="4C301C6B" w:rsidR="00F65859" w:rsidRPr="00B15F64" w:rsidRDefault="00F65859" w:rsidP="00F65859">
            <w:pPr>
              <w:pStyle w:val="Title"/>
              <w:rPr>
                <w:b/>
                <w:bCs/>
                <w:sz w:val="24"/>
                <w:szCs w:val="24"/>
              </w:rPr>
            </w:pPr>
            <w:r w:rsidRPr="00B15F64">
              <w:rPr>
                <w:b/>
                <w:bCs/>
                <w:sz w:val="24"/>
                <w:szCs w:val="24"/>
              </w:rPr>
              <w:t>0833922828</w:t>
            </w:r>
          </w:p>
          <w:p w14:paraId="6CBF159A" w14:textId="005B50F3" w:rsidR="00F65859" w:rsidRPr="00B15F64" w:rsidRDefault="00F65859" w:rsidP="00F65859">
            <w:pPr>
              <w:pStyle w:val="Title"/>
              <w:rPr>
                <w:b/>
                <w:bCs/>
                <w:sz w:val="24"/>
                <w:szCs w:val="24"/>
              </w:rPr>
            </w:pPr>
            <w:r w:rsidRPr="00B15F64">
              <w:rPr>
                <w:b/>
                <w:bCs/>
                <w:sz w:val="24"/>
                <w:szCs w:val="24"/>
              </w:rPr>
              <w:t>Liam.hussey.2022@mumail.ie</w:t>
            </w:r>
          </w:p>
          <w:p w14:paraId="74956607" w14:textId="31DFE81F" w:rsidR="00F65859" w:rsidRPr="00B15F64" w:rsidRDefault="00F65859" w:rsidP="00F65859">
            <w:pPr>
              <w:pStyle w:val="Title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367DEF75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69A15354" w14:textId="0207570F" w:rsidR="000E24AC" w:rsidRPr="00565B06" w:rsidRDefault="00F65859" w:rsidP="009D0878">
            <w:pPr>
              <w:pStyle w:val="Icons"/>
            </w:pPr>
            <w:r>
              <w:rPr>
                <w:noProof/>
              </w:rPr>
              <w:br w:type="textWrapping" w:clear="all"/>
            </w:r>
            <w:r w:rsidR="00075B13"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4C5234F" wp14:editId="59E873C0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E6414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6D06BC97" w14:textId="77777777" w:rsidR="000E24AC" w:rsidRPr="00565B06" w:rsidRDefault="00EB37DD" w:rsidP="007850D1">
            <w:pPr>
              <w:pStyle w:val="Heading1"/>
            </w:pPr>
            <w:sdt>
              <w:sdtPr>
                <w:alias w:val="Objective:"/>
                <w:tag w:val="Objective:"/>
                <w:id w:val="-376709012"/>
                <w:placeholder>
                  <w:docPart w:val="F8C982F610874676AFD38BB81947A985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14:paraId="1858260F" w14:textId="70961608" w:rsidR="00A77B4D" w:rsidRDefault="00F65859" w:rsidP="007850D1">
      <w:r>
        <w:t>Dependable with a service-oriented nature, offering outstanding levels of service through helpful, effective communication. Bringing a can-do attitude to all tasks, ensuring jobs are completed accurately and efficiently for continued c</w:t>
      </w:r>
      <w:r w:rsidR="00B15F64">
        <w:t>lient</w:t>
      </w:r>
      <w:r>
        <w:t xml:space="preserve"> satisfaction. Able to manage all tasks with efficiency and accuracy. Proficient in monitoring security and serving diverse customer needs.</w:t>
      </w:r>
    </w:p>
    <w:p w14:paraId="516F8A39" w14:textId="3240B7BC" w:rsidR="004801AE" w:rsidRPr="00565B06" w:rsidRDefault="004801AE" w:rsidP="007850D1">
      <w:r>
        <w:t xml:space="preserve">Excellent legal capabilities. Including but not limited to </w:t>
      </w:r>
      <w:r w:rsidR="002A36E0">
        <w:t>communication, awareness, attention</w:t>
      </w:r>
      <w:r>
        <w:t xml:space="preserve"> to </w:t>
      </w:r>
      <w:proofErr w:type="gramStart"/>
      <w:r>
        <w:t>detail</w:t>
      </w:r>
      <w:r w:rsidR="00C603F4">
        <w:t xml:space="preserve"> </w:t>
      </w:r>
      <w:r w:rsidR="00B27DED">
        <w:t>,</w:t>
      </w:r>
      <w:r w:rsidR="00C603F4">
        <w:t>teamwork</w:t>
      </w:r>
      <w:proofErr w:type="gramEnd"/>
      <w:r w:rsidR="00B27DED">
        <w:t xml:space="preserve"> and problem solving skills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304B1CF5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08B8DD07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5AD75B9" wp14:editId="2A8A2668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756062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7040546" w14:textId="77777777" w:rsidR="00A77B4D" w:rsidRPr="00565B06" w:rsidRDefault="00EB37DD" w:rsidP="002146F8">
            <w:pPr>
              <w:pStyle w:val="Heading1"/>
            </w:pPr>
            <w:sdt>
              <w:sdtPr>
                <w:alias w:val="Education:"/>
                <w:tag w:val="Education:"/>
                <w:id w:val="1586649636"/>
                <w:placeholder>
                  <w:docPart w:val="0073B69F88BF468A93D14F88F036CC3C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0E872466" w14:textId="0659489B" w:rsidR="00F65859" w:rsidRDefault="00F65859" w:rsidP="00F65859">
      <w:pPr>
        <w:pStyle w:val="ListParagraph"/>
        <w:numPr>
          <w:ilvl w:val="0"/>
          <w:numId w:val="16"/>
        </w:numPr>
      </w:pPr>
      <w:r>
        <w:t xml:space="preserve">Bachelor of Laws </w:t>
      </w:r>
      <w:r w:rsidR="00B15F64">
        <w:t>LLB, expected</w:t>
      </w:r>
      <w:r>
        <w:t xml:space="preserve"> in 2025, Maynooth University Co. Kildare</w:t>
      </w:r>
    </w:p>
    <w:p w14:paraId="69D4C83C" w14:textId="77777777" w:rsidR="00F65859" w:rsidRDefault="00F65859" w:rsidP="00F65859">
      <w:pPr>
        <w:pStyle w:val="ListParagraph"/>
      </w:pPr>
    </w:p>
    <w:p w14:paraId="06801927" w14:textId="39943353" w:rsidR="006B0590" w:rsidRDefault="00F65859" w:rsidP="006B0590">
      <w:pPr>
        <w:pStyle w:val="ListParagraph"/>
        <w:numPr>
          <w:ilvl w:val="0"/>
          <w:numId w:val="16"/>
        </w:numPr>
      </w:pPr>
      <w:r>
        <w:t xml:space="preserve">Leaving Certificate, 05/2021 St Fintan’s High School - Sutton </w:t>
      </w:r>
    </w:p>
    <w:p w14:paraId="7BD73859" w14:textId="77777777" w:rsidR="006B0590" w:rsidRDefault="006B0590" w:rsidP="006B0590">
      <w:pPr>
        <w:pStyle w:val="ListParagraph"/>
      </w:pPr>
    </w:p>
    <w:p w14:paraId="5C531EF3" w14:textId="09FEE17E" w:rsidR="006B0590" w:rsidRPr="00565B06" w:rsidRDefault="006B0590" w:rsidP="006B0590">
      <w:pPr>
        <w:pStyle w:val="ListParagraph"/>
        <w:numPr>
          <w:ilvl w:val="0"/>
          <w:numId w:val="16"/>
        </w:numPr>
      </w:pPr>
      <w:r>
        <w:t>Currently sitting FE-1 exams (</w:t>
      </w:r>
      <w:r w:rsidR="009C6D57">
        <w:t xml:space="preserve">Having passed both Criminal and Constitutional Law on first </w:t>
      </w:r>
      <w:r w:rsidR="00B27DED">
        <w:t>attempt</w:t>
      </w:r>
      <w:r w:rsidR="00E67750">
        <w:t xml:space="preserve"> and awaiting Tort and Contract law results</w:t>
      </w:r>
      <w:r w:rsidR="00B27DED">
        <w:t>)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64582E82" w14:textId="77777777" w:rsidTr="00F65859">
        <w:tc>
          <w:tcPr>
            <w:tcW w:w="725" w:type="dxa"/>
            <w:tcMar>
              <w:right w:w="216" w:type="dxa"/>
            </w:tcMar>
            <w:vAlign w:val="bottom"/>
          </w:tcPr>
          <w:p w14:paraId="6AC8C6D3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0F02259" wp14:editId="67627D82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96AEF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33808417" w14:textId="77777777" w:rsidR="005E088C" w:rsidRPr="00565B06" w:rsidRDefault="00EB37DD" w:rsidP="0004158B">
            <w:pPr>
              <w:pStyle w:val="Heading1"/>
            </w:pPr>
            <w:sdt>
              <w:sdtPr>
                <w:alias w:val="Education:"/>
                <w:tag w:val="Education:"/>
                <w:id w:val="-2131392780"/>
                <w:placeholder>
                  <w:docPart w:val="74DF3D3DD322432FAAF94C2C5AF2A986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14:paraId="69D55F25" w14:textId="5AECBE3F" w:rsidR="00B15F64" w:rsidRDefault="00C603F4" w:rsidP="005E088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August 2024</w:t>
      </w:r>
      <w:proofErr w:type="gramStart"/>
      <w:r>
        <w:rPr>
          <w:b/>
          <w:bCs/>
          <w:sz w:val="28"/>
          <w:szCs w:val="28"/>
        </w:rPr>
        <w:t xml:space="preserve">- </w:t>
      </w:r>
      <w:r w:rsidRPr="00C603F4">
        <w:rPr>
          <w:sz w:val="28"/>
          <w:szCs w:val="28"/>
        </w:rPr>
        <w:t xml:space="preserve"> Legal</w:t>
      </w:r>
      <w:proofErr w:type="gramEnd"/>
      <w:r w:rsidRPr="00C603F4">
        <w:rPr>
          <w:sz w:val="28"/>
          <w:szCs w:val="28"/>
        </w:rPr>
        <w:t xml:space="preserve"> Intern at Michael J. Kennedy and Co. Solicitors </w:t>
      </w:r>
    </w:p>
    <w:p w14:paraId="7425A609" w14:textId="77777777" w:rsidR="00C603F4" w:rsidRDefault="00C603F4" w:rsidP="005E088C">
      <w:pPr>
        <w:rPr>
          <w:sz w:val="28"/>
          <w:szCs w:val="28"/>
        </w:rPr>
      </w:pPr>
    </w:p>
    <w:p w14:paraId="1799356D" w14:textId="6A01D62A" w:rsidR="00C603F4" w:rsidRPr="00C603F4" w:rsidRDefault="00C603F4" w:rsidP="00C603F4">
      <w:pPr>
        <w:pStyle w:val="ListParagraph"/>
        <w:numPr>
          <w:ilvl w:val="0"/>
          <w:numId w:val="27"/>
        </w:numPr>
      </w:pPr>
      <w:r w:rsidRPr="00C603F4">
        <w:t xml:space="preserve">Assisted other Solicitors with </w:t>
      </w:r>
      <w:proofErr w:type="gramStart"/>
      <w:r w:rsidRPr="00C603F4">
        <w:t>day to day</w:t>
      </w:r>
      <w:proofErr w:type="gramEnd"/>
      <w:r w:rsidRPr="00C603F4">
        <w:t xml:space="preserve"> tasks</w:t>
      </w:r>
    </w:p>
    <w:p w14:paraId="76543EEB" w14:textId="3FC22243" w:rsidR="00C603F4" w:rsidRPr="00C603F4" w:rsidRDefault="00C603F4" w:rsidP="00C603F4">
      <w:pPr>
        <w:pStyle w:val="ListParagraph"/>
        <w:numPr>
          <w:ilvl w:val="0"/>
          <w:numId w:val="27"/>
        </w:numPr>
      </w:pPr>
      <w:r w:rsidRPr="00C603F4">
        <w:t xml:space="preserve">Drafted court documents </w:t>
      </w:r>
    </w:p>
    <w:p w14:paraId="0022FD7F" w14:textId="098B588E" w:rsidR="00C603F4" w:rsidRPr="00C603F4" w:rsidRDefault="00C603F4" w:rsidP="00C603F4">
      <w:pPr>
        <w:pStyle w:val="ListParagraph"/>
        <w:numPr>
          <w:ilvl w:val="0"/>
          <w:numId w:val="27"/>
        </w:numPr>
      </w:pPr>
      <w:r w:rsidRPr="00C603F4">
        <w:t xml:space="preserve">Drafter letters to clients and other solicitors </w:t>
      </w:r>
    </w:p>
    <w:p w14:paraId="606C78A9" w14:textId="23EEFD16" w:rsidR="00C603F4" w:rsidRPr="00C603F4" w:rsidRDefault="00C603F4" w:rsidP="00C603F4">
      <w:pPr>
        <w:pStyle w:val="ListParagraph"/>
        <w:numPr>
          <w:ilvl w:val="0"/>
          <w:numId w:val="27"/>
        </w:numPr>
      </w:pPr>
      <w:r w:rsidRPr="00C603F4">
        <w:t xml:space="preserve">Attended court and submitted documents to court </w:t>
      </w:r>
    </w:p>
    <w:p w14:paraId="207F2F39" w14:textId="09CB9637" w:rsidR="00C603F4" w:rsidRPr="00C603F4" w:rsidRDefault="00C603F4" w:rsidP="00C603F4">
      <w:pPr>
        <w:pStyle w:val="ListParagraph"/>
        <w:numPr>
          <w:ilvl w:val="0"/>
          <w:numId w:val="27"/>
        </w:numPr>
      </w:pPr>
      <w:r w:rsidRPr="00C603F4">
        <w:t xml:space="preserve">Aided legal research </w:t>
      </w:r>
    </w:p>
    <w:p w14:paraId="351A0D5B" w14:textId="77777777" w:rsidR="00C603F4" w:rsidRDefault="00C603F4" w:rsidP="005E088C">
      <w:pPr>
        <w:rPr>
          <w:b/>
          <w:bCs/>
        </w:rPr>
      </w:pPr>
    </w:p>
    <w:p w14:paraId="5F2C2748" w14:textId="77777777" w:rsidR="00C603F4" w:rsidRDefault="00C603F4" w:rsidP="005E088C">
      <w:pPr>
        <w:rPr>
          <w:b/>
          <w:bCs/>
        </w:rPr>
      </w:pPr>
    </w:p>
    <w:p w14:paraId="3200A3AF" w14:textId="77777777" w:rsidR="00B15F64" w:rsidRDefault="00B15F64" w:rsidP="005E088C">
      <w:pPr>
        <w:rPr>
          <w:b/>
          <w:bCs/>
        </w:rPr>
      </w:pPr>
    </w:p>
    <w:p w14:paraId="7C06A129" w14:textId="1CA2BEA2" w:rsidR="00F65859" w:rsidRPr="009F0E5C" w:rsidRDefault="00F65859" w:rsidP="005E088C">
      <w:pPr>
        <w:rPr>
          <w:sz w:val="28"/>
          <w:szCs w:val="28"/>
        </w:rPr>
      </w:pPr>
      <w:r w:rsidRPr="009F0E5C">
        <w:rPr>
          <w:b/>
          <w:bCs/>
        </w:rPr>
        <w:t xml:space="preserve"> </w:t>
      </w:r>
      <w:r w:rsidRPr="009F0E5C">
        <w:rPr>
          <w:b/>
          <w:bCs/>
          <w:sz w:val="28"/>
          <w:szCs w:val="28"/>
        </w:rPr>
        <w:t>July 2021-</w:t>
      </w:r>
      <w:r w:rsidR="00C603F4">
        <w:rPr>
          <w:b/>
          <w:bCs/>
          <w:sz w:val="28"/>
          <w:szCs w:val="28"/>
        </w:rPr>
        <w:t xml:space="preserve">July 2024 </w:t>
      </w:r>
      <w:r w:rsidRPr="009F0E5C">
        <w:rPr>
          <w:i/>
          <w:iCs/>
          <w:sz w:val="28"/>
          <w:szCs w:val="28"/>
        </w:rPr>
        <w:t>Camp Leader Let’s Go Summer Camps</w:t>
      </w:r>
      <w:r w:rsidRPr="009F0E5C">
        <w:rPr>
          <w:sz w:val="28"/>
          <w:szCs w:val="28"/>
        </w:rPr>
        <w:t xml:space="preserve"> </w:t>
      </w:r>
    </w:p>
    <w:p w14:paraId="47FF62F6" w14:textId="1B143C85" w:rsidR="00F65859" w:rsidRDefault="00F65859" w:rsidP="00B15F64">
      <w:pPr>
        <w:pStyle w:val="ListParagraph"/>
        <w:numPr>
          <w:ilvl w:val="0"/>
          <w:numId w:val="25"/>
        </w:numPr>
      </w:pPr>
      <w:r>
        <w:t xml:space="preserve">Encouraged creativity and individuality by creating an </w:t>
      </w:r>
      <w:r w:rsidR="00C603F4">
        <w:t>age-appropriate</w:t>
      </w:r>
      <w:r>
        <w:t xml:space="preserve"> learning environment.</w:t>
      </w:r>
    </w:p>
    <w:p w14:paraId="166284EF" w14:textId="19677E40" w:rsidR="009F0E5C" w:rsidRDefault="00F65859" w:rsidP="00B15F64">
      <w:pPr>
        <w:pStyle w:val="ListParagraph"/>
        <w:numPr>
          <w:ilvl w:val="0"/>
          <w:numId w:val="25"/>
        </w:numPr>
      </w:pPr>
      <w:r>
        <w:t xml:space="preserve">Inspired positive </w:t>
      </w:r>
      <w:r w:rsidR="009F0E5C">
        <w:t>behavior</w:t>
      </w:r>
      <w:r>
        <w:t xml:space="preserve">, acting as an ambassador and role model. </w:t>
      </w:r>
    </w:p>
    <w:p w14:paraId="0CAD68E8" w14:textId="226FF090" w:rsidR="009F0E5C" w:rsidRDefault="00F65859" w:rsidP="00B15F64">
      <w:pPr>
        <w:pStyle w:val="ListParagraph"/>
        <w:numPr>
          <w:ilvl w:val="0"/>
          <w:numId w:val="24"/>
        </w:numPr>
      </w:pPr>
      <w:r>
        <w:t>Planned and managed learning-focused, imaginative, and play</w:t>
      </w:r>
      <w:r w:rsidR="00C603F4">
        <w:t xml:space="preserve"> </w:t>
      </w:r>
      <w:r>
        <w:t xml:space="preserve">oriented activities for all children.  Used positive reinforcement techniques to promote patience and other good behaviors in children. </w:t>
      </w:r>
    </w:p>
    <w:p w14:paraId="18F8278A" w14:textId="496F0EE3" w:rsidR="009F0E5C" w:rsidRDefault="00F65859" w:rsidP="00B15F64">
      <w:pPr>
        <w:pStyle w:val="ListParagraph"/>
        <w:numPr>
          <w:ilvl w:val="0"/>
          <w:numId w:val="24"/>
        </w:numPr>
      </w:pPr>
      <w:r>
        <w:t xml:space="preserve">Monitored camper behavior during activities, effectively handling discipline situations and encouraging positive behavior. </w:t>
      </w:r>
    </w:p>
    <w:p w14:paraId="5517F9A7" w14:textId="2117981E" w:rsidR="009F0E5C" w:rsidRDefault="00F65859" w:rsidP="00B15F64">
      <w:pPr>
        <w:pStyle w:val="ListParagraph"/>
        <w:numPr>
          <w:ilvl w:val="0"/>
          <w:numId w:val="24"/>
        </w:numPr>
      </w:pPr>
      <w:r>
        <w:t xml:space="preserve">Kept equipment properly </w:t>
      </w:r>
      <w:r w:rsidR="009F0E5C">
        <w:t>fueled</w:t>
      </w:r>
      <w:r>
        <w:t xml:space="preserve"> and ready for immediate use to support camp demands.  </w:t>
      </w:r>
    </w:p>
    <w:p w14:paraId="07F4890F" w14:textId="77777777" w:rsidR="009F0E5C" w:rsidRDefault="00F65859" w:rsidP="00B15F64">
      <w:pPr>
        <w:pStyle w:val="ListParagraph"/>
        <w:numPr>
          <w:ilvl w:val="0"/>
          <w:numId w:val="24"/>
        </w:numPr>
      </w:pPr>
      <w:r>
        <w:t>Maintained and cleaned equipment after each activity and inspected.</w:t>
      </w:r>
    </w:p>
    <w:p w14:paraId="2FB78AC2" w14:textId="77777777" w:rsidR="009F0E5C" w:rsidRDefault="009F0E5C" w:rsidP="009F0E5C">
      <w:pPr>
        <w:pStyle w:val="ListParagraph"/>
      </w:pPr>
    </w:p>
    <w:p w14:paraId="50646249" w14:textId="77777777" w:rsidR="009F0E5C" w:rsidRDefault="00F65859" w:rsidP="009F0E5C">
      <w:pPr>
        <w:pStyle w:val="ListParagraph"/>
      </w:pPr>
      <w:r>
        <w:t xml:space="preserve"> </w:t>
      </w:r>
      <w:r w:rsidRPr="009F0E5C">
        <w:rPr>
          <w:b/>
          <w:bCs/>
          <w:sz w:val="28"/>
          <w:szCs w:val="28"/>
        </w:rPr>
        <w:t xml:space="preserve">June 2020-August 2020 </w:t>
      </w:r>
      <w:r w:rsidRPr="009F0E5C">
        <w:rPr>
          <w:i/>
          <w:iCs/>
          <w:sz w:val="28"/>
          <w:szCs w:val="28"/>
        </w:rPr>
        <w:t xml:space="preserve">Customer Sales Assistant </w:t>
      </w:r>
      <w:proofErr w:type="spellStart"/>
      <w:r w:rsidRPr="009F0E5C">
        <w:rPr>
          <w:i/>
          <w:iCs/>
          <w:sz w:val="28"/>
          <w:szCs w:val="28"/>
        </w:rPr>
        <w:t>Celuplast</w:t>
      </w:r>
      <w:proofErr w:type="spellEnd"/>
      <w:r w:rsidRPr="009F0E5C">
        <w:rPr>
          <w:i/>
          <w:iCs/>
        </w:rPr>
        <w:t xml:space="preserve"> </w:t>
      </w:r>
      <w:r w:rsidRPr="00B15F64">
        <w:rPr>
          <w:i/>
          <w:iCs/>
          <w:sz w:val="28"/>
          <w:szCs w:val="28"/>
        </w:rPr>
        <w:t>LTD</w:t>
      </w:r>
      <w:r w:rsidRPr="00B15F64">
        <w:rPr>
          <w:sz w:val="28"/>
          <w:szCs w:val="28"/>
        </w:rPr>
        <w:t xml:space="preserve"> </w:t>
      </w:r>
    </w:p>
    <w:p w14:paraId="729814D8" w14:textId="085CE63B" w:rsidR="009F0E5C" w:rsidRDefault="00F65859" w:rsidP="009F0E5C">
      <w:pPr>
        <w:pStyle w:val="ListParagraph"/>
        <w:numPr>
          <w:ilvl w:val="0"/>
          <w:numId w:val="21"/>
        </w:numPr>
      </w:pPr>
      <w:r>
        <w:t xml:space="preserve">Used product knowledge, sales abilities, and customer relations skills to drive substantial sales increases. </w:t>
      </w:r>
    </w:p>
    <w:p w14:paraId="6EE49A30" w14:textId="77777777" w:rsidR="009F0E5C" w:rsidRDefault="00F65859" w:rsidP="009F0E5C">
      <w:pPr>
        <w:pStyle w:val="ListParagraph"/>
        <w:numPr>
          <w:ilvl w:val="0"/>
          <w:numId w:val="21"/>
        </w:numPr>
      </w:pPr>
      <w:r>
        <w:t xml:space="preserve">Developed strong rapport with customers and created positive impression of business.  </w:t>
      </w:r>
    </w:p>
    <w:p w14:paraId="6775A88C" w14:textId="0BB9B86B" w:rsidR="005E088C" w:rsidRPr="00565B06" w:rsidRDefault="00F65859" w:rsidP="009F0E5C">
      <w:pPr>
        <w:pStyle w:val="ListParagraph"/>
        <w:numPr>
          <w:ilvl w:val="0"/>
          <w:numId w:val="21"/>
        </w:numPr>
      </w:pPr>
      <w:r>
        <w:t>Recommended, selected, and helped locate or obtain specific merchandise based on customer needs and desires.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14F9B444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27CFDF8C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875C183" wp14:editId="688D9DE5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9CFEC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6CBFCBC8" w14:textId="77777777" w:rsidR="00143224" w:rsidRPr="00565B06" w:rsidRDefault="00EB37DD" w:rsidP="00AD6216">
            <w:pPr>
              <w:pStyle w:val="Heading1"/>
            </w:pPr>
            <w:sdt>
              <w:sdtPr>
                <w:alias w:val="Skills:"/>
                <w:tag w:val="Skills:"/>
                <w:id w:val="-925109897"/>
                <w:placeholder>
                  <w:docPart w:val="14B50DAB84654BCB9064C6E576329B06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15AD6D9E" w14:textId="77777777" w:rsidTr="00565B06">
        <w:tc>
          <w:tcPr>
            <w:tcW w:w="4320" w:type="dxa"/>
          </w:tcPr>
          <w:p w14:paraId="18C4F794" w14:textId="39387245" w:rsidR="009F0E5C" w:rsidRDefault="009F0E5C" w:rsidP="00316CE4">
            <w:pPr>
              <w:pStyle w:val="ListBullet"/>
              <w:spacing w:after="80"/>
            </w:pPr>
            <w:r>
              <w:t>Ability to rely on my own initiative.</w:t>
            </w:r>
          </w:p>
          <w:p w14:paraId="43A79876" w14:textId="657D78DD" w:rsidR="00B27DED" w:rsidRDefault="00B27DED" w:rsidP="00316CE4">
            <w:pPr>
              <w:pStyle w:val="ListBullet"/>
              <w:spacing w:after="80"/>
            </w:pPr>
            <w:r>
              <w:t xml:space="preserve">Excellent </w:t>
            </w:r>
            <w:r w:rsidR="00C55453">
              <w:t>legal awareness</w:t>
            </w:r>
          </w:p>
          <w:p w14:paraId="4687FC1C" w14:textId="7C903754" w:rsidR="009F0E5C" w:rsidRDefault="009F0E5C" w:rsidP="00316CE4">
            <w:pPr>
              <w:pStyle w:val="ListBullet"/>
              <w:spacing w:after="80"/>
            </w:pPr>
            <w:r>
              <w:t xml:space="preserve">Extremely diligent and self-motivated. </w:t>
            </w:r>
          </w:p>
          <w:p w14:paraId="46FFED84" w14:textId="208AEDE9" w:rsidR="00C55453" w:rsidRDefault="00C55453" w:rsidP="00316CE4">
            <w:pPr>
              <w:pStyle w:val="ListBullet"/>
              <w:spacing w:after="80"/>
            </w:pPr>
            <w:r>
              <w:t>Attention to detail.</w:t>
            </w:r>
          </w:p>
          <w:p w14:paraId="769659B9" w14:textId="7AC086CA" w:rsidR="009F0E5C" w:rsidRPr="00565B06" w:rsidRDefault="009F0E5C" w:rsidP="00316CE4">
            <w:pPr>
              <w:pStyle w:val="ListBullet"/>
              <w:spacing w:after="80"/>
            </w:pPr>
            <w:r>
              <w:t xml:space="preserve">Quality of work while being on time with all tasks </w:t>
            </w:r>
          </w:p>
        </w:tc>
        <w:tc>
          <w:tcPr>
            <w:tcW w:w="4320" w:type="dxa"/>
            <w:tcMar>
              <w:left w:w="576" w:type="dxa"/>
            </w:tcMar>
          </w:tcPr>
          <w:p w14:paraId="766AB51E" w14:textId="77777777" w:rsidR="00F904FC" w:rsidRDefault="009F0E5C" w:rsidP="009F0E5C">
            <w:pPr>
              <w:pStyle w:val="ListBullet"/>
              <w:spacing w:after="80"/>
            </w:pPr>
            <w:r>
              <w:t>Creative problem solving</w:t>
            </w:r>
          </w:p>
          <w:p w14:paraId="75F05CE4" w14:textId="238A5A17" w:rsidR="009F0E5C" w:rsidRDefault="009F0E5C" w:rsidP="009F0E5C">
            <w:pPr>
              <w:pStyle w:val="ListBullet"/>
              <w:spacing w:after="80"/>
            </w:pPr>
            <w:r>
              <w:t>Collaboration skills</w:t>
            </w:r>
            <w:r w:rsidR="00C55453">
              <w:t xml:space="preserve"> with team members </w:t>
            </w:r>
          </w:p>
          <w:p w14:paraId="302277F8" w14:textId="77777777" w:rsidR="009F0E5C" w:rsidRDefault="009F0E5C" w:rsidP="009F0E5C">
            <w:pPr>
              <w:pStyle w:val="ListBullet"/>
              <w:spacing w:after="80"/>
            </w:pPr>
            <w:r>
              <w:t xml:space="preserve">Both orally and written articulate </w:t>
            </w:r>
          </w:p>
          <w:p w14:paraId="6DF1C9ED" w14:textId="77777777" w:rsidR="009F0E5C" w:rsidRDefault="009F0E5C" w:rsidP="009F0E5C">
            <w:pPr>
              <w:pStyle w:val="ListBullet"/>
              <w:spacing w:after="80"/>
            </w:pPr>
            <w:r>
              <w:t xml:space="preserve">Analytical </w:t>
            </w:r>
          </w:p>
          <w:p w14:paraId="728FE768" w14:textId="2BDEBF16" w:rsidR="009F0E5C" w:rsidRPr="00565B06" w:rsidRDefault="005F28A3" w:rsidP="009F0E5C">
            <w:pPr>
              <w:pStyle w:val="ListBullet"/>
              <w:spacing w:after="80"/>
            </w:pPr>
            <w:r>
              <w:t>Interpersonal skills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7FE442F0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395306C3" w14:textId="77777777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BEF5C32" wp14:editId="48B0A342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37AB70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+TpxAAAIl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413741CE" w14:textId="4041E60D" w:rsidR="00AC7C34" w:rsidRPr="00565B06" w:rsidRDefault="009F0E5C" w:rsidP="00AD6216">
            <w:pPr>
              <w:pStyle w:val="Heading1"/>
            </w:pPr>
            <w:r>
              <w:t>Professional ACTIVITES</w:t>
            </w:r>
          </w:p>
        </w:tc>
      </w:tr>
    </w:tbl>
    <w:p w14:paraId="7C5B7D8D" w14:textId="617E2AC4" w:rsidR="00CE6D43" w:rsidRDefault="009F0E5C" w:rsidP="00CE6D43">
      <w:pPr>
        <w:pStyle w:val="ListParagraph"/>
        <w:numPr>
          <w:ilvl w:val="0"/>
          <w:numId w:val="22"/>
        </w:numPr>
      </w:pPr>
      <w:r>
        <w:t>Member of Maynooth University Law Society since 2021</w:t>
      </w:r>
    </w:p>
    <w:p w14:paraId="7B25E919" w14:textId="77777777" w:rsidR="00CE6D43" w:rsidRDefault="00CE6D43" w:rsidP="00CE6D43">
      <w:pPr>
        <w:pStyle w:val="ListParagraph"/>
      </w:pPr>
    </w:p>
    <w:p w14:paraId="4A24CA88" w14:textId="76823C21" w:rsidR="00CE6D43" w:rsidRDefault="00CE6D43" w:rsidP="00CE6D43">
      <w:pPr>
        <w:pStyle w:val="ListParagraph"/>
        <w:numPr>
          <w:ilvl w:val="0"/>
          <w:numId w:val="22"/>
        </w:numPr>
      </w:pPr>
      <w:r>
        <w:t xml:space="preserve">Currently sitting FE-1 Law Society exams-expecting to have passed all 8 by the end of </w:t>
      </w:r>
      <w:r w:rsidR="00E67750">
        <w:t>degree.</w:t>
      </w:r>
    </w:p>
    <w:p w14:paraId="795009F9" w14:textId="77777777" w:rsidR="005F28A3" w:rsidRDefault="005F28A3" w:rsidP="005F28A3">
      <w:pPr>
        <w:pStyle w:val="ListParagraph"/>
      </w:pPr>
    </w:p>
    <w:p w14:paraId="38784732" w14:textId="3CDFE006" w:rsidR="005F28A3" w:rsidRDefault="005F28A3" w:rsidP="00CE6D43">
      <w:pPr>
        <w:pStyle w:val="ListParagraph"/>
        <w:numPr>
          <w:ilvl w:val="0"/>
          <w:numId w:val="22"/>
        </w:numPr>
      </w:pPr>
      <w:r>
        <w:t xml:space="preserve">Member of </w:t>
      </w:r>
      <w:proofErr w:type="spellStart"/>
      <w:r>
        <w:t>Corrstown</w:t>
      </w:r>
      <w:proofErr w:type="spellEnd"/>
      <w:r>
        <w:t xml:space="preserve"> Golf C</w:t>
      </w:r>
      <w:r w:rsidR="00E67750">
        <w:t>lub</w:t>
      </w:r>
    </w:p>
    <w:p w14:paraId="2EF868AC" w14:textId="77777777" w:rsidR="00BE362D" w:rsidRDefault="00BE362D" w:rsidP="00BE362D">
      <w:pPr>
        <w:pStyle w:val="ListParagraph"/>
      </w:pPr>
    </w:p>
    <w:p w14:paraId="44EF64BC" w14:textId="702F0F77" w:rsidR="00BE362D" w:rsidRDefault="00EB37DD" w:rsidP="00CE6D43">
      <w:pPr>
        <w:pStyle w:val="ListParagraph"/>
        <w:numPr>
          <w:ilvl w:val="0"/>
          <w:numId w:val="22"/>
        </w:numPr>
      </w:pPr>
      <w:r>
        <w:t xml:space="preserve">Attended The Legal Cheek Fair 2024 in Dublin </w:t>
      </w:r>
    </w:p>
    <w:p w14:paraId="46ABC380" w14:textId="77777777" w:rsidR="00BE362D" w:rsidRDefault="00BE362D" w:rsidP="00BE362D">
      <w:pPr>
        <w:pStyle w:val="ListParagraph"/>
      </w:pPr>
    </w:p>
    <w:p w14:paraId="2DC055E3" w14:textId="11442B7E" w:rsidR="00BE362D" w:rsidRPr="00565B06" w:rsidRDefault="00BE362D" w:rsidP="00BE362D">
      <w:pPr>
        <w:pStyle w:val="ListParagraph"/>
        <w:ind w:left="1440"/>
      </w:pPr>
    </w:p>
    <w:sectPr w:rsidR="00BE362D" w:rsidRPr="00565B06" w:rsidSect="00ED4428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D093A" w14:textId="77777777" w:rsidR="00724C95" w:rsidRDefault="00724C95" w:rsidP="00F534FB">
      <w:pPr>
        <w:spacing w:after="0"/>
      </w:pPr>
      <w:r>
        <w:separator/>
      </w:r>
    </w:p>
  </w:endnote>
  <w:endnote w:type="continuationSeparator" w:id="0">
    <w:p w14:paraId="6CA1CA46" w14:textId="77777777" w:rsidR="00724C95" w:rsidRDefault="00724C95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672DF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D33F" w14:textId="77777777" w:rsidR="00724C95" w:rsidRDefault="00724C95" w:rsidP="00F534FB">
      <w:pPr>
        <w:spacing w:after="0"/>
      </w:pPr>
      <w:r>
        <w:separator/>
      </w:r>
    </w:p>
  </w:footnote>
  <w:footnote w:type="continuationSeparator" w:id="0">
    <w:p w14:paraId="71B9255A" w14:textId="77777777" w:rsidR="00724C95" w:rsidRDefault="00724C95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96C4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541807" wp14:editId="312A96D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27B49C" id="Rectangle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C35BD"/>
    <w:multiLevelType w:val="hybridMultilevel"/>
    <w:tmpl w:val="D8F031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C4FEA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C0ED5"/>
    <w:multiLevelType w:val="hybridMultilevel"/>
    <w:tmpl w:val="18049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FD3375F"/>
    <w:multiLevelType w:val="hybridMultilevel"/>
    <w:tmpl w:val="0B982B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717121"/>
    <w:multiLevelType w:val="hybridMultilevel"/>
    <w:tmpl w:val="AB8234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A4D32"/>
    <w:multiLevelType w:val="hybridMultilevel"/>
    <w:tmpl w:val="40545E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407F6"/>
    <w:multiLevelType w:val="hybridMultilevel"/>
    <w:tmpl w:val="E27E75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606C8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56D7B"/>
    <w:multiLevelType w:val="hybridMultilevel"/>
    <w:tmpl w:val="926A99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5CFA"/>
    <w:multiLevelType w:val="hybridMultilevel"/>
    <w:tmpl w:val="7AF20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63CDE"/>
    <w:multiLevelType w:val="hybridMultilevel"/>
    <w:tmpl w:val="B77806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A006D"/>
    <w:multiLevelType w:val="hybridMultilevel"/>
    <w:tmpl w:val="1FB603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F27A0"/>
    <w:multiLevelType w:val="hybridMultilevel"/>
    <w:tmpl w:val="1946D7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2AE68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E3954"/>
    <w:multiLevelType w:val="hybridMultilevel"/>
    <w:tmpl w:val="1B561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06860">
    <w:abstractNumId w:val="9"/>
  </w:num>
  <w:num w:numId="2" w16cid:durableId="766654534">
    <w:abstractNumId w:val="9"/>
    <w:lvlOverride w:ilvl="0">
      <w:startOverride w:val="1"/>
    </w:lvlOverride>
  </w:num>
  <w:num w:numId="3" w16cid:durableId="1910463194">
    <w:abstractNumId w:val="10"/>
  </w:num>
  <w:num w:numId="4" w16cid:durableId="1206796727">
    <w:abstractNumId w:val="17"/>
  </w:num>
  <w:num w:numId="5" w16cid:durableId="434907887">
    <w:abstractNumId w:val="8"/>
  </w:num>
  <w:num w:numId="6" w16cid:durableId="1568762705">
    <w:abstractNumId w:val="7"/>
  </w:num>
  <w:num w:numId="7" w16cid:durableId="339894990">
    <w:abstractNumId w:val="6"/>
  </w:num>
  <w:num w:numId="8" w16cid:durableId="928657703">
    <w:abstractNumId w:val="5"/>
  </w:num>
  <w:num w:numId="9" w16cid:durableId="1588345910">
    <w:abstractNumId w:val="4"/>
  </w:num>
  <w:num w:numId="10" w16cid:durableId="196742245">
    <w:abstractNumId w:val="3"/>
  </w:num>
  <w:num w:numId="11" w16cid:durableId="1021662361">
    <w:abstractNumId w:val="2"/>
  </w:num>
  <w:num w:numId="12" w16cid:durableId="199707138">
    <w:abstractNumId w:val="1"/>
  </w:num>
  <w:num w:numId="13" w16cid:durableId="1887638953">
    <w:abstractNumId w:val="0"/>
  </w:num>
  <w:num w:numId="14" w16cid:durableId="361790516">
    <w:abstractNumId w:val="16"/>
  </w:num>
  <w:num w:numId="15" w16cid:durableId="416286601">
    <w:abstractNumId w:val="13"/>
  </w:num>
  <w:num w:numId="16" w16cid:durableId="327368009">
    <w:abstractNumId w:val="21"/>
  </w:num>
  <w:num w:numId="17" w16cid:durableId="148981952">
    <w:abstractNumId w:val="18"/>
  </w:num>
  <w:num w:numId="18" w16cid:durableId="470366210">
    <w:abstractNumId w:val="24"/>
  </w:num>
  <w:num w:numId="19" w16cid:durableId="1929843917">
    <w:abstractNumId w:val="19"/>
  </w:num>
  <w:num w:numId="20" w16cid:durableId="201065857">
    <w:abstractNumId w:val="22"/>
  </w:num>
  <w:num w:numId="21" w16cid:durableId="472526513">
    <w:abstractNumId w:val="11"/>
  </w:num>
  <w:num w:numId="22" w16cid:durableId="710619267">
    <w:abstractNumId w:val="20"/>
  </w:num>
  <w:num w:numId="23" w16cid:durableId="1104883253">
    <w:abstractNumId w:val="23"/>
  </w:num>
  <w:num w:numId="24" w16cid:durableId="1374767021">
    <w:abstractNumId w:val="25"/>
  </w:num>
  <w:num w:numId="25" w16cid:durableId="241375216">
    <w:abstractNumId w:val="12"/>
  </w:num>
  <w:num w:numId="26" w16cid:durableId="143934685">
    <w:abstractNumId w:val="15"/>
  </w:num>
  <w:num w:numId="27" w16cid:durableId="8695638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59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0688"/>
    <w:rsid w:val="00061C1E"/>
    <w:rsid w:val="0006454B"/>
    <w:rsid w:val="00075B13"/>
    <w:rsid w:val="00086DF6"/>
    <w:rsid w:val="00092692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D183E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36E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801AE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10C88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28A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7799E"/>
    <w:rsid w:val="00683A86"/>
    <w:rsid w:val="0069300B"/>
    <w:rsid w:val="006A4C72"/>
    <w:rsid w:val="006B0590"/>
    <w:rsid w:val="006D65F8"/>
    <w:rsid w:val="006D72AD"/>
    <w:rsid w:val="006F4D23"/>
    <w:rsid w:val="007175B9"/>
    <w:rsid w:val="007215A9"/>
    <w:rsid w:val="00724C95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278B5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3CC6"/>
    <w:rsid w:val="008E5483"/>
    <w:rsid w:val="008F4532"/>
    <w:rsid w:val="00933CCA"/>
    <w:rsid w:val="0093795C"/>
    <w:rsid w:val="009411E8"/>
    <w:rsid w:val="00952C89"/>
    <w:rsid w:val="009540F4"/>
    <w:rsid w:val="00956B75"/>
    <w:rsid w:val="0099098D"/>
    <w:rsid w:val="009918BB"/>
    <w:rsid w:val="009931F7"/>
    <w:rsid w:val="00994768"/>
    <w:rsid w:val="009A3F4C"/>
    <w:rsid w:val="009B4952"/>
    <w:rsid w:val="009C63EE"/>
    <w:rsid w:val="009C6D57"/>
    <w:rsid w:val="009D0878"/>
    <w:rsid w:val="009D449D"/>
    <w:rsid w:val="009E62E6"/>
    <w:rsid w:val="009E65EC"/>
    <w:rsid w:val="009F0E5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3087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14F5A"/>
    <w:rsid w:val="00B15F64"/>
    <w:rsid w:val="00B204FE"/>
    <w:rsid w:val="00B25746"/>
    <w:rsid w:val="00B27DED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BE362D"/>
    <w:rsid w:val="00C0155C"/>
    <w:rsid w:val="00C3233C"/>
    <w:rsid w:val="00C3763A"/>
    <w:rsid w:val="00C55453"/>
    <w:rsid w:val="00C60281"/>
    <w:rsid w:val="00C603F4"/>
    <w:rsid w:val="00C71612"/>
    <w:rsid w:val="00C779DA"/>
    <w:rsid w:val="00C814F7"/>
    <w:rsid w:val="00C81C04"/>
    <w:rsid w:val="00C900D5"/>
    <w:rsid w:val="00C91B4B"/>
    <w:rsid w:val="00C93DE1"/>
    <w:rsid w:val="00CA1ED0"/>
    <w:rsid w:val="00CA2E0A"/>
    <w:rsid w:val="00CB3192"/>
    <w:rsid w:val="00CC1E5C"/>
    <w:rsid w:val="00CD1043"/>
    <w:rsid w:val="00CE2C76"/>
    <w:rsid w:val="00CE6D43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861AB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263E3"/>
    <w:rsid w:val="00E30CB9"/>
    <w:rsid w:val="00E379DC"/>
    <w:rsid w:val="00E46808"/>
    <w:rsid w:val="00E5521B"/>
    <w:rsid w:val="00E61D86"/>
    <w:rsid w:val="00E61FB1"/>
    <w:rsid w:val="00E63862"/>
    <w:rsid w:val="00E665C1"/>
    <w:rsid w:val="00E67750"/>
    <w:rsid w:val="00E72DA3"/>
    <w:rsid w:val="00E97BD9"/>
    <w:rsid w:val="00EB37DD"/>
    <w:rsid w:val="00ED4428"/>
    <w:rsid w:val="00EE0848"/>
    <w:rsid w:val="00F03B1E"/>
    <w:rsid w:val="00F03F2C"/>
    <w:rsid w:val="00F1202D"/>
    <w:rsid w:val="00F217AB"/>
    <w:rsid w:val="00F35A06"/>
    <w:rsid w:val="00F35DC7"/>
    <w:rsid w:val="00F435D3"/>
    <w:rsid w:val="00F46425"/>
    <w:rsid w:val="00F5078D"/>
    <w:rsid w:val="00F534FB"/>
    <w:rsid w:val="00F56FFE"/>
    <w:rsid w:val="00F65859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F7A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F65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455996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C982F610874676AFD38BB81947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D606-D0BA-4191-B091-8C17A059349B}"/>
      </w:docPartPr>
      <w:docPartBody>
        <w:p w:rsidR="000043F9" w:rsidRDefault="008D271B">
          <w:pPr>
            <w:pStyle w:val="F8C982F610874676AFD38BB81947A985"/>
          </w:pPr>
          <w:r w:rsidRPr="00D85CA4">
            <w:t>Objective</w:t>
          </w:r>
        </w:p>
      </w:docPartBody>
    </w:docPart>
    <w:docPart>
      <w:docPartPr>
        <w:name w:val="0073B69F88BF468A93D14F88F036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B2484-F375-4FB3-8E0F-551EC380FE2F}"/>
      </w:docPartPr>
      <w:docPartBody>
        <w:p w:rsidR="000043F9" w:rsidRDefault="008D271B">
          <w:pPr>
            <w:pStyle w:val="0073B69F88BF468A93D14F88F036CC3C"/>
          </w:pPr>
          <w:r w:rsidRPr="00565B06">
            <w:t>Education</w:t>
          </w:r>
        </w:p>
      </w:docPartBody>
    </w:docPart>
    <w:docPart>
      <w:docPartPr>
        <w:name w:val="74DF3D3DD322432FAAF94C2C5AF2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95DB-73F4-4AC5-8EE9-E844A6CABFD6}"/>
      </w:docPartPr>
      <w:docPartBody>
        <w:p w:rsidR="000043F9" w:rsidRDefault="008D271B">
          <w:pPr>
            <w:pStyle w:val="74DF3D3DD322432FAAF94C2C5AF2A986"/>
          </w:pPr>
          <w:r w:rsidRPr="00565B06">
            <w:t>Experience</w:t>
          </w:r>
        </w:p>
      </w:docPartBody>
    </w:docPart>
    <w:docPart>
      <w:docPartPr>
        <w:name w:val="14B50DAB84654BCB9064C6E576329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64257-55FE-405D-9150-E8C82FE25741}"/>
      </w:docPartPr>
      <w:docPartBody>
        <w:p w:rsidR="000043F9" w:rsidRDefault="008D271B">
          <w:pPr>
            <w:pStyle w:val="14B50DAB84654BCB9064C6E576329B06"/>
          </w:pPr>
          <w:r w:rsidRPr="00565B06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ED"/>
    <w:rsid w:val="000043F9"/>
    <w:rsid w:val="00086DF6"/>
    <w:rsid w:val="00274BC9"/>
    <w:rsid w:val="00594CED"/>
    <w:rsid w:val="00672EFC"/>
    <w:rsid w:val="00843AB0"/>
    <w:rsid w:val="008D271B"/>
    <w:rsid w:val="008E3CC6"/>
    <w:rsid w:val="0099098D"/>
    <w:rsid w:val="00B5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C982F610874676AFD38BB81947A985">
    <w:name w:val="F8C982F610874676AFD38BB81947A985"/>
  </w:style>
  <w:style w:type="paragraph" w:customStyle="1" w:styleId="0073B69F88BF468A93D14F88F036CC3C">
    <w:name w:val="0073B69F88BF468A93D14F88F036CC3C"/>
  </w:style>
  <w:style w:type="character" w:styleId="Emphasis">
    <w:name w:val="Emphasis"/>
    <w:basedOn w:val="DefaultParagraphFont"/>
    <w:uiPriority w:val="11"/>
    <w:qFormat/>
    <w:rPr>
      <w:b w:val="0"/>
      <w:iCs/>
      <w:color w:val="215E99" w:themeColor="text2" w:themeTint="BF"/>
      <w:sz w:val="26"/>
    </w:rPr>
  </w:style>
  <w:style w:type="paragraph" w:customStyle="1" w:styleId="74DF3D3DD322432FAAF94C2C5AF2A986">
    <w:name w:val="74DF3D3DD322432FAAF94C2C5AF2A986"/>
  </w:style>
  <w:style w:type="paragraph" w:customStyle="1" w:styleId="14B50DAB84654BCB9064C6E576329B06">
    <w:name w:val="14B50DAB84654BCB9064C6E576329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33 Abbey Park Baldoyle Dublin 13 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577ADCA841E4E9A88E21814CB9108" ma:contentTypeVersion="17" ma:contentTypeDescription="Create a new document." ma:contentTypeScope="" ma:versionID="e02572517b2dc96840a1a4fb5012e288">
  <xsd:schema xmlns:xsd="http://www.w3.org/2001/XMLSchema" xmlns:xs="http://www.w3.org/2001/XMLSchema" xmlns:p="http://schemas.microsoft.com/office/2006/metadata/properties" xmlns:ns3="d805e7d4-7ff9-4475-ac44-5c5dd8b0960a" xmlns:ns4="1b75f5ea-397c-4bea-8040-c9ef06056842" targetNamespace="http://schemas.microsoft.com/office/2006/metadata/properties" ma:root="true" ma:fieldsID="e158d97c1dde39def87f07a3ce906bf8" ns3:_="" ns4:_="">
    <xsd:import namespace="d805e7d4-7ff9-4475-ac44-5c5dd8b0960a"/>
    <xsd:import namespace="1b75f5ea-397c-4bea-8040-c9ef06056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e7d4-7ff9-4475-ac44-5c5dd8b09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5f5ea-397c-4bea-8040-c9ef06056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d805e7d4-7ff9-4475-ac44-5c5dd8b0960a" xsi:nil="true"/>
    <_activity xmlns="d805e7d4-7ff9-4475-ac44-5c5dd8b0960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8575DC-31F7-4604-87EB-74A4FADBD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e7d4-7ff9-4475-ac44-5c5dd8b0960a"/>
    <ds:schemaRef ds:uri="1b75f5ea-397c-4bea-8040-c9ef06056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1b75f5ea-397c-4bea-8040-c9ef06056842"/>
    <ds:schemaRef ds:uri="http://schemas.microsoft.com/office/2006/documentManagement/types"/>
    <ds:schemaRef ds:uri="http://schemas.openxmlformats.org/package/2006/metadata/core-properties"/>
    <ds:schemaRef ds:uri="d805e7d4-7ff9-4475-ac44-5c5dd8b0960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2024-10-12T23:35:00Z</dcterms:created>
  <dcterms:modified xsi:type="dcterms:W3CDTF">2024-10-12T23:35:00Z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0x010100158577ADCA841E4E9A88E21814CB9108</vt:lpwstr>
  </property>
</Properties>
</file>