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40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246329A9" w14:textId="77777777" w:rsidTr="007D2BC2">
        <w:trPr>
          <w:trHeight w:val="16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3E44EB5D" w14:textId="22A9BF68" w:rsidR="00523479" w:rsidRPr="00906BEE" w:rsidRDefault="003A2E6A" w:rsidP="007D2BC2">
            <w:pPr>
              <w:pStyle w:val="Initials"/>
            </w:pPr>
            <w:r>
              <w:t>L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EDF6F31" wp14:editId="5CB9AC5A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BEE8D5A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b</w:t>
            </w:r>
          </w:p>
          <w:p w14:paraId="75061F55" w14:textId="5ABFC1BC" w:rsidR="00A50939" w:rsidRPr="00906BEE" w:rsidRDefault="00933D83" w:rsidP="007D2BC2">
            <w:pPr>
              <w:pStyle w:val="Heading3"/>
            </w:pPr>
            <w:r>
              <w:t>about me</w:t>
            </w:r>
          </w:p>
          <w:p w14:paraId="48ED4835" w14:textId="0C4EA265" w:rsidR="002C2CDD" w:rsidRDefault="00933D83" w:rsidP="007D2BC2">
            <w:r>
              <w:t xml:space="preserve">I </w:t>
            </w:r>
            <w:r w:rsidR="000E5709">
              <w:t>r</w:t>
            </w:r>
            <w:r>
              <w:t>ecent</w:t>
            </w:r>
            <w:r w:rsidR="000E5709">
              <w:t>ly graduated from</w:t>
            </w:r>
            <w:r>
              <w:t xml:space="preserve"> UCD, where I completed a B</w:t>
            </w:r>
            <w:r w:rsidR="006B1931">
              <w:t xml:space="preserve">atchelor of </w:t>
            </w:r>
            <w:r>
              <w:t>C</w:t>
            </w:r>
            <w:r w:rsidR="006B1931">
              <w:t>ivil Law</w:t>
            </w:r>
            <w:r>
              <w:t xml:space="preserve"> with Economics. </w:t>
            </w:r>
          </w:p>
          <w:p w14:paraId="0DA4ADFE" w14:textId="1B0CC0CF" w:rsidR="00933D83" w:rsidRPr="00906BEE" w:rsidRDefault="00933D83" w:rsidP="007D2BC2">
            <w:r>
              <w:t xml:space="preserve">I currently work part-time as a Legal Assistant </w:t>
            </w:r>
            <w:r w:rsidR="006B1931">
              <w:t xml:space="preserve">in the Litigation Department of </w:t>
            </w:r>
            <w:r>
              <w:t xml:space="preserve">Anthony Joyce &amp; Co. </w:t>
            </w:r>
            <w:r w:rsidR="006B1931">
              <w:t xml:space="preserve">Solicitors </w:t>
            </w:r>
            <w:r>
              <w:t xml:space="preserve">while studying for my FE-1s. </w:t>
            </w:r>
          </w:p>
          <w:p w14:paraId="51F7ED53" w14:textId="69FEBC44" w:rsidR="002C2CDD" w:rsidRPr="00906BEE" w:rsidRDefault="00933D83" w:rsidP="007D2BC2">
            <w:pPr>
              <w:pStyle w:val="Heading3"/>
            </w:pPr>
            <w:r>
              <w:t xml:space="preserve">interests </w:t>
            </w:r>
          </w:p>
          <w:p w14:paraId="799239E6" w14:textId="22D24248" w:rsidR="00BD0EB3" w:rsidRDefault="00BD0EB3" w:rsidP="007D2BC2">
            <w:pPr>
              <w:pStyle w:val="NoSpacing"/>
            </w:pPr>
            <w:r>
              <w:t xml:space="preserve">I have a keen interest in debating and </w:t>
            </w:r>
            <w:r w:rsidRPr="00BD0EB3">
              <w:t xml:space="preserve">competed in many in-house debating competitions </w:t>
            </w:r>
            <w:r>
              <w:t xml:space="preserve">at UCD </w:t>
            </w:r>
            <w:r w:rsidRPr="00BD0EB3">
              <w:t xml:space="preserve">with both the L&amp;H and UCD Law Society, reaching the James Joyce Mace plate final in my first competition. </w:t>
            </w:r>
          </w:p>
          <w:p w14:paraId="77458F02" w14:textId="77777777" w:rsidR="007D2BC2" w:rsidRPr="00BD0EB3" w:rsidRDefault="007D2BC2" w:rsidP="007D2BC2">
            <w:pPr>
              <w:pStyle w:val="NoSpacing"/>
            </w:pPr>
          </w:p>
          <w:p w14:paraId="13CC4D4C" w14:textId="68708536" w:rsidR="00BD0EB3" w:rsidRPr="00BD0EB3" w:rsidRDefault="00BD0EB3" w:rsidP="007D2BC2">
            <w:pPr>
              <w:pStyle w:val="NoSpacing"/>
            </w:pPr>
            <w:r>
              <w:t xml:space="preserve">I </w:t>
            </w:r>
            <w:r w:rsidRPr="00BD0EB3">
              <w:t>was appointed Public Relations Officer for the Literary &amp; Historical Society</w:t>
            </w:r>
            <w:r>
              <w:t xml:space="preserve"> while at UCD. </w:t>
            </w:r>
            <w:r w:rsidRPr="00BD0EB3">
              <w:t>This role allowed me to hone my teamwork skills teaching me about partnership and working together to efficiently complete tasks.</w:t>
            </w:r>
          </w:p>
          <w:p w14:paraId="2F92D8E3" w14:textId="77777777" w:rsidR="00BD0EB3" w:rsidRDefault="00BD0EB3" w:rsidP="007D2BC2">
            <w:pPr>
              <w:pStyle w:val="Heading3"/>
            </w:pPr>
            <w:r>
              <w:lastRenderedPageBreak/>
              <w:t xml:space="preserve">achievements </w:t>
            </w:r>
          </w:p>
          <w:p w14:paraId="4F9D9CA0" w14:textId="463DBA5B" w:rsidR="00BD0EB3" w:rsidRDefault="00BD0EB3" w:rsidP="007D2BC2">
            <w:r>
              <w:t>Sat and passed my first two FE-1s in August, (EU &amp; Tort).</w:t>
            </w:r>
            <w:r w:rsidR="00280B01">
              <w:t xml:space="preserve"> </w:t>
            </w:r>
            <w:r w:rsidR="003B0348">
              <w:br/>
              <w:t xml:space="preserve">I am </w:t>
            </w:r>
            <w:r w:rsidR="00280B01">
              <w:t xml:space="preserve">currently preparing for Company &amp; Contract in November. </w:t>
            </w:r>
          </w:p>
          <w:p w14:paraId="3387C49E" w14:textId="77777777" w:rsidR="00BD0EB3" w:rsidRDefault="00BD0EB3" w:rsidP="007D2BC2"/>
          <w:p w14:paraId="735C73E1" w14:textId="77777777" w:rsidR="00BD0EB3" w:rsidRDefault="00BD0EB3" w:rsidP="007D2BC2">
            <w:r>
              <w:t xml:space="preserve">Achieved Grade 7 in Ballet (the penultimate non-professional grade) with the Royal Academy of Dance, London. </w:t>
            </w:r>
          </w:p>
          <w:p w14:paraId="0A60C5DB" w14:textId="77777777" w:rsidR="00BD0EB3" w:rsidRDefault="00BD0EB3" w:rsidP="007D2BC2"/>
          <w:p w14:paraId="66457C5F" w14:textId="1E32ED9C" w:rsidR="00BD0EB3" w:rsidRDefault="00BD0EB3" w:rsidP="007D2BC2">
            <w:pPr>
              <w:spacing w:after="160"/>
            </w:pPr>
            <w:r w:rsidRPr="00BD0EB3">
              <w:t xml:space="preserve">Appointed Cinnire at Colaiste Chamus, Ros a Mhíl, </w:t>
            </w:r>
            <w:r w:rsidR="007D2BC2">
              <w:t xml:space="preserve">where I </w:t>
            </w:r>
            <w:r w:rsidRPr="00BD0EB3">
              <w:t>was awarded the Fáinne Óir.</w:t>
            </w:r>
          </w:p>
          <w:p w14:paraId="261BAA16" w14:textId="6DE4C55E" w:rsidR="004720AB" w:rsidRDefault="004720AB" w:rsidP="007D2BC2">
            <w:pPr>
              <w:pStyle w:val="Heading3"/>
            </w:pPr>
            <w:r>
              <w:t>hobbies</w:t>
            </w:r>
          </w:p>
          <w:p w14:paraId="4DC3051C" w14:textId="21D8847D" w:rsidR="004720AB" w:rsidRDefault="004720AB" w:rsidP="007D2BC2">
            <w:r>
              <w:t xml:space="preserve">I love cooking and baking and am always keen to try new recipes. </w:t>
            </w:r>
          </w:p>
          <w:p w14:paraId="4743C491" w14:textId="0D962ABE" w:rsidR="004720AB" w:rsidRDefault="004720AB" w:rsidP="007D2BC2"/>
          <w:p w14:paraId="54F262BC" w14:textId="5BD344B0" w:rsidR="004720AB" w:rsidRPr="00BD0EB3" w:rsidRDefault="004720AB" w:rsidP="007D2BC2">
            <w:r>
              <w:t>I am also a keen photographer/videographer and like to spend my spare time making YouTube videos about travel or fashion. Recently I have begun a ‘green fashion</w:t>
            </w:r>
            <w:r w:rsidR="00A0343D">
              <w:t>’</w:t>
            </w:r>
            <w:r>
              <w:t xml:space="preserve"> </w:t>
            </w:r>
            <w:r w:rsidR="00A0343D">
              <w:t>series</w:t>
            </w:r>
            <w:r>
              <w:t xml:space="preserve"> on my Channel where I discuss environmentally sustainable fashion options and choices. </w:t>
            </w:r>
          </w:p>
          <w:p w14:paraId="2F585B5A" w14:textId="7DEAE80C" w:rsidR="004720AB" w:rsidRPr="00BD0EB3" w:rsidRDefault="004720AB" w:rsidP="007D2BC2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7F2FA5F3" w14:textId="77777777" w:rsidTr="001F697E">
              <w:trPr>
                <w:trHeight w:hRule="exact" w:val="1202"/>
              </w:trPr>
              <w:tc>
                <w:tcPr>
                  <w:tcW w:w="6055" w:type="dxa"/>
                  <w:vAlign w:val="center"/>
                </w:tcPr>
                <w:p w14:paraId="6BB54922" w14:textId="340BBDF4" w:rsidR="00C612DA" w:rsidRPr="003A2E6A" w:rsidRDefault="00174BF1" w:rsidP="002B250B">
                  <w:pPr>
                    <w:pStyle w:val="Heading1"/>
                    <w:framePr w:hSpace="180" w:wrap="around" w:hAnchor="margin" w:y="240"/>
                    <w:outlineLvl w:val="0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Enter your name:"/>
                      <w:tag w:val="Enter your name:"/>
                      <w:id w:val="-296147368"/>
                      <w:placeholder>
                        <w:docPart w:val="2AB54F3502954485BA43BE069286B5B0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3A2E6A" w:rsidRPr="00F23CEB">
                        <w:rPr>
                          <w:color w:val="auto"/>
                          <w:sz w:val="32"/>
                          <w:szCs w:val="24"/>
                        </w:rPr>
                        <w:t>Lucy brown</w:t>
                      </w:r>
                    </w:sdtContent>
                  </w:sdt>
                </w:p>
                <w:p w14:paraId="24C39B75" w14:textId="79094161" w:rsidR="00906BEE" w:rsidRPr="00F23CEB" w:rsidRDefault="00174BF1" w:rsidP="002B250B">
                  <w:pPr>
                    <w:pStyle w:val="Heading2"/>
                    <w:framePr w:hSpace="180" w:wrap="around" w:hAnchor="margin" w:y="240"/>
                    <w:outlineLvl w:val="1"/>
                  </w:pPr>
                  <w:sdt>
                    <w:sdtPr>
                      <w:rPr>
                        <w:rFonts w:cs="Times New Roman"/>
                        <w:u w:val="single"/>
                      </w:rPr>
                      <w:alias w:val="Link to other online properties:"/>
                      <w:tag w:val="Link to other online properties:"/>
                      <w:id w:val="-760060136"/>
                      <w:placeholder>
                        <w:docPart w:val="088514607B77468488F3501A19F00BE5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E4AEC" w:rsidRPr="001F697E">
                        <w:rPr>
                          <w:rFonts w:cs="Times New Roman"/>
                          <w:u w:val="single"/>
                        </w:rPr>
                        <w:t>54 st. assams rd. west, raheny, dublin 5.</w:t>
                      </w:r>
                      <w:r w:rsidR="001F697E" w:rsidRPr="001F697E">
                        <w:rPr>
                          <w:rFonts w:cs="Times New Roman"/>
                          <w:u w:val="single"/>
                        </w:rPr>
                        <w:br/>
                        <w:t>lucyombrown@gmail.com</w:t>
                      </w:r>
                    </w:sdtContent>
                  </w:sdt>
                </w:p>
              </w:tc>
            </w:tr>
          </w:tbl>
          <w:p w14:paraId="61FE624C" w14:textId="77777777" w:rsidR="002C2CDD" w:rsidRPr="00906BEE" w:rsidRDefault="00174BF1" w:rsidP="007D2BC2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64FAC2EB4EF24BF9B9CB4029D84DE23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770DE3BC" w14:textId="1C48D03C" w:rsidR="002C2CDD" w:rsidRPr="007D2BC2" w:rsidRDefault="003A2E6A" w:rsidP="007D2BC2">
            <w:pPr>
              <w:pStyle w:val="Heading4"/>
              <w:rPr>
                <w:sz w:val="20"/>
                <w:szCs w:val="20"/>
              </w:rPr>
            </w:pPr>
            <w:r w:rsidRPr="007D2BC2">
              <w:rPr>
                <w:sz w:val="20"/>
                <w:szCs w:val="20"/>
              </w:rPr>
              <w:t>Legal assistant</w:t>
            </w:r>
            <w:r w:rsidR="002C2CDD" w:rsidRPr="007D2BC2">
              <w:rPr>
                <w:sz w:val="20"/>
                <w:szCs w:val="20"/>
              </w:rPr>
              <w:t xml:space="preserve"> • </w:t>
            </w:r>
            <w:r w:rsidRPr="007D2BC2">
              <w:rPr>
                <w:sz w:val="20"/>
                <w:szCs w:val="20"/>
              </w:rPr>
              <w:t>anthony joyce &amp; co. solicitors</w:t>
            </w:r>
            <w:r w:rsidR="002C2CDD" w:rsidRPr="007D2BC2">
              <w:rPr>
                <w:sz w:val="20"/>
                <w:szCs w:val="20"/>
              </w:rPr>
              <w:t xml:space="preserve"> •</w:t>
            </w:r>
            <w:r w:rsidR="00F23CEB" w:rsidRPr="007D2BC2">
              <w:rPr>
                <w:sz w:val="20"/>
                <w:szCs w:val="20"/>
              </w:rPr>
              <w:t xml:space="preserve"> </w:t>
            </w:r>
            <w:r w:rsidRPr="007D2BC2">
              <w:rPr>
                <w:sz w:val="20"/>
                <w:szCs w:val="20"/>
              </w:rPr>
              <w:t>may</w:t>
            </w:r>
            <w:r w:rsidR="00F47E97" w:rsidRPr="007D2BC2">
              <w:rPr>
                <w:sz w:val="20"/>
                <w:szCs w:val="20"/>
              </w:rPr>
              <w:t xml:space="preserve"> – </w:t>
            </w:r>
            <w:r w:rsidRPr="007D2BC2">
              <w:rPr>
                <w:sz w:val="20"/>
                <w:szCs w:val="20"/>
              </w:rPr>
              <w:t>present</w:t>
            </w:r>
          </w:p>
          <w:p w14:paraId="6FD40CC4" w14:textId="6052FF15" w:rsidR="006B1931" w:rsidRDefault="003A2E6A" w:rsidP="007D2BC2">
            <w:r w:rsidRPr="00F23CEB">
              <w:t xml:space="preserve">I currently work part time </w:t>
            </w:r>
            <w:r w:rsidR="00C03D41">
              <w:t xml:space="preserve">as a Legal Assistant </w:t>
            </w:r>
            <w:r w:rsidRPr="00F23CEB">
              <w:t xml:space="preserve">in the </w:t>
            </w:r>
            <w:r w:rsidR="00C03D41">
              <w:t>L</w:t>
            </w:r>
            <w:r w:rsidRPr="00F23CEB">
              <w:t xml:space="preserve">itigation </w:t>
            </w:r>
            <w:r w:rsidR="00C03D41">
              <w:t>D</w:t>
            </w:r>
            <w:r w:rsidRPr="00F23CEB">
              <w:t>epartment of Anthony Joyce &amp; Co. Solicitors. I am enjoying broadening my litigation knowledge through the hands on approach adopted by the firm whereby I engage with clients at every stage of their cases.</w:t>
            </w:r>
          </w:p>
          <w:p w14:paraId="686017E3" w14:textId="1F273562" w:rsidR="003A2E6A" w:rsidRPr="00F23CEB" w:rsidRDefault="006B1931" w:rsidP="007D2BC2">
            <w:r>
              <w:t>R</w:t>
            </w:r>
            <w:r w:rsidR="003A2E6A" w:rsidRPr="00F23CEB">
              <w:t>esponsibilities include</w:t>
            </w:r>
            <w:r>
              <w:t>: A</w:t>
            </w:r>
            <w:r w:rsidR="003A2E6A" w:rsidRPr="00F23CEB">
              <w:t xml:space="preserve">ssisting with </w:t>
            </w:r>
            <w:r>
              <w:t>Tr</w:t>
            </w:r>
            <w:r w:rsidR="003A2E6A" w:rsidRPr="00F23CEB">
              <w:t xml:space="preserve">ial </w:t>
            </w:r>
            <w:r>
              <w:t>P</w:t>
            </w:r>
            <w:r w:rsidR="003A2E6A" w:rsidRPr="00F23CEB">
              <w:t xml:space="preserve">reparation, Drafting Pleadings and </w:t>
            </w:r>
            <w:r>
              <w:t>F</w:t>
            </w:r>
            <w:r w:rsidR="003A2E6A" w:rsidRPr="00F23CEB">
              <w:t xml:space="preserve">iling same in court, </w:t>
            </w:r>
            <w:r>
              <w:t>P</w:t>
            </w:r>
            <w:r w:rsidR="003A2E6A" w:rsidRPr="00F23CEB">
              <w:t xml:space="preserve">reparing Briefs for Counsel, </w:t>
            </w:r>
            <w:r>
              <w:t xml:space="preserve">Issuing and Answering Voluntary Discovery Requests, </w:t>
            </w:r>
            <w:r w:rsidR="003A2E6A" w:rsidRPr="00F23CEB">
              <w:t xml:space="preserve">Preparing </w:t>
            </w:r>
            <w:r>
              <w:t>G</w:t>
            </w:r>
            <w:r w:rsidR="003A2E6A" w:rsidRPr="00F23CEB">
              <w:t xml:space="preserve">eneral </w:t>
            </w:r>
            <w:r>
              <w:t>C</w:t>
            </w:r>
            <w:r w:rsidR="003A2E6A" w:rsidRPr="00F23CEB">
              <w:t>orrespondence</w:t>
            </w:r>
            <w:r>
              <w:t>s and keeping our clients updated on the happenings of their cases</w:t>
            </w:r>
            <w:r w:rsidR="003A2E6A" w:rsidRPr="00F23CEB">
              <w:t xml:space="preserve">. </w:t>
            </w:r>
          </w:p>
          <w:p w14:paraId="2AAB7363" w14:textId="02B4D275" w:rsidR="002C2CDD" w:rsidRPr="007D2BC2" w:rsidRDefault="002B250B" w:rsidP="007D2BC2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judicial</w:t>
            </w:r>
            <w:r w:rsidR="003A2E6A" w:rsidRPr="007D2BC2">
              <w:rPr>
                <w:sz w:val="20"/>
                <w:szCs w:val="20"/>
              </w:rPr>
              <w:t xml:space="preserve"> intern</w:t>
            </w:r>
            <w:r w:rsidR="002C2CDD" w:rsidRPr="007D2BC2">
              <w:rPr>
                <w:sz w:val="20"/>
                <w:szCs w:val="20"/>
              </w:rPr>
              <w:t xml:space="preserve"> •</w:t>
            </w:r>
            <w:r w:rsidR="003A2E6A" w:rsidRPr="007D2BC2">
              <w:rPr>
                <w:sz w:val="20"/>
                <w:szCs w:val="20"/>
              </w:rPr>
              <w:t>the massachussets appeals court</w:t>
            </w:r>
            <w:r w:rsidR="002C2CDD" w:rsidRPr="007D2BC2">
              <w:rPr>
                <w:sz w:val="20"/>
                <w:szCs w:val="20"/>
              </w:rPr>
              <w:t xml:space="preserve">• </w:t>
            </w:r>
            <w:r w:rsidR="003A2E6A" w:rsidRPr="007D2BC2">
              <w:rPr>
                <w:sz w:val="20"/>
                <w:szCs w:val="20"/>
              </w:rPr>
              <w:t>june</w:t>
            </w:r>
            <w:r w:rsidR="00F47E97" w:rsidRPr="007D2BC2">
              <w:rPr>
                <w:sz w:val="20"/>
                <w:szCs w:val="20"/>
              </w:rPr>
              <w:t>–</w:t>
            </w:r>
            <w:r w:rsidR="003A2E6A" w:rsidRPr="007D2BC2">
              <w:rPr>
                <w:sz w:val="20"/>
                <w:szCs w:val="20"/>
              </w:rPr>
              <w:t>july</w:t>
            </w:r>
            <w:r w:rsidR="007D2BC2">
              <w:rPr>
                <w:sz w:val="20"/>
                <w:szCs w:val="20"/>
              </w:rPr>
              <w:t xml:space="preserve"> ‘</w:t>
            </w:r>
            <w:r w:rsidR="003A2E6A" w:rsidRPr="007D2BC2">
              <w:rPr>
                <w:sz w:val="20"/>
                <w:szCs w:val="20"/>
              </w:rPr>
              <w:t>19</w:t>
            </w:r>
          </w:p>
          <w:p w14:paraId="63EED1EA" w14:textId="77777777" w:rsidR="006B1931" w:rsidRDefault="00F23CEB" w:rsidP="007D2BC2">
            <w:pPr>
              <w:jc w:val="both"/>
            </w:pPr>
            <w:r w:rsidRPr="00F23CEB">
              <w:t xml:space="preserve">Last summer I </w:t>
            </w:r>
            <w:r w:rsidR="004720AB">
              <w:t>in</w:t>
            </w:r>
            <w:r w:rsidRPr="00F23CEB">
              <w:t>tern</w:t>
            </w:r>
            <w:r w:rsidR="004720AB">
              <w:t xml:space="preserve">ed </w:t>
            </w:r>
            <w:r w:rsidRPr="00F23CEB">
              <w:t xml:space="preserve">for Associate Justice Sydney Hanlon </w:t>
            </w:r>
            <w:r>
              <w:t>at</w:t>
            </w:r>
            <w:r w:rsidRPr="00F23CEB">
              <w:t xml:space="preserve"> the Massachusetts Appeals Court. I thoroughly enjoyed my time there and learned about the decision-making process of an Appeals Court case </w:t>
            </w:r>
            <w:r>
              <w:t>through</w:t>
            </w:r>
            <w:r w:rsidRPr="00F23CEB">
              <w:t xml:space="preserve"> watching hearings, reading attorney briefs and helping research and draft decisions. </w:t>
            </w:r>
          </w:p>
          <w:p w14:paraId="3F52A9F0" w14:textId="0DE3F80B" w:rsidR="00F23CEB" w:rsidRDefault="00F23CEB" w:rsidP="007D2BC2">
            <w:pPr>
              <w:jc w:val="both"/>
            </w:pPr>
            <w:r w:rsidRPr="00F23CEB">
              <w:t xml:space="preserve">Improved my legal research </w:t>
            </w:r>
            <w:r>
              <w:t xml:space="preserve">and </w:t>
            </w:r>
            <w:r w:rsidRPr="00F23CEB">
              <w:t xml:space="preserve">writing skills </w:t>
            </w:r>
            <w:r w:rsidR="006B1931">
              <w:t xml:space="preserve">while </w:t>
            </w:r>
            <w:r w:rsidRPr="00F23CEB">
              <w:t xml:space="preserve">drafting an appeal decision for Hanlon J. by </w:t>
            </w:r>
            <w:r w:rsidR="006B1931" w:rsidRPr="00F23CEB">
              <w:t>analyzing</w:t>
            </w:r>
            <w:r w:rsidRPr="00F23CEB">
              <w:t xml:space="preserve"> and summarizing the relevant case law, together with the attorney’s briefs for the case.</w:t>
            </w:r>
            <w:r>
              <w:t xml:space="preserve"> </w:t>
            </w:r>
            <w:r w:rsidRPr="00F23CEB">
              <w:t xml:space="preserve">Learned about trial etiquette and courtroom procedure, attending trials in the Suffolk County Superior Court.  </w:t>
            </w:r>
            <w:r>
              <w:t xml:space="preserve"> </w:t>
            </w:r>
          </w:p>
          <w:p w14:paraId="1F7716FD" w14:textId="1054898B" w:rsidR="00F23CEB" w:rsidRPr="007D2BC2" w:rsidRDefault="00F23CEB" w:rsidP="007D2BC2">
            <w:pPr>
              <w:pStyle w:val="Heading4"/>
              <w:rPr>
                <w:sz w:val="20"/>
                <w:szCs w:val="20"/>
              </w:rPr>
            </w:pPr>
            <w:r w:rsidRPr="007D2BC2">
              <w:rPr>
                <w:sz w:val="20"/>
                <w:szCs w:val="20"/>
              </w:rPr>
              <w:t>legal intern • the memmen law firm, chicago • july</w:t>
            </w:r>
            <w:r w:rsidR="007D2BC2">
              <w:rPr>
                <w:sz w:val="20"/>
                <w:szCs w:val="20"/>
              </w:rPr>
              <w:t xml:space="preserve"> </w:t>
            </w:r>
            <w:r w:rsidRPr="007D2BC2">
              <w:rPr>
                <w:sz w:val="20"/>
                <w:szCs w:val="20"/>
              </w:rPr>
              <w:t>–</w:t>
            </w:r>
            <w:r w:rsidR="007D2BC2">
              <w:rPr>
                <w:sz w:val="20"/>
                <w:szCs w:val="20"/>
              </w:rPr>
              <w:t xml:space="preserve"> </w:t>
            </w:r>
            <w:r w:rsidRPr="007D2BC2">
              <w:rPr>
                <w:sz w:val="20"/>
                <w:szCs w:val="20"/>
              </w:rPr>
              <w:t>august</w:t>
            </w:r>
            <w:r w:rsidR="007D2BC2">
              <w:rPr>
                <w:sz w:val="20"/>
                <w:szCs w:val="20"/>
              </w:rPr>
              <w:t xml:space="preserve"> ‘</w:t>
            </w:r>
            <w:r w:rsidRPr="007D2BC2">
              <w:rPr>
                <w:sz w:val="20"/>
                <w:szCs w:val="20"/>
              </w:rPr>
              <w:t>19</w:t>
            </w:r>
          </w:p>
          <w:p w14:paraId="2AEF3FF9" w14:textId="3AA44565" w:rsidR="00F23CEB" w:rsidRPr="00200FFA" w:rsidRDefault="00F23CEB" w:rsidP="007D2BC2">
            <w:pPr>
              <w:pStyle w:val="NoSpacing"/>
              <w:jc w:val="both"/>
            </w:pPr>
            <w:r w:rsidRPr="00200FFA">
              <w:t>After</w:t>
            </w:r>
            <w:r w:rsidR="004720AB">
              <w:t xml:space="preserve"> working </w:t>
            </w:r>
            <w:r w:rsidRPr="00200FFA">
              <w:t>in Boston, I complete</w:t>
            </w:r>
            <w:r w:rsidR="004720AB">
              <w:t xml:space="preserve">d </w:t>
            </w:r>
            <w:r w:rsidRPr="00200FFA">
              <w:t>a</w:t>
            </w:r>
            <w:r w:rsidR="004720AB">
              <w:t>n</w:t>
            </w:r>
            <w:r w:rsidRPr="00200FFA">
              <w:t xml:space="preserve"> internship in The Memmen Law Firm, a personal injuries firm in downtown Chicago. Having the opportunity to learn about the litigation process from ‘both sides of the table’ last summer was an excellent opportunity. </w:t>
            </w:r>
          </w:p>
          <w:p w14:paraId="43747547" w14:textId="77777777" w:rsidR="007D2BC2" w:rsidRDefault="00200FFA" w:rsidP="007D2BC2">
            <w:pPr>
              <w:pStyle w:val="NoSpacing"/>
              <w:jc w:val="both"/>
            </w:pPr>
            <w:r>
              <w:t>T</w:t>
            </w:r>
            <w:r w:rsidRPr="00200FFA">
              <w:t>asks included a</w:t>
            </w:r>
            <w:r w:rsidR="00F23CEB" w:rsidRPr="00200FFA">
              <w:t>ssist</w:t>
            </w:r>
            <w:r w:rsidRPr="00200FFA">
              <w:t>ing</w:t>
            </w:r>
            <w:r w:rsidR="00F23CEB" w:rsidRPr="00200FFA">
              <w:t xml:space="preserve"> with </w:t>
            </w:r>
            <w:r w:rsidR="007D2BC2">
              <w:t>T</w:t>
            </w:r>
            <w:r w:rsidR="00F23CEB" w:rsidRPr="00200FFA">
              <w:t xml:space="preserve">rial </w:t>
            </w:r>
            <w:r w:rsidR="007D2BC2">
              <w:t>P</w:t>
            </w:r>
            <w:r w:rsidR="00F23CEB" w:rsidRPr="00200FFA">
              <w:t>reparation</w:t>
            </w:r>
            <w:r w:rsidR="004720AB">
              <w:t xml:space="preserve">; </w:t>
            </w:r>
            <w:r w:rsidR="007D2BC2">
              <w:t>A</w:t>
            </w:r>
            <w:r w:rsidR="00F23CEB" w:rsidRPr="00200FFA">
              <w:t xml:space="preserve">nswering </w:t>
            </w:r>
            <w:r w:rsidR="007D2BC2">
              <w:t>I</w:t>
            </w:r>
            <w:r w:rsidR="00F23CEB" w:rsidRPr="00200FFA">
              <w:t xml:space="preserve">nterrogatories, </w:t>
            </w:r>
            <w:r w:rsidR="007D2BC2">
              <w:t>I</w:t>
            </w:r>
            <w:r w:rsidR="00F23CEB" w:rsidRPr="00200FFA">
              <w:t xml:space="preserve">ssuing </w:t>
            </w:r>
            <w:r w:rsidR="007D2BC2">
              <w:t>D</w:t>
            </w:r>
            <w:r w:rsidR="00F23CEB" w:rsidRPr="00200FFA">
              <w:t>iscovery</w:t>
            </w:r>
            <w:r w:rsidR="007D2BC2">
              <w:t>,</w:t>
            </w:r>
            <w:r w:rsidR="00F23CEB" w:rsidRPr="00200FFA">
              <w:t xml:space="preserve"> </w:t>
            </w:r>
            <w:r w:rsidR="007D2BC2">
              <w:t>I</w:t>
            </w:r>
            <w:r w:rsidR="00F23CEB" w:rsidRPr="00200FFA">
              <w:t xml:space="preserve">ssuing </w:t>
            </w:r>
            <w:r w:rsidR="007D2BC2">
              <w:t>S</w:t>
            </w:r>
            <w:r w:rsidR="00F23CEB" w:rsidRPr="00200FFA">
              <w:t xml:space="preserve">ubpoenas for </w:t>
            </w:r>
            <w:r w:rsidR="007D2BC2">
              <w:t>E</w:t>
            </w:r>
            <w:r w:rsidR="00F23CEB" w:rsidRPr="00200FFA">
              <w:t xml:space="preserve">vidence </w:t>
            </w:r>
            <w:r w:rsidR="007D2BC2">
              <w:t>D</w:t>
            </w:r>
            <w:r w:rsidR="00F23CEB" w:rsidRPr="00200FFA">
              <w:t>epositions. Conduct</w:t>
            </w:r>
            <w:r w:rsidRPr="00200FFA">
              <w:t>ing</w:t>
            </w:r>
            <w:r w:rsidR="00F23CEB" w:rsidRPr="00200FFA">
              <w:t xml:space="preserve"> </w:t>
            </w:r>
            <w:r w:rsidR="007D2BC2">
              <w:t>L</w:t>
            </w:r>
            <w:r w:rsidR="00F23CEB" w:rsidRPr="00200FFA">
              <w:t xml:space="preserve">egal </w:t>
            </w:r>
            <w:r w:rsidR="007D2BC2">
              <w:t>R</w:t>
            </w:r>
            <w:r w:rsidR="00F23CEB" w:rsidRPr="00200FFA">
              <w:t>esearch and draft</w:t>
            </w:r>
            <w:r w:rsidRPr="00200FFA">
              <w:t>ing</w:t>
            </w:r>
            <w:r w:rsidR="00F23CEB" w:rsidRPr="00200FFA">
              <w:t xml:space="preserve"> letters </w:t>
            </w:r>
            <w:r w:rsidR="007D2BC2" w:rsidRPr="00200FFA">
              <w:t>analyzing</w:t>
            </w:r>
            <w:r w:rsidR="00F23CEB" w:rsidRPr="00200FFA">
              <w:t xml:space="preserve"> and summarizing case law. </w:t>
            </w:r>
          </w:p>
          <w:p w14:paraId="14176A1D" w14:textId="77C93C4E" w:rsidR="00200FFA" w:rsidRDefault="00200FFA" w:rsidP="007D2BC2">
            <w:pPr>
              <w:pStyle w:val="Heading4"/>
            </w:pPr>
            <w:r w:rsidRPr="00F23CEB">
              <w:lastRenderedPageBreak/>
              <w:t xml:space="preserve">legal intern • </w:t>
            </w:r>
            <w:r>
              <w:t>moran &amp; ryan solicitors</w:t>
            </w:r>
            <w:r w:rsidRPr="00F23CEB">
              <w:t>•</w:t>
            </w:r>
            <w:r>
              <w:t xml:space="preserve">june – august </w:t>
            </w:r>
            <w:r w:rsidR="007D2BC2">
              <w:t>‘</w:t>
            </w:r>
            <w:r>
              <w:t>18</w:t>
            </w:r>
          </w:p>
          <w:p w14:paraId="70EF9656" w14:textId="579A7415" w:rsidR="00200FFA" w:rsidRPr="00200FFA" w:rsidRDefault="00200FFA" w:rsidP="007D2BC2">
            <w:pPr>
              <w:jc w:val="both"/>
            </w:pPr>
            <w:r>
              <w:t xml:space="preserve">While interning at </w:t>
            </w:r>
            <w:r w:rsidRPr="00200FFA">
              <w:t xml:space="preserve">Moran &amp; Ryan I learned primarily about </w:t>
            </w:r>
            <w:r w:rsidR="007D2BC2">
              <w:t>C</w:t>
            </w:r>
            <w:r w:rsidRPr="00200FFA">
              <w:t>onveyancing but also work</w:t>
            </w:r>
            <w:r w:rsidR="00B95AFF">
              <w:t xml:space="preserve">ed </w:t>
            </w:r>
            <w:r w:rsidRPr="00200FFA">
              <w:t xml:space="preserve">on </w:t>
            </w:r>
            <w:r w:rsidR="00B95AFF">
              <w:t xml:space="preserve">some </w:t>
            </w:r>
            <w:r w:rsidR="007D2BC2">
              <w:t>L</w:t>
            </w:r>
            <w:r w:rsidRPr="00200FFA">
              <w:t xml:space="preserve">icensing and </w:t>
            </w:r>
            <w:r w:rsidR="007D2BC2">
              <w:t>P</w:t>
            </w:r>
            <w:r w:rsidRPr="00200FFA">
              <w:t xml:space="preserve">robate files. Gaining experience in a small </w:t>
            </w:r>
            <w:r w:rsidR="00B95AFF" w:rsidRPr="00200FFA">
              <w:t>practice</w:t>
            </w:r>
            <w:r w:rsidRPr="00200FFA">
              <w:t xml:space="preserve"> allowed for my one-to-one contact with the trainees and partners which made for quick and effective learning. </w:t>
            </w:r>
          </w:p>
          <w:p w14:paraId="43292320" w14:textId="604330DA" w:rsidR="00200FFA" w:rsidRDefault="004720AB" w:rsidP="007D2BC2">
            <w:pPr>
              <w:pStyle w:val="NoSpacing"/>
            </w:pPr>
            <w:r>
              <w:t>I</w:t>
            </w:r>
            <w:r w:rsidR="00200FFA" w:rsidRPr="00200FFA">
              <w:t xml:space="preserve">nvolved with </w:t>
            </w:r>
            <w:r w:rsidR="007D2BC2">
              <w:t>T</w:t>
            </w:r>
            <w:r w:rsidR="00200FFA" w:rsidRPr="00200FFA">
              <w:t xml:space="preserve">rial </w:t>
            </w:r>
            <w:r w:rsidR="007D2BC2">
              <w:t>P</w:t>
            </w:r>
            <w:r w:rsidR="00200FFA" w:rsidRPr="00200FFA">
              <w:t>reparation, preparing and amending documents for court, such as briefs for counsel</w:t>
            </w:r>
            <w:r>
              <w:t xml:space="preserve"> and </w:t>
            </w:r>
            <w:r w:rsidR="00200FFA" w:rsidRPr="00200FFA">
              <w:t>affidavits</w:t>
            </w:r>
            <w:r>
              <w:t xml:space="preserve"> </w:t>
            </w:r>
            <w:r w:rsidR="00200FFA">
              <w:t>as well as f</w:t>
            </w:r>
            <w:r w:rsidR="00200FFA" w:rsidRPr="00200FFA">
              <w:t xml:space="preserve">iling </w:t>
            </w:r>
            <w:r>
              <w:t>same</w:t>
            </w:r>
            <w:r w:rsidR="00200FFA" w:rsidRPr="00200FFA">
              <w:t>.</w:t>
            </w:r>
            <w:r w:rsidR="00200FFA">
              <w:t xml:space="preserve"> </w:t>
            </w:r>
            <w:r w:rsidR="00200FFA" w:rsidRPr="00200FFA">
              <w:t>Assisted with conveyancing files</w:t>
            </w:r>
            <w:r w:rsidR="00B95AFF">
              <w:t>,</w:t>
            </w:r>
            <w:r w:rsidR="00200FFA" w:rsidRPr="00200FFA">
              <w:t xml:space="preserve"> ordering folios from the Property Registration Authority, preparing sales contract bundles, scheduling title deeds, drafting letters to clients, billing clients and creating fee notes. </w:t>
            </w:r>
          </w:p>
          <w:p w14:paraId="6FCA24C0" w14:textId="77777777" w:rsidR="002C2CDD" w:rsidRPr="00906BEE" w:rsidRDefault="00174BF1" w:rsidP="007D2BC2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BC215C9FEF274CDFB1286295EFDBF35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38F0C56C" w14:textId="4428A6AA" w:rsidR="002C2CDD" w:rsidRPr="00906BEE" w:rsidRDefault="00200FFA" w:rsidP="007D2BC2">
            <w:pPr>
              <w:pStyle w:val="Heading4"/>
            </w:pPr>
            <w:r>
              <w:t>bcl with economics</w:t>
            </w:r>
            <w:r w:rsidR="002C2CDD" w:rsidRPr="00906BEE">
              <w:t xml:space="preserve"> •</w:t>
            </w:r>
            <w:r>
              <w:t>2016</w:t>
            </w:r>
            <w:r w:rsidR="00A0343D">
              <w:t xml:space="preserve"> </w:t>
            </w:r>
            <w:r>
              <w:t>-</w:t>
            </w:r>
            <w:r w:rsidR="00A0343D">
              <w:t xml:space="preserve"> </w:t>
            </w:r>
            <w:r>
              <w:t>2020</w:t>
            </w:r>
            <w:r w:rsidR="002C2CDD" w:rsidRPr="00906BEE">
              <w:t xml:space="preserve">• </w:t>
            </w:r>
            <w:r>
              <w:t>university college dublin</w:t>
            </w:r>
          </w:p>
          <w:p w14:paraId="55F19DE0" w14:textId="0FC5D245" w:rsidR="00A0343D" w:rsidRDefault="00200FFA" w:rsidP="00590AC9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933D83">
              <w:t>Graduated with a Second Class Honours, Grade 1</w:t>
            </w:r>
            <w:r w:rsidR="00A0343D">
              <w:t xml:space="preserve"> –</w:t>
            </w:r>
            <w:r w:rsidRPr="00933D83">
              <w:t xml:space="preserve"> GPA</w:t>
            </w:r>
            <w:r w:rsidR="00A0343D">
              <w:t xml:space="preserve"> </w:t>
            </w:r>
            <w:r w:rsidRPr="00933D83">
              <w:t>of 3.63</w:t>
            </w:r>
            <w:r w:rsidR="00A0343D">
              <w:t>/4.2</w:t>
            </w:r>
            <w:r w:rsidRPr="00933D83">
              <w:t xml:space="preserve"> </w:t>
            </w:r>
          </w:p>
          <w:p w14:paraId="3320488E" w14:textId="2EE83843" w:rsidR="003B4086" w:rsidRDefault="003B4086" w:rsidP="003B4086">
            <w:pPr>
              <w:pStyle w:val="ListParagraph"/>
              <w:numPr>
                <w:ilvl w:val="0"/>
                <w:numId w:val="15"/>
              </w:numPr>
            </w:pPr>
            <w:r w:rsidRPr="005A1739">
              <w:rPr>
                <w:u w:val="single"/>
              </w:rPr>
              <w:t>Relevant Subjects</w:t>
            </w:r>
            <w:r>
              <w:t>:</w:t>
            </w:r>
            <w:r w:rsidR="005A1739">
              <w:t xml:space="preserve"> </w:t>
            </w:r>
            <w:r>
              <w:t>C</w:t>
            </w:r>
            <w:r w:rsidRPr="003B4086">
              <w:t>ontract Formation A-, Contract</w:t>
            </w:r>
            <w:r w:rsidR="005A1739">
              <w:t xml:space="preserve"> V</w:t>
            </w:r>
            <w:r w:rsidRPr="003B4086">
              <w:t>itiating Factors A, Negligence &amp; Related Matters B, Constitutional La</w:t>
            </w:r>
            <w:r>
              <w:t>w</w:t>
            </w:r>
            <w:r w:rsidRPr="003B4086">
              <w:t xml:space="preserve"> B+,  Nominate Torts A-, EU</w:t>
            </w:r>
            <w:r w:rsidR="005A1739">
              <w:t xml:space="preserve"> </w:t>
            </w:r>
            <w:r w:rsidRPr="003B4086">
              <w:t>Constitutional Law</w:t>
            </w:r>
            <w:r>
              <w:t xml:space="preserve"> </w:t>
            </w:r>
            <w:r w:rsidRPr="003B4086">
              <w:t>B+, Criminal</w:t>
            </w:r>
            <w:r w:rsidR="005A1739">
              <w:t xml:space="preserve"> </w:t>
            </w:r>
            <w:r w:rsidRPr="003B4086">
              <w:t>Liability B, Criminal Offences &amp; Defenses A-, Company law II</w:t>
            </w:r>
            <w:r>
              <w:t xml:space="preserve"> </w:t>
            </w:r>
            <w:r w:rsidRPr="003B4086">
              <w:t xml:space="preserve">B, Commercial Law B, </w:t>
            </w:r>
            <w:r>
              <w:t xml:space="preserve">English Public Law A-, </w:t>
            </w:r>
            <w:r w:rsidRPr="003B4086">
              <w:t xml:space="preserve">Administrative Law B, </w:t>
            </w:r>
            <w:r>
              <w:t>Administrative Law II A-, Sports Law A-, International Economic Law A.</w:t>
            </w:r>
            <w:r w:rsidR="005A1739">
              <w:t xml:space="preserve"> </w:t>
            </w:r>
          </w:p>
          <w:p w14:paraId="73BC4727" w14:textId="77777777" w:rsidR="00A0343D" w:rsidRDefault="00200FFA" w:rsidP="00F22D8F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933D83">
              <w:t xml:space="preserve">Recipient of UCD’s Entrance Scholar Award. </w:t>
            </w:r>
          </w:p>
          <w:p w14:paraId="1CF1B6E5" w14:textId="77777777" w:rsidR="003B4086" w:rsidRDefault="00200FFA" w:rsidP="00B422ED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933D83">
              <w:t>Selected to study at the University of Connecticut</w:t>
            </w:r>
            <w:r w:rsidR="00A0343D">
              <w:t>,</w:t>
            </w:r>
            <w:r w:rsidRPr="00933D83">
              <w:t xml:space="preserve"> School of Law, based on academic grades achieved.  </w:t>
            </w:r>
          </w:p>
          <w:p w14:paraId="17FC47C4" w14:textId="7E1F9706" w:rsidR="00A0343D" w:rsidRPr="00933D83" w:rsidRDefault="00A0343D" w:rsidP="00B422ED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Appointed Public Relations Officer on the 163</w:t>
            </w:r>
            <w:r w:rsidRPr="003B4086">
              <w:rPr>
                <w:vertAlign w:val="superscript"/>
              </w:rPr>
              <w:t>rd</w:t>
            </w:r>
            <w:r>
              <w:t xml:space="preserve"> Committee of  UCD’s Literary and Historical Society. </w:t>
            </w:r>
          </w:p>
          <w:p w14:paraId="358A5B48" w14:textId="52FEEFB9" w:rsidR="002C2CDD" w:rsidRPr="00906BEE" w:rsidRDefault="00200FFA" w:rsidP="007D2BC2">
            <w:pPr>
              <w:pStyle w:val="Heading4"/>
            </w:pPr>
            <w:r>
              <w:t>leaving certificate</w:t>
            </w:r>
            <w:r w:rsidR="002C2CDD" w:rsidRPr="00906BEE">
              <w:t xml:space="preserve"> • </w:t>
            </w:r>
            <w:r>
              <w:t>2016</w:t>
            </w:r>
            <w:r w:rsidR="002C2CDD" w:rsidRPr="00906BEE">
              <w:t xml:space="preserve"> • </w:t>
            </w:r>
            <w:r>
              <w:t>holy faith secondary school, clontarf</w:t>
            </w:r>
          </w:p>
          <w:p w14:paraId="3E7AF7BD" w14:textId="3328EA47" w:rsidR="00933D83" w:rsidRPr="00933D83" w:rsidRDefault="00933D83" w:rsidP="003B4086">
            <w:pPr>
              <w:pStyle w:val="NoSpacing"/>
              <w:numPr>
                <w:ilvl w:val="0"/>
                <w:numId w:val="17"/>
              </w:numPr>
            </w:pPr>
            <w:r w:rsidRPr="00933D83">
              <w:t xml:space="preserve">Leaving Certificate CAO Points: </w:t>
            </w:r>
            <w:r>
              <w:t xml:space="preserve"> </w:t>
            </w:r>
            <w:r w:rsidRPr="00933D83">
              <w:t>565/625 [top 2% in Ireland].</w:t>
            </w:r>
          </w:p>
          <w:p w14:paraId="36DFBB86" w14:textId="58C78335" w:rsidR="00933D83" w:rsidRPr="00933D83" w:rsidRDefault="00933D83" w:rsidP="003B4086">
            <w:pPr>
              <w:pStyle w:val="NoSpacing"/>
              <w:numPr>
                <w:ilvl w:val="0"/>
                <w:numId w:val="17"/>
              </w:numPr>
            </w:pPr>
            <w:r w:rsidRPr="005A1739">
              <w:rPr>
                <w:u w:val="single"/>
              </w:rPr>
              <w:t>Subjects</w:t>
            </w:r>
            <w:r w:rsidRPr="00933D83">
              <w:t xml:space="preserve"> (All HL): English A1, Irish A1, Classical</w:t>
            </w:r>
            <w:r w:rsidR="003B4086">
              <w:t xml:space="preserve"> S</w:t>
            </w:r>
            <w:r w:rsidRPr="00933D83">
              <w:t>tudies</w:t>
            </w:r>
            <w:r>
              <w:t xml:space="preserve"> </w:t>
            </w:r>
            <w:r w:rsidRPr="00933D83">
              <w:t>A1,</w:t>
            </w:r>
            <w:r w:rsidR="003B4086">
              <w:t xml:space="preserve"> </w:t>
            </w:r>
            <w:r w:rsidRPr="00933D83">
              <w:t>Biology A2, Economic</w:t>
            </w:r>
            <w:r w:rsidR="005A1739">
              <w:t xml:space="preserve">s </w:t>
            </w:r>
            <w:r w:rsidRPr="00933D83">
              <w:t>B1, French B</w:t>
            </w:r>
            <w:r>
              <w:t xml:space="preserve">1, </w:t>
            </w:r>
            <w:r w:rsidR="003B4086">
              <w:t>M</w:t>
            </w:r>
            <w:r>
              <w:t>aths C2</w:t>
            </w:r>
            <w:r w:rsidR="005A1739">
              <w:t xml:space="preserve">. </w:t>
            </w:r>
          </w:p>
          <w:p w14:paraId="7D2D0449" w14:textId="77777777" w:rsidR="003B4086" w:rsidRDefault="00933D83" w:rsidP="002F46E6">
            <w:pPr>
              <w:pStyle w:val="NoSpacing"/>
              <w:numPr>
                <w:ilvl w:val="0"/>
                <w:numId w:val="16"/>
              </w:numPr>
            </w:pPr>
            <w:r w:rsidRPr="00933D83">
              <w:t xml:space="preserve">Selected as prefect in 6th year. </w:t>
            </w:r>
          </w:p>
          <w:p w14:paraId="156A26E7" w14:textId="3553C62D" w:rsidR="005A1739" w:rsidRPr="00906BEE" w:rsidRDefault="00933D83" w:rsidP="005A1739">
            <w:pPr>
              <w:pStyle w:val="NoSpacing"/>
              <w:numPr>
                <w:ilvl w:val="0"/>
                <w:numId w:val="16"/>
              </w:numPr>
            </w:pPr>
            <w:r w:rsidRPr="00933D83">
              <w:t xml:space="preserve">Awarded both the Bronze and Silver Gaisce Medals (The President’s Award). </w:t>
            </w:r>
          </w:p>
        </w:tc>
      </w:tr>
    </w:tbl>
    <w:p w14:paraId="33AD908A" w14:textId="0250F7E9" w:rsidR="005A1739" w:rsidRDefault="005A1739" w:rsidP="005A1739">
      <w:pPr>
        <w:pStyle w:val="NoSpacing"/>
      </w:pPr>
    </w:p>
    <w:p w14:paraId="77434676" w14:textId="6AF30C23" w:rsidR="002B250B" w:rsidRDefault="002B250B" w:rsidP="005A1739">
      <w:pPr>
        <w:pStyle w:val="NoSpacing"/>
      </w:pPr>
    </w:p>
    <w:p w14:paraId="09258172" w14:textId="5404AE9A" w:rsidR="002B250B" w:rsidRDefault="002B250B" w:rsidP="005A1739">
      <w:pPr>
        <w:pStyle w:val="NoSpacing"/>
      </w:pPr>
      <w:r>
        <w:t xml:space="preserve">References available upon request. </w:t>
      </w:r>
    </w:p>
    <w:sectPr w:rsidR="002B250B" w:rsidSect="00A0343D">
      <w:footerReference w:type="default" r:id="rId11"/>
      <w:footerReference w:type="first" r:id="rId12"/>
      <w:pgSz w:w="12240" w:h="15840"/>
      <w:pgMar w:top="276" w:right="864" w:bottom="2304" w:left="864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6AE0" w14:textId="77777777" w:rsidR="00174BF1" w:rsidRDefault="00174BF1" w:rsidP="00713050">
      <w:pPr>
        <w:spacing w:line="240" w:lineRule="auto"/>
      </w:pPr>
      <w:r>
        <w:separator/>
      </w:r>
    </w:p>
  </w:endnote>
  <w:endnote w:type="continuationSeparator" w:id="0">
    <w:p w14:paraId="5ABA68DA" w14:textId="77777777" w:rsidR="00174BF1" w:rsidRDefault="00174BF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6F98E19A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7C162E2" w14:textId="4856DF35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FB5415" w14:textId="5042242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4D54880" w14:textId="7BF17373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54B2A0C" w14:textId="65C18A6F" w:rsidR="00C2098A" w:rsidRDefault="00C2098A" w:rsidP="00684488">
          <w:pPr>
            <w:pStyle w:val="Footer"/>
          </w:pPr>
        </w:p>
      </w:tc>
    </w:tr>
    <w:tr w:rsidR="00684488" w14:paraId="618C00DB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713C994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D291DB1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D64CA7F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EB930A5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9C65F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268"/>
      <w:gridCol w:w="284"/>
      <w:gridCol w:w="5332"/>
      <w:gridCol w:w="2628"/>
    </w:tblGrid>
    <w:tr w:rsidR="00217980" w14:paraId="0C33DCD1" w14:textId="77777777" w:rsidTr="004720AB">
      <w:tc>
        <w:tcPr>
          <w:tcW w:w="226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E15569A" w14:textId="771FAC74" w:rsidR="00217980" w:rsidRDefault="00BD0EB3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527C88B" wp14:editId="32452D47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E81389" id="Group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sNBEAAK5dAAAOAAAAZHJzL2Uyb0RvYy54bWzsXE1vI7kRvQfIf2joGCBrkf1trGcRzH4g&#10;wGYzwDrIuS3JlhBZrUia8Ux+fV4VyRbp7SKJ2SA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LD2BsNBEAAK5d&#10;AAAOAAAAAAAAAAAAAAAAAC4CAABkcnMvZTJvRG9jLnhtbFBLAQItABQABgAIAAAAIQBoRxvQ2AAA&#10;AAMBAAAPAAAAAAAAAAAAAAAAAI4TAABkcnMvZG93bnJldi54bWxQSwUGAAAAAAQABADzAAAAkxQA&#10;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A80D97" w14:textId="4D55F5FA" w:rsidR="00217980" w:rsidRDefault="00217980" w:rsidP="003A2E6A">
          <w:pPr>
            <w:pStyle w:val="Footer"/>
            <w:jc w:val="left"/>
          </w:pPr>
        </w:p>
      </w:tc>
      <w:tc>
        <w:tcPr>
          <w:tcW w:w="533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11E23CF" w14:textId="2C17A90E" w:rsidR="00217980" w:rsidRDefault="00BD0EB3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2DFF4AD" wp14:editId="14BA8F08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880FE04" id="Group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sYZM4S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C50A0C2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18C5BFD" wp14:editId="30B1F2D2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847D47" id="Group 16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OGU5O7MRAADnYwAADgAAAAAAAAAAAAAAAAAuAgAAZHJzL2Uyb0RvYy54bWxQSwECLQAUAAYA&#10;CAAAACEAaEcb0NgAAAADAQAADwAAAAAAAAAAAAAAAAANFAAAZHJzL2Rvd25yZXYueG1sUEsFBgAA&#10;AAAEAAQA8wAAABI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05633C4F" w14:textId="77777777" w:rsidTr="004720AB">
      <w:tc>
        <w:tcPr>
          <w:tcW w:w="2268" w:type="dxa"/>
          <w:tcMar>
            <w:top w:w="144" w:type="dxa"/>
            <w:left w:w="115" w:type="dxa"/>
            <w:right w:w="115" w:type="dxa"/>
          </w:tcMar>
        </w:tcPr>
        <w:p w14:paraId="3CAAE317" w14:textId="5EC8339D" w:rsidR="00811117" w:rsidRPr="00CA3DF1" w:rsidRDefault="00BD0EB3" w:rsidP="003C5528">
          <w:pPr>
            <w:pStyle w:val="Footer"/>
          </w:pPr>
          <w:r>
            <w:t>087 6444 341</w:t>
          </w:r>
        </w:p>
      </w:tc>
      <w:tc>
        <w:tcPr>
          <w:tcW w:w="284" w:type="dxa"/>
          <w:tcMar>
            <w:top w:w="144" w:type="dxa"/>
            <w:left w:w="115" w:type="dxa"/>
            <w:right w:w="115" w:type="dxa"/>
          </w:tcMar>
        </w:tcPr>
        <w:p w14:paraId="02D6C6CC" w14:textId="417106AC" w:rsidR="00811117" w:rsidRPr="00C2098A" w:rsidRDefault="00811117" w:rsidP="003A2E6A">
          <w:pPr>
            <w:pStyle w:val="Footer"/>
            <w:jc w:val="left"/>
          </w:pPr>
        </w:p>
      </w:tc>
      <w:tc>
        <w:tcPr>
          <w:tcW w:w="5332" w:type="dxa"/>
          <w:tcMar>
            <w:top w:w="144" w:type="dxa"/>
            <w:left w:w="115" w:type="dxa"/>
            <w:right w:w="115" w:type="dxa"/>
          </w:tcMar>
        </w:tcPr>
        <w:p w14:paraId="049520A2" w14:textId="31A3D81B" w:rsidR="00811117" w:rsidRPr="00C2098A" w:rsidRDefault="00BD0EB3" w:rsidP="00217980">
          <w:pPr>
            <w:pStyle w:val="Footer"/>
          </w:pPr>
          <w:r>
            <w:t>lucyombrown@gmail.com</w:t>
          </w: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681193E2" w14:textId="0416A265" w:rsidR="00811117" w:rsidRPr="00C2098A" w:rsidRDefault="003A2E6A" w:rsidP="00217980">
          <w:pPr>
            <w:pStyle w:val="Footer"/>
          </w:pPr>
          <w:r>
            <w:t>linkedin.com/in/lucy-brown-a985b8164</w:t>
          </w:r>
        </w:p>
      </w:tc>
    </w:tr>
  </w:tbl>
  <w:p w14:paraId="4B0D4684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73777" w14:textId="77777777" w:rsidR="00174BF1" w:rsidRDefault="00174BF1" w:rsidP="00713050">
      <w:pPr>
        <w:spacing w:line="240" w:lineRule="auto"/>
      </w:pPr>
      <w:r>
        <w:separator/>
      </w:r>
    </w:p>
  </w:footnote>
  <w:footnote w:type="continuationSeparator" w:id="0">
    <w:p w14:paraId="2362FC96" w14:textId="77777777" w:rsidR="00174BF1" w:rsidRDefault="00174BF1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32367"/>
    <w:multiLevelType w:val="hybridMultilevel"/>
    <w:tmpl w:val="77186AFC"/>
    <w:lvl w:ilvl="0" w:tplc="4E28BB56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6949"/>
    <w:multiLevelType w:val="hybridMultilevel"/>
    <w:tmpl w:val="5358C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535EB"/>
    <w:multiLevelType w:val="hybridMultilevel"/>
    <w:tmpl w:val="FCE80498"/>
    <w:lvl w:ilvl="0" w:tplc="D0340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A636C"/>
    <w:multiLevelType w:val="hybridMultilevel"/>
    <w:tmpl w:val="CB6EDA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3F9D"/>
    <w:multiLevelType w:val="hybridMultilevel"/>
    <w:tmpl w:val="51A6A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E51CB"/>
    <w:multiLevelType w:val="hybridMultilevel"/>
    <w:tmpl w:val="E222D254"/>
    <w:lvl w:ilvl="0" w:tplc="0012FF4E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22DEA"/>
    <w:multiLevelType w:val="hybridMultilevel"/>
    <w:tmpl w:val="45ECDA92"/>
    <w:lvl w:ilvl="0" w:tplc="E652785E">
      <w:start w:val="54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6A"/>
    <w:rsid w:val="00060219"/>
    <w:rsid w:val="00091382"/>
    <w:rsid w:val="000A07DA"/>
    <w:rsid w:val="000A2BFA"/>
    <w:rsid w:val="000B0619"/>
    <w:rsid w:val="000B61CA"/>
    <w:rsid w:val="000E5709"/>
    <w:rsid w:val="000F7610"/>
    <w:rsid w:val="00114ED7"/>
    <w:rsid w:val="001300CA"/>
    <w:rsid w:val="00140B0E"/>
    <w:rsid w:val="00174BF1"/>
    <w:rsid w:val="001A0BFA"/>
    <w:rsid w:val="001A5CA9"/>
    <w:rsid w:val="001B2AC1"/>
    <w:rsid w:val="001B403A"/>
    <w:rsid w:val="001F4583"/>
    <w:rsid w:val="001F697E"/>
    <w:rsid w:val="00200FFA"/>
    <w:rsid w:val="00217980"/>
    <w:rsid w:val="00271662"/>
    <w:rsid w:val="0027404F"/>
    <w:rsid w:val="00280B01"/>
    <w:rsid w:val="00290AAA"/>
    <w:rsid w:val="00293B83"/>
    <w:rsid w:val="002B091C"/>
    <w:rsid w:val="002B250B"/>
    <w:rsid w:val="002C2CDD"/>
    <w:rsid w:val="002D45C6"/>
    <w:rsid w:val="002F03FA"/>
    <w:rsid w:val="00313E86"/>
    <w:rsid w:val="00333CD3"/>
    <w:rsid w:val="00340365"/>
    <w:rsid w:val="00342B64"/>
    <w:rsid w:val="00364079"/>
    <w:rsid w:val="003A2E6A"/>
    <w:rsid w:val="003B0348"/>
    <w:rsid w:val="003B4086"/>
    <w:rsid w:val="003C5528"/>
    <w:rsid w:val="003D03E5"/>
    <w:rsid w:val="004077FB"/>
    <w:rsid w:val="004244FF"/>
    <w:rsid w:val="00424DD9"/>
    <w:rsid w:val="004305E4"/>
    <w:rsid w:val="0046104A"/>
    <w:rsid w:val="004717C5"/>
    <w:rsid w:val="004720AB"/>
    <w:rsid w:val="004A24CC"/>
    <w:rsid w:val="00523479"/>
    <w:rsid w:val="00543DB7"/>
    <w:rsid w:val="005729B0"/>
    <w:rsid w:val="00583E4F"/>
    <w:rsid w:val="005A1739"/>
    <w:rsid w:val="00641630"/>
    <w:rsid w:val="00684488"/>
    <w:rsid w:val="006A3CE7"/>
    <w:rsid w:val="006A7746"/>
    <w:rsid w:val="006B1931"/>
    <w:rsid w:val="006C4C50"/>
    <w:rsid w:val="006D76B1"/>
    <w:rsid w:val="00713050"/>
    <w:rsid w:val="00741125"/>
    <w:rsid w:val="00746F7F"/>
    <w:rsid w:val="00752203"/>
    <w:rsid w:val="007569C1"/>
    <w:rsid w:val="00763832"/>
    <w:rsid w:val="00772919"/>
    <w:rsid w:val="007D2696"/>
    <w:rsid w:val="007D2BC2"/>
    <w:rsid w:val="007D2FD2"/>
    <w:rsid w:val="007D406E"/>
    <w:rsid w:val="007D6458"/>
    <w:rsid w:val="007D7068"/>
    <w:rsid w:val="00811117"/>
    <w:rsid w:val="00823C54"/>
    <w:rsid w:val="00841146"/>
    <w:rsid w:val="0088504C"/>
    <w:rsid w:val="0089382B"/>
    <w:rsid w:val="008A1907"/>
    <w:rsid w:val="008C6BCA"/>
    <w:rsid w:val="008C7B50"/>
    <w:rsid w:val="008E4AEC"/>
    <w:rsid w:val="008E4B30"/>
    <w:rsid w:val="00906BEE"/>
    <w:rsid w:val="009243E7"/>
    <w:rsid w:val="00933D83"/>
    <w:rsid w:val="00985D58"/>
    <w:rsid w:val="009A6AE0"/>
    <w:rsid w:val="009B3C40"/>
    <w:rsid w:val="009F7AD9"/>
    <w:rsid w:val="00A0343D"/>
    <w:rsid w:val="00A42540"/>
    <w:rsid w:val="00A50939"/>
    <w:rsid w:val="00A83413"/>
    <w:rsid w:val="00AA6A40"/>
    <w:rsid w:val="00AA75F6"/>
    <w:rsid w:val="00AD00FD"/>
    <w:rsid w:val="00AF0A8E"/>
    <w:rsid w:val="00B16F06"/>
    <w:rsid w:val="00B27019"/>
    <w:rsid w:val="00B5664D"/>
    <w:rsid w:val="00B76A83"/>
    <w:rsid w:val="00B95AFF"/>
    <w:rsid w:val="00BA5B40"/>
    <w:rsid w:val="00BD0206"/>
    <w:rsid w:val="00BD0EB3"/>
    <w:rsid w:val="00C023ED"/>
    <w:rsid w:val="00C03D41"/>
    <w:rsid w:val="00C2098A"/>
    <w:rsid w:val="00C5444A"/>
    <w:rsid w:val="00C612DA"/>
    <w:rsid w:val="00C62C50"/>
    <w:rsid w:val="00C7741E"/>
    <w:rsid w:val="00C875AB"/>
    <w:rsid w:val="00CA3DF1"/>
    <w:rsid w:val="00CA4581"/>
    <w:rsid w:val="00CE05BE"/>
    <w:rsid w:val="00CE18D5"/>
    <w:rsid w:val="00D04109"/>
    <w:rsid w:val="00D36475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23CEB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6A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o\AppData\Local\Microsoft\Office\16.0\DTS\en-US%7b8CE3D633-A9F3-4008-BB38-92FD59A3D2F4%7d\%7b547BFC7E-68BC-4B29-92CF-333EB66EA93E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B54F3502954485BA43BE069286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41F4-D628-442C-80D5-BFB6F96C2ACA}"/>
      </w:docPartPr>
      <w:docPartBody>
        <w:p w:rsidR="007639A4" w:rsidRDefault="00A03073">
          <w:pPr>
            <w:pStyle w:val="2AB54F3502954485BA43BE069286B5B0"/>
          </w:pPr>
          <w:r>
            <w:t>Your name</w:t>
          </w:r>
        </w:p>
      </w:docPartBody>
    </w:docPart>
    <w:docPart>
      <w:docPartPr>
        <w:name w:val="088514607B77468488F3501A19F0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9BD89-3657-40A8-A04A-437AAF132BBB}"/>
      </w:docPartPr>
      <w:docPartBody>
        <w:p w:rsidR="007639A4" w:rsidRDefault="00A03073">
          <w:pPr>
            <w:pStyle w:val="088514607B77468488F3501A19F00BE5"/>
          </w:pPr>
          <w:r w:rsidRPr="007D6458">
            <w:t>Link to other online properties: Portfolio/Website/Blog</w:t>
          </w:r>
        </w:p>
      </w:docPartBody>
    </w:docPart>
    <w:docPart>
      <w:docPartPr>
        <w:name w:val="64FAC2EB4EF24BF9B9CB4029D84D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A916-FA0A-438F-A5D0-CEA550AA1D81}"/>
      </w:docPartPr>
      <w:docPartBody>
        <w:p w:rsidR="007639A4" w:rsidRDefault="00A03073">
          <w:pPr>
            <w:pStyle w:val="64FAC2EB4EF24BF9B9CB4029D84DE238"/>
          </w:pPr>
          <w:r w:rsidRPr="00906BEE">
            <w:t>Experience</w:t>
          </w:r>
        </w:p>
      </w:docPartBody>
    </w:docPart>
    <w:docPart>
      <w:docPartPr>
        <w:name w:val="BC215C9FEF274CDFB1286295EFDB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D5B1-3AA9-48B6-8F8B-46F388E35A0C}"/>
      </w:docPartPr>
      <w:docPartBody>
        <w:p w:rsidR="007639A4" w:rsidRDefault="00A03073">
          <w:pPr>
            <w:pStyle w:val="BC215C9FEF274CDFB1286295EFDBF353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73"/>
    <w:rsid w:val="00400BA7"/>
    <w:rsid w:val="00476666"/>
    <w:rsid w:val="005433B4"/>
    <w:rsid w:val="007639A4"/>
    <w:rsid w:val="008F7694"/>
    <w:rsid w:val="00A03073"/>
    <w:rsid w:val="00F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B54F3502954485BA43BE069286B5B0">
    <w:name w:val="2AB54F3502954485BA43BE069286B5B0"/>
  </w:style>
  <w:style w:type="paragraph" w:customStyle="1" w:styleId="088514607B77468488F3501A19F00BE5">
    <w:name w:val="088514607B77468488F3501A19F00BE5"/>
  </w:style>
  <w:style w:type="paragraph" w:customStyle="1" w:styleId="64FAC2EB4EF24BF9B9CB4029D84DE238">
    <w:name w:val="64FAC2EB4EF24BF9B9CB4029D84DE238"/>
  </w:style>
  <w:style w:type="paragraph" w:customStyle="1" w:styleId="BC215C9FEF274CDFB1286295EFDBF353">
    <w:name w:val="BC215C9FEF274CDFB1286295EFDBF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FB91B-69A6-4507-9DE6-B761A5EE3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{547BFC7E-68BC-4B29-92CF-333EB66EA93E}tf16392716_win32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lucyombrown@gmail.com</dc:subject>
  <dc:creator/>
  <cp:keywords/>
  <dc:description>54 st. assams rd. west, raheny, dublin 5.
lucyombrown@gmail.com</dc:description>
  <cp:lastModifiedBy/>
  <cp:revision>1</cp:revision>
  <dcterms:created xsi:type="dcterms:W3CDTF">2020-10-17T20:27:00Z</dcterms:created>
  <dcterms:modified xsi:type="dcterms:W3CDTF">2020-10-27T13:32:00Z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