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6A758" w14:textId="77777777" w:rsidR="00655AC5" w:rsidRPr="00635553" w:rsidRDefault="004F0AAE">
      <w:pPr>
        <w:pStyle w:val="Nam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NIAMH rYAN</w:t>
      </w:r>
    </w:p>
    <w:p w14:paraId="2E6ECE23" w14:textId="248BC8B9" w:rsidR="00655AC5" w:rsidRPr="004F0AAE" w:rsidRDefault="004F0AAE">
      <w:pPr>
        <w:pStyle w:val="ContactInf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30 Elm Mount Avenue, Beaumont, Dublin </w:t>
      </w:r>
      <w:r w:rsidRPr="004F0AAE">
        <w:rPr>
          <w:rFonts w:ascii="Times New Roman" w:hAnsi="Times New Roman" w:cs="Times New Roman"/>
          <w:b/>
          <w:color w:val="auto"/>
        </w:rPr>
        <w:t xml:space="preserve">| </w:t>
      </w:r>
      <w:r w:rsidR="00623935">
        <w:rPr>
          <w:rFonts w:ascii="Times New Roman" w:hAnsi="Times New Roman" w:cs="Times New Roman"/>
          <w:b/>
          <w:color w:val="auto"/>
        </w:rPr>
        <w:t>(</w:t>
      </w:r>
      <w:r>
        <w:rPr>
          <w:rFonts w:ascii="Times New Roman" w:hAnsi="Times New Roman" w:cs="Times New Roman"/>
          <w:color w:val="auto"/>
        </w:rPr>
        <w:t>086</w:t>
      </w:r>
      <w:r w:rsidR="00623935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 xml:space="preserve"> 876</w:t>
      </w:r>
      <w:r w:rsidR="0062393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0083 </w:t>
      </w:r>
      <w:r w:rsidRPr="004F0AAE">
        <w:rPr>
          <w:rFonts w:ascii="Times New Roman" w:hAnsi="Times New Roman" w:cs="Times New Roman"/>
          <w:b/>
          <w:color w:val="auto"/>
        </w:rPr>
        <w:t>|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niamhryan96@yahoo.com</w:t>
      </w:r>
    </w:p>
    <w:p w14:paraId="6BE6CF28" w14:textId="77777777" w:rsidR="00655AC5" w:rsidRPr="00635553" w:rsidRDefault="00635553">
      <w:pPr>
        <w:pStyle w:val="Heading1"/>
        <w:rPr>
          <w:rFonts w:ascii="Times New Roman" w:hAnsi="Times New Roman" w:cs="Times New Roman"/>
          <w:color w:val="auto"/>
        </w:rPr>
      </w:pPr>
      <w:r w:rsidRPr="00635553">
        <w:rPr>
          <w:rFonts w:ascii="Times New Roman" w:hAnsi="Times New Roman" w:cs="Times New Roman"/>
          <w:color w:val="auto"/>
        </w:rPr>
        <w:t>personal skills and qualities</w:t>
      </w:r>
    </w:p>
    <w:p w14:paraId="10A62573" w14:textId="77777777" w:rsidR="00635553" w:rsidRPr="00635553" w:rsidRDefault="00635553" w:rsidP="00635553">
      <w:pPr>
        <w:rPr>
          <w:rFonts w:ascii="Times New Roman" w:hAnsi="Times New Roman" w:cs="Times New Roman"/>
          <w:color w:val="auto"/>
          <w:sz w:val="24"/>
        </w:rPr>
      </w:pPr>
      <w:r w:rsidRPr="00635553">
        <w:rPr>
          <w:rFonts w:ascii="Times New Roman" w:hAnsi="Times New Roman" w:cs="Times New Roman"/>
          <w:color w:val="auto"/>
          <w:sz w:val="24"/>
        </w:rPr>
        <w:t>Through course work, I have developed adequate research and analysis skills. These are essential in any legal environment with regard to preparing work on different cases and selecting the relevant material in a concise way. I also have time management skills w</w:t>
      </w:r>
      <w:r w:rsidR="004F0AAE">
        <w:rPr>
          <w:rFonts w:ascii="Times New Roman" w:hAnsi="Times New Roman" w:cs="Times New Roman"/>
          <w:color w:val="auto"/>
          <w:sz w:val="24"/>
        </w:rPr>
        <w:t xml:space="preserve">hich are crucial in a professional </w:t>
      </w:r>
      <w:r w:rsidRPr="00635553">
        <w:rPr>
          <w:rFonts w:ascii="Times New Roman" w:hAnsi="Times New Roman" w:cs="Times New Roman"/>
          <w:color w:val="auto"/>
          <w:sz w:val="24"/>
        </w:rPr>
        <w:t xml:space="preserve">setting in terms of meeting deadlines and engaging in extra-curricular activities. </w:t>
      </w:r>
    </w:p>
    <w:p w14:paraId="50F76041" w14:textId="77777777" w:rsidR="00635553" w:rsidRPr="00635553" w:rsidRDefault="00635553" w:rsidP="00635553">
      <w:pPr>
        <w:rPr>
          <w:rFonts w:ascii="Times New Roman" w:hAnsi="Times New Roman" w:cs="Times New Roman"/>
          <w:color w:val="auto"/>
          <w:sz w:val="24"/>
        </w:rPr>
      </w:pPr>
      <w:r w:rsidRPr="00635553">
        <w:rPr>
          <w:rFonts w:ascii="Times New Roman" w:hAnsi="Times New Roman" w:cs="Times New Roman"/>
          <w:color w:val="auto"/>
          <w:sz w:val="24"/>
        </w:rPr>
        <w:t>Through part time work and group work as part of my course</w:t>
      </w:r>
      <w:r w:rsidR="004F0AAE">
        <w:rPr>
          <w:rFonts w:ascii="Times New Roman" w:hAnsi="Times New Roman" w:cs="Times New Roman"/>
          <w:color w:val="auto"/>
          <w:sz w:val="24"/>
        </w:rPr>
        <w:t>,</w:t>
      </w:r>
      <w:r w:rsidRPr="00635553">
        <w:rPr>
          <w:rFonts w:ascii="Times New Roman" w:hAnsi="Times New Roman" w:cs="Times New Roman"/>
          <w:color w:val="auto"/>
          <w:sz w:val="24"/>
        </w:rPr>
        <w:t xml:space="preserve"> I have developed both oral and written communication skills which I believe</w:t>
      </w:r>
      <w:r w:rsidR="004F0AAE">
        <w:rPr>
          <w:rFonts w:ascii="Times New Roman" w:hAnsi="Times New Roman" w:cs="Times New Roman"/>
          <w:color w:val="auto"/>
          <w:sz w:val="24"/>
        </w:rPr>
        <w:t xml:space="preserve"> to be imperative to any</w:t>
      </w:r>
      <w:r w:rsidRPr="00635553">
        <w:rPr>
          <w:rFonts w:ascii="Times New Roman" w:hAnsi="Times New Roman" w:cs="Times New Roman"/>
          <w:color w:val="auto"/>
          <w:sz w:val="24"/>
        </w:rPr>
        <w:t xml:space="preserve"> law firm. Engaging in public speaking has further improved this skill as I have become a confident and persuasive speaker. </w:t>
      </w:r>
    </w:p>
    <w:p w14:paraId="3D346F49" w14:textId="77777777" w:rsidR="00655AC5" w:rsidRDefault="00635553" w:rsidP="00635553">
      <w:pPr>
        <w:rPr>
          <w:rFonts w:ascii="Times New Roman" w:hAnsi="Times New Roman" w:cs="Times New Roman"/>
          <w:color w:val="auto"/>
          <w:sz w:val="24"/>
        </w:rPr>
      </w:pPr>
      <w:r w:rsidRPr="00635553">
        <w:rPr>
          <w:rFonts w:ascii="Times New Roman" w:hAnsi="Times New Roman" w:cs="Times New Roman"/>
          <w:color w:val="auto"/>
          <w:sz w:val="24"/>
        </w:rPr>
        <w:t>Additionally, I have commercial awareness skills which are necessary in a corporate environment. Awareness of national and international business that may impact the firm or its clients is essential.</w:t>
      </w:r>
      <w:r w:rsidR="004F0AAE">
        <w:rPr>
          <w:rFonts w:ascii="Times New Roman" w:hAnsi="Times New Roman" w:cs="Times New Roman"/>
          <w:color w:val="auto"/>
          <w:sz w:val="24"/>
        </w:rPr>
        <w:t xml:space="preserve"> </w:t>
      </w:r>
      <w:r w:rsidRPr="00635553">
        <w:rPr>
          <w:rFonts w:ascii="Times New Roman" w:hAnsi="Times New Roman" w:cs="Times New Roman"/>
          <w:color w:val="auto"/>
          <w:sz w:val="24"/>
        </w:rPr>
        <w:t>Organisational skills are also required in a law firm. It is important to conduct affairs in a neat and thought out manner. These skills are beneficial as a solicitor’s life can be hectic; particular as trainees juggle many things at once.</w:t>
      </w:r>
    </w:p>
    <w:p w14:paraId="1F9E1CE9" w14:textId="77777777" w:rsidR="004F0AAE" w:rsidRPr="00635553" w:rsidRDefault="004F0AAE" w:rsidP="00635553">
      <w:pPr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I have great initiative and I adapt well to challenging situations. As well as this, I am a reliable and conscientious worker. </w:t>
      </w:r>
    </w:p>
    <w:p w14:paraId="0FC7E4DF" w14:textId="77777777" w:rsidR="00655AC5" w:rsidRPr="00635553" w:rsidRDefault="004F0AAE">
      <w:pPr>
        <w:pStyle w:val="Heading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WORK </w:t>
      </w:r>
      <w:r w:rsidR="00F70BFA" w:rsidRPr="00635553">
        <w:rPr>
          <w:rFonts w:ascii="Times New Roman" w:hAnsi="Times New Roman" w:cs="Times New Roman"/>
          <w:color w:val="auto"/>
        </w:rPr>
        <w:t>Experience</w:t>
      </w:r>
    </w:p>
    <w:p w14:paraId="02A40AC5" w14:textId="144D5D41" w:rsidR="00655AC5" w:rsidRPr="00D36E7D" w:rsidRDefault="004F0AAE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E7D">
        <w:rPr>
          <w:rFonts w:ascii="Times New Roman" w:hAnsi="Times New Roman" w:cs="Times New Roman"/>
          <w:b/>
          <w:color w:val="auto"/>
          <w:sz w:val="24"/>
          <w:szCs w:val="24"/>
        </w:rPr>
        <w:t xml:space="preserve">Camile </w:t>
      </w:r>
      <w:r w:rsidR="00D36E7D">
        <w:rPr>
          <w:rFonts w:ascii="Times New Roman" w:hAnsi="Times New Roman" w:cs="Times New Roman"/>
          <w:b/>
          <w:color w:val="auto"/>
          <w:sz w:val="24"/>
          <w:szCs w:val="24"/>
        </w:rPr>
        <w:t>Thai (</w:t>
      </w:r>
      <w:r w:rsidRPr="00D36E7D">
        <w:rPr>
          <w:rFonts w:ascii="Times New Roman" w:hAnsi="Times New Roman" w:cs="Times New Roman"/>
          <w:b/>
          <w:color w:val="auto"/>
          <w:sz w:val="24"/>
          <w:szCs w:val="24"/>
        </w:rPr>
        <w:t>Santry</w:t>
      </w:r>
      <w:r w:rsidR="00D36E7D">
        <w:rPr>
          <w:rFonts w:ascii="Times New Roman" w:hAnsi="Times New Roman" w:cs="Times New Roman"/>
          <w:b/>
          <w:color w:val="auto"/>
          <w:sz w:val="24"/>
          <w:szCs w:val="24"/>
        </w:rPr>
        <w:t>, Dublin)</w:t>
      </w:r>
    </w:p>
    <w:p w14:paraId="6A3DCD2E" w14:textId="77777777" w:rsidR="004F0AAE" w:rsidRPr="0073676C" w:rsidRDefault="004F0AAE" w:rsidP="004F0AAE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73676C">
        <w:rPr>
          <w:rFonts w:ascii="Times New Roman" w:hAnsi="Times New Roman" w:cs="Times New Roman"/>
          <w:color w:val="auto"/>
          <w:sz w:val="24"/>
          <w:szCs w:val="24"/>
        </w:rPr>
        <w:t>Counter Staff | June 2017 – Present</w:t>
      </w:r>
    </w:p>
    <w:p w14:paraId="5FF53E98" w14:textId="77777777" w:rsidR="004F0AAE" w:rsidRPr="0073676C" w:rsidRDefault="004F0AAE" w:rsidP="004F0AAE">
      <w:pPr>
        <w:pStyle w:val="ListBullet"/>
        <w:rPr>
          <w:rFonts w:ascii="Times New Roman" w:hAnsi="Times New Roman" w:cs="Times New Roman"/>
          <w:color w:val="auto"/>
          <w:sz w:val="24"/>
          <w:szCs w:val="24"/>
        </w:rPr>
      </w:pPr>
      <w:r w:rsidRPr="0073676C">
        <w:rPr>
          <w:rFonts w:ascii="Times New Roman" w:hAnsi="Times New Roman" w:cs="Times New Roman"/>
          <w:color w:val="auto"/>
          <w:sz w:val="24"/>
          <w:szCs w:val="24"/>
        </w:rPr>
        <w:t xml:space="preserve">At Camile, my responsibilities include: serving customers, taking orders over the phone, operating the </w:t>
      </w:r>
      <w:r w:rsidR="0073676C" w:rsidRPr="0073676C">
        <w:rPr>
          <w:rFonts w:ascii="Times New Roman" w:hAnsi="Times New Roman" w:cs="Times New Roman"/>
          <w:color w:val="auto"/>
          <w:sz w:val="24"/>
          <w:szCs w:val="24"/>
        </w:rPr>
        <w:t>till, inputting daily reports and often closing the store.</w:t>
      </w:r>
    </w:p>
    <w:p w14:paraId="5E6F38BD" w14:textId="77777777" w:rsidR="0073676C" w:rsidRPr="0073676C" w:rsidRDefault="0073676C" w:rsidP="0073676C">
      <w:pPr>
        <w:pStyle w:val="ListBullet"/>
        <w:rPr>
          <w:rFonts w:ascii="Times New Roman" w:hAnsi="Times New Roman" w:cs="Times New Roman"/>
          <w:color w:val="auto"/>
          <w:sz w:val="24"/>
          <w:szCs w:val="24"/>
        </w:rPr>
      </w:pPr>
      <w:r w:rsidRPr="0073676C">
        <w:rPr>
          <w:rFonts w:ascii="Times New Roman" w:hAnsi="Times New Roman" w:cs="Times New Roman"/>
          <w:color w:val="auto"/>
          <w:sz w:val="24"/>
          <w:szCs w:val="24"/>
        </w:rPr>
        <w:t xml:space="preserve">Although </w:t>
      </w:r>
      <w:r w:rsidRPr="0073676C">
        <w:rPr>
          <w:rFonts w:ascii="Times New Roman" w:hAnsi="Times New Roman" w:cs="Times New Roman"/>
          <w:color w:val="auto"/>
          <w:sz w:val="24"/>
          <w:szCs w:val="24"/>
        </w:rPr>
        <w:t>there is no obvious connection between a career in law and a pa</w:t>
      </w:r>
      <w:r w:rsidRPr="0073676C">
        <w:rPr>
          <w:rFonts w:ascii="Times New Roman" w:hAnsi="Times New Roman" w:cs="Times New Roman"/>
          <w:color w:val="auto"/>
          <w:sz w:val="24"/>
          <w:szCs w:val="24"/>
        </w:rPr>
        <w:t xml:space="preserve">rt-time job at Camile, </w:t>
      </w:r>
      <w:r w:rsidRPr="0073676C">
        <w:rPr>
          <w:rFonts w:ascii="Times New Roman" w:hAnsi="Times New Roman" w:cs="Times New Roman"/>
          <w:color w:val="auto"/>
          <w:sz w:val="24"/>
          <w:szCs w:val="24"/>
        </w:rPr>
        <w:t xml:space="preserve">working here has further enhanced my customer service skills. At times, it can be quite a hectic environment. This has taught me how to work under pressure and multi-task between various responsibilities. I am often responsible for the closing shift, which means I must count handle the money and must ensure the till reports are organised correctly. </w:t>
      </w:r>
      <w:r w:rsidRPr="0073676C">
        <w:rPr>
          <w:rFonts w:ascii="Times New Roman" w:hAnsi="Times New Roman" w:cs="Times New Roman"/>
          <w:color w:val="auto"/>
          <w:sz w:val="24"/>
          <w:szCs w:val="24"/>
        </w:rPr>
        <w:t>H</w:t>
      </w:r>
      <w:r w:rsidRPr="0073676C">
        <w:rPr>
          <w:rFonts w:ascii="Times New Roman" w:hAnsi="Times New Roman" w:cs="Times New Roman"/>
          <w:color w:val="auto"/>
          <w:sz w:val="24"/>
          <w:szCs w:val="24"/>
        </w:rPr>
        <w:t xml:space="preserve">aving a part time job while </w:t>
      </w:r>
      <w:r w:rsidRPr="0073676C">
        <w:rPr>
          <w:rFonts w:ascii="Times New Roman" w:hAnsi="Times New Roman" w:cs="Times New Roman"/>
          <w:color w:val="auto"/>
          <w:sz w:val="24"/>
          <w:szCs w:val="24"/>
        </w:rPr>
        <w:lastRenderedPageBreak/>
        <w:t>in college has meant that I have developed skills in organisation and time keeping</w:t>
      </w:r>
      <w:r w:rsidRPr="0073676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3676C">
        <w:rPr>
          <w:rFonts w:ascii="Times New Roman" w:hAnsi="Times New Roman" w:cs="Times New Roman"/>
          <w:color w:val="auto"/>
          <w:sz w:val="24"/>
          <w:szCs w:val="24"/>
        </w:rPr>
        <w:t xml:space="preserve">This job has further opened my eyes to the legal running of a company and has prompted me to question the law’s interaction with daily business. </w:t>
      </w:r>
    </w:p>
    <w:p w14:paraId="6BE09D99" w14:textId="77777777" w:rsidR="00655AC5" w:rsidRPr="00635553" w:rsidRDefault="00635553">
      <w:pPr>
        <w:pStyle w:val="Heading1"/>
        <w:rPr>
          <w:rFonts w:ascii="Times New Roman" w:hAnsi="Times New Roman" w:cs="Times New Roman"/>
          <w:color w:val="auto"/>
        </w:rPr>
      </w:pPr>
      <w:r w:rsidRPr="00635553">
        <w:rPr>
          <w:rFonts w:ascii="Times New Roman" w:hAnsi="Times New Roman" w:cs="Times New Roman"/>
          <w:color w:val="auto"/>
        </w:rPr>
        <w:t>EDUCATION</w:t>
      </w:r>
    </w:p>
    <w:p w14:paraId="230AE8DA" w14:textId="77777777" w:rsidR="00885F35" w:rsidRPr="00062ACF" w:rsidRDefault="00885F35">
      <w:pPr>
        <w:rPr>
          <w:rFonts w:ascii="Times New Roman" w:hAnsi="Times New Roman" w:cs="Times New Roman"/>
          <w:color w:val="auto"/>
          <w:sz w:val="22"/>
        </w:rPr>
      </w:pPr>
      <w:r w:rsidRPr="00062ACF">
        <w:rPr>
          <w:rFonts w:ascii="Times New Roman" w:hAnsi="Times New Roman" w:cs="Times New Roman"/>
          <w:color w:val="auto"/>
          <w:sz w:val="22"/>
        </w:rPr>
        <w:t>Ursuline Secondary School, Thurles | 2009 – 2015</w:t>
      </w:r>
    </w:p>
    <w:p w14:paraId="5F73A5E5" w14:textId="7517D455" w:rsidR="00062ACF" w:rsidRPr="00D36E7D" w:rsidRDefault="00885F35" w:rsidP="00062ACF">
      <w:pPr>
        <w:rPr>
          <w:rFonts w:ascii="Times New Roman" w:hAnsi="Times New Roman" w:cs="Times New Roman"/>
          <w:color w:val="auto"/>
          <w:sz w:val="22"/>
        </w:rPr>
      </w:pPr>
      <w:r w:rsidRPr="00062ACF">
        <w:rPr>
          <w:rFonts w:ascii="Times New Roman" w:hAnsi="Times New Roman" w:cs="Times New Roman"/>
          <w:color w:val="auto"/>
          <w:sz w:val="22"/>
        </w:rPr>
        <w:t>Dublin City University | Law and Society | 2015 – Presen</w:t>
      </w:r>
      <w:r w:rsidR="00D36E7D">
        <w:rPr>
          <w:rFonts w:ascii="Times New Roman" w:hAnsi="Times New Roman" w:cs="Times New Roman"/>
          <w:color w:val="auto"/>
          <w:sz w:val="22"/>
        </w:rPr>
        <w:t>t</w:t>
      </w:r>
    </w:p>
    <w:p w14:paraId="72B039B3" w14:textId="0911D5C0" w:rsidR="00655AC5" w:rsidRPr="00635553" w:rsidRDefault="00876693">
      <w:pPr>
        <w:pStyle w:val="Heading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ACHIEVEMENTS</w:t>
      </w:r>
    </w:p>
    <w:p w14:paraId="6DA27D5D" w14:textId="77777777" w:rsidR="00655AC5" w:rsidRPr="0036725F" w:rsidRDefault="00885F35" w:rsidP="00885F35">
      <w:pPr>
        <w:pStyle w:val="ListBullet"/>
        <w:rPr>
          <w:rFonts w:ascii="Times New Roman" w:hAnsi="Times New Roman" w:cs="Times New Roman"/>
          <w:color w:val="auto"/>
          <w:sz w:val="24"/>
          <w:szCs w:val="24"/>
        </w:rPr>
      </w:pPr>
      <w:r w:rsidRPr="0036725F">
        <w:rPr>
          <w:rFonts w:ascii="Times New Roman" w:hAnsi="Times New Roman" w:cs="Times New Roman"/>
          <w:color w:val="auto"/>
          <w:sz w:val="24"/>
          <w:szCs w:val="24"/>
        </w:rPr>
        <w:t>L.A.M.D.A. Bronze, Silver and Gold Medals in Acting.</w:t>
      </w:r>
    </w:p>
    <w:p w14:paraId="0DB04403" w14:textId="77777777" w:rsidR="00885F35" w:rsidRPr="0036725F" w:rsidRDefault="00885F35" w:rsidP="00885F35">
      <w:pPr>
        <w:pStyle w:val="ListBullet"/>
        <w:rPr>
          <w:rFonts w:ascii="Times New Roman" w:hAnsi="Times New Roman" w:cs="Times New Roman"/>
          <w:color w:val="auto"/>
          <w:sz w:val="24"/>
          <w:szCs w:val="24"/>
        </w:rPr>
      </w:pPr>
      <w:r w:rsidRPr="0036725F">
        <w:rPr>
          <w:rFonts w:ascii="Times New Roman" w:hAnsi="Times New Roman" w:cs="Times New Roman"/>
          <w:color w:val="auto"/>
          <w:sz w:val="24"/>
          <w:szCs w:val="24"/>
        </w:rPr>
        <w:t>ECDL Computer Training Certificate</w:t>
      </w:r>
    </w:p>
    <w:p w14:paraId="3E2DD7DE" w14:textId="77777777" w:rsidR="00885F35" w:rsidRPr="0036725F" w:rsidRDefault="00885F35" w:rsidP="00885F35">
      <w:pPr>
        <w:pStyle w:val="ListBullet"/>
        <w:rPr>
          <w:rFonts w:ascii="Times New Roman" w:hAnsi="Times New Roman" w:cs="Times New Roman"/>
          <w:color w:val="auto"/>
          <w:sz w:val="24"/>
          <w:szCs w:val="24"/>
        </w:rPr>
      </w:pPr>
      <w:r w:rsidRPr="0036725F">
        <w:rPr>
          <w:rFonts w:ascii="Times New Roman" w:hAnsi="Times New Roman" w:cs="Times New Roman"/>
          <w:color w:val="auto"/>
          <w:sz w:val="24"/>
          <w:szCs w:val="24"/>
        </w:rPr>
        <w:t>Irish Board of Speech and Drama Public Speaking Medal</w:t>
      </w:r>
    </w:p>
    <w:p w14:paraId="7FBF4300" w14:textId="77777777" w:rsidR="00885F35" w:rsidRPr="0036725F" w:rsidRDefault="00885F35" w:rsidP="00885F35">
      <w:pPr>
        <w:pStyle w:val="ListBullet"/>
        <w:rPr>
          <w:rFonts w:ascii="Times New Roman" w:hAnsi="Times New Roman" w:cs="Times New Roman"/>
          <w:color w:val="auto"/>
          <w:sz w:val="24"/>
          <w:szCs w:val="24"/>
        </w:rPr>
      </w:pPr>
      <w:r w:rsidRPr="0036725F">
        <w:rPr>
          <w:rFonts w:ascii="Times New Roman" w:hAnsi="Times New Roman" w:cs="Times New Roman"/>
          <w:color w:val="auto"/>
          <w:sz w:val="24"/>
          <w:szCs w:val="24"/>
        </w:rPr>
        <w:t>AIB Build a Bank Finalist (2013)</w:t>
      </w:r>
    </w:p>
    <w:p w14:paraId="677A51A8" w14:textId="77777777" w:rsidR="00885F35" w:rsidRPr="0036725F" w:rsidRDefault="00885F35" w:rsidP="00885F35">
      <w:pPr>
        <w:pStyle w:val="ListBullet"/>
        <w:rPr>
          <w:rFonts w:ascii="Times New Roman" w:hAnsi="Times New Roman" w:cs="Times New Roman"/>
          <w:color w:val="auto"/>
          <w:sz w:val="24"/>
          <w:szCs w:val="24"/>
        </w:rPr>
      </w:pPr>
      <w:r w:rsidRPr="0036725F">
        <w:rPr>
          <w:rFonts w:ascii="Times New Roman" w:hAnsi="Times New Roman" w:cs="Times New Roman"/>
          <w:color w:val="auto"/>
          <w:sz w:val="24"/>
          <w:szCs w:val="24"/>
        </w:rPr>
        <w:t>DCU E.L.S.A. Committee Member (2016/17)</w:t>
      </w:r>
    </w:p>
    <w:p w14:paraId="5A9B8135" w14:textId="77777777" w:rsidR="00885F35" w:rsidRPr="0036725F" w:rsidRDefault="00885F35" w:rsidP="00062ACF">
      <w:pPr>
        <w:pStyle w:val="ListBullet"/>
        <w:rPr>
          <w:rFonts w:ascii="Times New Roman" w:hAnsi="Times New Roman" w:cs="Times New Roman"/>
          <w:color w:val="auto"/>
          <w:sz w:val="24"/>
          <w:szCs w:val="24"/>
        </w:rPr>
      </w:pPr>
      <w:r w:rsidRPr="0036725F">
        <w:rPr>
          <w:rFonts w:ascii="Times New Roman" w:hAnsi="Times New Roman" w:cs="Times New Roman"/>
          <w:color w:val="auto"/>
          <w:sz w:val="24"/>
          <w:szCs w:val="24"/>
        </w:rPr>
        <w:t>DCU Law Society Committee Member (2017/18)</w:t>
      </w:r>
    </w:p>
    <w:p w14:paraId="4A81CE55" w14:textId="46609A48" w:rsidR="00D36E7D" w:rsidRPr="0036725F" w:rsidRDefault="001E4729" w:rsidP="00062ACF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_______________________________________________________________________________</w:t>
      </w:r>
    </w:p>
    <w:p w14:paraId="200A83CD" w14:textId="77777777" w:rsidR="00062ACF" w:rsidRPr="001E4729" w:rsidRDefault="00062ACF" w:rsidP="00D36E7D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E4729">
        <w:rPr>
          <w:rFonts w:ascii="Times New Roman" w:hAnsi="Times New Roman" w:cs="Times New Roman"/>
          <w:b/>
          <w:color w:val="auto"/>
          <w:sz w:val="24"/>
          <w:szCs w:val="24"/>
        </w:rPr>
        <w:t>REFERENCE:</w:t>
      </w:r>
    </w:p>
    <w:p w14:paraId="4E6F2484" w14:textId="19767F03" w:rsidR="00062ACF" w:rsidRPr="001E4729" w:rsidRDefault="00062ACF" w:rsidP="00D36E7D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1E4729">
        <w:rPr>
          <w:rFonts w:ascii="Times New Roman" w:hAnsi="Times New Roman" w:cs="Times New Roman"/>
          <w:color w:val="auto"/>
          <w:sz w:val="24"/>
          <w:szCs w:val="24"/>
        </w:rPr>
        <w:t xml:space="preserve">Dr. Aisling De Paor | DCU – School of Law and Government | aisling.depaor@dcu.ie | </w:t>
      </w:r>
      <w:r w:rsidR="00623935" w:rsidRPr="001E4729"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1E4729">
        <w:rPr>
          <w:rFonts w:ascii="Times New Roman" w:hAnsi="Times New Roman" w:cs="Times New Roman"/>
          <w:color w:val="auto"/>
          <w:sz w:val="24"/>
          <w:szCs w:val="24"/>
        </w:rPr>
        <w:t>01</w:t>
      </w:r>
      <w:r w:rsidR="00623935" w:rsidRPr="001E4729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1E4729">
        <w:rPr>
          <w:rFonts w:ascii="Times New Roman" w:hAnsi="Times New Roman" w:cs="Times New Roman"/>
          <w:color w:val="auto"/>
          <w:sz w:val="24"/>
          <w:szCs w:val="24"/>
        </w:rPr>
        <w:t xml:space="preserve"> 700 6471</w:t>
      </w:r>
      <w:bookmarkStart w:id="0" w:name="_GoBack"/>
      <w:bookmarkEnd w:id="0"/>
    </w:p>
    <w:sectPr w:rsidR="00062ACF" w:rsidRPr="001E4729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D38D0" w14:textId="77777777" w:rsidR="00F70BFA" w:rsidRDefault="00F70BFA">
      <w:r>
        <w:separator/>
      </w:r>
    </w:p>
  </w:endnote>
  <w:endnote w:type="continuationSeparator" w:id="0">
    <w:p w14:paraId="3CAB04D5" w14:textId="77777777" w:rsidR="00F70BFA" w:rsidRDefault="00F7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6383D" w14:textId="77777777" w:rsidR="00655AC5" w:rsidRDefault="00F70BFA">
    <w:pPr>
      <w:pStyle w:val="Footer"/>
    </w:pPr>
    <w:r>
      <w:fldChar w:fldCharType="begin"/>
    </w:r>
    <w:r>
      <w:instrText xml:space="preserve"> PAGE   \* MERGEFOR</w:instrText>
    </w:r>
    <w:r>
      <w:instrText xml:space="preserve">MAT </w:instrText>
    </w:r>
    <w:r>
      <w:fldChar w:fldCharType="separate"/>
    </w:r>
    <w:r w:rsidR="001E472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3FF2D" w14:textId="77777777" w:rsidR="00F70BFA" w:rsidRDefault="00F70BFA">
      <w:r>
        <w:separator/>
      </w:r>
    </w:p>
  </w:footnote>
  <w:footnote w:type="continuationSeparator" w:id="0">
    <w:p w14:paraId="0189B77D" w14:textId="77777777" w:rsidR="00F70BFA" w:rsidRDefault="00F70B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D0CA1" w14:textId="77777777" w:rsidR="00655AC5" w:rsidRDefault="00F70BFA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6BF3AAC" wp14:editId="313AC50F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0EC2EC43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" path="m0,0l5013960,,5013960,7205980,,7205980,,0xm130564,130564l130564,7075416,4883396,7075416,4883396,130564,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14CC6" w14:textId="77777777" w:rsidR="00655AC5" w:rsidRDefault="00F70BFA"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6A68B7E" wp14:editId="2E423FB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92E1EA" w14:textId="77777777" w:rsidR="00655AC5" w:rsidRDefault="00655AC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36A68B7E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50" coordsize="7315200,9601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">
              <v:shape id="Frame 5" o:spid="_x0000_s1027" style="position:absolute;left:133350;width:7315200;height:9601200;visibility:visible;mso-wrap-style:square;v-text-anchor:middle" coordsize="7315200,96012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47lPxAAA&#10;ANoAAAAPAAAAZHJzL2Rvd25yZXYueG1sRI9PawIxFMTvhX6H8Aq9iGZdVGRrFGlpqT0I/r8+ktfd&#10;xc3LkqS6/famIPQ4zMxvmNmis424kA+1YwXDQQaCWDtTc6lgv3vvT0GEiGywcUwKfinAYv74MMPC&#10;uCtv6LKNpUgQDgUqqGJsCymDrshiGLiWOHnfzluMSfpSGo/XBLeNzLNsIi3WnBYqbOm1In3e/lgF&#10;H703P/xa5Xa0Hx/06KRzj+ujUs9P3fIFRKQu/ofv7U+jYAx/V9IN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+O5T8QAAADaAAAADwAAAAAAAAAAAAAAAACXAgAAZHJzL2Rv&#10;d25yZXYueG1sUEsFBgAAAAAEAAQA9QAAAIgDAAAAAA==&#10;" path="m0,0l7315200,,7315200,9601200,,9601200,,0xm190488,190488l190488,9410712,7124712,9410712,7124712,190488,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00;top:428625;width:358140;height:802005;visibility:visible;mso-wrap-style:square;v-text-anchor:top" coordsize="240,528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8qhOuwAA&#10;ANoAAAAPAAAAZHJzL2Rvd25yZXYueG1sRE9LCsIwEN0L3iGM4E5TBUWqUaQouPML6m5oxrbYTEoT&#10;tXp6sxBcPt5/tmhMKZ5Uu8KygkE/AkGcWl1wpuB0XPcmIJxH1lhaJgVvcrCYt1szjLV98Z6eB5+J&#10;EMIuRgW591UspUtzMuj6tiIO3M3WBn2AdSZ1ja8Qbko5jKKxNFhwaMixoiSn9H54GAXJR+4LjpKV&#10;o/K+u5xHV709jZTqdprlFISnxv/FP/dGKwhbw5VwA+T8Cw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hvKoTrsAAADaAAAADwAAAAAAAAAAAAAAAACXAgAAZHJzL2Rvd25yZXYueG1s&#10;UEsFBgAAAAAEAAQA9QAAAH8DAAAAAA==&#10;" adj="-11796480,,5400" path="m2,0l169,,240,246,169,480,59,480,59,528,,480,2,480,2,0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3E92E1EA" w14:textId="77777777" w:rsidR="00655AC5" w:rsidRDefault="00655AC5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3721A3"/>
    <w:multiLevelType w:val="hybridMultilevel"/>
    <w:tmpl w:val="A504F5DA"/>
    <w:lvl w:ilvl="0" w:tplc="0A166CA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ECC90" w:themeColor="accent1" w:themeTint="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4944D4E"/>
    <w:multiLevelType w:val="hybridMultilevel"/>
    <w:tmpl w:val="42A66DF4"/>
    <w:lvl w:ilvl="0" w:tplc="7DC67482">
      <w:start w:val="20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53"/>
    <w:rsid w:val="00062ACF"/>
    <w:rsid w:val="001369CE"/>
    <w:rsid w:val="001E4729"/>
    <w:rsid w:val="0036725F"/>
    <w:rsid w:val="00382438"/>
    <w:rsid w:val="004F0AAE"/>
    <w:rsid w:val="00623935"/>
    <w:rsid w:val="00635553"/>
    <w:rsid w:val="00655AC5"/>
    <w:rsid w:val="0073676C"/>
    <w:rsid w:val="00876693"/>
    <w:rsid w:val="00885F35"/>
    <w:rsid w:val="008C30AC"/>
    <w:rsid w:val="00D36E7D"/>
    <w:rsid w:val="00F7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749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062ACF"/>
    <w:rPr>
      <w:color w:val="53C3C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iamhryan/Library/Containers/com.microsoft.Word/Data/Library/Caches/1033/TM10002074/Bold%20Resume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64BC1-A7FD-424E-9A72-951F0EB1A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Resume.dotx</Template>
  <TotalTime>24</TotalTime>
  <Pages>2</Pages>
  <Words>429</Words>
  <Characters>2446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Ryan</dc:creator>
  <cp:keywords/>
  <dc:description/>
  <cp:lastModifiedBy>Niamh Ryan</cp:lastModifiedBy>
  <cp:revision>9</cp:revision>
  <dcterms:created xsi:type="dcterms:W3CDTF">2018-02-12T12:27:00Z</dcterms:created>
  <dcterms:modified xsi:type="dcterms:W3CDTF">2018-02-12T14:00:00Z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