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1413" w14:textId="77777777" w:rsidR="00856009" w:rsidRDefault="00B50255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Curriculum Vitae</w:t>
      </w:r>
    </w:p>
    <w:p w14:paraId="6BDA1414" w14:textId="77777777" w:rsidR="00856009" w:rsidRDefault="00B50255">
      <w:r>
        <w:rPr>
          <w:rFonts w:ascii="Times New Roman" w:hAnsi="Times New Roman"/>
          <w:b/>
          <w:sz w:val="24"/>
          <w:szCs w:val="24"/>
        </w:rPr>
        <w:t xml:space="preserve">Personal Details </w:t>
      </w:r>
    </w:p>
    <w:p w14:paraId="6BDA1415" w14:textId="77777777" w:rsidR="00856009" w:rsidRDefault="00B50255">
      <w:r>
        <w:rPr>
          <w:rFonts w:ascii="Times New Roman" w:hAnsi="Times New Roman"/>
          <w:sz w:val="24"/>
          <w:szCs w:val="24"/>
        </w:rPr>
        <w:t xml:space="preserve">Name: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Nikita Kirby</w:t>
      </w:r>
    </w:p>
    <w:p w14:paraId="6BDA1416" w14:textId="77777777" w:rsidR="00856009" w:rsidRDefault="00B50255">
      <w:r>
        <w:rPr>
          <w:rFonts w:ascii="Times New Roman" w:hAnsi="Times New Roman"/>
          <w:sz w:val="24"/>
          <w:szCs w:val="24"/>
        </w:rPr>
        <w:t xml:space="preserve">Address: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 Mulroy Road,</w:t>
      </w:r>
    </w:p>
    <w:p w14:paraId="6BDA1417" w14:textId="77777777" w:rsidR="00856009" w:rsidRDefault="00B50255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Cabra West,</w:t>
      </w:r>
    </w:p>
    <w:p w14:paraId="6BDA1418" w14:textId="77777777" w:rsidR="00856009" w:rsidRDefault="00B50255">
      <w:pPr>
        <w:ind w:left="2160"/>
      </w:pPr>
      <w:r>
        <w:rPr>
          <w:rFonts w:ascii="Times New Roman" w:hAnsi="Times New Roman"/>
          <w:sz w:val="24"/>
          <w:szCs w:val="24"/>
        </w:rPr>
        <w:t>Dublin 7</w:t>
      </w:r>
    </w:p>
    <w:p w14:paraId="6BDA1419" w14:textId="77777777" w:rsidR="00856009" w:rsidRDefault="00B50255">
      <w:r>
        <w:rPr>
          <w:rFonts w:ascii="Times New Roman" w:hAnsi="Times New Roman"/>
          <w:sz w:val="24"/>
          <w:szCs w:val="24"/>
        </w:rPr>
        <w:t xml:space="preserve">D.O.B: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 1995</w:t>
      </w:r>
    </w:p>
    <w:p w14:paraId="6BDA141A" w14:textId="77777777" w:rsidR="00856009" w:rsidRDefault="00B50255">
      <w:r>
        <w:rPr>
          <w:rFonts w:ascii="Times New Roman" w:hAnsi="Times New Roman"/>
          <w:sz w:val="24"/>
          <w:szCs w:val="24"/>
        </w:rPr>
        <w:t xml:space="preserve">Telephone Number: </w:t>
      </w:r>
      <w:r>
        <w:rPr>
          <w:rFonts w:ascii="Times New Roman" w:hAnsi="Times New Roman"/>
          <w:sz w:val="24"/>
          <w:szCs w:val="24"/>
        </w:rPr>
        <w:tab/>
        <w:t>(085) 8432214</w:t>
      </w:r>
    </w:p>
    <w:p w14:paraId="6BDA141B" w14:textId="77777777" w:rsidR="00856009" w:rsidRDefault="00B50255">
      <w:r>
        <w:rPr>
          <w:rFonts w:ascii="Times New Roman" w:hAnsi="Times New Roman"/>
          <w:sz w:val="24"/>
          <w:szCs w:val="24"/>
        </w:rPr>
        <w:t xml:space="preserve">E-mail Address: </w:t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Nikitadelaney@hotmail.com</w:t>
        </w:r>
      </w:hyperlink>
    </w:p>
    <w:p w14:paraId="6BDA141C" w14:textId="77777777" w:rsidR="00856009" w:rsidRDefault="00856009">
      <w:pPr>
        <w:ind w:left="720"/>
        <w:rPr>
          <w:rFonts w:ascii="Times New Roman" w:hAnsi="Times New Roman"/>
          <w:sz w:val="24"/>
          <w:szCs w:val="24"/>
        </w:rPr>
      </w:pPr>
    </w:p>
    <w:p w14:paraId="6BDA141D" w14:textId="77777777" w:rsidR="00856009" w:rsidRDefault="00B502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Education/Qualifications</w:t>
      </w:r>
    </w:p>
    <w:p w14:paraId="6BDA141E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1F" w14:textId="77777777" w:rsidR="00856009" w:rsidRDefault="00B50255">
      <w:r>
        <w:rPr>
          <w:rFonts w:ascii="Times New Roman" w:hAnsi="Times New Roman"/>
          <w:b/>
          <w:sz w:val="24"/>
          <w:szCs w:val="24"/>
        </w:rPr>
        <w:t>2016-present:</w:t>
      </w:r>
      <w:r>
        <w:rPr>
          <w:rFonts w:ascii="Times New Roman" w:hAnsi="Times New Roman"/>
          <w:sz w:val="24"/>
          <w:szCs w:val="24"/>
        </w:rPr>
        <w:t xml:space="preserve"> Griffith College Dublin, South Circular Road, LLBH Law degree</w:t>
      </w:r>
    </w:p>
    <w:p w14:paraId="6BDA1420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21" w14:textId="77777777" w:rsidR="00856009" w:rsidRDefault="00B50255">
      <w:r>
        <w:rPr>
          <w:rFonts w:ascii="Times New Roman" w:hAnsi="Times New Roman"/>
          <w:b/>
          <w:sz w:val="24"/>
          <w:szCs w:val="24"/>
        </w:rPr>
        <w:t xml:space="preserve">2013-2014: </w:t>
      </w:r>
      <w:r>
        <w:rPr>
          <w:rFonts w:ascii="Times New Roman" w:hAnsi="Times New Roman"/>
          <w:sz w:val="24"/>
          <w:szCs w:val="24"/>
        </w:rPr>
        <w:t xml:space="preserve">Inchicore College of Further Education studying Pre-nursing FETAC </w:t>
      </w:r>
      <w:r>
        <w:rPr>
          <w:rFonts w:ascii="Times New Roman" w:hAnsi="Times New Roman"/>
          <w:sz w:val="24"/>
          <w:szCs w:val="24"/>
        </w:rPr>
        <w:t>level 5</w:t>
      </w:r>
    </w:p>
    <w:p w14:paraId="6BDA1422" w14:textId="77777777" w:rsidR="00856009" w:rsidRDefault="00B50255">
      <w:r>
        <w:rPr>
          <w:rFonts w:ascii="Times New Roman" w:hAnsi="Times New Roman"/>
          <w:b/>
          <w:sz w:val="24"/>
          <w:szCs w:val="24"/>
        </w:rPr>
        <w:t>Subjects:</w:t>
      </w:r>
    </w:p>
    <w:p w14:paraId="6BDA1423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First Aid</w:t>
      </w:r>
    </w:p>
    <w:p w14:paraId="6BDA1424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Nursing Theory and Practise</w:t>
      </w:r>
    </w:p>
    <w:p w14:paraId="6BDA1425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Safety and Health at work</w:t>
      </w:r>
    </w:p>
    <w:p w14:paraId="6BDA1426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Care Provision and Practise</w:t>
      </w:r>
    </w:p>
    <w:p w14:paraId="6BDA1427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Communications</w:t>
      </w:r>
    </w:p>
    <w:p w14:paraId="6BDA1428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Biology</w:t>
      </w:r>
    </w:p>
    <w:p w14:paraId="6BDA1429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Human Growth and Development</w:t>
      </w:r>
    </w:p>
    <w:p w14:paraId="6BDA142A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Anatomy and Physiology</w:t>
      </w:r>
    </w:p>
    <w:p w14:paraId="6BDA142B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Work experience</w:t>
      </w:r>
    </w:p>
    <w:p w14:paraId="6BDA142C" w14:textId="77777777" w:rsidR="00856009" w:rsidRDefault="00B50255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Maths</w:t>
      </w:r>
    </w:p>
    <w:p w14:paraId="6BDA142D" w14:textId="77777777" w:rsidR="00856009" w:rsidRDefault="00B5025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Tracheostomy Trained</w:t>
      </w:r>
    </w:p>
    <w:p w14:paraId="6BDA142E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2F" w14:textId="77777777" w:rsidR="00856009" w:rsidRDefault="00B50255">
      <w:r>
        <w:rPr>
          <w:rFonts w:ascii="Times New Roman" w:hAnsi="Times New Roman"/>
          <w:b/>
          <w:sz w:val="24"/>
          <w:szCs w:val="24"/>
        </w:rPr>
        <w:t xml:space="preserve">Post Primary2007-2013: 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z w:val="24"/>
          <w:szCs w:val="24"/>
        </w:rPr>
        <w:t>Dominic’s College, Ratoath Road, Cabra West, Dublin 7</w:t>
      </w:r>
    </w:p>
    <w:p w14:paraId="6BDA1430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31" w14:textId="77777777" w:rsidR="00856009" w:rsidRDefault="00B502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</w:p>
    <w:p w14:paraId="6BDA1432" w14:textId="77777777" w:rsidR="00856009" w:rsidRDefault="00856009">
      <w:pPr>
        <w:rPr>
          <w:rFonts w:ascii="Times New Roman" w:hAnsi="Times New Roman"/>
          <w:b/>
          <w:sz w:val="24"/>
          <w:szCs w:val="24"/>
        </w:rPr>
      </w:pPr>
    </w:p>
    <w:p w14:paraId="6BDA1433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Job Title: </w:t>
      </w:r>
      <w:r>
        <w:rPr>
          <w:rFonts w:ascii="Times New Roman" w:hAnsi="Times New Roman"/>
          <w:sz w:val="24"/>
          <w:szCs w:val="24"/>
        </w:rPr>
        <w:tab/>
        <w:t xml:space="preserve"> Case worker for the Innocence Project</w:t>
      </w:r>
    </w:p>
    <w:p w14:paraId="6BDA1434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September 2018 to present</w:t>
      </w:r>
    </w:p>
    <w:p w14:paraId="6BDA1435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Duties: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6BDA1436" w14:textId="77777777" w:rsidR="00856009" w:rsidRDefault="00B50255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Using my investigation skills in </w:t>
      </w:r>
      <w:r>
        <w:rPr>
          <w:rFonts w:ascii="Times New Roman" w:hAnsi="Times New Roman"/>
          <w:color w:val="231F20"/>
          <w:sz w:val="24"/>
          <w:szCs w:val="24"/>
        </w:rPr>
        <w:t>possibly wrong convictions of those who claim factual i</w:t>
      </w:r>
      <w:r>
        <w:rPr>
          <w:rFonts w:ascii="Times New Roman" w:hAnsi="Times New Roman"/>
          <w:color w:val="231F20"/>
          <w:sz w:val="24"/>
          <w:szCs w:val="24"/>
        </w:rPr>
        <w:t>nnocence</w:t>
      </w:r>
    </w:p>
    <w:p w14:paraId="6BDA1437" w14:textId="77777777" w:rsidR="00856009" w:rsidRDefault="00856009">
      <w:pPr>
        <w:pStyle w:val="ListParagraph"/>
        <w:rPr>
          <w:rFonts w:ascii="Times New Roman" w:hAnsi="Times New Roman"/>
          <w:sz w:val="24"/>
          <w:szCs w:val="24"/>
        </w:rPr>
      </w:pPr>
    </w:p>
    <w:p w14:paraId="6BDA1438" w14:textId="77777777" w:rsidR="00856009" w:rsidRDefault="00B50255">
      <w:r>
        <w:rPr>
          <w:rFonts w:ascii="Times New Roman" w:hAnsi="Times New Roman"/>
          <w:sz w:val="24"/>
          <w:szCs w:val="24"/>
        </w:rPr>
        <w:t>Job Title:</w:t>
      </w:r>
      <w:r>
        <w:rPr>
          <w:rFonts w:ascii="Times New Roman" w:hAnsi="Times New Roman"/>
          <w:sz w:val="24"/>
          <w:szCs w:val="24"/>
        </w:rPr>
        <w:tab/>
        <w:t xml:space="preserve"> Health care assistant</w:t>
      </w:r>
    </w:p>
    <w:p w14:paraId="6BDA1439" w14:textId="77777777" w:rsidR="00856009" w:rsidRDefault="00B50255"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February 2014 to present</w:t>
      </w:r>
    </w:p>
    <w:p w14:paraId="6BDA143A" w14:textId="77777777" w:rsidR="00856009" w:rsidRDefault="00B50255">
      <w:r>
        <w:rPr>
          <w:rFonts w:ascii="Times New Roman" w:hAnsi="Times New Roman"/>
          <w:sz w:val="24"/>
          <w:szCs w:val="24"/>
        </w:rPr>
        <w:t>Employer:</w:t>
      </w:r>
      <w:r>
        <w:rPr>
          <w:rFonts w:ascii="Times New Roman" w:hAnsi="Times New Roman"/>
          <w:sz w:val="24"/>
          <w:szCs w:val="24"/>
        </w:rPr>
        <w:tab/>
        <w:t xml:space="preserve"> Communicare (Home help agency)</w:t>
      </w:r>
    </w:p>
    <w:p w14:paraId="6BDA143B" w14:textId="77777777" w:rsidR="00856009" w:rsidRDefault="00B50255">
      <w:r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ab/>
        <w:t xml:space="preserve"> East wall, Dublin 3</w:t>
      </w:r>
    </w:p>
    <w:p w14:paraId="6BDA143C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3D" w14:textId="77777777" w:rsidR="00856009" w:rsidRDefault="00B50255">
      <w:r>
        <w:rPr>
          <w:rFonts w:ascii="Times New Roman" w:hAnsi="Times New Roman"/>
          <w:sz w:val="24"/>
          <w:szCs w:val="24"/>
        </w:rPr>
        <w:t>Duties:</w:t>
      </w:r>
    </w:p>
    <w:p w14:paraId="6BDA143E" w14:textId="77777777" w:rsidR="00856009" w:rsidRDefault="00B50255">
      <w:pPr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Caring for patients with a variety of mental and physical needs.</w:t>
      </w:r>
    </w:p>
    <w:p w14:paraId="6BDA143F" w14:textId="77777777" w:rsidR="00856009" w:rsidRDefault="00856009">
      <w:pPr>
        <w:ind w:left="720"/>
        <w:rPr>
          <w:rFonts w:ascii="Times New Roman" w:hAnsi="Times New Roman"/>
          <w:sz w:val="24"/>
          <w:szCs w:val="24"/>
        </w:rPr>
      </w:pPr>
    </w:p>
    <w:p w14:paraId="6BDA1440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Job Title:</w:t>
      </w:r>
      <w:r>
        <w:rPr>
          <w:rFonts w:ascii="Times New Roman" w:hAnsi="Times New Roman"/>
          <w:sz w:val="24"/>
          <w:szCs w:val="24"/>
        </w:rPr>
        <w:tab/>
        <w:t xml:space="preserve"> Volunteer for NCBI </w:t>
      </w:r>
      <w:r>
        <w:rPr>
          <w:rFonts w:ascii="Times New Roman" w:hAnsi="Times New Roman"/>
          <w:sz w:val="24"/>
          <w:szCs w:val="24"/>
        </w:rPr>
        <w:t>(National Council for the Blind of Ireland)</w:t>
      </w:r>
    </w:p>
    <w:p w14:paraId="6BDA1441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2014-2016</w:t>
      </w:r>
    </w:p>
    <w:p w14:paraId="6BDA1442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Employer:</w:t>
      </w:r>
      <w:r>
        <w:rPr>
          <w:rFonts w:ascii="Times New Roman" w:hAnsi="Times New Roman"/>
          <w:sz w:val="24"/>
          <w:szCs w:val="24"/>
        </w:rPr>
        <w:tab/>
        <w:t xml:space="preserve"> Allison Farrell</w:t>
      </w:r>
    </w:p>
    <w:p w14:paraId="6BDA1443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  <w:r>
        <w:rPr>
          <w:rFonts w:ascii="Times New Roman" w:hAnsi="Times New Roman"/>
          <w:sz w:val="24"/>
          <w:szCs w:val="24"/>
        </w:rPr>
        <w:tab/>
        <w:t xml:space="preserve"> Whitworth Road, Drumcondra</w:t>
      </w:r>
    </w:p>
    <w:p w14:paraId="6BDA1444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45" w14:textId="77777777" w:rsidR="00856009" w:rsidRDefault="00B50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Duties:</w:t>
      </w:r>
      <w:r>
        <w:rPr>
          <w:rFonts w:ascii="Times New Roman" w:hAnsi="Times New Roman"/>
          <w:sz w:val="24"/>
          <w:szCs w:val="24"/>
        </w:rPr>
        <w:tab/>
      </w:r>
    </w:p>
    <w:p w14:paraId="6BDA1446" w14:textId="77777777" w:rsidR="00856009" w:rsidRDefault="00B5025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volunteer I worked in the NCBI charity shops and helped organise and run charity events</w:t>
      </w:r>
    </w:p>
    <w:p w14:paraId="6BDA1447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48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49" w14:textId="77777777" w:rsidR="00856009" w:rsidRDefault="00B502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Achievements/Hobbies</w:t>
      </w:r>
    </w:p>
    <w:p w14:paraId="6BDA144A" w14:textId="77777777" w:rsidR="00856009" w:rsidRDefault="00B5025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</w:t>
      </w:r>
      <w:r>
        <w:rPr>
          <w:rFonts w:ascii="Times New Roman" w:hAnsi="Times New Roman"/>
          <w:sz w:val="24"/>
          <w:szCs w:val="24"/>
        </w:rPr>
        <w:t xml:space="preserve"> currently a third-year student studying for a law degree</w:t>
      </w:r>
    </w:p>
    <w:p w14:paraId="6BDA144B" w14:textId="77777777" w:rsidR="00856009" w:rsidRDefault="00B50255">
      <w:pPr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I have completed FETAC Level 5 in pre-nursing</w:t>
      </w:r>
    </w:p>
    <w:p w14:paraId="6BDA144C" w14:textId="77777777" w:rsidR="00856009" w:rsidRDefault="00B50255">
      <w:pPr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I volunteer for in class debates and help the day to run smoothly, currently a candidate for the DCU Matheson debating competition</w:t>
      </w:r>
    </w:p>
    <w:p w14:paraId="6BDA144D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4E" w14:textId="77777777" w:rsidR="00856009" w:rsidRDefault="00856009">
      <w:pPr>
        <w:ind w:left="644"/>
        <w:rPr>
          <w:rFonts w:ascii="Times New Roman" w:hAnsi="Times New Roman"/>
          <w:sz w:val="24"/>
          <w:szCs w:val="24"/>
        </w:rPr>
      </w:pPr>
    </w:p>
    <w:p w14:paraId="6BDA144F" w14:textId="77777777" w:rsidR="00856009" w:rsidRDefault="00B502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Skills/Qualities</w:t>
      </w:r>
    </w:p>
    <w:p w14:paraId="6BDA1450" w14:textId="77777777" w:rsidR="00856009" w:rsidRDefault="00B50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am a punctual hard-working person with excellent people and communication skills</w:t>
      </w:r>
    </w:p>
    <w:p w14:paraId="6BDA1451" w14:textId="77777777" w:rsidR="00856009" w:rsidRDefault="00B5025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a great initiative to work on my own and as part of a team </w:t>
      </w:r>
    </w:p>
    <w:p w14:paraId="6BDA1452" w14:textId="77777777" w:rsidR="00856009" w:rsidRDefault="00B50255">
      <w:pPr>
        <w:pStyle w:val="ListParagraph"/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I have excellent computer skills as I have completed an IT skills module as part of two certificate courses</w:t>
      </w:r>
    </w:p>
    <w:p w14:paraId="6BDA1453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54" w14:textId="77777777" w:rsidR="00856009" w:rsidRDefault="00B50255">
      <w:r>
        <w:rPr>
          <w:rFonts w:ascii="Times New Roman" w:hAnsi="Times New Roman"/>
          <w:b/>
          <w:sz w:val="24"/>
          <w:szCs w:val="24"/>
        </w:rPr>
        <w:t>Referees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BDA1455" w14:textId="77777777" w:rsidR="00856009" w:rsidRDefault="00B50255">
      <w:pPr>
        <w:spacing w:before="100" w:after="100"/>
      </w:pPr>
      <w:r>
        <w:rPr>
          <w:rFonts w:ascii="Times New Roman" w:hAnsi="Times New Roman"/>
          <w:sz w:val="24"/>
          <w:szCs w:val="24"/>
        </w:rPr>
        <w:t>Available upon request</w:t>
      </w:r>
    </w:p>
    <w:p w14:paraId="6BDA1456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57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58" w14:textId="77777777" w:rsidR="00856009" w:rsidRDefault="00856009">
      <w:pPr>
        <w:rPr>
          <w:rFonts w:ascii="Times New Roman" w:hAnsi="Times New Roman"/>
          <w:sz w:val="24"/>
          <w:szCs w:val="24"/>
        </w:rPr>
      </w:pPr>
    </w:p>
    <w:p w14:paraId="6BDA1459" w14:textId="77777777" w:rsidR="00856009" w:rsidRDefault="00B50255">
      <w:r>
        <w:rPr>
          <w:rFonts w:ascii="Times New Roman" w:hAnsi="Times New Roman"/>
          <w:sz w:val="24"/>
          <w:szCs w:val="24"/>
        </w:rPr>
        <w:t>Signed: 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Date: __________________</w:t>
      </w:r>
    </w:p>
    <w:p w14:paraId="6BDA145A" w14:textId="77777777" w:rsidR="00856009" w:rsidRDefault="00B50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6"/>
        </w:tabs>
        <w:spacing w:after="200" w:line="276" w:lineRule="auto"/>
      </w:pPr>
      <w:r>
        <w:rPr>
          <w:rFonts w:ascii="Times New Roman" w:hAnsi="Times New Roman"/>
          <w:sz w:val="20"/>
          <w:szCs w:val="20"/>
        </w:rPr>
        <w:t>Nikita Kirby</w:t>
      </w:r>
    </w:p>
    <w:p w14:paraId="6BDA145B" w14:textId="77777777" w:rsidR="00856009" w:rsidRDefault="00856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6"/>
        </w:tabs>
        <w:spacing w:after="200" w:line="276" w:lineRule="auto"/>
      </w:pPr>
    </w:p>
    <w:p w14:paraId="6BDA145C" w14:textId="77777777" w:rsidR="00856009" w:rsidRDefault="00B50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6"/>
        </w:tabs>
        <w:spacing w:after="200" w:line="276" w:lineRule="auto"/>
      </w:pPr>
      <w:r>
        <w:rPr>
          <w:rFonts w:ascii="Times New Roman" w:hAnsi="Times New Roman"/>
          <w:sz w:val="24"/>
        </w:rPr>
        <w:t xml:space="preserve"> </w:t>
      </w:r>
    </w:p>
    <w:p w14:paraId="6BDA145D" w14:textId="77777777" w:rsidR="00856009" w:rsidRDefault="00856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6"/>
        </w:tabs>
        <w:spacing w:after="200" w:line="276" w:lineRule="auto"/>
      </w:pPr>
    </w:p>
    <w:p w14:paraId="6BDA145E" w14:textId="77777777" w:rsidR="00856009" w:rsidRDefault="00B50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6"/>
        </w:tabs>
        <w:spacing w:after="200" w:line="276" w:lineRule="auto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BDA145F" w14:textId="77777777" w:rsidR="00856009" w:rsidRDefault="00856009">
      <w:pPr>
        <w:spacing w:after="200" w:line="276" w:lineRule="auto"/>
      </w:pPr>
    </w:p>
    <w:sectPr w:rsidR="0085600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1417" w14:textId="77777777" w:rsidR="00000000" w:rsidRDefault="00B50255">
      <w:r>
        <w:separator/>
      </w:r>
    </w:p>
  </w:endnote>
  <w:endnote w:type="continuationSeparator" w:id="0">
    <w:p w14:paraId="6BDA1419" w14:textId="77777777" w:rsidR="00000000" w:rsidRDefault="00B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1413" w14:textId="77777777" w:rsidR="00000000" w:rsidRDefault="00B50255">
      <w:r>
        <w:rPr>
          <w:color w:val="000000"/>
        </w:rPr>
        <w:separator/>
      </w:r>
    </w:p>
  </w:footnote>
  <w:footnote w:type="continuationSeparator" w:id="0">
    <w:p w14:paraId="6BDA1415" w14:textId="77777777" w:rsidR="00000000" w:rsidRDefault="00B5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93565"/>
    <w:multiLevelType w:val="multilevel"/>
    <w:tmpl w:val="691024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FB6449"/>
    <w:multiLevelType w:val="multilevel"/>
    <w:tmpl w:val="33E0776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6A11C9A"/>
    <w:multiLevelType w:val="multilevel"/>
    <w:tmpl w:val="D554AE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FA2DF1"/>
    <w:multiLevelType w:val="multilevel"/>
    <w:tmpl w:val="882200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A3143"/>
    <w:multiLevelType w:val="multilevel"/>
    <w:tmpl w:val="189EA8F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C261365"/>
    <w:multiLevelType w:val="multilevel"/>
    <w:tmpl w:val="68F60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F8A23A0"/>
    <w:multiLevelType w:val="multilevel"/>
    <w:tmpl w:val="F77E23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009"/>
    <w:rsid w:val="00856009"/>
    <w:rsid w:val="00B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1413"/>
  <w15:docId w15:val="{A6DAE595-C8CC-470E-97D6-72816245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en-IE" w:eastAsia="en-I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itadelane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Nikita Kirby</cp:lastModifiedBy>
  <cp:revision>2</cp:revision>
  <cp:lastPrinted>2018-04-10T23:08:00Z</cp:lastPrinted>
  <dcterms:created xsi:type="dcterms:W3CDTF">2018-10-17T17:31:00Z</dcterms:created>
  <dcterms:modified xsi:type="dcterms:W3CDTF">2018-10-17T17:31:00Z</dcterms:modified>
</cp:coreProperties>
</file>