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F7940" w14:textId="77777777" w:rsidR="00B703F2" w:rsidRPr="003B19FB" w:rsidRDefault="003D52DB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NORA CASEY</w:t>
      </w:r>
    </w:p>
    <w:p w14:paraId="484B7440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13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0"/>
        <w:gridCol w:w="4619"/>
      </w:tblGrid>
      <w:tr w:rsidR="00F376E5" w:rsidRPr="003B19FB" w14:paraId="31B350C3" w14:textId="77777777" w:rsidTr="003D52DB">
        <w:trPr>
          <w:trHeight w:val="1133"/>
        </w:trPr>
        <w:tc>
          <w:tcPr>
            <w:tcW w:w="4620" w:type="dxa"/>
          </w:tcPr>
          <w:p w14:paraId="11B79996" w14:textId="77777777"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Phone: (0</w:t>
            </w:r>
            <w:r w:rsidR="003D52DB">
              <w:rPr>
                <w:rFonts w:asciiTheme="minorHAnsi" w:hAnsiTheme="minorHAnsi" w:cstheme="minorHAnsi"/>
              </w:rPr>
              <w:t>83</w:t>
            </w:r>
            <w:r w:rsidRPr="003B19FB">
              <w:rPr>
                <w:rFonts w:asciiTheme="minorHAnsi" w:hAnsiTheme="minorHAnsi" w:cstheme="minorHAnsi"/>
              </w:rPr>
              <w:t xml:space="preserve">) </w:t>
            </w:r>
            <w:r w:rsidR="003D52DB">
              <w:rPr>
                <w:rFonts w:asciiTheme="minorHAnsi" w:hAnsiTheme="minorHAnsi" w:cstheme="minorHAnsi"/>
              </w:rPr>
              <w:t>853</w:t>
            </w:r>
            <w:r w:rsidRPr="003B19FB">
              <w:rPr>
                <w:rFonts w:asciiTheme="minorHAnsi" w:hAnsiTheme="minorHAnsi" w:cstheme="minorHAnsi"/>
              </w:rPr>
              <w:t>-</w:t>
            </w:r>
            <w:r w:rsidR="003D52DB">
              <w:rPr>
                <w:rFonts w:asciiTheme="minorHAnsi" w:hAnsiTheme="minorHAnsi" w:cstheme="minorHAnsi"/>
              </w:rPr>
              <w:t>7958</w:t>
            </w:r>
          </w:p>
          <w:p w14:paraId="4B8BDD44" w14:textId="77777777" w:rsidR="00F376E5" w:rsidRPr="003B19FB" w:rsidRDefault="003D52DB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noranichathasaigh</w:t>
            </w:r>
            <w:r w:rsidR="00F376E5" w:rsidRPr="003B19FB">
              <w:rPr>
                <w:rFonts w:asciiTheme="minorHAnsi" w:hAnsiTheme="minorHAnsi" w:cstheme="minorHAnsi"/>
              </w:rPr>
              <w:t>@</w:t>
            </w:r>
            <w:r>
              <w:rPr>
                <w:rFonts w:asciiTheme="minorHAnsi" w:hAnsiTheme="minorHAnsi" w:cstheme="minorHAnsi"/>
              </w:rPr>
              <w:t>gmail</w:t>
            </w:r>
            <w:r w:rsidR="00F376E5" w:rsidRPr="003B19FB">
              <w:rPr>
                <w:rFonts w:asciiTheme="minorHAnsi" w:hAnsiTheme="minorHAnsi" w:cstheme="minorHAnsi"/>
              </w:rPr>
              <w:t>.com</w:t>
            </w:r>
          </w:p>
        </w:tc>
        <w:tc>
          <w:tcPr>
            <w:tcW w:w="4620" w:type="dxa"/>
          </w:tcPr>
          <w:p w14:paraId="4FB4685F" w14:textId="41DAF6C2" w:rsidR="003D52DB" w:rsidRDefault="003D52DB" w:rsidP="003D52D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</w:t>
            </w:r>
            <w:r w:rsidR="00F376E5" w:rsidRPr="003B19FB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oig South </w:t>
            </w:r>
          </w:p>
          <w:p w14:paraId="5714E937" w14:textId="77777777" w:rsidR="003D52DB" w:rsidRDefault="003D52DB" w:rsidP="003D52DB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Askeaton, Co. Limerick </w:t>
            </w:r>
          </w:p>
          <w:p w14:paraId="5843C19D" w14:textId="77777777" w:rsidR="003D52DB" w:rsidRDefault="003D52DB" w:rsidP="003D52DB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V94 KD29</w:t>
            </w:r>
          </w:p>
          <w:p w14:paraId="3A678DAF" w14:textId="77777777" w:rsidR="00F376E5" w:rsidRPr="003B19FB" w:rsidRDefault="003D52DB" w:rsidP="003D52DB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</w:p>
        </w:tc>
      </w:tr>
    </w:tbl>
    <w:p w14:paraId="4C0FCBC2" w14:textId="36C7C492" w:rsidR="00F376E5" w:rsidRPr="003B19FB" w:rsidRDefault="007279DB" w:rsidP="00A044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Law Graduate</w:t>
      </w:r>
      <w:r w:rsidR="00732F44">
        <w:rPr>
          <w:rFonts w:asciiTheme="minorHAnsi" w:hAnsiTheme="minorHAnsi" w:cstheme="minorHAnsi"/>
        </w:rPr>
        <w:t xml:space="preserve">. 22 years old. </w:t>
      </w:r>
      <w:r w:rsidR="00805B13">
        <w:rPr>
          <w:rFonts w:asciiTheme="minorHAnsi" w:hAnsiTheme="minorHAnsi" w:cstheme="minorHAnsi"/>
        </w:rPr>
        <w:t>Bachelor of Laws</w:t>
      </w:r>
      <w:r w:rsidR="00E36BD3">
        <w:rPr>
          <w:rFonts w:asciiTheme="minorHAnsi" w:hAnsiTheme="minorHAnsi" w:cstheme="minorHAnsi"/>
        </w:rPr>
        <w:t xml:space="preserve">. Honors 2:1 degree. </w:t>
      </w:r>
      <w:r w:rsidR="003745E0">
        <w:rPr>
          <w:rFonts w:asciiTheme="minorHAnsi" w:hAnsiTheme="minorHAnsi" w:cstheme="minorHAnsi"/>
        </w:rPr>
        <w:t xml:space="preserve">FE1 candidate. </w:t>
      </w:r>
    </w:p>
    <w:p w14:paraId="1508B56F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A2522A4" w14:textId="77777777"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4DAEB3B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23C812E" w14:textId="5F2EA0AF" w:rsidR="009F6A67" w:rsidRDefault="009F6A67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LLM   </w:t>
      </w:r>
      <w:r>
        <w:rPr>
          <w:rFonts w:asciiTheme="minorHAnsi" w:hAnsiTheme="minorHAnsi" w:cstheme="minorHAnsi"/>
          <w:bCs/>
        </w:rPr>
        <w:t>University College Cork</w:t>
      </w:r>
      <w:r w:rsidR="007D03A2">
        <w:rPr>
          <w:rFonts w:asciiTheme="minorHAnsi" w:hAnsiTheme="minorHAnsi" w:cstheme="minorHAnsi"/>
          <w:bCs/>
        </w:rPr>
        <w:t xml:space="preserve"> </w:t>
      </w:r>
      <w:r w:rsidR="00347176">
        <w:rPr>
          <w:rFonts w:asciiTheme="minorHAnsi" w:hAnsiTheme="minorHAnsi" w:cstheme="minorHAnsi"/>
          <w:bCs/>
        </w:rPr>
        <w:t xml:space="preserve"> </w:t>
      </w:r>
      <w:r w:rsidR="005D34C8">
        <w:rPr>
          <w:rFonts w:asciiTheme="minorHAnsi" w:hAnsiTheme="minorHAnsi" w:cstheme="minorHAnsi"/>
          <w:bCs/>
        </w:rPr>
        <w:t xml:space="preserve">  </w:t>
      </w:r>
      <w:r w:rsidR="00347176">
        <w:rPr>
          <w:rFonts w:asciiTheme="minorHAnsi" w:hAnsiTheme="minorHAnsi" w:cstheme="minorHAnsi"/>
          <w:bCs/>
        </w:rPr>
        <w:t xml:space="preserve">                                                                        Sept 2020</w:t>
      </w:r>
    </w:p>
    <w:p w14:paraId="2F8F3F29" w14:textId="1AD7470C" w:rsidR="009F6A67" w:rsidRDefault="009F6A67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</w:t>
      </w:r>
      <w:r w:rsidR="00347176">
        <w:rPr>
          <w:rFonts w:asciiTheme="minorHAnsi" w:hAnsiTheme="minorHAnsi" w:cstheme="minorHAnsi"/>
          <w:bCs/>
        </w:rPr>
        <w:t>LLM in Environmental and Natural Resources Law</w:t>
      </w:r>
    </w:p>
    <w:p w14:paraId="4FCD594C" w14:textId="13E78C75" w:rsidR="007D03A2" w:rsidRDefault="007D03A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</w:p>
    <w:p w14:paraId="350421CC" w14:textId="16DBF43F" w:rsidR="007D03A2" w:rsidRPr="007D03A2" w:rsidRDefault="007D03A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Cs/>
        </w:rPr>
      </w:pPr>
      <w:r w:rsidRPr="007D03A2">
        <w:rPr>
          <w:rFonts w:asciiTheme="minorHAnsi" w:hAnsiTheme="minorHAnsi" w:cstheme="minorHAnsi"/>
          <w:bCs/>
          <w:u w:val="single"/>
        </w:rPr>
        <w:t xml:space="preserve">Core Modules: </w:t>
      </w:r>
      <w:r>
        <w:rPr>
          <w:rFonts w:asciiTheme="minorHAnsi" w:hAnsiTheme="minorHAnsi" w:cstheme="minorHAnsi"/>
          <w:bCs/>
        </w:rPr>
        <w:t>International Biodiversity and Ecosystem</w:t>
      </w:r>
      <w:r w:rsidR="00C66E3B">
        <w:rPr>
          <w:rFonts w:asciiTheme="minorHAnsi" w:hAnsiTheme="minorHAnsi" w:cstheme="minorHAnsi"/>
          <w:bCs/>
        </w:rPr>
        <w:t xml:space="preserve">s </w:t>
      </w:r>
      <w:r>
        <w:rPr>
          <w:rFonts w:asciiTheme="minorHAnsi" w:hAnsiTheme="minorHAnsi" w:cstheme="minorHAnsi"/>
          <w:bCs/>
        </w:rPr>
        <w:t xml:space="preserve">Law, </w:t>
      </w:r>
      <w:r w:rsidR="001D5427">
        <w:rPr>
          <w:rFonts w:asciiTheme="minorHAnsi" w:hAnsiTheme="minorHAnsi" w:cstheme="minorHAnsi"/>
          <w:bCs/>
        </w:rPr>
        <w:t xml:space="preserve">Planning Law, Method in Environmental Law, </w:t>
      </w:r>
      <w:r w:rsidR="00A55EFC">
        <w:rPr>
          <w:rFonts w:asciiTheme="minorHAnsi" w:hAnsiTheme="minorHAnsi" w:cstheme="minorHAnsi"/>
          <w:bCs/>
        </w:rPr>
        <w:t xml:space="preserve">Refugee and Forced Displacement Law, </w:t>
      </w:r>
      <w:r w:rsidR="00A21310">
        <w:rPr>
          <w:rFonts w:asciiTheme="minorHAnsi" w:hAnsiTheme="minorHAnsi" w:cstheme="minorHAnsi"/>
          <w:bCs/>
        </w:rPr>
        <w:t xml:space="preserve">Natural Resources Law, Marine Environment Law, International Environmental Law, </w:t>
      </w:r>
      <w:r w:rsidR="003B0A3A">
        <w:rPr>
          <w:rFonts w:asciiTheme="minorHAnsi" w:hAnsiTheme="minorHAnsi" w:cstheme="minorHAnsi"/>
          <w:bCs/>
        </w:rPr>
        <w:t xml:space="preserve">Climate Change Law and Policy, Legal Concepts for Heritage and Environment </w:t>
      </w:r>
    </w:p>
    <w:p w14:paraId="03C5D808" w14:textId="77777777" w:rsidR="009F6A67" w:rsidRDefault="009F6A67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b/>
        </w:rPr>
      </w:pPr>
    </w:p>
    <w:p w14:paraId="26EA8DC1" w14:textId="663469A5" w:rsidR="001A689D" w:rsidRDefault="004A1776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LLB</w:t>
      </w:r>
      <w:r w:rsidR="00EA2F62" w:rsidRPr="003B19FB">
        <w:rPr>
          <w:rFonts w:asciiTheme="minorHAnsi" w:hAnsiTheme="minorHAnsi" w:cstheme="minorHAnsi"/>
          <w:b/>
        </w:rPr>
        <w:tab/>
      </w:r>
      <w:r w:rsidR="00EA2F62" w:rsidRPr="003B19FB">
        <w:rPr>
          <w:rFonts w:asciiTheme="minorHAnsi" w:hAnsiTheme="minorHAnsi" w:cstheme="minorHAnsi"/>
        </w:rPr>
        <w:t xml:space="preserve">University </w:t>
      </w:r>
      <w:r w:rsidR="00E36BD3">
        <w:rPr>
          <w:rFonts w:asciiTheme="minorHAnsi" w:hAnsiTheme="minorHAnsi" w:cstheme="minorHAnsi"/>
        </w:rPr>
        <w:t>of Limerick</w:t>
      </w:r>
      <w:r w:rsidR="00EA2F62" w:rsidRPr="003B19FB">
        <w:rPr>
          <w:rFonts w:asciiTheme="minorHAnsi" w:hAnsiTheme="minorHAnsi" w:cstheme="minorHAnsi"/>
        </w:rPr>
        <w:t>,</w:t>
      </w:r>
    </w:p>
    <w:p w14:paraId="3793D7B0" w14:textId="7DE51E9E" w:rsidR="00EA2F62" w:rsidRPr="003B19FB" w:rsidRDefault="001A689D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EA2F62" w:rsidRPr="003B19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Bachelor of </w:t>
      </w:r>
      <w:r w:rsidR="00E36BD3">
        <w:rPr>
          <w:rFonts w:asciiTheme="minorHAnsi" w:hAnsiTheme="minorHAnsi" w:cstheme="minorHAnsi"/>
        </w:rPr>
        <w:t>Law</w:t>
      </w:r>
      <w:r>
        <w:rPr>
          <w:rFonts w:asciiTheme="minorHAnsi" w:hAnsiTheme="minorHAnsi" w:cstheme="minorHAnsi"/>
        </w:rPr>
        <w:t>s</w:t>
      </w:r>
      <w:r w:rsidR="00E36BD3">
        <w:rPr>
          <w:rFonts w:asciiTheme="minorHAnsi" w:hAnsiTheme="minorHAnsi" w:cstheme="minorHAnsi"/>
        </w:rPr>
        <w:t xml:space="preserve"> </w:t>
      </w:r>
      <w:r w:rsidR="00EA2F62" w:rsidRPr="003B19FB">
        <w:rPr>
          <w:rFonts w:asciiTheme="minorHAnsi" w:hAnsiTheme="minorHAnsi" w:cstheme="minorHAnsi"/>
        </w:rPr>
        <w:tab/>
      </w:r>
      <w:r w:rsidR="00C7161D" w:rsidRPr="003B19FB">
        <w:rPr>
          <w:rFonts w:asciiTheme="minorHAnsi" w:hAnsiTheme="minorHAnsi" w:cstheme="minorHAnsi"/>
        </w:rPr>
        <w:t>May 20</w:t>
      </w:r>
      <w:r w:rsidR="00196887">
        <w:rPr>
          <w:rFonts w:asciiTheme="minorHAnsi" w:hAnsiTheme="minorHAnsi" w:cstheme="minorHAnsi"/>
        </w:rPr>
        <w:t>20</w:t>
      </w:r>
    </w:p>
    <w:p w14:paraId="3DC64677" w14:textId="0B299044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27694C">
        <w:rPr>
          <w:rFonts w:asciiTheme="minorHAnsi" w:hAnsiTheme="minorHAnsi" w:cstheme="minorHAnsi"/>
        </w:rPr>
        <w:t>Honors 2:1 Graduate</w:t>
      </w:r>
    </w:p>
    <w:p w14:paraId="7A8A20AA" w14:textId="1A11E31E" w:rsidR="00A90527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 xml:space="preserve">Minored in </w:t>
      </w:r>
      <w:r w:rsidR="00196887">
        <w:rPr>
          <w:rFonts w:asciiTheme="minorHAnsi" w:hAnsiTheme="minorHAnsi" w:cstheme="minorHAnsi"/>
        </w:rPr>
        <w:t>Politics</w:t>
      </w:r>
    </w:p>
    <w:p w14:paraId="3B42A780" w14:textId="0720BCC9" w:rsidR="003D4B1B" w:rsidRDefault="003D4B1B" w:rsidP="00A90527">
      <w:pPr>
        <w:rPr>
          <w:rFonts w:asciiTheme="minorHAnsi" w:hAnsiTheme="minorHAnsi" w:cstheme="minorHAnsi"/>
        </w:rPr>
      </w:pPr>
    </w:p>
    <w:p w14:paraId="0DF711FC" w14:textId="6E5CB102" w:rsidR="003D4B1B" w:rsidRDefault="004C63BD" w:rsidP="00A90527">
      <w:pPr>
        <w:rPr>
          <w:rFonts w:asciiTheme="minorHAnsi" w:hAnsiTheme="minorHAnsi" w:cstheme="minorHAnsi"/>
        </w:rPr>
      </w:pPr>
      <w:r w:rsidRPr="00BA6D56">
        <w:rPr>
          <w:rFonts w:asciiTheme="minorHAnsi" w:hAnsiTheme="minorHAnsi" w:cstheme="minorHAnsi"/>
          <w:u w:val="single"/>
        </w:rPr>
        <w:t>Core Modules:</w:t>
      </w:r>
      <w:r>
        <w:rPr>
          <w:rFonts w:asciiTheme="minorHAnsi" w:hAnsiTheme="minorHAnsi" w:cstheme="minorHAnsi"/>
        </w:rPr>
        <w:t xml:space="preserve"> </w:t>
      </w:r>
      <w:r w:rsidR="00B759AF">
        <w:rPr>
          <w:rFonts w:asciiTheme="minorHAnsi" w:hAnsiTheme="minorHAnsi" w:cstheme="minorHAnsi"/>
        </w:rPr>
        <w:t xml:space="preserve">Contract, Criminal, Tort, Land Law, </w:t>
      </w:r>
      <w:r w:rsidR="00A249E4">
        <w:rPr>
          <w:rFonts w:asciiTheme="minorHAnsi" w:hAnsiTheme="minorHAnsi" w:cstheme="minorHAnsi"/>
        </w:rPr>
        <w:t>EU Law, Equity and Trusts, Constitutional</w:t>
      </w:r>
      <w:r w:rsidR="003B26D3">
        <w:rPr>
          <w:rFonts w:asciiTheme="minorHAnsi" w:hAnsiTheme="minorHAnsi" w:cstheme="minorHAnsi"/>
        </w:rPr>
        <w:t>, Admin</w:t>
      </w:r>
      <w:r w:rsidR="00975DA1">
        <w:rPr>
          <w:rFonts w:asciiTheme="minorHAnsi" w:hAnsiTheme="minorHAnsi" w:cstheme="minorHAnsi"/>
        </w:rPr>
        <w:t>istrative Law, Jurisprudence</w:t>
      </w:r>
      <w:r w:rsidR="005C61C4">
        <w:rPr>
          <w:rFonts w:asciiTheme="minorHAnsi" w:hAnsiTheme="minorHAnsi" w:cstheme="minorHAnsi"/>
        </w:rPr>
        <w:t>, Company Law.</w:t>
      </w:r>
    </w:p>
    <w:p w14:paraId="2BF8421F" w14:textId="6E0D6FBB" w:rsidR="004C63BD" w:rsidRDefault="004C63BD" w:rsidP="00A90527">
      <w:pPr>
        <w:rPr>
          <w:rFonts w:asciiTheme="minorHAnsi" w:hAnsiTheme="minorHAnsi" w:cstheme="minorHAnsi"/>
        </w:rPr>
      </w:pPr>
    </w:p>
    <w:p w14:paraId="79D111D8" w14:textId="57ADFCDB" w:rsidR="004C63BD" w:rsidRDefault="004C63BD" w:rsidP="00A90527">
      <w:pPr>
        <w:rPr>
          <w:rFonts w:asciiTheme="minorHAnsi" w:hAnsiTheme="minorHAnsi" w:cstheme="minorHAnsi"/>
        </w:rPr>
      </w:pPr>
      <w:r w:rsidRPr="00BA6D56">
        <w:rPr>
          <w:rFonts w:asciiTheme="minorHAnsi" w:hAnsiTheme="minorHAnsi" w:cstheme="minorHAnsi"/>
          <w:u w:val="single"/>
        </w:rPr>
        <w:t>Electives</w:t>
      </w:r>
      <w:r w:rsidR="00BA6D56" w:rsidRPr="00BA6D56">
        <w:rPr>
          <w:rFonts w:asciiTheme="minorHAnsi" w:hAnsiTheme="minorHAnsi" w:cstheme="minorHAnsi"/>
          <w:u w:val="single"/>
        </w:rPr>
        <w:t xml:space="preserve"> taken</w:t>
      </w:r>
      <w:r w:rsidRPr="00BA6D56">
        <w:rPr>
          <w:rFonts w:asciiTheme="minorHAnsi" w:hAnsiTheme="minorHAnsi" w:cstheme="minorHAnsi"/>
          <w:u w:val="single"/>
        </w:rPr>
        <w:t>:</w:t>
      </w:r>
      <w:r>
        <w:rPr>
          <w:rFonts w:asciiTheme="minorHAnsi" w:hAnsiTheme="minorHAnsi" w:cstheme="minorHAnsi"/>
        </w:rPr>
        <w:t xml:space="preserve"> Medical Law, C</w:t>
      </w:r>
      <w:r w:rsidR="008368A7">
        <w:rPr>
          <w:rFonts w:asciiTheme="minorHAnsi" w:hAnsiTheme="minorHAnsi" w:cstheme="minorHAnsi"/>
        </w:rPr>
        <w:t xml:space="preserve">ommercial, Child Law, </w:t>
      </w:r>
      <w:r w:rsidR="00ED3B18">
        <w:rPr>
          <w:rFonts w:asciiTheme="minorHAnsi" w:hAnsiTheme="minorHAnsi" w:cstheme="minorHAnsi"/>
        </w:rPr>
        <w:t>Criminal Procedure</w:t>
      </w:r>
      <w:r w:rsidR="003B26D3">
        <w:rPr>
          <w:rFonts w:asciiTheme="minorHAnsi" w:hAnsiTheme="minorHAnsi" w:cstheme="minorHAnsi"/>
        </w:rPr>
        <w:t>, Labour Law</w:t>
      </w:r>
      <w:r w:rsidR="00975DA1">
        <w:rPr>
          <w:rFonts w:asciiTheme="minorHAnsi" w:hAnsiTheme="minorHAnsi" w:cstheme="minorHAnsi"/>
        </w:rPr>
        <w:t xml:space="preserve">, Law of Evidence </w:t>
      </w:r>
    </w:p>
    <w:p w14:paraId="3FCB5477" w14:textId="77777777" w:rsidR="0056504E" w:rsidRDefault="0056504E" w:rsidP="00A90527">
      <w:pPr>
        <w:rPr>
          <w:rFonts w:asciiTheme="minorHAnsi" w:hAnsiTheme="minorHAnsi" w:cstheme="minorHAnsi"/>
        </w:rPr>
      </w:pPr>
    </w:p>
    <w:p w14:paraId="3A8DA1A0" w14:textId="77777777" w:rsidR="0027694C" w:rsidRDefault="0056504E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LC      </w:t>
      </w:r>
      <w:r w:rsidR="00AC7111">
        <w:rPr>
          <w:rFonts w:asciiTheme="minorHAnsi" w:hAnsiTheme="minorHAnsi" w:cstheme="minorHAnsi"/>
        </w:rPr>
        <w:t>Laurel Hill Colaiste FCJ,</w:t>
      </w:r>
    </w:p>
    <w:p w14:paraId="18BC98E9" w14:textId="66BBE922" w:rsidR="00C750CC" w:rsidRDefault="0027694C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C32D6F">
        <w:rPr>
          <w:rFonts w:asciiTheme="minorHAnsi" w:hAnsiTheme="minorHAnsi" w:cstheme="minorHAnsi"/>
        </w:rPr>
        <w:t xml:space="preserve"> </w:t>
      </w:r>
      <w:r w:rsidR="00AC7111">
        <w:rPr>
          <w:rFonts w:asciiTheme="minorHAnsi" w:hAnsiTheme="minorHAnsi" w:cstheme="minorHAnsi"/>
        </w:rPr>
        <w:t xml:space="preserve"> Limerick</w:t>
      </w:r>
      <w:r w:rsidR="003E3F33">
        <w:rPr>
          <w:rFonts w:asciiTheme="minorHAnsi" w:hAnsiTheme="minorHAnsi" w:cstheme="minorHAnsi"/>
        </w:rPr>
        <w:t xml:space="preserve">                                                            </w:t>
      </w:r>
      <w:r w:rsidR="004D383A">
        <w:rPr>
          <w:rFonts w:asciiTheme="minorHAnsi" w:hAnsiTheme="minorHAnsi" w:cstheme="minorHAnsi"/>
        </w:rPr>
        <w:t xml:space="preserve">                                         </w:t>
      </w:r>
      <w:r w:rsidR="003E3F33">
        <w:rPr>
          <w:rFonts w:asciiTheme="minorHAnsi" w:hAnsiTheme="minorHAnsi" w:cstheme="minorHAnsi"/>
        </w:rPr>
        <w:t>June 2016</w:t>
      </w:r>
    </w:p>
    <w:p w14:paraId="3D135599" w14:textId="51EBAC65" w:rsidR="003E3F33" w:rsidRDefault="00AC711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3E3F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Leaving Certificate</w:t>
      </w:r>
      <w:r w:rsidR="00527FF9">
        <w:rPr>
          <w:rFonts w:asciiTheme="minorHAnsi" w:hAnsiTheme="minorHAnsi" w:cstheme="minorHAnsi"/>
        </w:rPr>
        <w:t xml:space="preserve"> achieved through Gaeilge</w:t>
      </w:r>
    </w:p>
    <w:p w14:paraId="59417FDF" w14:textId="73E443D7" w:rsidR="00C32D6F" w:rsidRDefault="00C32D6F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495 points</w:t>
      </w:r>
    </w:p>
    <w:p w14:paraId="20140701" w14:textId="046D97F8" w:rsidR="00A90527" w:rsidRDefault="00A90527" w:rsidP="00A90527">
      <w:pPr>
        <w:rPr>
          <w:rFonts w:asciiTheme="minorHAnsi" w:hAnsiTheme="minorHAnsi" w:cstheme="minorHAnsi"/>
          <w:b/>
          <w:bCs/>
        </w:rPr>
      </w:pPr>
    </w:p>
    <w:p w14:paraId="7B6BC05C" w14:textId="72978E26" w:rsidR="00E57692" w:rsidRPr="002E1455" w:rsidRDefault="00E26EBA" w:rsidP="00E57692">
      <w:pPr>
        <w:pStyle w:val="Heading1"/>
      </w:pPr>
      <w:r>
        <w:t>Professional Experience</w:t>
      </w:r>
    </w:p>
    <w:p w14:paraId="36885379" w14:textId="77777777" w:rsidR="007B3E18" w:rsidRDefault="007B3E18" w:rsidP="00D36565">
      <w:pPr>
        <w:jc w:val="both"/>
        <w:rPr>
          <w:rFonts w:asciiTheme="minorHAnsi" w:hAnsiTheme="minorHAnsi" w:cstheme="minorHAnsi"/>
        </w:rPr>
      </w:pPr>
    </w:p>
    <w:p w14:paraId="05604EC1" w14:textId="2C12696C" w:rsidR="00E26EBA" w:rsidRPr="004C3FBF" w:rsidRDefault="001538A6" w:rsidP="00D36565">
      <w:pPr>
        <w:jc w:val="both"/>
      </w:pPr>
      <w:r w:rsidRPr="00D36565">
        <w:rPr>
          <w:b/>
          <w:bCs/>
        </w:rPr>
        <w:t>Kieran Mulcahy Solicitors</w:t>
      </w:r>
      <w:r w:rsidR="005C697F" w:rsidRPr="00D36565">
        <w:rPr>
          <w:b/>
          <w:bCs/>
        </w:rPr>
        <w:t>,</w:t>
      </w:r>
      <w:r w:rsidR="00D36565" w:rsidRPr="00D36565">
        <w:rPr>
          <w:b/>
          <w:bCs/>
        </w:rPr>
        <w:t xml:space="preserve"> </w:t>
      </w:r>
      <w:r w:rsidR="005C697F" w:rsidRPr="00D36565">
        <w:rPr>
          <w:b/>
          <w:bCs/>
        </w:rPr>
        <w:t>Limerick</w:t>
      </w:r>
      <w:r w:rsidR="004C3FBF">
        <w:rPr>
          <w:b/>
          <w:bCs/>
        </w:rPr>
        <w:t xml:space="preserve">                                           </w:t>
      </w:r>
      <w:r w:rsidR="004C3FBF">
        <w:t xml:space="preserve">     May 2018 to Jan 2019</w:t>
      </w:r>
    </w:p>
    <w:p w14:paraId="72A57647" w14:textId="50B778B4" w:rsidR="007B3E18" w:rsidRDefault="007B3E18" w:rsidP="00D36565">
      <w:pPr>
        <w:jc w:val="both"/>
      </w:pPr>
    </w:p>
    <w:p w14:paraId="299E756C" w14:textId="16D2700D" w:rsidR="007B3E18" w:rsidRPr="007B3E18" w:rsidRDefault="007B3E18" w:rsidP="00D36565">
      <w:pPr>
        <w:jc w:val="both"/>
      </w:pPr>
      <w:r>
        <w:t>Law Intern</w:t>
      </w:r>
      <w:r w:rsidR="00E95629">
        <w:t xml:space="preserve">. </w:t>
      </w:r>
      <w:r w:rsidR="00A9657D">
        <w:t>As part of my university co-operative work placement</w:t>
      </w:r>
      <w:r w:rsidR="000E0527">
        <w:t>, I worked in Kieran Mulcahy Solicitors</w:t>
      </w:r>
      <w:r w:rsidR="00A266D2">
        <w:t xml:space="preserve"> for nine month</w:t>
      </w:r>
      <w:r w:rsidR="005F458E">
        <w:t>s</w:t>
      </w:r>
      <w:r w:rsidR="000E0527">
        <w:t xml:space="preserve">. I researched </w:t>
      </w:r>
      <w:r w:rsidR="00174DC7">
        <w:t xml:space="preserve">and analysed documents and case law, verifying </w:t>
      </w:r>
      <w:r w:rsidR="001617A1">
        <w:t>accuracy of advice and procedures. I provided legal advice to clients to ensure optimum outcomes. I advised</w:t>
      </w:r>
      <w:r w:rsidR="00FE2B99">
        <w:t>, prepared and conducted legal proceedings, representing clients in court as required</w:t>
      </w:r>
      <w:r w:rsidR="00352465">
        <w:t>. I arranged initial meetings with potential clients to establish suitability, providing initial</w:t>
      </w:r>
      <w:r w:rsidR="00E92F7F">
        <w:t xml:space="preserve"> advice. I drafted legal documents, letters and contracts tailored to client’s needs, ensuring complete accuracy. </w:t>
      </w:r>
    </w:p>
    <w:p w14:paraId="2B51908E" w14:textId="5963126C" w:rsidR="00E26EBA" w:rsidRDefault="00E26EBA" w:rsidP="00A90527">
      <w:pPr>
        <w:rPr>
          <w:rFonts w:asciiTheme="minorHAnsi" w:hAnsiTheme="minorHAnsi" w:cstheme="minorHAnsi"/>
        </w:rPr>
      </w:pPr>
    </w:p>
    <w:p w14:paraId="48C6B04C" w14:textId="124E0BBD" w:rsidR="004C3FBF" w:rsidRDefault="004C3FBF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Holmes O’Malley Sexton</w:t>
      </w:r>
      <w:r w:rsidR="002A03C9">
        <w:rPr>
          <w:rFonts w:asciiTheme="minorHAnsi" w:hAnsiTheme="minorHAnsi" w:cstheme="minorHAnsi"/>
          <w:b/>
          <w:bCs/>
        </w:rPr>
        <w:t xml:space="preserve"> Solicitors, Limerick</w:t>
      </w:r>
      <w:r w:rsidR="002A03C9">
        <w:rPr>
          <w:rFonts w:asciiTheme="minorHAnsi" w:hAnsiTheme="minorHAnsi" w:cstheme="minorHAnsi"/>
        </w:rPr>
        <w:t xml:space="preserve">                              July 2017 to August 2017</w:t>
      </w:r>
    </w:p>
    <w:p w14:paraId="57250D01" w14:textId="77777777" w:rsidR="00713A00" w:rsidRPr="002A03C9" w:rsidRDefault="00713A00" w:rsidP="00A90527">
      <w:pPr>
        <w:rPr>
          <w:rFonts w:asciiTheme="minorHAnsi" w:hAnsiTheme="minorHAnsi" w:cstheme="minorHAnsi"/>
        </w:rPr>
      </w:pPr>
    </w:p>
    <w:p w14:paraId="28A80A12" w14:textId="2B75FD2E" w:rsidR="002A03C9" w:rsidRDefault="002A03C9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Law Intern</w:t>
      </w:r>
      <w:r w:rsidR="00713A00">
        <w:rPr>
          <w:rFonts w:asciiTheme="minorHAnsi" w:hAnsiTheme="minorHAnsi" w:cstheme="minorHAnsi"/>
          <w:b/>
          <w:bCs/>
        </w:rPr>
        <w:t xml:space="preserve">. </w:t>
      </w:r>
      <w:r w:rsidR="005A4DA5">
        <w:rPr>
          <w:rFonts w:asciiTheme="minorHAnsi" w:hAnsiTheme="minorHAnsi" w:cstheme="minorHAnsi"/>
        </w:rPr>
        <w:t xml:space="preserve">I </w:t>
      </w:r>
      <w:r w:rsidR="007908A8">
        <w:rPr>
          <w:rFonts w:asciiTheme="minorHAnsi" w:hAnsiTheme="minorHAnsi" w:cstheme="minorHAnsi"/>
        </w:rPr>
        <w:t>became familiar with d</w:t>
      </w:r>
      <w:r w:rsidR="005A4DA5">
        <w:rPr>
          <w:rFonts w:asciiTheme="minorHAnsi" w:hAnsiTheme="minorHAnsi" w:cstheme="minorHAnsi"/>
        </w:rPr>
        <w:t>ocument handling and records maintenance</w:t>
      </w:r>
      <w:r w:rsidR="005F03CE">
        <w:rPr>
          <w:rFonts w:asciiTheme="minorHAnsi" w:hAnsiTheme="minorHAnsi" w:cstheme="minorHAnsi"/>
        </w:rPr>
        <w:t>.</w:t>
      </w:r>
    </w:p>
    <w:p w14:paraId="2E5DDFDD" w14:textId="77777777" w:rsidR="00C32D6F" w:rsidRPr="00713A00" w:rsidRDefault="00C32D6F" w:rsidP="00A90527">
      <w:pPr>
        <w:rPr>
          <w:rFonts w:asciiTheme="minorHAnsi" w:hAnsiTheme="minorHAnsi" w:cstheme="minorHAnsi"/>
          <w:b/>
          <w:bCs/>
        </w:rPr>
      </w:pPr>
    </w:p>
    <w:p w14:paraId="27B3F156" w14:textId="3D3E3E51" w:rsidR="002A03C9" w:rsidRDefault="002A03C9" w:rsidP="00A90527">
      <w:pPr>
        <w:rPr>
          <w:rFonts w:asciiTheme="minorHAnsi" w:hAnsiTheme="minorHAnsi" w:cstheme="minorHAnsi"/>
        </w:rPr>
      </w:pPr>
    </w:p>
    <w:p w14:paraId="6D9AD02A" w14:textId="50CC1CC6" w:rsidR="00A433C3" w:rsidRDefault="002A03C9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Andrew Darcy Solicitors</w:t>
      </w:r>
      <w:r w:rsidR="00EE52CE">
        <w:rPr>
          <w:rFonts w:asciiTheme="minorHAnsi" w:hAnsiTheme="minorHAnsi" w:cstheme="minorHAnsi"/>
          <w:b/>
          <w:bCs/>
        </w:rPr>
        <w:t xml:space="preserve">, Limerick                                                </w:t>
      </w:r>
      <w:r w:rsidR="00EE52CE">
        <w:rPr>
          <w:rFonts w:asciiTheme="minorHAnsi" w:hAnsiTheme="minorHAnsi" w:cstheme="minorHAnsi"/>
        </w:rPr>
        <w:t>Jan 2018 to Feb 2018</w:t>
      </w:r>
    </w:p>
    <w:p w14:paraId="56CDA1B8" w14:textId="67C38816" w:rsidR="00A433C3" w:rsidRDefault="00A433C3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Law Intern</w:t>
      </w:r>
    </w:p>
    <w:p w14:paraId="41ECACF3" w14:textId="2FB3BE18" w:rsidR="00EE52CE" w:rsidRDefault="00EE52CE" w:rsidP="00A90527">
      <w:pPr>
        <w:rPr>
          <w:rFonts w:asciiTheme="minorHAnsi" w:hAnsiTheme="minorHAnsi" w:cstheme="minorHAnsi"/>
        </w:rPr>
      </w:pPr>
    </w:p>
    <w:p w14:paraId="238F7DDE" w14:textId="3133CE16" w:rsidR="00A433C3" w:rsidRPr="008856F4" w:rsidRDefault="00EE52CE" w:rsidP="00A905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Shannon Heritage</w:t>
      </w:r>
      <w:r w:rsidR="008856F4">
        <w:rPr>
          <w:rFonts w:asciiTheme="minorHAnsi" w:hAnsiTheme="minorHAnsi" w:cstheme="minorHAnsi"/>
          <w:b/>
          <w:bCs/>
        </w:rPr>
        <w:t>, Bunratty, Co Clare</w:t>
      </w:r>
      <w:r w:rsidR="00A433C3">
        <w:rPr>
          <w:rFonts w:asciiTheme="minorHAnsi" w:hAnsiTheme="minorHAnsi" w:cstheme="minorHAnsi"/>
          <w:b/>
          <w:bCs/>
        </w:rPr>
        <w:t xml:space="preserve">                  </w:t>
      </w:r>
      <w:r w:rsidR="00D34EF6">
        <w:rPr>
          <w:rFonts w:asciiTheme="minorHAnsi" w:hAnsiTheme="minorHAnsi" w:cstheme="minorHAnsi"/>
          <w:b/>
          <w:bCs/>
        </w:rPr>
        <w:t xml:space="preserve">                     </w:t>
      </w:r>
      <w:r w:rsidR="007406F7" w:rsidRPr="007406F7">
        <w:rPr>
          <w:rFonts w:asciiTheme="minorHAnsi" w:hAnsiTheme="minorHAnsi" w:cstheme="minorHAnsi"/>
        </w:rPr>
        <w:t xml:space="preserve">March 2017 to </w:t>
      </w:r>
      <w:r w:rsidR="005F03CE">
        <w:rPr>
          <w:rFonts w:asciiTheme="minorHAnsi" w:hAnsiTheme="minorHAnsi" w:cstheme="minorHAnsi"/>
        </w:rPr>
        <w:t>Oct</w:t>
      </w:r>
      <w:r w:rsidR="007406F7" w:rsidRPr="007406F7">
        <w:rPr>
          <w:rFonts w:asciiTheme="minorHAnsi" w:hAnsiTheme="minorHAnsi" w:cstheme="minorHAnsi"/>
        </w:rPr>
        <w:t xml:space="preserve"> 2020</w:t>
      </w:r>
    </w:p>
    <w:p w14:paraId="535F5892" w14:textId="2FD2861C" w:rsidR="00D34EF6" w:rsidRDefault="00D34EF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Bunratty Harpist</w:t>
      </w:r>
    </w:p>
    <w:p w14:paraId="3A6FA1BC" w14:textId="77777777" w:rsidR="00307C6C" w:rsidRPr="003B19FB" w:rsidRDefault="00307C6C" w:rsidP="00A90527">
      <w:pPr>
        <w:rPr>
          <w:rFonts w:asciiTheme="minorHAnsi" w:hAnsiTheme="minorHAnsi" w:cstheme="minorHAnsi"/>
        </w:rPr>
      </w:pPr>
    </w:p>
    <w:p w14:paraId="513F8218" w14:textId="77777777" w:rsidR="008856F4" w:rsidRDefault="008856F4" w:rsidP="00251FA2">
      <w:pPr>
        <w:pStyle w:val="Heading1"/>
        <w:rPr>
          <w:rFonts w:asciiTheme="minorHAnsi" w:hAnsiTheme="minorHAnsi" w:cstheme="minorHAnsi"/>
        </w:rPr>
      </w:pPr>
      <w:bookmarkStart w:id="0" w:name="_Hlk48210225"/>
    </w:p>
    <w:p w14:paraId="3B5D84E9" w14:textId="4178C58D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Honors and Awards</w:t>
      </w:r>
    </w:p>
    <w:p w14:paraId="32BD7DE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A934296" w14:textId="5CE8C683" w:rsidR="00A90527" w:rsidRPr="003B19FB" w:rsidRDefault="00A90527" w:rsidP="00EA2F62">
      <w:pPr>
        <w:tabs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Award</w:t>
      </w:r>
      <w:r w:rsidR="00EA2F62" w:rsidRPr="003B19FB">
        <w:rPr>
          <w:rFonts w:asciiTheme="minorHAnsi" w:hAnsiTheme="minorHAnsi" w:cstheme="minorHAnsi"/>
        </w:rPr>
        <w:tab/>
      </w:r>
      <w:r w:rsidRPr="003B19FB">
        <w:rPr>
          <w:rFonts w:asciiTheme="minorHAnsi" w:hAnsiTheme="minorHAnsi" w:cstheme="minorHAnsi"/>
        </w:rPr>
        <w:t>20</w:t>
      </w:r>
      <w:r w:rsidR="00486777">
        <w:rPr>
          <w:rFonts w:asciiTheme="minorHAnsi" w:hAnsiTheme="minorHAnsi" w:cstheme="minorHAnsi"/>
        </w:rPr>
        <w:t>20</w:t>
      </w:r>
    </w:p>
    <w:p w14:paraId="46E2651A" w14:textId="727B0B66" w:rsidR="00A90527" w:rsidRDefault="00DE7D63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Awarded first class honors in my Final Year Project titled </w:t>
      </w:r>
      <w:r w:rsidR="00097D5D">
        <w:rPr>
          <w:rFonts w:asciiTheme="minorHAnsi" w:hAnsiTheme="minorHAnsi" w:cstheme="minorHAnsi"/>
        </w:rPr>
        <w:t xml:space="preserve">Animal Health and Welfare Act 2013. </w:t>
      </w:r>
      <w:r w:rsidR="00CC19A7">
        <w:rPr>
          <w:rFonts w:asciiTheme="minorHAnsi" w:hAnsiTheme="minorHAnsi" w:cstheme="minorHAnsi"/>
        </w:rPr>
        <w:t xml:space="preserve">Awarded a distinction in Grade 8 </w:t>
      </w:r>
      <w:r w:rsidR="00814CD4">
        <w:rPr>
          <w:rFonts w:asciiTheme="minorHAnsi" w:hAnsiTheme="minorHAnsi" w:cstheme="minorHAnsi"/>
        </w:rPr>
        <w:t xml:space="preserve">London College of Music exams. </w:t>
      </w:r>
      <w:r w:rsidR="006E0EA7">
        <w:rPr>
          <w:rFonts w:asciiTheme="minorHAnsi" w:hAnsiTheme="minorHAnsi" w:cstheme="minorHAnsi"/>
        </w:rPr>
        <w:t xml:space="preserve">                  2017</w:t>
      </w:r>
    </w:p>
    <w:bookmarkEnd w:id="0"/>
    <w:p w14:paraId="46F34295" w14:textId="77777777" w:rsidR="00097D5D" w:rsidRPr="003B19FB" w:rsidRDefault="00097D5D" w:rsidP="00A90527">
      <w:pPr>
        <w:rPr>
          <w:rFonts w:asciiTheme="minorHAnsi" w:hAnsiTheme="minorHAnsi" w:cstheme="minorHAnsi"/>
        </w:rPr>
      </w:pPr>
    </w:p>
    <w:p w14:paraId="764D83FD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Research Experience</w:t>
      </w:r>
    </w:p>
    <w:p w14:paraId="62556482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0AB103A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D9A590A" w14:textId="17AE5E05" w:rsidR="00A90527" w:rsidRPr="003B19FB" w:rsidRDefault="00146528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University of Limerick</w:t>
      </w:r>
      <w:r w:rsidR="00A90527" w:rsidRPr="003B19FB">
        <w:rPr>
          <w:rFonts w:asciiTheme="minorHAnsi" w:hAnsiTheme="minorHAnsi" w:cstheme="minorHAnsi"/>
        </w:rPr>
        <w:t>, L</w:t>
      </w:r>
      <w:r>
        <w:rPr>
          <w:rFonts w:asciiTheme="minorHAnsi" w:hAnsiTheme="minorHAnsi" w:cstheme="minorHAnsi"/>
        </w:rPr>
        <w:t>imerick</w:t>
      </w:r>
      <w:r w:rsidR="00EA2F62" w:rsidRPr="003B19FB">
        <w:rPr>
          <w:rFonts w:asciiTheme="minorHAnsi" w:hAnsiTheme="minorHAnsi" w:cstheme="minorHAnsi"/>
        </w:rPr>
        <w:tab/>
        <w:t>20</w:t>
      </w:r>
      <w:r w:rsidR="002D734B">
        <w:rPr>
          <w:rFonts w:asciiTheme="minorHAnsi" w:hAnsiTheme="minorHAnsi" w:cstheme="minorHAnsi"/>
        </w:rPr>
        <w:t xml:space="preserve">19 to </w:t>
      </w:r>
      <w:r w:rsidR="00EA2F62" w:rsidRPr="003B19FB">
        <w:rPr>
          <w:rFonts w:asciiTheme="minorHAnsi" w:hAnsiTheme="minorHAnsi" w:cstheme="minorHAnsi"/>
        </w:rPr>
        <w:t>20</w:t>
      </w:r>
      <w:r w:rsidR="002D734B">
        <w:rPr>
          <w:rFonts w:asciiTheme="minorHAnsi" w:hAnsiTheme="minorHAnsi" w:cstheme="minorHAnsi"/>
        </w:rPr>
        <w:t>20</w:t>
      </w:r>
    </w:p>
    <w:p w14:paraId="1556918D" w14:textId="041F0E4C" w:rsidR="00A90527" w:rsidRPr="003B19FB" w:rsidRDefault="008654F4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Lecturer</w:t>
      </w:r>
      <w:r w:rsidR="00A90527" w:rsidRPr="003B19FB">
        <w:rPr>
          <w:rFonts w:asciiTheme="minorHAnsi" w:hAnsiTheme="minorHAnsi" w:cstheme="minorHAnsi"/>
        </w:rPr>
        <w:t xml:space="preserve">, </w:t>
      </w:r>
      <w:r w:rsidR="00146528">
        <w:rPr>
          <w:rFonts w:asciiTheme="minorHAnsi" w:hAnsiTheme="minorHAnsi" w:cstheme="minorHAnsi"/>
        </w:rPr>
        <w:t>Dr. Laura Donell</w:t>
      </w:r>
      <w:r w:rsidR="00EF6D36">
        <w:rPr>
          <w:rFonts w:asciiTheme="minorHAnsi" w:hAnsiTheme="minorHAnsi" w:cstheme="minorHAnsi"/>
        </w:rPr>
        <w:t xml:space="preserve">an </w:t>
      </w:r>
    </w:p>
    <w:p w14:paraId="716D6AED" w14:textId="3C774DBF" w:rsidR="002D734B" w:rsidRPr="007F38DC" w:rsidRDefault="008654F4" w:rsidP="007F38DC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Final Year </w:t>
      </w:r>
      <w:r w:rsidR="00251FA2" w:rsidRPr="003B19FB">
        <w:rPr>
          <w:rFonts w:asciiTheme="minorHAnsi" w:hAnsiTheme="minorHAnsi" w:cstheme="minorHAnsi"/>
        </w:rPr>
        <w:t>Project</w:t>
      </w:r>
      <w:r w:rsidR="007F38DC">
        <w:rPr>
          <w:rFonts w:asciiTheme="minorHAnsi" w:hAnsiTheme="minorHAnsi" w:cstheme="minorHAnsi"/>
        </w:rPr>
        <w:t xml:space="preserve"> on </w:t>
      </w:r>
      <w:r w:rsidR="00CF4FC7" w:rsidRPr="007F38DC">
        <w:rPr>
          <w:rFonts w:asciiTheme="minorHAnsi" w:hAnsiTheme="minorHAnsi" w:cstheme="minorHAnsi"/>
        </w:rPr>
        <w:t>the Animal Health and Welfare Act</w:t>
      </w:r>
      <w:r w:rsidR="007F38DC">
        <w:rPr>
          <w:rFonts w:asciiTheme="minorHAnsi" w:hAnsiTheme="minorHAnsi" w:cstheme="minorHAnsi"/>
        </w:rPr>
        <w:t xml:space="preserve">. </w:t>
      </w:r>
      <w:r w:rsidR="002033AF">
        <w:rPr>
          <w:rFonts w:asciiTheme="minorHAnsi" w:hAnsiTheme="minorHAnsi" w:cstheme="minorHAnsi"/>
        </w:rPr>
        <w:t>On</w:t>
      </w:r>
      <w:r w:rsidR="00CF4FC7" w:rsidRPr="007F38DC">
        <w:rPr>
          <w:rFonts w:asciiTheme="minorHAnsi" w:hAnsiTheme="minorHAnsi" w:cstheme="minorHAnsi"/>
        </w:rPr>
        <w:t xml:space="preserve"> the 6th of March 2014 Ireland’s animal welfare laws were quite archaic with one of its main anti cruelty statutes dating back to 1911.  Therefore, the introduction of a much more modern and rigorous approach to animal welfare in Ireland</w:t>
      </w:r>
      <w:r w:rsidR="00E60B9C">
        <w:rPr>
          <w:rFonts w:asciiTheme="minorHAnsi" w:hAnsiTheme="minorHAnsi" w:cstheme="minorHAnsi"/>
        </w:rPr>
        <w:t xml:space="preserve"> was welcomed</w:t>
      </w:r>
      <w:bookmarkStart w:id="1" w:name="_GoBack"/>
      <w:bookmarkEnd w:id="1"/>
      <w:r w:rsidR="002033AF">
        <w:rPr>
          <w:rFonts w:asciiTheme="minorHAnsi" w:hAnsiTheme="minorHAnsi" w:cstheme="minorHAnsi"/>
        </w:rPr>
        <w:t xml:space="preserve">. </w:t>
      </w:r>
      <w:r w:rsidR="009C011D" w:rsidRPr="007F38DC">
        <w:rPr>
          <w:rFonts w:asciiTheme="minorHAnsi" w:hAnsiTheme="minorHAnsi" w:cstheme="minorHAnsi"/>
        </w:rPr>
        <w:t>The project focused on Part 3 of the Act.</w:t>
      </w:r>
    </w:p>
    <w:p w14:paraId="79D73DB1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30F68C4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5132E59E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Teaching Experience</w:t>
      </w:r>
    </w:p>
    <w:p w14:paraId="142F1988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A52F37F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B5410A0" w14:textId="4FA31073" w:rsidR="00A90527" w:rsidRDefault="003632EC" w:rsidP="00C7161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Irish Traditional Music Institute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Newmarket-on-Fergus</w:t>
      </w:r>
      <w:r w:rsidR="00C7161D" w:rsidRPr="003B19FB">
        <w:rPr>
          <w:rFonts w:asciiTheme="minorHAnsi" w:hAnsiTheme="minorHAnsi" w:cstheme="minorHAnsi"/>
        </w:rPr>
        <w:tab/>
      </w:r>
      <w:r w:rsidR="000F7866">
        <w:rPr>
          <w:rFonts w:asciiTheme="minorHAnsi" w:hAnsiTheme="minorHAnsi" w:cstheme="minorHAnsi"/>
        </w:rPr>
        <w:t>January 2018</w:t>
      </w:r>
      <w:r w:rsidR="00C7161D" w:rsidRPr="003B19FB">
        <w:rPr>
          <w:rFonts w:asciiTheme="minorHAnsi" w:hAnsiTheme="minorHAnsi" w:cstheme="minorHAnsi"/>
        </w:rPr>
        <w:t xml:space="preserve"> to </w:t>
      </w:r>
      <w:r w:rsidR="00411878">
        <w:rPr>
          <w:rFonts w:asciiTheme="minorHAnsi" w:hAnsiTheme="minorHAnsi" w:cstheme="minorHAnsi"/>
        </w:rPr>
        <w:t>March 2020</w:t>
      </w:r>
    </w:p>
    <w:p w14:paraId="3DBAE205" w14:textId="77777777" w:rsidR="00601DA6" w:rsidRPr="003B19FB" w:rsidRDefault="00601DA6" w:rsidP="00C7161D">
      <w:pPr>
        <w:tabs>
          <w:tab w:val="right" w:pos="8640"/>
        </w:tabs>
        <w:rPr>
          <w:rFonts w:asciiTheme="minorHAnsi" w:hAnsiTheme="minorHAnsi" w:cstheme="minorHAnsi"/>
        </w:rPr>
      </w:pPr>
    </w:p>
    <w:p w14:paraId="530E9A86" w14:textId="7898140A" w:rsidR="00A90527" w:rsidRPr="003B19FB" w:rsidRDefault="000F786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Music </w:t>
      </w:r>
      <w:r w:rsidR="00A90527" w:rsidRPr="003B19FB">
        <w:rPr>
          <w:rFonts w:asciiTheme="minorHAnsi" w:hAnsiTheme="minorHAnsi" w:cstheme="minorHAnsi"/>
          <w:b/>
        </w:rPr>
        <w:t>Teach</w:t>
      </w:r>
      <w:r>
        <w:rPr>
          <w:rFonts w:asciiTheme="minorHAnsi" w:hAnsiTheme="minorHAnsi" w:cstheme="minorHAnsi"/>
          <w:b/>
        </w:rPr>
        <w:t>er</w:t>
      </w:r>
    </w:p>
    <w:p w14:paraId="7DD08E59" w14:textId="603A1BC5" w:rsidR="00A90527" w:rsidRPr="007406F7" w:rsidRDefault="00D000CE" w:rsidP="00A90527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t</w:t>
      </w:r>
      <w:r w:rsidR="00601DA6">
        <w:rPr>
          <w:rFonts w:asciiTheme="minorHAnsi" w:hAnsiTheme="minorHAnsi" w:cstheme="minorHAnsi"/>
        </w:rPr>
        <w:t>aught</w:t>
      </w:r>
      <w:r>
        <w:rPr>
          <w:rFonts w:asciiTheme="minorHAnsi" w:hAnsiTheme="minorHAnsi" w:cstheme="minorHAnsi"/>
        </w:rPr>
        <w:t xml:space="preserve"> </w:t>
      </w:r>
      <w:r w:rsidR="003632EC">
        <w:rPr>
          <w:rFonts w:asciiTheme="minorHAnsi" w:hAnsiTheme="minorHAnsi" w:cstheme="minorHAnsi"/>
        </w:rPr>
        <w:t xml:space="preserve">music to primary and second level pupils on a weekly basis for the last two years. </w:t>
      </w:r>
    </w:p>
    <w:p w14:paraId="416A22D5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B8106DA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FF0893A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Training</w:t>
      </w:r>
    </w:p>
    <w:p w14:paraId="09CD3A1C" w14:textId="77777777" w:rsidR="00251FA2" w:rsidRPr="003B19FB" w:rsidRDefault="00251FA2" w:rsidP="00A90527">
      <w:pPr>
        <w:rPr>
          <w:rFonts w:asciiTheme="minorHAnsi" w:hAnsiTheme="minorHAnsi" w:cstheme="minorHAnsi"/>
          <w:b/>
        </w:rPr>
      </w:pPr>
    </w:p>
    <w:p w14:paraId="213AF4F4" w14:textId="4BE33BEA" w:rsidR="00A90527" w:rsidRPr="003B19FB" w:rsidRDefault="00A90527" w:rsidP="00A90527">
      <w:pPr>
        <w:rPr>
          <w:rFonts w:asciiTheme="minorHAnsi" w:hAnsiTheme="minorHAnsi" w:cstheme="minorHAnsi"/>
          <w:b/>
        </w:rPr>
      </w:pPr>
      <w:r w:rsidRPr="003B19FB">
        <w:rPr>
          <w:rFonts w:asciiTheme="minorHAnsi" w:hAnsiTheme="minorHAnsi" w:cstheme="minorHAnsi"/>
          <w:b/>
        </w:rPr>
        <w:t>S</w:t>
      </w:r>
      <w:r w:rsidR="00B74114">
        <w:rPr>
          <w:rFonts w:asciiTheme="minorHAnsi" w:hAnsiTheme="minorHAnsi" w:cstheme="minorHAnsi"/>
          <w:b/>
        </w:rPr>
        <w:t>hannon Heritage</w:t>
      </w:r>
    </w:p>
    <w:p w14:paraId="6DD3F1A1" w14:textId="46AC3249" w:rsidR="00A90527" w:rsidRPr="003B19FB" w:rsidRDefault="004E6730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Bunratty Banquets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Bunratty Co. Clare</w:t>
      </w:r>
      <w:r w:rsidR="00601DA6">
        <w:rPr>
          <w:rFonts w:asciiTheme="minorHAnsi" w:hAnsiTheme="minorHAnsi" w:cstheme="minorHAnsi"/>
        </w:rPr>
        <w:t xml:space="preserve">. </w:t>
      </w:r>
      <w:r w:rsidR="00A90527" w:rsidRPr="003B19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2017-2020</w:t>
      </w:r>
    </w:p>
    <w:p w14:paraId="76E9A825" w14:textId="1E6BC491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lastRenderedPageBreak/>
        <w:t xml:space="preserve">Description: </w:t>
      </w:r>
      <w:r w:rsidR="00B74114">
        <w:rPr>
          <w:rFonts w:asciiTheme="minorHAnsi" w:hAnsiTheme="minorHAnsi" w:cstheme="minorHAnsi"/>
        </w:rPr>
        <w:t xml:space="preserve">I am a professionally trained harpist at Bunratty Castle. </w:t>
      </w:r>
      <w:r w:rsidR="00601DA6">
        <w:rPr>
          <w:rFonts w:asciiTheme="minorHAnsi" w:hAnsiTheme="minorHAnsi" w:cstheme="minorHAnsi"/>
        </w:rPr>
        <w:t xml:space="preserve">I worked full-time </w:t>
      </w:r>
      <w:r w:rsidR="0014188E">
        <w:rPr>
          <w:rFonts w:asciiTheme="minorHAnsi" w:hAnsiTheme="minorHAnsi" w:cstheme="minorHAnsi"/>
        </w:rPr>
        <w:t xml:space="preserve">through my four years in university. </w:t>
      </w:r>
    </w:p>
    <w:p w14:paraId="7CE47A9D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6C79BB0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22AC73CD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Affiliations</w:t>
      </w:r>
    </w:p>
    <w:p w14:paraId="4CE33BA4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079CE51F" w14:textId="381110D6" w:rsidR="00A90527" w:rsidRPr="003B19FB" w:rsidRDefault="001E102B" w:rsidP="008B3A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 of UL Law Society</w:t>
      </w:r>
      <w:r w:rsidR="00A02373">
        <w:rPr>
          <w:rFonts w:asciiTheme="minorHAnsi" w:hAnsiTheme="minorHAnsi" w:cstheme="minorHAnsi"/>
        </w:rPr>
        <w:t xml:space="preserve">. I was </w:t>
      </w:r>
      <w:r w:rsidR="00E93E8F">
        <w:rPr>
          <w:rFonts w:asciiTheme="minorHAnsi" w:hAnsiTheme="minorHAnsi" w:cstheme="minorHAnsi"/>
        </w:rPr>
        <w:t>the events coordinato</w:t>
      </w:r>
      <w:r w:rsidR="005C3DCF">
        <w:rPr>
          <w:rFonts w:asciiTheme="minorHAnsi" w:hAnsiTheme="minorHAnsi" w:cstheme="minorHAnsi"/>
        </w:rPr>
        <w:t xml:space="preserve">r for my </w:t>
      </w:r>
      <w:r w:rsidR="00E438B3">
        <w:rPr>
          <w:rFonts w:asciiTheme="minorHAnsi" w:hAnsiTheme="minorHAnsi" w:cstheme="minorHAnsi"/>
        </w:rPr>
        <w:t xml:space="preserve">Final </w:t>
      </w:r>
      <w:r w:rsidR="005C3DCF">
        <w:rPr>
          <w:rFonts w:asciiTheme="minorHAnsi" w:hAnsiTheme="minorHAnsi" w:cstheme="minorHAnsi"/>
        </w:rPr>
        <w:t xml:space="preserve">Year. </w:t>
      </w:r>
    </w:p>
    <w:p w14:paraId="290E840B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CEC732A" w14:textId="3B80D455" w:rsidR="00251FA2" w:rsidRPr="003B19FB" w:rsidRDefault="00155465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Skills</w:t>
      </w:r>
    </w:p>
    <w:p w14:paraId="0E87A3A8" w14:textId="0B55935C" w:rsidR="00A90527" w:rsidRDefault="00A90527" w:rsidP="00155465">
      <w:pPr>
        <w:rPr>
          <w:rFonts w:asciiTheme="minorHAnsi" w:hAnsiTheme="minorHAnsi" w:cstheme="minorHAnsi"/>
        </w:rPr>
      </w:pPr>
    </w:p>
    <w:p w14:paraId="6D02DB0E" w14:textId="58DECBD6" w:rsidR="00155465" w:rsidRDefault="00155465" w:rsidP="001554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Exceptional communication</w:t>
      </w:r>
      <w:r w:rsidR="00137F5F">
        <w:rPr>
          <w:rFonts w:asciiTheme="minorHAnsi" w:hAnsiTheme="minorHAnsi" w:cstheme="minorHAnsi"/>
        </w:rPr>
        <w:t xml:space="preserve"> and research</w:t>
      </w:r>
      <w:r>
        <w:rPr>
          <w:rFonts w:asciiTheme="minorHAnsi" w:hAnsiTheme="minorHAnsi" w:cstheme="minorHAnsi"/>
        </w:rPr>
        <w:t xml:space="preserve"> skills. </w:t>
      </w:r>
      <w:r w:rsidR="00CE6BA6">
        <w:rPr>
          <w:rFonts w:asciiTheme="minorHAnsi" w:hAnsiTheme="minorHAnsi" w:cstheme="minorHAnsi"/>
        </w:rPr>
        <w:t xml:space="preserve">Extensive legislative knowledge and case interpretation. Attention to detail. Fluent in the Irish Language. </w:t>
      </w:r>
    </w:p>
    <w:p w14:paraId="451019F9" w14:textId="77777777" w:rsidR="00AA1AE4" w:rsidRPr="00155465" w:rsidRDefault="00AA1AE4" w:rsidP="00155465">
      <w:pPr>
        <w:rPr>
          <w:rFonts w:asciiTheme="minorHAnsi" w:hAnsiTheme="minorHAnsi" w:cstheme="minorHAnsi"/>
          <w:b/>
        </w:rPr>
      </w:pPr>
    </w:p>
    <w:p w14:paraId="049E19D5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4051C3E4" w14:textId="1433B9AC" w:rsidR="00251FA2" w:rsidRPr="003B19FB" w:rsidRDefault="00AA1AE4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Volunteering and Community involvement</w:t>
      </w:r>
    </w:p>
    <w:p w14:paraId="1BD4CE8F" w14:textId="77777777" w:rsidR="00251FA2" w:rsidRPr="003B19FB" w:rsidRDefault="00251FA2" w:rsidP="00A90527">
      <w:pPr>
        <w:rPr>
          <w:rFonts w:asciiTheme="minorHAnsi" w:hAnsiTheme="minorHAnsi" w:cstheme="minorHAnsi"/>
          <w:b/>
        </w:rPr>
      </w:pPr>
    </w:p>
    <w:p w14:paraId="4E04F76D" w14:textId="696D0C28" w:rsidR="00A90527" w:rsidRPr="003B19FB" w:rsidRDefault="00AB2D6B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Limerick Rehab Centre</w:t>
      </w:r>
    </w:p>
    <w:p w14:paraId="2F94E245" w14:textId="4F0A53EC" w:rsidR="00A90527" w:rsidRDefault="00AB2D6B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Volunteer.</w:t>
      </w:r>
      <w:r w:rsidR="0065106D">
        <w:rPr>
          <w:rFonts w:asciiTheme="minorHAnsi" w:hAnsiTheme="minorHAnsi" w:cstheme="minorHAnsi"/>
        </w:rPr>
        <w:t xml:space="preserve"> 2014.</w:t>
      </w:r>
      <w:r>
        <w:rPr>
          <w:rFonts w:asciiTheme="minorHAnsi" w:hAnsiTheme="minorHAnsi" w:cstheme="minorHAnsi"/>
        </w:rPr>
        <w:t xml:space="preserve"> I worked </w:t>
      </w:r>
      <w:r w:rsidR="003538EA">
        <w:rPr>
          <w:rFonts w:asciiTheme="minorHAnsi" w:hAnsiTheme="minorHAnsi" w:cstheme="minorHAnsi"/>
        </w:rPr>
        <w:t xml:space="preserve">one afternoon per week in school with intellectually disabled adults. </w:t>
      </w:r>
      <w:r w:rsidR="00210C13">
        <w:rPr>
          <w:rFonts w:asciiTheme="minorHAnsi" w:hAnsiTheme="minorHAnsi" w:cstheme="minorHAnsi"/>
        </w:rPr>
        <w:t xml:space="preserve">I organized musical activities </w:t>
      </w:r>
      <w:r w:rsidR="00333C56">
        <w:rPr>
          <w:rFonts w:asciiTheme="minorHAnsi" w:hAnsiTheme="minorHAnsi" w:cstheme="minorHAnsi"/>
        </w:rPr>
        <w:t>which</w:t>
      </w:r>
      <w:r w:rsidR="00F76D0E">
        <w:rPr>
          <w:rFonts w:asciiTheme="minorHAnsi" w:hAnsiTheme="minorHAnsi" w:cstheme="minorHAnsi"/>
        </w:rPr>
        <w:t xml:space="preserve"> was </w:t>
      </w:r>
      <w:r w:rsidR="00344153">
        <w:rPr>
          <w:rFonts w:asciiTheme="minorHAnsi" w:hAnsiTheme="minorHAnsi" w:cstheme="minorHAnsi"/>
        </w:rPr>
        <w:t>hugely</w:t>
      </w:r>
      <w:r w:rsidR="00F76D0E">
        <w:rPr>
          <w:rFonts w:asciiTheme="minorHAnsi" w:hAnsiTheme="minorHAnsi" w:cstheme="minorHAnsi"/>
        </w:rPr>
        <w:t xml:space="preserve"> popular</w:t>
      </w:r>
      <w:r w:rsidR="00344153">
        <w:rPr>
          <w:rFonts w:asciiTheme="minorHAnsi" w:hAnsiTheme="minorHAnsi" w:cstheme="minorHAnsi"/>
        </w:rPr>
        <w:t xml:space="preserve"> with the service users. </w:t>
      </w:r>
      <w:r w:rsidR="00B209DE">
        <w:rPr>
          <w:rFonts w:asciiTheme="minorHAnsi" w:hAnsiTheme="minorHAnsi" w:cstheme="minorHAnsi"/>
        </w:rPr>
        <w:t xml:space="preserve">We are still in touch </w:t>
      </w:r>
      <w:r w:rsidR="0065106D">
        <w:rPr>
          <w:rFonts w:asciiTheme="minorHAnsi" w:hAnsiTheme="minorHAnsi" w:cstheme="minorHAnsi"/>
        </w:rPr>
        <w:t xml:space="preserve">and attend their social events. </w:t>
      </w:r>
    </w:p>
    <w:p w14:paraId="7DB94A74" w14:textId="77777777" w:rsidR="00381598" w:rsidRDefault="00381598" w:rsidP="00A90527">
      <w:pPr>
        <w:rPr>
          <w:rFonts w:asciiTheme="minorHAnsi" w:hAnsiTheme="minorHAnsi" w:cstheme="minorHAnsi"/>
        </w:rPr>
      </w:pPr>
    </w:p>
    <w:p w14:paraId="486A38BB" w14:textId="02AE15BC" w:rsidR="00381598" w:rsidRPr="003B19FB" w:rsidRDefault="00531E3E" w:rsidP="0038159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Musici</w:t>
      </w:r>
      <w:r w:rsidR="007A5F05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n</w:t>
      </w:r>
    </w:p>
    <w:p w14:paraId="2E0F29B0" w14:textId="704C673A" w:rsidR="00381598" w:rsidRPr="003B19FB" w:rsidRDefault="00531E3E" w:rsidP="003815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regu</w:t>
      </w:r>
      <w:r w:rsidR="007A5F05">
        <w:rPr>
          <w:rFonts w:asciiTheme="minorHAnsi" w:hAnsiTheme="minorHAnsi" w:cstheme="minorHAnsi"/>
        </w:rPr>
        <w:t>larly</w:t>
      </w:r>
      <w:r>
        <w:rPr>
          <w:rFonts w:asciiTheme="minorHAnsi" w:hAnsiTheme="minorHAnsi" w:cstheme="minorHAnsi"/>
        </w:rPr>
        <w:t xml:space="preserve"> perform in nursing homes with musical </w:t>
      </w:r>
      <w:r w:rsidR="007A5F05">
        <w:rPr>
          <w:rFonts w:asciiTheme="minorHAnsi" w:hAnsiTheme="minorHAnsi" w:cstheme="minorHAnsi"/>
        </w:rPr>
        <w:t>colleagues.</w:t>
      </w:r>
      <w:r>
        <w:rPr>
          <w:rFonts w:asciiTheme="minorHAnsi" w:hAnsiTheme="minorHAnsi" w:cstheme="minorHAnsi"/>
        </w:rPr>
        <w:t xml:space="preserve"> </w:t>
      </w:r>
    </w:p>
    <w:p w14:paraId="16BF10EB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AF8C1E4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Languages</w:t>
      </w:r>
    </w:p>
    <w:p w14:paraId="607286CB" w14:textId="77777777" w:rsidR="00D97F07" w:rsidRDefault="00D97F07" w:rsidP="00A90527">
      <w:pPr>
        <w:rPr>
          <w:rFonts w:asciiTheme="minorHAnsi" w:hAnsiTheme="minorHAnsi" w:cstheme="minorHAnsi"/>
        </w:rPr>
      </w:pPr>
    </w:p>
    <w:p w14:paraId="3B2946FF" w14:textId="1B5F06E2" w:rsidR="00A90527" w:rsidRDefault="007E5301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Irish</w:t>
      </w:r>
      <w:r w:rsidR="00A90527" w:rsidRPr="003B19FB">
        <w:rPr>
          <w:rFonts w:asciiTheme="minorHAnsi" w:hAnsiTheme="minorHAnsi" w:cstheme="minorHAnsi"/>
        </w:rPr>
        <w:t xml:space="preserve">: </w:t>
      </w:r>
      <w:r w:rsidR="00C005CC">
        <w:rPr>
          <w:rFonts w:asciiTheme="minorHAnsi" w:hAnsiTheme="minorHAnsi" w:cstheme="minorHAnsi"/>
        </w:rPr>
        <w:t>Advanced</w:t>
      </w:r>
      <w:r w:rsidR="00A90527" w:rsidRPr="003B19FB">
        <w:rPr>
          <w:rFonts w:asciiTheme="minorHAnsi" w:hAnsiTheme="minorHAnsi" w:cstheme="minorHAnsi"/>
        </w:rPr>
        <w:t xml:space="preserve"> Listener, </w:t>
      </w:r>
      <w:r w:rsidR="00E62FE2">
        <w:rPr>
          <w:rFonts w:asciiTheme="minorHAnsi" w:hAnsiTheme="minorHAnsi" w:cstheme="minorHAnsi"/>
        </w:rPr>
        <w:t xml:space="preserve">Advanced </w:t>
      </w:r>
      <w:r w:rsidR="00A90527" w:rsidRPr="003B19FB">
        <w:rPr>
          <w:rFonts w:asciiTheme="minorHAnsi" w:hAnsiTheme="minorHAnsi" w:cstheme="minorHAnsi"/>
        </w:rPr>
        <w:t>Speaker, Advanced Reading and Writing</w:t>
      </w:r>
      <w:r w:rsidR="00C005CC">
        <w:rPr>
          <w:rFonts w:asciiTheme="minorHAnsi" w:hAnsiTheme="minorHAnsi" w:cstheme="minorHAnsi"/>
        </w:rPr>
        <w:t xml:space="preserve">. </w:t>
      </w:r>
      <w:r w:rsidR="00C00095">
        <w:rPr>
          <w:rFonts w:asciiTheme="minorHAnsi" w:hAnsiTheme="minorHAnsi" w:cstheme="minorHAnsi"/>
        </w:rPr>
        <w:t xml:space="preserve">I achieved a secondary school education through Irish. </w:t>
      </w:r>
      <w:r w:rsidR="004B2EBE">
        <w:rPr>
          <w:rFonts w:asciiTheme="minorHAnsi" w:hAnsiTheme="minorHAnsi" w:cstheme="minorHAnsi"/>
        </w:rPr>
        <w:t xml:space="preserve"> </w:t>
      </w:r>
    </w:p>
    <w:p w14:paraId="2C1AFE18" w14:textId="167717F3" w:rsidR="004B2EBE" w:rsidRPr="004B2EBE" w:rsidRDefault="004B2EBE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French: </w:t>
      </w:r>
      <w:r>
        <w:rPr>
          <w:rFonts w:asciiTheme="minorHAnsi" w:hAnsiTheme="minorHAnsi" w:cstheme="minorHAnsi"/>
        </w:rPr>
        <w:t>Intermediate</w:t>
      </w:r>
    </w:p>
    <w:p w14:paraId="39957629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5E2CE59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Computer Skills</w:t>
      </w:r>
    </w:p>
    <w:p w14:paraId="495F3D7A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5C64457" w14:textId="79EAF38A" w:rsidR="00A90527" w:rsidRPr="00F03952" w:rsidRDefault="00246B2D" w:rsidP="00A90527">
      <w:pPr>
        <w:rPr>
          <w:rFonts w:asciiTheme="minorHAnsi" w:hAnsiTheme="minorHAnsi" w:cstheme="minorHAnsi"/>
          <w:bCs/>
        </w:rPr>
      </w:pPr>
      <w:r w:rsidRPr="00F03952">
        <w:rPr>
          <w:rFonts w:asciiTheme="minorHAnsi" w:hAnsiTheme="minorHAnsi" w:cstheme="minorHAnsi"/>
          <w:bCs/>
        </w:rPr>
        <w:t xml:space="preserve">Microsoft </w:t>
      </w:r>
      <w:r w:rsidR="00D23F03" w:rsidRPr="00F03952">
        <w:rPr>
          <w:rFonts w:asciiTheme="minorHAnsi" w:hAnsiTheme="minorHAnsi" w:cstheme="minorHAnsi"/>
          <w:bCs/>
        </w:rPr>
        <w:t>Office</w:t>
      </w:r>
      <w:r w:rsidR="00F03952" w:rsidRPr="00F03952">
        <w:rPr>
          <w:rFonts w:asciiTheme="minorHAnsi" w:hAnsiTheme="minorHAnsi" w:cstheme="minorHAnsi"/>
          <w:bCs/>
        </w:rPr>
        <w:t>, Spreadsheets, Email communication, Social Media</w:t>
      </w:r>
    </w:p>
    <w:p w14:paraId="0238A157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7B1855D8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FA23D92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Other</w:t>
      </w:r>
    </w:p>
    <w:p w14:paraId="3E20FEDA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03169226" w14:textId="0E1BD03C" w:rsidR="00D23F03" w:rsidRDefault="00381598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Interests/Hobbies</w:t>
      </w:r>
      <w:r w:rsidR="00D23F03">
        <w:rPr>
          <w:rFonts w:asciiTheme="minorHAnsi" w:hAnsiTheme="minorHAnsi" w:cstheme="minorHAnsi"/>
        </w:rPr>
        <w:t>: Traditional music</w:t>
      </w:r>
      <w:r w:rsidR="00401FA9">
        <w:rPr>
          <w:rFonts w:asciiTheme="minorHAnsi" w:hAnsiTheme="minorHAnsi" w:cstheme="minorHAnsi"/>
        </w:rPr>
        <w:t>. Hill w</w:t>
      </w:r>
      <w:r w:rsidR="003B2B5A">
        <w:rPr>
          <w:rFonts w:asciiTheme="minorHAnsi" w:hAnsiTheme="minorHAnsi" w:cstheme="minorHAnsi"/>
        </w:rPr>
        <w:t xml:space="preserve">alking and </w:t>
      </w:r>
      <w:r w:rsidR="00401FA9">
        <w:rPr>
          <w:rFonts w:asciiTheme="minorHAnsi" w:hAnsiTheme="minorHAnsi" w:cstheme="minorHAnsi"/>
        </w:rPr>
        <w:t xml:space="preserve">mountaineering. </w:t>
      </w:r>
      <w:r w:rsidR="00194A74">
        <w:rPr>
          <w:rFonts w:asciiTheme="minorHAnsi" w:hAnsiTheme="minorHAnsi" w:cstheme="minorHAnsi"/>
        </w:rPr>
        <w:t xml:space="preserve">Cooking and baking. </w:t>
      </w:r>
    </w:p>
    <w:p w14:paraId="7C73935B" w14:textId="77777777" w:rsidR="00B30CBC" w:rsidRDefault="00B30CBC" w:rsidP="00A90527">
      <w:pPr>
        <w:rPr>
          <w:rFonts w:asciiTheme="minorHAnsi" w:hAnsiTheme="minorHAnsi" w:cstheme="minorHAnsi"/>
        </w:rPr>
      </w:pPr>
    </w:p>
    <w:p w14:paraId="62CB5E0B" w14:textId="1B5FA5C7" w:rsidR="00381598" w:rsidRPr="003B19FB" w:rsidRDefault="00381598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Citizenship</w:t>
      </w:r>
      <w:r w:rsidR="00B30CBC">
        <w:rPr>
          <w:rFonts w:asciiTheme="minorHAnsi" w:hAnsiTheme="minorHAnsi" w:cstheme="minorHAnsi"/>
        </w:rPr>
        <w:t xml:space="preserve">: Irish </w:t>
      </w:r>
    </w:p>
    <w:p w14:paraId="2EE3A9E2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EF90D6E" w14:textId="75BC78CA" w:rsidR="00381598" w:rsidRDefault="00381598">
      <w:pPr>
        <w:rPr>
          <w:rFonts w:asciiTheme="minorHAnsi" w:hAnsiTheme="minorHAnsi" w:cstheme="minorHAnsi"/>
          <w:b/>
          <w:bCs/>
          <w:smallCaps/>
          <w:kern w:val="32"/>
          <w:szCs w:val="32"/>
        </w:rPr>
      </w:pPr>
    </w:p>
    <w:p w14:paraId="638515FE" w14:textId="77777777" w:rsidR="00251FA2" w:rsidRPr="006F4B34" w:rsidRDefault="00251FA2" w:rsidP="006F4B34">
      <w:pPr>
        <w:pStyle w:val="Heading1"/>
      </w:pPr>
      <w:r w:rsidRPr="003B19FB">
        <w:t>References</w:t>
      </w:r>
    </w:p>
    <w:p w14:paraId="03A993CF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6F039FC9" w14:textId="77777777" w:rsidR="006F4B34" w:rsidRDefault="00411878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Julie Sadlier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Solicitor</w:t>
      </w:r>
      <w:r w:rsidR="006F4B34">
        <w:rPr>
          <w:rFonts w:asciiTheme="minorHAnsi" w:hAnsiTheme="minorHAnsi" w:cstheme="minorHAnsi"/>
        </w:rPr>
        <w:t xml:space="preserve">. </w:t>
      </w:r>
      <w:r w:rsidR="001D57E3">
        <w:rPr>
          <w:rFonts w:asciiTheme="minorHAnsi" w:hAnsiTheme="minorHAnsi" w:cstheme="minorHAnsi"/>
        </w:rPr>
        <w:t>Kieran Mulcahy Solicitors</w:t>
      </w:r>
      <w:r w:rsidR="006F4B34">
        <w:rPr>
          <w:rFonts w:asciiTheme="minorHAnsi" w:hAnsiTheme="minorHAnsi" w:cstheme="minorHAnsi"/>
        </w:rPr>
        <w:t xml:space="preserve">. </w:t>
      </w:r>
    </w:p>
    <w:p w14:paraId="7C875BFF" w14:textId="6B567642" w:rsidR="00A90527" w:rsidRPr="003B19FB" w:rsidRDefault="005B1B79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70 O’Connell Street Limerick</w:t>
      </w:r>
      <w:r w:rsidR="006F4B34">
        <w:rPr>
          <w:rFonts w:asciiTheme="minorHAnsi" w:hAnsiTheme="minorHAnsi" w:cstheme="minorHAnsi"/>
        </w:rPr>
        <w:t xml:space="preserve">. </w:t>
      </w:r>
      <w:r w:rsidR="00A90527" w:rsidRPr="003B19FB">
        <w:rPr>
          <w:rFonts w:asciiTheme="minorHAnsi" w:hAnsiTheme="minorHAnsi" w:cstheme="minorHAnsi"/>
        </w:rPr>
        <w:t xml:space="preserve">Phone: </w:t>
      </w:r>
      <w:r w:rsidR="004C0BE5">
        <w:rPr>
          <w:rFonts w:asciiTheme="minorHAnsi" w:hAnsiTheme="minorHAnsi" w:cstheme="minorHAnsi"/>
        </w:rPr>
        <w:t>061 413055</w:t>
      </w:r>
    </w:p>
    <w:p w14:paraId="6FE14024" w14:textId="294691B2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lastRenderedPageBreak/>
        <w:t xml:space="preserve">Email: </w:t>
      </w:r>
      <w:r w:rsidR="00C41C8B">
        <w:rPr>
          <w:rFonts w:asciiTheme="minorHAnsi" w:hAnsiTheme="minorHAnsi" w:cstheme="minorHAnsi"/>
        </w:rPr>
        <w:t>julie@kieranmulcahysolicitors.com</w:t>
      </w:r>
    </w:p>
    <w:p w14:paraId="2F66A4AF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FC88DF1" w14:textId="433833AC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 xml:space="preserve">Dr. </w:t>
      </w:r>
      <w:r w:rsidR="001D57E3">
        <w:rPr>
          <w:rFonts w:asciiTheme="minorHAnsi" w:hAnsiTheme="minorHAnsi" w:cstheme="minorHAnsi"/>
          <w:b/>
        </w:rPr>
        <w:t>Laura Donnel</w:t>
      </w:r>
      <w:r w:rsidR="00F03E76">
        <w:rPr>
          <w:rFonts w:asciiTheme="minorHAnsi" w:hAnsiTheme="minorHAnsi" w:cstheme="minorHAnsi"/>
          <w:b/>
        </w:rPr>
        <w:t>l</w:t>
      </w:r>
      <w:r w:rsidR="001D57E3">
        <w:rPr>
          <w:rFonts w:asciiTheme="minorHAnsi" w:hAnsiTheme="minorHAnsi" w:cstheme="minorHAnsi"/>
          <w:b/>
        </w:rPr>
        <w:t>an</w:t>
      </w:r>
      <w:r w:rsidRPr="003B19FB">
        <w:rPr>
          <w:rFonts w:asciiTheme="minorHAnsi" w:hAnsiTheme="minorHAnsi" w:cstheme="minorHAnsi"/>
        </w:rPr>
        <w:t xml:space="preserve">, </w:t>
      </w:r>
      <w:r w:rsidR="001D57E3">
        <w:rPr>
          <w:rFonts w:asciiTheme="minorHAnsi" w:hAnsiTheme="minorHAnsi" w:cstheme="minorHAnsi"/>
        </w:rPr>
        <w:t>Lecturer</w:t>
      </w:r>
      <w:r w:rsidR="00C750CC">
        <w:rPr>
          <w:rFonts w:asciiTheme="minorHAnsi" w:hAnsiTheme="minorHAnsi" w:cstheme="minorHAnsi"/>
        </w:rPr>
        <w:t xml:space="preserve"> in Law</w:t>
      </w:r>
    </w:p>
    <w:p w14:paraId="4E1088A1" w14:textId="77777777" w:rsidR="006F4B34" w:rsidRDefault="00DA106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School of Law</w:t>
      </w:r>
      <w:r w:rsidR="00524C8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University of Limerick</w:t>
      </w:r>
      <w:r w:rsidR="006F4B34">
        <w:rPr>
          <w:rFonts w:asciiTheme="minorHAnsi" w:hAnsiTheme="minorHAnsi" w:cstheme="minorHAnsi"/>
        </w:rPr>
        <w:t xml:space="preserve">. </w:t>
      </w:r>
      <w:r w:rsidR="00A90527" w:rsidRPr="003B19FB">
        <w:rPr>
          <w:rFonts w:asciiTheme="minorHAnsi" w:hAnsiTheme="minorHAnsi" w:cstheme="minorHAnsi"/>
        </w:rPr>
        <w:t xml:space="preserve">Phone: </w:t>
      </w:r>
      <w:r w:rsidR="00C750CC">
        <w:rPr>
          <w:rFonts w:asciiTheme="minorHAnsi" w:hAnsiTheme="minorHAnsi" w:cstheme="minorHAnsi"/>
        </w:rPr>
        <w:t>0</w:t>
      </w:r>
      <w:r w:rsidR="00C750CC" w:rsidRPr="00C750CC">
        <w:rPr>
          <w:rFonts w:asciiTheme="minorHAnsi" w:hAnsiTheme="minorHAnsi" w:cstheme="minorHAnsi"/>
        </w:rPr>
        <w:t>61 233247</w:t>
      </w:r>
      <w:r w:rsidR="006F4B34">
        <w:rPr>
          <w:rFonts w:asciiTheme="minorHAnsi" w:hAnsiTheme="minorHAnsi" w:cstheme="minorHAnsi"/>
        </w:rPr>
        <w:t xml:space="preserve">. </w:t>
      </w:r>
    </w:p>
    <w:p w14:paraId="614BEE05" w14:textId="20649764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Email: </w:t>
      </w:r>
      <w:r w:rsidR="00F03E76">
        <w:rPr>
          <w:rFonts w:asciiTheme="minorHAnsi" w:hAnsiTheme="minorHAnsi" w:cstheme="minorHAnsi"/>
        </w:rPr>
        <w:t>Laura.Donnellan</w:t>
      </w:r>
      <w:r w:rsidR="00147653">
        <w:rPr>
          <w:rFonts w:asciiTheme="minorHAnsi" w:hAnsiTheme="minorHAnsi" w:cstheme="minorHAnsi"/>
        </w:rPr>
        <w:t>@ul.ie</w:t>
      </w:r>
    </w:p>
    <w:p w14:paraId="38F72CF5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7D84762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sectPr w:rsidR="00A90527" w:rsidRPr="003B19FB" w:rsidSect="001C29E5">
      <w:foot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FC3CA" w14:textId="77777777" w:rsidR="00CB4763" w:rsidRDefault="00CB4763" w:rsidP="005A7565">
      <w:r>
        <w:separator/>
      </w:r>
    </w:p>
  </w:endnote>
  <w:endnote w:type="continuationSeparator" w:id="0">
    <w:p w14:paraId="083CA797" w14:textId="77777777" w:rsidR="00CB4763" w:rsidRDefault="00CB4763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0AE55" w14:textId="77777777" w:rsidR="00E85944" w:rsidRDefault="00E85944" w:rsidP="004725C4">
    <w:pPr>
      <w:pStyle w:val="Footer"/>
      <w:jc w:val="right"/>
    </w:pPr>
    <w:r>
      <w:rPr>
        <w:rStyle w:val="PageNumber"/>
      </w:rPr>
      <w:t xml:space="preserve">Name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3E42F" w14:textId="77777777" w:rsidR="00CB4763" w:rsidRDefault="00CB4763" w:rsidP="005A7565">
      <w:r>
        <w:separator/>
      </w:r>
    </w:p>
  </w:footnote>
  <w:footnote w:type="continuationSeparator" w:id="0">
    <w:p w14:paraId="75947D86" w14:textId="77777777" w:rsidR="00CB4763" w:rsidRDefault="00CB4763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601D5"/>
    <w:multiLevelType w:val="hybridMultilevel"/>
    <w:tmpl w:val="13BC92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DB"/>
    <w:rsid w:val="000208CD"/>
    <w:rsid w:val="000643B3"/>
    <w:rsid w:val="00097D5D"/>
    <w:rsid w:val="000B4391"/>
    <w:rsid w:val="000D1DA3"/>
    <w:rsid w:val="000E0527"/>
    <w:rsid w:val="000E6D36"/>
    <w:rsid w:val="000F46AB"/>
    <w:rsid w:val="000F7866"/>
    <w:rsid w:val="00132B13"/>
    <w:rsid w:val="00137F5F"/>
    <w:rsid w:val="0014188E"/>
    <w:rsid w:val="00146528"/>
    <w:rsid w:val="00147653"/>
    <w:rsid w:val="0015295F"/>
    <w:rsid w:val="001538A6"/>
    <w:rsid w:val="00155465"/>
    <w:rsid w:val="001617A1"/>
    <w:rsid w:val="00162986"/>
    <w:rsid w:val="00174DC7"/>
    <w:rsid w:val="00193898"/>
    <w:rsid w:val="00194A74"/>
    <w:rsid w:val="00196887"/>
    <w:rsid w:val="001A689D"/>
    <w:rsid w:val="001B0371"/>
    <w:rsid w:val="001C29E5"/>
    <w:rsid w:val="001D5427"/>
    <w:rsid w:val="001D57E3"/>
    <w:rsid w:val="001E0FD6"/>
    <w:rsid w:val="001E102B"/>
    <w:rsid w:val="001E6A4B"/>
    <w:rsid w:val="002033AF"/>
    <w:rsid w:val="00210C13"/>
    <w:rsid w:val="00241560"/>
    <w:rsid w:val="0024293F"/>
    <w:rsid w:val="00246B2D"/>
    <w:rsid w:val="00251FA2"/>
    <w:rsid w:val="0027694C"/>
    <w:rsid w:val="00280927"/>
    <w:rsid w:val="00292655"/>
    <w:rsid w:val="002A03C9"/>
    <w:rsid w:val="002D734B"/>
    <w:rsid w:val="002E1455"/>
    <w:rsid w:val="00307C6C"/>
    <w:rsid w:val="00333C56"/>
    <w:rsid w:val="0033557D"/>
    <w:rsid w:val="00344153"/>
    <w:rsid w:val="00347176"/>
    <w:rsid w:val="00352465"/>
    <w:rsid w:val="003538EA"/>
    <w:rsid w:val="003632EC"/>
    <w:rsid w:val="00363CFD"/>
    <w:rsid w:val="003745E0"/>
    <w:rsid w:val="00381598"/>
    <w:rsid w:val="003A0D27"/>
    <w:rsid w:val="003A6261"/>
    <w:rsid w:val="003B0A3A"/>
    <w:rsid w:val="003B19FB"/>
    <w:rsid w:val="003B26D3"/>
    <w:rsid w:val="003B2B5A"/>
    <w:rsid w:val="003D2340"/>
    <w:rsid w:val="003D4B1B"/>
    <w:rsid w:val="003D52DB"/>
    <w:rsid w:val="003E0912"/>
    <w:rsid w:val="003E3F33"/>
    <w:rsid w:val="00401FA9"/>
    <w:rsid w:val="00411878"/>
    <w:rsid w:val="00444D0A"/>
    <w:rsid w:val="004725C4"/>
    <w:rsid w:val="00486777"/>
    <w:rsid w:val="004A1776"/>
    <w:rsid w:val="004B2EBE"/>
    <w:rsid w:val="004C0BE5"/>
    <w:rsid w:val="004C3FBF"/>
    <w:rsid w:val="004C4A7A"/>
    <w:rsid w:val="004C63BD"/>
    <w:rsid w:val="004D383A"/>
    <w:rsid w:val="004E6730"/>
    <w:rsid w:val="004E676C"/>
    <w:rsid w:val="00520E7C"/>
    <w:rsid w:val="00524C81"/>
    <w:rsid w:val="00527FF9"/>
    <w:rsid w:val="00531E3E"/>
    <w:rsid w:val="00532F85"/>
    <w:rsid w:val="0056504E"/>
    <w:rsid w:val="005709EC"/>
    <w:rsid w:val="0058698A"/>
    <w:rsid w:val="005965D6"/>
    <w:rsid w:val="005A4DA5"/>
    <w:rsid w:val="005A7565"/>
    <w:rsid w:val="005B1B79"/>
    <w:rsid w:val="005C3DCF"/>
    <w:rsid w:val="005C61C4"/>
    <w:rsid w:val="005C697F"/>
    <w:rsid w:val="005D34C8"/>
    <w:rsid w:val="005F03CE"/>
    <w:rsid w:val="005F458E"/>
    <w:rsid w:val="00601DA6"/>
    <w:rsid w:val="00605767"/>
    <w:rsid w:val="00635AE1"/>
    <w:rsid w:val="00644F9A"/>
    <w:rsid w:val="0065106D"/>
    <w:rsid w:val="0068627A"/>
    <w:rsid w:val="006D230D"/>
    <w:rsid w:val="006E0EA7"/>
    <w:rsid w:val="006F4B34"/>
    <w:rsid w:val="00713A00"/>
    <w:rsid w:val="007206A2"/>
    <w:rsid w:val="007279DB"/>
    <w:rsid w:val="00732F44"/>
    <w:rsid w:val="007406F7"/>
    <w:rsid w:val="00743C1C"/>
    <w:rsid w:val="00751368"/>
    <w:rsid w:val="007908A8"/>
    <w:rsid w:val="007A5F05"/>
    <w:rsid w:val="007B3E18"/>
    <w:rsid w:val="007C56F7"/>
    <w:rsid w:val="007C734D"/>
    <w:rsid w:val="007D03A2"/>
    <w:rsid w:val="007E5301"/>
    <w:rsid w:val="007F38DC"/>
    <w:rsid w:val="00805B13"/>
    <w:rsid w:val="00814728"/>
    <w:rsid w:val="00814CD4"/>
    <w:rsid w:val="0083060C"/>
    <w:rsid w:val="008368A7"/>
    <w:rsid w:val="008524B4"/>
    <w:rsid w:val="008654F4"/>
    <w:rsid w:val="008711C8"/>
    <w:rsid w:val="008856F4"/>
    <w:rsid w:val="008A57C6"/>
    <w:rsid w:val="008A60B6"/>
    <w:rsid w:val="008B3A56"/>
    <w:rsid w:val="008D41CD"/>
    <w:rsid w:val="00940F57"/>
    <w:rsid w:val="00975DA1"/>
    <w:rsid w:val="0098550F"/>
    <w:rsid w:val="009C011D"/>
    <w:rsid w:val="009C6AA9"/>
    <w:rsid w:val="009F6A67"/>
    <w:rsid w:val="00A02373"/>
    <w:rsid w:val="00A04473"/>
    <w:rsid w:val="00A21310"/>
    <w:rsid w:val="00A23D2E"/>
    <w:rsid w:val="00A249E4"/>
    <w:rsid w:val="00A266D2"/>
    <w:rsid w:val="00A433C3"/>
    <w:rsid w:val="00A55EFC"/>
    <w:rsid w:val="00A654D3"/>
    <w:rsid w:val="00A90527"/>
    <w:rsid w:val="00A95CFE"/>
    <w:rsid w:val="00A9657D"/>
    <w:rsid w:val="00AA0CA0"/>
    <w:rsid w:val="00AA1AE4"/>
    <w:rsid w:val="00AB2D6B"/>
    <w:rsid w:val="00AC7111"/>
    <w:rsid w:val="00AF65CE"/>
    <w:rsid w:val="00B209DE"/>
    <w:rsid w:val="00B30CBC"/>
    <w:rsid w:val="00B703F2"/>
    <w:rsid w:val="00B74114"/>
    <w:rsid w:val="00B759AF"/>
    <w:rsid w:val="00B77C69"/>
    <w:rsid w:val="00B8192E"/>
    <w:rsid w:val="00BA03D1"/>
    <w:rsid w:val="00BA4A75"/>
    <w:rsid w:val="00BA6D56"/>
    <w:rsid w:val="00BC7DFE"/>
    <w:rsid w:val="00BF2BDF"/>
    <w:rsid w:val="00C00095"/>
    <w:rsid w:val="00C005CC"/>
    <w:rsid w:val="00C10152"/>
    <w:rsid w:val="00C22024"/>
    <w:rsid w:val="00C306A5"/>
    <w:rsid w:val="00C32D6F"/>
    <w:rsid w:val="00C41C8B"/>
    <w:rsid w:val="00C503E6"/>
    <w:rsid w:val="00C55B0B"/>
    <w:rsid w:val="00C626BE"/>
    <w:rsid w:val="00C65721"/>
    <w:rsid w:val="00C66E3B"/>
    <w:rsid w:val="00C70C0B"/>
    <w:rsid w:val="00C7118F"/>
    <w:rsid w:val="00C7161D"/>
    <w:rsid w:val="00C750CC"/>
    <w:rsid w:val="00CB10ED"/>
    <w:rsid w:val="00CB4763"/>
    <w:rsid w:val="00CC19A7"/>
    <w:rsid w:val="00CE6244"/>
    <w:rsid w:val="00CE6BA6"/>
    <w:rsid w:val="00CF4FC7"/>
    <w:rsid w:val="00D000CE"/>
    <w:rsid w:val="00D23F03"/>
    <w:rsid w:val="00D34EF6"/>
    <w:rsid w:val="00D36565"/>
    <w:rsid w:val="00D5635A"/>
    <w:rsid w:val="00D64F0F"/>
    <w:rsid w:val="00D83A1D"/>
    <w:rsid w:val="00D965EB"/>
    <w:rsid w:val="00D97F07"/>
    <w:rsid w:val="00DA1066"/>
    <w:rsid w:val="00DA1702"/>
    <w:rsid w:val="00DC2E06"/>
    <w:rsid w:val="00DE7D63"/>
    <w:rsid w:val="00E018D4"/>
    <w:rsid w:val="00E02432"/>
    <w:rsid w:val="00E105CB"/>
    <w:rsid w:val="00E13D17"/>
    <w:rsid w:val="00E26EBA"/>
    <w:rsid w:val="00E32600"/>
    <w:rsid w:val="00E32EC6"/>
    <w:rsid w:val="00E36BD3"/>
    <w:rsid w:val="00E438B3"/>
    <w:rsid w:val="00E44059"/>
    <w:rsid w:val="00E57692"/>
    <w:rsid w:val="00E60B9C"/>
    <w:rsid w:val="00E62FE2"/>
    <w:rsid w:val="00E74BC9"/>
    <w:rsid w:val="00E85944"/>
    <w:rsid w:val="00E92F7F"/>
    <w:rsid w:val="00E93E8F"/>
    <w:rsid w:val="00E95629"/>
    <w:rsid w:val="00E969E4"/>
    <w:rsid w:val="00EA2F62"/>
    <w:rsid w:val="00EB2A92"/>
    <w:rsid w:val="00ED3B18"/>
    <w:rsid w:val="00EE52CE"/>
    <w:rsid w:val="00EF582B"/>
    <w:rsid w:val="00EF6D36"/>
    <w:rsid w:val="00F03952"/>
    <w:rsid w:val="00F03E76"/>
    <w:rsid w:val="00F07345"/>
    <w:rsid w:val="00F26A5F"/>
    <w:rsid w:val="00F376E5"/>
    <w:rsid w:val="00F41E0C"/>
    <w:rsid w:val="00F54C46"/>
    <w:rsid w:val="00F61891"/>
    <w:rsid w:val="00F71A97"/>
    <w:rsid w:val="00F76D0E"/>
    <w:rsid w:val="00F9715D"/>
    <w:rsid w:val="00FE2B99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D1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3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ase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0</TotalTime>
  <Pages>4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2020-08-13T12:01:00Z</dcterms:created>
  <dcterms:modified xsi:type="dcterms:W3CDTF">2020-10-13T16:14:00Z</dcterms:modified>
</cp:coreProperties>
</file>