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Default Extension="svg" ContentType="image/svg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45" w:type="dxa"/>
        <w:tblLayout w:type="fixed"/>
        <w:tblCellMar>
          <w:left w:w="115" w:type="dxa"/>
          <w:right w:w="115" w:type="dxa"/>
        </w:tblCellMar>
        <w:tblLook w:val="04A0"/>
      </w:tblPr>
      <w:tblGrid>
        <w:gridCol w:w="3685"/>
        <w:gridCol w:w="737"/>
        <w:gridCol w:w="6623"/>
      </w:tblGrid>
      <w:tr w:rsidR="001B2ABD" w:rsidTr="00B12E9C">
        <w:trPr>
          <w:trHeight w:val="4618"/>
        </w:trPr>
        <w:tc>
          <w:tcPr>
            <w:tcW w:w="3685" w:type="dxa"/>
            <w:vAlign w:val="bottom"/>
          </w:tcPr>
          <w:p w:rsidR="000D325D" w:rsidRDefault="00C16408" w:rsidP="00632FBA">
            <w:pPr>
              <w:pStyle w:val="Heading4"/>
            </w:pPr>
            <w:r>
              <w:t>CAREER OBJECTIVES</w:t>
            </w:r>
          </w:p>
          <w:p w:rsidR="00AA4EF0" w:rsidRDefault="00C16408" w:rsidP="00B12E9C">
            <w:pPr>
              <w:jc w:val="both"/>
            </w:pPr>
            <w:r>
              <w:t xml:space="preserve">Trinity </w:t>
            </w:r>
            <w:r w:rsidR="00AA4EF0">
              <w:t>Law Student with experience in my home country (Nigeria) now seeks legal experience</w:t>
            </w:r>
            <w:r w:rsidR="000B1AA1">
              <w:t xml:space="preserve"> as a trainee</w:t>
            </w:r>
            <w:r w:rsidR="00AA4EF0">
              <w:t>.</w:t>
            </w:r>
          </w:p>
          <w:p w:rsidR="000D325D" w:rsidRDefault="000D325D" w:rsidP="00B12E9C">
            <w:pPr>
              <w:jc w:val="both"/>
            </w:pPr>
          </w:p>
          <w:p w:rsidR="000D325D" w:rsidRDefault="000D325D" w:rsidP="00B12E9C">
            <w:pPr>
              <w:jc w:val="both"/>
            </w:pPr>
            <w:r>
              <w:t>Sex: Female</w:t>
            </w:r>
          </w:p>
          <w:sdt>
            <w:sdtPr>
              <w:id w:val="-1954003311"/>
              <w:placeholder>
                <w:docPart w:val="9AAAF3F82A1D4B618D0DEC7D96FF7CA5"/>
              </w:placeholder>
              <w:temporary/>
              <w:showingPlcHdr/>
            </w:sdtPr>
            <w:sdtContent>
              <w:p w:rsidR="000D325D" w:rsidRPr="00CB0055" w:rsidRDefault="000D325D" w:rsidP="00B12E9C">
                <w:pPr>
                  <w:pStyle w:val="Heading3"/>
                  <w:jc w:val="both"/>
                </w:pPr>
                <w:r w:rsidRPr="00CB0055">
                  <w:t>Contact</w:t>
                </w:r>
              </w:p>
            </w:sdtContent>
          </w:sdt>
          <w:p w:rsidR="006C6397" w:rsidRPr="006C6397" w:rsidRDefault="00C87181" w:rsidP="00B12E9C">
            <w:pPr>
              <w:jc w:val="both"/>
            </w:pPr>
            <w:sdt>
              <w:sdtPr>
                <w:id w:val="1111563247"/>
                <w:placeholder>
                  <w:docPart w:val="711510DAE46344C3A160B7A064A654B5"/>
                </w:placeholder>
                <w:temporary/>
                <w:showingPlcHdr/>
              </w:sdtPr>
              <w:sdtContent>
                <w:r w:rsidR="000D325D" w:rsidRPr="006C6397">
                  <w:t>PHONE:</w:t>
                </w:r>
              </w:sdtContent>
            </w:sdt>
          </w:p>
          <w:p w:rsidR="000D325D" w:rsidRPr="006C6397" w:rsidRDefault="00A50758" w:rsidP="00B12E9C">
            <w:pPr>
              <w:jc w:val="both"/>
              <w:rPr>
                <w:b/>
                <w:i/>
              </w:rPr>
            </w:pPr>
            <w:r w:rsidRPr="006C6397">
              <w:rPr>
                <w:i/>
              </w:rPr>
              <w:t xml:space="preserve"> </w:t>
            </w:r>
            <w:r w:rsidR="006C6397" w:rsidRPr="006C6397">
              <w:rPr>
                <w:rStyle w:val="IntenseEmphasis"/>
                <w:rFonts w:asciiTheme="majorHAnsi" w:hAnsiTheme="majorHAnsi"/>
                <w:b w:val="0"/>
                <w:i w:val="0"/>
                <w:color w:val="000000" w:themeColor="text1"/>
              </w:rPr>
              <w:t>+353 (0)83 420 3436</w:t>
            </w:r>
          </w:p>
          <w:p w:rsidR="000D325D" w:rsidRDefault="000D325D" w:rsidP="00B12E9C">
            <w:pPr>
              <w:jc w:val="both"/>
            </w:pPr>
          </w:p>
          <w:p w:rsidR="000D325D" w:rsidRDefault="000D325D" w:rsidP="00B12E9C">
            <w:pPr>
              <w:jc w:val="both"/>
            </w:pPr>
            <w:r>
              <w:t>ADDRESS:</w:t>
            </w:r>
          </w:p>
          <w:p w:rsidR="000D325D" w:rsidRDefault="00B46FD6" w:rsidP="00B12E9C">
            <w:pPr>
              <w:jc w:val="both"/>
            </w:pPr>
            <w:r>
              <w:t>Huband House, 10 Warrington Place, Dublin 2. D02 FH74</w:t>
            </w:r>
          </w:p>
          <w:p w:rsidR="00B46FD6" w:rsidRDefault="00B46FD6" w:rsidP="00B12E9C">
            <w:pPr>
              <w:jc w:val="both"/>
            </w:pPr>
          </w:p>
          <w:sdt>
            <w:sdtPr>
              <w:id w:val="-240260293"/>
              <w:placeholder>
                <w:docPart w:val="B0AC7E4C5A1649C281EEA0FEB840D61E"/>
              </w:placeholder>
              <w:temporary/>
              <w:showingPlcHdr/>
            </w:sdtPr>
            <w:sdtContent>
              <w:p w:rsidR="000D325D" w:rsidRDefault="000D325D" w:rsidP="00B12E9C">
                <w:pPr>
                  <w:jc w:val="both"/>
                </w:pPr>
                <w:r w:rsidRPr="004D3011">
                  <w:t>EMAIL:</w:t>
                </w:r>
              </w:p>
            </w:sdtContent>
          </w:sdt>
          <w:p w:rsidR="000D325D" w:rsidRDefault="000D325D" w:rsidP="00B12E9C">
            <w:pPr>
              <w:jc w:val="both"/>
            </w:pPr>
            <w:r>
              <w:t>fatunmbioladoyin@gmail.com</w:t>
            </w:r>
          </w:p>
          <w:p w:rsidR="000D325D" w:rsidRPr="00CB0055" w:rsidRDefault="000D325D" w:rsidP="00B12E9C">
            <w:pPr>
              <w:pStyle w:val="Heading3"/>
              <w:jc w:val="both"/>
            </w:pPr>
            <w:r>
              <w:t>INTEREST</w:t>
            </w:r>
          </w:p>
          <w:p w:rsidR="000D325D" w:rsidRDefault="000D325D" w:rsidP="00B12E9C">
            <w:pPr>
              <w:jc w:val="both"/>
            </w:pPr>
            <w:r>
              <w:t>Reading, Writing, and other Developmental Skills.</w:t>
            </w:r>
          </w:p>
          <w:p w:rsidR="000D325D" w:rsidRPr="00FC4D00" w:rsidRDefault="00D76D9B" w:rsidP="00FC4D00">
            <w:pPr>
              <w:pStyle w:val="Heading3"/>
              <w:rPr>
                <w:szCs w:val="22"/>
              </w:rPr>
            </w:pPr>
            <w:r w:rsidRPr="00FC4D00">
              <w:t>KEY SKILLS DEVELOPED</w:t>
            </w:r>
          </w:p>
          <w:p w:rsidR="00F41B3D" w:rsidRDefault="000D325D" w:rsidP="00B12E9C">
            <w:pPr>
              <w:jc w:val="both"/>
            </w:pPr>
            <w:r>
              <w:t>•</w:t>
            </w:r>
            <w:r w:rsidR="00F41B3D">
              <w:t xml:space="preserve"> Dispute Resolution Architect</w:t>
            </w:r>
          </w:p>
          <w:p w:rsidR="000D325D" w:rsidRDefault="00F41B3D" w:rsidP="00B12E9C">
            <w:pPr>
              <w:jc w:val="both"/>
            </w:pPr>
            <w:r>
              <w:t xml:space="preserve">• </w:t>
            </w:r>
            <w:r w:rsidR="000D325D">
              <w:t xml:space="preserve"> Advocacy and legal Research</w:t>
            </w:r>
          </w:p>
          <w:p w:rsidR="00820005" w:rsidRDefault="00820005" w:rsidP="00B12E9C">
            <w:pPr>
              <w:jc w:val="both"/>
            </w:pPr>
            <w:r>
              <w:t>• Analytical Reasoning</w:t>
            </w:r>
          </w:p>
          <w:p w:rsidR="00820005" w:rsidRDefault="00820005" w:rsidP="00B12E9C">
            <w:pPr>
              <w:jc w:val="both"/>
            </w:pPr>
            <w:r>
              <w:t xml:space="preserve">• Problem Management </w:t>
            </w:r>
          </w:p>
          <w:p w:rsidR="000D325D" w:rsidRDefault="000D325D" w:rsidP="00B12E9C">
            <w:pPr>
              <w:jc w:val="both"/>
            </w:pPr>
            <w:r>
              <w:t>•</w:t>
            </w:r>
            <w:r w:rsidR="003A69E1">
              <w:t xml:space="preserve"> W</w:t>
            </w:r>
            <w:r>
              <w:t xml:space="preserve">riting and composition </w:t>
            </w:r>
          </w:p>
          <w:p w:rsidR="000D325D" w:rsidRDefault="000D325D" w:rsidP="00B12E9C">
            <w:pPr>
              <w:jc w:val="both"/>
            </w:pPr>
            <w:r>
              <w:t>• Time management</w:t>
            </w:r>
          </w:p>
          <w:p w:rsidR="000D325D" w:rsidRDefault="000D325D" w:rsidP="00B12E9C">
            <w:pPr>
              <w:jc w:val="both"/>
            </w:pPr>
            <w:r>
              <w:t>• Creative and entrepreneur</w:t>
            </w:r>
          </w:p>
          <w:p w:rsidR="000D325D" w:rsidRDefault="000D325D" w:rsidP="00B12E9C">
            <w:pPr>
              <w:jc w:val="both"/>
            </w:pPr>
            <w:r>
              <w:t>• Stress Tolerance</w:t>
            </w:r>
          </w:p>
          <w:p w:rsidR="000D325D" w:rsidRPr="003A69E1" w:rsidRDefault="000D325D" w:rsidP="00B12E9C">
            <w:pPr>
              <w:jc w:val="both"/>
            </w:pPr>
            <w:r>
              <w:t>• Communicat</w:t>
            </w:r>
            <w:r w:rsidR="003A69E1">
              <w:t>ion</w:t>
            </w:r>
          </w:p>
          <w:p w:rsidR="000D325D" w:rsidRPr="008D5C13" w:rsidRDefault="000D325D" w:rsidP="00B12E9C">
            <w:pPr>
              <w:pStyle w:val="Heading2"/>
              <w:jc w:val="both"/>
              <w:rPr>
                <w:rFonts w:asciiTheme="minorHAnsi" w:eastAsiaTheme="minorEastAsia" w:hAnsiTheme="minorHAnsi" w:cstheme="minorBidi"/>
                <w:color w:val="548AB7" w:themeColor="accent1" w:themeShade="BF"/>
                <w:sz w:val="18"/>
                <w:szCs w:val="22"/>
              </w:rPr>
            </w:pPr>
            <w:r>
              <w:rPr>
                <w:color w:val="548AB7" w:themeColor="accent1" w:themeShade="BF"/>
              </w:rPr>
              <w:t>refrees</w:t>
            </w:r>
          </w:p>
          <w:p w:rsidR="00D76D9B" w:rsidRDefault="000D325D" w:rsidP="00C460D8">
            <w:pPr>
              <w:jc w:val="both"/>
            </w:pPr>
            <w:r>
              <w:t>•</w:t>
            </w:r>
            <w:r w:rsidR="00C460D8">
              <w:t>Available on request</w:t>
            </w:r>
          </w:p>
          <w:p w:rsidR="00D76D9B" w:rsidRDefault="00D76D9B" w:rsidP="00C460D8">
            <w:pPr>
              <w:jc w:val="both"/>
            </w:pPr>
          </w:p>
          <w:p w:rsidR="00D76D9B" w:rsidRDefault="00D76D9B" w:rsidP="00C460D8">
            <w:pPr>
              <w:jc w:val="both"/>
            </w:pPr>
          </w:p>
          <w:p w:rsidR="00D76D9B" w:rsidRDefault="00D76D9B" w:rsidP="00C460D8">
            <w:pPr>
              <w:jc w:val="both"/>
            </w:pPr>
          </w:p>
          <w:p w:rsidR="00D76D9B" w:rsidRDefault="00D76D9B" w:rsidP="00C460D8">
            <w:pPr>
              <w:jc w:val="both"/>
            </w:pPr>
          </w:p>
          <w:p w:rsidR="00D76D9B" w:rsidRDefault="00D76D9B" w:rsidP="00C460D8">
            <w:pPr>
              <w:jc w:val="both"/>
            </w:pPr>
          </w:p>
          <w:p w:rsidR="00D76D9B" w:rsidRDefault="00D76D9B" w:rsidP="00C460D8">
            <w:pPr>
              <w:jc w:val="both"/>
            </w:pPr>
          </w:p>
          <w:p w:rsidR="00D76D9B" w:rsidRDefault="00D76D9B" w:rsidP="00C460D8">
            <w:pPr>
              <w:jc w:val="both"/>
            </w:pPr>
          </w:p>
          <w:p w:rsidR="00D76D9B" w:rsidRDefault="00D76D9B" w:rsidP="00C460D8">
            <w:pPr>
              <w:jc w:val="both"/>
            </w:pPr>
          </w:p>
          <w:p w:rsidR="00D76D9B" w:rsidRDefault="00D76D9B" w:rsidP="00C460D8">
            <w:pPr>
              <w:jc w:val="both"/>
            </w:pPr>
          </w:p>
          <w:p w:rsidR="00D76D9B" w:rsidRDefault="00D76D9B" w:rsidP="00C460D8">
            <w:pPr>
              <w:jc w:val="both"/>
            </w:pPr>
          </w:p>
          <w:p w:rsidR="00D76D9B" w:rsidRDefault="00D76D9B" w:rsidP="00C460D8">
            <w:pPr>
              <w:jc w:val="both"/>
            </w:pPr>
          </w:p>
          <w:p w:rsidR="00D76D9B" w:rsidRDefault="00D76D9B" w:rsidP="00C460D8">
            <w:pPr>
              <w:jc w:val="both"/>
            </w:pPr>
          </w:p>
          <w:p w:rsidR="00D76D9B" w:rsidRDefault="00D76D9B" w:rsidP="00C460D8">
            <w:pPr>
              <w:jc w:val="both"/>
            </w:pPr>
          </w:p>
          <w:p w:rsidR="00D76D9B" w:rsidRDefault="00D76D9B" w:rsidP="00C460D8">
            <w:pPr>
              <w:jc w:val="both"/>
            </w:pPr>
          </w:p>
          <w:p w:rsidR="00D76D9B" w:rsidRDefault="00D76D9B" w:rsidP="00C460D8">
            <w:pPr>
              <w:jc w:val="both"/>
            </w:pPr>
          </w:p>
          <w:p w:rsidR="001B2ABD" w:rsidRDefault="000D325D" w:rsidP="00C460D8">
            <w:pPr>
              <w:jc w:val="both"/>
            </w:pPr>
            <w:r>
              <w:tab/>
            </w:r>
          </w:p>
        </w:tc>
        <w:tc>
          <w:tcPr>
            <w:tcW w:w="737" w:type="dxa"/>
          </w:tcPr>
          <w:p w:rsidR="001B2ABD" w:rsidRDefault="001B2ABD" w:rsidP="00B12E9C">
            <w:pPr>
              <w:tabs>
                <w:tab w:val="left" w:pos="990"/>
              </w:tabs>
              <w:jc w:val="both"/>
            </w:pPr>
          </w:p>
        </w:tc>
        <w:tc>
          <w:tcPr>
            <w:tcW w:w="6623" w:type="dxa"/>
            <w:vAlign w:val="bottom"/>
          </w:tcPr>
          <w:p w:rsidR="000D325D" w:rsidRPr="00B12E9C" w:rsidRDefault="000D325D" w:rsidP="00B12E9C">
            <w:pPr>
              <w:pStyle w:val="Title"/>
              <w:jc w:val="both"/>
              <w:rPr>
                <w:sz w:val="52"/>
                <w:szCs w:val="52"/>
              </w:rPr>
            </w:pPr>
            <w:r w:rsidRPr="00B12E9C">
              <w:rPr>
                <w:sz w:val="52"/>
                <w:szCs w:val="52"/>
              </w:rPr>
              <w:t>Oladoyin oludolapo fatunmbi</w:t>
            </w:r>
          </w:p>
          <w:p w:rsidR="000D325D" w:rsidRPr="00121364" w:rsidRDefault="000D325D" w:rsidP="00B12E9C">
            <w:pPr>
              <w:pStyle w:val="Subtitle"/>
              <w:jc w:val="both"/>
              <w:rPr>
                <w:spacing w:val="0"/>
                <w:w w:val="100"/>
                <w:sz w:val="22"/>
                <w:szCs w:val="22"/>
              </w:rPr>
            </w:pPr>
          </w:p>
          <w:p w:rsidR="000D325D" w:rsidRDefault="000D325D" w:rsidP="00B12E9C">
            <w:pPr>
              <w:pStyle w:val="Heading2"/>
              <w:spacing w:before="0" w:after="0"/>
              <w:jc w:val="both"/>
              <w:rPr>
                <w:szCs w:val="22"/>
              </w:rPr>
            </w:pPr>
          </w:p>
          <w:p w:rsidR="000D325D" w:rsidRPr="00E227FC" w:rsidRDefault="000D325D" w:rsidP="00B12E9C">
            <w:pPr>
              <w:pStyle w:val="Heading2"/>
              <w:spacing w:before="0" w:after="0"/>
              <w:jc w:val="both"/>
              <w:rPr>
                <w:color w:val="548AB7" w:themeColor="accent1" w:themeShade="BF"/>
                <w:szCs w:val="22"/>
              </w:rPr>
            </w:pPr>
            <w:r w:rsidRPr="00E227FC">
              <w:rPr>
                <w:color w:val="548AB7" w:themeColor="accent1" w:themeShade="BF"/>
                <w:szCs w:val="22"/>
              </w:rPr>
              <w:t>EDUCATION AND QUALIFICATIONS</w:t>
            </w:r>
          </w:p>
          <w:p w:rsidR="000D325D" w:rsidRPr="0075019D" w:rsidRDefault="000D325D" w:rsidP="00B12E9C">
            <w:pPr>
              <w:jc w:val="both"/>
            </w:pPr>
          </w:p>
          <w:p w:rsidR="00CF629A" w:rsidRDefault="00C87181" w:rsidP="00CF629A">
            <w:pPr>
              <w:rPr>
                <w:b/>
                <w:szCs w:val="18"/>
              </w:rPr>
            </w:pPr>
            <w:r w:rsidRPr="00C8718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pict>
                <v:shape id="Picture 1" o:spid="_x0000_i1025" type="#_x0000_t75" alt="https://mail.google.com/mail/u/0/images/cleardot.gif" style="width:.75pt;height:.75pt;visibility:visible;mso-wrap-style:square" o:bullet="t">
                  <v:imagedata r:id="rId10" o:title="cleardot"/>
                </v:shape>
              </w:pict>
            </w:r>
            <w:r w:rsidR="009C2EDA" w:rsidRPr="0075019D">
              <w:rPr>
                <w:szCs w:val="18"/>
              </w:rPr>
              <w:t>•</w:t>
            </w:r>
            <w:r w:rsidR="009C2EDA" w:rsidRPr="00CF629A">
              <w:rPr>
                <w:b/>
                <w:szCs w:val="18"/>
              </w:rPr>
              <w:t>TRINITY COLLEGE DUBLIN-</w:t>
            </w:r>
            <w:r w:rsidR="009C2EDA">
              <w:rPr>
                <w:szCs w:val="18"/>
              </w:rPr>
              <w:t xml:space="preserve"> </w:t>
            </w:r>
            <w:r w:rsidR="009C2EDA" w:rsidRPr="00CF629A">
              <w:rPr>
                <w:szCs w:val="18"/>
              </w:rPr>
              <w:t xml:space="preserve">LL.M. – </w:t>
            </w:r>
            <w:r w:rsidR="00CF629A" w:rsidRPr="00CF629A">
              <w:rPr>
                <w:szCs w:val="18"/>
              </w:rPr>
              <w:t>2019- PRESENTLY UNDERGOING</w:t>
            </w:r>
            <w:r w:rsidR="00CF629A">
              <w:rPr>
                <w:b/>
                <w:szCs w:val="18"/>
              </w:rPr>
              <w:t xml:space="preserve"> -</w:t>
            </w:r>
          </w:p>
          <w:p w:rsidR="009C2EDA" w:rsidRDefault="00CF629A" w:rsidP="00CF629A">
            <w:pPr>
              <w:rPr>
                <w:szCs w:val="18"/>
              </w:rPr>
            </w:pPr>
            <w:r w:rsidRPr="00CF629A">
              <w:rPr>
                <w:szCs w:val="18"/>
              </w:rPr>
              <w:t xml:space="preserve">Intellectual Property And Information Technology Law. </w:t>
            </w:r>
          </w:p>
          <w:p w:rsidR="00C16408" w:rsidRPr="0006419A" w:rsidRDefault="000D325D" w:rsidP="00B12E9C">
            <w:pPr>
              <w:pStyle w:val="Heading2"/>
              <w:jc w:val="both"/>
              <w:rPr>
                <w:b w:val="0"/>
                <w:sz w:val="18"/>
                <w:szCs w:val="18"/>
              </w:rPr>
            </w:pPr>
            <w:r w:rsidRPr="0075019D">
              <w:rPr>
                <w:sz w:val="18"/>
                <w:szCs w:val="18"/>
              </w:rPr>
              <w:t>•</w:t>
            </w:r>
            <w:r w:rsidR="00C16408">
              <w:rPr>
                <w:sz w:val="18"/>
                <w:szCs w:val="18"/>
              </w:rPr>
              <w:t>ielts overall band score 7.0</w:t>
            </w:r>
            <w:r w:rsidR="0006419A">
              <w:rPr>
                <w:sz w:val="18"/>
                <w:szCs w:val="18"/>
              </w:rPr>
              <w:t xml:space="preserve">- </w:t>
            </w:r>
            <w:r w:rsidR="0006419A">
              <w:rPr>
                <w:b w:val="0"/>
                <w:sz w:val="18"/>
                <w:szCs w:val="18"/>
              </w:rPr>
              <w:t>2019</w:t>
            </w:r>
          </w:p>
          <w:p w:rsidR="00632FBA" w:rsidRDefault="00C16408" w:rsidP="00B12E9C">
            <w:pPr>
              <w:pStyle w:val="Heading2"/>
              <w:jc w:val="both"/>
              <w:rPr>
                <w:b w:val="0"/>
                <w:sz w:val="18"/>
                <w:szCs w:val="18"/>
              </w:rPr>
            </w:pPr>
            <w:r w:rsidRPr="0075019D">
              <w:rPr>
                <w:sz w:val="18"/>
                <w:szCs w:val="18"/>
              </w:rPr>
              <w:t>•</w:t>
            </w:r>
            <w:r w:rsidR="000D325D" w:rsidRPr="0075019D">
              <w:rPr>
                <w:sz w:val="18"/>
                <w:szCs w:val="18"/>
              </w:rPr>
              <w:t xml:space="preserve">INSTITUTE OF CHARTERED MEDIATORS AND CONCILIATORS OF NIGERIA – </w:t>
            </w:r>
            <w:r w:rsidR="009B2A22">
              <w:rPr>
                <w:b w:val="0"/>
                <w:sz w:val="18"/>
                <w:szCs w:val="18"/>
              </w:rPr>
              <w:t>Associate</w:t>
            </w:r>
            <w:r w:rsidR="000D325D" w:rsidRPr="0075019D">
              <w:rPr>
                <w:b w:val="0"/>
                <w:sz w:val="18"/>
                <w:szCs w:val="18"/>
              </w:rPr>
              <w:t>- 2018</w:t>
            </w:r>
            <w:r w:rsidR="00632FBA">
              <w:rPr>
                <w:b w:val="0"/>
                <w:sz w:val="18"/>
                <w:szCs w:val="18"/>
              </w:rPr>
              <w:t xml:space="preserve">  </w:t>
            </w:r>
          </w:p>
          <w:p w:rsidR="00B12E9C" w:rsidRDefault="00483555" w:rsidP="00B12E9C">
            <w:pPr>
              <w:pStyle w:val="Heading2"/>
              <w:jc w:val="both"/>
              <w:rPr>
                <w:b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•</w:t>
            </w:r>
            <w:r w:rsidR="00B12E9C">
              <w:rPr>
                <w:sz w:val="18"/>
                <w:szCs w:val="18"/>
              </w:rPr>
              <w:t xml:space="preserve">International Law ASSOCIATION (NIGERIAN BRANCH) – </w:t>
            </w:r>
            <w:r w:rsidR="00B12E9C">
              <w:rPr>
                <w:b w:val="0"/>
                <w:sz w:val="18"/>
                <w:szCs w:val="18"/>
              </w:rPr>
              <w:t>Member-2018</w:t>
            </w:r>
          </w:p>
          <w:p w:rsidR="000D325D" w:rsidRPr="0075019D" w:rsidRDefault="00483555" w:rsidP="00B12E9C">
            <w:pPr>
              <w:pStyle w:val="Heading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•</w:t>
            </w:r>
            <w:r w:rsidR="000D325D" w:rsidRPr="0075019D">
              <w:rPr>
                <w:sz w:val="18"/>
                <w:szCs w:val="18"/>
              </w:rPr>
              <w:t xml:space="preserve">COUNCIL OF LEGAL EDUCATION, NIGERIAN LAW SCHOOL </w:t>
            </w:r>
            <w:r w:rsidR="000D325D" w:rsidRPr="0075019D">
              <w:rPr>
                <w:b w:val="0"/>
                <w:sz w:val="18"/>
                <w:szCs w:val="18"/>
              </w:rPr>
              <w:t>– B.L, 2018</w:t>
            </w:r>
          </w:p>
          <w:p w:rsidR="000D325D" w:rsidRPr="0075019D" w:rsidRDefault="000D325D" w:rsidP="00B12E9C">
            <w:pPr>
              <w:pStyle w:val="Heading2"/>
              <w:jc w:val="both"/>
              <w:rPr>
                <w:b w:val="0"/>
                <w:sz w:val="18"/>
                <w:szCs w:val="18"/>
              </w:rPr>
            </w:pPr>
            <w:r w:rsidRPr="0075019D">
              <w:rPr>
                <w:sz w:val="18"/>
                <w:szCs w:val="18"/>
              </w:rPr>
              <w:t xml:space="preserve">•BOWEN UNIVERSITY, IWO, OSUN STATE, NIGERIA </w:t>
            </w:r>
            <w:r w:rsidRPr="0075019D">
              <w:rPr>
                <w:b w:val="0"/>
                <w:sz w:val="18"/>
                <w:szCs w:val="18"/>
              </w:rPr>
              <w:t>-LL.B.</w:t>
            </w:r>
            <w:r w:rsidR="00052C4F">
              <w:rPr>
                <w:b w:val="0"/>
                <w:sz w:val="18"/>
                <w:szCs w:val="18"/>
              </w:rPr>
              <w:t xml:space="preserve"> (second class honours)</w:t>
            </w:r>
            <w:r w:rsidRPr="0075019D">
              <w:rPr>
                <w:b w:val="0"/>
                <w:sz w:val="18"/>
                <w:szCs w:val="18"/>
              </w:rPr>
              <w:t>, 2017</w:t>
            </w:r>
            <w:r w:rsidR="00052C4F">
              <w:rPr>
                <w:b w:val="0"/>
                <w:sz w:val="18"/>
                <w:szCs w:val="18"/>
              </w:rPr>
              <w:t xml:space="preserve"> </w:t>
            </w:r>
          </w:p>
          <w:p w:rsidR="000D325D" w:rsidRPr="0075019D" w:rsidRDefault="000D325D" w:rsidP="00B12E9C">
            <w:pPr>
              <w:pStyle w:val="Heading2"/>
              <w:jc w:val="both"/>
              <w:rPr>
                <w:sz w:val="18"/>
                <w:szCs w:val="18"/>
              </w:rPr>
            </w:pPr>
            <w:r w:rsidRPr="0075019D">
              <w:rPr>
                <w:sz w:val="18"/>
                <w:szCs w:val="18"/>
              </w:rPr>
              <w:t xml:space="preserve">•LEGAL WRITING (WRITE HOUSE) </w:t>
            </w:r>
            <w:r w:rsidRPr="0075019D">
              <w:rPr>
                <w:b w:val="0"/>
                <w:sz w:val="18"/>
                <w:szCs w:val="18"/>
              </w:rPr>
              <w:t>- 2017</w:t>
            </w:r>
          </w:p>
          <w:p w:rsidR="000D325D" w:rsidRPr="0075019D" w:rsidRDefault="00483555" w:rsidP="00B12E9C">
            <w:pPr>
              <w:pStyle w:val="Heading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•</w:t>
            </w:r>
            <w:r w:rsidR="000D325D" w:rsidRPr="0075019D">
              <w:rPr>
                <w:sz w:val="18"/>
                <w:szCs w:val="18"/>
              </w:rPr>
              <w:t xml:space="preserve">CAYLEY COLLEGE, AGINDIGBI, IKEJA, LAGOS STATE, NIGERIA </w:t>
            </w:r>
            <w:r w:rsidR="000D325D" w:rsidRPr="0075019D">
              <w:rPr>
                <w:b w:val="0"/>
                <w:sz w:val="18"/>
                <w:szCs w:val="18"/>
              </w:rPr>
              <w:t xml:space="preserve">– SSCE and WASSCE </w:t>
            </w:r>
            <w:r w:rsidR="00A50758">
              <w:rPr>
                <w:b w:val="0"/>
                <w:sz w:val="18"/>
                <w:szCs w:val="18"/>
              </w:rPr>
              <w:t>–</w:t>
            </w:r>
            <w:r w:rsidR="000D325D" w:rsidRPr="0075019D">
              <w:rPr>
                <w:b w:val="0"/>
                <w:sz w:val="18"/>
                <w:szCs w:val="18"/>
              </w:rPr>
              <w:t xml:space="preserve"> 2012</w:t>
            </w:r>
            <w:r w:rsidR="00A50758">
              <w:rPr>
                <w:b w:val="0"/>
                <w:sz w:val="18"/>
                <w:szCs w:val="18"/>
              </w:rPr>
              <w:t xml:space="preserve"> (Head GIRL OF THE SCHOOL- 2011/2012)</w:t>
            </w:r>
          </w:p>
          <w:p w:rsidR="000D325D" w:rsidRPr="0075019D" w:rsidRDefault="00483555" w:rsidP="00B12E9C">
            <w:pPr>
              <w:pStyle w:val="Heading2"/>
              <w:jc w:val="both"/>
              <w:rPr>
                <w:b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•</w:t>
            </w:r>
            <w:r w:rsidR="000D325D" w:rsidRPr="0075019D">
              <w:rPr>
                <w:sz w:val="18"/>
                <w:szCs w:val="18"/>
              </w:rPr>
              <w:t xml:space="preserve">KIDS KASTLE INTER-AMERICAN SCHOOL – </w:t>
            </w:r>
            <w:r w:rsidR="000D325D" w:rsidRPr="0075019D">
              <w:rPr>
                <w:b w:val="0"/>
                <w:sz w:val="18"/>
                <w:szCs w:val="18"/>
              </w:rPr>
              <w:t>FIRST LEAVING SCHOOL CERTIFICATE -</w:t>
            </w:r>
            <w:r w:rsidR="00A50758">
              <w:rPr>
                <w:b w:val="0"/>
                <w:sz w:val="18"/>
                <w:szCs w:val="18"/>
              </w:rPr>
              <w:t xml:space="preserve"> </w:t>
            </w:r>
            <w:r w:rsidR="000D325D" w:rsidRPr="0075019D">
              <w:rPr>
                <w:b w:val="0"/>
                <w:sz w:val="18"/>
                <w:szCs w:val="18"/>
              </w:rPr>
              <w:t>2006</w:t>
            </w:r>
            <w:r w:rsidR="00A50758">
              <w:rPr>
                <w:b w:val="0"/>
                <w:sz w:val="18"/>
                <w:szCs w:val="18"/>
              </w:rPr>
              <w:t xml:space="preserve"> (TIME KEEPER -2005/2006)</w:t>
            </w:r>
          </w:p>
          <w:sdt>
            <w:sdtPr>
              <w:rPr>
                <w:color w:val="548AB7" w:themeColor="accent1" w:themeShade="BF"/>
              </w:rPr>
              <w:id w:val="111105518"/>
              <w:placeholder>
                <w:docPart w:val="0BD0CC0C22EA4FF8AE8D48318750990C"/>
              </w:placeholder>
              <w:temporary/>
              <w:showingPlcHdr/>
            </w:sdtPr>
            <w:sdtEndPr>
              <w:rPr>
                <w:color w:val="auto"/>
              </w:rPr>
            </w:sdtEndPr>
            <w:sdtContent>
              <w:p w:rsidR="000D325D" w:rsidRDefault="000D325D" w:rsidP="00B12E9C">
                <w:pPr>
                  <w:pStyle w:val="Heading2"/>
                  <w:jc w:val="both"/>
                </w:pPr>
                <w:r w:rsidRPr="00E227FC">
                  <w:rPr>
                    <w:color w:val="548AB7" w:themeColor="accent1" w:themeShade="BF"/>
                  </w:rPr>
                  <w:t>WORK EXPERIENCE</w:t>
                </w:r>
              </w:p>
            </w:sdtContent>
          </w:sdt>
          <w:p w:rsidR="00421D7E" w:rsidRDefault="00A9707F" w:rsidP="00B12E9C">
            <w:pPr>
              <w:pStyle w:val="Heading4"/>
              <w:jc w:val="both"/>
            </w:pPr>
            <w:r>
              <w:t xml:space="preserve">NATIONAL YOUTH SERVICE CORPS [KOSOFE LGA] </w:t>
            </w:r>
            <w:r w:rsidR="00421D7E">
              <w:t>2018/2019</w:t>
            </w:r>
            <w:r w:rsidR="00632FBA">
              <w:t xml:space="preserve"> (A year Contract).</w:t>
            </w:r>
          </w:p>
          <w:p w:rsidR="00B4638B" w:rsidRDefault="00A9707F" w:rsidP="00B12E9C">
            <w:pPr>
              <w:pStyle w:val="Heading4"/>
              <w:jc w:val="both"/>
            </w:pPr>
            <w:r>
              <w:t>[PRESIDENT OF CHARITY COMMUNITY DEVELOPMENT SERVICE]</w:t>
            </w:r>
          </w:p>
          <w:p w:rsidR="00A50758" w:rsidRPr="00B4638B" w:rsidRDefault="00A50758" w:rsidP="00A50758">
            <w:r>
              <w:t>June 2019- August 2019</w:t>
            </w:r>
          </w:p>
          <w:p w:rsidR="0006419A" w:rsidRDefault="00B4638B" w:rsidP="0006419A">
            <w:pPr>
              <w:pStyle w:val="ListParagraph"/>
              <w:numPr>
                <w:ilvl w:val="0"/>
                <w:numId w:val="9"/>
              </w:numPr>
            </w:pPr>
            <w:r>
              <w:t>Ha</w:t>
            </w:r>
            <w:r w:rsidR="0006419A">
              <w:t>ndled administrative duties</w:t>
            </w:r>
          </w:p>
          <w:p w:rsidR="00B4638B" w:rsidRDefault="0006419A" w:rsidP="0006419A">
            <w:pPr>
              <w:pStyle w:val="ListParagraph"/>
              <w:numPr>
                <w:ilvl w:val="0"/>
                <w:numId w:val="9"/>
              </w:numPr>
            </w:pPr>
            <w:r>
              <w:t>L</w:t>
            </w:r>
            <w:r w:rsidR="00B4638B">
              <w:t xml:space="preserve">ed the group in accomplishing humanitarian </w:t>
            </w:r>
            <w:r w:rsidR="00A50758">
              <w:t xml:space="preserve">and charitable </w:t>
            </w:r>
            <w:r w:rsidR="00AA4EF0">
              <w:t>projects such</w:t>
            </w:r>
            <w:r w:rsidR="00B4638B">
              <w:t xml:space="preserve"> as donating </w:t>
            </w:r>
            <w:r>
              <w:t>educational</w:t>
            </w:r>
            <w:r w:rsidR="00B4638B">
              <w:t xml:space="preserve"> materials such as printe</w:t>
            </w:r>
            <w:r>
              <w:t>r, bo</w:t>
            </w:r>
            <w:r w:rsidR="00C81D19">
              <w:t>oks, writing materials</w:t>
            </w:r>
            <w:r w:rsidR="00B4638B">
              <w:t xml:space="preserve"> to </w:t>
            </w:r>
            <w:r>
              <w:t>Agoyi Nursery</w:t>
            </w:r>
            <w:r w:rsidR="00B4638B">
              <w:t xml:space="preserve"> and Primary School (a public school).</w:t>
            </w:r>
          </w:p>
          <w:p w:rsidR="00A50758" w:rsidRPr="00B4638B" w:rsidRDefault="00A50758" w:rsidP="00B4638B"/>
          <w:p w:rsidR="000D325D" w:rsidRDefault="000D325D" w:rsidP="00B12E9C">
            <w:pPr>
              <w:pStyle w:val="Heading4"/>
              <w:jc w:val="both"/>
              <w:rPr>
                <w:bCs/>
              </w:rPr>
            </w:pPr>
            <w:r>
              <w:t>ENITAN ASSOCIATES</w:t>
            </w:r>
            <w:r w:rsidR="00A9707F">
              <w:t xml:space="preserve"> (SAN) </w:t>
            </w:r>
            <w:r>
              <w:t>[</w:t>
            </w:r>
            <w:r w:rsidR="00042FEA">
              <w:t xml:space="preserve">INTERN ASSOCIATE - </w:t>
            </w:r>
            <w:r>
              <w:t>NYSC CORPER]</w:t>
            </w:r>
          </w:p>
          <w:p w:rsidR="000D325D" w:rsidRPr="00036450" w:rsidRDefault="00B4638B" w:rsidP="00B12E9C">
            <w:pPr>
              <w:pStyle w:val="Date"/>
              <w:jc w:val="both"/>
            </w:pPr>
            <w:r>
              <w:t>December 2018 –August 2019</w:t>
            </w:r>
          </w:p>
          <w:p w:rsidR="0014593F" w:rsidRDefault="000D325D" w:rsidP="0006419A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Handled task</w:t>
            </w:r>
            <w:r w:rsidR="00ED5E45">
              <w:t>s</w:t>
            </w:r>
            <w:r>
              <w:t xml:space="preserve"> and assignments given by the law office and attended to matters of clients by writing letters, advising, going to courts</w:t>
            </w:r>
            <w:r w:rsidR="00ED5E45">
              <w:t>, preparing processes,</w:t>
            </w:r>
            <w:r>
              <w:t xml:space="preserve"> and making appearances</w:t>
            </w:r>
            <w:r w:rsidR="00A9707F">
              <w:t xml:space="preserve"> at mediation sessions and court</w:t>
            </w:r>
            <w:r>
              <w:t xml:space="preserve">. </w:t>
            </w:r>
          </w:p>
          <w:p w:rsidR="000D325D" w:rsidRDefault="000D325D" w:rsidP="0006419A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 xml:space="preserve">Also </w:t>
            </w:r>
            <w:r w:rsidR="003A69E1">
              <w:t xml:space="preserve">headed the team that reorganized the firm’s library and </w:t>
            </w:r>
            <w:r>
              <w:t>assisted with the application of the principal partner for SAN.</w:t>
            </w:r>
          </w:p>
          <w:p w:rsidR="00AA4EF0" w:rsidRDefault="00AA4EF0" w:rsidP="00B12E9C">
            <w:pPr>
              <w:jc w:val="both"/>
            </w:pPr>
          </w:p>
          <w:p w:rsidR="000D325D" w:rsidRDefault="000D325D" w:rsidP="00B12E9C">
            <w:pPr>
              <w:jc w:val="both"/>
            </w:pPr>
          </w:p>
          <w:p w:rsidR="000D325D" w:rsidRDefault="000D325D" w:rsidP="00B12E9C">
            <w:pPr>
              <w:pStyle w:val="Heading4"/>
              <w:jc w:val="both"/>
            </w:pPr>
            <w:r>
              <w:t>ESHER &amp; MAKARIOS</w:t>
            </w:r>
            <w:r w:rsidR="00A9707F">
              <w:t xml:space="preserve"> (SAN) </w:t>
            </w:r>
            <w:r>
              <w:t>[INTERN]</w:t>
            </w:r>
          </w:p>
          <w:p w:rsidR="000D325D" w:rsidRPr="00B0391E" w:rsidRDefault="000D325D" w:rsidP="00B12E9C">
            <w:pPr>
              <w:jc w:val="both"/>
            </w:pPr>
            <w:r>
              <w:t>October 2018</w:t>
            </w:r>
          </w:p>
          <w:p w:rsidR="0006419A" w:rsidRDefault="000D325D" w:rsidP="0006419A">
            <w:pPr>
              <w:pStyle w:val="ListParagraph"/>
              <w:numPr>
                <w:ilvl w:val="0"/>
                <w:numId w:val="7"/>
              </w:numPr>
              <w:jc w:val="both"/>
            </w:pPr>
            <w:r>
              <w:t xml:space="preserve">Reviewed ongoing cases conducted by the law firm from High Court to Court of Appeal. </w:t>
            </w:r>
          </w:p>
          <w:p w:rsidR="0006419A" w:rsidRDefault="000D325D" w:rsidP="0006419A">
            <w:pPr>
              <w:pStyle w:val="ListParagraph"/>
              <w:numPr>
                <w:ilvl w:val="0"/>
                <w:numId w:val="7"/>
              </w:numPr>
              <w:jc w:val="both"/>
            </w:pPr>
            <w:r>
              <w:t xml:space="preserve">Drafted correspondence to clients. </w:t>
            </w:r>
          </w:p>
          <w:p w:rsidR="0006419A" w:rsidRDefault="000D325D" w:rsidP="0006419A">
            <w:pPr>
              <w:pStyle w:val="ListParagraph"/>
              <w:numPr>
                <w:ilvl w:val="0"/>
                <w:numId w:val="7"/>
              </w:numPr>
              <w:jc w:val="both"/>
            </w:pPr>
            <w:r>
              <w:t xml:space="preserve">Assisted in preparation cases. </w:t>
            </w:r>
          </w:p>
          <w:p w:rsidR="0006419A" w:rsidRDefault="000D325D" w:rsidP="0006419A">
            <w:pPr>
              <w:pStyle w:val="ListParagraph"/>
              <w:numPr>
                <w:ilvl w:val="0"/>
                <w:numId w:val="7"/>
              </w:numPr>
              <w:jc w:val="both"/>
            </w:pPr>
            <w:r>
              <w:t xml:space="preserve">Observed proceeding in the National Industrial Court, Federal </w:t>
            </w:r>
            <w:r>
              <w:lastRenderedPageBreak/>
              <w:t xml:space="preserve">High Court, and the Court of Appeal. </w:t>
            </w:r>
          </w:p>
          <w:p w:rsidR="000D325D" w:rsidRPr="004D3011" w:rsidRDefault="000D325D" w:rsidP="0006419A">
            <w:pPr>
              <w:pStyle w:val="ListParagraph"/>
              <w:numPr>
                <w:ilvl w:val="0"/>
                <w:numId w:val="7"/>
              </w:numPr>
              <w:jc w:val="both"/>
            </w:pPr>
            <w:r>
              <w:t>Researched on legal authorities for ongoing cases.</w:t>
            </w:r>
          </w:p>
          <w:p w:rsidR="000D325D" w:rsidRDefault="000D325D" w:rsidP="00B12E9C">
            <w:pPr>
              <w:jc w:val="both"/>
            </w:pPr>
          </w:p>
          <w:p w:rsidR="000D325D" w:rsidRPr="004D3011" w:rsidRDefault="000D325D" w:rsidP="00B12E9C">
            <w:pPr>
              <w:pStyle w:val="Heading4"/>
              <w:jc w:val="both"/>
              <w:rPr>
                <w:bCs/>
              </w:rPr>
            </w:pPr>
            <w:r>
              <w:t>FEMI OKUNNU &amp; CO</w:t>
            </w:r>
            <w:r w:rsidR="00A9707F">
              <w:t xml:space="preserve"> (SAN) </w:t>
            </w:r>
            <w:r>
              <w:t>[EXTERN]</w:t>
            </w:r>
          </w:p>
          <w:p w:rsidR="000D325D" w:rsidRPr="004D3011" w:rsidRDefault="000D325D" w:rsidP="00B12E9C">
            <w:pPr>
              <w:pStyle w:val="Date"/>
              <w:jc w:val="both"/>
            </w:pPr>
            <w:r>
              <w:t xml:space="preserve">JUNE </w:t>
            </w:r>
            <w:r w:rsidRPr="004D3011">
              <w:t>–</w:t>
            </w:r>
            <w:r>
              <w:t xml:space="preserve"> JULY 2018</w:t>
            </w:r>
          </w:p>
          <w:p w:rsidR="00AA4EF0" w:rsidRDefault="000D325D" w:rsidP="00AA4EF0">
            <w:pPr>
              <w:pStyle w:val="ListParagraph"/>
              <w:numPr>
                <w:ilvl w:val="0"/>
                <w:numId w:val="6"/>
              </w:numPr>
              <w:jc w:val="both"/>
            </w:pPr>
            <w:r>
              <w:t xml:space="preserve">Assisted the </w:t>
            </w:r>
            <w:r w:rsidR="0006419A">
              <w:t>legal p</w:t>
            </w:r>
            <w:r>
              <w:t>racti</w:t>
            </w:r>
            <w:r w:rsidR="0006419A">
              <w:t>ti</w:t>
            </w:r>
            <w:r>
              <w:t>oners with their task</w:t>
            </w:r>
            <w:r w:rsidR="00ED5E45">
              <w:t>s</w:t>
            </w:r>
            <w:r>
              <w:t xml:space="preserve">. </w:t>
            </w:r>
          </w:p>
          <w:p w:rsidR="00AA4EF0" w:rsidRDefault="000D325D" w:rsidP="00AA4EF0">
            <w:pPr>
              <w:pStyle w:val="ListParagraph"/>
              <w:numPr>
                <w:ilvl w:val="0"/>
                <w:numId w:val="6"/>
              </w:numPr>
              <w:jc w:val="both"/>
            </w:pPr>
            <w:r>
              <w:t xml:space="preserve">Attended court with them. </w:t>
            </w:r>
          </w:p>
          <w:p w:rsidR="00AA4EF0" w:rsidRDefault="000D325D" w:rsidP="00AA4EF0">
            <w:pPr>
              <w:pStyle w:val="ListParagraph"/>
              <w:numPr>
                <w:ilvl w:val="0"/>
                <w:numId w:val="6"/>
              </w:numPr>
              <w:jc w:val="both"/>
            </w:pPr>
            <w:r>
              <w:t>Drafting of processes.</w:t>
            </w:r>
          </w:p>
          <w:p w:rsidR="000D325D" w:rsidRDefault="000D325D" w:rsidP="00AA4EF0">
            <w:pPr>
              <w:pStyle w:val="ListParagraph"/>
              <w:numPr>
                <w:ilvl w:val="0"/>
                <w:numId w:val="6"/>
              </w:numPr>
              <w:jc w:val="both"/>
            </w:pPr>
            <w:r>
              <w:t>Attended to the affairs relating to the Nigerian Law School externship programme</w:t>
            </w:r>
            <w:r w:rsidR="00D72B2D">
              <w:t>.</w:t>
            </w:r>
          </w:p>
          <w:p w:rsidR="000D325D" w:rsidRDefault="000D325D" w:rsidP="00B12E9C">
            <w:pPr>
              <w:jc w:val="both"/>
            </w:pPr>
          </w:p>
          <w:p w:rsidR="000D325D" w:rsidRDefault="000D325D" w:rsidP="00B12E9C">
            <w:pPr>
              <w:jc w:val="both"/>
              <w:rPr>
                <w:b/>
              </w:rPr>
            </w:pPr>
            <w:r w:rsidRPr="003963F3">
              <w:rPr>
                <w:b/>
              </w:rPr>
              <w:t>LAGOS STATE HIGH COURT, IGBOSERE LAGOS, NIGERIA</w:t>
            </w:r>
            <w:r>
              <w:rPr>
                <w:b/>
              </w:rPr>
              <w:t xml:space="preserve"> [INTERN]</w:t>
            </w:r>
          </w:p>
          <w:p w:rsidR="000D325D" w:rsidRPr="003963F3" w:rsidRDefault="000D325D" w:rsidP="00B12E9C">
            <w:pPr>
              <w:jc w:val="both"/>
            </w:pPr>
            <w:r>
              <w:t>May – June 2018</w:t>
            </w:r>
          </w:p>
          <w:p w:rsidR="000D325D" w:rsidRDefault="000D325D" w:rsidP="00AA4EF0">
            <w:pPr>
              <w:pStyle w:val="ListParagraph"/>
              <w:numPr>
                <w:ilvl w:val="0"/>
                <w:numId w:val="5"/>
              </w:numPr>
              <w:jc w:val="both"/>
            </w:pPr>
            <w:r>
              <w:t xml:space="preserve">Observed cases </w:t>
            </w:r>
            <w:r w:rsidR="00690E7B">
              <w:t xml:space="preserve">held before the court </w:t>
            </w:r>
          </w:p>
          <w:p w:rsidR="0014593F" w:rsidRDefault="0014593F" w:rsidP="00AA4EF0">
            <w:pPr>
              <w:pStyle w:val="ListParagraph"/>
              <w:numPr>
                <w:ilvl w:val="0"/>
                <w:numId w:val="5"/>
              </w:numPr>
              <w:jc w:val="both"/>
            </w:pPr>
            <w:r>
              <w:t>Attended to the affairs relating to the Nigerian Law School externship programme</w:t>
            </w:r>
          </w:p>
          <w:p w:rsidR="000D325D" w:rsidRDefault="000D325D" w:rsidP="00B12E9C">
            <w:pPr>
              <w:jc w:val="both"/>
            </w:pPr>
          </w:p>
          <w:p w:rsidR="000D325D" w:rsidRDefault="000D325D" w:rsidP="00B12E9C">
            <w:pPr>
              <w:pStyle w:val="Heading4"/>
              <w:jc w:val="both"/>
            </w:pPr>
            <w:r>
              <w:t>OKEKE UJU PEACE &amp; CO</w:t>
            </w:r>
            <w:r w:rsidR="00A9707F">
              <w:t xml:space="preserve"> (PEACE CHAMBERS) </w:t>
            </w:r>
            <w:r>
              <w:t>[INTERN]</w:t>
            </w:r>
          </w:p>
          <w:p w:rsidR="000D325D" w:rsidRPr="00B0391E" w:rsidRDefault="000D325D" w:rsidP="00B12E9C">
            <w:pPr>
              <w:jc w:val="both"/>
            </w:pPr>
            <w:r>
              <w:t>July – September 2016</w:t>
            </w:r>
          </w:p>
          <w:p w:rsidR="00AA4EF0" w:rsidRDefault="000D325D" w:rsidP="00AA4EF0">
            <w:pPr>
              <w:pStyle w:val="ListParagraph"/>
              <w:numPr>
                <w:ilvl w:val="0"/>
                <w:numId w:val="4"/>
              </w:numPr>
              <w:jc w:val="both"/>
            </w:pPr>
            <w:r>
              <w:t>Conducted research</w:t>
            </w:r>
            <w:r w:rsidR="00161FDB">
              <w:t xml:space="preserve"> relating t</w:t>
            </w:r>
            <w:bookmarkStart w:id="0" w:name="_GoBack"/>
            <w:bookmarkEnd w:id="0"/>
            <w:r w:rsidR="00161FDB">
              <w:t xml:space="preserve">o </w:t>
            </w:r>
            <w:r>
              <w:t xml:space="preserve">relevant laws, </w:t>
            </w:r>
          </w:p>
          <w:p w:rsidR="00AA4EF0" w:rsidRDefault="0006419A" w:rsidP="00AA4EF0">
            <w:pPr>
              <w:pStyle w:val="ListParagraph"/>
              <w:numPr>
                <w:ilvl w:val="0"/>
                <w:numId w:val="4"/>
              </w:numPr>
              <w:jc w:val="both"/>
            </w:pPr>
            <w:r>
              <w:t>Representing</w:t>
            </w:r>
            <w:r w:rsidR="000D325D">
              <w:t xml:space="preserve"> the firm at legal meetings</w:t>
            </w:r>
            <w:r w:rsidR="00C8743E">
              <w:t xml:space="preserve"> and conferences</w:t>
            </w:r>
            <w:r w:rsidR="00AA4EF0">
              <w:t>.</w:t>
            </w:r>
          </w:p>
          <w:p w:rsidR="00B4638B" w:rsidRDefault="000D325D" w:rsidP="00AA4EF0">
            <w:pPr>
              <w:pStyle w:val="ListParagraph"/>
              <w:numPr>
                <w:ilvl w:val="0"/>
                <w:numId w:val="4"/>
              </w:numPr>
              <w:jc w:val="both"/>
            </w:pPr>
            <w:r>
              <w:t>Handled tasks given to me by the law office</w:t>
            </w:r>
            <w:r w:rsidR="00B4638B">
              <w:t>.</w:t>
            </w:r>
          </w:p>
          <w:p w:rsidR="00B4638B" w:rsidRDefault="00B4638B" w:rsidP="00B12E9C">
            <w:pPr>
              <w:jc w:val="both"/>
            </w:pPr>
          </w:p>
          <w:p w:rsidR="005B23E7" w:rsidRDefault="005B23E7" w:rsidP="00B12E9C">
            <w:pPr>
              <w:jc w:val="both"/>
            </w:pPr>
            <w:r>
              <w:rPr>
                <w:b/>
              </w:rPr>
              <w:t>CENTRE FOR MMADU ON HUMAN RIGHTS</w:t>
            </w:r>
            <w:r w:rsidR="00AA4EF0">
              <w:rPr>
                <w:b/>
              </w:rPr>
              <w:t xml:space="preserve"> (NGO)</w:t>
            </w:r>
          </w:p>
          <w:p w:rsidR="005B23E7" w:rsidRDefault="005B23E7" w:rsidP="00B12E9C">
            <w:pPr>
              <w:jc w:val="both"/>
            </w:pPr>
            <w:r>
              <w:t>July – September 2016</w:t>
            </w:r>
          </w:p>
          <w:p w:rsidR="00AA4EF0" w:rsidRDefault="005B23E7" w:rsidP="00AA4EF0">
            <w:pPr>
              <w:pStyle w:val="ListParagraph"/>
              <w:numPr>
                <w:ilvl w:val="0"/>
                <w:numId w:val="3"/>
              </w:numPr>
              <w:jc w:val="both"/>
            </w:pPr>
            <w:r>
              <w:t xml:space="preserve">Represented the organization in meetings, </w:t>
            </w:r>
          </w:p>
          <w:p w:rsidR="005B23E7" w:rsidRDefault="0006419A" w:rsidP="00AA4EF0">
            <w:pPr>
              <w:pStyle w:val="ListParagraph"/>
              <w:numPr>
                <w:ilvl w:val="0"/>
                <w:numId w:val="3"/>
              </w:numPr>
              <w:jc w:val="both"/>
            </w:pPr>
            <w:r>
              <w:t>Spread</w:t>
            </w:r>
            <w:r w:rsidR="005B23E7">
              <w:t xml:space="preserve"> awareness on human rights such as Women and Children’s Rights and help in getting justice for the wronged.</w:t>
            </w:r>
          </w:p>
          <w:p w:rsidR="00AA4EF0" w:rsidRDefault="00AA4EF0" w:rsidP="00AA4EF0">
            <w:pPr>
              <w:pStyle w:val="ListParagraph"/>
              <w:numPr>
                <w:ilvl w:val="0"/>
                <w:numId w:val="3"/>
              </w:numPr>
              <w:jc w:val="both"/>
            </w:pPr>
            <w:r>
              <w:t>Participated in campaigns and rally’s against violence against women</w:t>
            </w:r>
          </w:p>
          <w:p w:rsidR="00B4638B" w:rsidRDefault="00B4638B" w:rsidP="00CF629A">
            <w:pPr>
              <w:pStyle w:val="Heading2"/>
            </w:pPr>
            <w:r>
              <w:t>SEMINAR PRESENTATION AND PUBLICATIONS</w:t>
            </w:r>
          </w:p>
          <w:p w:rsidR="000402DF" w:rsidRDefault="000402DF" w:rsidP="00B12E9C">
            <w:pPr>
              <w:jc w:val="both"/>
            </w:pPr>
            <w:r w:rsidRPr="00A50758">
              <w:rPr>
                <w:b/>
              </w:rPr>
              <w:t>Introduction to Child Labour Law in Nigeria</w:t>
            </w:r>
            <w:r>
              <w:t xml:space="preserve"> –</w:t>
            </w:r>
            <w:r w:rsidR="00A50758">
              <w:t xml:space="preserve"> </w:t>
            </w:r>
            <w:r>
              <w:t>Clag maiden edition 2019 (to be published)</w:t>
            </w:r>
            <w:r w:rsidR="00A50758">
              <w:t>.</w:t>
            </w:r>
          </w:p>
          <w:p w:rsidR="000402DF" w:rsidRDefault="000402DF" w:rsidP="00B12E9C">
            <w:pPr>
              <w:jc w:val="both"/>
            </w:pPr>
          </w:p>
          <w:p w:rsidR="00A50758" w:rsidRDefault="000402DF" w:rsidP="00A50758">
            <w:pPr>
              <w:jc w:val="both"/>
            </w:pPr>
            <w:r w:rsidRPr="00A50758">
              <w:rPr>
                <w:b/>
              </w:rPr>
              <w:t>Keynotes on Childs Rights and Adoption Law in Nigeria</w:t>
            </w:r>
            <w:r w:rsidR="00A50758">
              <w:t xml:space="preserve"> presented at the Conference room of Enitan Associates on the 25</w:t>
            </w:r>
            <w:r w:rsidR="00A50758" w:rsidRPr="00A50758">
              <w:rPr>
                <w:vertAlign w:val="superscript"/>
              </w:rPr>
              <w:t>th</w:t>
            </w:r>
            <w:r w:rsidR="00A50758">
              <w:t xml:space="preserve"> of July, 2019.</w:t>
            </w:r>
          </w:p>
          <w:p w:rsidR="00A50758" w:rsidRDefault="00A50758" w:rsidP="00A50758">
            <w:pPr>
              <w:jc w:val="both"/>
            </w:pPr>
          </w:p>
          <w:p w:rsidR="00A50758" w:rsidRDefault="00A50758" w:rsidP="00A50758">
            <w:pPr>
              <w:jc w:val="both"/>
            </w:pPr>
            <w:r w:rsidRPr="00A50758">
              <w:rPr>
                <w:b/>
              </w:rPr>
              <w:t>A Critical Appraisal Of The Principles Of Admission And Confessions Under The Nigerian Law Of Evidence</w:t>
            </w:r>
            <w:r w:rsidR="003F3353">
              <w:t xml:space="preserve"> (</w:t>
            </w:r>
            <w:r>
              <w:t>LL.B</w:t>
            </w:r>
            <w:r w:rsidR="003F3353">
              <w:t xml:space="preserve"> Thesis, Bowen University, 2017)</w:t>
            </w:r>
          </w:p>
          <w:p w:rsidR="00A50758" w:rsidRPr="000D325D" w:rsidRDefault="00A50758" w:rsidP="00A50758">
            <w:pPr>
              <w:jc w:val="both"/>
            </w:pPr>
          </w:p>
        </w:tc>
      </w:tr>
    </w:tbl>
    <w:p w:rsidR="0043117B" w:rsidRDefault="00D82303" w:rsidP="00D5177A"/>
    <w:p w:rsidR="00D5177A" w:rsidRDefault="00D5177A" w:rsidP="00D5177A"/>
    <w:p w:rsidR="00D5177A" w:rsidRDefault="00D5177A" w:rsidP="00D5177A"/>
    <w:p w:rsidR="00D5177A" w:rsidRPr="00D72B2D" w:rsidRDefault="00D5177A" w:rsidP="00D5177A"/>
    <w:sectPr w:rsidR="00D5177A" w:rsidRPr="00D72B2D" w:rsidSect="000C45FF">
      <w:head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2303" w:rsidRDefault="00D82303" w:rsidP="000C45FF">
      <w:r>
        <w:separator/>
      </w:r>
    </w:p>
  </w:endnote>
  <w:endnote w:type="continuationSeparator" w:id="1">
    <w:p w:rsidR="00D82303" w:rsidRDefault="00D82303" w:rsidP="000C45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2303" w:rsidRDefault="00D82303" w:rsidP="000C45FF">
      <w:r>
        <w:separator/>
      </w:r>
    </w:p>
  </w:footnote>
  <w:footnote w:type="continuationSeparator" w:id="1">
    <w:p w:rsidR="00D82303" w:rsidRDefault="00D82303" w:rsidP="000C45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5FF" w:rsidRDefault="000C45FF">
    <w:pPr>
      <w:pStyle w:val="Header"/>
    </w:pPr>
    <w:r>
      <w:rPr>
        <w:noProof/>
        <w:lang w:eastAsia="en-U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0336" cy="9628632"/>
          <wp:effectExtent l="0" t="0" r="0" b="0"/>
          <wp:wrapNone/>
          <wp:docPr id="3" name="Graphic 3">
            <a:extLst xmlns:a="http://schemas.openxmlformats.org/drawingml/2006/main">
              <a:ext uri="{C183D7F6-B498-43B3-948B-1728B52AA6E4}">
                <adec:decorative xmlns:adec="http://schemas.microsoft.com/office/drawing/2017/decorative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  <a:ext uri="{96DAC541-7B7A-43D3-8B79-37D633B846F1}">
                        <asvg:svgBlip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0336" cy="96286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alt="https://mail.google.com/mail/u/0/images/cleardot.gif" style="width:.75pt;height:.75pt;visibility:visible;mso-wrap-style:square" o:bullet="t">
        <v:imagedata r:id="rId1" o:title="cleardot"/>
      </v:shape>
    </w:pict>
  </w:numPicBullet>
  <w:abstractNum w:abstractNumId="0">
    <w:nsid w:val="07452346"/>
    <w:multiLevelType w:val="hybridMultilevel"/>
    <w:tmpl w:val="E8F0B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7D2782"/>
    <w:multiLevelType w:val="hybridMultilevel"/>
    <w:tmpl w:val="B666F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3332F4"/>
    <w:multiLevelType w:val="hybridMultilevel"/>
    <w:tmpl w:val="CFCA2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570914"/>
    <w:multiLevelType w:val="hybridMultilevel"/>
    <w:tmpl w:val="0DA82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7B7C52"/>
    <w:multiLevelType w:val="hybridMultilevel"/>
    <w:tmpl w:val="77A21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D24860"/>
    <w:multiLevelType w:val="hybridMultilevel"/>
    <w:tmpl w:val="BD24B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522BE5"/>
    <w:multiLevelType w:val="hybridMultilevel"/>
    <w:tmpl w:val="6E063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F50E41"/>
    <w:multiLevelType w:val="hybridMultilevel"/>
    <w:tmpl w:val="1CEE3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461082"/>
    <w:multiLevelType w:val="hybridMultilevel"/>
    <w:tmpl w:val="12720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 w:numId="7">
    <w:abstractNumId w:val="6"/>
  </w:num>
  <w:num w:numId="8">
    <w:abstractNumId w:val="7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removePersonalInformation/>
  <w:removeDateAndTime/>
  <w:attachedTemplate r:id="rId1"/>
  <w:stylePaneFormatFilter w:val="5004"/>
  <w:stylePaneSortMethod w:val="0000"/>
  <w:defaultTabStop w:val="720"/>
  <w:characterSpacingControl w:val="doNotCompress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D325D"/>
    <w:rsid w:val="00036450"/>
    <w:rsid w:val="000402DF"/>
    <w:rsid w:val="00042FEA"/>
    <w:rsid w:val="00052C4F"/>
    <w:rsid w:val="0006419A"/>
    <w:rsid w:val="00081E1D"/>
    <w:rsid w:val="00094499"/>
    <w:rsid w:val="000B1AA1"/>
    <w:rsid w:val="000C45FF"/>
    <w:rsid w:val="000D325D"/>
    <w:rsid w:val="000E3FD1"/>
    <w:rsid w:val="00112054"/>
    <w:rsid w:val="0014593F"/>
    <w:rsid w:val="001525E1"/>
    <w:rsid w:val="00161FDB"/>
    <w:rsid w:val="00176A21"/>
    <w:rsid w:val="00180329"/>
    <w:rsid w:val="0019001F"/>
    <w:rsid w:val="001A74A5"/>
    <w:rsid w:val="001B2ABD"/>
    <w:rsid w:val="001E0391"/>
    <w:rsid w:val="001E03AF"/>
    <w:rsid w:val="001E1759"/>
    <w:rsid w:val="001F1ECC"/>
    <w:rsid w:val="002400EB"/>
    <w:rsid w:val="00256CF7"/>
    <w:rsid w:val="00281FD5"/>
    <w:rsid w:val="00283389"/>
    <w:rsid w:val="002E09DC"/>
    <w:rsid w:val="0030481B"/>
    <w:rsid w:val="003156FC"/>
    <w:rsid w:val="003254B5"/>
    <w:rsid w:val="003330F7"/>
    <w:rsid w:val="0037121F"/>
    <w:rsid w:val="00393DAE"/>
    <w:rsid w:val="003A69E1"/>
    <w:rsid w:val="003A6B7D"/>
    <w:rsid w:val="003B06CA"/>
    <w:rsid w:val="003F3353"/>
    <w:rsid w:val="00404912"/>
    <w:rsid w:val="004071FC"/>
    <w:rsid w:val="00421D7E"/>
    <w:rsid w:val="00444627"/>
    <w:rsid w:val="00445947"/>
    <w:rsid w:val="004813B3"/>
    <w:rsid w:val="00483555"/>
    <w:rsid w:val="00496591"/>
    <w:rsid w:val="004C63E4"/>
    <w:rsid w:val="004D3011"/>
    <w:rsid w:val="00507DB9"/>
    <w:rsid w:val="005262AC"/>
    <w:rsid w:val="00570B6C"/>
    <w:rsid w:val="005977CA"/>
    <w:rsid w:val="005B23E7"/>
    <w:rsid w:val="005E39D5"/>
    <w:rsid w:val="00600670"/>
    <w:rsid w:val="0062123A"/>
    <w:rsid w:val="00632FBA"/>
    <w:rsid w:val="00645844"/>
    <w:rsid w:val="00646E75"/>
    <w:rsid w:val="00674549"/>
    <w:rsid w:val="006771D0"/>
    <w:rsid w:val="00690E7B"/>
    <w:rsid w:val="006C6397"/>
    <w:rsid w:val="006F1ED2"/>
    <w:rsid w:val="00715FCB"/>
    <w:rsid w:val="00743101"/>
    <w:rsid w:val="0074311B"/>
    <w:rsid w:val="007775E1"/>
    <w:rsid w:val="007867A0"/>
    <w:rsid w:val="007927F5"/>
    <w:rsid w:val="007B3EEF"/>
    <w:rsid w:val="00802CA0"/>
    <w:rsid w:val="008040B5"/>
    <w:rsid w:val="00820005"/>
    <w:rsid w:val="00867682"/>
    <w:rsid w:val="008B2A00"/>
    <w:rsid w:val="008B3E60"/>
    <w:rsid w:val="00907628"/>
    <w:rsid w:val="00921E2A"/>
    <w:rsid w:val="009260CD"/>
    <w:rsid w:val="00952C25"/>
    <w:rsid w:val="009B2A22"/>
    <w:rsid w:val="009C2EDA"/>
    <w:rsid w:val="00A02649"/>
    <w:rsid w:val="00A2118D"/>
    <w:rsid w:val="00A42EAE"/>
    <w:rsid w:val="00A50758"/>
    <w:rsid w:val="00A70658"/>
    <w:rsid w:val="00A9707F"/>
    <w:rsid w:val="00AA4EF0"/>
    <w:rsid w:val="00AB4EF0"/>
    <w:rsid w:val="00AD76E2"/>
    <w:rsid w:val="00AE5B46"/>
    <w:rsid w:val="00B12E9C"/>
    <w:rsid w:val="00B20152"/>
    <w:rsid w:val="00B34241"/>
    <w:rsid w:val="00B359E4"/>
    <w:rsid w:val="00B4638B"/>
    <w:rsid w:val="00B46FD6"/>
    <w:rsid w:val="00B57D98"/>
    <w:rsid w:val="00B70850"/>
    <w:rsid w:val="00B90663"/>
    <w:rsid w:val="00BC1A24"/>
    <w:rsid w:val="00C066B6"/>
    <w:rsid w:val="00C16408"/>
    <w:rsid w:val="00C37BA1"/>
    <w:rsid w:val="00C460D8"/>
    <w:rsid w:val="00C4674C"/>
    <w:rsid w:val="00C506CF"/>
    <w:rsid w:val="00C72BED"/>
    <w:rsid w:val="00C80464"/>
    <w:rsid w:val="00C81D19"/>
    <w:rsid w:val="00C87181"/>
    <w:rsid w:val="00C8743E"/>
    <w:rsid w:val="00C9578B"/>
    <w:rsid w:val="00CB0055"/>
    <w:rsid w:val="00CF629A"/>
    <w:rsid w:val="00D01B23"/>
    <w:rsid w:val="00D2522B"/>
    <w:rsid w:val="00D422DE"/>
    <w:rsid w:val="00D5177A"/>
    <w:rsid w:val="00D5459D"/>
    <w:rsid w:val="00D72B2D"/>
    <w:rsid w:val="00D76D9B"/>
    <w:rsid w:val="00D82303"/>
    <w:rsid w:val="00DA1F4D"/>
    <w:rsid w:val="00DD172A"/>
    <w:rsid w:val="00E227FC"/>
    <w:rsid w:val="00E25A26"/>
    <w:rsid w:val="00E4381A"/>
    <w:rsid w:val="00E55D74"/>
    <w:rsid w:val="00ED5E45"/>
    <w:rsid w:val="00F41B3D"/>
    <w:rsid w:val="00F60274"/>
    <w:rsid w:val="00F67C00"/>
    <w:rsid w:val="00F77FB9"/>
    <w:rsid w:val="00F906D9"/>
    <w:rsid w:val="00FB068F"/>
    <w:rsid w:val="00FC4D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unhideWhenUsed="0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 w:unhideWhenUsed="0"/>
    <w:lsdException w:name="toc 2" w:uiPriority="39" w:unhideWhenUsed="0"/>
    <w:lsdException w:name="toc 3" w:uiPriority="39" w:unhideWhenUsed="0"/>
    <w:lsdException w:name="toc 4" w:uiPriority="39" w:unhideWhenUsed="0"/>
    <w:lsdException w:name="toc 5" w:uiPriority="39" w:unhideWhenUsed="0"/>
    <w:lsdException w:name="toc 6" w:uiPriority="39" w:unhideWhenUsed="0"/>
    <w:lsdException w:name="toc 7" w:uiPriority="39" w:unhideWhenUsed="0"/>
    <w:lsdException w:name="toc 8" w:uiPriority="39" w:unhideWhenUsed="0"/>
    <w:lsdException w:name="toc 9" w:uiPriority="39" w:unhideWhenUsed="0"/>
    <w:lsdException w:name="caption" w:uiPriority="35" w:qFormat="1"/>
    <w:lsdException w:name="toa heading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22" w:unhideWhenUsed="0" w:qFormat="1"/>
    <w:lsdException w:name="Emphasis" w:semiHidden="0" w:uiPriority="11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9E4"/>
    <w:rPr>
      <w:sz w:val="18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3011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D5459D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548AB7" w:themeColor="accent1" w:themeShade="BF"/>
      <w:sz w:val="22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B359E4"/>
    <w:pPr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1B2ABD"/>
    <w:rPr>
      <w:caps/>
      <w:color w:val="000000" w:themeColor="text1"/>
      <w:sz w:val="96"/>
      <w:szCs w:val="76"/>
    </w:rPr>
  </w:style>
  <w:style w:type="character" w:styleId="Emphasis">
    <w:name w:val="Emphasis"/>
    <w:basedOn w:val="DefaultParagraphFont"/>
    <w:uiPriority w:val="11"/>
    <w:semiHidden/>
    <w:qFormat/>
    <w:rsid w:val="00E25A2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D76E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rsid w:val="00036450"/>
  </w:style>
  <w:style w:type="character" w:customStyle="1" w:styleId="DateChar">
    <w:name w:val="Date Char"/>
    <w:basedOn w:val="DefaultParagraphFont"/>
    <w:link w:val="Date"/>
    <w:uiPriority w:val="99"/>
    <w:rsid w:val="00036450"/>
    <w:rPr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281FD5"/>
    <w:rPr>
      <w:color w:val="B85A22" w:themeColor="accent2" w:themeShade="B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rsid w:val="004813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45FF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45FF"/>
    <w:rPr>
      <w:sz w:val="22"/>
      <w:szCs w:val="22"/>
    </w:rPr>
  </w:style>
  <w:style w:type="table" w:styleId="TableGrid">
    <w:name w:val="Table Grid"/>
    <w:basedOn w:val="TableNormal"/>
    <w:uiPriority w:val="39"/>
    <w:rsid w:val="001B2A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1B2ABD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itleChar">
    <w:name w:val="Subtitle Char"/>
    <w:basedOn w:val="DefaultParagraphFont"/>
    <w:link w:val="Subtitle"/>
    <w:uiPriority w:val="11"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Heading3Char">
    <w:name w:val="Heading 3 Char"/>
    <w:basedOn w:val="DefaultParagraphFont"/>
    <w:link w:val="Heading3"/>
    <w:uiPriority w:val="9"/>
    <w:rsid w:val="00D5459D"/>
    <w:rPr>
      <w:rFonts w:asciiTheme="majorHAnsi" w:eastAsiaTheme="majorEastAsia" w:hAnsiTheme="majorHAnsi" w:cstheme="majorBidi"/>
      <w:b/>
      <w:caps/>
      <w:color w:val="548AB7" w:themeColor="accent1" w:themeShade="BF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B359E4"/>
    <w:rPr>
      <w:b/>
      <w:sz w:val="18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17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77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semiHidden/>
    <w:qFormat/>
    <w:rsid w:val="005B23E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C6397"/>
    <w:rPr>
      <w:b/>
      <w:bCs/>
      <w:i/>
      <w:iCs/>
      <w:color w:val="94B6D2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67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81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0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0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gi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NITAN%20ASSOCIATES\AppData\Roaming\Microsoft\Templates\Blue%20grey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BD0CC0C22EA4FF8AE8D4831875099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B0E977-DF2D-42B0-AA98-BAB90213148E}"/>
      </w:docPartPr>
      <w:docPartBody>
        <w:p w:rsidR="00C716B0" w:rsidRDefault="00AA0E39" w:rsidP="00AA0E39">
          <w:pPr>
            <w:pStyle w:val="0BD0CC0C22EA4FF8AE8D48318750990C"/>
          </w:pPr>
          <w:r w:rsidRPr="00036450">
            <w:t>WORK EXPERIENCE</w:t>
          </w:r>
        </w:p>
      </w:docPartBody>
    </w:docPart>
    <w:docPart>
      <w:docPartPr>
        <w:name w:val="9AAAF3F82A1D4B618D0DEC7D96FF7C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5A945B-7470-4326-B987-40FABD408848}"/>
      </w:docPartPr>
      <w:docPartBody>
        <w:p w:rsidR="00C716B0" w:rsidRDefault="00AA0E39" w:rsidP="00AA0E39">
          <w:pPr>
            <w:pStyle w:val="9AAAF3F82A1D4B618D0DEC7D96FF7CA5"/>
          </w:pPr>
          <w:r w:rsidRPr="00CB0055">
            <w:t>Contact</w:t>
          </w:r>
        </w:p>
      </w:docPartBody>
    </w:docPart>
    <w:docPart>
      <w:docPartPr>
        <w:name w:val="711510DAE46344C3A160B7A064A654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528022-E574-48C4-A9A7-D9092ABFBFFF}"/>
      </w:docPartPr>
      <w:docPartBody>
        <w:p w:rsidR="00C716B0" w:rsidRDefault="00AA0E39" w:rsidP="00AA0E39">
          <w:pPr>
            <w:pStyle w:val="711510DAE46344C3A160B7A064A654B5"/>
          </w:pPr>
          <w:r w:rsidRPr="004D3011">
            <w:t>PHONE:</w:t>
          </w:r>
        </w:p>
      </w:docPartBody>
    </w:docPart>
    <w:docPart>
      <w:docPartPr>
        <w:name w:val="B0AC7E4C5A1649C281EEA0FEB840D6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5F6524-D3C3-4F33-B78B-33225235B0F2}"/>
      </w:docPartPr>
      <w:docPartBody>
        <w:p w:rsidR="00C716B0" w:rsidRDefault="00AA0E39" w:rsidP="00AA0E39">
          <w:pPr>
            <w:pStyle w:val="B0AC7E4C5A1649C281EEA0FEB840D61E"/>
          </w:pPr>
          <w:r w:rsidRPr="004D3011">
            <w:t>EMAIL: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AA0E39"/>
    <w:rsid w:val="00065F4D"/>
    <w:rsid w:val="000B0F00"/>
    <w:rsid w:val="00186D28"/>
    <w:rsid w:val="001D44D5"/>
    <w:rsid w:val="00204EEC"/>
    <w:rsid w:val="002F6D91"/>
    <w:rsid w:val="00960CB8"/>
    <w:rsid w:val="00AA0E39"/>
    <w:rsid w:val="00B005EA"/>
    <w:rsid w:val="00C716B0"/>
    <w:rsid w:val="00C742C6"/>
    <w:rsid w:val="00CB363F"/>
    <w:rsid w:val="00D475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CB8"/>
  </w:style>
  <w:style w:type="paragraph" w:styleId="Heading2">
    <w:name w:val="heading 2"/>
    <w:basedOn w:val="Normal"/>
    <w:next w:val="Normal"/>
    <w:link w:val="Heading2Char"/>
    <w:uiPriority w:val="9"/>
    <w:qFormat/>
    <w:rsid w:val="00AA0E39"/>
    <w:pPr>
      <w:keepNext/>
      <w:keepLines/>
      <w:pBdr>
        <w:bottom w:val="single" w:sz="8" w:space="1" w:color="4F81BD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19E56E328AB41119607DDF4E09A5613">
    <w:name w:val="119E56E328AB41119607DDF4E09A5613"/>
    <w:rsid w:val="00960CB8"/>
  </w:style>
  <w:style w:type="paragraph" w:customStyle="1" w:styleId="DC720E51107349738811981248EE4E3F">
    <w:name w:val="DC720E51107349738811981248EE4E3F"/>
    <w:rsid w:val="00960CB8"/>
  </w:style>
  <w:style w:type="paragraph" w:customStyle="1" w:styleId="D4129A66D9F9433288E9527CA9D08FE0">
    <w:name w:val="D4129A66D9F9433288E9527CA9D08FE0"/>
    <w:rsid w:val="00960CB8"/>
  </w:style>
  <w:style w:type="paragraph" w:customStyle="1" w:styleId="076AD65792404F7EB5A9112FFB92E292">
    <w:name w:val="076AD65792404F7EB5A9112FFB92E292"/>
    <w:rsid w:val="00960CB8"/>
  </w:style>
  <w:style w:type="paragraph" w:customStyle="1" w:styleId="23A3886A753B473CB342B036AA07FF1E">
    <w:name w:val="23A3886A753B473CB342B036AA07FF1E"/>
    <w:rsid w:val="00960CB8"/>
  </w:style>
  <w:style w:type="paragraph" w:customStyle="1" w:styleId="6BAEC7497A194DE7992118584B376A1C">
    <w:name w:val="6BAEC7497A194DE7992118584B376A1C"/>
    <w:rsid w:val="00960CB8"/>
  </w:style>
  <w:style w:type="paragraph" w:customStyle="1" w:styleId="2A5849AA6BC443348CBFA86267D86A89">
    <w:name w:val="2A5849AA6BC443348CBFA86267D86A89"/>
    <w:rsid w:val="00960CB8"/>
  </w:style>
  <w:style w:type="paragraph" w:customStyle="1" w:styleId="36475C9FDACB433EA71572A4A8771108">
    <w:name w:val="36475C9FDACB433EA71572A4A8771108"/>
    <w:rsid w:val="00960CB8"/>
  </w:style>
  <w:style w:type="paragraph" w:customStyle="1" w:styleId="5DD10B1003E84F618360A14305E23ED5">
    <w:name w:val="5DD10B1003E84F618360A14305E23ED5"/>
    <w:rsid w:val="00960CB8"/>
  </w:style>
  <w:style w:type="paragraph" w:customStyle="1" w:styleId="275F0186E10849858E2DD1926DB11AF9">
    <w:name w:val="275F0186E10849858E2DD1926DB11AF9"/>
    <w:rsid w:val="00960CB8"/>
  </w:style>
  <w:style w:type="character" w:styleId="Hyperlink">
    <w:name w:val="Hyperlink"/>
    <w:basedOn w:val="DefaultParagraphFont"/>
    <w:uiPriority w:val="99"/>
    <w:unhideWhenUsed/>
    <w:rsid w:val="00960CB8"/>
    <w:rPr>
      <w:color w:val="943634" w:themeColor="accent2" w:themeShade="BF"/>
      <w:u w:val="single"/>
    </w:rPr>
  </w:style>
  <w:style w:type="paragraph" w:customStyle="1" w:styleId="6A2ECAA7CADD46759D444A32677B6F97">
    <w:name w:val="6A2ECAA7CADD46759D444A32677B6F97"/>
    <w:rsid w:val="00960CB8"/>
  </w:style>
  <w:style w:type="paragraph" w:customStyle="1" w:styleId="EE38CE7D95D4481DA002E478C305A0D0">
    <w:name w:val="EE38CE7D95D4481DA002E478C305A0D0"/>
    <w:rsid w:val="00960CB8"/>
  </w:style>
  <w:style w:type="paragraph" w:customStyle="1" w:styleId="2CABFB15444549429AAA9D78F1555F24">
    <w:name w:val="2CABFB15444549429AAA9D78F1555F24"/>
    <w:rsid w:val="00960CB8"/>
  </w:style>
  <w:style w:type="paragraph" w:customStyle="1" w:styleId="1CCF51300530417682DA78A54633473E">
    <w:name w:val="1CCF51300530417682DA78A54633473E"/>
    <w:rsid w:val="00960CB8"/>
  </w:style>
  <w:style w:type="paragraph" w:customStyle="1" w:styleId="EBAB9C28E43547C581F32EC9D0AE3428">
    <w:name w:val="EBAB9C28E43547C581F32EC9D0AE3428"/>
    <w:rsid w:val="00960CB8"/>
  </w:style>
  <w:style w:type="paragraph" w:customStyle="1" w:styleId="A1B03AC5B78548D59FEB41EBB25E79DE">
    <w:name w:val="A1B03AC5B78548D59FEB41EBB25E79DE"/>
    <w:rsid w:val="00960CB8"/>
  </w:style>
  <w:style w:type="paragraph" w:customStyle="1" w:styleId="E0FE7BE0C1B24544A65634A5EADE3524">
    <w:name w:val="E0FE7BE0C1B24544A65634A5EADE3524"/>
    <w:rsid w:val="00960CB8"/>
  </w:style>
  <w:style w:type="paragraph" w:customStyle="1" w:styleId="323526F5A5B34C9693F42B4A3DB5F869">
    <w:name w:val="323526F5A5B34C9693F42B4A3DB5F869"/>
    <w:rsid w:val="00960CB8"/>
  </w:style>
  <w:style w:type="paragraph" w:customStyle="1" w:styleId="7FDDA6C4E51048679E259DC07BE33420">
    <w:name w:val="7FDDA6C4E51048679E259DC07BE33420"/>
    <w:rsid w:val="00960CB8"/>
  </w:style>
  <w:style w:type="paragraph" w:customStyle="1" w:styleId="C0C542A5C5DA4F35AA6C714462EE9313">
    <w:name w:val="C0C542A5C5DA4F35AA6C714462EE9313"/>
    <w:rsid w:val="00960CB8"/>
  </w:style>
  <w:style w:type="paragraph" w:customStyle="1" w:styleId="639061BB2372421084F0C5813C9C1B35">
    <w:name w:val="639061BB2372421084F0C5813C9C1B35"/>
    <w:rsid w:val="00960CB8"/>
  </w:style>
  <w:style w:type="paragraph" w:customStyle="1" w:styleId="EC0B35B6B35748B2A4C3E473E9F841D7">
    <w:name w:val="EC0B35B6B35748B2A4C3E473E9F841D7"/>
    <w:rsid w:val="00960CB8"/>
  </w:style>
  <w:style w:type="paragraph" w:customStyle="1" w:styleId="1D4F5AC67E0E4C9186FB08356594EDA3">
    <w:name w:val="1D4F5AC67E0E4C9186FB08356594EDA3"/>
    <w:rsid w:val="00960CB8"/>
  </w:style>
  <w:style w:type="paragraph" w:customStyle="1" w:styleId="3EB8B04378C54929886212C802FD3649">
    <w:name w:val="3EB8B04378C54929886212C802FD3649"/>
    <w:rsid w:val="00960CB8"/>
  </w:style>
  <w:style w:type="paragraph" w:customStyle="1" w:styleId="F341D98EB463493B83B4CF3DCA91F2E4">
    <w:name w:val="F341D98EB463493B83B4CF3DCA91F2E4"/>
    <w:rsid w:val="00960CB8"/>
  </w:style>
  <w:style w:type="paragraph" w:customStyle="1" w:styleId="FFB020F1FCE545FDAC5C5E3ECE576ABF">
    <w:name w:val="FFB020F1FCE545FDAC5C5E3ECE576ABF"/>
    <w:rsid w:val="00960CB8"/>
  </w:style>
  <w:style w:type="paragraph" w:customStyle="1" w:styleId="54C02D0233EE459C815BC267C2E74C7D">
    <w:name w:val="54C02D0233EE459C815BC267C2E74C7D"/>
    <w:rsid w:val="00960CB8"/>
  </w:style>
  <w:style w:type="paragraph" w:customStyle="1" w:styleId="39F78D591B7342C681A44D9610815870">
    <w:name w:val="39F78D591B7342C681A44D9610815870"/>
    <w:rsid w:val="00960CB8"/>
  </w:style>
  <w:style w:type="paragraph" w:customStyle="1" w:styleId="609B90F2108648769C4538FB62B4DA86">
    <w:name w:val="609B90F2108648769C4538FB62B4DA86"/>
    <w:rsid w:val="00960CB8"/>
  </w:style>
  <w:style w:type="paragraph" w:customStyle="1" w:styleId="365E0506F46642FAA9E1CDEE7F911E0B">
    <w:name w:val="365E0506F46642FAA9E1CDEE7F911E0B"/>
    <w:rsid w:val="00960CB8"/>
  </w:style>
  <w:style w:type="paragraph" w:customStyle="1" w:styleId="D9B2AA232FD94A68AE523DEA5DD5690F">
    <w:name w:val="D9B2AA232FD94A68AE523DEA5DD5690F"/>
    <w:rsid w:val="00960CB8"/>
  </w:style>
  <w:style w:type="paragraph" w:customStyle="1" w:styleId="F6E6E501EA4A4185B155993160B9542D">
    <w:name w:val="F6E6E501EA4A4185B155993160B9542D"/>
    <w:rsid w:val="00960CB8"/>
  </w:style>
  <w:style w:type="paragraph" w:customStyle="1" w:styleId="AC6C233998494875ABD89E30BD631909">
    <w:name w:val="AC6C233998494875ABD89E30BD631909"/>
    <w:rsid w:val="00960CB8"/>
  </w:style>
  <w:style w:type="paragraph" w:customStyle="1" w:styleId="B0B40449E79F4E9280F180D944489722">
    <w:name w:val="B0B40449E79F4E9280F180D944489722"/>
    <w:rsid w:val="00960CB8"/>
  </w:style>
  <w:style w:type="paragraph" w:customStyle="1" w:styleId="3E5D4155D8B842DC85C0A375F117C1FB">
    <w:name w:val="3E5D4155D8B842DC85C0A375F117C1FB"/>
    <w:rsid w:val="00960CB8"/>
  </w:style>
  <w:style w:type="paragraph" w:customStyle="1" w:styleId="9116F73C62B34DE486C3724B6EA14337">
    <w:name w:val="9116F73C62B34DE486C3724B6EA14337"/>
    <w:rsid w:val="00960CB8"/>
  </w:style>
  <w:style w:type="paragraph" w:customStyle="1" w:styleId="B86FA0FD12FF4B3686CD6C2695B1D427">
    <w:name w:val="B86FA0FD12FF4B3686CD6C2695B1D427"/>
    <w:rsid w:val="00960CB8"/>
  </w:style>
  <w:style w:type="paragraph" w:customStyle="1" w:styleId="0D79FDD2721843A29E7A84E2D9D49C40">
    <w:name w:val="0D79FDD2721843A29E7A84E2D9D49C40"/>
    <w:rsid w:val="00960CB8"/>
  </w:style>
  <w:style w:type="paragraph" w:customStyle="1" w:styleId="A45DC27AB84C443CAB0143EE0B222621">
    <w:name w:val="A45DC27AB84C443CAB0143EE0B222621"/>
    <w:rsid w:val="00960CB8"/>
  </w:style>
  <w:style w:type="paragraph" w:customStyle="1" w:styleId="7003096A4390425ABBCAFD390A642916">
    <w:name w:val="7003096A4390425ABBCAFD390A642916"/>
    <w:rsid w:val="00960CB8"/>
  </w:style>
  <w:style w:type="character" w:customStyle="1" w:styleId="Heading2Char">
    <w:name w:val="Heading 2 Char"/>
    <w:basedOn w:val="DefaultParagraphFont"/>
    <w:link w:val="Heading2"/>
    <w:uiPriority w:val="9"/>
    <w:rsid w:val="00AA0E39"/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paragraph" w:customStyle="1" w:styleId="E31B6E45AE7A4B2BAEE18064401DA30F">
    <w:name w:val="E31B6E45AE7A4B2BAEE18064401DA30F"/>
    <w:rsid w:val="00960CB8"/>
  </w:style>
  <w:style w:type="paragraph" w:customStyle="1" w:styleId="41DCACB3FF0E47BC829D02951B138B6F">
    <w:name w:val="41DCACB3FF0E47BC829D02951B138B6F"/>
    <w:rsid w:val="00AA0E39"/>
  </w:style>
  <w:style w:type="paragraph" w:customStyle="1" w:styleId="0BD0CC0C22EA4FF8AE8D48318750990C">
    <w:name w:val="0BD0CC0C22EA4FF8AE8D48318750990C"/>
    <w:rsid w:val="00AA0E39"/>
  </w:style>
  <w:style w:type="paragraph" w:customStyle="1" w:styleId="6A77E883839945FA92E9770FA2657DB2">
    <w:name w:val="6A77E883839945FA92E9770FA2657DB2"/>
    <w:rsid w:val="00AA0E39"/>
  </w:style>
  <w:style w:type="paragraph" w:customStyle="1" w:styleId="9AAAF3F82A1D4B618D0DEC7D96FF7CA5">
    <w:name w:val="9AAAF3F82A1D4B618D0DEC7D96FF7CA5"/>
    <w:rsid w:val="00AA0E39"/>
  </w:style>
  <w:style w:type="paragraph" w:customStyle="1" w:styleId="711510DAE46344C3A160B7A064A654B5">
    <w:name w:val="711510DAE46344C3A160B7A064A654B5"/>
    <w:rsid w:val="00AA0E39"/>
  </w:style>
  <w:style w:type="paragraph" w:customStyle="1" w:styleId="B0AC7E4C5A1649C281EEA0FEB840D61E">
    <w:name w:val="B0AC7E4C5A1649C281EEA0FEB840D61E"/>
    <w:rsid w:val="00AA0E39"/>
  </w:style>
  <w:style w:type="paragraph" w:customStyle="1" w:styleId="E3D435D0418C440CA51379C14934342F">
    <w:name w:val="E3D435D0418C440CA51379C14934342F"/>
    <w:rsid w:val="00AA0E3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14EC26-251D-443A-AF4F-B15D0F3B0F8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8143E149-BD72-41A7-8F13-AF59DE30D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506A0D-4821-47C2-BD9B-CACF27C6B10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Blue grey resume</Template>
  <TotalTime>0</TotalTime>
  <Pages>1</Pages>
  <Words>581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2019-08-29T18:18:00Z</dcterms:created>
  <dcterms:modified xsi:type="dcterms:W3CDTF">2019-09-30T22:19:00Z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