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5F" w:rsidRPr="007B2AE5" w:rsidRDefault="00061B5F" w:rsidP="00602BCC">
      <w:pPr>
        <w:pBdr>
          <w:bottom w:val="single" w:sz="12" w:space="1" w:color="auto"/>
        </w:pBdr>
        <w:jc w:val="center"/>
        <w:rPr>
          <w:rFonts w:ascii="Palatino Linotype" w:hAnsi="Palatino Linotype"/>
          <w:b/>
          <w:sz w:val="32"/>
          <w:szCs w:val="32"/>
        </w:rPr>
      </w:pPr>
      <w:r w:rsidRPr="007B2AE5">
        <w:rPr>
          <w:rFonts w:ascii="Palatino Linotype" w:hAnsi="Palatino Linotype"/>
          <w:b/>
          <w:sz w:val="32"/>
          <w:szCs w:val="32"/>
        </w:rPr>
        <w:t>ORLA HUBBARD</w:t>
      </w:r>
    </w:p>
    <w:p w:rsidR="00061B5F" w:rsidRPr="002E3E89" w:rsidRDefault="00061B5F" w:rsidP="00602BCC">
      <w:pPr>
        <w:pBdr>
          <w:bottom w:val="single" w:sz="12" w:space="1" w:color="auto"/>
        </w:pBdr>
        <w:rPr>
          <w:rFonts w:ascii="Palatino Linotype" w:hAnsi="Palatino Linotype"/>
          <w:b/>
          <w:sz w:val="24"/>
          <w:szCs w:val="24"/>
        </w:rPr>
      </w:pPr>
      <w:r w:rsidRPr="002E3E89">
        <w:rPr>
          <w:rFonts w:ascii="Palatino Linotype" w:hAnsi="Palatino Linotype"/>
          <w:b/>
          <w:sz w:val="24"/>
          <w:szCs w:val="24"/>
        </w:rPr>
        <w:t>Contact</w:t>
      </w:r>
    </w:p>
    <w:p w:rsidR="00061B5F" w:rsidRPr="002E3E89" w:rsidRDefault="00061B5F" w:rsidP="0053406B">
      <w:pPr>
        <w:numPr>
          <w:ilvl w:val="0"/>
          <w:numId w:val="32"/>
        </w:numPr>
        <w:spacing w:after="0"/>
        <w:rPr>
          <w:rFonts w:ascii="Palatino Linotype" w:hAnsi="Palatino Linotype" w:cs="Calibri"/>
          <w:color w:val="000000"/>
          <w:sz w:val="24"/>
          <w:szCs w:val="24"/>
          <w:lang w:val="en-GB"/>
        </w:rPr>
      </w:pPr>
      <w:r w:rsidRPr="002E3E89">
        <w:rPr>
          <w:rFonts w:ascii="Palatino Linotype" w:hAnsi="Palatino Linotype" w:cs="Calibri"/>
          <w:color w:val="000000"/>
          <w:sz w:val="24"/>
          <w:szCs w:val="24"/>
          <w:lang w:val="en-GB"/>
        </w:rPr>
        <w:t xml:space="preserve">Judicial Researchers' Office, Aras Uí Dhálaigh, Four Courts, </w:t>
      </w:r>
      <w:smartTag w:uri="urn:schemas-microsoft-com:office:smarttags" w:element="City">
        <w:smartTag w:uri="urn:schemas-microsoft-com:office:smarttags" w:element="place">
          <w:r w:rsidRPr="002E3E89">
            <w:rPr>
              <w:rFonts w:ascii="Palatino Linotype" w:hAnsi="Palatino Linotype" w:cs="Calibri"/>
              <w:color w:val="000000"/>
              <w:sz w:val="24"/>
              <w:szCs w:val="24"/>
              <w:lang w:val="en-GB"/>
            </w:rPr>
            <w:t>Dublin</w:t>
          </w:r>
        </w:smartTag>
      </w:smartTag>
      <w:r w:rsidRPr="002E3E89">
        <w:rPr>
          <w:rFonts w:ascii="Palatino Linotype" w:hAnsi="Palatino Linotype" w:cs="Calibri"/>
          <w:color w:val="000000"/>
          <w:sz w:val="24"/>
          <w:szCs w:val="24"/>
          <w:lang w:val="en-GB"/>
        </w:rPr>
        <w:t xml:space="preserve"> 7</w:t>
      </w:r>
    </w:p>
    <w:p w:rsidR="00061B5F" w:rsidRPr="002E3E89" w:rsidRDefault="00061B5F" w:rsidP="0053406B">
      <w:pPr>
        <w:numPr>
          <w:ilvl w:val="0"/>
          <w:numId w:val="32"/>
        </w:numPr>
        <w:spacing w:after="0"/>
        <w:rPr>
          <w:rFonts w:ascii="Palatino Linotype" w:hAnsi="Palatino Linotype" w:cs="Calibri"/>
          <w:color w:val="000000"/>
          <w:sz w:val="24"/>
          <w:szCs w:val="24"/>
        </w:rPr>
      </w:pPr>
      <w:r w:rsidRPr="002E3E89">
        <w:rPr>
          <w:rFonts w:ascii="Palatino Linotype" w:hAnsi="Palatino Linotype"/>
          <w:sz w:val="24"/>
          <w:szCs w:val="24"/>
        </w:rPr>
        <w:t xml:space="preserve">Email: </w:t>
      </w:r>
      <w:hyperlink r:id="rId7" w:history="1">
        <w:r w:rsidRPr="002E3E89">
          <w:rPr>
            <w:rStyle w:val="Hyperlink"/>
            <w:rFonts w:ascii="Palatino Linotype" w:hAnsi="Palatino Linotype" w:cs="Calibri"/>
            <w:color w:val="000000"/>
            <w:sz w:val="24"/>
            <w:szCs w:val="24"/>
          </w:rPr>
          <w:t>hubbardo@tcd.ie</w:t>
        </w:r>
      </w:hyperlink>
      <w:r w:rsidRPr="002E3E89">
        <w:rPr>
          <w:rFonts w:ascii="Palatino Linotype" w:hAnsi="Palatino Linotype" w:cs="Calibri"/>
          <w:color w:val="000000"/>
          <w:sz w:val="24"/>
          <w:szCs w:val="24"/>
        </w:rPr>
        <w:t xml:space="preserve"> </w:t>
      </w:r>
      <w:r>
        <w:rPr>
          <w:rFonts w:ascii="Palatino Linotype" w:hAnsi="Palatino Linotype" w:cs="Calibri"/>
          <w:color w:val="000000"/>
          <w:sz w:val="24"/>
          <w:szCs w:val="24"/>
        </w:rPr>
        <w:t xml:space="preserve"> </w:t>
      </w:r>
      <w:r w:rsidRPr="002E3E89">
        <w:rPr>
          <w:rFonts w:ascii="Palatino Linotype" w:hAnsi="Palatino Linotype" w:cs="Calibri"/>
          <w:color w:val="000000"/>
          <w:sz w:val="24"/>
          <w:szCs w:val="24"/>
        </w:rPr>
        <w:t xml:space="preserve">/ </w:t>
      </w:r>
      <w:r>
        <w:rPr>
          <w:rFonts w:ascii="Palatino Linotype" w:hAnsi="Palatino Linotype" w:cs="Calibri"/>
          <w:color w:val="000000"/>
          <w:sz w:val="24"/>
          <w:szCs w:val="24"/>
        </w:rPr>
        <w:t xml:space="preserve"> </w:t>
      </w:r>
      <w:r w:rsidRPr="002E3E89">
        <w:rPr>
          <w:rFonts w:ascii="Palatino Linotype" w:hAnsi="Palatino Linotype" w:cs="Calibri"/>
          <w:color w:val="000000"/>
          <w:sz w:val="24"/>
          <w:szCs w:val="24"/>
        </w:rPr>
        <w:t>Phone: +353 86 36 46 510</w:t>
      </w:r>
    </w:p>
    <w:p w:rsidR="00061B5F" w:rsidRPr="002E3E89" w:rsidRDefault="00061B5F" w:rsidP="00D2450D">
      <w:pPr>
        <w:spacing w:after="0"/>
        <w:jc w:val="center"/>
        <w:rPr>
          <w:rFonts w:ascii="Palatino Linotype" w:hAnsi="Palatino Linotype" w:cs="Calibri"/>
          <w:color w:val="000000"/>
          <w:sz w:val="24"/>
          <w:szCs w:val="24"/>
        </w:rPr>
      </w:pPr>
    </w:p>
    <w:p w:rsidR="00061B5F" w:rsidRPr="002E3E89" w:rsidRDefault="00061B5F" w:rsidP="00270AD7">
      <w:pPr>
        <w:pBdr>
          <w:bottom w:val="single" w:sz="12" w:space="1" w:color="auto"/>
        </w:pBdr>
        <w:spacing w:after="120"/>
        <w:rPr>
          <w:rFonts w:ascii="Palatino Linotype" w:hAnsi="Palatino Linotype" w:cs="Calibri"/>
          <w:b/>
          <w:sz w:val="24"/>
          <w:szCs w:val="24"/>
          <w:lang w:val="en-US"/>
        </w:rPr>
      </w:pPr>
      <w:r w:rsidRPr="002E3E89">
        <w:rPr>
          <w:rFonts w:ascii="Palatino Linotype" w:hAnsi="Palatino Linotype" w:cs="Calibri"/>
          <w:b/>
          <w:sz w:val="24"/>
          <w:szCs w:val="24"/>
          <w:lang w:val="en-US"/>
        </w:rPr>
        <w:t>Education</w:t>
      </w:r>
    </w:p>
    <w:p w:rsidR="00061B5F" w:rsidRDefault="00061B5F" w:rsidP="00B47249">
      <w:pPr>
        <w:pStyle w:val="ListParagraph"/>
        <w:numPr>
          <w:ilvl w:val="0"/>
          <w:numId w:val="11"/>
        </w:numPr>
        <w:spacing w:line="240" w:lineRule="auto"/>
        <w:rPr>
          <w:rFonts w:ascii="Palatino Linotype" w:hAnsi="Palatino Linotype" w:cs="Calibri"/>
          <w:b/>
          <w:sz w:val="24"/>
          <w:szCs w:val="24"/>
          <w:lang w:val="en-US"/>
        </w:rPr>
      </w:pPr>
      <w:r w:rsidRPr="00F07A9F">
        <w:rPr>
          <w:rFonts w:ascii="Palatino Linotype" w:hAnsi="Palatino Linotype" w:cs="Calibri"/>
          <w:b/>
          <w:sz w:val="24"/>
          <w:szCs w:val="24"/>
          <w:lang w:val="en-US"/>
        </w:rPr>
        <w:t xml:space="preserve">Certificate in Data Protection Law, Law Society of </w:t>
      </w:r>
      <w:smartTag w:uri="urn:schemas-microsoft-com:office:smarttags" w:element="country-region">
        <w:smartTag w:uri="urn:schemas-microsoft-com:office:smarttags" w:element="place">
          <w:r w:rsidRPr="00F07A9F">
            <w:rPr>
              <w:rFonts w:ascii="Palatino Linotype" w:hAnsi="Palatino Linotype" w:cs="Calibri"/>
              <w:b/>
              <w:sz w:val="24"/>
              <w:szCs w:val="24"/>
              <w:lang w:val="en-US"/>
            </w:rPr>
            <w:t>Ireland</w:t>
          </w:r>
        </w:smartTag>
      </w:smartTag>
      <w:r w:rsidRPr="00F07A9F">
        <w:rPr>
          <w:rFonts w:ascii="Palatino Linotype" w:hAnsi="Palatino Linotype" w:cs="Calibri"/>
          <w:b/>
          <w:sz w:val="24"/>
          <w:szCs w:val="24"/>
          <w:lang w:val="en-US"/>
        </w:rPr>
        <w:t xml:space="preserve">, 2016 </w:t>
      </w:r>
    </w:p>
    <w:p w:rsidR="00061B5F" w:rsidRPr="00836360" w:rsidRDefault="00061B5F" w:rsidP="00552848">
      <w:pPr>
        <w:pStyle w:val="ListParagraph"/>
        <w:numPr>
          <w:ilvl w:val="0"/>
          <w:numId w:val="11"/>
        </w:numPr>
        <w:spacing w:after="120" w:line="240" w:lineRule="auto"/>
        <w:rPr>
          <w:rFonts w:ascii="Palatino Linotype" w:hAnsi="Palatino Linotype" w:cs="Calibri"/>
          <w:b/>
          <w:sz w:val="24"/>
          <w:szCs w:val="24"/>
          <w:lang w:val="en-US"/>
        </w:rPr>
      </w:pPr>
      <w:r w:rsidRPr="00836360">
        <w:rPr>
          <w:rFonts w:ascii="Palatino Linotype" w:hAnsi="Palatino Linotype" w:cs="Calibri"/>
          <w:b/>
          <w:sz w:val="24"/>
          <w:szCs w:val="24"/>
          <w:lang w:val="en-US"/>
        </w:rPr>
        <w:t xml:space="preserve">LLM (International and European Comparative Law), </w:t>
      </w:r>
      <w:smartTag w:uri="urn:schemas-microsoft-com:office:smarttags" w:element="PlaceName">
        <w:r w:rsidRPr="00836360">
          <w:rPr>
            <w:rFonts w:ascii="Palatino Linotype" w:hAnsi="Palatino Linotype" w:cs="Calibri"/>
            <w:b/>
            <w:sz w:val="24"/>
            <w:szCs w:val="24"/>
            <w:lang w:val="en-US"/>
          </w:rPr>
          <w:t>Trinity</w:t>
        </w:r>
      </w:smartTag>
      <w:r w:rsidRPr="00836360">
        <w:rPr>
          <w:rFonts w:ascii="Palatino Linotype" w:hAnsi="Palatino Linotype" w:cs="Calibri"/>
          <w:b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836360">
          <w:rPr>
            <w:rFonts w:ascii="Palatino Linotype" w:hAnsi="Palatino Linotype" w:cs="Calibri"/>
            <w:b/>
            <w:sz w:val="24"/>
            <w:szCs w:val="24"/>
            <w:lang w:val="en-US"/>
          </w:rPr>
          <w:t>College</w:t>
        </w:r>
      </w:smartTag>
      <w:r w:rsidRPr="00836360">
        <w:rPr>
          <w:rFonts w:ascii="Palatino Linotype" w:hAnsi="Palatino Linotype" w:cs="Calibri"/>
          <w:b/>
          <w:sz w:val="24"/>
          <w:szCs w:val="24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36360">
            <w:rPr>
              <w:rFonts w:ascii="Palatino Linotype" w:hAnsi="Palatino Linotype" w:cs="Calibri"/>
              <w:b/>
              <w:sz w:val="24"/>
              <w:szCs w:val="24"/>
              <w:lang w:val="en-US"/>
            </w:rPr>
            <w:t>Dublin</w:t>
          </w:r>
        </w:smartTag>
      </w:smartTag>
      <w:r w:rsidRPr="00836360">
        <w:rPr>
          <w:rFonts w:ascii="Palatino Linotype" w:hAnsi="Palatino Linotype" w:cs="Calibri"/>
          <w:b/>
          <w:sz w:val="24"/>
          <w:szCs w:val="24"/>
          <w:lang w:val="en-US"/>
        </w:rPr>
        <w:t>, 2013-2014 (First Class Honours)</w:t>
      </w:r>
    </w:p>
    <w:p w:rsidR="00061B5F" w:rsidRPr="00836360" w:rsidRDefault="00061B5F" w:rsidP="00552848">
      <w:pPr>
        <w:pStyle w:val="ListParagraph"/>
        <w:numPr>
          <w:ilvl w:val="0"/>
          <w:numId w:val="11"/>
        </w:numPr>
        <w:spacing w:line="240" w:lineRule="auto"/>
        <w:rPr>
          <w:rFonts w:ascii="Palatino Linotype" w:hAnsi="Palatino Linotype" w:cs="Calibri"/>
          <w:b/>
          <w:sz w:val="24"/>
          <w:szCs w:val="24"/>
          <w:lang w:val="en-US"/>
        </w:rPr>
      </w:pPr>
      <w:r w:rsidRPr="00836360">
        <w:rPr>
          <w:rFonts w:ascii="Palatino Linotype" w:hAnsi="Palatino Linotype" w:cs="Calibri"/>
          <w:b/>
          <w:sz w:val="24"/>
          <w:szCs w:val="24"/>
          <w:lang w:val="en-US"/>
        </w:rPr>
        <w:t xml:space="preserve">BCL (Law and Irish), </w:t>
      </w:r>
      <w:smartTag w:uri="urn:schemas-microsoft-com:office:smarttags" w:element="PlaceType">
        <w:r w:rsidRPr="00836360">
          <w:rPr>
            <w:rFonts w:ascii="Palatino Linotype" w:hAnsi="Palatino Linotype" w:cs="Calibri"/>
            <w:b/>
            <w:sz w:val="24"/>
            <w:szCs w:val="24"/>
            <w:lang w:val="en-US"/>
          </w:rPr>
          <w:t>University</w:t>
        </w:r>
      </w:smartTag>
      <w:r w:rsidRPr="00836360">
        <w:rPr>
          <w:rFonts w:ascii="Palatino Linotype" w:hAnsi="Palatino Linotype" w:cs="Calibri"/>
          <w:b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836360">
          <w:rPr>
            <w:rFonts w:ascii="Palatino Linotype" w:hAnsi="Palatino Linotype" w:cs="Calibri"/>
            <w:b/>
            <w:sz w:val="24"/>
            <w:szCs w:val="24"/>
            <w:lang w:val="en-US"/>
          </w:rPr>
          <w:t>College</w:t>
        </w:r>
      </w:smartTag>
      <w:r w:rsidRPr="00836360">
        <w:rPr>
          <w:rFonts w:ascii="Palatino Linotype" w:hAnsi="Palatino Linotype" w:cs="Calibri"/>
          <w:b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36360">
            <w:rPr>
              <w:rFonts w:ascii="Palatino Linotype" w:hAnsi="Palatino Linotype" w:cs="Calibri"/>
              <w:b/>
              <w:sz w:val="24"/>
              <w:szCs w:val="24"/>
              <w:lang w:val="en-US"/>
            </w:rPr>
            <w:t>Cork</w:t>
          </w:r>
        </w:smartTag>
      </w:smartTag>
      <w:r w:rsidRPr="00836360">
        <w:rPr>
          <w:rFonts w:ascii="Palatino Linotype" w:hAnsi="Palatino Linotype" w:cs="Calibri"/>
          <w:b/>
          <w:sz w:val="24"/>
          <w:szCs w:val="24"/>
          <w:lang w:val="en-US"/>
        </w:rPr>
        <w:t>, 2009-2013 (2:1)</w:t>
      </w:r>
    </w:p>
    <w:p w:rsidR="00061B5F" w:rsidRPr="00F07A9F" w:rsidRDefault="00061B5F" w:rsidP="00552848">
      <w:pPr>
        <w:pStyle w:val="ListParagraph"/>
        <w:numPr>
          <w:ilvl w:val="0"/>
          <w:numId w:val="11"/>
        </w:numPr>
        <w:spacing w:after="120" w:line="240" w:lineRule="auto"/>
        <w:rPr>
          <w:rFonts w:ascii="Palatino Linotype" w:hAnsi="Palatino Linotype" w:cs="Calibri"/>
          <w:b/>
          <w:sz w:val="24"/>
          <w:szCs w:val="24"/>
          <w:lang w:val="en-US"/>
        </w:rPr>
      </w:pPr>
      <w:r w:rsidRPr="00F07A9F">
        <w:rPr>
          <w:rFonts w:ascii="Palatino Linotype" w:hAnsi="Palatino Linotype" w:cs="Calibri"/>
          <w:b/>
          <w:sz w:val="24"/>
          <w:szCs w:val="24"/>
          <w:lang w:val="en-US"/>
        </w:rPr>
        <w:t xml:space="preserve">Family Law Matters, FETAC Level 4, Ballymun Community Law Centre, 2011 </w:t>
      </w:r>
    </w:p>
    <w:p w:rsidR="00061B5F" w:rsidRPr="00F07A9F" w:rsidRDefault="00061B5F" w:rsidP="00552848">
      <w:pPr>
        <w:pStyle w:val="ListParagraph"/>
        <w:numPr>
          <w:ilvl w:val="0"/>
          <w:numId w:val="11"/>
        </w:numPr>
        <w:spacing w:after="120" w:line="240" w:lineRule="auto"/>
        <w:rPr>
          <w:rFonts w:ascii="Palatino Linotype" w:hAnsi="Palatino Linotype" w:cs="Calibri"/>
          <w:b/>
          <w:sz w:val="24"/>
          <w:szCs w:val="24"/>
          <w:lang w:val="en-US"/>
        </w:rPr>
      </w:pPr>
      <w:r w:rsidRPr="00F07A9F">
        <w:rPr>
          <w:rFonts w:ascii="Palatino Linotype" w:hAnsi="Palatino Linotype"/>
          <w:b/>
          <w:sz w:val="24"/>
          <w:szCs w:val="24"/>
          <w:lang w:val="en-US"/>
        </w:rPr>
        <w:t xml:space="preserve">Employment Law, FETAC Level 6, Northside Community Law Centre, 2011 </w:t>
      </w:r>
    </w:p>
    <w:p w:rsidR="00061B5F" w:rsidRPr="002E3E89" w:rsidRDefault="00061B5F" w:rsidP="0027052E">
      <w:pPr>
        <w:pStyle w:val="ListParagraph"/>
        <w:spacing w:after="120" w:line="240" w:lineRule="auto"/>
        <w:ind w:left="0"/>
        <w:rPr>
          <w:rFonts w:ascii="Palatino Linotype" w:hAnsi="Palatino Linotype" w:cs="Calibri"/>
          <w:sz w:val="24"/>
          <w:szCs w:val="24"/>
          <w:lang w:val="en-US"/>
        </w:rPr>
      </w:pPr>
    </w:p>
    <w:p w:rsidR="00061B5F" w:rsidRPr="002E3E89" w:rsidRDefault="00061B5F" w:rsidP="00270AD7">
      <w:pPr>
        <w:pBdr>
          <w:bottom w:val="single" w:sz="12" w:space="1" w:color="auto"/>
        </w:pBdr>
        <w:rPr>
          <w:rFonts w:ascii="Palatino Linotype" w:hAnsi="Palatino Linotype" w:cs="Calibri"/>
          <w:b/>
          <w:sz w:val="24"/>
          <w:szCs w:val="24"/>
        </w:rPr>
      </w:pPr>
      <w:r w:rsidRPr="002E3E89">
        <w:rPr>
          <w:rFonts w:ascii="Palatino Linotype" w:hAnsi="Palatino Linotype" w:cs="Calibri"/>
          <w:b/>
          <w:sz w:val="24"/>
          <w:szCs w:val="24"/>
        </w:rPr>
        <w:t>Work Experience</w:t>
      </w:r>
    </w:p>
    <w:p w:rsidR="00061B5F" w:rsidRPr="002E3E89" w:rsidRDefault="00061B5F" w:rsidP="00C5119F">
      <w:pPr>
        <w:pStyle w:val="ListParagraph"/>
        <w:spacing w:after="0" w:line="240" w:lineRule="auto"/>
        <w:ind w:left="0"/>
        <w:rPr>
          <w:rFonts w:ascii="Palatino Linotype" w:hAnsi="Palatino Linotype" w:cs="Calibri"/>
          <w:b/>
          <w:sz w:val="24"/>
          <w:szCs w:val="24"/>
        </w:rPr>
      </w:pPr>
      <w:r w:rsidRPr="002E3E89">
        <w:rPr>
          <w:rFonts w:ascii="Palatino Linotype" w:hAnsi="Palatino Linotype" w:cs="Calibri"/>
          <w:b/>
          <w:sz w:val="24"/>
          <w:szCs w:val="24"/>
        </w:rPr>
        <w:t>Dec 2015-present: Judicial Researcher at the Four Courts</w:t>
      </w:r>
    </w:p>
    <w:p w:rsidR="00061B5F" w:rsidRDefault="00061B5F" w:rsidP="00A70784">
      <w:pPr>
        <w:pStyle w:val="ListParagraph"/>
        <w:numPr>
          <w:ilvl w:val="0"/>
          <w:numId w:val="33"/>
        </w:numPr>
        <w:spacing w:after="0" w:line="240" w:lineRule="auto"/>
        <w:rPr>
          <w:rFonts w:ascii="Palatino Linotype" w:hAnsi="Palatino Linotype" w:cs="Calibri"/>
          <w:sz w:val="24"/>
          <w:szCs w:val="24"/>
          <w:lang w:val="en-GB"/>
        </w:rPr>
      </w:pPr>
      <w:r w:rsidRPr="00A70784">
        <w:rPr>
          <w:rFonts w:ascii="Palatino Linotype" w:hAnsi="Palatino Linotype" w:cs="Calibri"/>
          <w:sz w:val="24"/>
          <w:szCs w:val="24"/>
          <w:lang w:val="en-GB"/>
        </w:rPr>
        <w:t>preparing legal research memoranda in response to judges’</w:t>
      </w:r>
      <w:r>
        <w:rPr>
          <w:rFonts w:ascii="Palatino Linotype" w:hAnsi="Palatino Linotype" w:cs="Calibri"/>
          <w:sz w:val="24"/>
          <w:szCs w:val="24"/>
          <w:lang w:val="en-GB"/>
        </w:rPr>
        <w:t xml:space="preserve"> queries</w:t>
      </w:r>
    </w:p>
    <w:p w:rsidR="00061B5F" w:rsidRDefault="00061B5F" w:rsidP="00A70784">
      <w:pPr>
        <w:pStyle w:val="ListParagraph"/>
        <w:numPr>
          <w:ilvl w:val="0"/>
          <w:numId w:val="33"/>
        </w:numPr>
        <w:spacing w:after="0" w:line="240" w:lineRule="auto"/>
        <w:rPr>
          <w:rFonts w:ascii="Palatino Linotype" w:hAnsi="Palatino Linotype" w:cs="Calibri"/>
          <w:sz w:val="24"/>
          <w:szCs w:val="24"/>
          <w:lang w:val="en-GB"/>
        </w:rPr>
      </w:pPr>
      <w:r w:rsidRPr="00A70784">
        <w:rPr>
          <w:rFonts w:ascii="Palatino Linotype" w:hAnsi="Palatino Linotype" w:cs="Calibri"/>
          <w:sz w:val="24"/>
          <w:szCs w:val="24"/>
          <w:lang w:val="en-GB"/>
        </w:rPr>
        <w:t>proofreading draft judgments f</w:t>
      </w:r>
      <w:r>
        <w:rPr>
          <w:rFonts w:ascii="Palatino Linotype" w:hAnsi="Palatino Linotype" w:cs="Calibri"/>
          <w:sz w:val="24"/>
          <w:szCs w:val="24"/>
          <w:lang w:val="en-GB"/>
        </w:rPr>
        <w:t>or legal, spelling, grammatical errors etc</w:t>
      </w:r>
    </w:p>
    <w:p w:rsidR="00061B5F" w:rsidRDefault="00061B5F" w:rsidP="00A70784">
      <w:pPr>
        <w:pStyle w:val="ListParagraph"/>
        <w:numPr>
          <w:ilvl w:val="0"/>
          <w:numId w:val="33"/>
        </w:numPr>
        <w:spacing w:after="0" w:line="240" w:lineRule="auto"/>
        <w:rPr>
          <w:rFonts w:ascii="Palatino Linotype" w:hAnsi="Palatino Linotype" w:cs="Calibri"/>
          <w:sz w:val="24"/>
          <w:szCs w:val="24"/>
          <w:lang w:val="en-GB"/>
        </w:rPr>
      </w:pPr>
      <w:r w:rsidRPr="00A70784">
        <w:rPr>
          <w:rFonts w:ascii="Palatino Linotype" w:hAnsi="Palatino Linotype" w:cs="Calibri"/>
          <w:sz w:val="24"/>
          <w:szCs w:val="24"/>
          <w:lang w:val="en-GB"/>
        </w:rPr>
        <w:t>compiling handbooks (comprehensive r</w:t>
      </w:r>
      <w:r>
        <w:rPr>
          <w:rFonts w:ascii="Palatino Linotype" w:hAnsi="Palatino Linotype" w:cs="Calibri"/>
          <w:sz w:val="24"/>
          <w:szCs w:val="24"/>
          <w:lang w:val="en-GB"/>
        </w:rPr>
        <w:t>eference guides) on various legal topics</w:t>
      </w:r>
    </w:p>
    <w:p w:rsidR="00061B5F" w:rsidRDefault="00061B5F" w:rsidP="00A70784">
      <w:pPr>
        <w:pStyle w:val="ListParagraph"/>
        <w:numPr>
          <w:ilvl w:val="0"/>
          <w:numId w:val="33"/>
        </w:numPr>
        <w:spacing w:after="0" w:line="240" w:lineRule="auto"/>
        <w:rPr>
          <w:rFonts w:ascii="Palatino Linotype" w:hAnsi="Palatino Linotype" w:cs="Calibri"/>
          <w:sz w:val="24"/>
          <w:szCs w:val="24"/>
          <w:lang w:val="en-GB"/>
        </w:rPr>
      </w:pPr>
      <w:r w:rsidRPr="00A70784">
        <w:rPr>
          <w:rFonts w:ascii="Palatino Linotype" w:hAnsi="Palatino Linotype" w:cs="Calibri"/>
          <w:sz w:val="24"/>
          <w:szCs w:val="24"/>
          <w:lang w:val="en-GB"/>
        </w:rPr>
        <w:t xml:space="preserve">undertaking sentencing reviews and </w:t>
      </w:r>
      <w:r>
        <w:rPr>
          <w:rFonts w:ascii="Palatino Linotype" w:hAnsi="Palatino Linotype" w:cs="Calibri"/>
          <w:sz w:val="24"/>
          <w:szCs w:val="24"/>
          <w:lang w:val="en-GB"/>
        </w:rPr>
        <w:t>analysis for specific offences</w:t>
      </w:r>
    </w:p>
    <w:p w:rsidR="00061B5F" w:rsidRDefault="00061B5F" w:rsidP="00A70784">
      <w:pPr>
        <w:pStyle w:val="ListParagraph"/>
        <w:numPr>
          <w:ilvl w:val="0"/>
          <w:numId w:val="33"/>
        </w:numPr>
        <w:spacing w:after="0" w:line="240" w:lineRule="auto"/>
        <w:rPr>
          <w:rFonts w:ascii="Palatino Linotype" w:hAnsi="Palatino Linotype" w:cs="Calibri"/>
          <w:sz w:val="24"/>
          <w:szCs w:val="24"/>
          <w:lang w:val="en-GB"/>
        </w:rPr>
      </w:pPr>
      <w:r w:rsidRPr="00A70784">
        <w:rPr>
          <w:rFonts w:ascii="Palatino Linotype" w:hAnsi="Palatino Linotype" w:cs="Calibri"/>
          <w:sz w:val="24"/>
          <w:szCs w:val="24"/>
          <w:lang w:val="en-GB"/>
        </w:rPr>
        <w:t>supporting judges in preparation f</w:t>
      </w:r>
      <w:r>
        <w:rPr>
          <w:rFonts w:ascii="Palatino Linotype" w:hAnsi="Palatino Linotype" w:cs="Calibri"/>
          <w:sz w:val="24"/>
          <w:szCs w:val="24"/>
          <w:lang w:val="en-GB"/>
        </w:rPr>
        <w:t>or conferences, speeches and</w:t>
      </w:r>
      <w:r w:rsidRPr="00A70784">
        <w:rPr>
          <w:rFonts w:ascii="Palatino Linotype" w:hAnsi="Palatino Linotype" w:cs="Calibri"/>
          <w:sz w:val="24"/>
          <w:szCs w:val="24"/>
          <w:lang w:val="en-GB"/>
        </w:rPr>
        <w:t xml:space="preserve"> publications</w:t>
      </w:r>
    </w:p>
    <w:p w:rsidR="00061B5F" w:rsidRPr="002E3E89" w:rsidRDefault="00061B5F" w:rsidP="007B7BBF">
      <w:pPr>
        <w:pStyle w:val="ListParagraph"/>
        <w:spacing w:after="0" w:line="240" w:lineRule="auto"/>
        <w:ind w:left="0"/>
        <w:rPr>
          <w:rFonts w:ascii="Palatino Linotype" w:hAnsi="Palatino Linotype" w:cs="Calibri"/>
          <w:sz w:val="24"/>
          <w:szCs w:val="24"/>
        </w:rPr>
      </w:pPr>
    </w:p>
    <w:p w:rsidR="00061B5F" w:rsidRPr="002E3E89" w:rsidRDefault="00061B5F" w:rsidP="00554C9C">
      <w:pPr>
        <w:pStyle w:val="ListParagraph"/>
        <w:spacing w:after="0" w:line="240" w:lineRule="auto"/>
        <w:ind w:left="0"/>
        <w:rPr>
          <w:rFonts w:ascii="Palatino Linotype" w:hAnsi="Palatino Linotype" w:cs="Calibri"/>
          <w:sz w:val="24"/>
          <w:szCs w:val="24"/>
        </w:rPr>
      </w:pPr>
      <w:r w:rsidRPr="002E3E89">
        <w:rPr>
          <w:rFonts w:ascii="Palatino Linotype" w:hAnsi="Palatino Linotype" w:cs="Calibri"/>
          <w:b/>
          <w:sz w:val="24"/>
          <w:szCs w:val="24"/>
        </w:rPr>
        <w:t>Feb-Dec 2015: Policy Officer at Department of Foreign Affairs and Trade</w:t>
      </w:r>
    </w:p>
    <w:p w:rsidR="00061B5F" w:rsidRPr="002E3E89" w:rsidRDefault="00061B5F" w:rsidP="001B07B7">
      <w:pPr>
        <w:numPr>
          <w:ilvl w:val="0"/>
          <w:numId w:val="23"/>
        </w:numPr>
        <w:spacing w:after="0" w:line="240" w:lineRule="auto"/>
        <w:rPr>
          <w:rFonts w:ascii="Palatino Linotype" w:hAnsi="Palatino Linotype" w:cs="Calibri"/>
          <w:sz w:val="24"/>
          <w:szCs w:val="24"/>
        </w:rPr>
      </w:pPr>
      <w:r w:rsidRPr="002E3E89">
        <w:rPr>
          <w:rFonts w:ascii="Palatino Linotype" w:hAnsi="Palatino Linotype" w:cs="Calibri"/>
          <w:sz w:val="24"/>
          <w:szCs w:val="24"/>
        </w:rPr>
        <w:t>Engagement with global foreign policy institutes and embassy officials</w:t>
      </w:r>
    </w:p>
    <w:p w:rsidR="00061B5F" w:rsidRPr="002E3E89" w:rsidRDefault="00061B5F" w:rsidP="007B7BBF">
      <w:pPr>
        <w:numPr>
          <w:ilvl w:val="0"/>
          <w:numId w:val="23"/>
        </w:numPr>
        <w:spacing w:after="0" w:line="240" w:lineRule="auto"/>
        <w:rPr>
          <w:rFonts w:ascii="Palatino Linotype" w:hAnsi="Palatino Linotype" w:cs="Calibri"/>
          <w:sz w:val="24"/>
          <w:szCs w:val="24"/>
        </w:rPr>
      </w:pPr>
      <w:r w:rsidRPr="002E3E89">
        <w:rPr>
          <w:rFonts w:ascii="Palatino Linotype" w:hAnsi="Palatino Linotype" w:cs="Calibri"/>
          <w:sz w:val="24"/>
          <w:szCs w:val="24"/>
        </w:rPr>
        <w:t>Managed two foreign policy events, coordinated volunteers and liaised with visiting speakers</w:t>
      </w:r>
    </w:p>
    <w:p w:rsidR="00061B5F" w:rsidRPr="002E3E89" w:rsidRDefault="00061B5F" w:rsidP="007B7BBF">
      <w:pPr>
        <w:numPr>
          <w:ilvl w:val="0"/>
          <w:numId w:val="23"/>
        </w:numPr>
        <w:spacing w:after="0" w:line="240" w:lineRule="auto"/>
        <w:rPr>
          <w:rFonts w:ascii="Palatino Linotype" w:hAnsi="Palatino Linotype" w:cs="Calibri"/>
          <w:sz w:val="24"/>
          <w:szCs w:val="24"/>
        </w:rPr>
      </w:pPr>
      <w:r w:rsidRPr="002E3E89">
        <w:rPr>
          <w:rFonts w:ascii="Palatino Linotype" w:hAnsi="Palatino Linotype" w:cs="Calibri"/>
          <w:sz w:val="24"/>
          <w:szCs w:val="24"/>
        </w:rPr>
        <w:t>Supported the launch of a unique Foreign Policy Network</w:t>
      </w:r>
    </w:p>
    <w:p w:rsidR="00061B5F" w:rsidRPr="00883FEC" w:rsidRDefault="00061B5F" w:rsidP="007B7BBF">
      <w:pPr>
        <w:numPr>
          <w:ilvl w:val="0"/>
          <w:numId w:val="23"/>
        </w:numPr>
        <w:spacing w:after="0" w:line="240" w:lineRule="auto"/>
        <w:rPr>
          <w:rFonts w:ascii="Palatino Linotype" w:hAnsi="Palatino Linotype" w:cs="Calibri"/>
          <w:sz w:val="24"/>
          <w:szCs w:val="24"/>
        </w:rPr>
      </w:pPr>
      <w:r w:rsidRPr="00883FEC">
        <w:rPr>
          <w:rFonts w:ascii="Palatino Linotype" w:hAnsi="Palatino Linotype" w:cs="Calibri"/>
          <w:sz w:val="24"/>
          <w:szCs w:val="24"/>
        </w:rPr>
        <w:t xml:space="preserve">Policy research and preparation of memoranda </w:t>
      </w:r>
    </w:p>
    <w:p w:rsidR="00061B5F" w:rsidRPr="00883FEC" w:rsidRDefault="00061B5F" w:rsidP="007B7BBF">
      <w:pPr>
        <w:spacing w:after="0" w:line="240" w:lineRule="auto"/>
        <w:rPr>
          <w:rFonts w:ascii="Palatino Linotype" w:hAnsi="Palatino Linotype" w:cs="Calibri"/>
          <w:sz w:val="24"/>
          <w:szCs w:val="24"/>
        </w:rPr>
      </w:pPr>
    </w:p>
    <w:p w:rsidR="00061B5F" w:rsidRPr="00883FEC" w:rsidRDefault="00061B5F" w:rsidP="00367EAA">
      <w:pPr>
        <w:pStyle w:val="ListParagraph"/>
        <w:spacing w:after="0" w:line="240" w:lineRule="auto"/>
        <w:ind w:left="0"/>
        <w:jc w:val="both"/>
        <w:rPr>
          <w:rFonts w:ascii="Palatino Linotype" w:hAnsi="Palatino Linotype" w:cs="Calibri"/>
          <w:b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b/>
          <w:sz w:val="24"/>
          <w:szCs w:val="24"/>
          <w:lang w:val="en-US"/>
        </w:rPr>
        <w:t>Sept 2014-Feb 2015: Legal Assistant (Immigration Law) at Brophy Solicitors</w:t>
      </w:r>
    </w:p>
    <w:p w:rsidR="00061B5F" w:rsidRPr="00883FEC" w:rsidRDefault="00061B5F" w:rsidP="000D61C1">
      <w:pPr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 w:cs="Calibri"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lang w:val="en-US"/>
        </w:rPr>
        <w:t xml:space="preserve">Drafting briefs and applications </w:t>
      </w:r>
    </w:p>
    <w:p w:rsidR="00061B5F" w:rsidRPr="00883FEC" w:rsidRDefault="00061B5F" w:rsidP="000D61C1">
      <w:pPr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 w:cs="Calibri"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lang w:val="en-US"/>
        </w:rPr>
        <w:t>Meeting individually with vulnerable clients</w:t>
      </w:r>
    </w:p>
    <w:p w:rsidR="00061B5F" w:rsidRPr="00883FEC" w:rsidRDefault="00061B5F" w:rsidP="003D37F3">
      <w:pPr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 w:cs="Calibri"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sz w:val="24"/>
          <w:szCs w:val="24"/>
          <w:lang w:val="en-US"/>
        </w:rPr>
        <w:t xml:space="preserve">Research on </w:t>
      </w:r>
      <w:r w:rsidRPr="00883FEC">
        <w:rPr>
          <w:rFonts w:ascii="Palatino Linotype" w:hAnsi="Palatino Linotype" w:cs="Calibri"/>
          <w:color w:val="000000"/>
          <w:sz w:val="24"/>
          <w:szCs w:val="24"/>
          <w:lang w:val="en-US"/>
        </w:rPr>
        <w:t>countries of origin, preparation of judicial reviews and appeals</w:t>
      </w:r>
    </w:p>
    <w:p w:rsidR="00061B5F" w:rsidRPr="00883FEC" w:rsidRDefault="00061B5F" w:rsidP="000D61C1">
      <w:pPr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 w:cs="Calibri"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lang w:val="en-US"/>
        </w:rPr>
        <w:t>Liaise with international humanitarian and government agencies</w:t>
      </w:r>
    </w:p>
    <w:p w:rsidR="00061B5F" w:rsidRPr="00883FEC" w:rsidRDefault="00061B5F" w:rsidP="007B7BBF">
      <w:pPr>
        <w:spacing w:after="0" w:line="240" w:lineRule="auto"/>
        <w:jc w:val="both"/>
        <w:rPr>
          <w:rFonts w:ascii="Palatino Linotype" w:hAnsi="Palatino Linotype" w:cs="Calibri"/>
          <w:color w:val="000000"/>
          <w:sz w:val="24"/>
          <w:szCs w:val="24"/>
          <w:lang w:val="en-US"/>
        </w:rPr>
      </w:pPr>
    </w:p>
    <w:p w:rsidR="00061B5F" w:rsidRPr="00883FEC" w:rsidRDefault="00061B5F" w:rsidP="00BF24B8">
      <w:pPr>
        <w:pStyle w:val="ListParagraph"/>
        <w:spacing w:after="0" w:line="240" w:lineRule="auto"/>
        <w:ind w:left="0"/>
        <w:jc w:val="both"/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  <w:t>July-Sept 2014: Legal Assistant at FLAC (Free Legal Advice Centres)</w:t>
      </w:r>
    </w:p>
    <w:p w:rsidR="00061B5F" w:rsidRPr="00883FEC" w:rsidRDefault="00061B5F" w:rsidP="003376F4">
      <w:pPr>
        <w:numPr>
          <w:ilvl w:val="0"/>
          <w:numId w:val="25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>Member of FLAC's telephone information line team</w:t>
      </w:r>
    </w:p>
    <w:p w:rsidR="00061B5F" w:rsidRPr="00883FEC" w:rsidRDefault="00061B5F" w:rsidP="003376F4">
      <w:pPr>
        <w:numPr>
          <w:ilvl w:val="0"/>
          <w:numId w:val="25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lang w:val="en-US"/>
        </w:rPr>
        <w:t xml:space="preserve">Research assistant with the public interest law alliance (PILA) </w:t>
      </w:r>
    </w:p>
    <w:p w:rsidR="00061B5F" w:rsidRPr="00883FEC" w:rsidRDefault="00061B5F" w:rsidP="007B7BBF">
      <w:pPr>
        <w:numPr>
          <w:ilvl w:val="0"/>
          <w:numId w:val="25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lang w:val="en-US"/>
        </w:rPr>
        <w:t xml:space="preserve">Campaigning and advocacy </w:t>
      </w:r>
    </w:p>
    <w:p w:rsidR="00061B5F" w:rsidRPr="00740F98" w:rsidRDefault="00061B5F" w:rsidP="007B7BBF">
      <w:pPr>
        <w:numPr>
          <w:ilvl w:val="0"/>
          <w:numId w:val="25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lang w:val="en-US"/>
        </w:rPr>
        <w:t xml:space="preserve">Assisting barristers </w:t>
      </w:r>
      <w:r>
        <w:rPr>
          <w:rFonts w:ascii="Palatino Linotype" w:hAnsi="Palatino Linotype" w:cs="Calibri"/>
          <w:color w:val="000000"/>
          <w:sz w:val="24"/>
          <w:szCs w:val="24"/>
          <w:lang w:val="en-US"/>
        </w:rPr>
        <w:t xml:space="preserve">and solicitors advising </w:t>
      </w:r>
      <w:r w:rsidRPr="00883FEC">
        <w:rPr>
          <w:rFonts w:ascii="Palatino Linotype" w:hAnsi="Palatino Linotype" w:cs="Calibri"/>
          <w:color w:val="000000"/>
          <w:sz w:val="24"/>
          <w:szCs w:val="24"/>
          <w:lang w:val="en-US"/>
        </w:rPr>
        <w:t>in FLAC advice centres</w:t>
      </w:r>
    </w:p>
    <w:p w:rsidR="00061B5F" w:rsidRPr="00740F98" w:rsidRDefault="00061B5F" w:rsidP="00740F98">
      <w:pPr>
        <w:numPr>
          <w:ilvl w:val="0"/>
          <w:numId w:val="25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>Translated statements and policy documents into Irish, liaising with Irish media</w:t>
      </w:r>
    </w:p>
    <w:p w:rsidR="00061B5F" w:rsidRPr="00883FEC" w:rsidRDefault="00061B5F" w:rsidP="007730EC">
      <w:p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</w:p>
    <w:p w:rsidR="00061B5F" w:rsidRPr="00883FEC" w:rsidRDefault="00061B5F" w:rsidP="00BF24B8">
      <w:pPr>
        <w:pStyle w:val="ListParagraph"/>
        <w:spacing w:after="0" w:line="240" w:lineRule="auto"/>
        <w:ind w:left="0"/>
        <w:jc w:val="both"/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  <w:t>April-July 2014: Legal Ass</w:t>
      </w:r>
      <w:r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  <w:t>istant at Irish Refugee Council</w:t>
      </w:r>
      <w:r w:rsidRPr="00883FEC"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  <w:t xml:space="preserve"> Independent Law Centre</w:t>
      </w:r>
    </w:p>
    <w:p w:rsidR="00061B5F" w:rsidRPr="00883FEC" w:rsidRDefault="00061B5F" w:rsidP="009B3B2B">
      <w:pPr>
        <w:numPr>
          <w:ilvl w:val="0"/>
          <w:numId w:val="26"/>
        </w:numPr>
        <w:spacing w:after="0" w:line="240" w:lineRule="auto"/>
        <w:jc w:val="both"/>
        <w:rPr>
          <w:rFonts w:ascii="Palatino Linotype" w:hAnsi="Palatino Linotype" w:cs="Calibri"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lang w:val="en-US"/>
        </w:rPr>
        <w:t xml:space="preserve">Preparing reports and briefs, country of origin research </w:t>
      </w:r>
    </w:p>
    <w:p w:rsidR="00061B5F" w:rsidRPr="00883FEC" w:rsidRDefault="00061B5F" w:rsidP="009B3B2B">
      <w:pPr>
        <w:numPr>
          <w:ilvl w:val="0"/>
          <w:numId w:val="26"/>
        </w:numPr>
        <w:spacing w:after="0" w:line="240" w:lineRule="auto"/>
        <w:jc w:val="both"/>
        <w:rPr>
          <w:rFonts w:ascii="Palatino Linotype" w:hAnsi="Palatino Linotype" w:cs="Calibri"/>
          <w:color w:val="000000"/>
          <w:sz w:val="24"/>
          <w:szCs w:val="24"/>
          <w:lang w:val="en-US"/>
        </w:rPr>
      </w:pPr>
      <w:r>
        <w:rPr>
          <w:rFonts w:ascii="Palatino Linotype" w:hAnsi="Palatino Linotype" w:cs="Calibri"/>
          <w:color w:val="000000"/>
          <w:sz w:val="24"/>
          <w:szCs w:val="24"/>
          <w:lang w:val="en-US"/>
        </w:rPr>
        <w:t xml:space="preserve">Meeting </w:t>
      </w:r>
      <w:r w:rsidRPr="00883FEC">
        <w:rPr>
          <w:rFonts w:ascii="Palatino Linotype" w:hAnsi="Palatino Linotype" w:cs="Calibri"/>
          <w:color w:val="000000"/>
          <w:sz w:val="24"/>
          <w:szCs w:val="24"/>
          <w:lang w:val="en-US"/>
        </w:rPr>
        <w:t>vulnerable clients, liaising with law firms and NGOs on joint projects</w:t>
      </w:r>
    </w:p>
    <w:p w:rsidR="00061B5F" w:rsidRPr="00883FEC" w:rsidRDefault="00061B5F" w:rsidP="007B7BBF">
      <w:pPr>
        <w:numPr>
          <w:ilvl w:val="0"/>
          <w:numId w:val="26"/>
        </w:numPr>
        <w:spacing w:after="0" w:line="240" w:lineRule="auto"/>
        <w:jc w:val="both"/>
        <w:rPr>
          <w:rFonts w:ascii="Palatino Linotype" w:hAnsi="Palatino Linotype" w:cs="Calibri"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lang w:val="en-US"/>
        </w:rPr>
        <w:t>Spearheaded a project tracking the early legal advice process. My work has been represented in the IRC’s recent Early Legal Advice Best Practice Manual</w:t>
      </w:r>
    </w:p>
    <w:p w:rsidR="00061B5F" w:rsidRPr="00883FEC" w:rsidRDefault="00061B5F" w:rsidP="00963789">
      <w:pPr>
        <w:spacing w:after="0" w:line="240" w:lineRule="auto"/>
        <w:ind w:left="360"/>
        <w:jc w:val="both"/>
        <w:rPr>
          <w:rFonts w:ascii="Palatino Linotype" w:hAnsi="Palatino Linotype" w:cs="Calibri"/>
          <w:color w:val="000000"/>
          <w:sz w:val="24"/>
          <w:szCs w:val="24"/>
          <w:lang w:val="en-US"/>
        </w:rPr>
      </w:pPr>
    </w:p>
    <w:p w:rsidR="00061B5F" w:rsidRPr="00883FEC" w:rsidRDefault="00061B5F" w:rsidP="00CD6D2E">
      <w:pPr>
        <w:pStyle w:val="ListParagraph"/>
        <w:spacing w:after="0" w:line="240" w:lineRule="auto"/>
        <w:ind w:left="0"/>
        <w:jc w:val="both"/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  <w:t>Jan- May 2012: Legal Intern at TASC</w:t>
      </w:r>
    </w:p>
    <w:p w:rsidR="00061B5F" w:rsidRPr="00883FEC" w:rsidRDefault="00061B5F" w:rsidP="001D352E">
      <w:pPr>
        <w:numPr>
          <w:ilvl w:val="0"/>
          <w:numId w:val="27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>Independent research, advocacy and campaigning initiatives</w:t>
      </w:r>
    </w:p>
    <w:p w:rsidR="00061B5F" w:rsidRPr="00883FEC" w:rsidRDefault="00061B5F" w:rsidP="001D352E">
      <w:pPr>
        <w:numPr>
          <w:ilvl w:val="0"/>
          <w:numId w:val="27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 xml:space="preserve">Drafted policy documents for submission to various Oireachtas Committees </w:t>
      </w:r>
    </w:p>
    <w:p w:rsidR="00061B5F" w:rsidRPr="00883FEC" w:rsidRDefault="00061B5F" w:rsidP="001D352E">
      <w:pPr>
        <w:numPr>
          <w:ilvl w:val="0"/>
          <w:numId w:val="27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 xml:space="preserve">Assisted in the organisation of TASC's annual conference </w:t>
      </w:r>
    </w:p>
    <w:p w:rsidR="00061B5F" w:rsidRPr="00883FEC" w:rsidRDefault="00061B5F" w:rsidP="007B7BBF">
      <w:p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</w:p>
    <w:p w:rsidR="00061B5F" w:rsidRPr="00883FEC" w:rsidRDefault="00061B5F" w:rsidP="006600E0">
      <w:pPr>
        <w:pStyle w:val="ListParagraph"/>
        <w:spacing w:after="0" w:line="240" w:lineRule="auto"/>
        <w:ind w:left="0"/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  <w:t xml:space="preserve">July 2012- July 2013: </w:t>
      </w:r>
      <w:r w:rsidRPr="00883FEC">
        <w:rPr>
          <w:rFonts w:ascii="Palatino Linotype" w:hAnsi="Palatino Linotype" w:cs="Calibri"/>
          <w:b/>
          <w:color w:val="000000"/>
          <w:sz w:val="24"/>
          <w:szCs w:val="24"/>
          <w:shd w:val="clear" w:color="auto" w:fill="FFFFFF"/>
        </w:rPr>
        <w:t xml:space="preserve">Deputy Current Affairs Editor at </w:t>
      </w:r>
      <w:r w:rsidRPr="00883FEC"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  <w:t xml:space="preserve">UCC Motley Magazine </w:t>
      </w:r>
    </w:p>
    <w:p w:rsidR="00061B5F" w:rsidRPr="00883FEC" w:rsidRDefault="00061B5F" w:rsidP="00DD113A">
      <w:pPr>
        <w:numPr>
          <w:ilvl w:val="0"/>
          <w:numId w:val="28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 xml:space="preserve">Interviewed high profile social and political figures </w:t>
      </w:r>
    </w:p>
    <w:p w:rsidR="00061B5F" w:rsidRPr="00883FEC" w:rsidRDefault="00061B5F" w:rsidP="00DD113A">
      <w:pPr>
        <w:numPr>
          <w:ilvl w:val="0"/>
          <w:numId w:val="28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>Led and managed a team of writers</w:t>
      </w:r>
    </w:p>
    <w:p w:rsidR="00061B5F" w:rsidRPr="00883FEC" w:rsidRDefault="00061B5F" w:rsidP="00DD113A">
      <w:pPr>
        <w:numPr>
          <w:ilvl w:val="0"/>
          <w:numId w:val="28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>Responsibility for editing online content</w:t>
      </w:r>
    </w:p>
    <w:p w:rsidR="00061B5F" w:rsidRPr="00883FEC" w:rsidRDefault="00061B5F" w:rsidP="007B7BBF">
      <w:p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</w:p>
    <w:p w:rsidR="00061B5F" w:rsidRPr="00883FEC" w:rsidRDefault="00061B5F" w:rsidP="006600E0">
      <w:pPr>
        <w:pStyle w:val="ListParagraph"/>
        <w:spacing w:after="0" w:line="240" w:lineRule="auto"/>
        <w:ind w:left="0"/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b/>
          <w:color w:val="000000"/>
          <w:sz w:val="24"/>
          <w:szCs w:val="24"/>
          <w:lang w:val="en-US"/>
        </w:rPr>
        <w:t>June 2012-June 2013: Irish Language Editor at UCC Express</w:t>
      </w:r>
    </w:p>
    <w:p w:rsidR="00061B5F" w:rsidRPr="00883FEC" w:rsidRDefault="00061B5F" w:rsidP="00083A42">
      <w:pPr>
        <w:numPr>
          <w:ilvl w:val="0"/>
          <w:numId w:val="29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>E</w:t>
      </w: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>stablished first ever Irish language section of the UCC Newspaper</w:t>
      </w:r>
    </w:p>
    <w:p w:rsidR="00061B5F" w:rsidRPr="00883FEC" w:rsidRDefault="00061B5F" w:rsidP="00083A42">
      <w:pPr>
        <w:numPr>
          <w:ilvl w:val="0"/>
          <w:numId w:val="29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>Assembled and led a team of writers</w:t>
      </w:r>
    </w:p>
    <w:p w:rsidR="00061B5F" w:rsidRPr="00883FEC" w:rsidRDefault="00061B5F" w:rsidP="00083A42">
      <w:pPr>
        <w:numPr>
          <w:ilvl w:val="0"/>
          <w:numId w:val="29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>Responsibility for section content, design and proofreading</w:t>
      </w:r>
    </w:p>
    <w:p w:rsidR="00061B5F" w:rsidRPr="00883FEC" w:rsidRDefault="00061B5F" w:rsidP="00083A42">
      <w:pPr>
        <w:numPr>
          <w:ilvl w:val="0"/>
          <w:numId w:val="29"/>
        </w:num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  <w:r w:rsidRPr="00883FEC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 xml:space="preserve">Part of a strong editorial team </w:t>
      </w:r>
    </w:p>
    <w:p w:rsidR="00061B5F" w:rsidRPr="00883FEC" w:rsidRDefault="00061B5F" w:rsidP="00095592">
      <w:pPr>
        <w:spacing w:after="0" w:line="240" w:lineRule="auto"/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</w:pPr>
    </w:p>
    <w:p w:rsidR="00061B5F" w:rsidRPr="00883FEC" w:rsidRDefault="00061B5F" w:rsidP="00BF74EB">
      <w:pPr>
        <w:pBdr>
          <w:bottom w:val="single" w:sz="12" w:space="1" w:color="auto"/>
        </w:pBdr>
        <w:spacing w:after="0" w:line="240" w:lineRule="auto"/>
        <w:rPr>
          <w:rFonts w:ascii="Palatino Linotype" w:hAnsi="Palatino Linotype" w:cs="Calibri"/>
          <w:b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b/>
          <w:sz w:val="24"/>
          <w:szCs w:val="24"/>
          <w:lang w:val="en-US"/>
        </w:rPr>
        <w:t>Additional Skills and Competencies</w:t>
      </w:r>
    </w:p>
    <w:p w:rsidR="00061B5F" w:rsidRDefault="00061B5F" w:rsidP="005139D9">
      <w:pPr>
        <w:spacing w:after="0" w:line="240" w:lineRule="auto"/>
        <w:ind w:left="360"/>
        <w:jc w:val="both"/>
        <w:rPr>
          <w:rFonts w:ascii="Palatino Linotype" w:hAnsi="Palatino Linotype" w:cs="Calibri"/>
          <w:b/>
          <w:sz w:val="24"/>
          <w:szCs w:val="24"/>
          <w:lang w:val="en-US"/>
        </w:rPr>
      </w:pPr>
    </w:p>
    <w:p w:rsidR="00061B5F" w:rsidRPr="00740F98" w:rsidRDefault="00061B5F" w:rsidP="007243A8">
      <w:pPr>
        <w:numPr>
          <w:ilvl w:val="0"/>
          <w:numId w:val="36"/>
        </w:numPr>
        <w:spacing w:after="0" w:line="240" w:lineRule="auto"/>
        <w:jc w:val="both"/>
        <w:rPr>
          <w:rFonts w:ascii="Palatino Linotype" w:hAnsi="Palatino Linotype" w:cs="Calibri"/>
          <w:sz w:val="24"/>
          <w:szCs w:val="24"/>
          <w:lang w:val="en-US"/>
        </w:rPr>
      </w:pPr>
      <w:r w:rsidRPr="00740F98">
        <w:rPr>
          <w:rFonts w:ascii="Palatino Linotype" w:hAnsi="Palatino Linotype" w:cs="Calibri"/>
          <w:sz w:val="24"/>
          <w:szCs w:val="24"/>
          <w:lang w:val="en-US"/>
        </w:rPr>
        <w:t>IWS National Pool Lifeguard Award 2013</w:t>
      </w:r>
    </w:p>
    <w:p w:rsidR="00061B5F" w:rsidRPr="00883FEC" w:rsidRDefault="00061B5F" w:rsidP="00073B43">
      <w:pPr>
        <w:numPr>
          <w:ilvl w:val="0"/>
          <w:numId w:val="30"/>
        </w:numPr>
        <w:spacing w:after="0" w:line="240" w:lineRule="auto"/>
        <w:jc w:val="both"/>
        <w:rPr>
          <w:rFonts w:ascii="Palatino Linotype" w:hAnsi="Palatino Linotype" w:cs="Calibri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sz w:val="24"/>
          <w:szCs w:val="24"/>
          <w:lang w:val="en-US"/>
        </w:rPr>
        <w:t>Thorough knowledge of Microsoft Office software, including Excel</w:t>
      </w:r>
    </w:p>
    <w:p w:rsidR="00061B5F" w:rsidRPr="00EE7887" w:rsidRDefault="00061B5F" w:rsidP="00EE7887">
      <w:pPr>
        <w:numPr>
          <w:ilvl w:val="0"/>
          <w:numId w:val="30"/>
        </w:numPr>
        <w:spacing w:after="0" w:line="240" w:lineRule="auto"/>
        <w:jc w:val="both"/>
        <w:rPr>
          <w:rFonts w:ascii="Palatino Linotype" w:hAnsi="Palatino Linotype" w:cs="Calibri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sz w:val="24"/>
          <w:szCs w:val="24"/>
          <w:lang w:val="en-US"/>
        </w:rPr>
        <w:t xml:space="preserve">Also fully trained in </w:t>
      </w:r>
      <w:r>
        <w:rPr>
          <w:rFonts w:ascii="Palatino Linotype" w:hAnsi="Palatino Linotype" w:cs="Calibri"/>
          <w:sz w:val="24"/>
          <w:szCs w:val="24"/>
          <w:lang w:val="en-US"/>
        </w:rPr>
        <w:t>office</w:t>
      </w:r>
      <w:r w:rsidRPr="00883FEC">
        <w:rPr>
          <w:rFonts w:ascii="Palatino Linotype" w:hAnsi="Palatino Linotype" w:cs="Calibri"/>
          <w:sz w:val="24"/>
          <w:szCs w:val="24"/>
          <w:lang w:val="en-US"/>
        </w:rPr>
        <w:t xml:space="preserve"> software such as MasterClient and Keyhouse</w:t>
      </w:r>
    </w:p>
    <w:p w:rsidR="00061B5F" w:rsidRPr="00883FEC" w:rsidRDefault="00061B5F" w:rsidP="00073B43">
      <w:pPr>
        <w:numPr>
          <w:ilvl w:val="0"/>
          <w:numId w:val="31"/>
        </w:numPr>
        <w:spacing w:after="0" w:line="240" w:lineRule="auto"/>
        <w:rPr>
          <w:rFonts w:ascii="Palatino Linotype" w:hAnsi="Palatino Linotype" w:cs="Calibri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sz w:val="24"/>
          <w:szCs w:val="24"/>
          <w:lang w:val="en-US"/>
        </w:rPr>
        <w:t>Irish</w:t>
      </w:r>
      <w:r>
        <w:rPr>
          <w:rFonts w:ascii="Palatino Linotype" w:hAnsi="Palatino Linotype" w:cs="Calibri"/>
          <w:sz w:val="24"/>
          <w:szCs w:val="24"/>
          <w:lang w:val="en-US"/>
        </w:rPr>
        <w:t xml:space="preserve"> language - Advanced</w:t>
      </w:r>
    </w:p>
    <w:p w:rsidR="00061B5F" w:rsidRDefault="00061B5F" w:rsidP="007B7BBF">
      <w:pPr>
        <w:numPr>
          <w:ilvl w:val="0"/>
          <w:numId w:val="31"/>
        </w:numPr>
        <w:spacing w:after="0" w:line="240" w:lineRule="auto"/>
        <w:rPr>
          <w:rFonts w:ascii="Palatino Linotype" w:hAnsi="Palatino Linotype" w:cs="Calibri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sz w:val="24"/>
          <w:szCs w:val="24"/>
          <w:lang w:val="en-US"/>
        </w:rPr>
        <w:t>French</w:t>
      </w:r>
      <w:r>
        <w:rPr>
          <w:rFonts w:ascii="Palatino Linotype" w:hAnsi="Palatino Linotype" w:cs="Calibri"/>
          <w:sz w:val="24"/>
          <w:szCs w:val="24"/>
          <w:lang w:val="en-US"/>
        </w:rPr>
        <w:t xml:space="preserve"> – Intermediate</w:t>
      </w:r>
    </w:p>
    <w:p w:rsidR="00061B5F" w:rsidRDefault="00061B5F" w:rsidP="00C94FAE">
      <w:pPr>
        <w:pBdr>
          <w:bottom w:val="single" w:sz="12" w:space="1" w:color="auto"/>
        </w:pBdr>
        <w:spacing w:after="0" w:line="240" w:lineRule="auto"/>
        <w:rPr>
          <w:rFonts w:ascii="Palatino Linotype" w:hAnsi="Palatino Linotype" w:cs="Calibri"/>
          <w:b/>
          <w:sz w:val="24"/>
          <w:szCs w:val="24"/>
        </w:rPr>
      </w:pPr>
    </w:p>
    <w:p w:rsidR="00061B5F" w:rsidRPr="00883FEC" w:rsidRDefault="00061B5F" w:rsidP="00C94FAE">
      <w:pPr>
        <w:pBdr>
          <w:bottom w:val="single" w:sz="12" w:space="1" w:color="auto"/>
        </w:pBdr>
        <w:spacing w:after="0" w:line="240" w:lineRule="auto"/>
        <w:rPr>
          <w:rFonts w:ascii="Palatino Linotype" w:hAnsi="Palatino Linotype" w:cs="Calibri"/>
          <w:b/>
          <w:sz w:val="24"/>
          <w:szCs w:val="24"/>
        </w:rPr>
      </w:pPr>
      <w:r w:rsidRPr="00883FEC">
        <w:rPr>
          <w:rFonts w:ascii="Palatino Linotype" w:hAnsi="Palatino Linotype" w:cs="Calibri"/>
          <w:b/>
          <w:sz w:val="24"/>
          <w:szCs w:val="24"/>
        </w:rPr>
        <w:t>Referees</w:t>
      </w:r>
    </w:p>
    <w:p w:rsidR="00061B5F" w:rsidRPr="00883FEC" w:rsidRDefault="00061B5F" w:rsidP="00C94FAE">
      <w:pPr>
        <w:spacing w:after="0" w:line="240" w:lineRule="auto"/>
        <w:jc w:val="center"/>
        <w:rPr>
          <w:rFonts w:ascii="Palatino Linotype" w:hAnsi="Palatino Linotype" w:cs="Calibri"/>
          <w:sz w:val="24"/>
          <w:szCs w:val="24"/>
          <w:u w:val="single"/>
        </w:rPr>
      </w:pPr>
    </w:p>
    <w:p w:rsidR="00061B5F" w:rsidRPr="00883FEC" w:rsidRDefault="00061B5F" w:rsidP="007B7BBF">
      <w:pPr>
        <w:spacing w:after="0" w:line="240" w:lineRule="auto"/>
        <w:rPr>
          <w:rFonts w:ascii="Palatino Linotype" w:hAnsi="Palatino Linotype" w:cs="Calibri"/>
          <w:b/>
          <w:sz w:val="24"/>
          <w:szCs w:val="24"/>
          <w:lang w:val="en-US"/>
        </w:rPr>
      </w:pPr>
      <w:r>
        <w:rPr>
          <w:rFonts w:ascii="Palatino Linotype" w:hAnsi="Palatino Linotype" w:cs="Calibri"/>
          <w:b/>
          <w:sz w:val="24"/>
          <w:szCs w:val="24"/>
          <w:lang w:val="en-US"/>
        </w:rPr>
        <w:t>Mr Justice Brian Cregan</w:t>
      </w:r>
    </w:p>
    <w:p w:rsidR="00061B5F" w:rsidRPr="00883FEC" w:rsidRDefault="00061B5F" w:rsidP="007B7BBF">
      <w:pPr>
        <w:spacing w:after="0" w:line="240" w:lineRule="auto"/>
        <w:rPr>
          <w:rFonts w:ascii="Palatino Linotype" w:hAnsi="Palatino Linotype" w:cs="Calibri"/>
          <w:sz w:val="24"/>
          <w:szCs w:val="24"/>
          <w:lang w:val="en-US"/>
        </w:rPr>
      </w:pPr>
      <w:r>
        <w:rPr>
          <w:rFonts w:ascii="Palatino Linotype" w:hAnsi="Palatino Linotype" w:cs="Calibri"/>
          <w:sz w:val="24"/>
          <w:szCs w:val="24"/>
          <w:lang w:val="en-US"/>
        </w:rPr>
        <w:t>High Court Judge, Head of IBRC Inquiry, Supervisor of Judicial Researchers’ Office</w:t>
      </w:r>
    </w:p>
    <w:p w:rsidR="00061B5F" w:rsidRPr="00883FEC" w:rsidRDefault="00061B5F" w:rsidP="007B7BBF">
      <w:pPr>
        <w:spacing w:after="0" w:line="240" w:lineRule="auto"/>
        <w:rPr>
          <w:rFonts w:ascii="Palatino Linotype" w:hAnsi="Palatino Linotype" w:cs="Calibri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sz w:val="24"/>
          <w:szCs w:val="24"/>
          <w:lang w:val="en-US"/>
        </w:rPr>
        <w:t xml:space="preserve">Email: </w:t>
      </w:r>
      <w:hyperlink r:id="rId8" w:history="1">
        <w:r w:rsidRPr="009620D3">
          <w:rPr>
            <w:rStyle w:val="Hyperlink"/>
            <w:rFonts w:ascii="Palatino Linotype" w:hAnsi="Palatino Linotype" w:cs="Calibri"/>
            <w:sz w:val="24"/>
            <w:szCs w:val="24"/>
            <w:lang w:val="en-US"/>
          </w:rPr>
          <w:t>briancregan@courts.ie</w:t>
        </w:r>
      </w:hyperlink>
    </w:p>
    <w:p w:rsidR="00061B5F" w:rsidRPr="00883FEC" w:rsidRDefault="00061B5F" w:rsidP="007B7BBF">
      <w:pPr>
        <w:spacing w:after="0" w:line="240" w:lineRule="auto"/>
        <w:rPr>
          <w:rFonts w:ascii="Palatino Linotype" w:hAnsi="Palatino Linotype" w:cs="Calibri"/>
          <w:sz w:val="24"/>
          <w:szCs w:val="24"/>
          <w:lang w:val="en-US"/>
        </w:rPr>
      </w:pPr>
      <w:bookmarkStart w:id="0" w:name="_GoBack"/>
      <w:bookmarkEnd w:id="0"/>
    </w:p>
    <w:p w:rsidR="00061B5F" w:rsidRPr="00883FEC" w:rsidRDefault="00061B5F" w:rsidP="007B7BBF">
      <w:pPr>
        <w:spacing w:after="0" w:line="240" w:lineRule="auto"/>
        <w:rPr>
          <w:rFonts w:ascii="Palatino Linotype" w:hAnsi="Palatino Linotype" w:cs="Calibri"/>
          <w:b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b/>
          <w:sz w:val="24"/>
          <w:szCs w:val="24"/>
          <w:lang w:val="en-US"/>
        </w:rPr>
        <w:t>Mr Brian Collins</w:t>
      </w:r>
    </w:p>
    <w:p w:rsidR="00061B5F" w:rsidRPr="00883FEC" w:rsidRDefault="00061B5F" w:rsidP="007B7BBF">
      <w:pPr>
        <w:spacing w:after="0" w:line="240" w:lineRule="auto"/>
        <w:rPr>
          <w:rFonts w:ascii="Palatino Linotype" w:hAnsi="Palatino Linotype" w:cs="Calibri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sz w:val="24"/>
          <w:szCs w:val="24"/>
          <w:lang w:val="en-US"/>
        </w:rPr>
        <w:t xml:space="preserve">Managing Solicitor, Irish Refugee Council, </w:t>
      </w:r>
      <w:smartTag w:uri="urn:schemas-microsoft-com:office:smarttags" w:element="City">
        <w:smartTag w:uri="urn:schemas-microsoft-com:office:smarttags" w:element="City">
          <w:r w:rsidRPr="00883FEC">
            <w:rPr>
              <w:rFonts w:ascii="Palatino Linotype" w:hAnsi="Palatino Linotype" w:cs="Calibri"/>
              <w:sz w:val="24"/>
              <w:szCs w:val="24"/>
              <w:lang w:val="en-US"/>
            </w:rPr>
            <w:t>37 Dame Street</w:t>
          </w:r>
        </w:smartTag>
        <w:r w:rsidRPr="00883FEC">
          <w:rPr>
            <w:rFonts w:ascii="Palatino Linotype" w:hAnsi="Palatino Linotype" w:cs="Calibri"/>
            <w:sz w:val="24"/>
            <w:szCs w:val="24"/>
            <w:lang w:val="en-US"/>
          </w:rPr>
          <w:t xml:space="preserve">, </w:t>
        </w:r>
        <w:smartTag w:uri="urn:schemas-microsoft-com:office:smarttags" w:element="City">
          <w:r w:rsidRPr="00883FEC">
            <w:rPr>
              <w:rFonts w:ascii="Palatino Linotype" w:hAnsi="Palatino Linotype" w:cs="Calibri"/>
              <w:sz w:val="24"/>
              <w:szCs w:val="24"/>
              <w:lang w:val="en-US"/>
            </w:rPr>
            <w:t>Dublin</w:t>
          </w:r>
        </w:smartTag>
      </w:smartTag>
      <w:r w:rsidRPr="00883FEC">
        <w:rPr>
          <w:rFonts w:ascii="Palatino Linotype" w:hAnsi="Palatino Linotype" w:cs="Calibri"/>
          <w:sz w:val="24"/>
          <w:szCs w:val="24"/>
          <w:lang w:val="en-US"/>
        </w:rPr>
        <w:t xml:space="preserve"> 2</w:t>
      </w:r>
    </w:p>
    <w:p w:rsidR="00061B5F" w:rsidRPr="00883FEC" w:rsidRDefault="00061B5F" w:rsidP="007B7BBF">
      <w:pPr>
        <w:spacing w:after="0" w:line="240" w:lineRule="auto"/>
        <w:rPr>
          <w:rFonts w:ascii="Palatino Linotype" w:hAnsi="Palatino Linotype" w:cs="Calibri"/>
          <w:sz w:val="24"/>
          <w:szCs w:val="24"/>
          <w:lang w:val="en-US"/>
        </w:rPr>
      </w:pPr>
      <w:r w:rsidRPr="00883FEC">
        <w:rPr>
          <w:rFonts w:ascii="Palatino Linotype" w:hAnsi="Palatino Linotype" w:cs="Calibri"/>
          <w:sz w:val="24"/>
          <w:szCs w:val="24"/>
          <w:lang w:val="en-US"/>
        </w:rPr>
        <w:t xml:space="preserve">Email: </w:t>
      </w:r>
      <w:hyperlink r:id="rId9" w:history="1">
        <w:r w:rsidRPr="00883FEC">
          <w:rPr>
            <w:rStyle w:val="Hyperlink"/>
            <w:rFonts w:ascii="Palatino Linotype" w:hAnsi="Palatino Linotype" w:cs="Calibri"/>
            <w:sz w:val="24"/>
            <w:szCs w:val="24"/>
            <w:lang w:val="en-US"/>
          </w:rPr>
          <w:t>brian@irishrefugeecouncil.ie</w:t>
        </w:r>
      </w:hyperlink>
      <w:r w:rsidRPr="00883FEC">
        <w:rPr>
          <w:rFonts w:ascii="Palatino Linotype" w:hAnsi="Palatino Linotype" w:cs="Calibri"/>
          <w:sz w:val="24"/>
          <w:szCs w:val="24"/>
          <w:lang w:val="en-US"/>
        </w:rPr>
        <w:t xml:space="preserve">  Phone: +353 1 764 5854</w:t>
      </w:r>
    </w:p>
    <w:sectPr w:rsidR="00061B5F" w:rsidRPr="00883FEC" w:rsidSect="00CE585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5F" w:rsidRDefault="00061B5F">
      <w:r>
        <w:separator/>
      </w:r>
    </w:p>
  </w:endnote>
  <w:endnote w:type="continuationSeparator" w:id="1">
    <w:p w:rsidR="00061B5F" w:rsidRDefault="0006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5F" w:rsidRDefault="00061B5F">
      <w:r>
        <w:separator/>
      </w:r>
    </w:p>
  </w:footnote>
  <w:footnote w:type="continuationSeparator" w:id="1">
    <w:p w:rsidR="00061B5F" w:rsidRDefault="00061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5F" w:rsidRPr="00C3163B" w:rsidRDefault="00061B5F" w:rsidP="00C3163B">
    <w:pPr>
      <w:pStyle w:val="Header"/>
      <w:jc w:val="center"/>
      <w:rPr>
        <w:rFonts w:ascii="Palatino Linotype" w:hAnsi="Palatino Linotype"/>
        <w:b/>
        <w:color w:val="000000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03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A27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BE79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C48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8ED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34F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6A9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A02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AE6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9AD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30DB5"/>
    <w:multiLevelType w:val="hybridMultilevel"/>
    <w:tmpl w:val="27D473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BBA067E"/>
    <w:multiLevelType w:val="hybridMultilevel"/>
    <w:tmpl w:val="8B0E1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80440C"/>
    <w:multiLevelType w:val="hybridMultilevel"/>
    <w:tmpl w:val="F3D6DE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B37FE1"/>
    <w:multiLevelType w:val="hybridMultilevel"/>
    <w:tmpl w:val="6C00B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A5C6ADE"/>
    <w:multiLevelType w:val="hybridMultilevel"/>
    <w:tmpl w:val="9EA80F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F08DF"/>
    <w:multiLevelType w:val="hybridMultilevel"/>
    <w:tmpl w:val="9B9655D8"/>
    <w:lvl w:ilvl="0" w:tplc="6A1413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5028B3"/>
    <w:multiLevelType w:val="hybridMultilevel"/>
    <w:tmpl w:val="20B4E4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B3836"/>
    <w:multiLevelType w:val="hybridMultilevel"/>
    <w:tmpl w:val="5D02A7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BD5002"/>
    <w:multiLevelType w:val="hybridMultilevel"/>
    <w:tmpl w:val="5F6076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FAF7FE8"/>
    <w:multiLevelType w:val="hybridMultilevel"/>
    <w:tmpl w:val="02142D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C09E9"/>
    <w:multiLevelType w:val="hybridMultilevel"/>
    <w:tmpl w:val="9C74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046A0C"/>
    <w:multiLevelType w:val="hybridMultilevel"/>
    <w:tmpl w:val="411A1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3C4EED"/>
    <w:multiLevelType w:val="hybridMultilevel"/>
    <w:tmpl w:val="5DC4A9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87F14F0"/>
    <w:multiLevelType w:val="hybridMultilevel"/>
    <w:tmpl w:val="FF4A6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40762A"/>
    <w:multiLevelType w:val="hybridMultilevel"/>
    <w:tmpl w:val="D806D7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42330C8"/>
    <w:multiLevelType w:val="hybridMultilevel"/>
    <w:tmpl w:val="402AD5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191D2E"/>
    <w:multiLevelType w:val="hybridMultilevel"/>
    <w:tmpl w:val="F34A17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E571C03"/>
    <w:multiLevelType w:val="hybridMultilevel"/>
    <w:tmpl w:val="179043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25509E"/>
    <w:multiLevelType w:val="hybridMultilevel"/>
    <w:tmpl w:val="178A6B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045CF"/>
    <w:multiLevelType w:val="hybridMultilevel"/>
    <w:tmpl w:val="8EC22D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AD2044"/>
    <w:multiLevelType w:val="hybridMultilevel"/>
    <w:tmpl w:val="EDC8DA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76859E0"/>
    <w:multiLevelType w:val="hybridMultilevel"/>
    <w:tmpl w:val="22C087E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2D3E4B"/>
    <w:multiLevelType w:val="hybridMultilevel"/>
    <w:tmpl w:val="155CAC3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DE5685"/>
    <w:multiLevelType w:val="hybridMultilevel"/>
    <w:tmpl w:val="823818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FC1271"/>
    <w:multiLevelType w:val="hybridMultilevel"/>
    <w:tmpl w:val="E28A70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87B648B"/>
    <w:multiLevelType w:val="hybridMultilevel"/>
    <w:tmpl w:val="C86ED2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4"/>
  </w:num>
  <w:num w:numId="4">
    <w:abstractNumId w:val="28"/>
  </w:num>
  <w:num w:numId="5">
    <w:abstractNumId w:val="16"/>
  </w:num>
  <w:num w:numId="6">
    <w:abstractNumId w:val="32"/>
  </w:num>
  <w:num w:numId="7">
    <w:abstractNumId w:val="12"/>
  </w:num>
  <w:num w:numId="8">
    <w:abstractNumId w:val="19"/>
  </w:num>
  <w:num w:numId="9">
    <w:abstractNumId w:val="29"/>
  </w:num>
  <w:num w:numId="10">
    <w:abstractNumId w:val="27"/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8"/>
  </w:num>
  <w:num w:numId="24">
    <w:abstractNumId w:val="35"/>
  </w:num>
  <w:num w:numId="25">
    <w:abstractNumId w:val="22"/>
  </w:num>
  <w:num w:numId="26">
    <w:abstractNumId w:val="13"/>
  </w:num>
  <w:num w:numId="27">
    <w:abstractNumId w:val="30"/>
  </w:num>
  <w:num w:numId="28">
    <w:abstractNumId w:val="10"/>
  </w:num>
  <w:num w:numId="29">
    <w:abstractNumId w:val="25"/>
  </w:num>
  <w:num w:numId="30">
    <w:abstractNumId w:val="23"/>
  </w:num>
  <w:num w:numId="31">
    <w:abstractNumId w:val="17"/>
  </w:num>
  <w:num w:numId="32">
    <w:abstractNumId w:val="34"/>
  </w:num>
  <w:num w:numId="33">
    <w:abstractNumId w:val="24"/>
  </w:num>
  <w:num w:numId="34">
    <w:abstractNumId w:val="21"/>
  </w:num>
  <w:num w:numId="35">
    <w:abstractNumId w:val="3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B06"/>
    <w:rsid w:val="00007681"/>
    <w:rsid w:val="000206F7"/>
    <w:rsid w:val="000251B0"/>
    <w:rsid w:val="000326B1"/>
    <w:rsid w:val="000327E9"/>
    <w:rsid w:val="000340C3"/>
    <w:rsid w:val="00035081"/>
    <w:rsid w:val="00035E5C"/>
    <w:rsid w:val="00051D5B"/>
    <w:rsid w:val="00060BF3"/>
    <w:rsid w:val="00061B5F"/>
    <w:rsid w:val="00072046"/>
    <w:rsid w:val="00073B43"/>
    <w:rsid w:val="00080AA2"/>
    <w:rsid w:val="00082CE9"/>
    <w:rsid w:val="00082E0B"/>
    <w:rsid w:val="00083A42"/>
    <w:rsid w:val="0009247E"/>
    <w:rsid w:val="00093685"/>
    <w:rsid w:val="00095592"/>
    <w:rsid w:val="0009777C"/>
    <w:rsid w:val="000A29E0"/>
    <w:rsid w:val="000A643D"/>
    <w:rsid w:val="000C0EE4"/>
    <w:rsid w:val="000D1443"/>
    <w:rsid w:val="000D467B"/>
    <w:rsid w:val="000D61C1"/>
    <w:rsid w:val="000D70AD"/>
    <w:rsid w:val="000E1C7F"/>
    <w:rsid w:val="000F1216"/>
    <w:rsid w:val="000F2FC8"/>
    <w:rsid w:val="000F6CCF"/>
    <w:rsid w:val="00102DB1"/>
    <w:rsid w:val="00111C9F"/>
    <w:rsid w:val="0013337B"/>
    <w:rsid w:val="001432C1"/>
    <w:rsid w:val="001467AE"/>
    <w:rsid w:val="00151EAB"/>
    <w:rsid w:val="00153EF7"/>
    <w:rsid w:val="00174C58"/>
    <w:rsid w:val="00174EC6"/>
    <w:rsid w:val="001B07B7"/>
    <w:rsid w:val="001B1D2F"/>
    <w:rsid w:val="001B7E89"/>
    <w:rsid w:val="001D352E"/>
    <w:rsid w:val="001E418F"/>
    <w:rsid w:val="001F6492"/>
    <w:rsid w:val="001F7B79"/>
    <w:rsid w:val="0021058E"/>
    <w:rsid w:val="002234EE"/>
    <w:rsid w:val="00226F5A"/>
    <w:rsid w:val="00230127"/>
    <w:rsid w:val="00240BF2"/>
    <w:rsid w:val="00246C62"/>
    <w:rsid w:val="002542F0"/>
    <w:rsid w:val="0025484A"/>
    <w:rsid w:val="00260D2E"/>
    <w:rsid w:val="002612B8"/>
    <w:rsid w:val="0026208A"/>
    <w:rsid w:val="0027052E"/>
    <w:rsid w:val="00270AD7"/>
    <w:rsid w:val="0028121B"/>
    <w:rsid w:val="0028156C"/>
    <w:rsid w:val="0028310F"/>
    <w:rsid w:val="0029539E"/>
    <w:rsid w:val="002A01E3"/>
    <w:rsid w:val="002C2179"/>
    <w:rsid w:val="002C3D0C"/>
    <w:rsid w:val="002C5453"/>
    <w:rsid w:val="002C7598"/>
    <w:rsid w:val="002D3A7F"/>
    <w:rsid w:val="002E3645"/>
    <w:rsid w:val="002E3E89"/>
    <w:rsid w:val="002F1261"/>
    <w:rsid w:val="002F3ADA"/>
    <w:rsid w:val="002F72D8"/>
    <w:rsid w:val="0030691F"/>
    <w:rsid w:val="00312E6C"/>
    <w:rsid w:val="00315DDA"/>
    <w:rsid w:val="00327442"/>
    <w:rsid w:val="00333CA2"/>
    <w:rsid w:val="00335B38"/>
    <w:rsid w:val="0033686C"/>
    <w:rsid w:val="003370A6"/>
    <w:rsid w:val="003376F4"/>
    <w:rsid w:val="00343009"/>
    <w:rsid w:val="00344940"/>
    <w:rsid w:val="00351E1C"/>
    <w:rsid w:val="00353319"/>
    <w:rsid w:val="00353357"/>
    <w:rsid w:val="00363E34"/>
    <w:rsid w:val="003657F6"/>
    <w:rsid w:val="00367EAA"/>
    <w:rsid w:val="00370E83"/>
    <w:rsid w:val="003748FE"/>
    <w:rsid w:val="0038414F"/>
    <w:rsid w:val="0038531F"/>
    <w:rsid w:val="0039433A"/>
    <w:rsid w:val="00395932"/>
    <w:rsid w:val="003A0803"/>
    <w:rsid w:val="003B4EFD"/>
    <w:rsid w:val="003D37F3"/>
    <w:rsid w:val="003E2C3F"/>
    <w:rsid w:val="00403432"/>
    <w:rsid w:val="004044AD"/>
    <w:rsid w:val="0040580B"/>
    <w:rsid w:val="00407A85"/>
    <w:rsid w:val="00410BCD"/>
    <w:rsid w:val="004110A5"/>
    <w:rsid w:val="00417ACF"/>
    <w:rsid w:val="00430BEE"/>
    <w:rsid w:val="00445A56"/>
    <w:rsid w:val="00460B4A"/>
    <w:rsid w:val="004616ED"/>
    <w:rsid w:val="00461F80"/>
    <w:rsid w:val="00467206"/>
    <w:rsid w:val="00476ADA"/>
    <w:rsid w:val="0048023D"/>
    <w:rsid w:val="004949B5"/>
    <w:rsid w:val="00494A33"/>
    <w:rsid w:val="00495757"/>
    <w:rsid w:val="00495D6B"/>
    <w:rsid w:val="004A3EEF"/>
    <w:rsid w:val="004A53CA"/>
    <w:rsid w:val="004E02E7"/>
    <w:rsid w:val="004E26A3"/>
    <w:rsid w:val="004F00BB"/>
    <w:rsid w:val="004F0ECA"/>
    <w:rsid w:val="00506A0B"/>
    <w:rsid w:val="00511A3D"/>
    <w:rsid w:val="005139D9"/>
    <w:rsid w:val="00514B06"/>
    <w:rsid w:val="00515576"/>
    <w:rsid w:val="00533E9B"/>
    <w:rsid w:val="0053406B"/>
    <w:rsid w:val="0054071A"/>
    <w:rsid w:val="00552848"/>
    <w:rsid w:val="00553EAF"/>
    <w:rsid w:val="00554C9C"/>
    <w:rsid w:val="00557723"/>
    <w:rsid w:val="00560935"/>
    <w:rsid w:val="0056666F"/>
    <w:rsid w:val="00573D11"/>
    <w:rsid w:val="005877A7"/>
    <w:rsid w:val="005B48C7"/>
    <w:rsid w:val="005C2EC3"/>
    <w:rsid w:val="005C7FCD"/>
    <w:rsid w:val="005D1BDB"/>
    <w:rsid w:val="005D6629"/>
    <w:rsid w:val="005E0E3B"/>
    <w:rsid w:val="005F7549"/>
    <w:rsid w:val="005F76B7"/>
    <w:rsid w:val="00602BCC"/>
    <w:rsid w:val="00611E52"/>
    <w:rsid w:val="00617901"/>
    <w:rsid w:val="00622DB8"/>
    <w:rsid w:val="00633269"/>
    <w:rsid w:val="00637402"/>
    <w:rsid w:val="00644E8C"/>
    <w:rsid w:val="00652A47"/>
    <w:rsid w:val="00656D05"/>
    <w:rsid w:val="006600E0"/>
    <w:rsid w:val="00660A8A"/>
    <w:rsid w:val="00660D3F"/>
    <w:rsid w:val="006703A3"/>
    <w:rsid w:val="00672ACD"/>
    <w:rsid w:val="00677227"/>
    <w:rsid w:val="00690145"/>
    <w:rsid w:val="006A4085"/>
    <w:rsid w:val="006B0B89"/>
    <w:rsid w:val="006B5ECB"/>
    <w:rsid w:val="006F2038"/>
    <w:rsid w:val="0071319E"/>
    <w:rsid w:val="007131C3"/>
    <w:rsid w:val="007243A8"/>
    <w:rsid w:val="00727B2C"/>
    <w:rsid w:val="007305F2"/>
    <w:rsid w:val="00731DB4"/>
    <w:rsid w:val="007356BC"/>
    <w:rsid w:val="00740F98"/>
    <w:rsid w:val="00750F97"/>
    <w:rsid w:val="00751729"/>
    <w:rsid w:val="00764ACB"/>
    <w:rsid w:val="007730EC"/>
    <w:rsid w:val="007750F6"/>
    <w:rsid w:val="007762A5"/>
    <w:rsid w:val="007765AB"/>
    <w:rsid w:val="007771C5"/>
    <w:rsid w:val="007811D0"/>
    <w:rsid w:val="00791E5F"/>
    <w:rsid w:val="007A2A0C"/>
    <w:rsid w:val="007A60B2"/>
    <w:rsid w:val="007A7EFF"/>
    <w:rsid w:val="007A7F5A"/>
    <w:rsid w:val="007B2AE5"/>
    <w:rsid w:val="007B7BBF"/>
    <w:rsid w:val="007C2931"/>
    <w:rsid w:val="007D4240"/>
    <w:rsid w:val="007D5088"/>
    <w:rsid w:val="007E582E"/>
    <w:rsid w:val="007F3330"/>
    <w:rsid w:val="007F4434"/>
    <w:rsid w:val="007F57E5"/>
    <w:rsid w:val="007F5E79"/>
    <w:rsid w:val="007F6EE3"/>
    <w:rsid w:val="00803A4A"/>
    <w:rsid w:val="00803FDF"/>
    <w:rsid w:val="00804BA4"/>
    <w:rsid w:val="0083240B"/>
    <w:rsid w:val="00833F0A"/>
    <w:rsid w:val="00836360"/>
    <w:rsid w:val="00841486"/>
    <w:rsid w:val="00843870"/>
    <w:rsid w:val="008618D7"/>
    <w:rsid w:val="00863E21"/>
    <w:rsid w:val="00883FEC"/>
    <w:rsid w:val="00886A29"/>
    <w:rsid w:val="008961EA"/>
    <w:rsid w:val="008A0507"/>
    <w:rsid w:val="008A22F3"/>
    <w:rsid w:val="008B1D58"/>
    <w:rsid w:val="008B3A32"/>
    <w:rsid w:val="008B65DB"/>
    <w:rsid w:val="008C343A"/>
    <w:rsid w:val="008C7806"/>
    <w:rsid w:val="008C7AEE"/>
    <w:rsid w:val="008D1C15"/>
    <w:rsid w:val="008E1FC1"/>
    <w:rsid w:val="008E24F2"/>
    <w:rsid w:val="008E6B56"/>
    <w:rsid w:val="008F1749"/>
    <w:rsid w:val="008F20BB"/>
    <w:rsid w:val="008F366F"/>
    <w:rsid w:val="0090288E"/>
    <w:rsid w:val="00903FD0"/>
    <w:rsid w:val="009074DA"/>
    <w:rsid w:val="00921CAD"/>
    <w:rsid w:val="0093013B"/>
    <w:rsid w:val="009418A7"/>
    <w:rsid w:val="009569DF"/>
    <w:rsid w:val="009620D3"/>
    <w:rsid w:val="00963789"/>
    <w:rsid w:val="00966848"/>
    <w:rsid w:val="00967844"/>
    <w:rsid w:val="009811CD"/>
    <w:rsid w:val="00981FE4"/>
    <w:rsid w:val="00991B9F"/>
    <w:rsid w:val="00992CD3"/>
    <w:rsid w:val="009947F2"/>
    <w:rsid w:val="009B3B2B"/>
    <w:rsid w:val="009B5DE5"/>
    <w:rsid w:val="009E7078"/>
    <w:rsid w:val="009F79FF"/>
    <w:rsid w:val="00A01958"/>
    <w:rsid w:val="00A03EB4"/>
    <w:rsid w:val="00A07E1D"/>
    <w:rsid w:val="00A156A5"/>
    <w:rsid w:val="00A21565"/>
    <w:rsid w:val="00A352EF"/>
    <w:rsid w:val="00A36725"/>
    <w:rsid w:val="00A42371"/>
    <w:rsid w:val="00A424CB"/>
    <w:rsid w:val="00A444FC"/>
    <w:rsid w:val="00A645FE"/>
    <w:rsid w:val="00A70784"/>
    <w:rsid w:val="00A73D47"/>
    <w:rsid w:val="00A83D5A"/>
    <w:rsid w:val="00A8459B"/>
    <w:rsid w:val="00A86401"/>
    <w:rsid w:val="00A97086"/>
    <w:rsid w:val="00AA5C82"/>
    <w:rsid w:val="00AB1FA3"/>
    <w:rsid w:val="00AB54D7"/>
    <w:rsid w:val="00AB58B0"/>
    <w:rsid w:val="00AB718E"/>
    <w:rsid w:val="00AC086D"/>
    <w:rsid w:val="00AC6183"/>
    <w:rsid w:val="00AD13FD"/>
    <w:rsid w:val="00AD3B34"/>
    <w:rsid w:val="00AD5F4A"/>
    <w:rsid w:val="00AE41E8"/>
    <w:rsid w:val="00AF3006"/>
    <w:rsid w:val="00B1254C"/>
    <w:rsid w:val="00B15686"/>
    <w:rsid w:val="00B15AAF"/>
    <w:rsid w:val="00B2672F"/>
    <w:rsid w:val="00B44294"/>
    <w:rsid w:val="00B47249"/>
    <w:rsid w:val="00B47650"/>
    <w:rsid w:val="00B63569"/>
    <w:rsid w:val="00B7088B"/>
    <w:rsid w:val="00B71368"/>
    <w:rsid w:val="00B73C45"/>
    <w:rsid w:val="00B748E1"/>
    <w:rsid w:val="00B91D6A"/>
    <w:rsid w:val="00BA3BFD"/>
    <w:rsid w:val="00BB0410"/>
    <w:rsid w:val="00BC1FC0"/>
    <w:rsid w:val="00BD6A44"/>
    <w:rsid w:val="00BE2A08"/>
    <w:rsid w:val="00BE54C7"/>
    <w:rsid w:val="00BF24B8"/>
    <w:rsid w:val="00BF74EB"/>
    <w:rsid w:val="00BF7EC4"/>
    <w:rsid w:val="00C00191"/>
    <w:rsid w:val="00C10DA7"/>
    <w:rsid w:val="00C12F63"/>
    <w:rsid w:val="00C20CEF"/>
    <w:rsid w:val="00C3163B"/>
    <w:rsid w:val="00C404C0"/>
    <w:rsid w:val="00C5119F"/>
    <w:rsid w:val="00C52D55"/>
    <w:rsid w:val="00C5480F"/>
    <w:rsid w:val="00C569CD"/>
    <w:rsid w:val="00C8236D"/>
    <w:rsid w:val="00C83E53"/>
    <w:rsid w:val="00C94FAE"/>
    <w:rsid w:val="00CA7EAF"/>
    <w:rsid w:val="00CB210C"/>
    <w:rsid w:val="00CC443A"/>
    <w:rsid w:val="00CD6D2E"/>
    <w:rsid w:val="00CE5852"/>
    <w:rsid w:val="00CF1D11"/>
    <w:rsid w:val="00CF569C"/>
    <w:rsid w:val="00CF7106"/>
    <w:rsid w:val="00CF783B"/>
    <w:rsid w:val="00D01F0E"/>
    <w:rsid w:val="00D11EAC"/>
    <w:rsid w:val="00D149E4"/>
    <w:rsid w:val="00D20D3E"/>
    <w:rsid w:val="00D21082"/>
    <w:rsid w:val="00D2450D"/>
    <w:rsid w:val="00D24930"/>
    <w:rsid w:val="00D33C77"/>
    <w:rsid w:val="00D40DEE"/>
    <w:rsid w:val="00D41117"/>
    <w:rsid w:val="00D4179F"/>
    <w:rsid w:val="00D46F47"/>
    <w:rsid w:val="00D514A4"/>
    <w:rsid w:val="00D5614F"/>
    <w:rsid w:val="00D7202D"/>
    <w:rsid w:val="00D77130"/>
    <w:rsid w:val="00D87CF3"/>
    <w:rsid w:val="00D97406"/>
    <w:rsid w:val="00DA1445"/>
    <w:rsid w:val="00DA1E34"/>
    <w:rsid w:val="00DA4806"/>
    <w:rsid w:val="00DB3F79"/>
    <w:rsid w:val="00DB6752"/>
    <w:rsid w:val="00DC18C5"/>
    <w:rsid w:val="00DD113A"/>
    <w:rsid w:val="00DD3826"/>
    <w:rsid w:val="00DD48F2"/>
    <w:rsid w:val="00DF745C"/>
    <w:rsid w:val="00E0471F"/>
    <w:rsid w:val="00E07F30"/>
    <w:rsid w:val="00E17ABA"/>
    <w:rsid w:val="00E27AC3"/>
    <w:rsid w:val="00E27ED4"/>
    <w:rsid w:val="00E41E58"/>
    <w:rsid w:val="00E43E2F"/>
    <w:rsid w:val="00E44118"/>
    <w:rsid w:val="00E46CD7"/>
    <w:rsid w:val="00E50100"/>
    <w:rsid w:val="00E5255E"/>
    <w:rsid w:val="00E57D28"/>
    <w:rsid w:val="00E63115"/>
    <w:rsid w:val="00E65F6D"/>
    <w:rsid w:val="00E676EF"/>
    <w:rsid w:val="00E73AC1"/>
    <w:rsid w:val="00E74D2E"/>
    <w:rsid w:val="00E77C19"/>
    <w:rsid w:val="00E91374"/>
    <w:rsid w:val="00E93887"/>
    <w:rsid w:val="00E93A94"/>
    <w:rsid w:val="00E93E5D"/>
    <w:rsid w:val="00EA0B1E"/>
    <w:rsid w:val="00EB5C76"/>
    <w:rsid w:val="00EC1F8A"/>
    <w:rsid w:val="00EC78F6"/>
    <w:rsid w:val="00ED4375"/>
    <w:rsid w:val="00EE062D"/>
    <w:rsid w:val="00EE2337"/>
    <w:rsid w:val="00EE7887"/>
    <w:rsid w:val="00EF5675"/>
    <w:rsid w:val="00F07A9F"/>
    <w:rsid w:val="00F10895"/>
    <w:rsid w:val="00F4122D"/>
    <w:rsid w:val="00F42BBB"/>
    <w:rsid w:val="00F5778B"/>
    <w:rsid w:val="00F6115D"/>
    <w:rsid w:val="00F619C3"/>
    <w:rsid w:val="00F64AF8"/>
    <w:rsid w:val="00F743E4"/>
    <w:rsid w:val="00F846CD"/>
    <w:rsid w:val="00F935F4"/>
    <w:rsid w:val="00FA0063"/>
    <w:rsid w:val="00FA154A"/>
    <w:rsid w:val="00FA40A7"/>
    <w:rsid w:val="00FA6B0F"/>
    <w:rsid w:val="00FB7715"/>
    <w:rsid w:val="00FC37D6"/>
    <w:rsid w:val="00FD258E"/>
    <w:rsid w:val="00FD7073"/>
    <w:rsid w:val="00FD7522"/>
    <w:rsid w:val="00FE207E"/>
    <w:rsid w:val="00FE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5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2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748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748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748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748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748F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720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720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720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7206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720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7206"/>
    <w:rPr>
      <w:rFonts w:ascii="Calibri" w:hAnsi="Calibri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93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7206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0340C3"/>
    <w:pPr>
      <w:ind w:left="720"/>
      <w:contextualSpacing/>
    </w:pPr>
  </w:style>
  <w:style w:type="character" w:customStyle="1" w:styleId="apple-converted-space">
    <w:name w:val="apple-converted-space"/>
    <w:uiPriority w:val="99"/>
    <w:rsid w:val="00DA1E34"/>
  </w:style>
  <w:style w:type="character" w:styleId="Hyperlink">
    <w:name w:val="Hyperlink"/>
    <w:basedOn w:val="DefaultParagraphFont"/>
    <w:uiPriority w:val="99"/>
    <w:rsid w:val="008E1FC1"/>
    <w:rPr>
      <w:rFonts w:cs="Times New Roman"/>
      <w:color w:val="0000FF"/>
      <w:u w:val="single"/>
    </w:rPr>
  </w:style>
  <w:style w:type="table" w:styleId="TableElegant">
    <w:name w:val="Table Elegant"/>
    <w:basedOn w:val="TableNormal"/>
    <w:uiPriority w:val="99"/>
    <w:rsid w:val="003748F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3748F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3748F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rsid w:val="003748F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rsid w:val="003748F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3748FE"/>
    <w:pPr>
      <w:spacing w:after="200" w:line="276" w:lineRule="auto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MessageHeader">
    <w:name w:val="Message Header"/>
    <w:basedOn w:val="Normal"/>
    <w:link w:val="MessageHeaderChar"/>
    <w:uiPriority w:val="99"/>
    <w:rsid w:val="00374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467206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Header">
    <w:name w:val="header"/>
    <w:basedOn w:val="Normal"/>
    <w:link w:val="HeaderChar"/>
    <w:uiPriority w:val="99"/>
    <w:rsid w:val="003748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720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748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720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cregan@courts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bbardo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ian@irishrefugeecounc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438</TotalTime>
  <Pages>2</Pages>
  <Words>552</Words>
  <Characters>3150</Characters>
  <Application>Microsoft Office Outlook</Application>
  <DocSecurity>0</DocSecurity>
  <Lines>0</Lines>
  <Paragraphs>0</Paragraphs>
  <ScaleCrop>false</ScaleCrop>
  <Company>Dept of Foreign Affairs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ORLA HUBBARD</dc:title>
  <dc:subject/>
  <dc:creator>Orla</dc:creator>
  <cp:keywords/>
  <dc:description/>
  <cp:lastModifiedBy>HUBBARDO</cp:lastModifiedBy>
  <cp:revision>401</cp:revision>
  <cp:lastPrinted>2016-04-07T09:38:00Z</cp:lastPrinted>
  <dcterms:created xsi:type="dcterms:W3CDTF">2016-03-15T10:51:00Z</dcterms:created>
  <dcterms:modified xsi:type="dcterms:W3CDTF">2016-10-18T13:55:00Z</dcterms:modified>
</cp:coreProperties>
</file>