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2C2CDD" w:rsidRPr="00906BEE" w14:paraId="2E076057" w14:textId="77777777" w:rsidTr="00EF7CC9">
        <w:tc>
          <w:tcPr>
            <w:tcW w:w="3780" w:type="dxa"/>
            <w:tcMar>
              <w:top w:w="504" w:type="dxa"/>
              <w:right w:w="720" w:type="dxa"/>
            </w:tcMar>
          </w:tcPr>
          <w:p w14:paraId="56F29731" w14:textId="2C854F33" w:rsidR="00523479" w:rsidRPr="00906BEE" w:rsidRDefault="00E02DCD" w:rsidP="00523479">
            <w:pPr>
              <w:pStyle w:val="Initials"/>
            </w:pPr>
            <w:r w:rsidRPr="00906BEE">
              <w:rPr>
                <w:noProof/>
              </w:rPr>
              <mc:AlternateContent>
                <mc:Choice Requires="wpg">
                  <w:drawing>
                    <wp:anchor distT="0" distB="0" distL="114300" distR="114300" simplePos="0" relativeHeight="251659264" behindDoc="1" locked="1" layoutInCell="1" allowOverlap="1" wp14:anchorId="7D7DA524" wp14:editId="58354066">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5535EBA5"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alias w:val="Enter initials:"/>
                <w:tag w:val="Enter initials:"/>
                <w:id w:val="-606576828"/>
                <w:placeholder>
                  <w:docPart w:val="23195F9F5A504B7DBDF08980069FE244"/>
                </w:placeholder>
                <w:dataBinding w:prefixMappings="xmlns:ns0='http://schemas.openxmlformats.org/officeDocument/2006/extended-properties' " w:xpath="/ns0:Properties[1]/ns0:Company[1]" w:storeItemID="{6668398D-A668-4E3E-A5EB-62B293D839F1}"/>
                <w15:appearance w15:val="hidden"/>
                <w:text/>
              </w:sdtPr>
              <w:sdtEndPr/>
              <w:sdtContent>
                <w:r w:rsidR="001D0160">
                  <w:t>OG</w:t>
                </w:r>
              </w:sdtContent>
            </w:sdt>
          </w:p>
          <w:p w14:paraId="339F2345" w14:textId="77777777" w:rsidR="00A50939" w:rsidRPr="00906BEE" w:rsidRDefault="00374A1A" w:rsidP="007569C1">
            <w:pPr>
              <w:pStyle w:val="Heading3"/>
            </w:pPr>
            <w:r>
              <w:t>bio</w:t>
            </w:r>
          </w:p>
          <w:p w14:paraId="7B18DA31" w14:textId="77777777" w:rsidR="002C2CDD" w:rsidRDefault="000C5A1D" w:rsidP="007569C1">
            <w:r>
              <w:rPr>
                <w:noProof/>
              </w:rPr>
              <w:drawing>
                <wp:inline distT="0" distB="0" distL="0" distR="0" wp14:anchorId="0DF47FAB" wp14:editId="607BEABD">
                  <wp:extent cx="1047372" cy="1054354"/>
                  <wp:effectExtent l="0" t="0" r="635" b="0"/>
                  <wp:docPr id="5" name="Picture 5" descr="A couple of people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edin maybe!!!.jpg"/>
                          <pic:cNvPicPr/>
                        </pic:nvPicPr>
                        <pic:blipFill rotWithShape="1">
                          <a:blip r:embed="rId8">
                            <a:extLst>
                              <a:ext uri="{28A0092B-C50C-407E-A947-70E740481C1C}">
                                <a14:useLocalDpi xmlns:a14="http://schemas.microsoft.com/office/drawing/2010/main" val="0"/>
                              </a:ext>
                            </a:extLst>
                          </a:blip>
                          <a:srcRect l="19608" t="5788" r="6862" b="38189"/>
                          <a:stretch/>
                        </pic:blipFill>
                        <pic:spPr bwMode="auto">
                          <a:xfrm>
                            <a:off x="0" y="0"/>
                            <a:ext cx="1053827" cy="1060852"/>
                          </a:xfrm>
                          <a:prstGeom prst="rect">
                            <a:avLst/>
                          </a:prstGeom>
                          <a:ln>
                            <a:noFill/>
                          </a:ln>
                          <a:extLst>
                            <a:ext uri="{53640926-AAD7-44D8-BBD7-CCE9431645EC}">
                              <a14:shadowObscured xmlns:a14="http://schemas.microsoft.com/office/drawing/2010/main"/>
                            </a:ext>
                          </a:extLst>
                        </pic:spPr>
                      </pic:pic>
                    </a:graphicData>
                  </a:graphic>
                </wp:inline>
              </w:drawing>
            </w:r>
          </w:p>
          <w:p w14:paraId="037778A0" w14:textId="77777777" w:rsidR="00374A1A" w:rsidRDefault="00374A1A" w:rsidP="007569C1">
            <w:r>
              <w:t>D.O.B: 04/05/1998</w:t>
            </w:r>
          </w:p>
          <w:p w14:paraId="195B381E" w14:textId="078C4D24" w:rsidR="00374A1A" w:rsidRDefault="00374A1A" w:rsidP="007569C1">
            <w:r>
              <w:t xml:space="preserve">Address: </w:t>
            </w:r>
            <w:proofErr w:type="spellStart"/>
            <w:r>
              <w:t>Dungourney</w:t>
            </w:r>
            <w:proofErr w:type="spellEnd"/>
            <w:r>
              <w:t>, Co. Cork</w:t>
            </w:r>
          </w:p>
          <w:p w14:paraId="5B848DE5" w14:textId="77777777" w:rsidR="002C2CDD" w:rsidRPr="00906BEE" w:rsidRDefault="00D34CE5" w:rsidP="007569C1">
            <w:pPr>
              <w:pStyle w:val="Heading3"/>
            </w:pPr>
            <w:bookmarkStart w:id="0" w:name="_GoBack"/>
            <w:bookmarkEnd w:id="0"/>
            <w:r>
              <w:t>skills &amp; interests</w:t>
            </w:r>
          </w:p>
          <w:p w14:paraId="07447079" w14:textId="77777777" w:rsidR="00594425" w:rsidRDefault="00594425" w:rsidP="00741125"/>
          <w:p w14:paraId="5EBD716A" w14:textId="2DB93CEF" w:rsidR="00D34CE5" w:rsidRPr="00906BEE" w:rsidRDefault="00594425" w:rsidP="001D0160">
            <w:r>
              <w:t>My skills are primarily related to public speaking</w:t>
            </w:r>
            <w:r w:rsidR="001D0160">
              <w:t>, as well as</w:t>
            </w:r>
            <w:r>
              <w:t xml:space="preserve"> legal research and writing. I have extensive experience in </w:t>
            </w:r>
            <w:r w:rsidR="001D0160">
              <w:t>utilizing presentation skills</w:t>
            </w:r>
            <w:r>
              <w:t>, organizational skills, and networking due to my involvement in the UCC International Relations Society and Law Society in UCC.</w:t>
            </w:r>
          </w:p>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32"/>
            </w:tblGrid>
            <w:tr w:rsidR="00C612DA" w:rsidRPr="00906BEE" w14:paraId="1A63E6AB" w14:textId="77777777" w:rsidTr="00823C54">
              <w:trPr>
                <w:trHeight w:hRule="exact" w:val="1296"/>
              </w:trPr>
              <w:tc>
                <w:tcPr>
                  <w:tcW w:w="6055" w:type="dxa"/>
                  <w:vAlign w:val="center"/>
                </w:tcPr>
                <w:p w14:paraId="24B4D87C" w14:textId="77777777" w:rsidR="00C612DA" w:rsidRPr="00906BEE" w:rsidRDefault="00FB1F86" w:rsidP="00C612DA">
                  <w:pPr>
                    <w:pStyle w:val="Heading1"/>
                    <w:outlineLvl w:val="0"/>
                  </w:pPr>
                  <w:sdt>
                    <w:sdtPr>
                      <w:alias w:val="Enter your name:"/>
                      <w:tag w:val="Enter your name:"/>
                      <w:id w:val="-296147368"/>
                      <w:placeholder>
                        <w:docPart w:val="6573CAC2D8C04AE783AEECFD2E36795A"/>
                      </w:placeholder>
                      <w15:dataBinding w:prefixMappings="xmlns:ns0='http://schemas.microsoft.com/temp/samples' " w:xpath="/ns0:employees[1]/ns0:employee[1]/ns0:Address[1]" w:storeItemID="{00000000-0000-0000-0000-000000000000}"/>
                      <w15:appearance w15:val="hidden"/>
                    </w:sdtPr>
                    <w:sdtEndPr/>
                    <w:sdtContent>
                      <w:r w:rsidR="000C5A1D">
                        <w:t>Orlaith geaney</w:t>
                      </w:r>
                    </w:sdtContent>
                  </w:sdt>
                </w:p>
                <w:p w14:paraId="48E1D2E1" w14:textId="77777777" w:rsidR="00906BEE" w:rsidRPr="00906BEE" w:rsidRDefault="00FB1F86" w:rsidP="00906BEE">
                  <w:pPr>
                    <w:pStyle w:val="Heading2"/>
                    <w:outlineLvl w:val="1"/>
                  </w:pPr>
                  <w:sdt>
                    <w:sdtPr>
                      <w:alias w:val="Enter Profession or Industry:"/>
                      <w:tag w:val="Enter Profession or Industry:"/>
                      <w:id w:val="-83681269"/>
                      <w:placeholder>
                        <w:docPart w:val="8CC9E6682BCC4361B6ED11BECB0E47A1"/>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D34CE5">
                        <w:t>INTERNATIONAL LAW STUDENT</w:t>
                      </w:r>
                    </w:sdtContent>
                  </w:sdt>
                  <w:r w:rsidR="00374A1A">
                    <w:t xml:space="preserve"> at university college cork</w:t>
                  </w:r>
                </w:p>
              </w:tc>
            </w:tr>
          </w:tbl>
          <w:p w14:paraId="0594FB4D" w14:textId="77777777" w:rsidR="00D34CE5" w:rsidRDefault="00D34CE5" w:rsidP="007569C1">
            <w:pPr>
              <w:pStyle w:val="Heading3"/>
              <w:rPr>
                <w:b/>
              </w:rPr>
            </w:pPr>
            <w:r>
              <w:rPr>
                <w:b/>
              </w:rPr>
              <w:t>Experience</w:t>
            </w:r>
          </w:p>
          <w:p w14:paraId="3F796FE5" w14:textId="77777777" w:rsidR="00D34CE5" w:rsidRDefault="00D34CE5" w:rsidP="00D34CE5">
            <w:pPr>
              <w:pStyle w:val="Heading5"/>
              <w:rPr>
                <w:color w:val="auto"/>
                <w:sz w:val="24"/>
              </w:rPr>
            </w:pPr>
            <w:r>
              <w:rPr>
                <w:color w:val="auto"/>
                <w:sz w:val="24"/>
              </w:rPr>
              <w:t>MEMBER OF THE LAW CONFERENCE COMMITTEE, 2017</w:t>
            </w:r>
          </w:p>
          <w:p w14:paraId="30C68380" w14:textId="41D17CA6" w:rsidR="00D34CE5" w:rsidRDefault="00D34CE5" w:rsidP="00D34CE5">
            <w:r>
              <w:t>I was a member of the UCC Law Conference Committee in October 2017, which discussed the topic “</w:t>
            </w:r>
            <w:r w:rsidRPr="00374A1A">
              <w:rPr>
                <w:i/>
              </w:rPr>
              <w:t>Reforming Law to Reform Attitudes</w:t>
            </w:r>
            <w:r>
              <w:t xml:space="preserve">”. My primary role was to advertise the Conference to local law firms and assist </w:t>
            </w:r>
            <w:r w:rsidR="00374A1A">
              <w:t xml:space="preserve">legal professionals in their registration. This role taught me the importance of effective and concise communication, and the importance of </w:t>
            </w:r>
            <w:r w:rsidR="001D0160">
              <w:t>building a strong network of coworkers in order to exchange advice and constructive criticism.</w:t>
            </w:r>
          </w:p>
          <w:p w14:paraId="4AAFA123" w14:textId="77777777" w:rsidR="00D34CE5" w:rsidRDefault="00D34CE5" w:rsidP="00D34CE5"/>
          <w:p w14:paraId="4EC59B2C" w14:textId="77777777" w:rsidR="00D34CE5" w:rsidRDefault="00D34CE5" w:rsidP="00D34CE5">
            <w:pPr>
              <w:rPr>
                <w:rFonts w:asciiTheme="majorHAnsi" w:hAnsiTheme="majorHAnsi"/>
                <w:sz w:val="24"/>
              </w:rPr>
            </w:pPr>
            <w:r>
              <w:rPr>
                <w:rFonts w:asciiTheme="majorHAnsi" w:hAnsiTheme="majorHAnsi"/>
                <w:sz w:val="24"/>
              </w:rPr>
              <w:t>EIREMUN CONFERENCE DIRECTOR, 2018</w:t>
            </w:r>
          </w:p>
          <w:p w14:paraId="0DDED090" w14:textId="77777777" w:rsidR="00374A1A" w:rsidRPr="00374A1A" w:rsidRDefault="00374A1A" w:rsidP="00D34CE5">
            <w:pPr>
              <w:rPr>
                <w:i/>
              </w:rPr>
            </w:pPr>
            <w:r>
              <w:t xml:space="preserve">I was elected by the UCC International Relations Society to serve as Chairperson for the </w:t>
            </w:r>
            <w:proofErr w:type="spellStart"/>
            <w:r>
              <w:t>ÉireMUN</w:t>
            </w:r>
            <w:proofErr w:type="spellEnd"/>
            <w:r>
              <w:t xml:space="preserve"> Model United Nations Conference, 2018. The planning of the Conference lasted for about eight months, and my role consisted of the core planning and communications for the Conference. I advertised the Conference, selected and communicated with the staff and secretariat, and liaised with the guest speakers (the Lord Mayor of Cork and the UN Youth Delegate for Ireland). This year’s Conference was the most successful in the Conference’s history, attracting Chairs and Delegates from the USA, UK, France and Germany. </w:t>
            </w:r>
          </w:p>
          <w:p w14:paraId="37F3D52B" w14:textId="77777777" w:rsidR="00D34CE5" w:rsidRPr="00374A1A" w:rsidRDefault="00D34CE5" w:rsidP="00D34CE5">
            <w:pPr>
              <w:rPr>
                <w:rFonts w:asciiTheme="majorHAnsi" w:hAnsiTheme="majorHAnsi"/>
                <w:sz w:val="24"/>
              </w:rPr>
            </w:pPr>
          </w:p>
          <w:p w14:paraId="20459695" w14:textId="77777777" w:rsidR="00D34CE5" w:rsidRDefault="00D34CE5" w:rsidP="00D34CE5">
            <w:pPr>
              <w:rPr>
                <w:rFonts w:asciiTheme="majorHAnsi" w:hAnsiTheme="majorHAnsi"/>
                <w:sz w:val="24"/>
              </w:rPr>
            </w:pPr>
            <w:r>
              <w:rPr>
                <w:rFonts w:asciiTheme="majorHAnsi" w:hAnsiTheme="majorHAnsi"/>
                <w:sz w:val="24"/>
              </w:rPr>
              <w:t>OFFICE STAFF, FOTA WILDLIFE PARK</w:t>
            </w:r>
          </w:p>
          <w:p w14:paraId="4E954B73" w14:textId="6E6E29E9" w:rsidR="00D34CE5" w:rsidRDefault="00374A1A" w:rsidP="001D0160">
            <w:r>
              <w:t xml:space="preserve">My role at </w:t>
            </w:r>
            <w:proofErr w:type="spellStart"/>
            <w:r>
              <w:t>Fota</w:t>
            </w:r>
            <w:proofErr w:type="spellEnd"/>
            <w:r>
              <w:t xml:space="preserve"> Wildlife Park was that of Sales Assistant and general Office Staff. My responsibilities were answering customer questions over the phone</w:t>
            </w:r>
            <w:r w:rsidR="00991AC1">
              <w:t>, in person</w:t>
            </w:r>
            <w:r>
              <w:t xml:space="preserve"> and online, assisting the Marketing Department</w:t>
            </w:r>
            <w:r w:rsidR="009A47F5">
              <w:t xml:space="preserve">, and </w:t>
            </w:r>
            <w:r w:rsidR="00991AC1">
              <w:t xml:space="preserve">general office activities such as filing, </w:t>
            </w:r>
            <w:proofErr w:type="spellStart"/>
            <w:r w:rsidR="00991AC1">
              <w:t>organising</w:t>
            </w:r>
            <w:proofErr w:type="spellEnd"/>
            <w:r w:rsidR="00991AC1">
              <w:t xml:space="preserve">, and acting as a representative for the </w:t>
            </w:r>
            <w:proofErr w:type="spellStart"/>
            <w:r w:rsidR="00991AC1">
              <w:t>organi</w:t>
            </w:r>
            <w:r w:rsidR="001D0160">
              <w:t>s</w:t>
            </w:r>
            <w:r w:rsidR="00991AC1">
              <w:t>ation</w:t>
            </w:r>
            <w:proofErr w:type="spellEnd"/>
            <w:r w:rsidR="001D0160">
              <w:t>.</w:t>
            </w:r>
          </w:p>
          <w:p w14:paraId="507C4EB2" w14:textId="77777777" w:rsidR="002C2CDD" w:rsidRPr="00906BEE" w:rsidRDefault="00594425" w:rsidP="007569C1">
            <w:pPr>
              <w:pStyle w:val="Heading3"/>
            </w:pPr>
            <w:r>
              <w:lastRenderedPageBreak/>
              <w:t>Achiev</w:t>
            </w:r>
            <w:r w:rsidR="00D34CE5">
              <w:t>e</w:t>
            </w:r>
            <w:r>
              <w:t>ments</w:t>
            </w:r>
          </w:p>
          <w:p w14:paraId="4BE3ED49" w14:textId="77777777" w:rsidR="002C2CDD" w:rsidRPr="00906BEE" w:rsidRDefault="00594425" w:rsidP="007569C1">
            <w:pPr>
              <w:pStyle w:val="Heading4"/>
            </w:pPr>
            <w:r>
              <w:t>UCC Leaving Certificate excellence award</w:t>
            </w:r>
            <w:r w:rsidR="002C2CDD" w:rsidRPr="00906BEE">
              <w:t xml:space="preserve"> • </w:t>
            </w:r>
            <w:r>
              <w:t>ucc school of business and law</w:t>
            </w:r>
            <w:r w:rsidR="002C2CDD" w:rsidRPr="00906BEE">
              <w:t xml:space="preserve"> • </w:t>
            </w:r>
            <w:r>
              <w:t>2016</w:t>
            </w:r>
          </w:p>
          <w:p w14:paraId="0212F592" w14:textId="77777777" w:rsidR="002C2CDD" w:rsidRPr="00906BEE" w:rsidRDefault="00D34CE5" w:rsidP="007569C1">
            <w:r>
              <w:t>I was the recipient of one of the Leaving Certificate Excellence Awards in the UCC Business &amp; Law Scholarships Ceremony 2016.</w:t>
            </w:r>
          </w:p>
          <w:p w14:paraId="2C6392AB" w14:textId="77777777" w:rsidR="002C2CDD" w:rsidRPr="00906BEE" w:rsidRDefault="00594425" w:rsidP="007569C1">
            <w:pPr>
              <w:pStyle w:val="Heading4"/>
            </w:pPr>
            <w:r>
              <w:t xml:space="preserve">A&amp;L Goodbody </w:t>
            </w:r>
            <w:r w:rsidR="00D34CE5">
              <w:t>economic law of the eu essay prize</w:t>
            </w:r>
            <w:r w:rsidR="002C2CDD" w:rsidRPr="00906BEE">
              <w:t xml:space="preserve"> • </w:t>
            </w:r>
            <w:sdt>
              <w:sdtPr>
                <w:alias w:val="Enter company 2:"/>
                <w:tag w:val="Enter company 2:"/>
                <w:id w:val="1314912929"/>
                <w:placeholder>
                  <w:docPart w:val="3E3D7A3A8DC4475FB45A90F19DBB1491"/>
                </w:placeholder>
                <w:temporary/>
                <w:showingPlcHdr/>
                <w15:appearance w15:val="hidden"/>
              </w:sdtPr>
              <w:sdtEndPr/>
              <w:sdtContent>
                <w:r w:rsidR="002C2CDD" w:rsidRPr="00906BEE">
                  <w:t>Company</w:t>
                </w:r>
              </w:sdtContent>
            </w:sdt>
            <w:r w:rsidR="002C2CDD" w:rsidRPr="00906BEE">
              <w:t xml:space="preserve"> •</w:t>
            </w:r>
            <w:r w:rsidR="00F47E97" w:rsidRPr="00906BEE">
              <w:t xml:space="preserve"> </w:t>
            </w:r>
            <w:r w:rsidR="00D34CE5">
              <w:t>2018</w:t>
            </w:r>
          </w:p>
          <w:p w14:paraId="02FE7F8C" w14:textId="076FBA54" w:rsidR="002C2CDD" w:rsidRPr="00906BEE" w:rsidRDefault="00D34CE5" w:rsidP="007569C1">
            <w:r>
              <w:t xml:space="preserve">For my essay </w:t>
            </w:r>
            <w:r w:rsidRPr="00D34CE5">
              <w:t>“In search of the optimum method of enforcement of EU Competition law against cartel participants”</w:t>
            </w:r>
            <w:r>
              <w:t xml:space="preserve"> I received the A&amp;L Goodbody Prize for </w:t>
            </w:r>
            <w:r w:rsidR="001D0160">
              <w:t>Best Essay about the</w:t>
            </w:r>
            <w:r>
              <w:t xml:space="preserve"> Economic Law of the EU 2018.</w:t>
            </w:r>
          </w:p>
          <w:p w14:paraId="786FC4AB" w14:textId="77777777" w:rsidR="002C2CDD" w:rsidRPr="00906BEE" w:rsidRDefault="00FB1F86" w:rsidP="007569C1">
            <w:pPr>
              <w:pStyle w:val="Heading3"/>
            </w:pPr>
            <w:sdt>
              <w:sdtPr>
                <w:alias w:val="Education:"/>
                <w:tag w:val="Education:"/>
                <w:id w:val="1349516922"/>
                <w:placeholder>
                  <w:docPart w:val="73B7590A6668489EBC81F5BF8EE1AA30"/>
                </w:placeholder>
                <w:temporary/>
                <w:showingPlcHdr/>
                <w15:appearance w15:val="hidden"/>
              </w:sdtPr>
              <w:sdtEndPr/>
              <w:sdtContent>
                <w:r w:rsidR="002C2CDD" w:rsidRPr="00906BEE">
                  <w:t>Education</w:t>
                </w:r>
              </w:sdtContent>
            </w:sdt>
          </w:p>
          <w:p w14:paraId="72D8D7C5" w14:textId="77777777" w:rsidR="002C2CDD" w:rsidRPr="00906BEE" w:rsidRDefault="000C5A1D" w:rsidP="007569C1">
            <w:pPr>
              <w:pStyle w:val="Heading4"/>
            </w:pPr>
            <w:r>
              <w:t>leaving certificate</w:t>
            </w:r>
            <w:r w:rsidR="002C2CDD" w:rsidRPr="00906BEE">
              <w:t xml:space="preserve"> • </w:t>
            </w:r>
            <w:r>
              <w:t>2016</w:t>
            </w:r>
            <w:r w:rsidR="002C2CDD" w:rsidRPr="00906BEE">
              <w:t xml:space="preserve"> • </w:t>
            </w:r>
            <w:r>
              <w:t xml:space="preserve">st aloysius’ </w:t>
            </w:r>
            <w:proofErr w:type="gramStart"/>
            <w:r>
              <w:t xml:space="preserve">college,   </w:t>
            </w:r>
            <w:proofErr w:type="gramEnd"/>
            <w:r>
              <w:t xml:space="preserve">           carrigtwohill, co. cork</w:t>
            </w:r>
          </w:p>
          <w:p w14:paraId="03DA96E2" w14:textId="77777777" w:rsidR="002C2CDD" w:rsidRDefault="000C5A1D" w:rsidP="007569C1">
            <w:r>
              <w:t xml:space="preserve">Total Points: 570      </w:t>
            </w:r>
            <w:proofErr w:type="gramStart"/>
            <w:r>
              <w:t xml:space="preserve">   (</w:t>
            </w:r>
            <w:proofErr w:type="gramEnd"/>
            <w:r>
              <w:t>HL= Higher Level) (OL= Ordinary Level)</w:t>
            </w:r>
          </w:p>
          <w:p w14:paraId="73DB0862" w14:textId="77777777" w:rsidR="000C5A1D" w:rsidRDefault="000C5A1D" w:rsidP="000C5A1D">
            <w:pPr>
              <w:pStyle w:val="ListParagraph"/>
              <w:numPr>
                <w:ilvl w:val="0"/>
                <w:numId w:val="11"/>
              </w:numPr>
            </w:pPr>
            <w:r>
              <w:t>English (HL) A1</w:t>
            </w:r>
          </w:p>
          <w:p w14:paraId="34DD7EDB" w14:textId="77777777" w:rsidR="000C5A1D" w:rsidRDefault="000C5A1D" w:rsidP="000C5A1D">
            <w:pPr>
              <w:pStyle w:val="ListParagraph"/>
              <w:numPr>
                <w:ilvl w:val="0"/>
                <w:numId w:val="11"/>
              </w:numPr>
            </w:pPr>
            <w:r>
              <w:t>Irish (HL) A2</w:t>
            </w:r>
          </w:p>
          <w:p w14:paraId="305856B9" w14:textId="77777777" w:rsidR="000C5A1D" w:rsidRDefault="000C5A1D" w:rsidP="000C5A1D">
            <w:pPr>
              <w:pStyle w:val="ListParagraph"/>
              <w:numPr>
                <w:ilvl w:val="0"/>
                <w:numId w:val="11"/>
              </w:numPr>
            </w:pPr>
            <w:proofErr w:type="spellStart"/>
            <w:r>
              <w:t>Maths</w:t>
            </w:r>
            <w:proofErr w:type="spellEnd"/>
            <w:r>
              <w:t xml:space="preserve"> (OL) A1</w:t>
            </w:r>
          </w:p>
          <w:p w14:paraId="4803D5C4" w14:textId="77777777" w:rsidR="000C5A1D" w:rsidRDefault="000C5A1D" w:rsidP="000C5A1D">
            <w:pPr>
              <w:pStyle w:val="ListParagraph"/>
              <w:numPr>
                <w:ilvl w:val="0"/>
                <w:numId w:val="11"/>
              </w:numPr>
            </w:pPr>
            <w:r>
              <w:t>German (HL) A2</w:t>
            </w:r>
          </w:p>
          <w:p w14:paraId="562CA2E2" w14:textId="77777777" w:rsidR="000C5A1D" w:rsidRDefault="000C5A1D" w:rsidP="000C5A1D">
            <w:pPr>
              <w:pStyle w:val="ListParagraph"/>
              <w:numPr>
                <w:ilvl w:val="0"/>
                <w:numId w:val="11"/>
              </w:numPr>
            </w:pPr>
            <w:r>
              <w:t>History (HL) A1</w:t>
            </w:r>
          </w:p>
          <w:p w14:paraId="09719A69" w14:textId="77777777" w:rsidR="000C5A1D" w:rsidRDefault="000C5A1D" w:rsidP="000C5A1D">
            <w:pPr>
              <w:pStyle w:val="ListParagraph"/>
              <w:numPr>
                <w:ilvl w:val="0"/>
                <w:numId w:val="11"/>
              </w:numPr>
            </w:pPr>
            <w:r>
              <w:t>Biology (HL) A2</w:t>
            </w:r>
          </w:p>
          <w:p w14:paraId="663D6D9B" w14:textId="77777777" w:rsidR="000C5A1D" w:rsidRPr="00906BEE" w:rsidRDefault="000C5A1D" w:rsidP="000C5A1D">
            <w:pPr>
              <w:pStyle w:val="ListParagraph"/>
              <w:numPr>
                <w:ilvl w:val="0"/>
                <w:numId w:val="11"/>
              </w:numPr>
            </w:pPr>
            <w:r>
              <w:t>Religion (HL) A1</w:t>
            </w:r>
          </w:p>
          <w:p w14:paraId="5DA2CDBD" w14:textId="77777777" w:rsidR="00534AAC" w:rsidRDefault="0037318F" w:rsidP="00594425">
            <w:pPr>
              <w:pStyle w:val="Heading4"/>
            </w:pPr>
            <w:r>
              <w:lastRenderedPageBreak/>
              <w:t>Law international (BCLI)</w:t>
            </w:r>
            <w:r w:rsidR="002C2CDD" w:rsidRPr="00906BEE">
              <w:t xml:space="preserve"> • </w:t>
            </w:r>
            <w:r>
              <w:t>2016-present</w:t>
            </w:r>
            <w:r w:rsidR="002C2CDD" w:rsidRPr="00906BEE">
              <w:t xml:space="preserve"> • </w:t>
            </w:r>
            <w:r>
              <w:t>university college cork</w:t>
            </w:r>
          </w:p>
          <w:p w14:paraId="49BBC438" w14:textId="77777777" w:rsidR="00594425" w:rsidRDefault="00594425" w:rsidP="007569C1">
            <w:r>
              <w:t xml:space="preserve">OVERALL GRADE: Second Class </w:t>
            </w:r>
            <w:proofErr w:type="spellStart"/>
            <w:r>
              <w:t>Honours</w:t>
            </w:r>
            <w:proofErr w:type="spellEnd"/>
            <w:r>
              <w:t xml:space="preserve"> Grade 1</w:t>
            </w:r>
          </w:p>
          <w:p w14:paraId="43637C26" w14:textId="77777777" w:rsidR="00594425" w:rsidRDefault="00594425" w:rsidP="007569C1">
            <w:r>
              <w:t>CREDITS COMPLETED: 120</w:t>
            </w:r>
          </w:p>
          <w:p w14:paraId="5A9E958B" w14:textId="77777777" w:rsidR="00594425" w:rsidRDefault="00594425" w:rsidP="007569C1">
            <w:r>
              <w:t>Grade to date: 66.5/100</w:t>
            </w:r>
          </w:p>
          <w:p w14:paraId="10DBEA3D" w14:textId="77777777" w:rsidR="00AD24EC" w:rsidRDefault="00AD24EC" w:rsidP="007569C1"/>
          <w:p w14:paraId="5FB5D97C" w14:textId="77777777" w:rsidR="00AD24EC" w:rsidRDefault="00AD24EC" w:rsidP="007569C1">
            <w:pPr>
              <w:rPr>
                <w:b/>
              </w:rPr>
            </w:pPr>
            <w:r>
              <w:rPr>
                <w:b/>
              </w:rPr>
              <w:t>Semester Abroad:</w:t>
            </w:r>
          </w:p>
          <w:p w14:paraId="5E655425" w14:textId="77777777" w:rsidR="00AD24EC" w:rsidRDefault="00AD24EC" w:rsidP="007569C1">
            <w:pPr>
              <w:rPr>
                <w:rFonts w:asciiTheme="majorHAnsi" w:hAnsiTheme="majorHAnsi"/>
                <w:sz w:val="24"/>
              </w:rPr>
            </w:pPr>
            <w:r>
              <w:rPr>
                <w:rFonts w:asciiTheme="majorHAnsi" w:hAnsiTheme="majorHAnsi"/>
                <w:sz w:val="24"/>
              </w:rPr>
              <w:t>BUSINESS LAW IN A GLOBAL CONTEXT- SEPT-DEC 2018- UNIVERSITÉ DE MONTRÉAL, QC, CANADA</w:t>
            </w:r>
          </w:p>
          <w:p w14:paraId="7059F112" w14:textId="77777777" w:rsidR="00AD24EC" w:rsidRDefault="00AD24EC" w:rsidP="007569C1">
            <w:r>
              <w:t xml:space="preserve">My study at </w:t>
            </w:r>
            <w:proofErr w:type="spellStart"/>
            <w:r>
              <w:t>Université</w:t>
            </w:r>
            <w:proofErr w:type="spellEnd"/>
            <w:r>
              <w:t xml:space="preserve"> de Montréal has been an invaluable tool in understanding the complex community of international trade. My studies are focused on economic law, with modules focusing on international economic relations, western legal systems, and developing economies. </w:t>
            </w:r>
          </w:p>
          <w:p w14:paraId="45823361" w14:textId="77777777" w:rsidR="00006B2E" w:rsidRDefault="00006B2E" w:rsidP="007569C1"/>
          <w:p w14:paraId="2EF9E32F" w14:textId="77777777" w:rsidR="00006B2E" w:rsidRPr="00006B2E" w:rsidRDefault="00006B2E" w:rsidP="007569C1">
            <w:pPr>
              <w:rPr>
                <w:b/>
              </w:rPr>
            </w:pPr>
            <w:r>
              <w:rPr>
                <w:b/>
              </w:rPr>
              <w:t>Academic Transcript</w:t>
            </w:r>
          </w:p>
          <w:p w14:paraId="438D5ED6" w14:textId="77777777" w:rsidR="00594425" w:rsidRDefault="00594425" w:rsidP="007569C1"/>
          <w:p w14:paraId="217C0CA3"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LW1107 - </w:t>
            </w:r>
            <w:r w:rsidRPr="00594425">
              <w:rPr>
                <w:b/>
                <w:sz w:val="20"/>
              </w:rPr>
              <w:t>Law of Torts I</w:t>
            </w:r>
          </w:p>
          <w:p w14:paraId="2EFD9B56" w14:textId="77777777" w:rsidR="00534AAC" w:rsidRPr="00594425" w:rsidRDefault="00534AAC" w:rsidP="00594425">
            <w:pPr>
              <w:spacing w:line="240" w:lineRule="auto"/>
              <w:ind w:left="720"/>
              <w:rPr>
                <w:sz w:val="20"/>
              </w:rPr>
            </w:pPr>
            <w:r w:rsidRPr="00594425">
              <w:rPr>
                <w:sz w:val="20"/>
              </w:rPr>
              <w:t>Final Mark: 67</w:t>
            </w:r>
          </w:p>
          <w:p w14:paraId="523D0F14" w14:textId="77777777" w:rsidR="00534AAC" w:rsidRPr="00594425" w:rsidRDefault="00534AAC" w:rsidP="00594425">
            <w:pPr>
              <w:spacing w:line="240" w:lineRule="auto"/>
              <w:ind w:left="720"/>
              <w:rPr>
                <w:sz w:val="20"/>
              </w:rPr>
            </w:pPr>
            <w:r w:rsidRPr="00594425">
              <w:rPr>
                <w:sz w:val="20"/>
              </w:rPr>
              <w:t>Out of Mark: 100</w:t>
            </w:r>
          </w:p>
          <w:p w14:paraId="0B784E22" w14:textId="77777777" w:rsidR="00534AAC" w:rsidRPr="00594425" w:rsidRDefault="00534AAC" w:rsidP="00594425">
            <w:pPr>
              <w:spacing w:line="240" w:lineRule="auto"/>
              <w:rPr>
                <w:sz w:val="20"/>
              </w:rPr>
            </w:pPr>
            <w:r w:rsidRPr="00594425">
              <w:rPr>
                <w:sz w:val="20"/>
              </w:rPr>
              <w:t xml:space="preserve">Result: Second Class </w:t>
            </w:r>
            <w:proofErr w:type="spellStart"/>
            <w:r w:rsidRPr="00594425">
              <w:rPr>
                <w:sz w:val="20"/>
              </w:rPr>
              <w:t>Honours</w:t>
            </w:r>
            <w:proofErr w:type="spellEnd"/>
            <w:r w:rsidRPr="00594425">
              <w:rPr>
                <w:sz w:val="20"/>
              </w:rPr>
              <w:t xml:space="preserve"> Grade 1</w:t>
            </w:r>
          </w:p>
          <w:p w14:paraId="215A15FE" w14:textId="77777777" w:rsidR="00534AAC" w:rsidRPr="00594425" w:rsidRDefault="00534AAC" w:rsidP="00594425">
            <w:pPr>
              <w:spacing w:line="240" w:lineRule="auto"/>
              <w:rPr>
                <w:sz w:val="20"/>
              </w:rPr>
            </w:pPr>
          </w:p>
          <w:p w14:paraId="180A6820"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LW1112 - </w:t>
            </w:r>
            <w:r w:rsidRPr="00594425">
              <w:rPr>
                <w:b/>
                <w:sz w:val="20"/>
              </w:rPr>
              <w:t>Law of the European Union</w:t>
            </w:r>
          </w:p>
          <w:p w14:paraId="6249459A"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67</w:t>
            </w:r>
          </w:p>
          <w:p w14:paraId="300004B4"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0BC14C7A"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119FAB0E" w14:textId="77777777" w:rsidR="00534AAC" w:rsidRPr="00594425" w:rsidRDefault="00534AAC" w:rsidP="00594425">
            <w:pPr>
              <w:spacing w:line="240" w:lineRule="auto"/>
              <w:rPr>
                <w:sz w:val="20"/>
              </w:rPr>
            </w:pPr>
          </w:p>
          <w:p w14:paraId="3571FD8C"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LW1113 - </w:t>
            </w:r>
            <w:r w:rsidRPr="00594425">
              <w:rPr>
                <w:b/>
                <w:sz w:val="20"/>
              </w:rPr>
              <w:t>Bystander Intervention</w:t>
            </w:r>
          </w:p>
          <w:p w14:paraId="7118A5F2"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PASS</w:t>
            </w:r>
            <w:r w:rsidR="00594425" w:rsidRPr="00594425">
              <w:rPr>
                <w:sz w:val="20"/>
              </w:rPr>
              <w:t xml:space="preserve"> (Skills module)</w:t>
            </w:r>
          </w:p>
          <w:p w14:paraId="59A316B2" w14:textId="77777777" w:rsidR="00534AAC" w:rsidRPr="00594425" w:rsidRDefault="00534AAC" w:rsidP="00594425">
            <w:pPr>
              <w:spacing w:line="240" w:lineRule="auto"/>
              <w:rPr>
                <w:sz w:val="20"/>
              </w:rPr>
            </w:pPr>
          </w:p>
          <w:p w14:paraId="60AA8626"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LW1153 - </w:t>
            </w:r>
            <w:r w:rsidRPr="00594425">
              <w:rPr>
                <w:b/>
                <w:sz w:val="20"/>
              </w:rPr>
              <w:t>Criminal Law</w:t>
            </w:r>
            <w:r w:rsidRPr="00594425">
              <w:rPr>
                <w:sz w:val="20"/>
              </w:rPr>
              <w:tab/>
            </w:r>
          </w:p>
          <w:p w14:paraId="08E957B2"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133</w:t>
            </w:r>
          </w:p>
          <w:p w14:paraId="7AD5ECC0" w14:textId="77777777" w:rsidR="00534AAC" w:rsidRPr="00594425" w:rsidRDefault="00534AAC" w:rsidP="00594425">
            <w:pPr>
              <w:spacing w:line="240" w:lineRule="auto"/>
              <w:rPr>
                <w:sz w:val="20"/>
              </w:rPr>
            </w:pPr>
            <w:r w:rsidRPr="00594425">
              <w:rPr>
                <w:sz w:val="20"/>
              </w:rPr>
              <w:lastRenderedPageBreak/>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200</w:t>
            </w:r>
          </w:p>
          <w:p w14:paraId="7BE87E94"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214CE549" w14:textId="77777777" w:rsidR="00534AAC" w:rsidRPr="00594425" w:rsidRDefault="00534AAC" w:rsidP="00594425">
            <w:pPr>
              <w:spacing w:line="240" w:lineRule="auto"/>
              <w:rPr>
                <w:sz w:val="20"/>
              </w:rPr>
            </w:pPr>
          </w:p>
          <w:p w14:paraId="1E04DC31"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LW1154 - </w:t>
            </w:r>
            <w:r w:rsidRPr="00594425">
              <w:rPr>
                <w:b/>
                <w:sz w:val="20"/>
              </w:rPr>
              <w:t>Law of Contract</w:t>
            </w:r>
          </w:p>
          <w:p w14:paraId="3B7FFFE5"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140</w:t>
            </w:r>
          </w:p>
          <w:p w14:paraId="3888C198"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200</w:t>
            </w:r>
          </w:p>
          <w:p w14:paraId="7177B00B"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First Class </w:t>
            </w:r>
            <w:proofErr w:type="spellStart"/>
            <w:r w:rsidRPr="00594425">
              <w:rPr>
                <w:sz w:val="20"/>
              </w:rPr>
              <w:t>Honours</w:t>
            </w:r>
            <w:proofErr w:type="spellEnd"/>
          </w:p>
          <w:p w14:paraId="17A98F4F" w14:textId="77777777" w:rsidR="00534AAC" w:rsidRPr="00594425" w:rsidRDefault="00534AAC" w:rsidP="00594425">
            <w:pPr>
              <w:spacing w:line="240" w:lineRule="auto"/>
              <w:rPr>
                <w:sz w:val="20"/>
              </w:rPr>
            </w:pPr>
          </w:p>
          <w:p w14:paraId="5EEB802C"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LW1161 - </w:t>
            </w:r>
            <w:r w:rsidRPr="00594425">
              <w:rPr>
                <w:b/>
                <w:sz w:val="20"/>
              </w:rPr>
              <w:t>Constitutional Law: Fundamental Rights</w:t>
            </w:r>
          </w:p>
          <w:p w14:paraId="0BA0F3DA"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63</w:t>
            </w:r>
          </w:p>
          <w:p w14:paraId="38B799D5"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76955D96"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5B344232" w14:textId="77777777" w:rsidR="00534AAC" w:rsidRPr="00594425" w:rsidRDefault="00534AAC" w:rsidP="00594425">
            <w:pPr>
              <w:spacing w:line="240" w:lineRule="auto"/>
              <w:rPr>
                <w:sz w:val="20"/>
              </w:rPr>
            </w:pPr>
          </w:p>
          <w:p w14:paraId="7EDC57FE"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LW1104 - </w:t>
            </w:r>
            <w:r w:rsidRPr="00594425">
              <w:rPr>
                <w:b/>
                <w:sz w:val="20"/>
              </w:rPr>
              <w:t>Foundations of the Legal System</w:t>
            </w:r>
          </w:p>
          <w:p w14:paraId="6628B7B0"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70</w:t>
            </w:r>
          </w:p>
          <w:p w14:paraId="431BC410"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1B3D6D96"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First Class </w:t>
            </w:r>
            <w:proofErr w:type="spellStart"/>
            <w:r w:rsidRPr="00594425">
              <w:rPr>
                <w:sz w:val="20"/>
              </w:rPr>
              <w:t>Honours</w:t>
            </w:r>
            <w:proofErr w:type="spellEnd"/>
          </w:p>
          <w:p w14:paraId="1EA1C9D1" w14:textId="77777777" w:rsidR="00534AAC" w:rsidRPr="00594425" w:rsidRDefault="00534AAC" w:rsidP="00594425">
            <w:pPr>
              <w:spacing w:line="240" w:lineRule="auto"/>
              <w:rPr>
                <w:sz w:val="20"/>
              </w:rPr>
            </w:pPr>
          </w:p>
          <w:p w14:paraId="3FC824DA"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LW1106 </w:t>
            </w:r>
            <w:r w:rsidRPr="00594425">
              <w:rPr>
                <w:b/>
                <w:sz w:val="20"/>
              </w:rPr>
              <w:t>- Law of Torts II</w:t>
            </w:r>
          </w:p>
          <w:p w14:paraId="7C3A956F"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67</w:t>
            </w:r>
          </w:p>
          <w:p w14:paraId="6E83C626"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50557F56"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7B02F6DB" w14:textId="77777777" w:rsidR="00534AAC" w:rsidRPr="00594425" w:rsidRDefault="00534AAC" w:rsidP="00594425">
            <w:pPr>
              <w:spacing w:line="240" w:lineRule="auto"/>
              <w:rPr>
                <w:sz w:val="20"/>
              </w:rPr>
            </w:pPr>
          </w:p>
          <w:p w14:paraId="3BC52FFC"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LW1156 - </w:t>
            </w:r>
            <w:r w:rsidRPr="00594425">
              <w:rPr>
                <w:b/>
                <w:sz w:val="20"/>
              </w:rPr>
              <w:t>Legal Research and Writing</w:t>
            </w:r>
          </w:p>
          <w:p w14:paraId="16CEBD47"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PASS (Skills module)</w:t>
            </w:r>
          </w:p>
          <w:p w14:paraId="14400165" w14:textId="77777777" w:rsidR="00534AAC" w:rsidRPr="00594425" w:rsidRDefault="00534AAC" w:rsidP="00594425">
            <w:pPr>
              <w:spacing w:line="240" w:lineRule="auto"/>
              <w:rPr>
                <w:sz w:val="20"/>
              </w:rPr>
            </w:pPr>
          </w:p>
          <w:p w14:paraId="768246CC"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LW1162 - </w:t>
            </w:r>
            <w:r w:rsidRPr="00594425">
              <w:rPr>
                <w:b/>
                <w:sz w:val="20"/>
              </w:rPr>
              <w:t>Constitutional Law</w:t>
            </w:r>
          </w:p>
          <w:p w14:paraId="7EE2E868"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64</w:t>
            </w:r>
          </w:p>
          <w:p w14:paraId="61FAD7FD"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6F3CE8A3"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0EB5AC5B" w14:textId="77777777" w:rsidR="00534AAC" w:rsidRPr="00594425" w:rsidRDefault="00534AAC" w:rsidP="00594425">
            <w:pPr>
              <w:spacing w:line="240" w:lineRule="auto"/>
              <w:rPr>
                <w:sz w:val="20"/>
              </w:rPr>
            </w:pPr>
          </w:p>
          <w:p w14:paraId="6AA1CB57"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LW2001 - </w:t>
            </w:r>
            <w:r w:rsidRPr="00594425">
              <w:rPr>
                <w:b/>
                <w:sz w:val="20"/>
              </w:rPr>
              <w:t>Clinical Legal Skills - Group Work and Pres.</w:t>
            </w:r>
          </w:p>
          <w:p w14:paraId="5C02AFDB"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PASS (Skills module)</w:t>
            </w:r>
          </w:p>
          <w:p w14:paraId="6E2149EF" w14:textId="77777777" w:rsidR="00534AAC" w:rsidRPr="00594425" w:rsidRDefault="00534AAC" w:rsidP="00594425">
            <w:pPr>
              <w:spacing w:line="240" w:lineRule="auto"/>
              <w:rPr>
                <w:sz w:val="20"/>
              </w:rPr>
            </w:pPr>
          </w:p>
          <w:p w14:paraId="0E1E4CD0"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LW2006 - </w:t>
            </w:r>
            <w:r w:rsidRPr="00594425">
              <w:rPr>
                <w:b/>
                <w:sz w:val="20"/>
              </w:rPr>
              <w:t>The Law of Evidence I</w:t>
            </w:r>
          </w:p>
          <w:p w14:paraId="3B758C1F" w14:textId="77777777" w:rsidR="00534AAC" w:rsidRPr="00594425" w:rsidRDefault="00534AAC" w:rsidP="00594425">
            <w:pPr>
              <w:spacing w:line="240" w:lineRule="auto"/>
              <w:rPr>
                <w:sz w:val="20"/>
              </w:rPr>
            </w:pPr>
            <w:r w:rsidRPr="00594425">
              <w:rPr>
                <w:sz w:val="20"/>
              </w:rPr>
              <w:lastRenderedPageBreak/>
              <w:t xml:space="preserve"> </w:t>
            </w:r>
            <w:r w:rsidRPr="00594425">
              <w:rPr>
                <w:sz w:val="20"/>
              </w:rPr>
              <w:tab/>
              <w:t>Final Mark:</w:t>
            </w:r>
            <w:r w:rsidRPr="00594425">
              <w:rPr>
                <w:sz w:val="20"/>
              </w:rPr>
              <w:tab/>
              <w:t>67</w:t>
            </w:r>
          </w:p>
          <w:p w14:paraId="278D62D2"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7614D8CB"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18CDE107" w14:textId="77777777" w:rsidR="00534AAC" w:rsidRPr="00594425" w:rsidRDefault="00534AAC" w:rsidP="00594425">
            <w:pPr>
              <w:spacing w:line="240" w:lineRule="auto"/>
              <w:rPr>
                <w:sz w:val="20"/>
              </w:rPr>
            </w:pPr>
          </w:p>
          <w:p w14:paraId="2D3E97FF"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LW2204 - </w:t>
            </w:r>
            <w:r w:rsidRPr="00594425">
              <w:rPr>
                <w:b/>
                <w:sz w:val="20"/>
              </w:rPr>
              <w:t>Economic Law of the European Union</w:t>
            </w:r>
          </w:p>
          <w:p w14:paraId="5559CBEE"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75</w:t>
            </w:r>
          </w:p>
          <w:p w14:paraId="70F14F70"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74815DB1"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First Class </w:t>
            </w:r>
            <w:proofErr w:type="spellStart"/>
            <w:r w:rsidRPr="00594425">
              <w:rPr>
                <w:sz w:val="20"/>
              </w:rPr>
              <w:t>Honours</w:t>
            </w:r>
            <w:proofErr w:type="spellEnd"/>
          </w:p>
          <w:p w14:paraId="21F43F9F" w14:textId="77777777" w:rsidR="00534AAC" w:rsidRPr="00594425" w:rsidRDefault="00534AAC" w:rsidP="00594425">
            <w:pPr>
              <w:spacing w:line="240" w:lineRule="auto"/>
              <w:rPr>
                <w:sz w:val="20"/>
              </w:rPr>
            </w:pPr>
          </w:p>
          <w:p w14:paraId="32397507"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LW2213 - </w:t>
            </w:r>
            <w:r w:rsidRPr="00594425">
              <w:rPr>
                <w:b/>
                <w:sz w:val="20"/>
              </w:rPr>
              <w:t>Placement (International)</w:t>
            </w:r>
          </w:p>
          <w:p w14:paraId="614B6535"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PASS (Skills module)</w:t>
            </w:r>
          </w:p>
          <w:p w14:paraId="24769007" w14:textId="77777777" w:rsidR="00594425" w:rsidRPr="00594425" w:rsidRDefault="00594425" w:rsidP="00594425">
            <w:pPr>
              <w:spacing w:line="240" w:lineRule="auto"/>
              <w:rPr>
                <w:sz w:val="20"/>
              </w:rPr>
            </w:pPr>
          </w:p>
          <w:p w14:paraId="738013FD"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LW2007 - </w:t>
            </w:r>
            <w:r w:rsidRPr="00594425">
              <w:rPr>
                <w:b/>
                <w:sz w:val="20"/>
              </w:rPr>
              <w:t>The Law of Evidence II</w:t>
            </w:r>
          </w:p>
          <w:p w14:paraId="138BBAA3"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66</w:t>
            </w:r>
          </w:p>
          <w:p w14:paraId="7283BE14"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431FEE51"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r>
            <w:r w:rsidR="00594425" w:rsidRPr="00594425">
              <w:rPr>
                <w:sz w:val="20"/>
              </w:rPr>
              <w:t xml:space="preserve">Second Class </w:t>
            </w:r>
            <w:proofErr w:type="spellStart"/>
            <w:r w:rsidR="00594425" w:rsidRPr="00594425">
              <w:rPr>
                <w:sz w:val="20"/>
              </w:rPr>
              <w:t>Honours</w:t>
            </w:r>
            <w:proofErr w:type="spellEnd"/>
            <w:r w:rsidR="00594425" w:rsidRPr="00594425">
              <w:rPr>
                <w:sz w:val="20"/>
              </w:rPr>
              <w:t xml:space="preserve"> Grade 1</w:t>
            </w:r>
          </w:p>
          <w:p w14:paraId="3B066661" w14:textId="77777777" w:rsidR="00534AAC" w:rsidRPr="00594425" w:rsidRDefault="00534AAC" w:rsidP="00594425">
            <w:pPr>
              <w:spacing w:line="240" w:lineRule="auto"/>
              <w:rPr>
                <w:sz w:val="20"/>
              </w:rPr>
            </w:pPr>
          </w:p>
          <w:p w14:paraId="7F925F9E"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LW2208 </w:t>
            </w:r>
            <w:r w:rsidRPr="00594425">
              <w:rPr>
                <w:b/>
                <w:sz w:val="20"/>
              </w:rPr>
              <w:t>- Law of the Euro Convention on Human Rights</w:t>
            </w:r>
          </w:p>
          <w:p w14:paraId="2D6B1C12"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64</w:t>
            </w:r>
          </w:p>
          <w:p w14:paraId="0120B922"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5F6AF19E"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24C410F2" w14:textId="77777777" w:rsidR="00594425" w:rsidRPr="00594425" w:rsidRDefault="00594425" w:rsidP="00594425">
            <w:pPr>
              <w:spacing w:line="240" w:lineRule="auto"/>
              <w:rPr>
                <w:sz w:val="20"/>
              </w:rPr>
            </w:pPr>
          </w:p>
          <w:p w14:paraId="10CACAFD" w14:textId="77777777" w:rsidR="00594425" w:rsidRPr="00594425" w:rsidRDefault="00594425" w:rsidP="00594425">
            <w:pPr>
              <w:pStyle w:val="ListParagraph"/>
              <w:numPr>
                <w:ilvl w:val="0"/>
                <w:numId w:val="12"/>
              </w:numPr>
              <w:spacing w:line="240" w:lineRule="auto"/>
              <w:rPr>
                <w:sz w:val="20"/>
              </w:rPr>
            </w:pPr>
            <w:r w:rsidRPr="00594425">
              <w:rPr>
                <w:sz w:val="20"/>
              </w:rPr>
              <w:t xml:space="preserve">Subject: LW2211 - </w:t>
            </w:r>
            <w:r w:rsidRPr="00594425">
              <w:rPr>
                <w:b/>
                <w:sz w:val="20"/>
              </w:rPr>
              <w:t>Principles of Public International Law</w:t>
            </w:r>
          </w:p>
          <w:p w14:paraId="4EDA12CB" w14:textId="77777777" w:rsidR="00594425" w:rsidRPr="00594425" w:rsidRDefault="00594425" w:rsidP="00594425">
            <w:pPr>
              <w:spacing w:line="240" w:lineRule="auto"/>
              <w:rPr>
                <w:sz w:val="20"/>
              </w:rPr>
            </w:pPr>
            <w:r w:rsidRPr="00594425">
              <w:rPr>
                <w:sz w:val="20"/>
              </w:rPr>
              <w:t xml:space="preserve"> </w:t>
            </w:r>
            <w:r w:rsidRPr="00594425">
              <w:rPr>
                <w:sz w:val="20"/>
              </w:rPr>
              <w:tab/>
              <w:t>Final Mark:</w:t>
            </w:r>
            <w:r w:rsidRPr="00594425">
              <w:rPr>
                <w:sz w:val="20"/>
              </w:rPr>
              <w:tab/>
              <w:t>68</w:t>
            </w:r>
          </w:p>
          <w:p w14:paraId="1F0FC925" w14:textId="77777777" w:rsidR="00594425" w:rsidRPr="00594425" w:rsidRDefault="00594425"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3BA44A49" w14:textId="77777777" w:rsidR="00594425" w:rsidRPr="00594425" w:rsidRDefault="00594425"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28C2B50D" w14:textId="77777777" w:rsidR="00594425" w:rsidRPr="00594425" w:rsidRDefault="00594425" w:rsidP="00594425">
            <w:pPr>
              <w:spacing w:line="240" w:lineRule="auto"/>
              <w:rPr>
                <w:sz w:val="20"/>
              </w:rPr>
            </w:pPr>
          </w:p>
          <w:p w14:paraId="50A88817" w14:textId="77777777" w:rsidR="00594425" w:rsidRPr="00594425" w:rsidRDefault="00594425" w:rsidP="00594425">
            <w:pPr>
              <w:pStyle w:val="ListParagraph"/>
              <w:numPr>
                <w:ilvl w:val="0"/>
                <w:numId w:val="12"/>
              </w:numPr>
              <w:spacing w:line="240" w:lineRule="auto"/>
              <w:rPr>
                <w:sz w:val="20"/>
              </w:rPr>
            </w:pPr>
            <w:r w:rsidRPr="00594425">
              <w:rPr>
                <w:sz w:val="20"/>
              </w:rPr>
              <w:t xml:space="preserve">Subject: LW2249 - </w:t>
            </w:r>
            <w:r w:rsidRPr="00594425">
              <w:rPr>
                <w:b/>
                <w:sz w:val="20"/>
              </w:rPr>
              <w:t>Law of Property I</w:t>
            </w:r>
          </w:p>
          <w:p w14:paraId="6C79C86C" w14:textId="77777777" w:rsidR="00594425" w:rsidRPr="00594425" w:rsidRDefault="00594425" w:rsidP="00594425">
            <w:pPr>
              <w:spacing w:line="240" w:lineRule="auto"/>
              <w:rPr>
                <w:sz w:val="20"/>
              </w:rPr>
            </w:pPr>
            <w:r w:rsidRPr="00594425">
              <w:rPr>
                <w:sz w:val="20"/>
              </w:rPr>
              <w:t xml:space="preserve"> </w:t>
            </w:r>
            <w:r w:rsidRPr="00594425">
              <w:rPr>
                <w:sz w:val="20"/>
              </w:rPr>
              <w:tab/>
              <w:t>Final Mark:</w:t>
            </w:r>
            <w:r w:rsidRPr="00594425">
              <w:rPr>
                <w:sz w:val="20"/>
              </w:rPr>
              <w:tab/>
              <w:t>63</w:t>
            </w:r>
          </w:p>
          <w:p w14:paraId="170AD0EC" w14:textId="77777777" w:rsidR="00594425" w:rsidRPr="00594425" w:rsidRDefault="00594425"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14FDA09D" w14:textId="77777777" w:rsidR="00534AAC" w:rsidRPr="00594425" w:rsidRDefault="00594425" w:rsidP="00594425">
            <w:pPr>
              <w:spacing w:line="240" w:lineRule="auto"/>
              <w:rPr>
                <w:sz w:val="20"/>
              </w:rPr>
            </w:pPr>
            <w:r w:rsidRPr="00594425">
              <w:rPr>
                <w:sz w:val="20"/>
              </w:rPr>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 </w:t>
            </w:r>
          </w:p>
          <w:p w14:paraId="61076752" w14:textId="77777777" w:rsidR="00594425" w:rsidRPr="00594425" w:rsidRDefault="00594425" w:rsidP="00594425">
            <w:pPr>
              <w:spacing w:line="240" w:lineRule="auto"/>
              <w:rPr>
                <w:sz w:val="20"/>
              </w:rPr>
            </w:pPr>
          </w:p>
          <w:p w14:paraId="7413AF25" w14:textId="77777777" w:rsidR="00534AAC" w:rsidRPr="00594425" w:rsidRDefault="00534AAC" w:rsidP="00594425">
            <w:pPr>
              <w:pStyle w:val="ListParagraph"/>
              <w:numPr>
                <w:ilvl w:val="0"/>
                <w:numId w:val="12"/>
              </w:numPr>
              <w:spacing w:line="240" w:lineRule="auto"/>
              <w:rPr>
                <w:b/>
                <w:sz w:val="20"/>
              </w:rPr>
            </w:pPr>
            <w:r w:rsidRPr="00594425">
              <w:rPr>
                <w:sz w:val="20"/>
              </w:rPr>
              <w:t xml:space="preserve">Subject: LW2212 - </w:t>
            </w:r>
            <w:r w:rsidRPr="00594425">
              <w:rPr>
                <w:b/>
                <w:sz w:val="20"/>
              </w:rPr>
              <w:t>Public International Law</w:t>
            </w:r>
          </w:p>
          <w:p w14:paraId="32331009"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68</w:t>
            </w:r>
          </w:p>
          <w:p w14:paraId="6BFAEAD4"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140FC4C0" w14:textId="77777777" w:rsidR="00534AAC" w:rsidRPr="00594425" w:rsidRDefault="00534AAC" w:rsidP="00594425">
            <w:pPr>
              <w:spacing w:line="240" w:lineRule="auto"/>
              <w:rPr>
                <w:sz w:val="20"/>
              </w:rPr>
            </w:pPr>
            <w:r w:rsidRPr="00594425">
              <w:rPr>
                <w:sz w:val="20"/>
              </w:rPr>
              <w:lastRenderedPageBreak/>
              <w:t xml:space="preserve"> </w:t>
            </w:r>
            <w:r w:rsidRPr="00594425">
              <w:rPr>
                <w:sz w:val="20"/>
              </w:rPr>
              <w:tab/>
              <w:t>Result:</w:t>
            </w:r>
            <w:r w:rsidRPr="00594425">
              <w:rPr>
                <w:sz w:val="20"/>
              </w:rPr>
              <w:tab/>
              <w:t xml:space="preserve">Second Class </w:t>
            </w:r>
            <w:proofErr w:type="spellStart"/>
            <w:r w:rsidRPr="00594425">
              <w:rPr>
                <w:sz w:val="20"/>
              </w:rPr>
              <w:t>Honours</w:t>
            </w:r>
            <w:proofErr w:type="spellEnd"/>
            <w:r w:rsidRPr="00594425">
              <w:rPr>
                <w:sz w:val="20"/>
              </w:rPr>
              <w:t xml:space="preserve"> Grade 1</w:t>
            </w:r>
          </w:p>
          <w:p w14:paraId="3BFBA56F" w14:textId="77777777" w:rsidR="00534AAC" w:rsidRPr="00594425" w:rsidRDefault="00534AAC" w:rsidP="00594425">
            <w:pPr>
              <w:spacing w:line="240" w:lineRule="auto"/>
              <w:rPr>
                <w:sz w:val="20"/>
              </w:rPr>
            </w:pPr>
          </w:p>
          <w:p w14:paraId="40066931" w14:textId="77777777" w:rsidR="00534AAC" w:rsidRPr="00594425" w:rsidRDefault="00534AAC" w:rsidP="00594425">
            <w:pPr>
              <w:pStyle w:val="ListParagraph"/>
              <w:numPr>
                <w:ilvl w:val="0"/>
                <w:numId w:val="12"/>
              </w:numPr>
              <w:spacing w:line="240" w:lineRule="auto"/>
              <w:rPr>
                <w:b/>
                <w:sz w:val="20"/>
              </w:rPr>
            </w:pPr>
            <w:r w:rsidRPr="00594425">
              <w:rPr>
                <w:sz w:val="20"/>
              </w:rPr>
              <w:t xml:space="preserve">Subject: LW2250 - </w:t>
            </w:r>
            <w:r w:rsidRPr="00594425">
              <w:rPr>
                <w:b/>
                <w:sz w:val="20"/>
              </w:rPr>
              <w:t>Law of Property II</w:t>
            </w:r>
          </w:p>
          <w:p w14:paraId="50FE5CC9"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72</w:t>
            </w:r>
          </w:p>
          <w:p w14:paraId="493A58A5"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5E6792AC"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t xml:space="preserve">First Class </w:t>
            </w:r>
            <w:proofErr w:type="spellStart"/>
            <w:r w:rsidRPr="00594425">
              <w:rPr>
                <w:sz w:val="20"/>
              </w:rPr>
              <w:t>Honours</w:t>
            </w:r>
            <w:proofErr w:type="spellEnd"/>
            <w:r w:rsidRPr="00594425">
              <w:rPr>
                <w:sz w:val="20"/>
              </w:rPr>
              <w:t xml:space="preserve"> </w:t>
            </w:r>
          </w:p>
          <w:p w14:paraId="4672BD6E" w14:textId="77777777" w:rsidR="00534AAC" w:rsidRPr="00594425" w:rsidRDefault="00534AAC" w:rsidP="00594425">
            <w:pPr>
              <w:spacing w:line="240" w:lineRule="auto"/>
              <w:rPr>
                <w:sz w:val="20"/>
              </w:rPr>
            </w:pPr>
          </w:p>
          <w:p w14:paraId="3ADA02D9" w14:textId="77777777" w:rsidR="00534AAC" w:rsidRPr="00594425" w:rsidRDefault="00534AAC" w:rsidP="00594425">
            <w:pPr>
              <w:pStyle w:val="ListParagraph"/>
              <w:numPr>
                <w:ilvl w:val="0"/>
                <w:numId w:val="12"/>
              </w:numPr>
              <w:spacing w:line="240" w:lineRule="auto"/>
              <w:rPr>
                <w:b/>
                <w:sz w:val="20"/>
              </w:rPr>
            </w:pPr>
            <w:r w:rsidRPr="00594425">
              <w:rPr>
                <w:sz w:val="20"/>
              </w:rPr>
              <w:t xml:space="preserve">Subject: LW2267 - </w:t>
            </w:r>
            <w:r w:rsidRPr="00594425">
              <w:rPr>
                <w:b/>
                <w:sz w:val="20"/>
              </w:rPr>
              <w:t>Social Inclusion and the Law</w:t>
            </w:r>
          </w:p>
          <w:p w14:paraId="58AC0929"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62</w:t>
            </w:r>
          </w:p>
          <w:p w14:paraId="5AE84AED"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1C8F488E"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r>
            <w:r w:rsidR="00594425" w:rsidRPr="00594425">
              <w:rPr>
                <w:sz w:val="20"/>
              </w:rPr>
              <w:t xml:space="preserve">Second Class </w:t>
            </w:r>
            <w:proofErr w:type="spellStart"/>
            <w:r w:rsidR="00594425" w:rsidRPr="00594425">
              <w:rPr>
                <w:sz w:val="20"/>
              </w:rPr>
              <w:t>Honours</w:t>
            </w:r>
            <w:proofErr w:type="spellEnd"/>
            <w:r w:rsidR="00594425" w:rsidRPr="00594425">
              <w:rPr>
                <w:sz w:val="20"/>
              </w:rPr>
              <w:t xml:space="preserve"> Grade 1</w:t>
            </w:r>
          </w:p>
          <w:p w14:paraId="3FDF3CFD" w14:textId="77777777" w:rsidR="00534AAC" w:rsidRPr="00594425" w:rsidRDefault="00534AAC" w:rsidP="00594425">
            <w:pPr>
              <w:spacing w:line="240" w:lineRule="auto"/>
              <w:rPr>
                <w:sz w:val="20"/>
              </w:rPr>
            </w:pPr>
          </w:p>
          <w:p w14:paraId="723381BC" w14:textId="77777777" w:rsidR="00534AAC" w:rsidRPr="00594425" w:rsidRDefault="00534AAC" w:rsidP="00594425">
            <w:pPr>
              <w:pStyle w:val="ListParagraph"/>
              <w:numPr>
                <w:ilvl w:val="0"/>
                <w:numId w:val="12"/>
              </w:numPr>
              <w:spacing w:line="240" w:lineRule="auto"/>
              <w:rPr>
                <w:sz w:val="20"/>
              </w:rPr>
            </w:pPr>
            <w:r w:rsidRPr="00594425">
              <w:rPr>
                <w:sz w:val="20"/>
              </w:rPr>
              <w:t xml:space="preserve">Subject: LW3372 - </w:t>
            </w:r>
            <w:r w:rsidRPr="00594425">
              <w:rPr>
                <w:b/>
                <w:sz w:val="20"/>
              </w:rPr>
              <w:t>Environmental Law</w:t>
            </w:r>
          </w:p>
          <w:p w14:paraId="3D05029B" w14:textId="77777777" w:rsidR="00534AAC" w:rsidRPr="00594425" w:rsidRDefault="00534AAC" w:rsidP="00594425">
            <w:pPr>
              <w:spacing w:line="240" w:lineRule="auto"/>
              <w:rPr>
                <w:sz w:val="20"/>
              </w:rPr>
            </w:pPr>
            <w:r w:rsidRPr="00594425">
              <w:rPr>
                <w:sz w:val="20"/>
              </w:rPr>
              <w:t xml:space="preserve"> </w:t>
            </w:r>
            <w:r w:rsidRPr="00594425">
              <w:rPr>
                <w:sz w:val="20"/>
              </w:rPr>
              <w:tab/>
              <w:t>Final Mark:</w:t>
            </w:r>
            <w:r w:rsidRPr="00594425">
              <w:rPr>
                <w:sz w:val="20"/>
              </w:rPr>
              <w:tab/>
              <w:t>55</w:t>
            </w:r>
          </w:p>
          <w:p w14:paraId="0441D126" w14:textId="77777777" w:rsidR="00534AAC" w:rsidRPr="00594425" w:rsidRDefault="00534AAC" w:rsidP="00594425">
            <w:pPr>
              <w:spacing w:line="240" w:lineRule="auto"/>
              <w:rPr>
                <w:sz w:val="20"/>
              </w:rPr>
            </w:pPr>
            <w:r w:rsidRPr="00594425">
              <w:rPr>
                <w:sz w:val="20"/>
              </w:rPr>
              <w:t xml:space="preserve"> </w:t>
            </w:r>
            <w:r w:rsidRPr="00594425">
              <w:rPr>
                <w:sz w:val="20"/>
              </w:rPr>
              <w:tab/>
              <w:t xml:space="preserve">Out </w:t>
            </w:r>
            <w:proofErr w:type="gramStart"/>
            <w:r w:rsidRPr="00594425">
              <w:rPr>
                <w:sz w:val="20"/>
              </w:rPr>
              <w:t>Of</w:t>
            </w:r>
            <w:proofErr w:type="gramEnd"/>
            <w:r w:rsidRPr="00594425">
              <w:rPr>
                <w:sz w:val="20"/>
              </w:rPr>
              <w:t xml:space="preserve"> Mark:</w:t>
            </w:r>
            <w:r w:rsidRPr="00594425">
              <w:rPr>
                <w:sz w:val="20"/>
              </w:rPr>
              <w:tab/>
              <w:t>100</w:t>
            </w:r>
          </w:p>
          <w:p w14:paraId="6C01544D" w14:textId="77777777" w:rsidR="00534AAC" w:rsidRPr="00594425" w:rsidRDefault="00534AAC" w:rsidP="00594425">
            <w:pPr>
              <w:spacing w:line="240" w:lineRule="auto"/>
              <w:rPr>
                <w:sz w:val="20"/>
              </w:rPr>
            </w:pPr>
            <w:r w:rsidRPr="00594425">
              <w:rPr>
                <w:sz w:val="20"/>
              </w:rPr>
              <w:t xml:space="preserve"> </w:t>
            </w:r>
            <w:r w:rsidRPr="00594425">
              <w:rPr>
                <w:sz w:val="20"/>
              </w:rPr>
              <w:tab/>
              <w:t>Result:</w:t>
            </w:r>
            <w:r w:rsidRPr="00594425">
              <w:rPr>
                <w:sz w:val="20"/>
              </w:rPr>
              <w:tab/>
            </w:r>
            <w:r w:rsidR="00594425" w:rsidRPr="00594425">
              <w:rPr>
                <w:sz w:val="20"/>
              </w:rPr>
              <w:t xml:space="preserve">Second Class </w:t>
            </w:r>
            <w:proofErr w:type="spellStart"/>
            <w:r w:rsidR="00594425" w:rsidRPr="00594425">
              <w:rPr>
                <w:sz w:val="20"/>
              </w:rPr>
              <w:t>Honours</w:t>
            </w:r>
            <w:proofErr w:type="spellEnd"/>
            <w:r w:rsidR="00594425" w:rsidRPr="00594425">
              <w:rPr>
                <w:sz w:val="20"/>
              </w:rPr>
              <w:t xml:space="preserve"> Grade 2 </w:t>
            </w:r>
          </w:p>
          <w:p w14:paraId="0A0C0257" w14:textId="77777777" w:rsidR="002C2CDD" w:rsidRPr="00906BEE" w:rsidRDefault="00FB1F86" w:rsidP="007569C1">
            <w:pPr>
              <w:pStyle w:val="Heading3"/>
            </w:pPr>
            <w:sdt>
              <w:sdtPr>
                <w:alias w:val="Volunteer Experience or Leadership:"/>
                <w:tag w:val="Volunteer Experience or Leadership:"/>
                <w:id w:val="-1093778966"/>
                <w:placeholder>
                  <w:docPart w:val="6843897F7BA24350A46210CA55370C38"/>
                </w:placeholder>
                <w:temporary/>
                <w:showingPlcHdr/>
                <w15:appearance w15:val="hidden"/>
              </w:sdtPr>
              <w:sdtEndPr/>
              <w:sdtContent>
                <w:r w:rsidR="002C2CDD" w:rsidRPr="00906BEE">
                  <w:t>Volunteer Experience or Leadership</w:t>
                </w:r>
              </w:sdtContent>
            </w:sdt>
          </w:p>
          <w:p w14:paraId="09C27A88" w14:textId="77777777" w:rsidR="00741125" w:rsidRPr="00991AC1" w:rsidRDefault="00991AC1" w:rsidP="00991AC1">
            <w:pPr>
              <w:pStyle w:val="ListParagraph"/>
              <w:numPr>
                <w:ilvl w:val="0"/>
                <w:numId w:val="13"/>
              </w:numPr>
              <w:rPr>
                <w:b/>
              </w:rPr>
            </w:pPr>
            <w:r w:rsidRPr="00991AC1">
              <w:rPr>
                <w:b/>
              </w:rPr>
              <w:t>Debating Chairperson, St Aloysius’ College Carrigtwohill 2015-2016</w:t>
            </w:r>
          </w:p>
          <w:p w14:paraId="04E36C5B" w14:textId="77777777" w:rsidR="00991AC1" w:rsidRDefault="00991AC1" w:rsidP="00991AC1">
            <w:pPr>
              <w:pStyle w:val="ListParagraph"/>
              <w:numPr>
                <w:ilvl w:val="0"/>
                <w:numId w:val="13"/>
              </w:numPr>
              <w:rPr>
                <w:b/>
              </w:rPr>
            </w:pPr>
            <w:r w:rsidRPr="00991AC1">
              <w:rPr>
                <w:b/>
              </w:rPr>
              <w:t>Committee Member, UCC International Relations Society 2017-present</w:t>
            </w:r>
          </w:p>
          <w:p w14:paraId="23C09456" w14:textId="77777777" w:rsidR="00991AC1" w:rsidRPr="00991AC1" w:rsidRDefault="00991AC1" w:rsidP="00991AC1">
            <w:pPr>
              <w:pStyle w:val="ListParagraph"/>
              <w:numPr>
                <w:ilvl w:val="0"/>
                <w:numId w:val="13"/>
              </w:numPr>
              <w:rPr>
                <w:b/>
              </w:rPr>
            </w:pPr>
            <w:r>
              <w:rPr>
                <w:b/>
              </w:rPr>
              <w:t>St Aloysius’ College Library Founder, 2016</w:t>
            </w:r>
          </w:p>
        </w:tc>
      </w:tr>
    </w:tbl>
    <w:p w14:paraId="6C07ACD0" w14:textId="77777777" w:rsidR="00290AAA" w:rsidRDefault="00290AAA" w:rsidP="00E22E87">
      <w:pPr>
        <w:pStyle w:val="NoSpacing"/>
      </w:pPr>
    </w:p>
    <w:sectPr w:rsidR="00290AAA" w:rsidSect="00EF7CC9">
      <w:headerReference w:type="default" r:id="rId9"/>
      <w:footerReference w:type="default" r:id="rId10"/>
      <w:footerReference w:type="first" r:id="rId11"/>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B6CD6" w14:textId="77777777" w:rsidR="00FB1F86" w:rsidRDefault="00FB1F86" w:rsidP="00713050">
      <w:pPr>
        <w:spacing w:line="240" w:lineRule="auto"/>
      </w:pPr>
      <w:r>
        <w:separator/>
      </w:r>
    </w:p>
  </w:endnote>
  <w:endnote w:type="continuationSeparator" w:id="0">
    <w:p w14:paraId="62C3F579" w14:textId="77777777" w:rsidR="00FB1F86" w:rsidRDefault="00FB1F8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63646C80" w14:textId="77777777" w:rsidTr="003C5528">
      <w:tc>
        <w:tcPr>
          <w:tcW w:w="2621" w:type="dxa"/>
          <w:tcMar>
            <w:top w:w="648" w:type="dxa"/>
            <w:left w:w="115" w:type="dxa"/>
            <w:bottom w:w="0" w:type="dxa"/>
            <w:right w:w="115" w:type="dxa"/>
          </w:tcMar>
        </w:tcPr>
        <w:p w14:paraId="507DBCC5" w14:textId="77777777" w:rsidR="00C2098A" w:rsidRDefault="00CA3DF1" w:rsidP="00684488">
          <w:pPr>
            <w:pStyle w:val="Footer"/>
          </w:pPr>
          <w:r w:rsidRPr="00CA3DF1">
            <w:rPr>
              <w:noProof/>
            </w:rPr>
            <mc:AlternateContent>
              <mc:Choice Requires="wpg">
                <w:drawing>
                  <wp:inline distT="0" distB="0" distL="0" distR="0" wp14:anchorId="5641F369" wp14:editId="3B23EE25">
                    <wp:extent cx="329184" cy="329184"/>
                    <wp:effectExtent l="0" t="0" r="0" b="0"/>
                    <wp:docPr id="16"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03C9F06"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E0MdP8zCAAAFzkAAA4AAAAAAAAAAAAAAAAALgIAAGRycy9l&#10;Mm9Eb2MueG1sUEsBAi0AFAAGAAgAAAAhAGhHG9DYAAAAAwEAAA8AAAAAAAAAAAAAAAAAjQoAAGRy&#10;cy9kb3ducmV2LnhtbFBLBQYAAAAABAAEAPMAAACSCwAAAAA=&#10;">
                    <o:lock v:ext="edit" aspectratio="t"/>
                    <v:oval id="Ov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02BFBD78" w14:textId="77777777" w:rsidR="00C2098A" w:rsidRDefault="00991AC1" w:rsidP="00684488">
          <w:pPr>
            <w:pStyle w:val="Footer"/>
          </w:pPr>
          <w:r>
            <w:rPr>
              <w:noProof/>
            </w:rPr>
            <w:drawing>
              <wp:inline distT="0" distB="0" distL="0" distR="0" wp14:anchorId="6C73C39A" wp14:editId="3023D3B2">
                <wp:extent cx="1036320" cy="4940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94030"/>
                        </a:xfrm>
                        <a:prstGeom prst="rect">
                          <a:avLst/>
                        </a:prstGeom>
                        <a:noFill/>
                      </pic:spPr>
                    </pic:pic>
                  </a:graphicData>
                </a:graphic>
              </wp:inline>
            </w:drawing>
          </w:r>
        </w:p>
      </w:tc>
      <w:tc>
        <w:tcPr>
          <w:tcW w:w="2621" w:type="dxa"/>
          <w:tcMar>
            <w:top w:w="648" w:type="dxa"/>
            <w:left w:w="115" w:type="dxa"/>
            <w:bottom w:w="0" w:type="dxa"/>
            <w:right w:w="115" w:type="dxa"/>
          </w:tcMar>
        </w:tcPr>
        <w:p w14:paraId="10D4474A" w14:textId="77777777" w:rsidR="00C2098A" w:rsidRDefault="00C2098A" w:rsidP="00684488">
          <w:pPr>
            <w:pStyle w:val="Footer"/>
          </w:pPr>
          <w:r w:rsidRPr="00C2098A">
            <w:rPr>
              <w:noProof/>
            </w:rPr>
            <mc:AlternateContent>
              <mc:Choice Requires="wpg">
                <w:drawing>
                  <wp:inline distT="0" distB="0" distL="0" distR="0" wp14:anchorId="697D2B1A" wp14:editId="01EB83AD">
                    <wp:extent cx="329184" cy="329184"/>
                    <wp:effectExtent l="0" t="0" r="13970" b="13970"/>
                    <wp:docPr id="9"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F239585"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3ABF992F" w14:textId="77777777" w:rsidR="00C2098A" w:rsidRDefault="00C2098A" w:rsidP="00684488">
          <w:pPr>
            <w:pStyle w:val="Footer"/>
          </w:pPr>
          <w:r w:rsidRPr="00C2098A">
            <w:rPr>
              <w:noProof/>
            </w:rPr>
            <mc:AlternateContent>
              <mc:Choice Requires="wpg">
                <w:drawing>
                  <wp:inline distT="0" distB="0" distL="0" distR="0" wp14:anchorId="432747A8" wp14:editId="54F4E0A2">
                    <wp:extent cx="329184" cy="329184"/>
                    <wp:effectExtent l="0" t="0" r="13970" b="13970"/>
                    <wp:docPr id="12" name="Group 16" title="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996F674" id="Group 16" o:spid="_x0000_s1026" alt="Title: LinkedIn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5276C254" w14:textId="77777777" w:rsidTr="006D76B1">
      <w:tc>
        <w:tcPr>
          <w:tcW w:w="2621" w:type="dxa"/>
          <w:tcMar>
            <w:top w:w="144" w:type="dxa"/>
            <w:left w:w="115" w:type="dxa"/>
            <w:right w:w="115" w:type="dxa"/>
          </w:tcMar>
        </w:tcPr>
        <w:sdt>
          <w:sdtPr>
            <w:alias w:val="Email:"/>
            <w:tag w:val="Email:"/>
            <w:id w:val="-627010856"/>
            <w:placeholder>
              <w:docPart w:val="805ACB69B2104185A5A4A5BB218EDE2B"/>
            </w:placeholder>
            <w:dataBinding w:prefixMappings="xmlns:ns0='http://schemas.microsoft.com/office/2006/coverPageProps' " w:xpath="/ns0:CoverPageProperties[1]/ns0:CompanyEmail[1]" w:storeItemID="{55AF091B-3C7A-41E3-B477-F2FDAA23CFDA}"/>
            <w15:appearance w15:val="hidden"/>
            <w:text w:multiLine="1"/>
          </w:sdtPr>
          <w:sdtEndPr/>
          <w:sdtContent>
            <w:p w14:paraId="1EA34ED5" w14:textId="77777777" w:rsidR="00684488" w:rsidRPr="00CA3DF1" w:rsidRDefault="00991AC1" w:rsidP="00811117">
              <w:pPr>
                <w:pStyle w:val="Footer"/>
              </w:pPr>
              <w:r>
                <w:t>orlaithgeaney@gmail.com</w:t>
              </w:r>
            </w:p>
          </w:sdtContent>
        </w:sdt>
      </w:tc>
      <w:tc>
        <w:tcPr>
          <w:tcW w:w="2621" w:type="dxa"/>
          <w:tcMar>
            <w:top w:w="144" w:type="dxa"/>
            <w:left w:w="115" w:type="dxa"/>
            <w:right w:w="115" w:type="dxa"/>
          </w:tcMar>
        </w:tcPr>
        <w:sdt>
          <w:sdtPr>
            <w:alias w:val="Twitter handle:"/>
            <w:tag w:val="Twitter handle:"/>
            <w:id w:val="-642033892"/>
            <w:placeholder>
              <w:docPart w:val="5A2C06210E8945F097A7C8A85A91FDB0"/>
            </w:placeholder>
            <w:dataBinding w:prefixMappings="xmlns:ns0='http://schemas.microsoft.com/office/2006/coverPageProps' " w:xpath="/ns0:CoverPageProperties[1]/ns0:CompanyAddress[1]" w:storeItemID="{55AF091B-3C7A-41E3-B477-F2FDAA23CFDA}"/>
            <w15:appearance w15:val="hidden"/>
            <w:text w:multiLine="1"/>
          </w:sdtPr>
          <w:sdtEndPr/>
          <w:sdtContent>
            <w:p w14:paraId="7A13FD2B" w14:textId="4DCBCDEC" w:rsidR="00684488" w:rsidRPr="00C2098A" w:rsidRDefault="00D00333" w:rsidP="00811117">
              <w:pPr>
                <w:pStyle w:val="Footer"/>
              </w:pPr>
              <w:r>
                <w:t xml:space="preserve">          Degree</w:t>
              </w:r>
            </w:p>
          </w:sdtContent>
        </w:sdt>
      </w:tc>
      <w:tc>
        <w:tcPr>
          <w:tcW w:w="2621" w:type="dxa"/>
          <w:tcMar>
            <w:top w:w="144" w:type="dxa"/>
            <w:left w:w="115" w:type="dxa"/>
            <w:right w:w="115" w:type="dxa"/>
          </w:tcMar>
        </w:tcPr>
        <w:sdt>
          <w:sdtPr>
            <w:alias w:val="Telephone:"/>
            <w:tag w:val="Telephone:"/>
            <w:id w:val="617408819"/>
            <w:placeholder>
              <w:docPart w:val="4DDEDE37E5084B53B0E5D0BB6D846BD2"/>
            </w:placeholder>
            <w:dataBinding w:prefixMappings="xmlns:ns0='http://schemas.microsoft.com/office/2006/coverPageProps' " w:xpath="/ns0:CoverPageProperties[1]/ns0:CompanyPhone[1]" w:storeItemID="{55AF091B-3C7A-41E3-B477-F2FDAA23CFDA}"/>
            <w15:appearance w15:val="hidden"/>
            <w:text w:multiLine="1"/>
          </w:sdtPr>
          <w:sdtEndPr/>
          <w:sdtContent>
            <w:p w14:paraId="6BE458DF" w14:textId="77777777" w:rsidR="00684488" w:rsidRPr="00C2098A" w:rsidRDefault="00991AC1" w:rsidP="00811117">
              <w:pPr>
                <w:pStyle w:val="Footer"/>
              </w:pPr>
              <w:r>
                <w:t>086 660 3294</w:t>
              </w:r>
            </w:p>
          </w:sdtContent>
        </w:sdt>
      </w:tc>
      <w:tc>
        <w:tcPr>
          <w:tcW w:w="2621" w:type="dxa"/>
          <w:tcMar>
            <w:top w:w="144" w:type="dxa"/>
            <w:left w:w="115" w:type="dxa"/>
            <w:right w:w="115" w:type="dxa"/>
          </w:tcMar>
        </w:tcPr>
        <w:sdt>
          <w:sdtPr>
            <w:alias w:val="LinkedIn URL:"/>
            <w:tag w:val="LinkedIn URL:"/>
            <w:id w:val="-1413995599"/>
            <w:placeholder>
              <w:docPart w:val="E5D95A28CF624CFC8379F57E489BDD0B"/>
            </w:placeholder>
            <w:dataBinding w:prefixMappings="xmlns:ns0='http://schemas.microsoft.com/office/2006/coverPageProps' " w:xpath="/ns0:CoverPageProperties[1]/ns0:CompanyFax[1]" w:storeItemID="{55AF091B-3C7A-41E3-B477-F2FDAA23CFDA}"/>
            <w15:appearance w15:val="hidden"/>
            <w:text w:multiLine="1"/>
          </w:sdtPr>
          <w:sdtEndPr/>
          <w:sdtContent>
            <w:p w14:paraId="323265C3" w14:textId="77777777" w:rsidR="00684488" w:rsidRPr="00C2098A" w:rsidRDefault="00991AC1" w:rsidP="00811117">
              <w:pPr>
                <w:pStyle w:val="Footer"/>
              </w:pPr>
              <w:r>
                <w:t>www.linkedin.com/in/orlaith-geaney</w:t>
              </w:r>
            </w:p>
          </w:sdtContent>
        </w:sdt>
      </w:tc>
    </w:tr>
  </w:tbl>
  <w:sdt>
    <w:sdtPr>
      <w:id w:val="-1889635388"/>
      <w:docPartObj>
        <w:docPartGallery w:val="Page Numbers (Bottom of Page)"/>
        <w:docPartUnique/>
      </w:docPartObj>
    </w:sdtPr>
    <w:sdtEndPr>
      <w:rPr>
        <w:noProof/>
      </w:rPr>
    </w:sdtEndPr>
    <w:sdtContent>
      <w:p w14:paraId="3109FE36" w14:textId="77777777" w:rsidR="00C2098A" w:rsidRDefault="00217980" w:rsidP="00217980">
        <w:pPr>
          <w:pStyle w:val="Footer"/>
          <w:rPr>
            <w:noProof/>
          </w:rPr>
        </w:pPr>
        <w:r>
          <w:fldChar w:fldCharType="begin"/>
        </w:r>
        <w:r>
          <w:instrText xml:space="preserve"> PAGE   \* MERGEFORMAT </w:instrText>
        </w:r>
        <w:r>
          <w:fldChar w:fldCharType="separate"/>
        </w:r>
        <w:r w:rsidR="00823C5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for contact Information"/>
    </w:tblPr>
    <w:tblGrid>
      <w:gridCol w:w="2628"/>
      <w:gridCol w:w="2628"/>
      <w:gridCol w:w="2628"/>
      <w:gridCol w:w="2628"/>
    </w:tblGrid>
    <w:tr w:rsidR="00217980" w14:paraId="203D2DF5" w14:textId="77777777" w:rsidTr="003C5528">
      <w:tc>
        <w:tcPr>
          <w:tcW w:w="2621" w:type="dxa"/>
          <w:tcMar>
            <w:top w:w="648" w:type="dxa"/>
            <w:left w:w="115" w:type="dxa"/>
            <w:bottom w:w="0" w:type="dxa"/>
            <w:right w:w="115" w:type="dxa"/>
          </w:tcMar>
        </w:tcPr>
        <w:p w14:paraId="706B5A59" w14:textId="77777777" w:rsidR="00217980" w:rsidRDefault="00991AC1" w:rsidP="00217980">
          <w:pPr>
            <w:pStyle w:val="Footer"/>
          </w:pPr>
          <w:r w:rsidRPr="00CA3DF1">
            <w:rPr>
              <w:noProof/>
            </w:rPr>
            <mc:AlternateContent>
              <mc:Choice Requires="wpg">
                <w:drawing>
                  <wp:inline distT="0" distB="0" distL="0" distR="0" wp14:anchorId="515A8735" wp14:editId="1901ECB9">
                    <wp:extent cx="329184" cy="329184"/>
                    <wp:effectExtent l="0" t="0" r="0" b="0"/>
                    <wp:docPr id="27"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898D0B2"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6175ED1C" w14:textId="77777777" w:rsidR="00217980" w:rsidRDefault="00991AC1" w:rsidP="00217980">
          <w:pPr>
            <w:pStyle w:val="Footer"/>
          </w:pPr>
          <w:r>
            <w:rPr>
              <w:noProof/>
            </w:rPr>
            <w:drawing>
              <wp:inline distT="0" distB="0" distL="0" distR="0" wp14:anchorId="79E34155" wp14:editId="1E4E48B3">
                <wp:extent cx="1036410" cy="49443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4776" cy="498425"/>
                        </a:xfrm>
                        <a:prstGeom prst="rect">
                          <a:avLst/>
                        </a:prstGeom>
                      </pic:spPr>
                    </pic:pic>
                  </a:graphicData>
                </a:graphic>
              </wp:inline>
            </w:drawing>
          </w:r>
        </w:p>
      </w:tc>
      <w:tc>
        <w:tcPr>
          <w:tcW w:w="2621" w:type="dxa"/>
          <w:tcMar>
            <w:top w:w="648" w:type="dxa"/>
            <w:left w:w="115" w:type="dxa"/>
            <w:bottom w:w="0" w:type="dxa"/>
            <w:right w:w="115" w:type="dxa"/>
          </w:tcMar>
        </w:tcPr>
        <w:p w14:paraId="041630DB" w14:textId="77777777" w:rsidR="00217980" w:rsidRDefault="00217980" w:rsidP="00217980">
          <w:pPr>
            <w:pStyle w:val="Footer"/>
          </w:pPr>
          <w:r w:rsidRPr="00C2098A">
            <w:rPr>
              <w:noProof/>
            </w:rPr>
            <mc:AlternateContent>
              <mc:Choice Requires="wpg">
                <w:drawing>
                  <wp:inline distT="0" distB="0" distL="0" distR="0" wp14:anchorId="3C47C761" wp14:editId="28B8B19A">
                    <wp:extent cx="329184" cy="329184"/>
                    <wp:effectExtent l="0" t="0" r="13970" b="13970"/>
                    <wp:docPr id="37"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3A84431"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625CE154" w14:textId="77777777" w:rsidR="00217980" w:rsidRDefault="00217980" w:rsidP="00217980">
          <w:pPr>
            <w:pStyle w:val="Footer"/>
          </w:pPr>
          <w:r w:rsidRPr="00C2098A">
            <w:rPr>
              <w:noProof/>
            </w:rPr>
            <mc:AlternateContent>
              <mc:Choice Requires="wpg">
                <w:drawing>
                  <wp:inline distT="0" distB="0" distL="0" distR="0" wp14:anchorId="508220DC" wp14:editId="2B336F71">
                    <wp:extent cx="329184" cy="329184"/>
                    <wp:effectExtent l="0" t="0" r="13970" b="13970"/>
                    <wp:docPr id="40" name="Group 16" title="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5A9B1CF" id="Group 16" o:spid="_x0000_s1026" alt="Title: LinkedIn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5559DD81" w14:textId="77777777" w:rsidTr="006D76B1">
      <w:tc>
        <w:tcPr>
          <w:tcW w:w="2621" w:type="dxa"/>
          <w:tcMar>
            <w:top w:w="144" w:type="dxa"/>
            <w:left w:w="115" w:type="dxa"/>
            <w:right w:w="115" w:type="dxa"/>
          </w:tcMar>
        </w:tcPr>
        <w:p w14:paraId="6618CCB2" w14:textId="77777777" w:rsidR="00811117" w:rsidRPr="00CA3DF1" w:rsidRDefault="00FB1F86" w:rsidP="003C5528">
          <w:pPr>
            <w:pStyle w:val="Footer"/>
          </w:pPr>
          <w:sdt>
            <w:sdtPr>
              <w:rPr>
                <w:sz w:val="16"/>
              </w:rPr>
              <w:alias w:val="Enter email:"/>
              <w:tag w:val="Enter email:"/>
              <w:id w:val="-1689822732"/>
              <w:placeholder>
                <w:docPart w:val="E3A70F4C478F4FB7AB183FE1EBD43AAA"/>
              </w:placeholder>
              <w:dataBinding w:prefixMappings="xmlns:ns0='http://schemas.microsoft.com/office/2006/coverPageProps' " w:xpath="/ns0:CoverPageProperties[1]/ns0:CompanyEmail[1]" w:storeItemID="{55AF091B-3C7A-41E3-B477-F2FDAA23CFDA}"/>
              <w15:appearance w15:val="hidden"/>
              <w:text w:multiLine="1"/>
            </w:sdtPr>
            <w:sdtEndPr/>
            <w:sdtContent>
              <w:r w:rsidR="00991AC1" w:rsidRPr="00991AC1">
                <w:rPr>
                  <w:sz w:val="16"/>
                </w:rPr>
                <w:t>orlaithgeaney@gmail.com</w:t>
              </w:r>
            </w:sdtContent>
          </w:sdt>
        </w:p>
      </w:tc>
      <w:tc>
        <w:tcPr>
          <w:tcW w:w="2621" w:type="dxa"/>
          <w:tcMar>
            <w:top w:w="144" w:type="dxa"/>
            <w:left w:w="115" w:type="dxa"/>
            <w:right w:w="115" w:type="dxa"/>
          </w:tcMar>
        </w:tcPr>
        <w:sdt>
          <w:sdtPr>
            <w:alias w:val="Enter twitter handle:"/>
            <w:tag w:val="Enter twitter handle:"/>
            <w:id w:val="1081720897"/>
            <w:placeholder>
              <w:docPart w:val="ADD40D9C504A4F98B48464562685E0DA"/>
            </w:placeholder>
            <w:dataBinding w:prefixMappings="xmlns:ns0='http://schemas.microsoft.com/office/2006/coverPageProps' " w:xpath="/ns0:CoverPageProperties[1]/ns0:CompanyAddress[1]" w:storeItemID="{55AF091B-3C7A-41E3-B477-F2FDAA23CFDA}"/>
            <w15:appearance w15:val="hidden"/>
            <w:text w:multiLine="1"/>
          </w:sdtPr>
          <w:sdtEndPr/>
          <w:sdtContent>
            <w:p w14:paraId="6071A772" w14:textId="2497CD45" w:rsidR="00811117" w:rsidRPr="00C2098A" w:rsidRDefault="00D00333" w:rsidP="00D34CE5">
              <w:pPr>
                <w:pStyle w:val="Footer"/>
                <w:jc w:val="left"/>
              </w:pPr>
              <w:r>
                <w:t xml:space="preserve">          Degree</w:t>
              </w:r>
            </w:p>
          </w:sdtContent>
        </w:sdt>
      </w:tc>
      <w:tc>
        <w:tcPr>
          <w:tcW w:w="2621" w:type="dxa"/>
          <w:tcMar>
            <w:top w:w="144" w:type="dxa"/>
            <w:left w:w="115" w:type="dxa"/>
            <w:right w:w="115" w:type="dxa"/>
          </w:tcMar>
        </w:tcPr>
        <w:sdt>
          <w:sdtPr>
            <w:alias w:val="Enter telephone:"/>
            <w:tag w:val="Enter telephone:"/>
            <w:id w:val="-389655527"/>
            <w:placeholder>
              <w:docPart w:val="6088BAEBEF6C46C9A1861B20E05DEBCF"/>
            </w:placeholder>
            <w:dataBinding w:prefixMappings="xmlns:ns0='http://schemas.microsoft.com/office/2006/coverPageProps' " w:xpath="/ns0:CoverPageProperties[1]/ns0:CompanyPhone[1]" w:storeItemID="{55AF091B-3C7A-41E3-B477-F2FDAA23CFDA}"/>
            <w15:appearance w15:val="hidden"/>
            <w:text w:multiLine="1"/>
          </w:sdtPr>
          <w:sdtEndPr/>
          <w:sdtContent>
            <w:p w14:paraId="0331B801" w14:textId="77777777" w:rsidR="00811117" w:rsidRPr="00C2098A" w:rsidRDefault="00991AC1" w:rsidP="00217980">
              <w:pPr>
                <w:pStyle w:val="Footer"/>
              </w:pPr>
              <w:r>
                <w:t>086 660 3294</w:t>
              </w:r>
            </w:p>
          </w:sdtContent>
        </w:sdt>
      </w:tc>
      <w:tc>
        <w:tcPr>
          <w:tcW w:w="2621" w:type="dxa"/>
          <w:tcMar>
            <w:top w:w="144" w:type="dxa"/>
            <w:left w:w="115" w:type="dxa"/>
            <w:right w:w="115" w:type="dxa"/>
          </w:tcMar>
        </w:tcPr>
        <w:sdt>
          <w:sdtPr>
            <w:alias w:val="Enter linkedIn url:"/>
            <w:tag w:val="Enter linkedIn url:"/>
            <w:id w:val="-1529023829"/>
            <w:placeholder>
              <w:docPart w:val="6843897F7BA24350A46210CA55370C38"/>
            </w:placeholder>
            <w:dataBinding w:prefixMappings="xmlns:ns0='http://schemas.microsoft.com/office/2006/coverPageProps' " w:xpath="/ns0:CoverPageProperties[1]/ns0:CompanyFax[1]" w:storeItemID="{55AF091B-3C7A-41E3-B477-F2FDAA23CFDA}"/>
            <w15:appearance w15:val="hidden"/>
            <w:text w:multiLine="1"/>
          </w:sdtPr>
          <w:sdtEndPr/>
          <w:sdtContent>
            <w:p w14:paraId="256CADF2" w14:textId="77777777" w:rsidR="00811117" w:rsidRPr="00C2098A" w:rsidRDefault="00991AC1" w:rsidP="00217980">
              <w:pPr>
                <w:pStyle w:val="Footer"/>
              </w:pPr>
              <w:r w:rsidRPr="00991AC1">
                <w:t>www.linkedin.com/in/orlaith-geaney</w:t>
              </w:r>
            </w:p>
          </w:sdtContent>
        </w:sdt>
      </w:tc>
    </w:tr>
  </w:tbl>
  <w:p w14:paraId="73937E5E"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B7F6" w14:textId="77777777" w:rsidR="00FB1F86" w:rsidRDefault="00FB1F86" w:rsidP="00713050">
      <w:pPr>
        <w:spacing w:line="240" w:lineRule="auto"/>
      </w:pPr>
      <w:r>
        <w:separator/>
      </w:r>
    </w:p>
  </w:footnote>
  <w:footnote w:type="continuationSeparator" w:id="0">
    <w:p w14:paraId="09DADD9E" w14:textId="77777777" w:rsidR="00FB1F86" w:rsidRDefault="00FB1F86"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A5CA9" w:rsidRPr="00F207C0" w14:paraId="5D5476D4" w14:textId="77777777" w:rsidTr="00741125">
      <w:trPr>
        <w:trHeight w:hRule="exact" w:val="2952"/>
      </w:trPr>
      <w:tc>
        <w:tcPr>
          <w:tcW w:w="3783" w:type="dxa"/>
          <w:tcMar>
            <w:top w:w="821" w:type="dxa"/>
            <w:right w:w="720" w:type="dxa"/>
          </w:tcMar>
        </w:tcPr>
        <w:p w14:paraId="46E6AD14" w14:textId="4DABEFE8" w:rsidR="001A5CA9" w:rsidRPr="00F207C0" w:rsidRDefault="00E02DCD" w:rsidP="001A5CA9">
          <w:pPr>
            <w:pStyle w:val="Initials"/>
          </w:pPr>
          <w:r>
            <w:rPr>
              <w:noProof/>
            </w:rPr>
            <mc:AlternateContent>
              <mc:Choice Requires="wpg">
                <w:drawing>
                  <wp:anchor distT="0" distB="0" distL="114300" distR="114300" simplePos="0" relativeHeight="251659264" behindDoc="1" locked="1" layoutInCell="1" allowOverlap="1" wp14:anchorId="0C79F41C" wp14:editId="3D969E41">
                    <wp:simplePos x="0" y="0"/>
                    <wp:positionH relativeFrom="column">
                      <wp:posOffset>0</wp:posOffset>
                    </wp:positionH>
                    <wp:positionV relativeFrom="page">
                      <wp:posOffset>-501015</wp:posOffset>
                    </wp:positionV>
                    <wp:extent cx="6665595" cy="1810385"/>
                    <wp:effectExtent l="0" t="0" r="0" b="0"/>
                    <wp:wrapNone/>
                    <wp:docPr id="3" name="Group 3" title="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449FA509" id="Group 3" o:spid="_x0000_s1026" alt="Title: 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sdt>
            <w:sdtPr>
              <w:alias w:val="Enter initials:"/>
              <w:tag w:val="Enter initials:"/>
              <w:id w:val="-1659604841"/>
              <w:dataBinding w:prefixMappings="xmlns:ns0='http://schemas.openxmlformats.org/officeDocument/2006/extended-properties' " w:xpath="/ns0:Properties[1]/ns0:Company[1]" w:storeItemID="{6668398D-A668-4E3E-A5EB-62B293D839F1}"/>
              <w15:appearance w15:val="hidden"/>
              <w:text/>
            </w:sdtPr>
            <w:sdtEndPr/>
            <w:sdtContent>
              <w:r w:rsidR="001D0160">
                <w:t>OG</w:t>
              </w:r>
            </w:sdtContent>
          </w:sdt>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A5CA9" w14:paraId="38A21A16" w14:textId="77777777" w:rsidTr="00EF7CC9">
            <w:trPr>
              <w:trHeight w:hRule="exact" w:val="1152"/>
            </w:trPr>
            <w:tc>
              <w:tcPr>
                <w:tcW w:w="6055" w:type="dxa"/>
                <w:vAlign w:val="center"/>
              </w:tcPr>
              <w:p w14:paraId="1A8AA931" w14:textId="77777777" w:rsidR="001A5CA9" w:rsidRPr="009B3C40" w:rsidRDefault="00FB1F86" w:rsidP="001A5CA9">
                <w:pPr>
                  <w:pStyle w:val="Heading1"/>
                  <w:outlineLvl w:val="0"/>
                </w:pPr>
                <w:sdt>
                  <w:sdtPr>
                    <w:alias w:val="Enter your name:"/>
                    <w:tag w:val="Enter your name:"/>
                    <w:id w:val="185027472"/>
                    <w15:dataBinding w:prefixMappings="xmlns:ns0='http://schemas.microsoft.com/temp/samples' " w:xpath="/ns0:employees[1]/ns0:employee[1]/ns0:Address[1]" w:storeItemID="{00000000-0000-0000-0000-000000000000}"/>
                    <w15:appearance w15:val="hidden"/>
                  </w:sdtPr>
                  <w:sdtEndPr/>
                  <w:sdtContent>
                    <w:r w:rsidR="00991AC1">
                      <w:t>Orlaith Geaney</w:t>
                    </w:r>
                  </w:sdtContent>
                </w:sdt>
              </w:p>
              <w:p w14:paraId="548976DF" w14:textId="77777777" w:rsidR="001A5CA9" w:rsidRDefault="00FB1F86" w:rsidP="001A5CA9">
                <w:pPr>
                  <w:pStyle w:val="Heading2"/>
                  <w:outlineLvl w:val="1"/>
                </w:pPr>
                <w:sdt>
                  <w:sdtPr>
                    <w:alias w:val="Enter Profession or Industry:"/>
                    <w:tag w:val="Enter Profession or Industry:"/>
                    <w:id w:val="1972160614"/>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D0160">
                      <w:t>INTERNATIONAL LAW STUDENT</w:t>
                    </w:r>
                  </w:sdtContent>
                </w:sdt>
                <w:r w:rsidR="00E12C60">
                  <w:t xml:space="preserve"> </w:t>
                </w:r>
              </w:p>
            </w:tc>
          </w:tr>
        </w:tbl>
        <w:p w14:paraId="3DCF8600" w14:textId="77777777" w:rsidR="001A5CA9" w:rsidRPr="00F207C0" w:rsidRDefault="001A5CA9" w:rsidP="001A5CA9"/>
      </w:tc>
    </w:tr>
  </w:tbl>
  <w:p w14:paraId="0C5F9223" w14:textId="77777777" w:rsidR="00217980" w:rsidRPr="001A5CA9" w:rsidRDefault="00217980"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3AADB0"/>
    <w:lvl w:ilvl="0">
      <w:start w:val="1"/>
      <w:numFmt w:val="decimal"/>
      <w:pStyle w:val="ListNumber5"/>
      <w:lvlText w:val="%1."/>
      <w:lvlJc w:val="left"/>
      <w:pPr>
        <w:tabs>
          <w:tab w:val="num" w:pos="1724"/>
        </w:tabs>
        <w:ind w:left="1724"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737AF7"/>
    <w:multiLevelType w:val="hybridMultilevel"/>
    <w:tmpl w:val="E674A3DC"/>
    <w:lvl w:ilvl="0" w:tplc="8B049F1C">
      <w:start w:val="5"/>
      <w:numFmt w:val="bullet"/>
      <w:lvlText w:val="-"/>
      <w:lvlJc w:val="left"/>
      <w:pPr>
        <w:ind w:left="720" w:hanging="360"/>
      </w:pPr>
      <w:rPr>
        <w:rFonts w:ascii="Rockwell" w:eastAsiaTheme="minorHAnsi" w:hAnsi="Rockwel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B4F2E5C"/>
    <w:multiLevelType w:val="hybridMultilevel"/>
    <w:tmpl w:val="67EAD94E"/>
    <w:lvl w:ilvl="0" w:tplc="8B049F1C">
      <w:start w:val="5"/>
      <w:numFmt w:val="bullet"/>
      <w:lvlText w:val="-"/>
      <w:lvlJc w:val="left"/>
      <w:pPr>
        <w:ind w:left="720" w:hanging="360"/>
      </w:pPr>
      <w:rPr>
        <w:rFonts w:ascii="Rockwell" w:eastAsiaTheme="minorHAnsi" w:hAnsi="Rockwel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514D4F"/>
    <w:multiLevelType w:val="hybridMultilevel"/>
    <w:tmpl w:val="E54425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1D"/>
    <w:rsid w:val="00006B2E"/>
    <w:rsid w:val="00091382"/>
    <w:rsid w:val="000A07DA"/>
    <w:rsid w:val="000A2BFA"/>
    <w:rsid w:val="000B0619"/>
    <w:rsid w:val="000B61CA"/>
    <w:rsid w:val="000C5A1D"/>
    <w:rsid w:val="000F7610"/>
    <w:rsid w:val="00114ED7"/>
    <w:rsid w:val="00140B0E"/>
    <w:rsid w:val="001A5CA9"/>
    <w:rsid w:val="001B2AC1"/>
    <w:rsid w:val="001B403A"/>
    <w:rsid w:val="001D0160"/>
    <w:rsid w:val="001F4583"/>
    <w:rsid w:val="00217980"/>
    <w:rsid w:val="00271662"/>
    <w:rsid w:val="0027404F"/>
    <w:rsid w:val="00290AAA"/>
    <w:rsid w:val="00293B83"/>
    <w:rsid w:val="002B091C"/>
    <w:rsid w:val="002C2CDD"/>
    <w:rsid w:val="002D45C6"/>
    <w:rsid w:val="002F03FA"/>
    <w:rsid w:val="00313E86"/>
    <w:rsid w:val="00333CD3"/>
    <w:rsid w:val="00340365"/>
    <w:rsid w:val="00342B64"/>
    <w:rsid w:val="00364079"/>
    <w:rsid w:val="0037318F"/>
    <w:rsid w:val="00374A1A"/>
    <w:rsid w:val="003B66BE"/>
    <w:rsid w:val="003C5528"/>
    <w:rsid w:val="003D03E5"/>
    <w:rsid w:val="004077FB"/>
    <w:rsid w:val="004244FF"/>
    <w:rsid w:val="00424DD9"/>
    <w:rsid w:val="0046104A"/>
    <w:rsid w:val="004717C5"/>
    <w:rsid w:val="004A24CC"/>
    <w:rsid w:val="00523479"/>
    <w:rsid w:val="00534AAC"/>
    <w:rsid w:val="00543DB7"/>
    <w:rsid w:val="0055599B"/>
    <w:rsid w:val="005729B0"/>
    <w:rsid w:val="00594425"/>
    <w:rsid w:val="00606549"/>
    <w:rsid w:val="00641630"/>
    <w:rsid w:val="00684488"/>
    <w:rsid w:val="0069294A"/>
    <w:rsid w:val="006A3CE7"/>
    <w:rsid w:val="006A7746"/>
    <w:rsid w:val="006C4C50"/>
    <w:rsid w:val="006D76B1"/>
    <w:rsid w:val="00713050"/>
    <w:rsid w:val="0073282F"/>
    <w:rsid w:val="00741125"/>
    <w:rsid w:val="00746F7F"/>
    <w:rsid w:val="007569C1"/>
    <w:rsid w:val="00763832"/>
    <w:rsid w:val="007D2696"/>
    <w:rsid w:val="007D2FD2"/>
    <w:rsid w:val="00811117"/>
    <w:rsid w:val="00823C54"/>
    <w:rsid w:val="00841146"/>
    <w:rsid w:val="0088504C"/>
    <w:rsid w:val="0089382B"/>
    <w:rsid w:val="008A1907"/>
    <w:rsid w:val="008C6BCA"/>
    <w:rsid w:val="008C7B50"/>
    <w:rsid w:val="008E4B30"/>
    <w:rsid w:val="00906BEE"/>
    <w:rsid w:val="009243E7"/>
    <w:rsid w:val="00985D58"/>
    <w:rsid w:val="00991AC1"/>
    <w:rsid w:val="009A47F5"/>
    <w:rsid w:val="009B3C40"/>
    <w:rsid w:val="00A42540"/>
    <w:rsid w:val="00A50939"/>
    <w:rsid w:val="00A83413"/>
    <w:rsid w:val="00AA6A40"/>
    <w:rsid w:val="00AA75F6"/>
    <w:rsid w:val="00AD00FD"/>
    <w:rsid w:val="00AD24EC"/>
    <w:rsid w:val="00AF0A8E"/>
    <w:rsid w:val="00B5664D"/>
    <w:rsid w:val="00BA5B40"/>
    <w:rsid w:val="00BC58A0"/>
    <w:rsid w:val="00BD0206"/>
    <w:rsid w:val="00C2098A"/>
    <w:rsid w:val="00C5444A"/>
    <w:rsid w:val="00C612DA"/>
    <w:rsid w:val="00C7741E"/>
    <w:rsid w:val="00C875AB"/>
    <w:rsid w:val="00CA3DF1"/>
    <w:rsid w:val="00CA4581"/>
    <w:rsid w:val="00CE18D5"/>
    <w:rsid w:val="00D00333"/>
    <w:rsid w:val="00D04109"/>
    <w:rsid w:val="00D34CE5"/>
    <w:rsid w:val="00D97A41"/>
    <w:rsid w:val="00DD3CF6"/>
    <w:rsid w:val="00DD6416"/>
    <w:rsid w:val="00DF4E0A"/>
    <w:rsid w:val="00E02DCD"/>
    <w:rsid w:val="00E12C60"/>
    <w:rsid w:val="00E22E87"/>
    <w:rsid w:val="00E57630"/>
    <w:rsid w:val="00E86C2B"/>
    <w:rsid w:val="00EB2D52"/>
    <w:rsid w:val="00EF7CC9"/>
    <w:rsid w:val="00F207C0"/>
    <w:rsid w:val="00F20AE5"/>
    <w:rsid w:val="00F47E97"/>
    <w:rsid w:val="00F645C7"/>
    <w:rsid w:val="00FB1F86"/>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C035F"/>
  <w15:chartTrackingRefBased/>
  <w15:docId w15:val="{A3302078-0982-407C-BCBA-E35E9DC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lai\AppData\Roaming\Microsoft\Templates\Polished%20resume,%20designed%20by%20MOO(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195F9F5A504B7DBDF08980069FE244"/>
        <w:category>
          <w:name w:val="General"/>
          <w:gallery w:val="placeholder"/>
        </w:category>
        <w:types>
          <w:type w:val="bbPlcHdr"/>
        </w:types>
        <w:behaviors>
          <w:behavior w:val="content"/>
        </w:behaviors>
        <w:guid w:val="{ADCF7971-D364-4D71-843E-CF6A8B3E5408}"/>
      </w:docPartPr>
      <w:docPartBody>
        <w:p w:rsidR="00E57433" w:rsidRDefault="002754BD">
          <w:pPr>
            <w:pStyle w:val="23195F9F5A504B7DBDF08980069FE244"/>
          </w:pPr>
          <w:r w:rsidRPr="00906BEE">
            <w:t>YN</w:t>
          </w:r>
        </w:p>
      </w:docPartBody>
    </w:docPart>
    <w:docPart>
      <w:docPartPr>
        <w:name w:val="6573CAC2D8C04AE783AEECFD2E36795A"/>
        <w:category>
          <w:name w:val="General"/>
          <w:gallery w:val="placeholder"/>
        </w:category>
        <w:types>
          <w:type w:val="bbPlcHdr"/>
        </w:types>
        <w:behaviors>
          <w:behavior w:val="content"/>
        </w:behaviors>
        <w:guid w:val="{6D1F65DD-48F9-4FA0-8332-8460232577AD}"/>
      </w:docPartPr>
      <w:docPartBody>
        <w:p w:rsidR="00E57433" w:rsidRDefault="002754BD">
          <w:pPr>
            <w:pStyle w:val="6573CAC2D8C04AE783AEECFD2E36795A"/>
          </w:pPr>
          <w:r>
            <w:t>Your name</w:t>
          </w:r>
        </w:p>
      </w:docPartBody>
    </w:docPart>
    <w:docPart>
      <w:docPartPr>
        <w:name w:val="8CC9E6682BCC4361B6ED11BECB0E47A1"/>
        <w:category>
          <w:name w:val="General"/>
          <w:gallery w:val="placeholder"/>
        </w:category>
        <w:types>
          <w:type w:val="bbPlcHdr"/>
        </w:types>
        <w:behaviors>
          <w:behavior w:val="content"/>
        </w:behaviors>
        <w:guid w:val="{81AE8CEB-8D7A-49A5-BD67-B246634331A7}"/>
      </w:docPartPr>
      <w:docPartBody>
        <w:p w:rsidR="00E57433" w:rsidRDefault="002754BD">
          <w:pPr>
            <w:pStyle w:val="8CC9E6682BCC4361B6ED11BECB0E47A1"/>
          </w:pPr>
          <w:r w:rsidRPr="00906BEE">
            <w:t>Profession or Industry</w:t>
          </w:r>
        </w:p>
      </w:docPartBody>
    </w:docPart>
    <w:docPart>
      <w:docPartPr>
        <w:name w:val="3E3D7A3A8DC4475FB45A90F19DBB1491"/>
        <w:category>
          <w:name w:val="General"/>
          <w:gallery w:val="placeholder"/>
        </w:category>
        <w:types>
          <w:type w:val="bbPlcHdr"/>
        </w:types>
        <w:behaviors>
          <w:behavior w:val="content"/>
        </w:behaviors>
        <w:guid w:val="{550EBFF6-9C6D-40B6-8235-4B571295A7C4}"/>
      </w:docPartPr>
      <w:docPartBody>
        <w:p w:rsidR="00E57433" w:rsidRDefault="002754BD">
          <w:pPr>
            <w:pStyle w:val="3E3D7A3A8DC4475FB45A90F19DBB1491"/>
          </w:pPr>
          <w:r w:rsidRPr="00906BEE">
            <w:t>Company</w:t>
          </w:r>
        </w:p>
      </w:docPartBody>
    </w:docPart>
    <w:docPart>
      <w:docPartPr>
        <w:name w:val="73B7590A6668489EBC81F5BF8EE1AA30"/>
        <w:category>
          <w:name w:val="General"/>
          <w:gallery w:val="placeholder"/>
        </w:category>
        <w:types>
          <w:type w:val="bbPlcHdr"/>
        </w:types>
        <w:behaviors>
          <w:behavior w:val="content"/>
        </w:behaviors>
        <w:guid w:val="{644E346E-EDE2-42A0-889B-EBE4282F6A88}"/>
      </w:docPartPr>
      <w:docPartBody>
        <w:p w:rsidR="00E57433" w:rsidRDefault="002754BD">
          <w:pPr>
            <w:pStyle w:val="73B7590A6668489EBC81F5BF8EE1AA30"/>
          </w:pPr>
          <w:r w:rsidRPr="00906BEE">
            <w:t>Education</w:t>
          </w:r>
        </w:p>
      </w:docPartBody>
    </w:docPart>
    <w:docPart>
      <w:docPartPr>
        <w:name w:val="E3A70F4C478F4FB7AB183FE1EBD43AAA"/>
        <w:category>
          <w:name w:val="General"/>
          <w:gallery w:val="placeholder"/>
        </w:category>
        <w:types>
          <w:type w:val="bbPlcHdr"/>
        </w:types>
        <w:behaviors>
          <w:behavior w:val="content"/>
        </w:behaviors>
        <w:guid w:val="{DA73DC09-4FBF-4708-BFD1-B625FB35491F}"/>
      </w:docPartPr>
      <w:docPartBody>
        <w:p w:rsidR="00E57433" w:rsidRDefault="002754BD">
          <w:pPr>
            <w:pStyle w:val="E3A70F4C478F4FB7AB183FE1EBD43AAA"/>
          </w:pPr>
          <w:r w:rsidRPr="00906BEE">
            <w:t>School</w:t>
          </w:r>
        </w:p>
      </w:docPartBody>
    </w:docPart>
    <w:docPart>
      <w:docPartPr>
        <w:name w:val="805ACB69B2104185A5A4A5BB218EDE2B"/>
        <w:category>
          <w:name w:val="General"/>
          <w:gallery w:val="placeholder"/>
        </w:category>
        <w:types>
          <w:type w:val="bbPlcHdr"/>
        </w:types>
        <w:behaviors>
          <w:behavior w:val="content"/>
        </w:behaviors>
        <w:guid w:val="{8D1CC109-C361-4489-9C6F-C40CB5B2AEB9}"/>
      </w:docPartPr>
      <w:docPartBody>
        <w:p w:rsidR="00E57433" w:rsidRDefault="002754BD">
          <w:pPr>
            <w:pStyle w:val="805ACB69B2104185A5A4A5BB218EDE2B"/>
          </w:pPr>
          <w:r w:rsidRPr="00906BEE">
            <w:t>You might want to include your GPA and a summary of relevant coursework, awards, and honors.</w:t>
          </w:r>
        </w:p>
      </w:docPartBody>
    </w:docPart>
    <w:docPart>
      <w:docPartPr>
        <w:name w:val="ADD40D9C504A4F98B48464562685E0DA"/>
        <w:category>
          <w:name w:val="General"/>
          <w:gallery w:val="placeholder"/>
        </w:category>
        <w:types>
          <w:type w:val="bbPlcHdr"/>
        </w:types>
        <w:behaviors>
          <w:behavior w:val="content"/>
        </w:behaviors>
        <w:guid w:val="{648776A8-B31C-45D9-BDB3-17F6E2B14F5A}"/>
      </w:docPartPr>
      <w:docPartBody>
        <w:p w:rsidR="00E57433" w:rsidRDefault="002754BD">
          <w:pPr>
            <w:pStyle w:val="ADD40D9C504A4F98B48464562685E0DA"/>
          </w:pPr>
          <w:r w:rsidRPr="00906BEE">
            <w:t>Degree</w:t>
          </w:r>
        </w:p>
      </w:docPartBody>
    </w:docPart>
    <w:docPart>
      <w:docPartPr>
        <w:name w:val="5A2C06210E8945F097A7C8A85A91FDB0"/>
        <w:category>
          <w:name w:val="General"/>
          <w:gallery w:val="placeholder"/>
        </w:category>
        <w:types>
          <w:type w:val="bbPlcHdr"/>
        </w:types>
        <w:behaviors>
          <w:behavior w:val="content"/>
        </w:behaviors>
        <w:guid w:val="{636875EF-EB9D-41F4-9418-8BDF9787C221}"/>
      </w:docPartPr>
      <w:docPartBody>
        <w:p w:rsidR="00E57433" w:rsidRDefault="002754BD">
          <w:pPr>
            <w:pStyle w:val="5A2C06210E8945F097A7C8A85A91FDB0"/>
          </w:pPr>
          <w:r w:rsidRPr="00906BEE">
            <w:t>Date Earned</w:t>
          </w:r>
        </w:p>
      </w:docPartBody>
    </w:docPart>
    <w:docPart>
      <w:docPartPr>
        <w:name w:val="6088BAEBEF6C46C9A1861B20E05DEBCF"/>
        <w:category>
          <w:name w:val="General"/>
          <w:gallery w:val="placeholder"/>
        </w:category>
        <w:types>
          <w:type w:val="bbPlcHdr"/>
        </w:types>
        <w:behaviors>
          <w:behavior w:val="content"/>
        </w:behaviors>
        <w:guid w:val="{12BFA359-466E-4B6E-8306-DE3C0CF83959}"/>
      </w:docPartPr>
      <w:docPartBody>
        <w:p w:rsidR="00E57433" w:rsidRDefault="002754BD">
          <w:pPr>
            <w:pStyle w:val="6088BAEBEF6C46C9A1861B20E05DEBCF"/>
          </w:pPr>
          <w:r w:rsidRPr="00906BEE">
            <w:t>School</w:t>
          </w:r>
        </w:p>
      </w:docPartBody>
    </w:docPart>
    <w:docPart>
      <w:docPartPr>
        <w:name w:val="4DDEDE37E5084B53B0E5D0BB6D846BD2"/>
        <w:category>
          <w:name w:val="General"/>
          <w:gallery w:val="placeholder"/>
        </w:category>
        <w:types>
          <w:type w:val="bbPlcHdr"/>
        </w:types>
        <w:behaviors>
          <w:behavior w:val="content"/>
        </w:behaviors>
        <w:guid w:val="{E20A09E2-1EB7-4A7D-931E-C05782E77DD2}"/>
      </w:docPartPr>
      <w:docPartBody>
        <w:p w:rsidR="00E57433" w:rsidRDefault="002754BD">
          <w:pPr>
            <w:pStyle w:val="4DDEDE37E5084B53B0E5D0BB6D846BD2"/>
          </w:pPr>
          <w:r w:rsidRPr="00906BEE">
            <w:t>On the Home tab of the ribbon, check out Styles to apply the formatting you need with just a click.</w:t>
          </w:r>
        </w:p>
      </w:docPartBody>
    </w:docPart>
    <w:docPart>
      <w:docPartPr>
        <w:name w:val="6843897F7BA24350A46210CA55370C38"/>
        <w:category>
          <w:name w:val="General"/>
          <w:gallery w:val="placeholder"/>
        </w:category>
        <w:types>
          <w:type w:val="bbPlcHdr"/>
        </w:types>
        <w:behaviors>
          <w:behavior w:val="content"/>
        </w:behaviors>
        <w:guid w:val="{80AC0F01-6BFE-4EBD-AA7E-2138A4ACF3E1}"/>
      </w:docPartPr>
      <w:docPartBody>
        <w:p w:rsidR="00E57433" w:rsidRDefault="002754BD">
          <w:pPr>
            <w:pStyle w:val="6843897F7BA24350A46210CA55370C38"/>
          </w:pPr>
          <w:r w:rsidRPr="00906BEE">
            <w:t>Volunteer Experience or Leadership</w:t>
          </w:r>
        </w:p>
      </w:docPartBody>
    </w:docPart>
    <w:docPart>
      <w:docPartPr>
        <w:name w:val="E5D95A28CF624CFC8379F57E489BDD0B"/>
        <w:category>
          <w:name w:val="General"/>
          <w:gallery w:val="placeholder"/>
        </w:category>
        <w:types>
          <w:type w:val="bbPlcHdr"/>
        </w:types>
        <w:behaviors>
          <w:behavior w:val="content"/>
        </w:behaviors>
        <w:guid w:val="{1D7FAFAD-C2DC-44CA-BE32-BC14A3E93588}"/>
      </w:docPartPr>
      <w:docPartBody>
        <w:p w:rsidR="00E57433" w:rsidRDefault="002754BD">
          <w:pPr>
            <w:pStyle w:val="E5D95A28CF624CFC8379F57E489BDD0B"/>
          </w:pPr>
          <w:r w:rsidRPr="00906BEE">
            <w:t>Did you manage a team for your club, lead a project for your favorite charity, or edit your school newspaper? Go ahead and describe experiences that illustrate your leadership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BD"/>
    <w:rsid w:val="002754BD"/>
    <w:rsid w:val="006926C4"/>
    <w:rsid w:val="00AC1195"/>
    <w:rsid w:val="00D76665"/>
    <w:rsid w:val="00E574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195F9F5A504B7DBDF08980069FE244">
    <w:name w:val="23195F9F5A504B7DBDF08980069FE244"/>
  </w:style>
  <w:style w:type="paragraph" w:customStyle="1" w:styleId="5737C04C4C464CB394CBE5686C62FC4F">
    <w:name w:val="5737C04C4C464CB394CBE5686C62FC4F"/>
  </w:style>
  <w:style w:type="paragraph" w:customStyle="1" w:styleId="4C529205314B48268E8ADD757596FCC8">
    <w:name w:val="4C529205314B48268E8ADD757596FCC8"/>
  </w:style>
  <w:style w:type="paragraph" w:customStyle="1" w:styleId="89C4C88BE3904C86AB3287A86DC28399">
    <w:name w:val="89C4C88BE3904C86AB3287A86DC28399"/>
  </w:style>
  <w:style w:type="paragraph" w:customStyle="1" w:styleId="501CEA18B7B6473D995DE4F7859BDC0C">
    <w:name w:val="501CEA18B7B6473D995DE4F7859BDC0C"/>
  </w:style>
  <w:style w:type="paragraph" w:customStyle="1" w:styleId="6573CAC2D8C04AE783AEECFD2E36795A">
    <w:name w:val="6573CAC2D8C04AE783AEECFD2E36795A"/>
  </w:style>
  <w:style w:type="paragraph" w:customStyle="1" w:styleId="8CC9E6682BCC4361B6ED11BECB0E47A1">
    <w:name w:val="8CC9E6682BCC4361B6ED11BECB0E47A1"/>
  </w:style>
  <w:style w:type="paragraph" w:customStyle="1" w:styleId="F822FE76497540A9A54E2BF9E9715A67">
    <w:name w:val="F822FE76497540A9A54E2BF9E9715A67"/>
  </w:style>
  <w:style w:type="paragraph" w:customStyle="1" w:styleId="CA34BD154E984E7D9F572473A532A7F7">
    <w:name w:val="CA34BD154E984E7D9F572473A532A7F7"/>
  </w:style>
  <w:style w:type="paragraph" w:customStyle="1" w:styleId="506C198E3C6B4168A1833053EF4649BD">
    <w:name w:val="506C198E3C6B4168A1833053EF4649BD"/>
  </w:style>
  <w:style w:type="paragraph" w:customStyle="1" w:styleId="6A94A0D01AF44D0D8071D9576D51BA4B">
    <w:name w:val="6A94A0D01AF44D0D8071D9576D51BA4B"/>
  </w:style>
  <w:style w:type="paragraph" w:customStyle="1" w:styleId="D0F847381030459D8679C373CB20A455">
    <w:name w:val="D0F847381030459D8679C373CB20A455"/>
  </w:style>
  <w:style w:type="paragraph" w:customStyle="1" w:styleId="CE1AA12FDEBE45BAA63374953891CDA8">
    <w:name w:val="CE1AA12FDEBE45BAA63374953891CDA8"/>
  </w:style>
  <w:style w:type="paragraph" w:customStyle="1" w:styleId="56D87CDBC893454DA69040DA947E0DEF">
    <w:name w:val="56D87CDBC893454DA69040DA947E0DEF"/>
  </w:style>
  <w:style w:type="paragraph" w:customStyle="1" w:styleId="CB6D54D754EF4BF6B16FFF49E763AC72">
    <w:name w:val="CB6D54D754EF4BF6B16FFF49E763AC72"/>
  </w:style>
  <w:style w:type="paragraph" w:customStyle="1" w:styleId="3E3D7A3A8DC4475FB45A90F19DBB1491">
    <w:name w:val="3E3D7A3A8DC4475FB45A90F19DBB1491"/>
  </w:style>
  <w:style w:type="paragraph" w:customStyle="1" w:styleId="3D7F9B9D427444979482D58B646CBD1A">
    <w:name w:val="3D7F9B9D427444979482D58B646CBD1A"/>
  </w:style>
  <w:style w:type="paragraph" w:customStyle="1" w:styleId="4D891966137746A79E907F6AC7639A56">
    <w:name w:val="4D891966137746A79E907F6AC7639A56"/>
  </w:style>
  <w:style w:type="paragraph" w:customStyle="1" w:styleId="AD93D802DC664214AE5CDA342EF96286">
    <w:name w:val="AD93D802DC664214AE5CDA342EF96286"/>
  </w:style>
  <w:style w:type="paragraph" w:customStyle="1" w:styleId="73B7590A6668489EBC81F5BF8EE1AA30">
    <w:name w:val="73B7590A6668489EBC81F5BF8EE1AA30"/>
  </w:style>
  <w:style w:type="paragraph" w:customStyle="1" w:styleId="7EE455E73BBD4E9BB25AABB8C3BB798A">
    <w:name w:val="7EE455E73BBD4E9BB25AABB8C3BB798A"/>
  </w:style>
  <w:style w:type="paragraph" w:customStyle="1" w:styleId="5A4329D8B1384394928B8862271B48C2">
    <w:name w:val="5A4329D8B1384394928B8862271B48C2"/>
  </w:style>
  <w:style w:type="paragraph" w:customStyle="1" w:styleId="E3A70F4C478F4FB7AB183FE1EBD43AAA">
    <w:name w:val="E3A70F4C478F4FB7AB183FE1EBD43AAA"/>
  </w:style>
  <w:style w:type="paragraph" w:customStyle="1" w:styleId="805ACB69B2104185A5A4A5BB218EDE2B">
    <w:name w:val="805ACB69B2104185A5A4A5BB218EDE2B"/>
  </w:style>
  <w:style w:type="paragraph" w:customStyle="1" w:styleId="ADD40D9C504A4F98B48464562685E0DA">
    <w:name w:val="ADD40D9C504A4F98B48464562685E0DA"/>
  </w:style>
  <w:style w:type="paragraph" w:customStyle="1" w:styleId="5A2C06210E8945F097A7C8A85A91FDB0">
    <w:name w:val="5A2C06210E8945F097A7C8A85A91FDB0"/>
  </w:style>
  <w:style w:type="paragraph" w:customStyle="1" w:styleId="6088BAEBEF6C46C9A1861B20E05DEBCF">
    <w:name w:val="6088BAEBEF6C46C9A1861B20E05DEBCF"/>
  </w:style>
  <w:style w:type="paragraph" w:customStyle="1" w:styleId="4DDEDE37E5084B53B0E5D0BB6D846BD2">
    <w:name w:val="4DDEDE37E5084B53B0E5D0BB6D846BD2"/>
  </w:style>
  <w:style w:type="paragraph" w:customStyle="1" w:styleId="6843897F7BA24350A46210CA55370C38">
    <w:name w:val="6843897F7BA24350A46210CA55370C38"/>
  </w:style>
  <w:style w:type="paragraph" w:customStyle="1" w:styleId="E5D95A28CF624CFC8379F57E489BDD0B">
    <w:name w:val="E5D95A28CF624CFC8379F57E489BDD0B"/>
  </w:style>
  <w:style w:type="paragraph" w:customStyle="1" w:styleId="7450D355AAA246BBAC723B8591AEE0C6">
    <w:name w:val="7450D355AAA246BBAC723B8591AEE0C6"/>
    <w:rsid w:val="00E57433"/>
  </w:style>
  <w:style w:type="paragraph" w:customStyle="1" w:styleId="8701D421C55245AA90BA6657C6ED8F55">
    <w:name w:val="8701D421C55245AA90BA6657C6ED8F55"/>
    <w:rsid w:val="00E57433"/>
  </w:style>
  <w:style w:type="paragraph" w:customStyle="1" w:styleId="5F1223BEA14048519CA9191BE8649A1D">
    <w:name w:val="5F1223BEA14048519CA9191BE8649A1D"/>
    <w:rsid w:val="00E57433"/>
  </w:style>
  <w:style w:type="paragraph" w:customStyle="1" w:styleId="34EB501241B048CAA607569DF338B00D">
    <w:name w:val="34EB501241B048CAA607569DF338B00D"/>
    <w:rsid w:val="00E57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Degree</CompanyAddress>
  <CompanyPhone>086 660 3294</CompanyPhone>
  <CompanyFax>www.linkedin.com/in/orlaith-geaney</CompanyFax>
  <CompanyEmail>orlaithgeaney@gmail.com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Polished resume, designed by MOO(4)</Template>
  <TotalTime>3</TotalTime>
  <Pages>6</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OG</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INTERNATIONAL LAW STUDENT</dc:subject>
  <dc:creator>Orlaith Geaney</dc:creator>
  <cp:keywords/>
  <dc:description/>
  <cp:lastModifiedBy>Orlaith Geaney</cp:lastModifiedBy>
  <cp:revision>5</cp:revision>
  <dcterms:created xsi:type="dcterms:W3CDTF">2018-10-18T21:10:00Z</dcterms:created>
  <dcterms:modified xsi:type="dcterms:W3CDTF">2019-01-23T13:37:00Z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