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7D765" w14:textId="77777777" w:rsidR="00F55F41" w:rsidRPr="001659DC" w:rsidRDefault="00F55F41" w:rsidP="00F55F41">
      <w:pPr>
        <w:spacing w:after="0"/>
        <w:rPr>
          <w:b/>
          <w:lang w:val="en-IE"/>
        </w:rPr>
      </w:pPr>
      <w:r w:rsidRPr="001659DC">
        <w:rPr>
          <w:b/>
          <w:lang w:val="en-IE"/>
        </w:rPr>
        <w:t xml:space="preserve">   </w:t>
      </w:r>
    </w:p>
    <w:tbl>
      <w:tblPr>
        <w:tblStyle w:val="TableGrid"/>
        <w:tblW w:w="10483" w:type="dxa"/>
        <w:tblInd w:w="-39" w:type="dxa"/>
        <w:tblLook w:val="00A0" w:firstRow="1" w:lastRow="0" w:firstColumn="1" w:lastColumn="0" w:noHBand="0" w:noVBand="0"/>
      </w:tblPr>
      <w:tblGrid>
        <w:gridCol w:w="10483"/>
      </w:tblGrid>
      <w:tr w:rsidR="001659DC" w:rsidRPr="001659DC" w14:paraId="127219DE" w14:textId="77777777" w:rsidTr="00AC2647">
        <w:trPr>
          <w:cantSplit/>
          <w:trHeight w:val="283"/>
        </w:trPr>
        <w:tc>
          <w:tcPr>
            <w:tcW w:w="10483" w:type="dxa"/>
          </w:tcPr>
          <w:p w14:paraId="770EEB9F" w14:textId="77777777" w:rsidR="00F55F41" w:rsidRPr="00AC2647" w:rsidRDefault="00F55F41" w:rsidP="00AC2647">
            <w:pPr>
              <w:jc w:val="center"/>
              <w:rPr>
                <w:sz w:val="22"/>
                <w:szCs w:val="22"/>
                <w:lang w:val="en-IE"/>
              </w:rPr>
            </w:pPr>
            <w:r w:rsidRPr="00AC2647">
              <w:rPr>
                <w:sz w:val="22"/>
                <w:szCs w:val="22"/>
                <w:lang w:val="en-IE"/>
              </w:rPr>
              <w:t>Personal Details</w:t>
            </w:r>
          </w:p>
        </w:tc>
      </w:tr>
    </w:tbl>
    <w:p w14:paraId="3E570ABA" w14:textId="77777777" w:rsidR="00F55F41" w:rsidRPr="001659DC" w:rsidRDefault="00F55F41" w:rsidP="00F55F41">
      <w:pPr>
        <w:spacing w:after="0"/>
        <w:jc w:val="center"/>
        <w:rPr>
          <w:lang w:val="en-IE"/>
        </w:rPr>
      </w:pPr>
      <w:r w:rsidRPr="001659DC">
        <w:rPr>
          <w:lang w:val="en-IE"/>
        </w:rPr>
        <w:t xml:space="preserve">  </w:t>
      </w:r>
    </w:p>
    <w:p w14:paraId="2C435A70" w14:textId="77777777" w:rsidR="00F55F41" w:rsidRPr="001659DC" w:rsidRDefault="00F55F41" w:rsidP="00F55F41">
      <w:pPr>
        <w:tabs>
          <w:tab w:val="left" w:pos="5135"/>
        </w:tabs>
        <w:spacing w:after="0"/>
        <w:jc w:val="both"/>
        <w:rPr>
          <w:b/>
          <w:bCs/>
          <w:sz w:val="22"/>
          <w:lang w:val="en-IE"/>
        </w:rPr>
      </w:pPr>
      <w:r w:rsidRPr="001659DC">
        <w:rPr>
          <w:b/>
          <w:bCs/>
          <w:sz w:val="22"/>
          <w:lang w:val="en-IE"/>
        </w:rPr>
        <w:t>Padraic Daly</w:t>
      </w:r>
      <w:r w:rsidRPr="001659DC">
        <w:rPr>
          <w:b/>
          <w:bCs/>
          <w:sz w:val="22"/>
          <w:lang w:val="en-IE"/>
        </w:rPr>
        <w:tab/>
      </w:r>
      <w:hyperlink r:id="rId8" w:history="1">
        <w:r w:rsidRPr="001659DC">
          <w:rPr>
            <w:rStyle w:val="Hyperlink"/>
            <w:bCs/>
            <w:sz w:val="22"/>
            <w:lang w:val="en-IE"/>
          </w:rPr>
          <w:t>dalyp5@tcd.ie</w:t>
        </w:r>
      </w:hyperlink>
      <w:r w:rsidRPr="001659DC">
        <w:rPr>
          <w:b/>
          <w:bCs/>
          <w:sz w:val="22"/>
          <w:lang w:val="en-IE"/>
        </w:rPr>
        <w:t xml:space="preserve"> </w:t>
      </w:r>
    </w:p>
    <w:p w14:paraId="2EF13E80" w14:textId="77777777" w:rsidR="00F55F41" w:rsidRPr="001659DC" w:rsidRDefault="00F55F41" w:rsidP="00F55F41">
      <w:pPr>
        <w:tabs>
          <w:tab w:val="left" w:pos="5135"/>
        </w:tabs>
        <w:spacing w:after="0"/>
        <w:jc w:val="both"/>
        <w:rPr>
          <w:sz w:val="22"/>
          <w:lang w:val="en-IE"/>
        </w:rPr>
      </w:pPr>
      <w:r w:rsidRPr="001659DC">
        <w:rPr>
          <w:sz w:val="22"/>
          <w:lang w:val="en-IE"/>
        </w:rPr>
        <w:t>35 The Cloisters</w:t>
      </w:r>
      <w:r w:rsidRPr="001659DC">
        <w:rPr>
          <w:sz w:val="22"/>
          <w:lang w:val="en-IE"/>
        </w:rPr>
        <w:tab/>
        <w:t>+353 86 104 1724</w:t>
      </w:r>
    </w:p>
    <w:p w14:paraId="77F776BC" w14:textId="77777777" w:rsidR="00F55F41" w:rsidRPr="001659DC" w:rsidRDefault="00F55F41" w:rsidP="00F55F41">
      <w:pPr>
        <w:tabs>
          <w:tab w:val="left" w:pos="5135"/>
        </w:tabs>
        <w:spacing w:after="0"/>
        <w:jc w:val="both"/>
        <w:rPr>
          <w:sz w:val="22"/>
          <w:lang w:val="en-IE"/>
        </w:rPr>
      </w:pPr>
      <w:r w:rsidRPr="001659DC">
        <w:rPr>
          <w:sz w:val="22"/>
          <w:lang w:val="en-IE"/>
        </w:rPr>
        <w:t>Bettystown, Co. Meath</w:t>
      </w:r>
      <w:r w:rsidRPr="001659DC">
        <w:rPr>
          <w:sz w:val="22"/>
          <w:lang w:val="en-IE"/>
        </w:rPr>
        <w:tab/>
        <w:t xml:space="preserve"> </w:t>
      </w:r>
    </w:p>
    <w:tbl>
      <w:tblPr>
        <w:tblStyle w:val="TableGrid"/>
        <w:tblW w:w="10483" w:type="dxa"/>
        <w:tblInd w:w="-39" w:type="dxa"/>
        <w:tblLook w:val="00A0" w:firstRow="1" w:lastRow="0" w:firstColumn="1" w:lastColumn="0" w:noHBand="0" w:noVBand="0"/>
      </w:tblPr>
      <w:tblGrid>
        <w:gridCol w:w="10483"/>
      </w:tblGrid>
      <w:tr w:rsidR="00F55F41" w:rsidRPr="001659DC" w14:paraId="008E3EB4" w14:textId="77777777" w:rsidTr="00AC2647">
        <w:trPr>
          <w:trHeight w:val="283"/>
        </w:trPr>
        <w:tc>
          <w:tcPr>
            <w:tcW w:w="10483" w:type="dxa"/>
          </w:tcPr>
          <w:p w14:paraId="6B92FA03" w14:textId="77777777" w:rsidR="00F55F41" w:rsidRPr="00AC2647" w:rsidRDefault="00F55F41" w:rsidP="00AC2647">
            <w:pPr>
              <w:jc w:val="center"/>
              <w:rPr>
                <w:sz w:val="22"/>
                <w:szCs w:val="22"/>
                <w:lang w:val="en-IE"/>
              </w:rPr>
            </w:pPr>
            <w:r w:rsidRPr="00AC2647">
              <w:rPr>
                <w:sz w:val="22"/>
                <w:szCs w:val="22"/>
                <w:lang w:val="en-IE"/>
              </w:rPr>
              <w:t>Profile</w:t>
            </w:r>
          </w:p>
        </w:tc>
      </w:tr>
    </w:tbl>
    <w:p w14:paraId="6C082B5F" w14:textId="77777777" w:rsidR="00F55F41" w:rsidRPr="001659DC" w:rsidRDefault="00F55F41" w:rsidP="00F55F41">
      <w:pPr>
        <w:spacing w:after="0"/>
        <w:rPr>
          <w:sz w:val="22"/>
          <w:lang w:val="en-IE"/>
        </w:rPr>
      </w:pPr>
    </w:p>
    <w:p w14:paraId="1074CD42" w14:textId="77777777" w:rsidR="00F55F41" w:rsidRPr="001659DC" w:rsidRDefault="00F55F41" w:rsidP="00F55F41">
      <w:pPr>
        <w:pStyle w:val="ListParagraph"/>
        <w:numPr>
          <w:ilvl w:val="0"/>
          <w:numId w:val="1"/>
        </w:numPr>
        <w:spacing w:after="0"/>
        <w:ind w:left="357" w:hanging="357"/>
        <w:rPr>
          <w:sz w:val="22"/>
          <w:lang w:val="en-IE"/>
        </w:rPr>
      </w:pPr>
      <w:r w:rsidRPr="001659DC">
        <w:rPr>
          <w:sz w:val="22"/>
          <w:lang w:val="en-IE"/>
        </w:rPr>
        <w:t>Highly m</w:t>
      </w:r>
      <w:r w:rsidR="00473D6F">
        <w:rPr>
          <w:sz w:val="22"/>
          <w:lang w:val="en-IE"/>
        </w:rPr>
        <w:t>otivated and results driven</w:t>
      </w:r>
      <w:r w:rsidRPr="001659DC">
        <w:rPr>
          <w:sz w:val="22"/>
          <w:lang w:val="en-IE"/>
        </w:rPr>
        <w:t xml:space="preserve"> Trinity College </w:t>
      </w:r>
      <w:r w:rsidR="00473D6F">
        <w:rPr>
          <w:sz w:val="22"/>
          <w:lang w:val="en-IE"/>
        </w:rPr>
        <w:t>law graduate</w:t>
      </w:r>
      <w:r w:rsidRPr="001659DC">
        <w:rPr>
          <w:sz w:val="22"/>
          <w:lang w:val="en-IE"/>
        </w:rPr>
        <w:t xml:space="preserve">. </w:t>
      </w:r>
    </w:p>
    <w:p w14:paraId="6BF311A6" w14:textId="77777777" w:rsidR="00F55F41" w:rsidRPr="001659DC" w:rsidRDefault="00F55F41" w:rsidP="00F55F41">
      <w:pPr>
        <w:pStyle w:val="ListParagraph"/>
        <w:numPr>
          <w:ilvl w:val="0"/>
          <w:numId w:val="1"/>
        </w:numPr>
        <w:spacing w:after="0"/>
        <w:ind w:left="357" w:hanging="357"/>
        <w:rPr>
          <w:sz w:val="22"/>
          <w:lang w:val="en-IE"/>
        </w:rPr>
      </w:pPr>
      <w:r w:rsidRPr="001659DC">
        <w:rPr>
          <w:sz w:val="22"/>
          <w:lang w:val="en-IE"/>
        </w:rPr>
        <w:t>Strong academically ranked inside the top third of my year.</w:t>
      </w:r>
    </w:p>
    <w:p w14:paraId="66F901BE" w14:textId="77777777" w:rsidR="00F55F41" w:rsidRPr="001659DC" w:rsidRDefault="00F55F41" w:rsidP="00F55F41">
      <w:pPr>
        <w:pStyle w:val="ListParagraph"/>
        <w:numPr>
          <w:ilvl w:val="0"/>
          <w:numId w:val="1"/>
        </w:numPr>
        <w:spacing w:after="0"/>
        <w:ind w:left="357" w:hanging="357"/>
        <w:rPr>
          <w:sz w:val="22"/>
          <w:lang w:val="en-IE"/>
        </w:rPr>
      </w:pPr>
      <w:r w:rsidRPr="001659DC">
        <w:rPr>
          <w:sz w:val="22"/>
          <w:lang w:val="en-IE"/>
        </w:rPr>
        <w:t>Analytical thinker with an intellectual approach to problem solving coupled with exceptional work ethic.</w:t>
      </w:r>
    </w:p>
    <w:tbl>
      <w:tblPr>
        <w:tblStyle w:val="TableGrid"/>
        <w:tblW w:w="10483" w:type="dxa"/>
        <w:tblLook w:val="00A0" w:firstRow="1" w:lastRow="0" w:firstColumn="1" w:lastColumn="0" w:noHBand="0" w:noVBand="0"/>
      </w:tblPr>
      <w:tblGrid>
        <w:gridCol w:w="10483"/>
      </w:tblGrid>
      <w:tr w:rsidR="00F55F41" w:rsidRPr="001659DC" w14:paraId="0B2DF0DB" w14:textId="77777777" w:rsidTr="00AC2647">
        <w:trPr>
          <w:trHeight w:val="283"/>
        </w:trPr>
        <w:tc>
          <w:tcPr>
            <w:tcW w:w="10483" w:type="dxa"/>
          </w:tcPr>
          <w:p w14:paraId="79C4BA59" w14:textId="77777777" w:rsidR="00F55F41" w:rsidRPr="00AC2647" w:rsidRDefault="00F55F41" w:rsidP="00AC2647">
            <w:pPr>
              <w:jc w:val="center"/>
              <w:rPr>
                <w:sz w:val="22"/>
                <w:szCs w:val="22"/>
                <w:lang w:val="en-IE"/>
              </w:rPr>
            </w:pPr>
            <w:r w:rsidRPr="00AC2647">
              <w:rPr>
                <w:sz w:val="22"/>
                <w:szCs w:val="22"/>
                <w:lang w:val="en-IE"/>
              </w:rPr>
              <w:t>Education</w:t>
            </w:r>
          </w:p>
        </w:tc>
      </w:tr>
    </w:tbl>
    <w:p w14:paraId="7C7DB33C" w14:textId="77777777" w:rsidR="00F55F41" w:rsidRPr="001659DC" w:rsidRDefault="00F55F41" w:rsidP="00F55F41">
      <w:pPr>
        <w:spacing w:after="0"/>
        <w:rPr>
          <w:b/>
          <w:sz w:val="22"/>
          <w:lang w:val="en-IE"/>
        </w:rPr>
      </w:pPr>
    </w:p>
    <w:p w14:paraId="7D51EF0B" w14:textId="77777777" w:rsidR="00F55F41" w:rsidRPr="001659DC" w:rsidRDefault="00F55F41" w:rsidP="00F55F41">
      <w:pPr>
        <w:spacing w:after="0"/>
        <w:rPr>
          <w:b/>
          <w:sz w:val="22"/>
          <w:lang w:val="en-IE"/>
        </w:rPr>
      </w:pPr>
      <w:r w:rsidRPr="001659DC">
        <w:rPr>
          <w:b/>
          <w:sz w:val="22"/>
          <w:lang w:val="en-IE"/>
        </w:rPr>
        <w:t>2013-2017: Bachelor in Laws (LL.B.) Trinity College Dublin</w:t>
      </w:r>
      <w:r w:rsidR="00473D6F">
        <w:rPr>
          <w:b/>
          <w:sz w:val="22"/>
          <w:lang w:val="en-IE"/>
        </w:rPr>
        <w:t>- Upper Second Class Honours (65%)</w:t>
      </w:r>
      <w:r w:rsidRPr="001659DC">
        <w:rPr>
          <w:sz w:val="22"/>
          <w:lang w:val="en-IE"/>
        </w:rPr>
        <w:t xml:space="preserve">. </w:t>
      </w:r>
    </w:p>
    <w:p w14:paraId="4B4C68B7" w14:textId="77777777" w:rsidR="00F55F41" w:rsidRPr="001659DC" w:rsidRDefault="00473D6F" w:rsidP="00F55F41">
      <w:pPr>
        <w:tabs>
          <w:tab w:val="center" w:pos="4150"/>
          <w:tab w:val="left" w:pos="6328"/>
        </w:tabs>
        <w:spacing w:after="0"/>
        <w:rPr>
          <w:sz w:val="22"/>
          <w:lang w:val="en-IE"/>
        </w:rPr>
      </w:pPr>
      <w:r>
        <w:rPr>
          <w:sz w:val="22"/>
          <w:lang w:val="en-IE"/>
        </w:rPr>
        <w:t xml:space="preserve">First year result: II.I    </w:t>
      </w:r>
      <w:r w:rsidR="00F55F41" w:rsidRPr="001659DC">
        <w:rPr>
          <w:sz w:val="22"/>
          <w:lang w:val="en-IE"/>
        </w:rPr>
        <w:t xml:space="preserve">Second year </w:t>
      </w:r>
      <w:r>
        <w:rPr>
          <w:sz w:val="22"/>
          <w:lang w:val="en-IE"/>
        </w:rPr>
        <w:t xml:space="preserve">result: II.I    </w:t>
      </w:r>
      <w:r w:rsidR="00F55F41" w:rsidRPr="001659DC">
        <w:rPr>
          <w:sz w:val="22"/>
          <w:lang w:val="en-IE"/>
        </w:rPr>
        <w:t>Third year result: II.I</w:t>
      </w:r>
      <w:r>
        <w:rPr>
          <w:sz w:val="22"/>
          <w:lang w:val="en-IE"/>
        </w:rPr>
        <w:t xml:space="preserve">    Fourth year result: II.I</w:t>
      </w:r>
    </w:p>
    <w:p w14:paraId="4D5A07BA" w14:textId="77777777" w:rsidR="00F55F41" w:rsidRPr="001659DC" w:rsidRDefault="00F55F41" w:rsidP="00F55F41">
      <w:pPr>
        <w:spacing w:after="0"/>
        <w:rPr>
          <w:b/>
          <w:sz w:val="22"/>
          <w:lang w:val="en-IE"/>
        </w:rPr>
      </w:pPr>
      <w:r w:rsidRPr="001659DC">
        <w:rPr>
          <w:b/>
          <w:sz w:val="22"/>
          <w:lang w:val="en-IE"/>
        </w:rPr>
        <w:t xml:space="preserve">2010-2013: Leaving Certificate, The institute of Education, Leeson Street, Dublin 2. </w:t>
      </w:r>
    </w:p>
    <w:p w14:paraId="11E73CD8" w14:textId="77777777" w:rsidR="00F55F41" w:rsidRPr="001659DC" w:rsidRDefault="00F55F41" w:rsidP="00F55F41">
      <w:pPr>
        <w:spacing w:after="0"/>
        <w:rPr>
          <w:sz w:val="22"/>
          <w:lang w:val="en-IE"/>
        </w:rPr>
      </w:pPr>
      <w:r w:rsidRPr="001659DC">
        <w:rPr>
          <w:sz w:val="22"/>
          <w:lang w:val="en-IE"/>
        </w:rPr>
        <w:t>570 Points. Six A grades.</w:t>
      </w:r>
    </w:p>
    <w:tbl>
      <w:tblPr>
        <w:tblStyle w:val="TableGrid"/>
        <w:tblW w:w="10485" w:type="dxa"/>
        <w:tblLook w:val="00A0" w:firstRow="1" w:lastRow="0" w:firstColumn="1" w:lastColumn="0" w:noHBand="0" w:noVBand="0"/>
      </w:tblPr>
      <w:tblGrid>
        <w:gridCol w:w="10485"/>
      </w:tblGrid>
      <w:tr w:rsidR="00F55F41" w:rsidRPr="001659DC" w14:paraId="377A015C" w14:textId="77777777" w:rsidTr="00AC2647">
        <w:trPr>
          <w:trHeight w:val="283"/>
        </w:trPr>
        <w:tc>
          <w:tcPr>
            <w:tcW w:w="10485" w:type="dxa"/>
          </w:tcPr>
          <w:p w14:paraId="6F15EEE0" w14:textId="77777777" w:rsidR="00F55F41" w:rsidRPr="00AC2647" w:rsidRDefault="00F55F41" w:rsidP="00AC2647">
            <w:pPr>
              <w:jc w:val="center"/>
              <w:rPr>
                <w:sz w:val="22"/>
                <w:szCs w:val="22"/>
                <w:lang w:val="en-IE"/>
              </w:rPr>
            </w:pPr>
            <w:r w:rsidRPr="00AC2647">
              <w:rPr>
                <w:sz w:val="22"/>
                <w:szCs w:val="22"/>
                <w:lang w:val="en-IE"/>
              </w:rPr>
              <w:t>Work Experience</w:t>
            </w:r>
          </w:p>
        </w:tc>
      </w:tr>
    </w:tbl>
    <w:p w14:paraId="5E92F52C" w14:textId="77777777" w:rsidR="00F55F41" w:rsidRPr="001659DC" w:rsidRDefault="00F55F41" w:rsidP="00F55F41">
      <w:pPr>
        <w:spacing w:after="0"/>
        <w:jc w:val="both"/>
        <w:rPr>
          <w:b/>
          <w:sz w:val="22"/>
          <w:lang w:val="en-IE"/>
        </w:rPr>
      </w:pPr>
    </w:p>
    <w:p w14:paraId="5DED623D" w14:textId="6F8FEA4B" w:rsidR="00BB68B4" w:rsidRDefault="00BB68B4" w:rsidP="00F55F41">
      <w:pPr>
        <w:spacing w:after="0"/>
        <w:jc w:val="both"/>
        <w:rPr>
          <w:b/>
          <w:sz w:val="22"/>
          <w:lang w:val="en-IE"/>
        </w:rPr>
      </w:pPr>
      <w:r>
        <w:rPr>
          <w:b/>
          <w:sz w:val="22"/>
          <w:lang w:val="en-IE"/>
        </w:rPr>
        <w:t xml:space="preserve">October 2017 – Present : Paralegal, LK Shields, Dublin 2 </w:t>
      </w:r>
    </w:p>
    <w:p w14:paraId="76DEA675" w14:textId="1F33D2BA" w:rsidR="00BB68B4" w:rsidRDefault="00240F11" w:rsidP="00F55F41">
      <w:pPr>
        <w:spacing w:after="0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 I </w:t>
      </w:r>
      <w:r w:rsidR="00BB68B4">
        <w:rPr>
          <w:sz w:val="22"/>
          <w:lang w:val="en-IE"/>
        </w:rPr>
        <w:t>am employed primarily in the litigation department.</w:t>
      </w:r>
      <w:r>
        <w:rPr>
          <w:sz w:val="22"/>
          <w:lang w:val="en-IE"/>
        </w:rPr>
        <w:t xml:space="preserve"> </w:t>
      </w:r>
      <w:r>
        <w:rPr>
          <w:sz w:val="22"/>
          <w:lang w:val="en-IE"/>
        </w:rPr>
        <w:t xml:space="preserve">While only recently </w:t>
      </w:r>
      <w:r>
        <w:rPr>
          <w:sz w:val="22"/>
          <w:lang w:val="en-IE"/>
        </w:rPr>
        <w:t>joining</w:t>
      </w:r>
      <w:r>
        <w:rPr>
          <w:sz w:val="22"/>
          <w:lang w:val="en-IE"/>
        </w:rPr>
        <w:t xml:space="preserve"> the firm</w:t>
      </w:r>
      <w:r>
        <w:rPr>
          <w:sz w:val="22"/>
          <w:lang w:val="en-IE"/>
        </w:rPr>
        <w:t xml:space="preserve"> m</w:t>
      </w:r>
      <w:r w:rsidR="00BB68B4">
        <w:rPr>
          <w:sz w:val="22"/>
          <w:lang w:val="en-IE"/>
        </w:rPr>
        <w:t xml:space="preserve">y duties </w:t>
      </w:r>
      <w:r>
        <w:rPr>
          <w:sz w:val="22"/>
          <w:lang w:val="en-IE"/>
        </w:rPr>
        <w:t xml:space="preserve">so far have </w:t>
      </w:r>
      <w:r w:rsidR="00BB68B4">
        <w:rPr>
          <w:sz w:val="22"/>
          <w:lang w:val="en-IE"/>
        </w:rPr>
        <w:t>include</w:t>
      </w:r>
      <w:r>
        <w:rPr>
          <w:sz w:val="22"/>
          <w:lang w:val="en-IE"/>
        </w:rPr>
        <w:t>d</w:t>
      </w:r>
      <w:r w:rsidR="00BB68B4">
        <w:rPr>
          <w:sz w:val="22"/>
          <w:lang w:val="en-IE"/>
        </w:rPr>
        <w:t xml:space="preserve">: </w:t>
      </w:r>
    </w:p>
    <w:p w14:paraId="29DF7E37" w14:textId="12229FA8" w:rsidR="00B664BE" w:rsidRDefault="00BB68B4" w:rsidP="00BB68B4">
      <w:pPr>
        <w:pStyle w:val="ListParagraph"/>
        <w:numPr>
          <w:ilvl w:val="0"/>
          <w:numId w:val="12"/>
        </w:numPr>
        <w:spacing w:after="0"/>
        <w:jc w:val="both"/>
        <w:rPr>
          <w:sz w:val="22"/>
          <w:lang w:val="en-IE"/>
        </w:rPr>
      </w:pPr>
      <w:r>
        <w:rPr>
          <w:sz w:val="22"/>
          <w:lang w:val="en-IE"/>
        </w:rPr>
        <w:t>Preparation of bibles</w:t>
      </w:r>
      <w:r w:rsidR="00B664BE">
        <w:rPr>
          <w:sz w:val="22"/>
          <w:lang w:val="en-IE"/>
        </w:rPr>
        <w:t xml:space="preserve"> and schedule documents</w:t>
      </w:r>
      <w:r>
        <w:rPr>
          <w:sz w:val="22"/>
          <w:lang w:val="en-IE"/>
        </w:rPr>
        <w:t xml:space="preserve"> for fee earners </w:t>
      </w:r>
    </w:p>
    <w:p w14:paraId="58F1F5C4" w14:textId="5028895B" w:rsidR="00240F11" w:rsidRDefault="00240F11" w:rsidP="00BB68B4">
      <w:pPr>
        <w:pStyle w:val="ListParagraph"/>
        <w:numPr>
          <w:ilvl w:val="0"/>
          <w:numId w:val="12"/>
        </w:numPr>
        <w:spacing w:after="0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Work closely with partners and associates in dealing with client matters </w:t>
      </w:r>
    </w:p>
    <w:p w14:paraId="31C819A4" w14:textId="776BF08E" w:rsidR="00BB68B4" w:rsidRDefault="00240F11" w:rsidP="00240F11">
      <w:pPr>
        <w:pStyle w:val="ListParagraph"/>
        <w:numPr>
          <w:ilvl w:val="0"/>
          <w:numId w:val="12"/>
        </w:numPr>
        <w:spacing w:after="0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Preparation of board packs for board meetings. </w:t>
      </w:r>
    </w:p>
    <w:p w14:paraId="02F864B0" w14:textId="663881B4" w:rsidR="00240F11" w:rsidRPr="00240F11" w:rsidRDefault="00240F11" w:rsidP="00240F11">
      <w:pPr>
        <w:pStyle w:val="ListParagraph"/>
        <w:numPr>
          <w:ilvl w:val="0"/>
          <w:numId w:val="12"/>
        </w:numPr>
        <w:spacing w:after="0"/>
        <w:jc w:val="both"/>
        <w:rPr>
          <w:sz w:val="22"/>
          <w:lang w:val="en-IE"/>
        </w:rPr>
      </w:pPr>
      <w:r>
        <w:rPr>
          <w:sz w:val="22"/>
          <w:lang w:val="en-IE"/>
        </w:rPr>
        <w:t>I have gained commercial insight into the operation of a law firm ranked in Chambers top 500</w:t>
      </w:r>
    </w:p>
    <w:p w14:paraId="08C99DEC" w14:textId="77777777" w:rsidR="00BB68B4" w:rsidRDefault="00BB68B4" w:rsidP="00F55F41">
      <w:pPr>
        <w:spacing w:after="0"/>
        <w:jc w:val="both"/>
        <w:rPr>
          <w:b/>
          <w:sz w:val="22"/>
          <w:lang w:val="en-IE"/>
        </w:rPr>
      </w:pPr>
    </w:p>
    <w:p w14:paraId="46D46F27" w14:textId="77777777" w:rsidR="00F55F41" w:rsidRPr="001659DC" w:rsidRDefault="00F55F41" w:rsidP="00F55F41">
      <w:pPr>
        <w:spacing w:after="0"/>
        <w:jc w:val="both"/>
        <w:rPr>
          <w:b/>
          <w:sz w:val="22"/>
          <w:lang w:val="en-IE"/>
        </w:rPr>
      </w:pPr>
      <w:r w:rsidRPr="001659DC">
        <w:rPr>
          <w:b/>
          <w:sz w:val="22"/>
          <w:lang w:val="en-IE"/>
        </w:rPr>
        <w:t xml:space="preserve">October 2016- </w:t>
      </w:r>
      <w:r w:rsidR="00473D6F">
        <w:rPr>
          <w:b/>
          <w:sz w:val="22"/>
          <w:lang w:val="en-IE"/>
        </w:rPr>
        <w:t>May 2017</w:t>
      </w:r>
      <w:r w:rsidRPr="001659DC">
        <w:rPr>
          <w:b/>
          <w:sz w:val="22"/>
          <w:lang w:val="en-IE"/>
        </w:rPr>
        <w:t xml:space="preserve">: Senior Editor &amp; Treasurer, The Eagle: Trinity College Law Gazette </w:t>
      </w:r>
    </w:p>
    <w:p w14:paraId="5EB900A9" w14:textId="77777777" w:rsidR="00F55F41" w:rsidRPr="001659DC" w:rsidRDefault="00F55F41" w:rsidP="00F55F41">
      <w:pPr>
        <w:spacing w:after="0"/>
        <w:jc w:val="both"/>
        <w:rPr>
          <w:sz w:val="22"/>
          <w:lang w:val="en-IE"/>
        </w:rPr>
      </w:pPr>
      <w:r w:rsidRPr="001659DC">
        <w:rPr>
          <w:sz w:val="22"/>
          <w:lang w:val="en-IE"/>
        </w:rPr>
        <w:t xml:space="preserve">Responsibilities and accomplishments; </w:t>
      </w:r>
    </w:p>
    <w:p w14:paraId="7A5B36E5" w14:textId="77777777" w:rsidR="00F55F41" w:rsidRPr="001659DC" w:rsidRDefault="00F55F41" w:rsidP="00F55F41">
      <w:pPr>
        <w:numPr>
          <w:ilvl w:val="0"/>
          <w:numId w:val="2"/>
        </w:numPr>
        <w:spacing w:after="0"/>
        <w:jc w:val="both"/>
        <w:rPr>
          <w:sz w:val="22"/>
          <w:lang w:val="en-IE"/>
        </w:rPr>
      </w:pPr>
      <w:r w:rsidRPr="001659DC">
        <w:rPr>
          <w:sz w:val="22"/>
          <w:lang w:val="en-IE"/>
        </w:rPr>
        <w:t xml:space="preserve">Editing and critiquing of articles- with </w:t>
      </w:r>
      <w:r w:rsidR="00435685">
        <w:rPr>
          <w:sz w:val="22"/>
          <w:lang w:val="en-IE"/>
        </w:rPr>
        <w:t>a large number of</w:t>
      </w:r>
      <w:r w:rsidR="00A03473">
        <w:rPr>
          <w:sz w:val="22"/>
          <w:lang w:val="en-IE"/>
        </w:rPr>
        <w:t xml:space="preserve"> submissions this involves</w:t>
      </w:r>
      <w:r w:rsidRPr="001659DC">
        <w:rPr>
          <w:sz w:val="22"/>
          <w:lang w:val="en-IE"/>
        </w:rPr>
        <w:t xml:space="preserve"> an extensive selection process</w:t>
      </w:r>
      <w:r w:rsidR="003654C5">
        <w:rPr>
          <w:sz w:val="22"/>
          <w:lang w:val="en-IE"/>
        </w:rPr>
        <w:t>.</w:t>
      </w:r>
    </w:p>
    <w:p w14:paraId="1855F7CA" w14:textId="77777777" w:rsidR="00F55F41" w:rsidRPr="001659DC" w:rsidRDefault="00F55F41" w:rsidP="00F55F41">
      <w:pPr>
        <w:numPr>
          <w:ilvl w:val="0"/>
          <w:numId w:val="2"/>
        </w:numPr>
        <w:spacing w:after="0"/>
        <w:jc w:val="both"/>
        <w:rPr>
          <w:sz w:val="22"/>
          <w:lang w:val="en-IE"/>
        </w:rPr>
      </w:pPr>
      <w:r w:rsidRPr="001659DC">
        <w:rPr>
          <w:sz w:val="22"/>
          <w:lang w:val="en-IE"/>
        </w:rPr>
        <w:t>Securing sponsorship- I was responsible for obtaining an increased sponsorship amount from Allen &amp; Overy LLP which allowed for the expansion of the publication.</w:t>
      </w:r>
    </w:p>
    <w:p w14:paraId="350FB8F4" w14:textId="77777777" w:rsidR="00F55F41" w:rsidRPr="001659DC" w:rsidRDefault="00F55F41" w:rsidP="00F55F41">
      <w:pPr>
        <w:numPr>
          <w:ilvl w:val="0"/>
          <w:numId w:val="2"/>
        </w:numPr>
        <w:spacing w:after="0"/>
        <w:jc w:val="both"/>
        <w:rPr>
          <w:sz w:val="22"/>
          <w:lang w:val="en-IE"/>
        </w:rPr>
      </w:pPr>
      <w:r w:rsidRPr="001659DC">
        <w:rPr>
          <w:sz w:val="22"/>
          <w:lang w:val="en-IE"/>
        </w:rPr>
        <w:t xml:space="preserve">Cost reduction- I successfully managed to negotiate a 15% reduction in printing costs which, allowed </w:t>
      </w:r>
      <w:r w:rsidR="003654C5">
        <w:rPr>
          <w:sz w:val="22"/>
          <w:lang w:val="en-IE"/>
        </w:rPr>
        <w:t xml:space="preserve">for more copies </w:t>
      </w:r>
      <w:r w:rsidR="001B6DDD">
        <w:rPr>
          <w:sz w:val="22"/>
          <w:lang w:val="en-IE"/>
        </w:rPr>
        <w:t>of the journal to be produced</w:t>
      </w:r>
      <w:r w:rsidRPr="001659DC">
        <w:rPr>
          <w:sz w:val="22"/>
          <w:lang w:val="en-IE"/>
        </w:rPr>
        <w:t>.</w:t>
      </w:r>
    </w:p>
    <w:p w14:paraId="373747CD" w14:textId="77777777" w:rsidR="00F55F41" w:rsidRDefault="00F55F41" w:rsidP="00F55F41">
      <w:pPr>
        <w:numPr>
          <w:ilvl w:val="0"/>
          <w:numId w:val="2"/>
        </w:numPr>
        <w:spacing w:after="0"/>
        <w:jc w:val="both"/>
        <w:rPr>
          <w:sz w:val="22"/>
          <w:lang w:val="en-IE"/>
        </w:rPr>
      </w:pPr>
      <w:r w:rsidRPr="001659DC">
        <w:rPr>
          <w:sz w:val="22"/>
          <w:lang w:val="en-IE"/>
        </w:rPr>
        <w:t xml:space="preserve">Organising a speaker series- This year marks the first year of our speaker series which I will be responsible for overseeing along with our </w:t>
      </w:r>
      <w:r w:rsidR="00874A8A" w:rsidRPr="001659DC">
        <w:rPr>
          <w:sz w:val="22"/>
          <w:lang w:val="en-IE"/>
        </w:rPr>
        <w:t>public</w:t>
      </w:r>
      <w:r w:rsidRPr="001659DC">
        <w:rPr>
          <w:sz w:val="22"/>
          <w:lang w:val="en-IE"/>
        </w:rPr>
        <w:t xml:space="preserve"> relations officer.</w:t>
      </w:r>
      <w:r w:rsidR="006F0E8C">
        <w:rPr>
          <w:sz w:val="22"/>
          <w:lang w:val="en-IE"/>
        </w:rPr>
        <w:t xml:space="preserve"> </w:t>
      </w:r>
    </w:p>
    <w:p w14:paraId="5ECA512C" w14:textId="77777777" w:rsidR="006F0E8C" w:rsidRDefault="006F0E8C" w:rsidP="006F0E8C">
      <w:pPr>
        <w:spacing w:after="0"/>
        <w:ind w:left="360"/>
        <w:jc w:val="both"/>
        <w:rPr>
          <w:sz w:val="22"/>
          <w:lang w:val="en-IE"/>
        </w:rPr>
      </w:pPr>
    </w:p>
    <w:p w14:paraId="1298ECB0" w14:textId="65C2501E" w:rsidR="006F0E8C" w:rsidRDefault="006F0E8C" w:rsidP="006F0E8C">
      <w:pPr>
        <w:spacing w:after="0"/>
        <w:jc w:val="both"/>
        <w:rPr>
          <w:sz w:val="22"/>
          <w:lang w:val="en-IE"/>
        </w:rPr>
      </w:pPr>
      <w:r w:rsidRPr="00D80940">
        <w:rPr>
          <w:b/>
          <w:sz w:val="22"/>
        </w:rPr>
        <w:t xml:space="preserve">June 2013- </w:t>
      </w:r>
      <w:r w:rsidR="00BB68B4">
        <w:rPr>
          <w:b/>
          <w:sz w:val="22"/>
        </w:rPr>
        <w:t>August 2017</w:t>
      </w:r>
      <w:r w:rsidRPr="00D80940">
        <w:rPr>
          <w:b/>
          <w:sz w:val="22"/>
        </w:rPr>
        <w:t xml:space="preserve">: </w:t>
      </w:r>
      <w:r>
        <w:rPr>
          <w:b/>
          <w:sz w:val="22"/>
        </w:rPr>
        <w:t xml:space="preserve">Senior </w:t>
      </w:r>
      <w:r w:rsidRPr="00D80940">
        <w:rPr>
          <w:b/>
          <w:sz w:val="22"/>
        </w:rPr>
        <w:t xml:space="preserve">Retail Assistant, </w:t>
      </w:r>
      <w:proofErr w:type="spellStart"/>
      <w:r w:rsidRPr="00D80940">
        <w:rPr>
          <w:b/>
          <w:sz w:val="22"/>
        </w:rPr>
        <w:t>Centra</w:t>
      </w:r>
      <w:proofErr w:type="spellEnd"/>
      <w:r w:rsidRPr="00D80940">
        <w:rPr>
          <w:b/>
          <w:sz w:val="22"/>
        </w:rPr>
        <w:t xml:space="preserve"> Bettystown</w:t>
      </w:r>
      <w:r>
        <w:rPr>
          <w:sz w:val="22"/>
          <w:lang w:val="en-IE"/>
        </w:rPr>
        <w:t xml:space="preserve">  </w:t>
      </w:r>
    </w:p>
    <w:p w14:paraId="0FBCDE67" w14:textId="69ED3F94" w:rsidR="006F0E8C" w:rsidRPr="006F0E8C" w:rsidRDefault="006F0E8C" w:rsidP="006F0E8C">
      <w:pPr>
        <w:spacing w:after="0"/>
        <w:jc w:val="both"/>
        <w:rPr>
          <w:sz w:val="22"/>
        </w:rPr>
      </w:pPr>
      <w:r w:rsidRPr="006F0E8C">
        <w:rPr>
          <w:sz w:val="22"/>
        </w:rPr>
        <w:t xml:space="preserve">I </w:t>
      </w:r>
      <w:r w:rsidR="00BB68B4">
        <w:rPr>
          <w:sz w:val="22"/>
        </w:rPr>
        <w:t>had</w:t>
      </w:r>
      <w:r w:rsidRPr="006F0E8C">
        <w:rPr>
          <w:sz w:val="22"/>
        </w:rPr>
        <w:t xml:space="preserve"> a part time job in a local convenience</w:t>
      </w:r>
      <w:r w:rsidR="003A612E">
        <w:rPr>
          <w:sz w:val="22"/>
        </w:rPr>
        <w:t xml:space="preserve"> store</w:t>
      </w:r>
      <w:r w:rsidR="00BB68B4">
        <w:rPr>
          <w:sz w:val="22"/>
        </w:rPr>
        <w:t xml:space="preserve"> through university</w:t>
      </w:r>
      <w:r w:rsidRPr="006F0E8C">
        <w:rPr>
          <w:sz w:val="22"/>
        </w:rPr>
        <w:t>. My main duties include</w:t>
      </w:r>
      <w:r w:rsidR="00BB68B4">
        <w:rPr>
          <w:sz w:val="22"/>
        </w:rPr>
        <w:t>d</w:t>
      </w:r>
      <w:r w:rsidRPr="006F0E8C">
        <w:rPr>
          <w:sz w:val="22"/>
        </w:rPr>
        <w:t>:</w:t>
      </w:r>
    </w:p>
    <w:p w14:paraId="5BACCD50" w14:textId="317ED63A" w:rsidR="006F0E8C" w:rsidRPr="006F0E8C" w:rsidRDefault="006F0E8C" w:rsidP="006F0E8C">
      <w:pPr>
        <w:pStyle w:val="ListParagraph"/>
        <w:numPr>
          <w:ilvl w:val="0"/>
          <w:numId w:val="11"/>
        </w:numPr>
        <w:spacing w:after="0"/>
        <w:jc w:val="both"/>
        <w:rPr>
          <w:sz w:val="22"/>
        </w:rPr>
      </w:pPr>
      <w:r w:rsidRPr="006F0E8C">
        <w:rPr>
          <w:sz w:val="22"/>
        </w:rPr>
        <w:t xml:space="preserve">Building positive rapport with customers to ensure that customer needs </w:t>
      </w:r>
      <w:r w:rsidR="00BB68B4">
        <w:rPr>
          <w:sz w:val="22"/>
        </w:rPr>
        <w:t>were</w:t>
      </w:r>
      <w:r w:rsidRPr="006F0E8C">
        <w:rPr>
          <w:sz w:val="22"/>
        </w:rPr>
        <w:t xml:space="preserve"> met, helping to foster</w:t>
      </w:r>
      <w:r w:rsidR="00BB68B4">
        <w:rPr>
          <w:sz w:val="22"/>
        </w:rPr>
        <w:t xml:space="preserve"> a passion for customer service</w:t>
      </w:r>
    </w:p>
    <w:p w14:paraId="0F4D633C" w14:textId="4DAD046B" w:rsidR="006F0E8C" w:rsidRPr="006F0E8C" w:rsidRDefault="006F0E8C" w:rsidP="006F0E8C">
      <w:pPr>
        <w:pStyle w:val="ListParagraph"/>
        <w:numPr>
          <w:ilvl w:val="0"/>
          <w:numId w:val="11"/>
        </w:numPr>
        <w:spacing w:after="0"/>
        <w:jc w:val="both"/>
        <w:rPr>
          <w:sz w:val="22"/>
        </w:rPr>
      </w:pPr>
      <w:r w:rsidRPr="006F0E8C">
        <w:rPr>
          <w:sz w:val="22"/>
        </w:rPr>
        <w:t>responsible for gathering customer feedback and dealing with any complaints in an effective and timely manner ensuring complete customer satisfaction.</w:t>
      </w:r>
    </w:p>
    <w:p w14:paraId="26E4C13A" w14:textId="77777777" w:rsidR="006F0E8C" w:rsidRPr="006F0E8C" w:rsidRDefault="006F0E8C" w:rsidP="006F0E8C">
      <w:pPr>
        <w:pStyle w:val="ListParagraph"/>
        <w:numPr>
          <w:ilvl w:val="0"/>
          <w:numId w:val="11"/>
        </w:numPr>
        <w:spacing w:after="0"/>
        <w:jc w:val="both"/>
        <w:rPr>
          <w:sz w:val="22"/>
        </w:rPr>
      </w:pPr>
      <w:r w:rsidRPr="006F0E8C">
        <w:rPr>
          <w:sz w:val="22"/>
        </w:rPr>
        <w:t>I was involved in completing a customer feedback survey on behalf of management</w:t>
      </w:r>
      <w:r w:rsidR="00461E4E">
        <w:rPr>
          <w:sz w:val="22"/>
        </w:rPr>
        <w:t xml:space="preserve"> resulting</w:t>
      </w:r>
      <w:r w:rsidRPr="006F0E8C">
        <w:rPr>
          <w:sz w:val="22"/>
        </w:rPr>
        <w:t xml:space="preserve"> in a change in relation to store policy. </w:t>
      </w:r>
    </w:p>
    <w:p w14:paraId="30D58C0A" w14:textId="72323EF8" w:rsidR="006F0E8C" w:rsidRPr="006F0E8C" w:rsidRDefault="006F0E8C" w:rsidP="006F0E8C">
      <w:pPr>
        <w:pStyle w:val="ListParagraph"/>
        <w:numPr>
          <w:ilvl w:val="0"/>
          <w:numId w:val="11"/>
        </w:numPr>
        <w:spacing w:after="0"/>
        <w:jc w:val="both"/>
        <w:rPr>
          <w:sz w:val="22"/>
        </w:rPr>
      </w:pPr>
      <w:r>
        <w:rPr>
          <w:sz w:val="22"/>
        </w:rPr>
        <w:t>Assist</w:t>
      </w:r>
      <w:r w:rsidR="00BB68B4">
        <w:rPr>
          <w:sz w:val="22"/>
        </w:rPr>
        <w:t>ed</w:t>
      </w:r>
      <w:r>
        <w:rPr>
          <w:sz w:val="22"/>
        </w:rPr>
        <w:t xml:space="preserve"> in</w:t>
      </w:r>
      <w:r w:rsidRPr="006F0E8C">
        <w:rPr>
          <w:sz w:val="22"/>
        </w:rPr>
        <w:t xml:space="preserve"> helping to train new members of staff</w:t>
      </w:r>
      <w:r w:rsidR="00BB68B4">
        <w:rPr>
          <w:sz w:val="22"/>
        </w:rPr>
        <w:t>.</w:t>
      </w:r>
    </w:p>
    <w:p w14:paraId="0B6A176E" w14:textId="77777777" w:rsidR="006F0E8C" w:rsidRPr="001659DC" w:rsidRDefault="006F0E8C" w:rsidP="00F55F41">
      <w:pPr>
        <w:spacing w:after="0"/>
        <w:jc w:val="both"/>
        <w:rPr>
          <w:b/>
          <w:sz w:val="22"/>
          <w:lang w:val="en-IE"/>
        </w:rPr>
      </w:pPr>
    </w:p>
    <w:p w14:paraId="0B4F3CBF" w14:textId="77777777" w:rsidR="002B2295" w:rsidRDefault="002B2295" w:rsidP="001B6DDD">
      <w:pPr>
        <w:spacing w:after="0"/>
        <w:jc w:val="both"/>
        <w:rPr>
          <w:b/>
          <w:sz w:val="22"/>
          <w:lang w:val="en-IE"/>
        </w:rPr>
      </w:pPr>
    </w:p>
    <w:p w14:paraId="79DA28AD" w14:textId="77777777" w:rsidR="002B2295" w:rsidRDefault="002B2295" w:rsidP="001B6DDD">
      <w:pPr>
        <w:spacing w:after="0"/>
        <w:jc w:val="both"/>
        <w:rPr>
          <w:b/>
          <w:sz w:val="22"/>
          <w:lang w:val="en-IE"/>
        </w:rPr>
      </w:pPr>
    </w:p>
    <w:p w14:paraId="41576504" w14:textId="77777777" w:rsidR="002B2295" w:rsidRDefault="002B2295" w:rsidP="001B6DDD">
      <w:pPr>
        <w:spacing w:after="0"/>
        <w:jc w:val="both"/>
        <w:rPr>
          <w:b/>
          <w:sz w:val="22"/>
          <w:lang w:val="en-IE"/>
        </w:rPr>
      </w:pPr>
    </w:p>
    <w:p w14:paraId="50CB2125" w14:textId="77777777" w:rsidR="002B2295" w:rsidRDefault="002B2295" w:rsidP="001B6DDD">
      <w:pPr>
        <w:spacing w:after="0"/>
        <w:jc w:val="both"/>
        <w:rPr>
          <w:b/>
          <w:sz w:val="22"/>
          <w:lang w:val="en-IE"/>
        </w:rPr>
      </w:pPr>
    </w:p>
    <w:p w14:paraId="1BC3685A" w14:textId="77777777" w:rsidR="002B2295" w:rsidRDefault="002B2295" w:rsidP="001B6DDD">
      <w:pPr>
        <w:spacing w:after="0"/>
        <w:jc w:val="both"/>
        <w:rPr>
          <w:b/>
          <w:sz w:val="22"/>
          <w:lang w:val="en-IE"/>
        </w:rPr>
      </w:pPr>
    </w:p>
    <w:p w14:paraId="32870B5B" w14:textId="77777777" w:rsidR="002B2295" w:rsidRDefault="002B2295" w:rsidP="001B6DDD">
      <w:pPr>
        <w:spacing w:after="0"/>
        <w:jc w:val="both"/>
        <w:rPr>
          <w:b/>
          <w:sz w:val="22"/>
          <w:lang w:val="en-IE"/>
        </w:rPr>
      </w:pPr>
      <w:bookmarkStart w:id="0" w:name="_GoBack"/>
      <w:bookmarkEnd w:id="0"/>
    </w:p>
    <w:p w14:paraId="01CB608E" w14:textId="77777777" w:rsidR="002B2295" w:rsidRDefault="002B2295" w:rsidP="001B6DDD">
      <w:pPr>
        <w:spacing w:after="0"/>
        <w:jc w:val="both"/>
        <w:rPr>
          <w:b/>
          <w:sz w:val="22"/>
          <w:lang w:val="en-IE"/>
        </w:rPr>
      </w:pPr>
    </w:p>
    <w:p w14:paraId="7243C76D" w14:textId="77777777" w:rsidR="002B2295" w:rsidRDefault="002B2295" w:rsidP="001B6DDD">
      <w:pPr>
        <w:spacing w:after="0"/>
        <w:jc w:val="both"/>
        <w:rPr>
          <w:b/>
          <w:sz w:val="22"/>
          <w:lang w:val="en-IE"/>
        </w:rPr>
      </w:pPr>
    </w:p>
    <w:p w14:paraId="0011887E" w14:textId="3ED92118" w:rsidR="00860917" w:rsidRPr="00860917" w:rsidRDefault="00F55F41" w:rsidP="001B6DDD">
      <w:pPr>
        <w:spacing w:after="0"/>
        <w:jc w:val="both"/>
        <w:rPr>
          <w:b/>
          <w:sz w:val="22"/>
          <w:lang w:val="en-IE"/>
        </w:rPr>
      </w:pPr>
      <w:r w:rsidRPr="001659DC">
        <w:rPr>
          <w:b/>
          <w:sz w:val="22"/>
          <w:lang w:val="en-IE"/>
        </w:rPr>
        <w:t>June 2016- July 2016:</w:t>
      </w:r>
      <w:r w:rsidR="00BB68B4">
        <w:rPr>
          <w:b/>
          <w:sz w:val="22"/>
          <w:lang w:val="en-IE"/>
        </w:rPr>
        <w:t xml:space="preserve"> Corporate Intern, A&amp;L Goodbody, IFSC Dublin</w:t>
      </w:r>
      <w:r w:rsidRPr="001659DC">
        <w:rPr>
          <w:b/>
          <w:sz w:val="22"/>
          <w:lang w:val="en-IE"/>
        </w:rPr>
        <w:t xml:space="preserve"> </w:t>
      </w:r>
    </w:p>
    <w:p w14:paraId="3BADFFB9" w14:textId="77777777" w:rsidR="001B6DDD" w:rsidRPr="001B6DDD" w:rsidRDefault="001B6DDD" w:rsidP="001B6DDD">
      <w:pPr>
        <w:spacing w:after="0"/>
        <w:jc w:val="both"/>
        <w:rPr>
          <w:sz w:val="22"/>
          <w:lang w:val="en-IE"/>
        </w:rPr>
      </w:pPr>
      <w:r w:rsidRPr="001B6DDD">
        <w:rPr>
          <w:sz w:val="22"/>
          <w:lang w:val="en-IE"/>
        </w:rPr>
        <w:t xml:space="preserve">I worked in the insurance department during my internship. My main duties and responsibilities included:  </w:t>
      </w:r>
    </w:p>
    <w:p w14:paraId="1D382DA8" w14:textId="77777777" w:rsidR="001B6DDD" w:rsidRPr="001B6DDD" w:rsidRDefault="001B6DDD" w:rsidP="001B6DDD">
      <w:pPr>
        <w:pStyle w:val="ListParagraph"/>
        <w:numPr>
          <w:ilvl w:val="0"/>
          <w:numId w:val="3"/>
        </w:numPr>
        <w:spacing w:after="0"/>
        <w:jc w:val="both"/>
        <w:rPr>
          <w:sz w:val="22"/>
          <w:lang w:val="en-IE"/>
        </w:rPr>
      </w:pPr>
      <w:r w:rsidRPr="001B6DDD">
        <w:rPr>
          <w:sz w:val="22"/>
          <w:lang w:val="en-IE"/>
        </w:rPr>
        <w:t>Conducting an in-depth research report following the announcement of Brexit.</w:t>
      </w:r>
    </w:p>
    <w:p w14:paraId="0F3C5828" w14:textId="77777777" w:rsidR="001B6DDD" w:rsidRPr="001B6DDD" w:rsidRDefault="001B6DDD" w:rsidP="001B6DDD">
      <w:pPr>
        <w:pStyle w:val="ListParagraph"/>
        <w:numPr>
          <w:ilvl w:val="0"/>
          <w:numId w:val="3"/>
        </w:numPr>
        <w:spacing w:after="0"/>
        <w:jc w:val="both"/>
        <w:rPr>
          <w:sz w:val="22"/>
          <w:lang w:val="en-IE"/>
        </w:rPr>
      </w:pPr>
      <w:r w:rsidRPr="001B6DDD">
        <w:rPr>
          <w:sz w:val="22"/>
          <w:lang w:val="en-IE"/>
        </w:rPr>
        <w:t>Preparation of bibles and schedule documents.</w:t>
      </w:r>
    </w:p>
    <w:p w14:paraId="190EAD02" w14:textId="77777777" w:rsidR="001B6DDD" w:rsidRPr="001B6DDD" w:rsidRDefault="001B6DDD" w:rsidP="001B6DDD">
      <w:pPr>
        <w:pStyle w:val="ListParagraph"/>
        <w:numPr>
          <w:ilvl w:val="0"/>
          <w:numId w:val="3"/>
        </w:numPr>
        <w:spacing w:after="0"/>
        <w:jc w:val="both"/>
        <w:rPr>
          <w:sz w:val="22"/>
          <w:lang w:val="en-IE"/>
        </w:rPr>
      </w:pPr>
      <w:r w:rsidRPr="001B6DDD">
        <w:rPr>
          <w:sz w:val="22"/>
          <w:lang w:val="en-IE"/>
        </w:rPr>
        <w:t xml:space="preserve">Preparation of the monthly newsletter sent out to all fee-earners and </w:t>
      </w:r>
      <w:r>
        <w:rPr>
          <w:sz w:val="22"/>
          <w:lang w:val="en-IE"/>
        </w:rPr>
        <w:t>c</w:t>
      </w:r>
      <w:r w:rsidRPr="001B6DDD">
        <w:rPr>
          <w:sz w:val="22"/>
          <w:lang w:val="en-IE"/>
        </w:rPr>
        <w:t>lients informing them of developments in insurance law</w:t>
      </w:r>
    </w:p>
    <w:p w14:paraId="630FDB39" w14:textId="77777777" w:rsidR="001B6DDD" w:rsidRPr="001B6DDD" w:rsidRDefault="001B6DDD" w:rsidP="001B6DDD">
      <w:pPr>
        <w:pStyle w:val="ListParagraph"/>
        <w:numPr>
          <w:ilvl w:val="0"/>
          <w:numId w:val="3"/>
        </w:numPr>
        <w:spacing w:after="0"/>
        <w:jc w:val="both"/>
        <w:rPr>
          <w:sz w:val="22"/>
          <w:lang w:val="en-IE"/>
        </w:rPr>
      </w:pPr>
      <w:r w:rsidRPr="001B6DDD">
        <w:rPr>
          <w:sz w:val="22"/>
          <w:lang w:val="en-IE"/>
        </w:rPr>
        <w:t>Ass</w:t>
      </w:r>
      <w:r>
        <w:rPr>
          <w:sz w:val="22"/>
          <w:lang w:val="en-IE"/>
        </w:rPr>
        <w:t>isting fee earners in completion of</w:t>
      </w:r>
      <w:r w:rsidRPr="001B6DDD">
        <w:rPr>
          <w:sz w:val="22"/>
          <w:lang w:val="en-IE"/>
        </w:rPr>
        <w:t xml:space="preserve"> a company conversion to a DAC </w:t>
      </w:r>
      <w:r>
        <w:rPr>
          <w:sz w:val="22"/>
          <w:lang w:val="en-IE"/>
        </w:rPr>
        <w:t xml:space="preserve">and </w:t>
      </w:r>
      <w:r w:rsidRPr="001B6DDD">
        <w:rPr>
          <w:sz w:val="22"/>
          <w:lang w:val="en-IE"/>
        </w:rPr>
        <w:t>on the completion of a company re</w:t>
      </w:r>
      <w:r>
        <w:rPr>
          <w:sz w:val="22"/>
          <w:lang w:val="en-IE"/>
        </w:rPr>
        <w:t>-</w:t>
      </w:r>
      <w:r w:rsidRPr="001B6DDD">
        <w:rPr>
          <w:sz w:val="22"/>
          <w:lang w:val="en-IE"/>
        </w:rPr>
        <w:t xml:space="preserve">domestication by drafting </w:t>
      </w:r>
      <w:r w:rsidR="008E1E90">
        <w:rPr>
          <w:sz w:val="22"/>
          <w:lang w:val="en-IE"/>
        </w:rPr>
        <w:t xml:space="preserve">the </w:t>
      </w:r>
      <w:r w:rsidRPr="001B6DDD">
        <w:rPr>
          <w:sz w:val="22"/>
          <w:lang w:val="en-IE"/>
        </w:rPr>
        <w:t xml:space="preserve">shareholders’ resolutions and board minutes. </w:t>
      </w:r>
    </w:p>
    <w:p w14:paraId="725A0E11" w14:textId="77777777" w:rsidR="008E1E90" w:rsidRPr="008E1E90" w:rsidRDefault="001B6DDD" w:rsidP="008E1E90">
      <w:pPr>
        <w:pStyle w:val="ListParagraph"/>
        <w:numPr>
          <w:ilvl w:val="0"/>
          <w:numId w:val="3"/>
        </w:numPr>
        <w:spacing w:after="0"/>
        <w:jc w:val="both"/>
        <w:rPr>
          <w:b/>
          <w:sz w:val="22"/>
          <w:lang w:val="en-IE"/>
        </w:rPr>
      </w:pPr>
      <w:r w:rsidRPr="008E1E90">
        <w:rPr>
          <w:sz w:val="22"/>
          <w:lang w:val="en-IE"/>
        </w:rPr>
        <w:t>I gained invaluable experience within a top tier Irish law firm. I witnessed the professionalism which is needed when working in a large commercially focused firm</w:t>
      </w:r>
      <w:r w:rsidR="008E1E90">
        <w:rPr>
          <w:sz w:val="22"/>
          <w:lang w:val="en-IE"/>
        </w:rPr>
        <w:t>.</w:t>
      </w:r>
    </w:p>
    <w:p w14:paraId="03DAA5C1" w14:textId="77777777" w:rsidR="008E1E90" w:rsidRPr="008E1E90" w:rsidRDefault="008E1E90" w:rsidP="008E1E90">
      <w:pPr>
        <w:pStyle w:val="ListParagraph"/>
        <w:spacing w:after="0"/>
        <w:ind w:left="360"/>
        <w:jc w:val="both"/>
        <w:rPr>
          <w:b/>
          <w:sz w:val="22"/>
          <w:lang w:val="en-IE"/>
        </w:rPr>
      </w:pPr>
    </w:p>
    <w:p w14:paraId="2086AD94" w14:textId="77777777" w:rsidR="008E1E90" w:rsidRPr="008E1E90" w:rsidRDefault="008E1E90" w:rsidP="008E1E90">
      <w:pPr>
        <w:spacing w:after="0"/>
        <w:rPr>
          <w:sz w:val="22"/>
          <w:lang w:val="en-IE"/>
        </w:rPr>
      </w:pPr>
    </w:p>
    <w:p w14:paraId="69BDDCB5" w14:textId="77777777" w:rsidR="00F55F41" w:rsidRPr="001659DC" w:rsidRDefault="00F55F41" w:rsidP="00F55F41">
      <w:pPr>
        <w:spacing w:after="0"/>
        <w:jc w:val="both"/>
        <w:rPr>
          <w:b/>
          <w:sz w:val="22"/>
          <w:lang w:val="en-IE"/>
        </w:rPr>
      </w:pPr>
      <w:r w:rsidRPr="001659DC">
        <w:rPr>
          <w:b/>
          <w:sz w:val="22"/>
          <w:lang w:val="en-IE"/>
        </w:rPr>
        <w:t>May 2014- June 2014: Intern, McDonough &amp; Breen Solicitors, Dundalk</w:t>
      </w:r>
    </w:p>
    <w:p w14:paraId="33C8F2B5" w14:textId="77777777" w:rsidR="001B6DDD" w:rsidRPr="001B6DDD" w:rsidRDefault="001B6DDD" w:rsidP="001B6DDD">
      <w:pPr>
        <w:spacing w:after="0"/>
        <w:rPr>
          <w:sz w:val="22"/>
          <w:lang w:val="en-IE"/>
        </w:rPr>
      </w:pPr>
      <w:r w:rsidRPr="001B6DDD">
        <w:rPr>
          <w:sz w:val="22"/>
          <w:lang w:val="en-IE"/>
        </w:rPr>
        <w:t>I completed an internship at the medium sized firm McDonough &amp; Breen. I was exposed to an extremely active and professional environment throughout my time there. My main duties and accomplishments included:</w:t>
      </w:r>
    </w:p>
    <w:p w14:paraId="3F13D342" w14:textId="77777777" w:rsidR="001B6DDD" w:rsidRPr="001B6DDD" w:rsidRDefault="001B6DDD" w:rsidP="001B6DDD">
      <w:pPr>
        <w:pStyle w:val="ListParagraph"/>
        <w:numPr>
          <w:ilvl w:val="0"/>
          <w:numId w:val="9"/>
        </w:numPr>
        <w:spacing w:after="0"/>
        <w:rPr>
          <w:sz w:val="22"/>
          <w:lang w:val="en-IE"/>
        </w:rPr>
      </w:pPr>
      <w:r w:rsidRPr="001B6DDD">
        <w:rPr>
          <w:sz w:val="22"/>
          <w:lang w:val="en-IE"/>
        </w:rPr>
        <w:t xml:space="preserve">Drafting court documents including notice of motions and notices to proceed. </w:t>
      </w:r>
    </w:p>
    <w:p w14:paraId="769C6C15" w14:textId="77777777" w:rsidR="001B6DDD" w:rsidRPr="001B6DDD" w:rsidRDefault="001B6DDD" w:rsidP="001B6DDD">
      <w:pPr>
        <w:pStyle w:val="ListParagraph"/>
        <w:numPr>
          <w:ilvl w:val="0"/>
          <w:numId w:val="9"/>
        </w:numPr>
        <w:spacing w:after="0"/>
        <w:rPr>
          <w:sz w:val="22"/>
          <w:lang w:val="en-IE"/>
        </w:rPr>
      </w:pPr>
      <w:r w:rsidRPr="001B6DDD">
        <w:rPr>
          <w:sz w:val="22"/>
          <w:lang w:val="en-IE"/>
        </w:rPr>
        <w:t xml:space="preserve">Attending court with a partner and </w:t>
      </w:r>
      <w:r w:rsidR="00644BBC">
        <w:rPr>
          <w:sz w:val="22"/>
          <w:lang w:val="en-IE"/>
        </w:rPr>
        <w:t>preparation of case notes.</w:t>
      </w:r>
    </w:p>
    <w:p w14:paraId="69EB4B0D" w14:textId="77777777" w:rsidR="001B6DDD" w:rsidRPr="001B6DDD" w:rsidRDefault="001B6DDD" w:rsidP="001B6DDD">
      <w:pPr>
        <w:pStyle w:val="ListParagraph"/>
        <w:numPr>
          <w:ilvl w:val="0"/>
          <w:numId w:val="9"/>
        </w:numPr>
        <w:spacing w:after="0"/>
        <w:rPr>
          <w:sz w:val="22"/>
          <w:lang w:val="en-IE"/>
        </w:rPr>
      </w:pPr>
      <w:r w:rsidRPr="001B6DDD">
        <w:rPr>
          <w:sz w:val="22"/>
          <w:lang w:val="en-IE"/>
        </w:rPr>
        <w:t>Sitting in on client meetings in relation to personal injury claim.</w:t>
      </w:r>
    </w:p>
    <w:p w14:paraId="02AB2172" w14:textId="77777777" w:rsidR="001B6DDD" w:rsidRPr="001B6DDD" w:rsidRDefault="001B6DDD" w:rsidP="001B6DDD">
      <w:pPr>
        <w:pStyle w:val="ListParagraph"/>
        <w:numPr>
          <w:ilvl w:val="0"/>
          <w:numId w:val="9"/>
        </w:numPr>
        <w:spacing w:after="0"/>
        <w:rPr>
          <w:sz w:val="22"/>
          <w:lang w:val="en-IE"/>
        </w:rPr>
      </w:pPr>
      <w:r w:rsidRPr="001B6DDD">
        <w:rPr>
          <w:sz w:val="22"/>
          <w:lang w:val="en-IE"/>
        </w:rPr>
        <w:t>Drafting narratives on behalf of the Managing partner.</w:t>
      </w:r>
    </w:p>
    <w:p w14:paraId="7A2EBF38" w14:textId="77777777" w:rsidR="001B6DDD" w:rsidRPr="001B6DDD" w:rsidRDefault="001B6DDD" w:rsidP="001B6DDD">
      <w:pPr>
        <w:pStyle w:val="ListParagraph"/>
        <w:numPr>
          <w:ilvl w:val="0"/>
          <w:numId w:val="9"/>
        </w:numPr>
        <w:spacing w:after="0"/>
        <w:rPr>
          <w:sz w:val="22"/>
          <w:lang w:val="en-IE"/>
        </w:rPr>
      </w:pPr>
      <w:r w:rsidRPr="001B6DDD">
        <w:rPr>
          <w:sz w:val="22"/>
          <w:lang w:val="en-IE"/>
        </w:rPr>
        <w:t>Corresponding with insurance companies in relation to road accidents.</w:t>
      </w:r>
    </w:p>
    <w:p w14:paraId="6E6AB903" w14:textId="77777777" w:rsidR="001B6DDD" w:rsidRPr="001B6DDD" w:rsidRDefault="001B6DDD" w:rsidP="001B6DDD">
      <w:pPr>
        <w:pStyle w:val="ListParagraph"/>
        <w:numPr>
          <w:ilvl w:val="0"/>
          <w:numId w:val="9"/>
        </w:numPr>
        <w:spacing w:after="0"/>
        <w:rPr>
          <w:sz w:val="22"/>
          <w:lang w:val="en-IE"/>
        </w:rPr>
      </w:pPr>
      <w:r w:rsidRPr="001B6DDD">
        <w:rPr>
          <w:sz w:val="22"/>
          <w:lang w:val="en-IE"/>
        </w:rPr>
        <w:t xml:space="preserve">Assisted a fee earner on pro-bono working involving an asylum application.  </w:t>
      </w:r>
    </w:p>
    <w:p w14:paraId="0F4887A0" w14:textId="77777777" w:rsidR="001B6DDD" w:rsidRPr="001B6DDD" w:rsidRDefault="001B6DDD" w:rsidP="001B6DDD">
      <w:pPr>
        <w:pStyle w:val="ListParagraph"/>
        <w:numPr>
          <w:ilvl w:val="0"/>
          <w:numId w:val="9"/>
        </w:numPr>
        <w:spacing w:after="0"/>
        <w:rPr>
          <w:sz w:val="22"/>
          <w:lang w:val="en-IE"/>
        </w:rPr>
      </w:pPr>
      <w:r w:rsidRPr="001B6DDD">
        <w:rPr>
          <w:sz w:val="22"/>
          <w:lang w:val="en-IE"/>
        </w:rPr>
        <w:t>I gained invaluable insight and knowledge into the legal profession as I worked closely with the managing partner of the firm.</w:t>
      </w:r>
    </w:p>
    <w:p w14:paraId="6C87CF60" w14:textId="77777777" w:rsidR="00860917" w:rsidRDefault="00860917" w:rsidP="00F55F41">
      <w:pPr>
        <w:spacing w:after="0" w:line="360" w:lineRule="auto"/>
        <w:rPr>
          <w:b/>
          <w:sz w:val="22"/>
          <w:lang w:val="en-IE"/>
        </w:rPr>
      </w:pPr>
    </w:p>
    <w:p w14:paraId="312B964E" w14:textId="5E62EA2F" w:rsidR="00F55F41" w:rsidRPr="001659DC" w:rsidRDefault="00F55F41" w:rsidP="00860917">
      <w:pPr>
        <w:spacing w:after="0"/>
        <w:rPr>
          <w:sz w:val="22"/>
          <w:lang w:val="en-IE"/>
        </w:rPr>
      </w:pPr>
      <w:r w:rsidRPr="001659DC">
        <w:rPr>
          <w:b/>
          <w:sz w:val="22"/>
          <w:lang w:val="en-IE"/>
        </w:rPr>
        <w:t>September</w:t>
      </w:r>
      <w:r w:rsidR="00BB68B4">
        <w:rPr>
          <w:b/>
          <w:sz w:val="22"/>
          <w:lang w:val="en-IE"/>
        </w:rPr>
        <w:t xml:space="preserve"> 2014 </w:t>
      </w:r>
      <w:r w:rsidRPr="001659DC">
        <w:rPr>
          <w:b/>
          <w:sz w:val="22"/>
          <w:lang w:val="en-IE"/>
        </w:rPr>
        <w:t>-</w:t>
      </w:r>
      <w:r w:rsidR="00BB68B4">
        <w:rPr>
          <w:b/>
          <w:sz w:val="22"/>
          <w:lang w:val="en-IE"/>
        </w:rPr>
        <w:t xml:space="preserve"> M</w:t>
      </w:r>
      <w:r w:rsidRPr="001659DC">
        <w:rPr>
          <w:b/>
          <w:sz w:val="22"/>
          <w:lang w:val="en-IE"/>
        </w:rPr>
        <w:t xml:space="preserve">ay 2014: Analyst, Trinity Student Managed Fund. </w:t>
      </w:r>
    </w:p>
    <w:p w14:paraId="7031EEB2" w14:textId="77777777" w:rsidR="00F55F41" w:rsidRPr="001659DC" w:rsidRDefault="00825FD7" w:rsidP="00860917">
      <w:pPr>
        <w:pStyle w:val="ListParagraph"/>
        <w:numPr>
          <w:ilvl w:val="0"/>
          <w:numId w:val="10"/>
        </w:numPr>
        <w:spacing w:after="0"/>
        <w:rPr>
          <w:sz w:val="22"/>
          <w:lang w:val="en-IE"/>
        </w:rPr>
      </w:pPr>
      <w:r>
        <w:rPr>
          <w:sz w:val="22"/>
          <w:lang w:val="en-IE"/>
        </w:rPr>
        <w:t>I</w:t>
      </w:r>
      <w:r w:rsidRPr="00825FD7">
        <w:rPr>
          <w:sz w:val="22"/>
          <w:lang w:val="en-IE"/>
        </w:rPr>
        <w:t xml:space="preserve">t is the first student manged investment fund in Ireland </w:t>
      </w:r>
      <w:r w:rsidR="00644BBC">
        <w:rPr>
          <w:sz w:val="22"/>
          <w:lang w:val="en-IE"/>
        </w:rPr>
        <w:t xml:space="preserve">that </w:t>
      </w:r>
      <w:r w:rsidRPr="00825FD7">
        <w:rPr>
          <w:sz w:val="22"/>
          <w:lang w:val="en-IE"/>
        </w:rPr>
        <w:t>focuses on long-hold equity with a portfolio worth over €80,000.</w:t>
      </w:r>
    </w:p>
    <w:p w14:paraId="469F23FD" w14:textId="77777777" w:rsidR="00F55F41" w:rsidRPr="001659DC" w:rsidRDefault="00F55F41" w:rsidP="00860917">
      <w:pPr>
        <w:pStyle w:val="ListParagraph"/>
        <w:numPr>
          <w:ilvl w:val="0"/>
          <w:numId w:val="10"/>
        </w:numPr>
        <w:spacing w:after="0"/>
        <w:rPr>
          <w:sz w:val="22"/>
          <w:lang w:val="en-IE"/>
        </w:rPr>
      </w:pPr>
      <w:r w:rsidRPr="001659DC">
        <w:rPr>
          <w:sz w:val="22"/>
          <w:lang w:val="en-IE"/>
        </w:rPr>
        <w:t xml:space="preserve">Responsible for identify problems with our portfolio and seeking out new opportunities for the fund to invest in to continue generating sizable returns. </w:t>
      </w:r>
    </w:p>
    <w:p w14:paraId="62348E87" w14:textId="77777777" w:rsidR="00F55F41" w:rsidRPr="001659DC" w:rsidRDefault="004345F0" w:rsidP="00860917">
      <w:pPr>
        <w:pStyle w:val="ListParagraph"/>
        <w:numPr>
          <w:ilvl w:val="0"/>
          <w:numId w:val="10"/>
        </w:numPr>
        <w:spacing w:after="0"/>
        <w:rPr>
          <w:sz w:val="22"/>
          <w:lang w:val="en-IE"/>
        </w:rPr>
      </w:pPr>
      <w:r w:rsidRPr="004345F0">
        <w:rPr>
          <w:sz w:val="22"/>
          <w:lang w:val="en-IE"/>
        </w:rPr>
        <w:t>I conducted in-depth analysis of financial firms, tracked current investments and selected target companies for investment</w:t>
      </w:r>
      <w:r w:rsidR="00F55F41" w:rsidRPr="001659DC">
        <w:rPr>
          <w:sz w:val="22"/>
          <w:lang w:val="en-IE"/>
        </w:rPr>
        <w:t>.</w:t>
      </w:r>
    </w:p>
    <w:p w14:paraId="154CC748" w14:textId="77777777" w:rsidR="00F55F41" w:rsidRPr="001659DC" w:rsidRDefault="00F55F41" w:rsidP="00F55F41">
      <w:pPr>
        <w:spacing w:after="0"/>
        <w:rPr>
          <w:b/>
          <w:sz w:val="22"/>
          <w:lang w:val="en-IE"/>
        </w:rPr>
      </w:pPr>
    </w:p>
    <w:tbl>
      <w:tblPr>
        <w:tblStyle w:val="TableGrid"/>
        <w:tblW w:w="10485" w:type="dxa"/>
        <w:tblLook w:val="00A0" w:firstRow="1" w:lastRow="0" w:firstColumn="1" w:lastColumn="0" w:noHBand="0" w:noVBand="0"/>
      </w:tblPr>
      <w:tblGrid>
        <w:gridCol w:w="10485"/>
      </w:tblGrid>
      <w:tr w:rsidR="00F55F41" w:rsidRPr="001659DC" w14:paraId="540C56E1" w14:textId="77777777" w:rsidTr="00AC2647">
        <w:trPr>
          <w:trHeight w:val="283"/>
        </w:trPr>
        <w:tc>
          <w:tcPr>
            <w:tcW w:w="10485" w:type="dxa"/>
          </w:tcPr>
          <w:p w14:paraId="3D85E0C2" w14:textId="77777777" w:rsidR="00F55F41" w:rsidRPr="001659DC" w:rsidRDefault="00F55F41" w:rsidP="00AC2647">
            <w:pPr>
              <w:pStyle w:val="ListParagraph"/>
              <w:ind w:left="0"/>
              <w:jc w:val="center"/>
              <w:rPr>
                <w:sz w:val="22"/>
                <w:lang w:val="en-IE"/>
              </w:rPr>
            </w:pPr>
            <w:r w:rsidRPr="001659DC">
              <w:rPr>
                <w:sz w:val="22"/>
                <w:lang w:val="en-IE"/>
              </w:rPr>
              <w:t>Interests and Awards</w:t>
            </w:r>
          </w:p>
        </w:tc>
      </w:tr>
    </w:tbl>
    <w:p w14:paraId="786DDEDC" w14:textId="77777777" w:rsidR="00F55F41" w:rsidRPr="001659DC" w:rsidRDefault="00CE10F8" w:rsidP="00F55F41">
      <w:pPr>
        <w:pStyle w:val="ListParagraph"/>
        <w:numPr>
          <w:ilvl w:val="0"/>
          <w:numId w:val="7"/>
        </w:numPr>
        <w:spacing w:after="0"/>
        <w:rPr>
          <w:sz w:val="22"/>
          <w:lang w:val="en-IE"/>
        </w:rPr>
      </w:pPr>
      <w:r>
        <w:rPr>
          <w:sz w:val="22"/>
          <w:lang w:val="en-IE"/>
        </w:rPr>
        <w:t>Trinity Exhibition Award</w:t>
      </w:r>
      <w:r w:rsidR="00F55F41" w:rsidRPr="001659DC">
        <w:rPr>
          <w:sz w:val="22"/>
          <w:lang w:val="en-IE"/>
        </w:rPr>
        <w:t xml:space="preserve"> in 2013 for outstanding results in Leaving Cert</w:t>
      </w:r>
      <w:r w:rsidR="0027130F">
        <w:rPr>
          <w:sz w:val="22"/>
          <w:lang w:val="en-IE"/>
        </w:rPr>
        <w:t>ificate</w:t>
      </w:r>
      <w:r w:rsidR="00F55F41" w:rsidRPr="001659DC">
        <w:rPr>
          <w:sz w:val="22"/>
          <w:lang w:val="en-IE"/>
        </w:rPr>
        <w:t>.</w:t>
      </w:r>
    </w:p>
    <w:p w14:paraId="2A0B980F" w14:textId="21C6A17A" w:rsidR="00F55F41" w:rsidRDefault="00F55F41" w:rsidP="00F55F41">
      <w:pPr>
        <w:pStyle w:val="ListParagraph"/>
        <w:numPr>
          <w:ilvl w:val="0"/>
          <w:numId w:val="7"/>
        </w:numPr>
        <w:spacing w:after="0"/>
        <w:rPr>
          <w:sz w:val="22"/>
          <w:lang w:val="en-IE"/>
        </w:rPr>
      </w:pPr>
      <w:r w:rsidRPr="001659DC">
        <w:rPr>
          <w:sz w:val="22"/>
          <w:lang w:val="en-IE"/>
        </w:rPr>
        <w:t>Institute of Education award for six A grades in State Examinations.</w:t>
      </w:r>
      <w:r w:rsidR="00BB68B4">
        <w:rPr>
          <w:sz w:val="22"/>
          <w:lang w:val="en-IE"/>
        </w:rPr>
        <w:t xml:space="preserve"> </w:t>
      </w:r>
    </w:p>
    <w:p w14:paraId="19D52DED" w14:textId="35CA5404" w:rsidR="00473D6F" w:rsidRDefault="00473D6F" w:rsidP="00F55F41">
      <w:pPr>
        <w:pStyle w:val="ListParagraph"/>
        <w:numPr>
          <w:ilvl w:val="0"/>
          <w:numId w:val="7"/>
        </w:numPr>
        <w:spacing w:after="0"/>
        <w:rPr>
          <w:sz w:val="22"/>
          <w:lang w:val="en-IE"/>
        </w:rPr>
      </w:pPr>
      <w:r>
        <w:rPr>
          <w:sz w:val="22"/>
          <w:lang w:val="en-IE"/>
        </w:rPr>
        <w:t>Co-founder of an online food delivery start up.</w:t>
      </w:r>
      <w:r w:rsidR="00BB68B4">
        <w:rPr>
          <w:sz w:val="22"/>
          <w:lang w:val="en-IE"/>
        </w:rPr>
        <w:t xml:space="preserve"> </w:t>
      </w:r>
    </w:p>
    <w:p w14:paraId="407724C4" w14:textId="2E05DBA5" w:rsidR="00BB68B4" w:rsidRPr="001659DC" w:rsidRDefault="00BB68B4" w:rsidP="00F55F41">
      <w:pPr>
        <w:pStyle w:val="ListParagraph"/>
        <w:numPr>
          <w:ilvl w:val="0"/>
          <w:numId w:val="7"/>
        </w:numPr>
        <w:spacing w:after="0"/>
        <w:rPr>
          <w:sz w:val="22"/>
          <w:lang w:val="en-IE"/>
        </w:rPr>
      </w:pPr>
      <w:r>
        <w:rPr>
          <w:sz w:val="22"/>
          <w:lang w:val="en-IE"/>
        </w:rPr>
        <w:t>Founding member and treasurer of commercially focused political student society.</w:t>
      </w:r>
    </w:p>
    <w:p w14:paraId="224F9299" w14:textId="77777777" w:rsidR="00F55F41" w:rsidRPr="001659DC" w:rsidRDefault="00F55F41" w:rsidP="00F55F41">
      <w:pPr>
        <w:pStyle w:val="ListParagraph"/>
        <w:numPr>
          <w:ilvl w:val="0"/>
          <w:numId w:val="7"/>
        </w:numPr>
        <w:spacing w:after="0"/>
        <w:rPr>
          <w:sz w:val="22"/>
          <w:lang w:val="en-IE"/>
        </w:rPr>
      </w:pPr>
      <w:r w:rsidRPr="001659DC">
        <w:rPr>
          <w:sz w:val="22"/>
          <w:lang w:val="en-IE"/>
        </w:rPr>
        <w:t>Regularly read books related to or about commerce and financial markets.</w:t>
      </w:r>
    </w:p>
    <w:p w14:paraId="6223C257" w14:textId="77777777" w:rsidR="00F55F41" w:rsidRPr="001659DC" w:rsidRDefault="00F55F41" w:rsidP="00F55F41">
      <w:pPr>
        <w:pStyle w:val="ListParagraph"/>
        <w:numPr>
          <w:ilvl w:val="0"/>
          <w:numId w:val="7"/>
        </w:numPr>
        <w:spacing w:after="0"/>
        <w:rPr>
          <w:sz w:val="22"/>
          <w:lang w:val="en-IE"/>
        </w:rPr>
      </w:pPr>
      <w:r w:rsidRPr="001659DC">
        <w:rPr>
          <w:sz w:val="22"/>
          <w:lang w:val="en-IE"/>
        </w:rPr>
        <w:t>Regular gym goer and played rugby at a high level for 12 years.</w:t>
      </w:r>
    </w:p>
    <w:p w14:paraId="10E35BF3" w14:textId="77777777" w:rsidR="00F55F41" w:rsidRPr="001659DC" w:rsidRDefault="00F55F41" w:rsidP="00F55F41">
      <w:pPr>
        <w:pStyle w:val="ListParagraph"/>
        <w:numPr>
          <w:ilvl w:val="0"/>
          <w:numId w:val="7"/>
        </w:numPr>
        <w:spacing w:after="0"/>
        <w:rPr>
          <w:sz w:val="22"/>
          <w:lang w:val="en-IE"/>
        </w:rPr>
      </w:pPr>
      <w:r w:rsidRPr="001659DC">
        <w:rPr>
          <w:sz w:val="22"/>
          <w:lang w:val="en-IE"/>
        </w:rPr>
        <w:t xml:space="preserve">Travelled extensively in Europe, the United States and South-East Asia. </w:t>
      </w:r>
    </w:p>
    <w:p w14:paraId="7D4B32AB" w14:textId="77777777" w:rsidR="00F55F41" w:rsidRPr="001659DC" w:rsidRDefault="00F55F41" w:rsidP="00F55F41">
      <w:pPr>
        <w:pStyle w:val="ListParagraph"/>
        <w:numPr>
          <w:ilvl w:val="0"/>
          <w:numId w:val="7"/>
        </w:numPr>
        <w:spacing w:after="0"/>
        <w:rPr>
          <w:sz w:val="22"/>
          <w:lang w:val="en-IE"/>
        </w:rPr>
      </w:pPr>
      <w:r w:rsidRPr="001659DC">
        <w:rPr>
          <w:sz w:val="22"/>
          <w:lang w:val="en-IE"/>
        </w:rPr>
        <w:t>A&amp;L Goodbody Case note competition winner June 2016.</w:t>
      </w:r>
    </w:p>
    <w:tbl>
      <w:tblPr>
        <w:tblStyle w:val="TableGrid"/>
        <w:tblW w:w="10485" w:type="dxa"/>
        <w:tblLook w:val="00A0" w:firstRow="1" w:lastRow="0" w:firstColumn="1" w:lastColumn="0" w:noHBand="0" w:noVBand="0"/>
      </w:tblPr>
      <w:tblGrid>
        <w:gridCol w:w="10485"/>
      </w:tblGrid>
      <w:tr w:rsidR="00F55F41" w:rsidRPr="001659DC" w14:paraId="669EDAD8" w14:textId="77777777" w:rsidTr="00AC2647">
        <w:trPr>
          <w:trHeight w:val="283"/>
        </w:trPr>
        <w:tc>
          <w:tcPr>
            <w:tcW w:w="10485" w:type="dxa"/>
          </w:tcPr>
          <w:p w14:paraId="48E3CF91" w14:textId="77777777" w:rsidR="00F55F41" w:rsidRPr="001659DC" w:rsidRDefault="00F55F41" w:rsidP="00AC2647">
            <w:pPr>
              <w:pStyle w:val="ListParagraph"/>
              <w:ind w:left="0"/>
              <w:jc w:val="center"/>
              <w:rPr>
                <w:sz w:val="22"/>
                <w:lang w:val="en-IE"/>
              </w:rPr>
            </w:pPr>
            <w:r w:rsidRPr="001659DC">
              <w:rPr>
                <w:sz w:val="22"/>
                <w:lang w:val="en-IE"/>
              </w:rPr>
              <w:t>Referees</w:t>
            </w:r>
          </w:p>
        </w:tc>
      </w:tr>
    </w:tbl>
    <w:p w14:paraId="773E8341" w14:textId="77777777" w:rsidR="00F55F41" w:rsidRPr="001659DC" w:rsidRDefault="00F55F41" w:rsidP="00F55F41">
      <w:pPr>
        <w:spacing w:after="0"/>
        <w:rPr>
          <w:rFonts w:cs="Times New Roman"/>
          <w:sz w:val="22"/>
          <w:lang w:val="en-IE"/>
        </w:rPr>
      </w:pPr>
      <w:r w:rsidRPr="001659DC">
        <w:rPr>
          <w:rFonts w:cs="Times New Roman"/>
          <w:sz w:val="22"/>
          <w:lang w:val="en-IE"/>
        </w:rPr>
        <w:t xml:space="preserve"> Conor Breen, Managing Partner, McDonough Breen Solicitors, Dundalk, Co Louth</w:t>
      </w:r>
    </w:p>
    <w:p w14:paraId="343E5F4E" w14:textId="77777777" w:rsidR="00F55F41" w:rsidRPr="001659DC" w:rsidRDefault="00F55F41" w:rsidP="00F55F41">
      <w:pPr>
        <w:spacing w:after="0"/>
        <w:rPr>
          <w:rFonts w:cs="Times New Roman"/>
          <w:sz w:val="22"/>
          <w:lang w:val="en-IE"/>
        </w:rPr>
      </w:pPr>
      <w:r w:rsidRPr="001659DC">
        <w:rPr>
          <w:rFonts w:cs="Times New Roman"/>
          <w:sz w:val="22"/>
          <w:lang w:val="en-IE"/>
        </w:rPr>
        <w:t xml:space="preserve"> (042) 933 1143  conor@mcdblaw.ie</w:t>
      </w:r>
    </w:p>
    <w:p w14:paraId="57DB1591" w14:textId="77777777" w:rsidR="00F55F41" w:rsidRPr="001659DC" w:rsidRDefault="00F55F41" w:rsidP="00F55F41">
      <w:pPr>
        <w:spacing w:after="0"/>
        <w:rPr>
          <w:rFonts w:cs="Times New Roman"/>
          <w:sz w:val="22"/>
          <w:lang w:val="en-IE"/>
        </w:rPr>
      </w:pPr>
      <w:r w:rsidRPr="001659DC">
        <w:rPr>
          <w:rFonts w:cs="Times New Roman"/>
          <w:sz w:val="22"/>
          <w:lang w:val="en-IE"/>
        </w:rPr>
        <w:t xml:space="preserve"> Professor Blanaid Clarke, Trinity College Dublin, Law school, Dublin 2.</w:t>
      </w:r>
    </w:p>
    <w:p w14:paraId="0AD73A8A" w14:textId="77777777" w:rsidR="00F55F41" w:rsidRPr="001659DC" w:rsidRDefault="00F55F41" w:rsidP="00F55F41">
      <w:pPr>
        <w:shd w:val="clear" w:color="auto" w:fill="FFFFFF"/>
        <w:spacing w:after="0"/>
        <w:rPr>
          <w:rFonts w:ascii="Verdana" w:eastAsia="Times New Roman" w:hAnsi="Verdana"/>
          <w:color w:val="494949"/>
          <w:sz w:val="20"/>
          <w:szCs w:val="20"/>
          <w:lang w:val="en-IE"/>
        </w:rPr>
      </w:pPr>
      <w:r w:rsidRPr="001659DC">
        <w:rPr>
          <w:rFonts w:cs="Times New Roman"/>
          <w:sz w:val="22"/>
          <w:lang w:val="en-IE"/>
        </w:rPr>
        <w:t xml:space="preserve"> </w:t>
      </w:r>
      <w:r w:rsidRPr="001659DC">
        <w:rPr>
          <w:rFonts w:cs="Verdana"/>
          <w:color w:val="323232"/>
          <w:sz w:val="22"/>
          <w:lang w:val="en-IE"/>
        </w:rPr>
        <w:t xml:space="preserve">(01) 896 1632 </w:t>
      </w:r>
      <w:r w:rsidRPr="001659DC">
        <w:rPr>
          <w:rFonts w:cs="Times New Roman"/>
          <w:sz w:val="22"/>
          <w:lang w:val="en-IE"/>
        </w:rPr>
        <w:t xml:space="preserve"> </w:t>
      </w:r>
      <w:hyperlink r:id="rId9" w:history="1">
        <w:r w:rsidRPr="001659DC">
          <w:rPr>
            <w:rStyle w:val="Hyperlink"/>
            <w:rFonts w:ascii="Verdana" w:eastAsia="Times New Roman" w:hAnsi="Verdana"/>
            <w:color w:val="494949"/>
            <w:sz w:val="20"/>
            <w:szCs w:val="20"/>
            <w:lang w:val="en-IE"/>
          </w:rPr>
          <w:t>blanaid.clarke@tcd.ie</w:t>
        </w:r>
      </w:hyperlink>
    </w:p>
    <w:p w14:paraId="7DED71F5" w14:textId="77777777" w:rsidR="00F55F41" w:rsidRPr="001659DC" w:rsidRDefault="00F55F41" w:rsidP="00F55F41">
      <w:pPr>
        <w:spacing w:after="0"/>
        <w:ind w:left="1247"/>
        <w:rPr>
          <w:rFonts w:cs="Times New Roman"/>
          <w:sz w:val="22"/>
          <w:lang w:val="en-IE"/>
        </w:rPr>
      </w:pPr>
    </w:p>
    <w:p w14:paraId="1939BC31" w14:textId="77777777" w:rsidR="00F55F41" w:rsidRPr="001659DC" w:rsidRDefault="00F55F41" w:rsidP="00F55F41">
      <w:pPr>
        <w:spacing w:after="0"/>
        <w:jc w:val="center"/>
        <w:rPr>
          <w:sz w:val="22"/>
          <w:lang w:val="en-IE"/>
        </w:rPr>
      </w:pPr>
    </w:p>
    <w:p w14:paraId="56F564C3" w14:textId="77777777" w:rsidR="00EC7AC0" w:rsidRDefault="00E93E7D">
      <w:pPr>
        <w:rPr>
          <w:lang w:val="en-IE"/>
        </w:rPr>
      </w:pPr>
    </w:p>
    <w:p w14:paraId="0842F21F" w14:textId="77777777" w:rsidR="002B2295" w:rsidRPr="001659DC" w:rsidRDefault="002B2295">
      <w:pPr>
        <w:rPr>
          <w:lang w:val="en-IE"/>
        </w:rPr>
      </w:pPr>
    </w:p>
    <w:sectPr w:rsidR="002B2295" w:rsidRPr="001659DC" w:rsidSect="00DE6E7D">
      <w:headerReference w:type="default" r:id="rId10"/>
      <w:pgSz w:w="11900" w:h="16840"/>
      <w:pgMar w:top="720" w:right="720" w:bottom="720" w:left="720" w:header="680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99850" w14:textId="77777777" w:rsidR="00E93E7D" w:rsidRDefault="00E93E7D" w:rsidP="001659DC">
      <w:pPr>
        <w:spacing w:after="0"/>
      </w:pPr>
      <w:r>
        <w:separator/>
      </w:r>
    </w:p>
  </w:endnote>
  <w:endnote w:type="continuationSeparator" w:id="0">
    <w:p w14:paraId="2A713D00" w14:textId="77777777" w:rsidR="00E93E7D" w:rsidRDefault="00E93E7D" w:rsidP="001659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097FB" w14:textId="77777777" w:rsidR="00E93E7D" w:rsidRDefault="00E93E7D" w:rsidP="001659DC">
      <w:pPr>
        <w:spacing w:after="0"/>
      </w:pPr>
      <w:r>
        <w:separator/>
      </w:r>
    </w:p>
  </w:footnote>
  <w:footnote w:type="continuationSeparator" w:id="0">
    <w:p w14:paraId="7B4D680F" w14:textId="77777777" w:rsidR="00E93E7D" w:rsidRDefault="00E93E7D" w:rsidP="001659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DC9D" w14:textId="77777777" w:rsidR="00DE6E7D" w:rsidRDefault="00080353" w:rsidP="00DE6E7D">
    <w:pPr>
      <w:pStyle w:val="Header"/>
      <w:jc w:val="center"/>
    </w:pPr>
    <w:r w:rsidRPr="00696213">
      <w:rPr>
        <w:b/>
        <w:bCs/>
      </w:rPr>
      <w:t xml:space="preserve">Curriculum </w:t>
    </w:r>
  </w:p>
  <w:p w14:paraId="4C703A11" w14:textId="77777777" w:rsidR="00DE6E7D" w:rsidRDefault="00080353" w:rsidP="00DE6E7D">
    <w:pPr>
      <w:pStyle w:val="Header"/>
      <w:jc w:val="center"/>
    </w:pPr>
    <w:r w:rsidRPr="00696213">
      <w:rPr>
        <w:b/>
        <w:bCs/>
      </w:rPr>
      <w:t>Vitae of Padraic M Daly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A4E"/>
    <w:multiLevelType w:val="hybridMultilevel"/>
    <w:tmpl w:val="CB040306"/>
    <w:lvl w:ilvl="0" w:tplc="F340613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24870"/>
    <w:multiLevelType w:val="hybridMultilevel"/>
    <w:tmpl w:val="8A1E4800"/>
    <w:lvl w:ilvl="0" w:tplc="F340613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81AC0"/>
    <w:multiLevelType w:val="hybridMultilevel"/>
    <w:tmpl w:val="B8787B34"/>
    <w:lvl w:ilvl="0" w:tplc="7AF80284">
      <w:start w:val="201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447882"/>
    <w:multiLevelType w:val="hybridMultilevel"/>
    <w:tmpl w:val="F9B652A6"/>
    <w:lvl w:ilvl="0" w:tplc="E8F24354">
      <w:start w:val="3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D11EE9"/>
    <w:multiLevelType w:val="hybridMultilevel"/>
    <w:tmpl w:val="0BA2A4AA"/>
    <w:lvl w:ilvl="0" w:tplc="7AF80284">
      <w:start w:val="201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FD73AF"/>
    <w:multiLevelType w:val="hybridMultilevel"/>
    <w:tmpl w:val="8B0028A6"/>
    <w:lvl w:ilvl="0" w:tplc="F340613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C97096"/>
    <w:multiLevelType w:val="hybridMultilevel"/>
    <w:tmpl w:val="D542F570"/>
    <w:lvl w:ilvl="0" w:tplc="F340613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53552B3E"/>
    <w:multiLevelType w:val="hybridMultilevel"/>
    <w:tmpl w:val="236085DA"/>
    <w:lvl w:ilvl="0" w:tplc="7A2EBAC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B6417F"/>
    <w:multiLevelType w:val="hybridMultilevel"/>
    <w:tmpl w:val="BFAA90D8"/>
    <w:lvl w:ilvl="0" w:tplc="7AF80284">
      <w:start w:val="201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8948FE"/>
    <w:multiLevelType w:val="hybridMultilevel"/>
    <w:tmpl w:val="FF38B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D7AC5"/>
    <w:multiLevelType w:val="hybridMultilevel"/>
    <w:tmpl w:val="49605B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9F86868"/>
    <w:multiLevelType w:val="hybridMultilevel"/>
    <w:tmpl w:val="0112635C"/>
    <w:lvl w:ilvl="0" w:tplc="7AF80284">
      <w:start w:val="201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attachedTemplate r:id="rId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6F"/>
    <w:rsid w:val="0002571D"/>
    <w:rsid w:val="00080353"/>
    <w:rsid w:val="000A1F66"/>
    <w:rsid w:val="001659DC"/>
    <w:rsid w:val="00182A77"/>
    <w:rsid w:val="001B6DDD"/>
    <w:rsid w:val="00240F11"/>
    <w:rsid w:val="0027130F"/>
    <w:rsid w:val="002B2295"/>
    <w:rsid w:val="002B7F33"/>
    <w:rsid w:val="002F35B8"/>
    <w:rsid w:val="003654C5"/>
    <w:rsid w:val="0037480A"/>
    <w:rsid w:val="003A612E"/>
    <w:rsid w:val="004345F0"/>
    <w:rsid w:val="00435685"/>
    <w:rsid w:val="00461E4E"/>
    <w:rsid w:val="00473D6F"/>
    <w:rsid w:val="004C4208"/>
    <w:rsid w:val="0058667B"/>
    <w:rsid w:val="00644BBC"/>
    <w:rsid w:val="006767A8"/>
    <w:rsid w:val="006F0E8C"/>
    <w:rsid w:val="007666D7"/>
    <w:rsid w:val="00825FD7"/>
    <w:rsid w:val="00860917"/>
    <w:rsid w:val="00874A8A"/>
    <w:rsid w:val="008E1E90"/>
    <w:rsid w:val="008E76AC"/>
    <w:rsid w:val="009A0A26"/>
    <w:rsid w:val="009C5C4F"/>
    <w:rsid w:val="009F02FE"/>
    <w:rsid w:val="00A03473"/>
    <w:rsid w:val="00AC2647"/>
    <w:rsid w:val="00B62552"/>
    <w:rsid w:val="00B664BE"/>
    <w:rsid w:val="00BB68B4"/>
    <w:rsid w:val="00BF0035"/>
    <w:rsid w:val="00C1210C"/>
    <w:rsid w:val="00C13576"/>
    <w:rsid w:val="00C96395"/>
    <w:rsid w:val="00CE10F8"/>
    <w:rsid w:val="00D7491F"/>
    <w:rsid w:val="00DE6E7D"/>
    <w:rsid w:val="00E93E7D"/>
    <w:rsid w:val="00EC187D"/>
    <w:rsid w:val="00F55F41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07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5F41"/>
    <w:pPr>
      <w:spacing w:after="200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5F4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5F41"/>
    <w:rPr>
      <w:rFonts w:ascii="Arial" w:hAnsi="Arial"/>
      <w:lang w:val="en-GB"/>
    </w:rPr>
  </w:style>
  <w:style w:type="character" w:styleId="Hyperlink">
    <w:name w:val="Hyperlink"/>
    <w:basedOn w:val="DefaultParagraphFont"/>
    <w:uiPriority w:val="99"/>
    <w:unhideWhenUsed/>
    <w:rsid w:val="00F55F41"/>
    <w:rPr>
      <w:color w:val="0563C1" w:themeColor="hyperlink"/>
      <w:u w:val="single"/>
    </w:rPr>
  </w:style>
  <w:style w:type="paragraph" w:styleId="ListParagraph">
    <w:name w:val="List Paragraph"/>
    <w:basedOn w:val="Normal"/>
    <w:rsid w:val="00F55F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59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59DC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alyp5@tcd.ie" TargetMode="External"/><Relationship Id="rId9" Type="http://schemas.openxmlformats.org/officeDocument/2006/relationships/hyperlink" Target="mailto:blanaid.clarke@tcd.ie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draic-d/Library/Group%20Containers/UBF8T346G9.Office/User%20Content.localized/Templates.localized/Padraic-Daly-Current-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5C7575-B51A-CE4C-B914-97623502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Padraic-Daly-Current-CV.dotx</Template>
  <TotalTime>17</TotalTime>
  <Pages>2</Pages>
  <Words>815</Words>
  <Characters>4648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Padraic Daly</dc:creator>
  <cp:keywords/>
  <dc:description/>
  <cp:lastModifiedBy>Padraic Daly</cp:lastModifiedBy>
  <cp:revision>3</cp:revision>
  <dcterms:created xsi:type="dcterms:W3CDTF">2017-07-26T15:27:00Z</dcterms:created>
  <dcterms:modified xsi:type="dcterms:W3CDTF">2017-10-10T19:54:00Z</dcterms:modified>
</cp:coreProperties>
</file>