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935" w:type="pct"/>
        <w:tblCellMar>
          <w:left w:w="0" w:type="dxa"/>
          <w:bottom w:w="115" w:type="dxa"/>
          <w:right w:w="0" w:type="dxa"/>
        </w:tblCellMar>
        <w:tblLook w:val="04A0" w:firstRow="1" w:lastRow="0" w:firstColumn="1" w:lastColumn="0" w:noHBand="0" w:noVBand="1"/>
        <w:tblDescription w:val="Layout table for name, contact info, and objective"/>
      </w:tblPr>
      <w:tblGrid>
        <w:gridCol w:w="9238"/>
      </w:tblGrid>
      <w:tr w:rsidR="00692703" w:rsidRPr="00CF1A49" w14:paraId="0149FC21" w14:textId="77777777" w:rsidTr="00104A80">
        <w:trPr>
          <w:trHeight w:hRule="exact" w:val="1594"/>
        </w:trPr>
        <w:tc>
          <w:tcPr>
            <w:tcW w:w="9239" w:type="dxa"/>
            <w:tcMar>
              <w:top w:w="0" w:type="dxa"/>
              <w:bottom w:w="0" w:type="dxa"/>
            </w:tcMar>
          </w:tcPr>
          <w:p w14:paraId="7D08163B" w14:textId="77777777" w:rsidR="00692703" w:rsidRPr="00CF1A49" w:rsidRDefault="00A75CEB" w:rsidP="00913946">
            <w:pPr>
              <w:pStyle w:val="Title"/>
            </w:pPr>
            <w:r>
              <w:t>Paulina</w:t>
            </w:r>
            <w:r w:rsidR="00692703" w:rsidRPr="00CF1A49">
              <w:t xml:space="preserve"> </w:t>
            </w:r>
            <w:r>
              <w:rPr>
                <w:rStyle w:val="IntenseEmphasis"/>
              </w:rPr>
              <w:t>pauliunaite</w:t>
            </w:r>
          </w:p>
          <w:p w14:paraId="3A49C59A" w14:textId="77777777" w:rsidR="00692703" w:rsidRPr="00CF1A49" w:rsidRDefault="00A75CEB" w:rsidP="00913946">
            <w:pPr>
              <w:pStyle w:val="ContactInfo"/>
              <w:contextualSpacing w:val="0"/>
            </w:pPr>
            <w:r>
              <w:t xml:space="preserve">4 </w:t>
            </w:r>
            <w:proofErr w:type="spellStart"/>
            <w:r>
              <w:t>Drumard</w:t>
            </w:r>
            <w:proofErr w:type="spellEnd"/>
            <w:r>
              <w:t xml:space="preserve">, Main Street, Summerhill, </w:t>
            </w:r>
            <w:r w:rsidR="00CD42AA">
              <w:t xml:space="preserve">Co. </w:t>
            </w:r>
            <w:r>
              <w:t>Meath, A83</w:t>
            </w:r>
            <w:r w:rsidR="00CD42AA">
              <w:t xml:space="preserve"> </w:t>
            </w:r>
            <w:r>
              <w:t>WN92</w:t>
            </w:r>
            <w:r w:rsidR="00692703" w:rsidRPr="00CF1A49">
              <w:t xml:space="preserve"> </w:t>
            </w:r>
          </w:p>
          <w:p w14:paraId="3B2E7BA3" w14:textId="77777777" w:rsidR="00692703" w:rsidRPr="00CF1A49" w:rsidRDefault="00A75CEB" w:rsidP="00913946">
            <w:pPr>
              <w:pStyle w:val="ContactInfoEmphasis"/>
              <w:contextualSpacing w:val="0"/>
            </w:pPr>
            <w:r>
              <w:t>paulina.pauliunaite@gmail.com</w:t>
            </w:r>
            <w:r w:rsidR="00692703" w:rsidRPr="00CF1A49">
              <w:t xml:space="preserve"> </w:t>
            </w:r>
            <w:sdt>
              <w:sdtPr>
                <w:alias w:val="Divider dot:"/>
                <w:tag w:val="Divider dot:"/>
                <w:id w:val="2000459528"/>
                <w:placeholder>
                  <w:docPart w:val="9689DB4F0D953742ACDDC3296AB1DF3F"/>
                </w:placeholder>
                <w:temporary/>
                <w:showingPlcHdr/>
                <w15:appearance w15:val="hidden"/>
              </w:sdtPr>
              <w:sdtEndPr/>
              <w:sdtContent>
                <w:r w:rsidR="00692703" w:rsidRPr="00CF1A49">
                  <w:t>·</w:t>
                </w:r>
              </w:sdtContent>
            </w:sdt>
            <w:r w:rsidR="00692703" w:rsidRPr="00CF1A49">
              <w:t xml:space="preserve"> </w:t>
            </w:r>
            <w:r>
              <w:t>+353877822869</w:t>
            </w:r>
          </w:p>
        </w:tc>
      </w:tr>
      <w:tr w:rsidR="009571D8" w:rsidRPr="00CF1A49" w14:paraId="32489503" w14:textId="77777777" w:rsidTr="00104A80">
        <w:trPr>
          <w:trHeight w:val="1027"/>
        </w:trPr>
        <w:tc>
          <w:tcPr>
            <w:tcW w:w="9239" w:type="dxa"/>
            <w:tcMar>
              <w:top w:w="432" w:type="dxa"/>
            </w:tcMar>
          </w:tcPr>
          <w:sdt>
            <w:sdtPr>
              <w:id w:val="9459735"/>
              <w:placeholder>
                <w:docPart w:val="4E429F4160A73E4E8655DA24AC08EDFD"/>
              </w:placeholder>
            </w:sdtPr>
            <w:sdtEndPr>
              <w:rPr>
                <w:rFonts w:eastAsiaTheme="majorEastAsia" w:cstheme="majorBidi"/>
                <w:b/>
                <w:caps/>
                <w:sz w:val="24"/>
                <w:szCs w:val="24"/>
              </w:rPr>
            </w:sdtEndPr>
            <w:sdtContent>
              <w:p w14:paraId="0E5A1E49" w14:textId="77777777" w:rsidR="001755A8" w:rsidRPr="00844753" w:rsidRDefault="00AE1AB3" w:rsidP="00913946">
                <w:pPr>
                  <w:rPr>
                    <w:rFonts w:eastAsiaTheme="majorEastAsia" w:cstheme="majorBidi"/>
                    <w:b/>
                    <w:caps/>
                    <w:szCs w:val="24"/>
                  </w:rPr>
                </w:pPr>
                <w:r w:rsidRPr="00AE1AB3">
                  <w:rPr>
                    <w:caps/>
                    <w:sz w:val="24"/>
                  </w:rPr>
                  <w:t xml:space="preserve">I am very </w:t>
                </w:r>
                <w:r w:rsidRPr="00AE1AB3">
                  <w:rPr>
                    <w:b/>
                    <w:caps/>
                    <w:sz w:val="24"/>
                  </w:rPr>
                  <w:t>hardworking and punctual</w:t>
                </w:r>
                <w:r w:rsidRPr="00AE1AB3">
                  <w:rPr>
                    <w:caps/>
                    <w:sz w:val="24"/>
                  </w:rPr>
                  <w:t xml:space="preserve">; i am also very </w:t>
                </w:r>
                <w:r w:rsidRPr="00AE1AB3">
                  <w:rPr>
                    <w:b/>
                    <w:caps/>
                    <w:sz w:val="24"/>
                  </w:rPr>
                  <w:t>friendly</w:t>
                </w:r>
                <w:r w:rsidRPr="00AE1AB3">
                  <w:rPr>
                    <w:caps/>
                    <w:sz w:val="24"/>
                  </w:rPr>
                  <w:t xml:space="preserve"> and </w:t>
                </w:r>
                <w:r w:rsidRPr="00AE1AB3">
                  <w:rPr>
                    <w:b/>
                    <w:caps/>
                    <w:sz w:val="24"/>
                  </w:rPr>
                  <w:t>get along well with people</w:t>
                </w:r>
                <w:r w:rsidRPr="00AE1AB3">
                  <w:rPr>
                    <w:caps/>
                    <w:sz w:val="24"/>
                  </w:rPr>
                  <w:t xml:space="preserve">. i work </w:t>
                </w:r>
                <w:r w:rsidRPr="00AE1AB3">
                  <w:rPr>
                    <w:b/>
                    <w:caps/>
                    <w:sz w:val="24"/>
                  </w:rPr>
                  <w:t xml:space="preserve">efficiently </w:t>
                </w:r>
                <w:r w:rsidRPr="00AE1AB3">
                  <w:rPr>
                    <w:caps/>
                    <w:sz w:val="24"/>
                  </w:rPr>
                  <w:t xml:space="preserve">and follow instructions carefully and to the best of my abilities. i am good at </w:t>
                </w:r>
                <w:r w:rsidRPr="00AE1AB3">
                  <w:rPr>
                    <w:b/>
                    <w:caps/>
                    <w:sz w:val="24"/>
                  </w:rPr>
                  <w:t>paying great attention to detail</w:t>
                </w:r>
                <w:r w:rsidRPr="00AE1AB3">
                  <w:rPr>
                    <w:caps/>
                    <w:sz w:val="24"/>
                  </w:rPr>
                  <w:t xml:space="preserve">. i am </w:t>
                </w:r>
                <w:r w:rsidRPr="00AE1AB3">
                  <w:rPr>
                    <w:b/>
                    <w:caps/>
                    <w:sz w:val="24"/>
                  </w:rPr>
                  <w:t>fluent in english and lithuanian</w:t>
                </w:r>
                <w:r w:rsidRPr="00AE1AB3">
                  <w:rPr>
                    <w:caps/>
                    <w:sz w:val="24"/>
                  </w:rPr>
                  <w:t xml:space="preserve">. i am also a </w:t>
                </w:r>
                <w:r w:rsidRPr="00AE1AB3">
                  <w:rPr>
                    <w:b/>
                    <w:caps/>
                    <w:sz w:val="24"/>
                  </w:rPr>
                  <w:t>quick learner</w:t>
                </w:r>
                <w:r w:rsidRPr="00AE1AB3">
                  <w:rPr>
                    <w:caps/>
                    <w:sz w:val="24"/>
                  </w:rPr>
                  <w:t>.</w:t>
                </w:r>
              </w:p>
            </w:sdtContent>
          </w:sdt>
        </w:tc>
      </w:tr>
    </w:tbl>
    <w:p w14:paraId="258965CD" w14:textId="77777777" w:rsidR="004E01EB" w:rsidRPr="00CF1A49" w:rsidRDefault="00BA49A5" w:rsidP="004E01EB">
      <w:pPr>
        <w:pStyle w:val="Heading1"/>
      </w:pPr>
      <w:sdt>
        <w:sdtPr>
          <w:alias w:val="Experience:"/>
          <w:tag w:val="Experience:"/>
          <w:id w:val="-1983300934"/>
          <w:placeholder>
            <w:docPart w:val="77ED432776607A409A22E0AB7FFFBCE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1E212396" w14:textId="77777777" w:rsidTr="00E00E17">
        <w:tc>
          <w:tcPr>
            <w:tcW w:w="9290" w:type="dxa"/>
          </w:tcPr>
          <w:p w14:paraId="2313332B" w14:textId="77777777" w:rsidR="00844753" w:rsidRDefault="00844753" w:rsidP="00844753">
            <w:r>
              <w:rPr>
                <w:rFonts w:eastAsiaTheme="majorEastAsia" w:cstheme="majorBidi"/>
                <w:b/>
                <w:caps/>
                <w:szCs w:val="24"/>
              </w:rPr>
              <w:t>au</w:t>
            </w:r>
            <w:r w:rsidRPr="00844753">
              <w:rPr>
                <w:rFonts w:eastAsiaTheme="majorEastAsia" w:cstheme="majorBidi"/>
                <w:b/>
                <w:caps/>
                <w:szCs w:val="24"/>
              </w:rPr>
              <w:t>GUST – SEPTEMBER 2017, AUGUST – SEPTEMBER 2018</w:t>
            </w:r>
          </w:p>
          <w:p w14:paraId="329EB19B" w14:textId="77777777" w:rsidR="00844753" w:rsidRPr="00844753" w:rsidRDefault="00844753" w:rsidP="00844753">
            <w:pPr>
              <w:rPr>
                <w:rStyle w:val="SubtleReference"/>
                <w:rFonts w:eastAsiaTheme="majorEastAsia" w:cstheme="majorBidi"/>
                <w:caps/>
                <w:sz w:val="26"/>
                <w:szCs w:val="26"/>
              </w:rPr>
            </w:pPr>
            <w:r w:rsidRPr="00844753">
              <w:rPr>
                <w:rFonts w:eastAsiaTheme="majorEastAsia" w:cstheme="majorBidi"/>
                <w:b/>
                <w:caps/>
                <w:color w:val="1D824C" w:themeColor="accent1"/>
                <w:sz w:val="26"/>
                <w:szCs w:val="26"/>
              </w:rPr>
              <w:t>VOLUNTEER,</w:t>
            </w:r>
            <w:r>
              <w:t xml:space="preserve"> </w:t>
            </w:r>
            <w:r w:rsidRPr="00844753">
              <w:rPr>
                <w:rStyle w:val="SubtleReference"/>
                <w:rFonts w:eastAsiaTheme="majorEastAsia" w:cstheme="majorBidi"/>
                <w:caps/>
                <w:sz w:val="26"/>
                <w:szCs w:val="26"/>
              </w:rPr>
              <w:t>ELECTRIC PICNIC, STRADBALLY</w:t>
            </w:r>
          </w:p>
          <w:p w14:paraId="0D105340" w14:textId="77777777" w:rsidR="00844753" w:rsidRDefault="00844753" w:rsidP="00844753">
            <w:pPr>
              <w:pStyle w:val="ListParagraph"/>
              <w:numPr>
                <w:ilvl w:val="0"/>
                <w:numId w:val="17"/>
              </w:numPr>
            </w:pPr>
            <w:r>
              <w:t>Being the ‘eyes and ears’ of the festival, reporting any problems.</w:t>
            </w:r>
          </w:p>
          <w:p w14:paraId="46568877" w14:textId="77777777" w:rsidR="00844753" w:rsidRDefault="00844753" w:rsidP="00844753">
            <w:pPr>
              <w:pStyle w:val="ListParagraph"/>
              <w:numPr>
                <w:ilvl w:val="0"/>
                <w:numId w:val="17"/>
              </w:numPr>
            </w:pPr>
            <w:r>
              <w:t xml:space="preserve">Assisting festival-goers with directions and any queries. </w:t>
            </w:r>
          </w:p>
          <w:p w14:paraId="00BE26FF" w14:textId="77777777" w:rsidR="00844753" w:rsidRDefault="00844753" w:rsidP="00844753">
            <w:pPr>
              <w:pStyle w:val="ListParagraph"/>
              <w:numPr>
                <w:ilvl w:val="0"/>
                <w:numId w:val="17"/>
              </w:numPr>
            </w:pPr>
            <w:r>
              <w:t>Helping pitch tents and carry festival-goers belongings.</w:t>
            </w:r>
          </w:p>
          <w:p w14:paraId="19EAB3B2" w14:textId="77777777" w:rsidR="00844753" w:rsidRDefault="00844753" w:rsidP="00844753">
            <w:pPr>
              <w:pStyle w:val="ListParagraph"/>
              <w:numPr>
                <w:ilvl w:val="0"/>
                <w:numId w:val="17"/>
              </w:numPr>
            </w:pPr>
            <w:r>
              <w:t xml:space="preserve">Assisting with queue management, ticket and wristband check points. </w:t>
            </w:r>
          </w:p>
          <w:p w14:paraId="5BFC69D6" w14:textId="77777777" w:rsidR="00844753" w:rsidRDefault="00844753" w:rsidP="00844753"/>
          <w:p w14:paraId="7D752898" w14:textId="77777777" w:rsidR="00844753" w:rsidRDefault="00844753" w:rsidP="00844753">
            <w:pPr>
              <w:pStyle w:val="Heading3"/>
              <w:outlineLvl w:val="2"/>
            </w:pPr>
            <w:r>
              <w:t>JULY 2018 – JULY 2018</w:t>
            </w:r>
          </w:p>
          <w:p w14:paraId="12A33C51" w14:textId="77777777" w:rsidR="00844753" w:rsidRDefault="00844753" w:rsidP="00844753">
            <w:r w:rsidRPr="0012312C">
              <w:rPr>
                <w:rFonts w:eastAsiaTheme="majorEastAsia" w:cstheme="majorBidi"/>
                <w:b/>
                <w:caps/>
                <w:color w:val="1D824C" w:themeColor="accent1"/>
                <w:sz w:val="26"/>
                <w:szCs w:val="26"/>
              </w:rPr>
              <w:t>BARTENDER,</w:t>
            </w:r>
            <w:r>
              <w:t xml:space="preserve"> </w:t>
            </w:r>
            <w:r w:rsidRPr="0012312C">
              <w:rPr>
                <w:rStyle w:val="SubtleReference"/>
                <w:rFonts w:eastAsiaTheme="majorEastAsia" w:cstheme="majorBidi"/>
                <w:caps/>
                <w:sz w:val="26"/>
                <w:szCs w:val="26"/>
              </w:rPr>
              <w:t>LONGITUDE FESTIVAL</w:t>
            </w:r>
            <w:r>
              <w:rPr>
                <w:rStyle w:val="SubtleReference"/>
                <w:rFonts w:eastAsiaTheme="majorEastAsia" w:cstheme="majorBidi"/>
                <w:caps/>
                <w:sz w:val="26"/>
                <w:szCs w:val="26"/>
              </w:rPr>
              <w:t>, RATHFARNHAM</w:t>
            </w:r>
          </w:p>
          <w:p w14:paraId="1B4DB4E3" w14:textId="77777777" w:rsidR="00844753" w:rsidRDefault="00844753" w:rsidP="00844753">
            <w:pPr>
              <w:pStyle w:val="ListParagraph"/>
              <w:numPr>
                <w:ilvl w:val="0"/>
                <w:numId w:val="16"/>
              </w:numPr>
            </w:pPr>
            <w:r>
              <w:t>Participating in the Challenge 21 policy, checking IDs.</w:t>
            </w:r>
          </w:p>
          <w:p w14:paraId="0F212A8E" w14:textId="77777777" w:rsidR="00844753" w:rsidRDefault="00844753" w:rsidP="00844753">
            <w:pPr>
              <w:pStyle w:val="ListParagraph"/>
              <w:numPr>
                <w:ilvl w:val="0"/>
                <w:numId w:val="16"/>
              </w:numPr>
            </w:pPr>
            <w:r>
              <w:t>Cleaning the bar and maintaining a sanitary working environment.</w:t>
            </w:r>
          </w:p>
          <w:p w14:paraId="066A4502" w14:textId="77777777" w:rsidR="00844753" w:rsidRDefault="00844753" w:rsidP="00844753">
            <w:pPr>
              <w:pStyle w:val="ListParagraph"/>
              <w:numPr>
                <w:ilvl w:val="0"/>
                <w:numId w:val="16"/>
              </w:numPr>
            </w:pPr>
            <w:r>
              <w:t>Taking beverage orders and pouring beverages.</w:t>
            </w:r>
          </w:p>
          <w:p w14:paraId="35E612C7" w14:textId="77777777" w:rsidR="00844753" w:rsidRDefault="00844753" w:rsidP="00844753">
            <w:pPr>
              <w:pStyle w:val="ListParagraph"/>
              <w:numPr>
                <w:ilvl w:val="0"/>
                <w:numId w:val="16"/>
              </w:numPr>
            </w:pPr>
            <w:r>
              <w:t>Collecting money and providing change as needed – also using card machines.</w:t>
            </w:r>
          </w:p>
          <w:p w14:paraId="566B26D8" w14:textId="77777777" w:rsidR="001D0BF1" w:rsidRPr="00CF1A49" w:rsidRDefault="00844753" w:rsidP="00844753">
            <w:pPr>
              <w:pStyle w:val="Heading3"/>
              <w:contextualSpacing w:val="0"/>
              <w:outlineLvl w:val="2"/>
            </w:pPr>
            <w:r>
              <w:rPr>
                <w:rFonts w:ascii="Helvetica Neue" w:hAnsi="Helvetica Neue"/>
                <w:color w:val="535353"/>
                <w:sz w:val="20"/>
                <w:szCs w:val="20"/>
              </w:rPr>
              <w:br/>
            </w:r>
            <w:r w:rsidR="00AC237F">
              <w:t>October 2016</w:t>
            </w:r>
            <w:r w:rsidR="001D0BF1" w:rsidRPr="00CF1A49">
              <w:t xml:space="preserve"> – </w:t>
            </w:r>
            <w:r w:rsidR="00AC237F">
              <w:t>April 2017</w:t>
            </w:r>
          </w:p>
          <w:p w14:paraId="67BE2267" w14:textId="77777777" w:rsidR="001D0BF1" w:rsidRPr="00CF1A49" w:rsidRDefault="00AC237F" w:rsidP="001D0BF1">
            <w:pPr>
              <w:pStyle w:val="Heading2"/>
              <w:contextualSpacing w:val="0"/>
              <w:outlineLvl w:val="1"/>
            </w:pPr>
            <w:r>
              <w:t>Legal assistant (intern)</w:t>
            </w:r>
            <w:r w:rsidR="001D0BF1" w:rsidRPr="00CF1A49">
              <w:t xml:space="preserve">, </w:t>
            </w:r>
            <w:r w:rsidRPr="00E00E17">
              <w:rPr>
                <w:rStyle w:val="SubtleReference"/>
                <w:b/>
              </w:rPr>
              <w:t>Summit law solicitors</w:t>
            </w:r>
            <w:r w:rsidR="00E00E17">
              <w:rPr>
                <w:rStyle w:val="SubtleReference"/>
                <w:b/>
              </w:rPr>
              <w:t>, dublin 7</w:t>
            </w:r>
          </w:p>
          <w:p w14:paraId="043AC5E1" w14:textId="77777777" w:rsidR="001E3120" w:rsidRDefault="00AC237F" w:rsidP="00AC237F">
            <w:pPr>
              <w:pStyle w:val="ListParagraph"/>
              <w:numPr>
                <w:ilvl w:val="0"/>
                <w:numId w:val="14"/>
              </w:numPr>
            </w:pPr>
            <w:r>
              <w:t>Dictated writing.</w:t>
            </w:r>
          </w:p>
          <w:p w14:paraId="5DC5F0E6" w14:textId="77777777" w:rsidR="00AC237F" w:rsidRDefault="00AC237F" w:rsidP="00AC237F">
            <w:pPr>
              <w:pStyle w:val="ListParagraph"/>
              <w:numPr>
                <w:ilvl w:val="0"/>
                <w:numId w:val="14"/>
              </w:numPr>
            </w:pPr>
            <w:r>
              <w:t>Writing e-mails/ letters, making phone calls.</w:t>
            </w:r>
          </w:p>
          <w:p w14:paraId="0DB78F2F" w14:textId="77777777" w:rsidR="00AC237F" w:rsidRDefault="00AC237F" w:rsidP="00AC237F">
            <w:pPr>
              <w:pStyle w:val="ListParagraph"/>
              <w:numPr>
                <w:ilvl w:val="0"/>
                <w:numId w:val="14"/>
              </w:numPr>
            </w:pPr>
            <w:r>
              <w:t>Meeting and working directly with clients.</w:t>
            </w:r>
          </w:p>
          <w:p w14:paraId="55FCB991" w14:textId="77777777" w:rsidR="00AC237F" w:rsidRDefault="00AC237F" w:rsidP="00AC237F">
            <w:pPr>
              <w:pStyle w:val="ListParagraph"/>
              <w:numPr>
                <w:ilvl w:val="0"/>
                <w:numId w:val="14"/>
              </w:numPr>
            </w:pPr>
            <w:r>
              <w:t>Taking notes in conferences.</w:t>
            </w:r>
          </w:p>
          <w:p w14:paraId="5B67D20E" w14:textId="77777777" w:rsidR="00AC237F" w:rsidRDefault="00AC237F" w:rsidP="00AC237F">
            <w:pPr>
              <w:pStyle w:val="ListParagraph"/>
              <w:numPr>
                <w:ilvl w:val="0"/>
                <w:numId w:val="14"/>
              </w:numPr>
            </w:pPr>
            <w:r>
              <w:t xml:space="preserve">Delivering letters/ cases to </w:t>
            </w:r>
            <w:r w:rsidR="004519B6">
              <w:t>the</w:t>
            </w:r>
            <w:r>
              <w:t xml:space="preserve"> Courts.</w:t>
            </w:r>
          </w:p>
          <w:p w14:paraId="38F24FE2" w14:textId="77777777" w:rsidR="00AC237F" w:rsidRDefault="00AC237F" w:rsidP="00AC237F">
            <w:pPr>
              <w:pStyle w:val="ListParagraph"/>
              <w:numPr>
                <w:ilvl w:val="0"/>
                <w:numId w:val="14"/>
              </w:numPr>
            </w:pPr>
            <w:r>
              <w:t>Reading cases</w:t>
            </w:r>
            <w:r w:rsidR="00F96EDD">
              <w:t xml:space="preserve"> and doing legal research</w:t>
            </w:r>
            <w:r>
              <w:t xml:space="preserve">. </w:t>
            </w:r>
          </w:p>
          <w:p w14:paraId="42EF610D" w14:textId="77777777" w:rsidR="00AC237F" w:rsidRDefault="00AC237F" w:rsidP="00844753">
            <w:pPr>
              <w:pStyle w:val="ListParagraph"/>
              <w:numPr>
                <w:ilvl w:val="0"/>
                <w:numId w:val="14"/>
              </w:numPr>
            </w:pPr>
            <w:r>
              <w:t>Administrative work; photocopying, binding</w:t>
            </w:r>
            <w:r w:rsidR="00F96EDD">
              <w:t>, organising</w:t>
            </w:r>
            <w:r>
              <w:t xml:space="preserve"> and shredding documents.</w:t>
            </w:r>
          </w:p>
          <w:p w14:paraId="746B024A" w14:textId="77777777" w:rsidR="00104A80" w:rsidRDefault="00104A80" w:rsidP="00104A80"/>
          <w:p w14:paraId="4843D787" w14:textId="77777777" w:rsidR="00104A80" w:rsidRDefault="00104A80" w:rsidP="00104A80">
            <w:pPr>
              <w:pStyle w:val="Heading3"/>
              <w:outlineLvl w:val="2"/>
            </w:pPr>
            <w:r>
              <w:t>OCTOBER 2015 – OCTOBER 2015</w:t>
            </w:r>
          </w:p>
          <w:p w14:paraId="6DB03F9D" w14:textId="77777777" w:rsidR="00104A80" w:rsidRDefault="00104A80" w:rsidP="00104A80">
            <w:r w:rsidRPr="00104A80">
              <w:rPr>
                <w:rFonts w:eastAsiaTheme="majorEastAsia" w:cstheme="majorBidi"/>
                <w:b/>
                <w:caps/>
                <w:color w:val="1D824C" w:themeColor="accent1"/>
                <w:sz w:val="26"/>
                <w:szCs w:val="26"/>
              </w:rPr>
              <w:t xml:space="preserve">PHARMACIST ASSISTANT (WORK EXPERIENCE), </w:t>
            </w:r>
            <w:r w:rsidRPr="00104A80">
              <w:rPr>
                <w:rStyle w:val="SubtleReference"/>
                <w:rFonts w:eastAsiaTheme="majorEastAsia" w:cstheme="majorBidi"/>
                <w:caps/>
                <w:sz w:val="26"/>
                <w:szCs w:val="26"/>
              </w:rPr>
              <w:t>SUMMERHILL PHARMACY</w:t>
            </w:r>
          </w:p>
          <w:p w14:paraId="1D85679E" w14:textId="77777777" w:rsidR="00104A80" w:rsidRDefault="00104A80" w:rsidP="00104A80">
            <w:pPr>
              <w:pStyle w:val="ListParagraph"/>
              <w:numPr>
                <w:ilvl w:val="0"/>
                <w:numId w:val="18"/>
              </w:numPr>
            </w:pPr>
            <w:r>
              <w:t>Helping with daily activities in the shop.</w:t>
            </w:r>
          </w:p>
          <w:p w14:paraId="21E4DC5C" w14:textId="77777777" w:rsidR="00104A80" w:rsidRDefault="00104A80" w:rsidP="00104A80">
            <w:pPr>
              <w:pStyle w:val="ListParagraph"/>
              <w:numPr>
                <w:ilvl w:val="0"/>
                <w:numId w:val="18"/>
              </w:numPr>
            </w:pPr>
            <w:r>
              <w:t>Taking phone calls and shadowing the chemist.</w:t>
            </w:r>
          </w:p>
          <w:p w14:paraId="63E68598" w14:textId="77777777" w:rsidR="00104A80" w:rsidRDefault="00104A80" w:rsidP="00104A80">
            <w:pPr>
              <w:pStyle w:val="ListParagraph"/>
              <w:numPr>
                <w:ilvl w:val="0"/>
                <w:numId w:val="18"/>
              </w:numPr>
            </w:pPr>
            <w:r>
              <w:t>Packing medication.</w:t>
            </w:r>
          </w:p>
          <w:p w14:paraId="1D9FFFB2" w14:textId="77777777" w:rsidR="00104A80" w:rsidRPr="00CF1A49" w:rsidRDefault="00104A80" w:rsidP="00104A80">
            <w:pPr>
              <w:pStyle w:val="ListParagraph"/>
              <w:numPr>
                <w:ilvl w:val="0"/>
                <w:numId w:val="18"/>
              </w:numPr>
            </w:pPr>
            <w:r>
              <w:t>Dealing with customers.</w:t>
            </w:r>
          </w:p>
        </w:tc>
      </w:tr>
    </w:tbl>
    <w:sdt>
      <w:sdtPr>
        <w:alias w:val="Education:"/>
        <w:tag w:val="Education:"/>
        <w:id w:val="-1908763273"/>
        <w:placeholder>
          <w:docPart w:val="87819833FC20D54B9EFEF50FAFD60526"/>
        </w:placeholder>
        <w:temporary/>
        <w:showingPlcHdr/>
        <w15:appearance w15:val="hidden"/>
      </w:sdtPr>
      <w:sdtEndPr/>
      <w:sdtContent>
        <w:p w14:paraId="785EF5C0"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6445A3EF" w14:textId="77777777" w:rsidTr="00D66A52">
        <w:tc>
          <w:tcPr>
            <w:tcW w:w="9355" w:type="dxa"/>
          </w:tcPr>
          <w:p w14:paraId="6E06B2CB" w14:textId="77777777" w:rsidR="001D0BF1" w:rsidRPr="00CF1A49" w:rsidRDefault="004F0167" w:rsidP="001D0BF1">
            <w:pPr>
              <w:pStyle w:val="Heading3"/>
              <w:contextualSpacing w:val="0"/>
              <w:outlineLvl w:val="2"/>
            </w:pPr>
            <w:r>
              <w:t xml:space="preserve">2017 – currently </w:t>
            </w:r>
            <w:r w:rsidR="001D0BF1" w:rsidRPr="00CF1A49">
              <w:t xml:space="preserve"> </w:t>
            </w:r>
          </w:p>
          <w:p w14:paraId="12061341" w14:textId="77777777" w:rsidR="001D0BF1" w:rsidRPr="00CF1A49" w:rsidRDefault="004F0167" w:rsidP="001D0BF1">
            <w:pPr>
              <w:pStyle w:val="Heading2"/>
              <w:contextualSpacing w:val="0"/>
              <w:outlineLvl w:val="1"/>
            </w:pPr>
            <w:r>
              <w:t>law and society (BCL)</w:t>
            </w:r>
            <w:r w:rsidR="001D0BF1" w:rsidRPr="00CF1A49">
              <w:t xml:space="preserve">, </w:t>
            </w:r>
            <w:r>
              <w:rPr>
                <w:rStyle w:val="SubtleReference"/>
              </w:rPr>
              <w:t>dublin city university</w:t>
            </w:r>
          </w:p>
          <w:p w14:paraId="0E1D61AF" w14:textId="77777777" w:rsidR="004F0167" w:rsidRDefault="004F0167" w:rsidP="007538DC">
            <w:pPr>
              <w:contextualSpacing w:val="0"/>
            </w:pPr>
            <w:r>
              <w:t xml:space="preserve">Currently in second year with a 2.2 average. Completed Criminal Law, Constitutional Law, </w:t>
            </w:r>
            <w:r w:rsidR="00A140E1">
              <w:t>Law of Torts, and Public International Law modules in 1</w:t>
            </w:r>
            <w:r w:rsidR="00A140E1" w:rsidRPr="00A140E1">
              <w:rPr>
                <w:vertAlign w:val="superscript"/>
              </w:rPr>
              <w:t>st</w:t>
            </w:r>
            <w:r w:rsidR="00A140E1">
              <w:t xml:space="preserve"> Year. Currently doing Equity, Moot Court, EU Law, Company Law and Contract Law modules in 2</w:t>
            </w:r>
            <w:r w:rsidR="00A140E1" w:rsidRPr="00A140E1">
              <w:rPr>
                <w:vertAlign w:val="superscript"/>
              </w:rPr>
              <w:t>nd</w:t>
            </w:r>
            <w:r w:rsidR="00A140E1">
              <w:t xml:space="preserve"> Year.</w:t>
            </w:r>
          </w:p>
          <w:p w14:paraId="18392B7A" w14:textId="77777777" w:rsidR="007538DC" w:rsidRPr="00CF1A49" w:rsidRDefault="004F0167" w:rsidP="007538DC">
            <w:pPr>
              <w:contextualSpacing w:val="0"/>
            </w:pPr>
            <w:r>
              <w:t>Part of the Law, ELSA and FLAC society.</w:t>
            </w:r>
          </w:p>
        </w:tc>
      </w:tr>
      <w:tr w:rsidR="00F61DF9" w:rsidRPr="00CF1A49" w14:paraId="70E4376F" w14:textId="77777777" w:rsidTr="00F61DF9">
        <w:tc>
          <w:tcPr>
            <w:tcW w:w="9355" w:type="dxa"/>
            <w:tcMar>
              <w:top w:w="216" w:type="dxa"/>
            </w:tcMar>
          </w:tcPr>
          <w:p w14:paraId="5EAF0600" w14:textId="77777777" w:rsidR="00F61DF9" w:rsidRPr="00CF1A49" w:rsidRDefault="004F0167" w:rsidP="00F61DF9">
            <w:pPr>
              <w:pStyle w:val="Heading3"/>
              <w:contextualSpacing w:val="0"/>
              <w:outlineLvl w:val="2"/>
            </w:pPr>
            <w:r>
              <w:t>2016 - 2017</w:t>
            </w:r>
          </w:p>
          <w:p w14:paraId="7B8629B4" w14:textId="77777777" w:rsidR="00F61DF9" w:rsidRPr="00CF1A49" w:rsidRDefault="004F0167" w:rsidP="00F61DF9">
            <w:pPr>
              <w:pStyle w:val="Heading2"/>
              <w:contextualSpacing w:val="0"/>
              <w:outlineLvl w:val="1"/>
            </w:pPr>
            <w:r>
              <w:t>Legal studies</w:t>
            </w:r>
            <w:r w:rsidR="00F61DF9" w:rsidRPr="00CF1A49">
              <w:t xml:space="preserve">, </w:t>
            </w:r>
            <w:r>
              <w:rPr>
                <w:rStyle w:val="SubtleReference"/>
              </w:rPr>
              <w:t>dunboyne college of further education</w:t>
            </w:r>
          </w:p>
          <w:p w14:paraId="64FADA52" w14:textId="77777777" w:rsidR="00F61DF9" w:rsidRDefault="00A140E1" w:rsidP="00F61DF9">
            <w:r>
              <w:t>QQI Level 5 (completed Legal Practice and Procedures, Criminal Law, Law of Insurance, Conflict Resolution, Communications and Business Law modules).</w:t>
            </w:r>
          </w:p>
          <w:p w14:paraId="0696666A" w14:textId="77777777" w:rsidR="00A140E1" w:rsidRDefault="00611450" w:rsidP="00F61DF9">
            <w:r>
              <w:t xml:space="preserve">Received an Academic Excellence award from </w:t>
            </w:r>
            <w:proofErr w:type="spellStart"/>
            <w:r>
              <w:t>Maynooth</w:t>
            </w:r>
            <w:proofErr w:type="spellEnd"/>
            <w:r>
              <w:t xml:space="preserve"> University for my academic results. Received several Perfect Attendance awards. </w:t>
            </w:r>
          </w:p>
          <w:p w14:paraId="52E3B631" w14:textId="77777777" w:rsidR="00611450" w:rsidRDefault="00611450" w:rsidP="00F61DF9">
            <w:r>
              <w:t>Helped organise open days in the College.</w:t>
            </w:r>
          </w:p>
          <w:p w14:paraId="04D14CCC" w14:textId="77777777" w:rsidR="00611450" w:rsidRDefault="00611450" w:rsidP="00F61DF9"/>
          <w:p w14:paraId="6C7BDD29" w14:textId="77777777" w:rsidR="00611450" w:rsidRDefault="00611450" w:rsidP="00E00E17">
            <w:pPr>
              <w:pStyle w:val="Heading3"/>
              <w:outlineLvl w:val="2"/>
            </w:pPr>
            <w:r>
              <w:t>2011 – 2016</w:t>
            </w:r>
          </w:p>
          <w:p w14:paraId="66E070CB" w14:textId="77777777" w:rsidR="00611450" w:rsidRDefault="00611450" w:rsidP="00E00E17">
            <w:pPr>
              <w:pStyle w:val="Heading2"/>
              <w:outlineLvl w:val="1"/>
            </w:pPr>
            <w:r>
              <w:t xml:space="preserve">LEAVING CERTIFICATE, </w:t>
            </w:r>
            <w:r w:rsidRPr="00E00E17">
              <w:rPr>
                <w:rStyle w:val="SubtleReference"/>
              </w:rPr>
              <w:t>SCOIL MHUIRE, TRIM, CO. MEATH</w:t>
            </w:r>
          </w:p>
          <w:p w14:paraId="4B54022C" w14:textId="77777777" w:rsidR="00611450" w:rsidRDefault="00611450" w:rsidP="00F61DF9">
            <w:r>
              <w:t>Studied English (B), Mathematics (B), German (C), Lithuanian (C). Achieved a Merit in Link Modules that developed my computer and communication skills.</w:t>
            </w:r>
          </w:p>
        </w:tc>
      </w:tr>
    </w:tbl>
    <w:sdt>
      <w:sdtPr>
        <w:alias w:val="Skills:"/>
        <w:tag w:val="Skills:"/>
        <w:id w:val="-1392877668"/>
        <w:placeholder>
          <w:docPart w:val="F7D57815A5753240A388DF32B0F59BCE"/>
        </w:placeholder>
        <w:temporary/>
        <w:showingPlcHdr/>
        <w15:appearance w15:val="hidden"/>
      </w:sdtPr>
      <w:sdtEndPr/>
      <w:sdtContent>
        <w:p w14:paraId="7E2F9B46"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C32B011" w14:textId="77777777" w:rsidTr="00CF1A49">
        <w:tc>
          <w:tcPr>
            <w:tcW w:w="4675" w:type="dxa"/>
          </w:tcPr>
          <w:p w14:paraId="0364D9AC" w14:textId="77777777" w:rsidR="001E3120" w:rsidRPr="006E1507" w:rsidRDefault="00844753" w:rsidP="006E1507">
            <w:pPr>
              <w:pStyle w:val="ListBullet"/>
              <w:contextualSpacing w:val="0"/>
            </w:pPr>
            <w:r>
              <w:t xml:space="preserve">Great computer skills – can work Word, Excel, </w:t>
            </w:r>
            <w:r w:rsidR="00E00E17">
              <w:t>PowerPoint</w:t>
            </w:r>
            <w:r>
              <w:t xml:space="preserve"> and have knowledge of eXpd8.</w:t>
            </w:r>
          </w:p>
          <w:p w14:paraId="4EFF5E18" w14:textId="77777777" w:rsidR="001F4E6D" w:rsidRDefault="00844753" w:rsidP="006E1507">
            <w:pPr>
              <w:pStyle w:val="ListBullet"/>
              <w:contextualSpacing w:val="0"/>
            </w:pPr>
            <w:r>
              <w:t>Exceptional persuasive communication skills.</w:t>
            </w:r>
          </w:p>
          <w:p w14:paraId="35C9AAEB" w14:textId="77777777" w:rsidR="00AE1AB3" w:rsidRPr="006E1507" w:rsidRDefault="00AE1AB3" w:rsidP="006E1507">
            <w:pPr>
              <w:pStyle w:val="ListBullet"/>
              <w:contextualSpacing w:val="0"/>
            </w:pPr>
            <w:r>
              <w:t>Great client development skills.</w:t>
            </w:r>
          </w:p>
        </w:tc>
        <w:tc>
          <w:tcPr>
            <w:tcW w:w="4675" w:type="dxa"/>
            <w:tcMar>
              <w:left w:w="360" w:type="dxa"/>
            </w:tcMar>
          </w:tcPr>
          <w:p w14:paraId="14AEB7F0" w14:textId="77777777" w:rsidR="003A0632" w:rsidRPr="006E1507" w:rsidRDefault="00AE1AB3" w:rsidP="006E1507">
            <w:pPr>
              <w:pStyle w:val="ListBullet"/>
              <w:contextualSpacing w:val="0"/>
            </w:pPr>
            <w:r>
              <w:t>Excellent writing skills and have perfect English grammar and vocabulary accompanied by good telephone manner.</w:t>
            </w:r>
          </w:p>
          <w:p w14:paraId="0DD33F5E" w14:textId="4CB3E152" w:rsidR="001E3120" w:rsidRPr="006E1507" w:rsidRDefault="00AE1AB3" w:rsidP="00E00E17">
            <w:pPr>
              <w:pStyle w:val="ListBullet"/>
              <w:contextualSpacing w:val="0"/>
            </w:pPr>
            <w:r>
              <w:t>Good teamworking skills developed through volunteering</w:t>
            </w:r>
            <w:r w:rsidR="00870508">
              <w:t xml:space="preserve"> and course work</w:t>
            </w:r>
            <w:r>
              <w:t>.</w:t>
            </w:r>
          </w:p>
        </w:tc>
      </w:tr>
    </w:tbl>
    <w:sdt>
      <w:sdtPr>
        <w:alias w:val="Activities:"/>
        <w:tag w:val="Activities:"/>
        <w:id w:val="1223332893"/>
        <w:placeholder>
          <w:docPart w:val="0C40DC980A599C46BE0E83E0D27E76E8"/>
        </w:placeholder>
        <w:temporary/>
        <w:showingPlcHdr/>
        <w15:appearance w15:val="hidden"/>
      </w:sdtPr>
      <w:sdtEndPr/>
      <w:sdtContent>
        <w:p w14:paraId="3F9981D9" w14:textId="77777777" w:rsidR="00AD782D" w:rsidRPr="00CF1A49" w:rsidRDefault="0062312F" w:rsidP="0062312F">
          <w:pPr>
            <w:pStyle w:val="Heading1"/>
          </w:pPr>
          <w:r w:rsidRPr="00CF1A49">
            <w:t>Activities</w:t>
          </w:r>
        </w:p>
      </w:sdtContent>
    </w:sdt>
    <w:p w14:paraId="3B91DCF1" w14:textId="425AB4D6" w:rsidR="00FF6CFA" w:rsidRDefault="00E00E17" w:rsidP="006E1507">
      <w:r>
        <w:t xml:space="preserve">I enjoy volunteering and </w:t>
      </w:r>
      <w:r w:rsidR="008C1A8D">
        <w:t>meeting new people through doing so</w:t>
      </w:r>
      <w:r>
        <w:t>. I have currently volunteered for Amnesty, Electric Picnic and the National Moot Court Competition</w:t>
      </w:r>
      <w:r w:rsidR="004278CD">
        <w:t xml:space="preserve"> and am currently training to volunteer for the Crime Victims Helpline</w:t>
      </w:r>
      <w:bookmarkStart w:id="0" w:name="_GoBack"/>
      <w:bookmarkEnd w:id="0"/>
      <w:r>
        <w:t>. I am currently actively looking for more volunteering opportunities.</w:t>
      </w:r>
      <w:r w:rsidR="00FF6CFA">
        <w:t xml:space="preserve"> I enjoy mooting and other public speaking activities</w:t>
      </w:r>
      <w:r w:rsidR="008C1A8D">
        <w:t xml:space="preserve"> and have participated in the Criminal Mock Trial Competition held in DCU</w:t>
      </w:r>
      <w:r w:rsidR="00FF6CFA">
        <w:t>.</w:t>
      </w:r>
    </w:p>
    <w:p w14:paraId="399E040E" w14:textId="77777777" w:rsidR="00B51D1B" w:rsidRDefault="00E00E17" w:rsidP="006E1507">
      <w:r>
        <w:t>I like listening to various genres of music like pop, rap and indie. I enjoy reading novels and staying up to date with the news. I also enjoy writing reports, short stories, articles, etc. I spend a lot of my time playing guitar and singing. I also enjoy travelling, usually around the country but outside of if I get the chance. I love experiencing new cultures and learning new languages.</w:t>
      </w:r>
    </w:p>
    <w:p w14:paraId="7E0E5071" w14:textId="77777777" w:rsidR="00564F56" w:rsidRDefault="00564F56" w:rsidP="006E1507"/>
    <w:p w14:paraId="06310A92" w14:textId="77777777" w:rsidR="00564F56" w:rsidRDefault="00564F56" w:rsidP="006E1507">
      <w:r w:rsidRPr="00104A80">
        <w:rPr>
          <w:rFonts w:asciiTheme="majorHAnsi" w:eastAsiaTheme="majorEastAsia" w:hAnsiTheme="majorHAnsi" w:cstheme="majorBidi"/>
          <w:b/>
          <w:caps/>
          <w:color w:val="262626" w:themeColor="text1" w:themeTint="D9"/>
          <w:sz w:val="28"/>
          <w:szCs w:val="32"/>
        </w:rPr>
        <w:t>REFERENCES</w:t>
      </w:r>
    </w:p>
    <w:p w14:paraId="226F3EE9" w14:textId="77777777" w:rsidR="00564F56" w:rsidRDefault="00564F56" w:rsidP="006E1507"/>
    <w:p w14:paraId="20CD2925" w14:textId="77777777" w:rsidR="00564F56" w:rsidRPr="005571C6" w:rsidRDefault="00564F56" w:rsidP="0033456D">
      <w:pPr>
        <w:ind w:left="720" w:firstLine="720"/>
        <w:rPr>
          <w:b/>
          <w:szCs w:val="20"/>
        </w:rPr>
      </w:pPr>
      <w:r>
        <w:rPr>
          <w:b/>
          <w:szCs w:val="20"/>
        </w:rPr>
        <w:t xml:space="preserve">Irene </w:t>
      </w:r>
      <w:proofErr w:type="spellStart"/>
      <w:r>
        <w:rPr>
          <w:b/>
          <w:szCs w:val="20"/>
        </w:rPr>
        <w:t>Togher</w:t>
      </w:r>
      <w:proofErr w:type="spellEnd"/>
      <w:r w:rsidRPr="005571C6">
        <w:rPr>
          <w:b/>
          <w:szCs w:val="20"/>
        </w:rPr>
        <w:tab/>
      </w:r>
      <w:r w:rsidRPr="005571C6">
        <w:rPr>
          <w:b/>
          <w:szCs w:val="20"/>
        </w:rPr>
        <w:tab/>
      </w:r>
      <w:r w:rsidRPr="005571C6">
        <w:rPr>
          <w:b/>
          <w:szCs w:val="20"/>
        </w:rPr>
        <w:tab/>
      </w:r>
      <w:r w:rsidRPr="005571C6">
        <w:rPr>
          <w:b/>
          <w:szCs w:val="20"/>
        </w:rPr>
        <w:tab/>
      </w:r>
      <w:r w:rsidRPr="005571C6">
        <w:rPr>
          <w:b/>
          <w:szCs w:val="20"/>
        </w:rPr>
        <w:tab/>
      </w:r>
      <w:proofErr w:type="spellStart"/>
      <w:r w:rsidRPr="005571C6">
        <w:rPr>
          <w:b/>
          <w:szCs w:val="20"/>
        </w:rPr>
        <w:t>Cillin</w:t>
      </w:r>
      <w:proofErr w:type="spellEnd"/>
      <w:r w:rsidRPr="005571C6">
        <w:rPr>
          <w:b/>
          <w:szCs w:val="20"/>
        </w:rPr>
        <w:t xml:space="preserve"> O’Connell</w:t>
      </w:r>
    </w:p>
    <w:p w14:paraId="79B02244" w14:textId="77777777" w:rsidR="0033456D" w:rsidRDefault="00564F56" w:rsidP="0033456D">
      <w:pPr>
        <w:ind w:left="720" w:firstLine="720"/>
        <w:rPr>
          <w:szCs w:val="20"/>
        </w:rPr>
      </w:pPr>
      <w:r w:rsidRPr="00614BF9">
        <w:rPr>
          <w:szCs w:val="20"/>
        </w:rPr>
        <w:t>Dunboyne College of Further Education</w:t>
      </w:r>
      <w:r w:rsidRPr="00614BF9">
        <w:rPr>
          <w:szCs w:val="20"/>
        </w:rPr>
        <w:tab/>
      </w:r>
      <w:r>
        <w:rPr>
          <w:szCs w:val="20"/>
        </w:rPr>
        <w:tab/>
      </w:r>
      <w:r w:rsidRPr="00614BF9">
        <w:rPr>
          <w:szCs w:val="20"/>
        </w:rPr>
        <w:t>Summit Law</w:t>
      </w:r>
    </w:p>
    <w:p w14:paraId="751F82E3" w14:textId="77777777" w:rsidR="00564F56" w:rsidRPr="00614BF9" w:rsidRDefault="00564F56" w:rsidP="0033456D">
      <w:pPr>
        <w:ind w:left="720" w:firstLine="720"/>
        <w:rPr>
          <w:szCs w:val="20"/>
        </w:rPr>
      </w:pPr>
      <w:r w:rsidRPr="00614BF9">
        <w:rPr>
          <w:szCs w:val="20"/>
        </w:rPr>
        <w:t>Dunboyne</w:t>
      </w:r>
      <w:r w:rsidRPr="00614BF9">
        <w:rPr>
          <w:szCs w:val="20"/>
        </w:rPr>
        <w:tab/>
      </w:r>
      <w:r w:rsidRPr="00614BF9">
        <w:rPr>
          <w:szCs w:val="20"/>
        </w:rPr>
        <w:tab/>
      </w:r>
      <w:r w:rsidRPr="00614BF9">
        <w:rPr>
          <w:szCs w:val="20"/>
        </w:rPr>
        <w:tab/>
      </w:r>
      <w:r w:rsidRPr="00614BF9">
        <w:rPr>
          <w:szCs w:val="20"/>
        </w:rPr>
        <w:tab/>
      </w:r>
      <w:r w:rsidRPr="00614BF9">
        <w:rPr>
          <w:szCs w:val="20"/>
        </w:rPr>
        <w:tab/>
      </w:r>
      <w:r w:rsidR="0033456D">
        <w:rPr>
          <w:szCs w:val="20"/>
        </w:rPr>
        <w:t>3</w:t>
      </w:r>
      <w:r w:rsidR="0033456D" w:rsidRPr="0033456D">
        <w:rPr>
          <w:szCs w:val="20"/>
          <w:vertAlign w:val="superscript"/>
        </w:rPr>
        <w:t>rd</w:t>
      </w:r>
      <w:r w:rsidR="0033456D">
        <w:rPr>
          <w:szCs w:val="20"/>
        </w:rPr>
        <w:t xml:space="preserve"> Floor Ormond Building</w:t>
      </w:r>
    </w:p>
    <w:p w14:paraId="54ED25CA" w14:textId="77777777" w:rsidR="00564F56" w:rsidRDefault="00564F56" w:rsidP="0033456D">
      <w:pPr>
        <w:ind w:left="720" w:firstLine="720"/>
        <w:rPr>
          <w:szCs w:val="20"/>
        </w:rPr>
      </w:pPr>
      <w:r w:rsidRPr="00614BF9">
        <w:rPr>
          <w:szCs w:val="20"/>
        </w:rPr>
        <w:t>Co Meath</w:t>
      </w:r>
      <w:r w:rsidRPr="00614BF9">
        <w:rPr>
          <w:szCs w:val="20"/>
        </w:rPr>
        <w:tab/>
      </w:r>
      <w:r w:rsidRPr="00614BF9">
        <w:rPr>
          <w:szCs w:val="20"/>
        </w:rPr>
        <w:tab/>
      </w:r>
      <w:r w:rsidRPr="00614BF9">
        <w:rPr>
          <w:szCs w:val="20"/>
        </w:rPr>
        <w:tab/>
      </w:r>
      <w:r w:rsidRPr="00614BF9">
        <w:rPr>
          <w:szCs w:val="20"/>
        </w:rPr>
        <w:tab/>
      </w:r>
      <w:r w:rsidRPr="00614BF9">
        <w:rPr>
          <w:szCs w:val="20"/>
        </w:rPr>
        <w:tab/>
      </w:r>
      <w:r w:rsidR="0033456D" w:rsidRPr="00614BF9">
        <w:rPr>
          <w:szCs w:val="20"/>
        </w:rPr>
        <w:t>31-36 Ormond Quay</w:t>
      </w:r>
      <w:r w:rsidR="0033456D">
        <w:rPr>
          <w:szCs w:val="20"/>
        </w:rPr>
        <w:t xml:space="preserve"> Upper</w:t>
      </w:r>
    </w:p>
    <w:p w14:paraId="28CFA2CE" w14:textId="77777777" w:rsidR="0033456D" w:rsidRPr="00614BF9" w:rsidRDefault="0033456D" w:rsidP="0033456D">
      <w:pPr>
        <w:ind w:left="5040" w:firstLine="720"/>
        <w:rPr>
          <w:szCs w:val="20"/>
        </w:rPr>
      </w:pPr>
      <w:r w:rsidRPr="00614BF9">
        <w:rPr>
          <w:szCs w:val="20"/>
        </w:rPr>
        <w:t>Dublin 7</w:t>
      </w:r>
    </w:p>
    <w:p w14:paraId="40A58C4E" w14:textId="77777777" w:rsidR="00564F56" w:rsidRPr="00614BF9" w:rsidRDefault="00564F56" w:rsidP="0033456D">
      <w:pPr>
        <w:ind w:firstLine="720"/>
        <w:rPr>
          <w:szCs w:val="20"/>
        </w:rPr>
      </w:pPr>
      <w:r w:rsidRPr="00614BF9">
        <w:rPr>
          <w:b/>
          <w:szCs w:val="20"/>
        </w:rPr>
        <w:lastRenderedPageBreak/>
        <w:t xml:space="preserve">Title: </w:t>
      </w:r>
      <w:r w:rsidR="0033456D">
        <w:rPr>
          <w:szCs w:val="20"/>
        </w:rPr>
        <w:tab/>
        <w:t>Tutor</w:t>
      </w:r>
      <w:r w:rsidRPr="00614BF9">
        <w:rPr>
          <w:szCs w:val="20"/>
        </w:rPr>
        <w:tab/>
      </w:r>
      <w:r w:rsidRPr="00614BF9">
        <w:rPr>
          <w:szCs w:val="20"/>
        </w:rPr>
        <w:tab/>
      </w:r>
      <w:r w:rsidRPr="00614BF9">
        <w:rPr>
          <w:szCs w:val="20"/>
        </w:rPr>
        <w:tab/>
      </w:r>
      <w:r>
        <w:rPr>
          <w:szCs w:val="20"/>
        </w:rPr>
        <w:tab/>
      </w:r>
      <w:r w:rsidRPr="00614BF9">
        <w:rPr>
          <w:szCs w:val="20"/>
        </w:rPr>
        <w:tab/>
      </w:r>
      <w:r w:rsidRPr="00614BF9">
        <w:rPr>
          <w:b/>
          <w:szCs w:val="20"/>
        </w:rPr>
        <w:t>Title:</w:t>
      </w:r>
      <w:r w:rsidRPr="00614BF9">
        <w:rPr>
          <w:szCs w:val="20"/>
        </w:rPr>
        <w:tab/>
        <w:t>Solicitor</w:t>
      </w:r>
      <w:r w:rsidRPr="00614BF9">
        <w:rPr>
          <w:szCs w:val="20"/>
        </w:rPr>
        <w:tab/>
      </w:r>
    </w:p>
    <w:p w14:paraId="2A047384" w14:textId="77777777" w:rsidR="00564F56" w:rsidRPr="0041445A" w:rsidRDefault="0033456D" w:rsidP="006E1507">
      <w:pPr>
        <w:rPr>
          <w:szCs w:val="20"/>
        </w:rPr>
      </w:pPr>
      <w:r>
        <w:rPr>
          <w:b/>
          <w:szCs w:val="20"/>
        </w:rPr>
        <w:t>E-</w:t>
      </w:r>
      <w:r w:rsidR="00564F56">
        <w:rPr>
          <w:b/>
          <w:szCs w:val="20"/>
        </w:rPr>
        <w:t>mail/</w:t>
      </w:r>
      <w:r>
        <w:rPr>
          <w:b/>
          <w:szCs w:val="20"/>
        </w:rPr>
        <w:t>Tel</w:t>
      </w:r>
      <w:r w:rsidR="00564F56" w:rsidRPr="00614BF9">
        <w:rPr>
          <w:b/>
          <w:szCs w:val="20"/>
        </w:rPr>
        <w:t>:</w:t>
      </w:r>
      <w:r>
        <w:rPr>
          <w:szCs w:val="20"/>
        </w:rPr>
        <w:t xml:space="preserve"> </w:t>
      </w:r>
      <w:r>
        <w:rPr>
          <w:szCs w:val="20"/>
        </w:rPr>
        <w:tab/>
      </w:r>
      <w:hyperlink r:id="rId7" w:history="1">
        <w:r w:rsidRPr="00072864">
          <w:rPr>
            <w:rStyle w:val="Hyperlink"/>
            <w:szCs w:val="20"/>
          </w:rPr>
          <w:t>itogher.dbc@lmetb.ie</w:t>
        </w:r>
      </w:hyperlink>
      <w:r>
        <w:rPr>
          <w:szCs w:val="20"/>
        </w:rPr>
        <w:t xml:space="preserve"> </w:t>
      </w:r>
      <w:r w:rsidR="00564F56">
        <w:rPr>
          <w:szCs w:val="20"/>
        </w:rPr>
        <w:tab/>
      </w:r>
      <w:r w:rsidR="00564F56" w:rsidRPr="00614BF9">
        <w:rPr>
          <w:szCs w:val="20"/>
        </w:rPr>
        <w:tab/>
      </w:r>
      <w:r>
        <w:rPr>
          <w:b/>
          <w:szCs w:val="20"/>
        </w:rPr>
        <w:t>E-</w:t>
      </w:r>
      <w:r w:rsidRPr="0033456D">
        <w:rPr>
          <w:b/>
          <w:szCs w:val="20"/>
        </w:rPr>
        <w:t>mail/Tel</w:t>
      </w:r>
      <w:r w:rsidR="00564F56" w:rsidRPr="00614BF9">
        <w:rPr>
          <w:b/>
          <w:szCs w:val="20"/>
        </w:rPr>
        <w:t>:</w:t>
      </w:r>
      <w:r w:rsidR="00564F56" w:rsidRPr="00614BF9">
        <w:rPr>
          <w:b/>
          <w:szCs w:val="20"/>
        </w:rPr>
        <w:tab/>
      </w:r>
      <w:hyperlink r:id="rId8" w:history="1">
        <w:r w:rsidRPr="00072864">
          <w:rPr>
            <w:rStyle w:val="Hyperlink"/>
            <w:szCs w:val="20"/>
          </w:rPr>
          <w:t>cillin@slaw.ie</w:t>
        </w:r>
      </w:hyperlink>
      <w:r>
        <w:rPr>
          <w:szCs w:val="20"/>
        </w:rPr>
        <w:t xml:space="preserve"> / 01 5266790</w:t>
      </w:r>
    </w:p>
    <w:sectPr w:rsidR="00564F56" w:rsidRPr="0041445A" w:rsidSect="005A1B10">
      <w:footerReference w:type="default" r:id="rId9"/>
      <w:headerReference w:type="first" r:id="rId10"/>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758A4" w14:textId="77777777" w:rsidR="00BA49A5" w:rsidRDefault="00BA49A5" w:rsidP="0068194B">
      <w:r>
        <w:separator/>
      </w:r>
    </w:p>
    <w:p w14:paraId="73509020" w14:textId="77777777" w:rsidR="00BA49A5" w:rsidRDefault="00BA49A5"/>
    <w:p w14:paraId="74B601E6" w14:textId="77777777" w:rsidR="00BA49A5" w:rsidRDefault="00BA49A5"/>
  </w:endnote>
  <w:endnote w:type="continuationSeparator" w:id="0">
    <w:p w14:paraId="475FAC1A" w14:textId="77777777" w:rsidR="00BA49A5" w:rsidRDefault="00BA49A5" w:rsidP="0068194B">
      <w:r>
        <w:continuationSeparator/>
      </w:r>
    </w:p>
    <w:p w14:paraId="3C5A4A58" w14:textId="77777777" w:rsidR="00BA49A5" w:rsidRDefault="00BA49A5"/>
    <w:p w14:paraId="6EE2F732" w14:textId="77777777" w:rsidR="00BA49A5" w:rsidRDefault="00BA4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14:paraId="0016A573"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3BC06" w14:textId="77777777" w:rsidR="00BA49A5" w:rsidRDefault="00BA49A5" w:rsidP="0068194B">
      <w:r>
        <w:separator/>
      </w:r>
    </w:p>
    <w:p w14:paraId="2C00EF19" w14:textId="77777777" w:rsidR="00BA49A5" w:rsidRDefault="00BA49A5"/>
    <w:p w14:paraId="3AE15F69" w14:textId="77777777" w:rsidR="00BA49A5" w:rsidRDefault="00BA49A5"/>
  </w:footnote>
  <w:footnote w:type="continuationSeparator" w:id="0">
    <w:p w14:paraId="2EA4716E" w14:textId="77777777" w:rsidR="00BA49A5" w:rsidRDefault="00BA49A5" w:rsidP="0068194B">
      <w:r>
        <w:continuationSeparator/>
      </w:r>
    </w:p>
    <w:p w14:paraId="75A0657F" w14:textId="77777777" w:rsidR="00BA49A5" w:rsidRDefault="00BA49A5"/>
    <w:p w14:paraId="25629F7E" w14:textId="77777777" w:rsidR="00BA49A5" w:rsidRDefault="00BA4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FEDD"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9EB149E" wp14:editId="7A82D37A">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6FCCF64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F3471FB"/>
    <w:multiLevelType w:val="hybridMultilevel"/>
    <w:tmpl w:val="04C0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3616E"/>
    <w:multiLevelType w:val="hybridMultilevel"/>
    <w:tmpl w:val="1782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02561D"/>
    <w:multiLevelType w:val="hybridMultilevel"/>
    <w:tmpl w:val="AFA8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934BB"/>
    <w:multiLevelType w:val="hybridMultilevel"/>
    <w:tmpl w:val="40CC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82D56AA"/>
    <w:multiLevelType w:val="hybridMultilevel"/>
    <w:tmpl w:val="0F26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2"/>
  </w:num>
  <w:num w:numId="6">
    <w:abstractNumId w:val="3"/>
  </w:num>
  <w:num w:numId="7">
    <w:abstractNumId w:val="13"/>
  </w:num>
  <w:num w:numId="8">
    <w:abstractNumId w:val="2"/>
  </w:num>
  <w:num w:numId="9">
    <w:abstractNumId w:val="16"/>
  </w:num>
  <w:num w:numId="10">
    <w:abstractNumId w:val="5"/>
  </w:num>
  <w:num w:numId="11">
    <w:abstractNumId w:val="4"/>
  </w:num>
  <w:num w:numId="12">
    <w:abstractNumId w:val="1"/>
  </w:num>
  <w:num w:numId="13">
    <w:abstractNumId w:val="0"/>
  </w:num>
  <w:num w:numId="14">
    <w:abstractNumId w:val="10"/>
  </w:num>
  <w:num w:numId="15">
    <w:abstractNumId w:val="15"/>
  </w:num>
  <w:num w:numId="16">
    <w:abstractNumId w:val="11"/>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EB"/>
    <w:rsid w:val="000001EF"/>
    <w:rsid w:val="00007322"/>
    <w:rsid w:val="00007728"/>
    <w:rsid w:val="00024584"/>
    <w:rsid w:val="00024730"/>
    <w:rsid w:val="00055E95"/>
    <w:rsid w:val="0007021F"/>
    <w:rsid w:val="000B2BA5"/>
    <w:rsid w:val="000F2F8C"/>
    <w:rsid w:val="0010006E"/>
    <w:rsid w:val="001045A8"/>
    <w:rsid w:val="00104A80"/>
    <w:rsid w:val="00114A91"/>
    <w:rsid w:val="0012312C"/>
    <w:rsid w:val="001427E1"/>
    <w:rsid w:val="00163668"/>
    <w:rsid w:val="00171566"/>
    <w:rsid w:val="00174676"/>
    <w:rsid w:val="001755A8"/>
    <w:rsid w:val="00184014"/>
    <w:rsid w:val="00192008"/>
    <w:rsid w:val="001B6142"/>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456D"/>
    <w:rsid w:val="00336056"/>
    <w:rsid w:val="00342FCC"/>
    <w:rsid w:val="003544E1"/>
    <w:rsid w:val="00366398"/>
    <w:rsid w:val="003A0632"/>
    <w:rsid w:val="003A30E5"/>
    <w:rsid w:val="003A6ADF"/>
    <w:rsid w:val="003B5928"/>
    <w:rsid w:val="003C3C69"/>
    <w:rsid w:val="003D380F"/>
    <w:rsid w:val="003E160D"/>
    <w:rsid w:val="003F1D5F"/>
    <w:rsid w:val="00405128"/>
    <w:rsid w:val="00406CFF"/>
    <w:rsid w:val="0041445A"/>
    <w:rsid w:val="00416B25"/>
    <w:rsid w:val="00420592"/>
    <w:rsid w:val="004278CD"/>
    <w:rsid w:val="004319E0"/>
    <w:rsid w:val="00437E8C"/>
    <w:rsid w:val="00440225"/>
    <w:rsid w:val="004519B6"/>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0167"/>
    <w:rsid w:val="00510392"/>
    <w:rsid w:val="00513E2A"/>
    <w:rsid w:val="00564F56"/>
    <w:rsid w:val="00566A35"/>
    <w:rsid w:val="0056701E"/>
    <w:rsid w:val="005740D7"/>
    <w:rsid w:val="005A0F26"/>
    <w:rsid w:val="005A1B10"/>
    <w:rsid w:val="005A6850"/>
    <w:rsid w:val="005B1B1B"/>
    <w:rsid w:val="005C5932"/>
    <w:rsid w:val="005D3CA7"/>
    <w:rsid w:val="005D4CC1"/>
    <w:rsid w:val="005F4B91"/>
    <w:rsid w:val="005F55D2"/>
    <w:rsid w:val="00611450"/>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27700"/>
    <w:rsid w:val="00834955"/>
    <w:rsid w:val="00844753"/>
    <w:rsid w:val="00855B59"/>
    <w:rsid w:val="00860461"/>
    <w:rsid w:val="0086487C"/>
    <w:rsid w:val="00870508"/>
    <w:rsid w:val="00870B20"/>
    <w:rsid w:val="008829F8"/>
    <w:rsid w:val="00885897"/>
    <w:rsid w:val="008A6538"/>
    <w:rsid w:val="008C1A8D"/>
    <w:rsid w:val="008C7056"/>
    <w:rsid w:val="008F3B14"/>
    <w:rsid w:val="00901899"/>
    <w:rsid w:val="0090344B"/>
    <w:rsid w:val="00905715"/>
    <w:rsid w:val="00912F7D"/>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0E1"/>
    <w:rsid w:val="00A14534"/>
    <w:rsid w:val="00A16DAA"/>
    <w:rsid w:val="00A24162"/>
    <w:rsid w:val="00A25023"/>
    <w:rsid w:val="00A270EA"/>
    <w:rsid w:val="00A34BA2"/>
    <w:rsid w:val="00A36F27"/>
    <w:rsid w:val="00A42E32"/>
    <w:rsid w:val="00A46E63"/>
    <w:rsid w:val="00A51DC5"/>
    <w:rsid w:val="00A53DE1"/>
    <w:rsid w:val="00A615E1"/>
    <w:rsid w:val="00A755E8"/>
    <w:rsid w:val="00A75CEB"/>
    <w:rsid w:val="00A93A5D"/>
    <w:rsid w:val="00AB32F8"/>
    <w:rsid w:val="00AB610B"/>
    <w:rsid w:val="00AC237F"/>
    <w:rsid w:val="00AD360E"/>
    <w:rsid w:val="00AD40FB"/>
    <w:rsid w:val="00AD782D"/>
    <w:rsid w:val="00AE1AB3"/>
    <w:rsid w:val="00AE7650"/>
    <w:rsid w:val="00B10EBE"/>
    <w:rsid w:val="00B236F1"/>
    <w:rsid w:val="00B50F99"/>
    <w:rsid w:val="00B51D1B"/>
    <w:rsid w:val="00B540F4"/>
    <w:rsid w:val="00B60FD0"/>
    <w:rsid w:val="00B622DF"/>
    <w:rsid w:val="00B6332A"/>
    <w:rsid w:val="00B81760"/>
    <w:rsid w:val="00B8494C"/>
    <w:rsid w:val="00BA1546"/>
    <w:rsid w:val="00BA49A5"/>
    <w:rsid w:val="00BB4E51"/>
    <w:rsid w:val="00BD431F"/>
    <w:rsid w:val="00BE423E"/>
    <w:rsid w:val="00BF61AC"/>
    <w:rsid w:val="00C47FA6"/>
    <w:rsid w:val="00C57FC6"/>
    <w:rsid w:val="00C66A7D"/>
    <w:rsid w:val="00C779DA"/>
    <w:rsid w:val="00C814F7"/>
    <w:rsid w:val="00CA4B4D"/>
    <w:rsid w:val="00CB35C3"/>
    <w:rsid w:val="00CD323D"/>
    <w:rsid w:val="00CD42AA"/>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0E17"/>
    <w:rsid w:val="00E01923"/>
    <w:rsid w:val="00E14498"/>
    <w:rsid w:val="00E2397A"/>
    <w:rsid w:val="00E254DB"/>
    <w:rsid w:val="00E300FC"/>
    <w:rsid w:val="00E362DB"/>
    <w:rsid w:val="00E377B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96EDD"/>
    <w:rsid w:val="00FB31C1"/>
    <w:rsid w:val="00FB58F2"/>
    <w:rsid w:val="00FC6AEA"/>
    <w:rsid w:val="00FD3D13"/>
    <w:rsid w:val="00FE55A2"/>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6A8BE"/>
  <w15:chartTrackingRefBased/>
  <w15:docId w15:val="{D16F253C-E847-FA41-886C-F8AE1017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rPr>
      <w:lang w:val="en-GB"/>
    </w:rPr>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33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5492">
      <w:bodyDiv w:val="1"/>
      <w:marLeft w:val="0"/>
      <w:marRight w:val="0"/>
      <w:marTop w:val="0"/>
      <w:marBottom w:val="0"/>
      <w:divBdr>
        <w:top w:val="none" w:sz="0" w:space="0" w:color="auto"/>
        <w:left w:val="none" w:sz="0" w:space="0" w:color="auto"/>
        <w:bottom w:val="none" w:sz="0" w:space="0" w:color="auto"/>
        <w:right w:val="none" w:sz="0" w:space="0" w:color="auto"/>
      </w:divBdr>
    </w:div>
    <w:div w:id="797602785">
      <w:bodyDiv w:val="1"/>
      <w:marLeft w:val="0"/>
      <w:marRight w:val="0"/>
      <w:marTop w:val="0"/>
      <w:marBottom w:val="0"/>
      <w:divBdr>
        <w:top w:val="none" w:sz="0" w:space="0" w:color="auto"/>
        <w:left w:val="none" w:sz="0" w:space="0" w:color="auto"/>
        <w:bottom w:val="none" w:sz="0" w:space="0" w:color="auto"/>
        <w:right w:val="none" w:sz="0" w:space="0" w:color="auto"/>
      </w:divBdr>
    </w:div>
    <w:div w:id="1075281019">
      <w:bodyDiv w:val="1"/>
      <w:marLeft w:val="0"/>
      <w:marRight w:val="0"/>
      <w:marTop w:val="0"/>
      <w:marBottom w:val="0"/>
      <w:divBdr>
        <w:top w:val="none" w:sz="0" w:space="0" w:color="auto"/>
        <w:left w:val="none" w:sz="0" w:space="0" w:color="auto"/>
        <w:bottom w:val="none" w:sz="0" w:space="0" w:color="auto"/>
        <w:right w:val="none" w:sz="0" w:space="0" w:color="auto"/>
      </w:divBdr>
    </w:div>
    <w:div w:id="21328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lin@slaw.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togher.dbc@lmetb.i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inap/Library/Containers/com.microsoft.Word/Data/Library/Application%20Support/Microsoft/Office/16.0/DTS/Search/%7bA90828CB-8082-DF4D-AFE4-ABAA1FABE73E%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89DB4F0D953742ACDDC3296AB1DF3F"/>
        <w:category>
          <w:name w:val="General"/>
          <w:gallery w:val="placeholder"/>
        </w:category>
        <w:types>
          <w:type w:val="bbPlcHdr"/>
        </w:types>
        <w:behaviors>
          <w:behavior w:val="content"/>
        </w:behaviors>
        <w:guid w:val="{CCC04855-9606-8E4E-B3F1-4DB983EBA15A}"/>
      </w:docPartPr>
      <w:docPartBody>
        <w:p w:rsidR="00A01FA9" w:rsidRDefault="002255BA">
          <w:pPr>
            <w:pStyle w:val="9689DB4F0D953742ACDDC3296AB1DF3F"/>
          </w:pPr>
          <w:r w:rsidRPr="00CF1A49">
            <w:t>·</w:t>
          </w:r>
        </w:p>
      </w:docPartBody>
    </w:docPart>
    <w:docPart>
      <w:docPartPr>
        <w:name w:val="77ED432776607A409A22E0AB7FFFBCEC"/>
        <w:category>
          <w:name w:val="General"/>
          <w:gallery w:val="placeholder"/>
        </w:category>
        <w:types>
          <w:type w:val="bbPlcHdr"/>
        </w:types>
        <w:behaviors>
          <w:behavior w:val="content"/>
        </w:behaviors>
        <w:guid w:val="{F60B761F-9DCD-D243-81BD-475F8A7FC8DB}"/>
      </w:docPartPr>
      <w:docPartBody>
        <w:p w:rsidR="00A01FA9" w:rsidRDefault="002255BA">
          <w:pPr>
            <w:pStyle w:val="77ED432776607A409A22E0AB7FFFBCEC"/>
          </w:pPr>
          <w:r w:rsidRPr="00CF1A49">
            <w:t>Experience</w:t>
          </w:r>
        </w:p>
      </w:docPartBody>
    </w:docPart>
    <w:docPart>
      <w:docPartPr>
        <w:name w:val="87819833FC20D54B9EFEF50FAFD60526"/>
        <w:category>
          <w:name w:val="General"/>
          <w:gallery w:val="placeholder"/>
        </w:category>
        <w:types>
          <w:type w:val="bbPlcHdr"/>
        </w:types>
        <w:behaviors>
          <w:behavior w:val="content"/>
        </w:behaviors>
        <w:guid w:val="{4F32EA77-A41E-4243-B813-37FCD7A05068}"/>
      </w:docPartPr>
      <w:docPartBody>
        <w:p w:rsidR="00A01FA9" w:rsidRDefault="002255BA">
          <w:pPr>
            <w:pStyle w:val="87819833FC20D54B9EFEF50FAFD60526"/>
          </w:pPr>
          <w:r w:rsidRPr="00CF1A49">
            <w:t>Education</w:t>
          </w:r>
        </w:p>
      </w:docPartBody>
    </w:docPart>
    <w:docPart>
      <w:docPartPr>
        <w:name w:val="F7D57815A5753240A388DF32B0F59BCE"/>
        <w:category>
          <w:name w:val="General"/>
          <w:gallery w:val="placeholder"/>
        </w:category>
        <w:types>
          <w:type w:val="bbPlcHdr"/>
        </w:types>
        <w:behaviors>
          <w:behavior w:val="content"/>
        </w:behaviors>
        <w:guid w:val="{BA3964ED-0762-424C-A8CC-D42D301F904E}"/>
      </w:docPartPr>
      <w:docPartBody>
        <w:p w:rsidR="00A01FA9" w:rsidRDefault="002255BA">
          <w:pPr>
            <w:pStyle w:val="F7D57815A5753240A388DF32B0F59BCE"/>
          </w:pPr>
          <w:r w:rsidRPr="00CF1A49">
            <w:t>Skills</w:t>
          </w:r>
        </w:p>
      </w:docPartBody>
    </w:docPart>
    <w:docPart>
      <w:docPartPr>
        <w:name w:val="0C40DC980A599C46BE0E83E0D27E76E8"/>
        <w:category>
          <w:name w:val="General"/>
          <w:gallery w:val="placeholder"/>
        </w:category>
        <w:types>
          <w:type w:val="bbPlcHdr"/>
        </w:types>
        <w:behaviors>
          <w:behavior w:val="content"/>
        </w:behaviors>
        <w:guid w:val="{3D253FB0-CAC0-2045-BE94-42BBB2236B32}"/>
      </w:docPartPr>
      <w:docPartBody>
        <w:p w:rsidR="00A01FA9" w:rsidRDefault="002255BA">
          <w:pPr>
            <w:pStyle w:val="0C40DC980A599C46BE0E83E0D27E76E8"/>
          </w:pPr>
          <w:r w:rsidRPr="00CF1A49">
            <w:t>Activities</w:t>
          </w:r>
        </w:p>
      </w:docPartBody>
    </w:docPart>
    <w:docPart>
      <w:docPartPr>
        <w:name w:val="4E429F4160A73E4E8655DA24AC08EDFD"/>
        <w:category>
          <w:name w:val="General"/>
          <w:gallery w:val="placeholder"/>
        </w:category>
        <w:types>
          <w:type w:val="bbPlcHdr"/>
        </w:types>
        <w:behaviors>
          <w:behavior w:val="content"/>
        </w:behaviors>
        <w:guid w:val="{BF64B98A-BEEC-3449-A71F-9BAC50F42423}"/>
      </w:docPartPr>
      <w:docPartBody>
        <w:p w:rsidR="00A01FA9" w:rsidRDefault="00BF6F55" w:rsidP="00BF6F55">
          <w:pPr>
            <w:pStyle w:val="4E429F4160A73E4E8655DA24AC08EDFD"/>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55"/>
    <w:rsid w:val="002255BA"/>
    <w:rsid w:val="00270A50"/>
    <w:rsid w:val="00316256"/>
    <w:rsid w:val="00A01FA9"/>
    <w:rsid w:val="00BF6F55"/>
    <w:rsid w:val="00C34D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32DF838AFA5F42A63241ACC9CF22E1">
    <w:name w:val="A332DF838AFA5F42A63241ACC9CF22E1"/>
  </w:style>
  <w:style w:type="character" w:styleId="IntenseEmphasis">
    <w:name w:val="Intense Emphasis"/>
    <w:basedOn w:val="DefaultParagraphFont"/>
    <w:uiPriority w:val="2"/>
    <w:rPr>
      <w:b/>
      <w:iCs/>
      <w:color w:val="262626" w:themeColor="text1" w:themeTint="D9"/>
    </w:rPr>
  </w:style>
  <w:style w:type="paragraph" w:customStyle="1" w:styleId="D93A7EACB496704FB1437385BFC9F8DC">
    <w:name w:val="D93A7EACB496704FB1437385BFC9F8DC"/>
  </w:style>
  <w:style w:type="paragraph" w:customStyle="1" w:styleId="C5D8E2336E70DA45967AA3EBD3F463F6">
    <w:name w:val="C5D8E2336E70DA45967AA3EBD3F463F6"/>
  </w:style>
  <w:style w:type="paragraph" w:customStyle="1" w:styleId="3491AD69B3873E42AE3F5314AEF24529">
    <w:name w:val="3491AD69B3873E42AE3F5314AEF24529"/>
  </w:style>
  <w:style w:type="paragraph" w:customStyle="1" w:styleId="02D219D8E63C6A49A11B9D204099BEC0">
    <w:name w:val="02D219D8E63C6A49A11B9D204099BEC0"/>
  </w:style>
  <w:style w:type="paragraph" w:customStyle="1" w:styleId="64F277AB19A28C49AFA84A872FDCBAE8">
    <w:name w:val="64F277AB19A28C49AFA84A872FDCBAE8"/>
  </w:style>
  <w:style w:type="paragraph" w:customStyle="1" w:styleId="9689DB4F0D953742ACDDC3296AB1DF3F">
    <w:name w:val="9689DB4F0D953742ACDDC3296AB1DF3F"/>
  </w:style>
  <w:style w:type="paragraph" w:customStyle="1" w:styleId="435F5EC53594B24CBA424CED673A9D03">
    <w:name w:val="435F5EC53594B24CBA424CED673A9D03"/>
  </w:style>
  <w:style w:type="paragraph" w:customStyle="1" w:styleId="72A6A1BA81FB2F4CADB2532EBE725B4D">
    <w:name w:val="72A6A1BA81FB2F4CADB2532EBE725B4D"/>
  </w:style>
  <w:style w:type="paragraph" w:customStyle="1" w:styleId="6D87A030680AD147A4C17070A3739E0A">
    <w:name w:val="6D87A030680AD147A4C17070A3739E0A"/>
  </w:style>
  <w:style w:type="paragraph" w:customStyle="1" w:styleId="545CA1F7F279F0419C8923809DC4037D">
    <w:name w:val="545CA1F7F279F0419C8923809DC4037D"/>
  </w:style>
  <w:style w:type="paragraph" w:customStyle="1" w:styleId="77ED432776607A409A22E0AB7FFFBCEC">
    <w:name w:val="77ED432776607A409A22E0AB7FFFBCEC"/>
  </w:style>
  <w:style w:type="paragraph" w:customStyle="1" w:styleId="BDDF728D73EE8A46AA9D1AD0C6248B16">
    <w:name w:val="BDDF728D73EE8A46AA9D1AD0C6248B16"/>
  </w:style>
  <w:style w:type="paragraph" w:customStyle="1" w:styleId="4D6EDDA730CFCA44ADB267761DFA3E99">
    <w:name w:val="4D6EDDA730CFCA44ADB267761DFA3E99"/>
  </w:style>
  <w:style w:type="paragraph" w:customStyle="1" w:styleId="F51EABAE5F5C844E8327DE2A78E2981B">
    <w:name w:val="F51EABAE5F5C844E8327DE2A78E2981B"/>
  </w:style>
  <w:style w:type="character" w:styleId="SubtleReference">
    <w:name w:val="Subtle Reference"/>
    <w:basedOn w:val="DefaultParagraphFont"/>
    <w:uiPriority w:val="10"/>
    <w:qFormat/>
    <w:rsid w:val="00BF6F55"/>
    <w:rPr>
      <w:b/>
      <w:caps w:val="0"/>
      <w:smallCaps/>
      <w:color w:val="595959" w:themeColor="text1" w:themeTint="A6"/>
    </w:rPr>
  </w:style>
  <w:style w:type="paragraph" w:customStyle="1" w:styleId="B8AE213471755F43B886910BD4D4FD8E">
    <w:name w:val="B8AE213471755F43B886910BD4D4FD8E"/>
  </w:style>
  <w:style w:type="paragraph" w:customStyle="1" w:styleId="8FF222B0C7569C47B39480EEF10847E2">
    <w:name w:val="8FF222B0C7569C47B39480EEF10847E2"/>
  </w:style>
  <w:style w:type="paragraph" w:customStyle="1" w:styleId="943980C462F01044AB441AEC3F950E44">
    <w:name w:val="943980C462F01044AB441AEC3F950E44"/>
  </w:style>
  <w:style w:type="paragraph" w:customStyle="1" w:styleId="F076A7953CEEB64DB56BC8765361E9FC">
    <w:name w:val="F076A7953CEEB64DB56BC8765361E9FC"/>
  </w:style>
  <w:style w:type="paragraph" w:customStyle="1" w:styleId="2BDC2475C20DD049AD6D758040748916">
    <w:name w:val="2BDC2475C20DD049AD6D758040748916"/>
  </w:style>
  <w:style w:type="paragraph" w:customStyle="1" w:styleId="055C92F4ECBCE146904D8E970B562B2B">
    <w:name w:val="055C92F4ECBCE146904D8E970B562B2B"/>
  </w:style>
  <w:style w:type="paragraph" w:customStyle="1" w:styleId="1B6AF6A24ECE1046886199648215BE2A">
    <w:name w:val="1B6AF6A24ECE1046886199648215BE2A"/>
  </w:style>
  <w:style w:type="paragraph" w:customStyle="1" w:styleId="87819833FC20D54B9EFEF50FAFD60526">
    <w:name w:val="87819833FC20D54B9EFEF50FAFD60526"/>
  </w:style>
  <w:style w:type="paragraph" w:customStyle="1" w:styleId="13DB989A5E587949861547B596C3C89B">
    <w:name w:val="13DB989A5E587949861547B596C3C89B"/>
  </w:style>
  <w:style w:type="paragraph" w:customStyle="1" w:styleId="C4F7257F87EC3B44925C45AFDBA992C5">
    <w:name w:val="C4F7257F87EC3B44925C45AFDBA992C5"/>
  </w:style>
  <w:style w:type="paragraph" w:customStyle="1" w:styleId="FDB2A60E389F584FA69D4CDC2C36FE0D">
    <w:name w:val="FDB2A60E389F584FA69D4CDC2C36FE0D"/>
  </w:style>
  <w:style w:type="paragraph" w:customStyle="1" w:styleId="1EED87DE24214D499F4A034BBBFA9D06">
    <w:name w:val="1EED87DE24214D499F4A034BBBFA9D06"/>
  </w:style>
  <w:style w:type="paragraph" w:customStyle="1" w:styleId="2FE281518959404EAB7742BDFCD59EDA">
    <w:name w:val="2FE281518959404EAB7742BDFCD59EDA"/>
  </w:style>
  <w:style w:type="paragraph" w:customStyle="1" w:styleId="FDA44148B3824B42A156B8646A70D591">
    <w:name w:val="FDA44148B3824B42A156B8646A70D591"/>
  </w:style>
  <w:style w:type="paragraph" w:customStyle="1" w:styleId="F480043F17280B4C91F234BDAEC7CFF8">
    <w:name w:val="F480043F17280B4C91F234BDAEC7CFF8"/>
  </w:style>
  <w:style w:type="paragraph" w:customStyle="1" w:styleId="2EFF4DAFF68E464CB6E585370EDA3459">
    <w:name w:val="2EFF4DAFF68E464CB6E585370EDA3459"/>
  </w:style>
  <w:style w:type="paragraph" w:customStyle="1" w:styleId="450977BAB710314EAC91FB194A2EECB4">
    <w:name w:val="450977BAB710314EAC91FB194A2EECB4"/>
  </w:style>
  <w:style w:type="paragraph" w:customStyle="1" w:styleId="E73A8B2FEAD5874E96C3B53A6555205E">
    <w:name w:val="E73A8B2FEAD5874E96C3B53A6555205E"/>
  </w:style>
  <w:style w:type="paragraph" w:customStyle="1" w:styleId="F7D57815A5753240A388DF32B0F59BCE">
    <w:name w:val="F7D57815A5753240A388DF32B0F59BCE"/>
  </w:style>
  <w:style w:type="paragraph" w:customStyle="1" w:styleId="36EF6610A9CF8B408824DDDD570C6C20">
    <w:name w:val="36EF6610A9CF8B408824DDDD570C6C20"/>
  </w:style>
  <w:style w:type="paragraph" w:customStyle="1" w:styleId="8FACEFED70F87249831A321DF07D767F">
    <w:name w:val="8FACEFED70F87249831A321DF07D767F"/>
  </w:style>
  <w:style w:type="paragraph" w:customStyle="1" w:styleId="16704CCA07362845BC0F7E3613D09F89">
    <w:name w:val="16704CCA07362845BC0F7E3613D09F89"/>
  </w:style>
  <w:style w:type="paragraph" w:customStyle="1" w:styleId="1CC4BE589DD5A44CBD634DE8AA3206C0">
    <w:name w:val="1CC4BE589DD5A44CBD634DE8AA3206C0"/>
  </w:style>
  <w:style w:type="paragraph" w:customStyle="1" w:styleId="23B36DB360EB7640AAC8AC182A794FC1">
    <w:name w:val="23B36DB360EB7640AAC8AC182A794FC1"/>
  </w:style>
  <w:style w:type="paragraph" w:customStyle="1" w:styleId="0C40DC980A599C46BE0E83E0D27E76E8">
    <w:name w:val="0C40DC980A599C46BE0E83E0D27E76E8"/>
  </w:style>
  <w:style w:type="paragraph" w:customStyle="1" w:styleId="65ACDEA68CA1CB4694F3EF9655ED9A05">
    <w:name w:val="65ACDEA68CA1CB4694F3EF9655ED9A05"/>
  </w:style>
  <w:style w:type="paragraph" w:customStyle="1" w:styleId="3E2D20C54DB3A84A95CC22ECDA9F4703">
    <w:name w:val="3E2D20C54DB3A84A95CC22ECDA9F4703"/>
    <w:rsid w:val="00BF6F55"/>
  </w:style>
  <w:style w:type="paragraph" w:customStyle="1" w:styleId="5FA26E55E2A2584FACB7727CD9877DEF">
    <w:name w:val="5FA26E55E2A2584FACB7727CD9877DEF"/>
    <w:rsid w:val="00BF6F55"/>
  </w:style>
  <w:style w:type="paragraph" w:customStyle="1" w:styleId="76A281497D391C429CC35A67F76D4EDB">
    <w:name w:val="76A281497D391C429CC35A67F76D4EDB"/>
    <w:rsid w:val="00BF6F55"/>
  </w:style>
  <w:style w:type="paragraph" w:customStyle="1" w:styleId="E8A5AA8F4E38AB40B940ED5D958FBACA">
    <w:name w:val="E8A5AA8F4E38AB40B940ED5D958FBACA"/>
    <w:rsid w:val="00BF6F55"/>
  </w:style>
  <w:style w:type="paragraph" w:customStyle="1" w:styleId="C538D242A1A61A4BA7B2D8083A6346F3">
    <w:name w:val="C538D242A1A61A4BA7B2D8083A6346F3"/>
    <w:rsid w:val="00BF6F55"/>
  </w:style>
  <w:style w:type="paragraph" w:customStyle="1" w:styleId="458193E2FC35F54E937141F9086B84B1">
    <w:name w:val="458193E2FC35F54E937141F9086B84B1"/>
    <w:rsid w:val="00BF6F55"/>
  </w:style>
  <w:style w:type="paragraph" w:customStyle="1" w:styleId="36B17751334D7540B7E227493402EF46">
    <w:name w:val="36B17751334D7540B7E227493402EF46"/>
    <w:rsid w:val="00BF6F55"/>
  </w:style>
  <w:style w:type="paragraph" w:customStyle="1" w:styleId="2C2C662FD09DCC41B10EB5A5CA8742C6">
    <w:name w:val="2C2C662FD09DCC41B10EB5A5CA8742C6"/>
    <w:rsid w:val="00BF6F55"/>
  </w:style>
  <w:style w:type="paragraph" w:customStyle="1" w:styleId="F0C46146644A294587C4EB57151F2676">
    <w:name w:val="F0C46146644A294587C4EB57151F2676"/>
    <w:rsid w:val="00BF6F55"/>
  </w:style>
  <w:style w:type="paragraph" w:customStyle="1" w:styleId="5E7BDD3815330B45B155C45B1B20E9F6">
    <w:name w:val="5E7BDD3815330B45B155C45B1B20E9F6"/>
    <w:rsid w:val="00BF6F55"/>
  </w:style>
  <w:style w:type="paragraph" w:customStyle="1" w:styleId="4B574C75137C3B4185F5931FBFB49937">
    <w:name w:val="4B574C75137C3B4185F5931FBFB49937"/>
    <w:rsid w:val="00BF6F55"/>
  </w:style>
  <w:style w:type="paragraph" w:customStyle="1" w:styleId="AA29A588B9C5604A8FBD19644D62B024">
    <w:name w:val="AA29A588B9C5604A8FBD19644D62B024"/>
    <w:rsid w:val="00BF6F55"/>
  </w:style>
  <w:style w:type="paragraph" w:customStyle="1" w:styleId="556F639FB0C31E458D29AA409608A98A">
    <w:name w:val="556F639FB0C31E458D29AA409608A98A"/>
    <w:rsid w:val="00BF6F55"/>
  </w:style>
  <w:style w:type="paragraph" w:customStyle="1" w:styleId="61BE180C38ADE54AB2AE1347B0FEBBDC">
    <w:name w:val="61BE180C38ADE54AB2AE1347B0FEBBDC"/>
    <w:rsid w:val="00BF6F55"/>
  </w:style>
  <w:style w:type="paragraph" w:customStyle="1" w:styleId="1FADD7C869BF9D4491CD3B35CAA1366B">
    <w:name w:val="1FADD7C869BF9D4491CD3B35CAA1366B"/>
    <w:rsid w:val="00BF6F55"/>
  </w:style>
  <w:style w:type="paragraph" w:customStyle="1" w:styleId="8ABD3FC5D931EA4BA50432017609D484">
    <w:name w:val="8ABD3FC5D931EA4BA50432017609D484"/>
    <w:rsid w:val="00BF6F55"/>
  </w:style>
  <w:style w:type="paragraph" w:customStyle="1" w:styleId="3EE94BCD1C276F46AC42FE54485E69CD">
    <w:name w:val="3EE94BCD1C276F46AC42FE54485E69CD"/>
    <w:rsid w:val="00BF6F55"/>
  </w:style>
  <w:style w:type="paragraph" w:customStyle="1" w:styleId="899CEC3FB319C74194DF133867D3DDDE">
    <w:name w:val="899CEC3FB319C74194DF133867D3DDDE"/>
    <w:rsid w:val="00BF6F55"/>
  </w:style>
  <w:style w:type="paragraph" w:customStyle="1" w:styleId="4ED8D9687E021A4DA46ABC762F3B2FB3">
    <w:name w:val="4ED8D9687E021A4DA46ABC762F3B2FB3"/>
    <w:rsid w:val="00BF6F55"/>
  </w:style>
  <w:style w:type="paragraph" w:customStyle="1" w:styleId="F941B4837F436E4DBC703873EF357CCC">
    <w:name w:val="F941B4837F436E4DBC703873EF357CCC"/>
    <w:rsid w:val="00BF6F55"/>
  </w:style>
  <w:style w:type="paragraph" w:customStyle="1" w:styleId="0918CE36412D9B47AB708034B67CE4DA">
    <w:name w:val="0918CE36412D9B47AB708034B67CE4DA"/>
    <w:rsid w:val="00BF6F55"/>
  </w:style>
  <w:style w:type="paragraph" w:customStyle="1" w:styleId="26B203022A0001479FA405DF63E2E3FE">
    <w:name w:val="26B203022A0001479FA405DF63E2E3FE"/>
    <w:rsid w:val="00BF6F55"/>
  </w:style>
  <w:style w:type="paragraph" w:customStyle="1" w:styleId="8C82E6BEC290B44DBEF2718E73501DDA">
    <w:name w:val="8C82E6BEC290B44DBEF2718E73501DDA"/>
    <w:rsid w:val="00BF6F55"/>
  </w:style>
  <w:style w:type="paragraph" w:customStyle="1" w:styleId="70ACF8391786D04BABC9162A9E271D07">
    <w:name w:val="70ACF8391786D04BABC9162A9E271D07"/>
    <w:rsid w:val="00BF6F55"/>
  </w:style>
  <w:style w:type="paragraph" w:customStyle="1" w:styleId="2D9F237D433C7A4792CBA86257D7BFA0">
    <w:name w:val="2D9F237D433C7A4792CBA86257D7BFA0"/>
    <w:rsid w:val="00BF6F55"/>
  </w:style>
  <w:style w:type="paragraph" w:customStyle="1" w:styleId="92531D1226268A42A121B9B2401C942D">
    <w:name w:val="92531D1226268A42A121B9B2401C942D"/>
    <w:rsid w:val="00BF6F55"/>
  </w:style>
  <w:style w:type="paragraph" w:customStyle="1" w:styleId="DBE75AC14F0C834ABF05C83020B02ECA">
    <w:name w:val="DBE75AC14F0C834ABF05C83020B02ECA"/>
    <w:rsid w:val="00BF6F55"/>
  </w:style>
  <w:style w:type="paragraph" w:customStyle="1" w:styleId="176ABA44E1B9C74891B9F9EC3A133449">
    <w:name w:val="176ABA44E1B9C74891B9F9EC3A133449"/>
    <w:rsid w:val="00BF6F55"/>
  </w:style>
  <w:style w:type="paragraph" w:customStyle="1" w:styleId="9E370153DA803241AA0592BE7D38912E">
    <w:name w:val="9E370153DA803241AA0592BE7D38912E"/>
    <w:rsid w:val="00BF6F55"/>
  </w:style>
  <w:style w:type="paragraph" w:customStyle="1" w:styleId="883066EC9FBD1C4A91D1864E79782A7A">
    <w:name w:val="883066EC9FBD1C4A91D1864E79782A7A"/>
    <w:rsid w:val="00BF6F55"/>
  </w:style>
  <w:style w:type="paragraph" w:customStyle="1" w:styleId="4E429F4160A73E4E8655DA24AC08EDFD">
    <w:name w:val="4E429F4160A73E4E8655DA24AC08EDFD"/>
    <w:rsid w:val="00BF6F55"/>
  </w:style>
  <w:style w:type="paragraph" w:customStyle="1" w:styleId="C455CCAFACB36F48AE8FA8BF075F3659">
    <w:name w:val="C455CCAFACB36F48AE8FA8BF075F3659"/>
    <w:rsid w:val="00BF6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{A90828CB-8082-DF4D-AFE4-ABAA1FABE73E}tf16402488.dotx</Template>
  <TotalTime>10</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Paulina Pauliunaite</cp:lastModifiedBy>
  <cp:revision>7</cp:revision>
  <cp:lastPrinted>2018-10-28T18:43:00Z</cp:lastPrinted>
  <dcterms:created xsi:type="dcterms:W3CDTF">2018-10-28T18:53:00Z</dcterms:created>
  <dcterms:modified xsi:type="dcterms:W3CDTF">2019-02-06T10:38:00Z</dcterms:modified>
  <cp:category/>
</cp:coreProperties>
</file>