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37E75BEB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625C17C" w14:textId="34457EF5" w:rsidR="00692703" w:rsidRPr="00C70323" w:rsidRDefault="003335B5" w:rsidP="00913946">
            <w:pPr>
              <w:pStyle w:val="Title"/>
              <w:rPr>
                <w:sz w:val="60"/>
              </w:rPr>
            </w:pPr>
            <w:r w:rsidRPr="00C70323">
              <w:rPr>
                <w:rStyle w:val="IntenseEmphasis"/>
                <w:sz w:val="60"/>
              </w:rPr>
              <w:t>Rachel Brady</w:t>
            </w:r>
          </w:p>
          <w:p w14:paraId="517CA97B" w14:textId="7017F49F" w:rsidR="00692703" w:rsidRPr="00CF1A49" w:rsidRDefault="003335B5" w:rsidP="00913946">
            <w:pPr>
              <w:pStyle w:val="ContactInfo"/>
              <w:contextualSpacing w:val="0"/>
            </w:pPr>
            <w:proofErr w:type="spellStart"/>
            <w:r>
              <w:t>Roslevan</w:t>
            </w:r>
            <w:proofErr w:type="spellEnd"/>
            <w:r w:rsidR="00C70323">
              <w:t>,</w:t>
            </w:r>
            <w:r>
              <w:t xml:space="preserve"> Ennis</w:t>
            </w:r>
            <w:r w:rsidR="00C70323">
              <w:t>, Co. Clare</w:t>
            </w:r>
            <w:r w:rsidR="004666B5">
              <w:t>,</w:t>
            </w:r>
            <w:r>
              <w:t xml:space="preserve"> Ireland 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76937A991A814AAB9CF3CA96421B0DC2"/>
                </w:placeholder>
                <w:temporary/>
                <w:showingPlcHdr/>
              </w:sdtPr>
              <w:sdtEndPr/>
              <w:sdtContent>
                <w:r w:rsidR="00692703" w:rsidRPr="00CF1A49">
                  <w:t>·</w:t>
                </w:r>
              </w:sdtContent>
            </w:sdt>
            <w:r>
              <w:t xml:space="preserve"> 0867224352</w:t>
            </w:r>
          </w:p>
          <w:p w14:paraId="367EC20E" w14:textId="1B1E9EFF" w:rsidR="00692703" w:rsidRPr="00CF1A49" w:rsidRDefault="003335B5" w:rsidP="00913946">
            <w:pPr>
              <w:pStyle w:val="ContactInfoEmphasis"/>
              <w:contextualSpacing w:val="0"/>
            </w:pPr>
            <w:r>
              <w:t>R</w:t>
            </w:r>
            <w:r w:rsidR="003E13E5">
              <w:t>achel.brady1</w:t>
            </w:r>
            <w:r w:rsidR="00576037">
              <w:t>@ucdconnect.ie</w:t>
            </w:r>
          </w:p>
        </w:tc>
      </w:tr>
      <w:tr w:rsidR="009571D8" w:rsidRPr="00CF1A49" w14:paraId="335726C7" w14:textId="77777777" w:rsidTr="00692703">
        <w:tc>
          <w:tcPr>
            <w:tcW w:w="9360" w:type="dxa"/>
            <w:tcMar>
              <w:top w:w="432" w:type="dxa"/>
            </w:tcMar>
          </w:tcPr>
          <w:p w14:paraId="41BE0F20" w14:textId="0E31DB80" w:rsidR="001755A8" w:rsidRPr="00CF1A49" w:rsidRDefault="001755A8" w:rsidP="00913946">
            <w:pPr>
              <w:contextualSpacing w:val="0"/>
            </w:pPr>
          </w:p>
        </w:tc>
      </w:tr>
    </w:tbl>
    <w:p w14:paraId="31776634" w14:textId="77777777" w:rsidR="004E01EB" w:rsidRPr="00CF1A49" w:rsidRDefault="00FE32BF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DFEABDC878ED441083A89AC6BE2762C2"/>
          </w:placeholder>
          <w:temporary/>
          <w:showingPlcHdr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886"/>
      </w:tblGrid>
      <w:tr w:rsidR="001D0BF1" w:rsidRPr="00CF1A49" w14:paraId="3722EA4E" w14:textId="77777777" w:rsidTr="00D66A52">
        <w:tc>
          <w:tcPr>
            <w:tcW w:w="9355" w:type="dxa"/>
          </w:tcPr>
          <w:p w14:paraId="4C989E6C" w14:textId="29332BA8" w:rsidR="001D0BF1" w:rsidRPr="00CF1A49" w:rsidRDefault="00FF1454" w:rsidP="001D0BF1">
            <w:pPr>
              <w:pStyle w:val="Heading3"/>
              <w:contextualSpacing w:val="0"/>
              <w:outlineLvl w:val="2"/>
            </w:pPr>
            <w:r>
              <w:t>(JUL. 201</w:t>
            </w:r>
            <w:r w:rsidR="0084236C">
              <w:t>6</w:t>
            </w:r>
            <w:r>
              <w:t xml:space="preserve">- </w:t>
            </w:r>
            <w:r w:rsidR="001C51EB">
              <w:t>present.</w:t>
            </w:r>
            <w:r>
              <w:t xml:space="preserve">) </w:t>
            </w:r>
          </w:p>
          <w:p w14:paraId="160284A8" w14:textId="7D2BB5EA" w:rsidR="001D0BF1" w:rsidRPr="00CF1A49" w:rsidRDefault="00FF1454" w:rsidP="001D0BF1">
            <w:pPr>
              <w:pStyle w:val="Heading2"/>
              <w:contextualSpacing w:val="0"/>
              <w:outlineLvl w:val="1"/>
            </w:pPr>
            <w:r>
              <w:t>rETAil assistant</w:t>
            </w:r>
            <w:r w:rsidR="001D0BF1" w:rsidRPr="00CF1A49">
              <w:t>,</w:t>
            </w:r>
            <w:r>
              <w:rPr>
                <w:rStyle w:val="SubtleReference"/>
              </w:rPr>
              <w:t xml:space="preserve"> Murphy’s Pharmacy </w:t>
            </w:r>
          </w:p>
          <w:p w14:paraId="5A06BA5C" w14:textId="620DD926" w:rsidR="001E3120" w:rsidRDefault="00FF1454" w:rsidP="00C70323">
            <w:pPr>
              <w:contextualSpacing w:val="0"/>
            </w:pPr>
            <w:r>
              <w:t xml:space="preserve"> Murphy’s pharmacy is one of the leading pharmacies in the Clare region with a wide range of pharmaceutical products and top brands in skincare, beauty and personal care. My </w:t>
            </w:r>
            <w:r w:rsidR="0029711C">
              <w:t>responsibilities</w:t>
            </w:r>
            <w:r>
              <w:t xml:space="preserve"> as a customer assistant involved a confident ability to sell over-the-counter medications, answering inquiries</w:t>
            </w:r>
            <w:r w:rsidR="00391EE2">
              <w:t xml:space="preserve"> and providing advice</w:t>
            </w:r>
            <w:r>
              <w:t>, merchandising stock</w:t>
            </w:r>
            <w:r w:rsidR="00C70323">
              <w:t>,</w:t>
            </w:r>
            <w:r>
              <w:t xml:space="preserve"> and </w:t>
            </w:r>
            <w:r w:rsidR="00C70323">
              <w:t>administrative duties. Competency in interpersonal communications were</w:t>
            </w:r>
            <w:r w:rsidR="00956E8E">
              <w:t xml:space="preserve"> key skills required to work</w:t>
            </w:r>
            <w:r w:rsidR="00C70323">
              <w:t xml:space="preserve"> in this </w:t>
            </w:r>
            <w:r w:rsidR="00223CE8">
              <w:t xml:space="preserve">dynamic </w:t>
            </w:r>
            <w:r w:rsidR="00C70323">
              <w:t xml:space="preserve">environment. </w:t>
            </w:r>
            <w:r w:rsidR="00D37555" w:rsidRPr="00D37555">
              <w:t>This work also required me to acquire in-depth and precise knowledge of a large range of pharmaceuticals and medications in order to accurately advise patients.</w:t>
            </w:r>
          </w:p>
          <w:p w14:paraId="53A19EBF" w14:textId="77777777" w:rsidR="00F804B6" w:rsidRDefault="00F804B6" w:rsidP="00C70323">
            <w:pPr>
              <w:contextualSpacing w:val="0"/>
            </w:pPr>
            <w:bookmarkStart w:id="0" w:name="_GoBack"/>
            <w:bookmarkEnd w:id="0"/>
          </w:p>
          <w:p w14:paraId="0CBDB241" w14:textId="28622CE3" w:rsidR="00F804B6" w:rsidRDefault="00F804B6" w:rsidP="00F804B6">
            <w:pPr>
              <w:pStyle w:val="Heading3"/>
              <w:spacing w:before="240"/>
              <w:outlineLvl w:val="2"/>
            </w:pPr>
            <w:r>
              <w:t>(</w:t>
            </w:r>
            <w:r w:rsidR="001C51EB">
              <w:t>Sep</w:t>
            </w:r>
            <w:r>
              <w:t>. 201</w:t>
            </w:r>
            <w:r w:rsidR="001C51EB">
              <w:t>9</w:t>
            </w:r>
            <w:r>
              <w:t xml:space="preserve"> – </w:t>
            </w:r>
            <w:r w:rsidR="001C51EB">
              <w:t>Present.</w:t>
            </w:r>
            <w:r>
              <w:t>)</w:t>
            </w:r>
            <w:r>
              <w:br/>
            </w:r>
            <w:r w:rsidR="001C51EB">
              <w:rPr>
                <w:color w:val="156138" w:themeColor="accent1" w:themeShade="BF"/>
              </w:rPr>
              <w:t>Employee at Cogs and Marvel, Dublin.</w:t>
            </w:r>
          </w:p>
          <w:p w14:paraId="79A7D853" w14:textId="389CA3D2" w:rsidR="00F804B6" w:rsidRPr="00CF1A49" w:rsidRDefault="00F804B6" w:rsidP="00C70323">
            <w:pPr>
              <w:contextualSpacing w:val="0"/>
            </w:pPr>
            <w:r>
              <w:t xml:space="preserve">I </w:t>
            </w:r>
            <w:r w:rsidR="001C51EB">
              <w:t xml:space="preserve">am a current employee of the leading event agency Cogs and Marvel in Dublin. My responsibilities vary from presentation work to event staff, and throughout my employment I interact and cooperate with high-end multinational firms and employees and I am engaged with the organizing and running of </w:t>
            </w:r>
            <w:r w:rsidR="00F10759">
              <w:t>International Tech Conferences.</w:t>
            </w:r>
          </w:p>
        </w:tc>
      </w:tr>
      <w:tr w:rsidR="00F61DF9" w:rsidRPr="00CF1A49" w14:paraId="1FD2CDCA" w14:textId="77777777" w:rsidTr="00F61DF9">
        <w:tc>
          <w:tcPr>
            <w:tcW w:w="9355" w:type="dxa"/>
            <w:tcMar>
              <w:top w:w="216" w:type="dxa"/>
            </w:tcMar>
          </w:tcPr>
          <w:p w14:paraId="51837971" w14:textId="1BC3673D" w:rsidR="00F61DF9" w:rsidRPr="00CF1A49" w:rsidRDefault="0029711C" w:rsidP="0029711C">
            <w:pPr>
              <w:pStyle w:val="Heading3"/>
              <w:spacing w:before="240"/>
              <w:contextualSpacing w:val="0"/>
              <w:outlineLvl w:val="2"/>
            </w:pPr>
            <w:r>
              <w:t>(Jun. 2018 – sEP. 2018)</w:t>
            </w:r>
          </w:p>
          <w:p w14:paraId="3BD6CC5A" w14:textId="2839A58F" w:rsidR="00F61DF9" w:rsidRPr="00CF1A49" w:rsidRDefault="00452468" w:rsidP="00F61DF9">
            <w:pPr>
              <w:pStyle w:val="Heading2"/>
              <w:contextualSpacing w:val="0"/>
              <w:outlineLvl w:val="1"/>
            </w:pPr>
            <w:r>
              <w:t>sales associate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Hollister Co</w:t>
            </w:r>
            <w:r w:rsidR="004666B5">
              <w:rPr>
                <w:rStyle w:val="SubtleReference"/>
              </w:rPr>
              <w:t>.,</w:t>
            </w:r>
            <w:r>
              <w:rPr>
                <w:rStyle w:val="SubtleReference"/>
              </w:rPr>
              <w:t xml:space="preserve"> bRITISH cOLUMBIA.</w:t>
            </w:r>
          </w:p>
          <w:p w14:paraId="3A6A6C8A" w14:textId="38F8C9D3" w:rsidR="00F61DF9" w:rsidRDefault="00452468" w:rsidP="00F61DF9">
            <w:r>
              <w:t xml:space="preserve">I was employed as a brand </w:t>
            </w:r>
            <w:r w:rsidR="005610E5">
              <w:t>representative</w:t>
            </w:r>
            <w:r>
              <w:t xml:space="preserve"> for the summer in British Columbia’s only Hollister store located in Vancouver, Canada. My responsibilities included the marketing and selling of Hollister branded clothing, handling inventory stock and intuitively</w:t>
            </w:r>
            <w:r w:rsidR="001E0046">
              <w:t xml:space="preserve"> developing international customer relations</w:t>
            </w:r>
            <w:r w:rsidR="005610E5">
              <w:t>.</w:t>
            </w:r>
            <w:r w:rsidR="00956E8E">
              <w:t xml:space="preserve"> </w:t>
            </w:r>
          </w:p>
        </w:tc>
      </w:tr>
      <w:tr w:rsidR="00F804B6" w:rsidRPr="00CF1A49" w14:paraId="0C9E393A" w14:textId="77777777" w:rsidTr="00F61DF9">
        <w:tc>
          <w:tcPr>
            <w:tcW w:w="9355" w:type="dxa"/>
            <w:tcMar>
              <w:top w:w="216" w:type="dxa"/>
            </w:tcMar>
          </w:tcPr>
          <w:p w14:paraId="286D8544" w14:textId="698170BA" w:rsidR="00F804B6" w:rsidRPr="00F804B6" w:rsidRDefault="00F804B6" w:rsidP="00F804B6">
            <w:pPr>
              <w:pStyle w:val="Heading3"/>
              <w:spacing w:before="240"/>
              <w:outlineLvl w:val="2"/>
            </w:pPr>
          </w:p>
        </w:tc>
      </w:tr>
    </w:tbl>
    <w:p w14:paraId="1F7E0583" w14:textId="3B637C38" w:rsidR="00951E22" w:rsidRPr="00CF1A49" w:rsidRDefault="00956E8E" w:rsidP="0097790C">
      <w:pPr>
        <w:pStyle w:val="Heading1"/>
      </w:pPr>
      <w:r>
        <w:t>Education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886"/>
      </w:tblGrid>
      <w:tr w:rsidR="001D0BF1" w:rsidRPr="00CF1A49" w14:paraId="13FB5B25" w14:textId="77777777" w:rsidTr="00D66A52">
        <w:tc>
          <w:tcPr>
            <w:tcW w:w="9355" w:type="dxa"/>
          </w:tcPr>
          <w:p w14:paraId="6ECE700D" w14:textId="40438C02" w:rsidR="001D0BF1" w:rsidRPr="00CF1A49" w:rsidRDefault="00DF3FDA" w:rsidP="001D0BF1">
            <w:pPr>
              <w:pStyle w:val="Heading3"/>
              <w:contextualSpacing w:val="0"/>
              <w:outlineLvl w:val="2"/>
            </w:pPr>
            <w:r>
              <w:t>(Sep. 2016 – prESENT)</w:t>
            </w:r>
          </w:p>
          <w:p w14:paraId="00ADA208" w14:textId="41EFB111" w:rsidR="001D0BF1" w:rsidRPr="00CF1A49" w:rsidRDefault="00DF3FDA" w:rsidP="001D0BF1">
            <w:pPr>
              <w:pStyle w:val="Heading2"/>
              <w:contextualSpacing w:val="0"/>
              <w:outlineLvl w:val="1"/>
            </w:pPr>
            <w:r>
              <w:t xml:space="preserve">STAGE </w:t>
            </w:r>
            <w:r w:rsidR="00F10759">
              <w:t>4</w:t>
            </w:r>
            <w:r>
              <w:t xml:space="preserve"> LAW WITH ECONOMICS</w:t>
            </w:r>
            <w:r w:rsidR="001D0BF1" w:rsidRPr="00CF1A49">
              <w:t xml:space="preserve">, </w:t>
            </w:r>
            <w:sdt>
              <w:sdtPr>
                <w:rPr>
                  <w:rStyle w:val="SubtleReference"/>
                </w:rPr>
                <w:alias w:val="Enter school 1:"/>
                <w:tag w:val="Enter school 1:"/>
                <w:id w:val="-1275936649"/>
                <w:placeholder>
                  <w:docPart w:val="4962141EEC79430C9D0C8CA6D718312D"/>
                </w:placeholder>
                <w:temporary/>
                <w:showingPlcHdr/>
              </w:sdtPr>
              <w:sdtEndPr>
                <w:rPr>
                  <w:rStyle w:val="DefaultParagraphFont"/>
                  <w:b/>
                  <w:smallCaps w:val="0"/>
                  <w:color w:val="1D824C" w:themeColor="accent1"/>
                </w:rPr>
              </w:sdtEndPr>
              <w:sdtContent>
                <w:r w:rsidR="001D0BF1" w:rsidRPr="00CF1A49">
                  <w:rPr>
                    <w:rStyle w:val="SubtleReference"/>
                  </w:rPr>
                  <w:t>School</w:t>
                </w:r>
              </w:sdtContent>
            </w:sdt>
            <w:r>
              <w:rPr>
                <w:rStyle w:val="SubtleReference"/>
              </w:rPr>
              <w:t xml:space="preserve"> OF LAW UCD</w:t>
            </w:r>
          </w:p>
          <w:p w14:paraId="202DB166" w14:textId="29BA2972" w:rsidR="007538DC" w:rsidRPr="00CF1A49" w:rsidRDefault="00B822B5" w:rsidP="007538DC">
            <w:pPr>
              <w:contextualSpacing w:val="0"/>
            </w:pPr>
            <w:r>
              <w:t>To date I have completed Stage 1</w:t>
            </w:r>
            <w:r w:rsidR="001C51EB">
              <w:t>,</w:t>
            </w:r>
            <w:r>
              <w:t xml:space="preserve"> Stage 2 </w:t>
            </w:r>
            <w:r w:rsidR="001C51EB">
              <w:t xml:space="preserve">and Stage 3 </w:t>
            </w:r>
            <w:r>
              <w:t xml:space="preserve">of a major in Law with Economics and a Minor in Economics, achieving </w:t>
            </w:r>
            <w:r w:rsidR="00576037">
              <w:t xml:space="preserve">either a 1:1 or </w:t>
            </w:r>
            <w:r>
              <w:t>2:</w:t>
            </w:r>
            <w:proofErr w:type="gramStart"/>
            <w:r>
              <w:t>1 degree</w:t>
            </w:r>
            <w:proofErr w:type="gramEnd"/>
            <w:r>
              <w:t xml:space="preserve"> status in </w:t>
            </w:r>
            <w:r w:rsidR="001C51EB">
              <w:t>each stage</w:t>
            </w:r>
            <w:r>
              <w:t xml:space="preserve">. </w:t>
            </w:r>
            <w:r w:rsidR="001C51EB">
              <w:t xml:space="preserve">I have completed a semester abroad in Utrecht University achieving top </w:t>
            </w:r>
            <w:proofErr w:type="spellStart"/>
            <w:r w:rsidR="001C51EB">
              <w:t>honours</w:t>
            </w:r>
            <w:proofErr w:type="spellEnd"/>
            <w:r w:rsidR="001C51EB">
              <w:t xml:space="preserve"> during this period. I am curr</w:t>
            </w:r>
            <w:r w:rsidR="00576037">
              <w:t xml:space="preserve">ently in my final semester of Stage 4, and I have achieved a 1:1 (3.70) GPA in my first semester. </w:t>
            </w:r>
            <w:proofErr w:type="gramStart"/>
            <w:r w:rsidR="00576037">
              <w:t>Therefore</w:t>
            </w:r>
            <w:proofErr w:type="gramEnd"/>
            <w:r w:rsidR="00576037">
              <w:t xml:space="preserve"> I am currently on track for a 1:1 degree.</w:t>
            </w:r>
          </w:p>
        </w:tc>
      </w:tr>
      <w:tr w:rsidR="00F61DF9" w:rsidRPr="00CF1A49" w14:paraId="0FF8D99C" w14:textId="77777777" w:rsidTr="00F61DF9">
        <w:tc>
          <w:tcPr>
            <w:tcW w:w="9355" w:type="dxa"/>
            <w:tcMar>
              <w:top w:w="216" w:type="dxa"/>
            </w:tcMar>
          </w:tcPr>
          <w:p w14:paraId="2CE44531" w14:textId="21A0ACA3" w:rsidR="00F61DF9" w:rsidRPr="00CF1A49" w:rsidRDefault="00AE4D69" w:rsidP="00F61DF9">
            <w:pPr>
              <w:pStyle w:val="Heading3"/>
              <w:contextualSpacing w:val="0"/>
              <w:outlineLvl w:val="2"/>
            </w:pPr>
            <w:r>
              <w:lastRenderedPageBreak/>
              <w:t>(Sep. 2010 – sep. 2016)</w:t>
            </w:r>
          </w:p>
          <w:p w14:paraId="4C3F211C" w14:textId="4441C59F" w:rsidR="00F61DF9" w:rsidRPr="00CF1A49" w:rsidRDefault="00AE4D69" w:rsidP="00F61DF9">
            <w:pPr>
              <w:pStyle w:val="Heading2"/>
              <w:contextualSpacing w:val="0"/>
              <w:outlineLvl w:val="1"/>
            </w:pPr>
            <w:r>
              <w:t>SEcondary level education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 xml:space="preserve">Colaiste muire, ennis, </w:t>
            </w:r>
            <w:proofErr w:type="gramStart"/>
            <w:r>
              <w:rPr>
                <w:rStyle w:val="SubtleReference"/>
              </w:rPr>
              <w:t>co.clare</w:t>
            </w:r>
            <w:proofErr w:type="gramEnd"/>
          </w:p>
          <w:p w14:paraId="2CE60920" w14:textId="623DB347" w:rsidR="00F61DF9" w:rsidRDefault="00AA557E" w:rsidP="00D677B5">
            <w:pPr>
              <w:jc w:val="both"/>
            </w:pPr>
            <w:r>
              <w:t xml:space="preserve">I have achieved </w:t>
            </w:r>
            <w:r w:rsidR="00AE4D69">
              <w:t xml:space="preserve">high levels of </w:t>
            </w:r>
            <w:r>
              <w:t>consistent, continuous</w:t>
            </w:r>
            <w:r w:rsidR="00AE4D69">
              <w:t xml:space="preserve"> asse</w:t>
            </w:r>
            <w:r w:rsidR="00235B04">
              <w:t>ss</w:t>
            </w:r>
            <w:r w:rsidR="00AE4D69">
              <w:t>ments</w:t>
            </w:r>
            <w:r>
              <w:t xml:space="preserve"> grades throughout secondary school, which resulted in </w:t>
            </w:r>
            <w:r w:rsidR="00120CF8">
              <w:t>gaining</w:t>
            </w:r>
            <w:r>
              <w:t xml:space="preserve"> </w:t>
            </w:r>
            <w:r w:rsidR="00AE4D69">
              <w:t>53</w:t>
            </w:r>
            <w:r w:rsidR="00F10759">
              <w:t>5</w:t>
            </w:r>
            <w:r w:rsidR="00AE4D69">
              <w:t xml:space="preserve"> points in the Leaving Certificate. I also received many awards during my schooling such as soccer player of the year 2016 and</w:t>
            </w:r>
            <w:r w:rsidR="001B1B15">
              <w:t xml:space="preserve"> awards for excellence in music &amp; choir.</w:t>
            </w:r>
            <w:r>
              <w:t xml:space="preserve"> I was </w:t>
            </w:r>
            <w:proofErr w:type="gramStart"/>
            <w:r>
              <w:t xml:space="preserve">the </w:t>
            </w:r>
            <w:r w:rsidR="001B1B15">
              <w:t xml:space="preserve"> </w:t>
            </w:r>
            <w:r>
              <w:t>w</w:t>
            </w:r>
            <w:r w:rsidR="001B1B15">
              <w:t>inner</w:t>
            </w:r>
            <w:proofErr w:type="gramEnd"/>
            <w:r w:rsidR="001B1B15">
              <w:t xml:space="preserve"> of </w:t>
            </w:r>
            <w:r>
              <w:t xml:space="preserve">the </w:t>
            </w:r>
            <w:r w:rsidR="001B1B15">
              <w:t xml:space="preserve">European Alliance Secondary School competition for essay writing and represented Ireland at  European level at </w:t>
            </w:r>
            <w:r w:rsidR="00D677B5">
              <w:t xml:space="preserve">the Committee of the Regions Plenary meeting </w:t>
            </w:r>
            <w:r w:rsidR="001B1B15">
              <w:t>in Brussels</w:t>
            </w:r>
            <w:r w:rsidR="00D677B5">
              <w:t>.</w:t>
            </w:r>
          </w:p>
        </w:tc>
      </w:tr>
    </w:tbl>
    <w:sdt>
      <w:sdtPr>
        <w:alias w:val="Skills:"/>
        <w:tag w:val="Skills:"/>
        <w:id w:val="-1392877668"/>
        <w:placeholder>
          <w:docPart w:val="9223069E4EA34797AD59D94F85D3D224"/>
        </w:placeholder>
        <w:temporary/>
        <w:showingPlcHdr/>
      </w:sdtPr>
      <w:sdtEndPr/>
      <w:sdtContent>
        <w:p w14:paraId="58C0E600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4EBB76AC" w14:textId="77777777" w:rsidTr="00CF1A49">
        <w:tc>
          <w:tcPr>
            <w:tcW w:w="4675" w:type="dxa"/>
          </w:tcPr>
          <w:p w14:paraId="0B394A4E" w14:textId="2DBBF623" w:rsidR="001F4E6D" w:rsidRPr="006E1507" w:rsidRDefault="00883BD3" w:rsidP="001B1B15">
            <w:pPr>
              <w:pStyle w:val="ListBullet"/>
              <w:numPr>
                <w:ilvl w:val="0"/>
                <w:numId w:val="14"/>
              </w:numPr>
              <w:contextualSpacing w:val="0"/>
            </w:pPr>
            <w:r>
              <w:t>Outgoing and friendly individual who adapts qui</w:t>
            </w:r>
            <w:r w:rsidR="00956E8E">
              <w:t>ckly</w:t>
            </w:r>
            <w:r w:rsidR="001B1B15">
              <w:t xml:space="preserve"> </w:t>
            </w:r>
            <w:r w:rsidR="00391EE2">
              <w:t>to new roles and si</w:t>
            </w:r>
            <w:r w:rsidR="00956E8E">
              <w:t>tuations, and prides myself</w:t>
            </w:r>
            <w:r w:rsidR="001B1B15">
              <w:t xml:space="preserve"> </w:t>
            </w:r>
            <w:r w:rsidR="00956E8E">
              <w:t>on my</w:t>
            </w:r>
            <w:r w:rsidR="00391EE2">
              <w:t xml:space="preserve"> professionalism and reputation.</w:t>
            </w:r>
          </w:p>
        </w:tc>
        <w:tc>
          <w:tcPr>
            <w:tcW w:w="4675" w:type="dxa"/>
            <w:tcMar>
              <w:left w:w="360" w:type="dxa"/>
            </w:tcMar>
          </w:tcPr>
          <w:p w14:paraId="2FE450E7" w14:textId="0BDA6786" w:rsidR="003A0632" w:rsidRPr="006E1507" w:rsidRDefault="0012410B" w:rsidP="006E1507">
            <w:pPr>
              <w:pStyle w:val="ListBullet"/>
              <w:contextualSpacing w:val="0"/>
            </w:pPr>
            <w:r>
              <w:t>Enthusiastic and capable employee with a proven record in sales and customer service</w:t>
            </w:r>
          </w:p>
          <w:p w14:paraId="65007B18" w14:textId="53E1C4DA" w:rsidR="001E3120" w:rsidRPr="006E1507" w:rsidRDefault="00391EE2" w:rsidP="006E1507">
            <w:pPr>
              <w:pStyle w:val="ListBullet"/>
              <w:contextualSpacing w:val="0"/>
            </w:pPr>
            <w:r>
              <w:t>Highly organized, efficient</w:t>
            </w:r>
            <w:r w:rsidR="00956E8E">
              <w:t xml:space="preserve"> and hardworking with proven </w:t>
            </w:r>
            <w:r>
              <w:t>leadership skills</w:t>
            </w:r>
            <w:r w:rsidR="00956E8E">
              <w:t>.</w:t>
            </w:r>
          </w:p>
          <w:p w14:paraId="5E7F2501" w14:textId="3F953EEC" w:rsidR="001E3120" w:rsidRPr="006E1507" w:rsidRDefault="00956E8E" w:rsidP="00956E8E">
            <w:pPr>
              <w:pStyle w:val="ListBullet"/>
              <w:contextualSpacing w:val="0"/>
            </w:pPr>
            <w:r>
              <w:t>Excellent team</w:t>
            </w:r>
            <w:r w:rsidR="001B1B15">
              <w:t xml:space="preserve"> &amp; interpersonal skills</w:t>
            </w:r>
          </w:p>
        </w:tc>
      </w:tr>
    </w:tbl>
    <w:sdt>
      <w:sdtPr>
        <w:alias w:val="Activities:"/>
        <w:tag w:val="Activities:"/>
        <w:id w:val="1223332893"/>
        <w:placeholder>
          <w:docPart w:val="56A48AD6017A48F3AACFA2BFF86DE401"/>
        </w:placeholder>
        <w:temporary/>
        <w:showingPlcHdr/>
      </w:sdtPr>
      <w:sdtEndPr/>
      <w:sdtContent>
        <w:p w14:paraId="08C48020" w14:textId="77777777"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14:paraId="5BCF816E" w14:textId="2DE700D9" w:rsidR="0012410B" w:rsidRDefault="002F196B" w:rsidP="00A94804">
      <w:pPr>
        <w:jc w:val="both"/>
      </w:pPr>
      <w:r>
        <w:t>I am</w:t>
      </w:r>
      <w:r w:rsidR="00E902A4">
        <w:t xml:space="preserve"> c</w:t>
      </w:r>
      <w:r w:rsidR="0012410B">
        <w:t>urrently a student of University College Dublin,</w:t>
      </w:r>
      <w:r w:rsidR="001B1B15">
        <w:t xml:space="preserve"> where I am studying Law with </w:t>
      </w:r>
      <w:r w:rsidR="0012410B">
        <w:t xml:space="preserve">Economics. </w:t>
      </w:r>
      <w:r w:rsidR="001B1B15">
        <w:t>My</w:t>
      </w:r>
      <w:r w:rsidR="008872DB">
        <w:t xml:space="preserve"> drive and commitment to the University</w:t>
      </w:r>
      <w:r w:rsidR="001B1B15">
        <w:t xml:space="preserve"> is demonstrated in my extra-curricular activities</w:t>
      </w:r>
      <w:r w:rsidR="00F01D63">
        <w:t>,</w:t>
      </w:r>
      <w:r w:rsidR="001B1B15">
        <w:t xml:space="preserve"> including being an </w:t>
      </w:r>
      <w:r w:rsidR="0012410B">
        <w:t>active member</w:t>
      </w:r>
      <w:r w:rsidR="00883BD3">
        <w:t xml:space="preserve"> of the UCD Law </w:t>
      </w:r>
      <w:r w:rsidR="000A6F09">
        <w:t>Society</w:t>
      </w:r>
      <w:r w:rsidR="00883BD3">
        <w:t xml:space="preserve">, </w:t>
      </w:r>
      <w:r w:rsidR="001B1B15">
        <w:t xml:space="preserve">the </w:t>
      </w:r>
      <w:r w:rsidR="00883BD3">
        <w:t>Literary and Historical society,</w:t>
      </w:r>
      <w:r w:rsidR="001B1B15">
        <w:t xml:space="preserve"> Commerce and Economics </w:t>
      </w:r>
      <w:r w:rsidR="000A6F09">
        <w:t>Society</w:t>
      </w:r>
      <w:r w:rsidR="001B1B15">
        <w:t xml:space="preserve">, </w:t>
      </w:r>
      <w:r w:rsidR="0012410B">
        <w:t>UCD Soccer Ladies</w:t>
      </w:r>
      <w:r w:rsidR="00883BD3">
        <w:t xml:space="preserve"> </w:t>
      </w:r>
      <w:r w:rsidR="0012410B">
        <w:t>and the UCD Surf Club</w:t>
      </w:r>
      <w:r w:rsidR="001B1B15">
        <w:t xml:space="preserve">. </w:t>
      </w:r>
      <w:r w:rsidR="00A94804">
        <w:t>From a young age, I’ve appreciated classical</w:t>
      </w:r>
      <w:r w:rsidR="00CD5276">
        <w:t xml:space="preserve"> and Irish Traditional</w:t>
      </w:r>
      <w:r w:rsidR="00A94804">
        <w:t xml:space="preserve"> music, successfully </w:t>
      </w:r>
      <w:r w:rsidR="000A6F09">
        <w:t>achieving</w:t>
      </w:r>
      <w:r w:rsidR="00A94804">
        <w:t xml:space="preserve"> high </w:t>
      </w:r>
      <w:proofErr w:type="spellStart"/>
      <w:r w:rsidR="000A6F09">
        <w:t>honours</w:t>
      </w:r>
      <w:proofErr w:type="spellEnd"/>
      <w:r w:rsidR="00A94804">
        <w:t xml:space="preserve"> award with ABRSM for singing voice examinations</w:t>
      </w:r>
      <w:r w:rsidR="00576037">
        <w:t xml:space="preserve"> I am a member of the UCD Philharmonic Choir and I am a potential soloist for an upcoming performance in the National Concert Hall</w:t>
      </w:r>
      <w:r w:rsidR="00A94804">
        <w:t>.</w:t>
      </w:r>
      <w:r w:rsidR="00CD5276">
        <w:t xml:space="preserve"> I also have participated in </w:t>
      </w:r>
      <w:proofErr w:type="spellStart"/>
      <w:r w:rsidR="00CD5276">
        <w:t>Féile</w:t>
      </w:r>
      <w:proofErr w:type="spellEnd"/>
      <w:r w:rsidR="00CD5276">
        <w:t xml:space="preserve"> </w:t>
      </w:r>
      <w:proofErr w:type="spellStart"/>
      <w:r w:rsidR="00CD5276">
        <w:t>na</w:t>
      </w:r>
      <w:proofErr w:type="spellEnd"/>
      <w:r w:rsidR="00CD5276">
        <w:t xml:space="preserve"> </w:t>
      </w:r>
      <w:proofErr w:type="spellStart"/>
      <w:r w:rsidR="00CD5276">
        <w:t>hInse</w:t>
      </w:r>
      <w:proofErr w:type="spellEnd"/>
      <w:r w:rsidR="00CD5276">
        <w:t xml:space="preserve">, where I have been member to a choral group who won the group singing competition for six consecutive years. </w:t>
      </w:r>
      <w:r w:rsidR="00A94804">
        <w:t>Other achievements include taking lead role</w:t>
      </w:r>
      <w:r w:rsidR="001B2EFE">
        <w:t>s in</w:t>
      </w:r>
      <w:r w:rsidR="00A94804">
        <w:t xml:space="preserve"> </w:t>
      </w:r>
      <w:r w:rsidR="006F2BB1">
        <w:t>my</w:t>
      </w:r>
      <w:r w:rsidR="001B2EFE">
        <w:t xml:space="preserve"> secondary</w:t>
      </w:r>
      <w:r w:rsidR="00A94804">
        <w:t xml:space="preserve"> school musical and performing solos </w:t>
      </w:r>
      <w:r w:rsidR="000A6F09">
        <w:t>in</w:t>
      </w:r>
      <w:r w:rsidR="00A94804">
        <w:t xml:space="preserve"> the </w:t>
      </w:r>
      <w:proofErr w:type="spellStart"/>
      <w:r w:rsidR="00A94804">
        <w:t>Col</w:t>
      </w:r>
      <w:r w:rsidR="001B2EFE">
        <w:t>ai</w:t>
      </w:r>
      <w:r w:rsidR="00A94804">
        <w:t>st</w:t>
      </w:r>
      <w:r w:rsidR="001B2EFE">
        <w:t>e</w:t>
      </w:r>
      <w:proofErr w:type="spellEnd"/>
      <w:r w:rsidR="00A94804">
        <w:t xml:space="preserve"> </w:t>
      </w:r>
      <w:proofErr w:type="spellStart"/>
      <w:r w:rsidR="00A94804">
        <w:t>Muire</w:t>
      </w:r>
      <w:proofErr w:type="spellEnd"/>
      <w:r w:rsidR="00A94804">
        <w:t xml:space="preserve"> School Choir. </w:t>
      </w:r>
      <w:r w:rsidR="00F10759">
        <w:t xml:space="preserve">I also have a profound talent in sporting activities. I am currently playing as part of UCD Tag Rugby and </w:t>
      </w:r>
      <w:r w:rsidR="00576037">
        <w:t xml:space="preserve">was the captain of the </w:t>
      </w:r>
      <w:proofErr w:type="spellStart"/>
      <w:r w:rsidR="00F10759">
        <w:t>Tulla</w:t>
      </w:r>
      <w:proofErr w:type="spellEnd"/>
      <w:r w:rsidR="00F10759">
        <w:t xml:space="preserve"> </w:t>
      </w:r>
      <w:r w:rsidR="00CD5276">
        <w:t xml:space="preserve">Girls Under 18s </w:t>
      </w:r>
      <w:r w:rsidR="00F10759">
        <w:t>Soccer team</w:t>
      </w:r>
      <w:r w:rsidR="00576037">
        <w:t xml:space="preserve"> in 201</w:t>
      </w:r>
      <w:r w:rsidR="00E43D0F">
        <w:t>6</w:t>
      </w:r>
      <w:r w:rsidR="00F10759">
        <w:t xml:space="preserve">. </w:t>
      </w:r>
      <w:r w:rsidR="00A94804">
        <w:t xml:space="preserve">My sporting activities and commitment to giving back to the community is </w:t>
      </w:r>
      <w:r w:rsidR="00F05D9A">
        <w:t xml:space="preserve">evidenced </w:t>
      </w:r>
      <w:r w:rsidR="00A94804">
        <w:t xml:space="preserve">in my volunteering work; acting as a coach for under 7’s </w:t>
      </w:r>
      <w:proofErr w:type="spellStart"/>
      <w:r w:rsidR="00A94804">
        <w:t>Tulla</w:t>
      </w:r>
      <w:proofErr w:type="spellEnd"/>
      <w:r w:rsidR="00A94804">
        <w:t xml:space="preserve"> soccer team, where I trained children </w:t>
      </w:r>
      <w:r w:rsidR="00F05D9A">
        <w:t xml:space="preserve">in </w:t>
      </w:r>
      <w:r w:rsidR="00A94804">
        <w:t>the basic skills of the sport.</w:t>
      </w:r>
      <w:r w:rsidR="00CD5276">
        <w:t xml:space="preserve"> I also enjoy surfing in Lahinch in my spare time.</w:t>
      </w:r>
    </w:p>
    <w:p w14:paraId="77FB03BD" w14:textId="77777777" w:rsidR="00391EE2" w:rsidRPr="00A151AB" w:rsidRDefault="00391EE2" w:rsidP="001B1B15">
      <w:pPr>
        <w:jc w:val="both"/>
        <w:rPr>
          <w:b/>
        </w:rPr>
      </w:pPr>
    </w:p>
    <w:p w14:paraId="7A6E36A6" w14:textId="78F1AC94" w:rsidR="00391EE2" w:rsidRPr="007B0269" w:rsidRDefault="00A151AB" w:rsidP="00391EE2">
      <w:pPr>
        <w:rPr>
          <w:rFonts w:asciiTheme="majorHAnsi" w:hAnsiTheme="majorHAnsi"/>
          <w:b/>
          <w:color w:val="auto"/>
          <w:sz w:val="28"/>
          <w:szCs w:val="28"/>
        </w:rPr>
      </w:pPr>
      <w:r w:rsidRPr="007B0269">
        <w:rPr>
          <w:rFonts w:asciiTheme="majorHAnsi" w:hAnsiTheme="majorHAnsi"/>
          <w:b/>
          <w:color w:val="auto"/>
          <w:sz w:val="28"/>
          <w:szCs w:val="28"/>
        </w:rPr>
        <w:t>REFERENCES</w:t>
      </w:r>
    </w:p>
    <w:p w14:paraId="5CB8F80F" w14:textId="77777777" w:rsidR="00A151AB" w:rsidRDefault="00A151AB" w:rsidP="00391EE2"/>
    <w:p w14:paraId="71338147" w14:textId="77777777" w:rsidR="00391EE2" w:rsidRDefault="00391EE2" w:rsidP="00391EE2">
      <w:proofErr w:type="spellStart"/>
      <w:r>
        <w:t>Ms</w:t>
      </w:r>
      <w:proofErr w:type="spellEnd"/>
      <w:r>
        <w:t xml:space="preserve"> Miriam Collins,</w:t>
      </w:r>
    </w:p>
    <w:p w14:paraId="5FF36E1D" w14:textId="38F9D60C" w:rsidR="00391EE2" w:rsidRDefault="00A94804" w:rsidP="00391EE2">
      <w:r>
        <w:t xml:space="preserve">Proprietor &amp; </w:t>
      </w:r>
      <w:r w:rsidR="00391EE2">
        <w:t>Manager,</w:t>
      </w:r>
    </w:p>
    <w:p w14:paraId="18D428FA" w14:textId="77777777" w:rsidR="00391EE2" w:rsidRDefault="00391EE2" w:rsidP="00391EE2">
      <w:r>
        <w:t>Murphy’s Pharmacy,</w:t>
      </w:r>
    </w:p>
    <w:p w14:paraId="4B97F815" w14:textId="77777777" w:rsidR="00A94804" w:rsidRDefault="00391EE2" w:rsidP="00391EE2">
      <w:proofErr w:type="spellStart"/>
      <w:r>
        <w:t>Roslevan</w:t>
      </w:r>
      <w:proofErr w:type="spellEnd"/>
      <w:r>
        <w:t>, Ennis,</w:t>
      </w:r>
      <w:r w:rsidR="00A94804">
        <w:t xml:space="preserve"> </w:t>
      </w:r>
    </w:p>
    <w:p w14:paraId="44EBCCB5" w14:textId="77777777" w:rsidR="00A151AB" w:rsidRDefault="00A94804" w:rsidP="00391EE2">
      <w:r>
        <w:t>Co. Clare</w:t>
      </w:r>
      <w:r w:rsidR="00A151AB">
        <w:t xml:space="preserve">. </w:t>
      </w:r>
    </w:p>
    <w:p w14:paraId="4E137D41" w14:textId="77777777" w:rsidR="00A151AB" w:rsidRDefault="00A151AB" w:rsidP="00391EE2"/>
    <w:p w14:paraId="560D17AA" w14:textId="251913A6" w:rsidR="00A94804" w:rsidRDefault="00A94804" w:rsidP="00391EE2">
      <w:proofErr w:type="spellStart"/>
      <w:r>
        <w:t>Ms</w:t>
      </w:r>
      <w:proofErr w:type="spellEnd"/>
      <w:r>
        <w:t xml:space="preserve"> Jean Pound, </w:t>
      </w:r>
    </w:p>
    <w:p w14:paraId="1D43CCA7" w14:textId="55260BCA" w:rsidR="00A94804" w:rsidRDefault="00A94804" w:rsidP="00391EE2">
      <w:r>
        <w:t>Princip</w:t>
      </w:r>
      <w:r w:rsidR="00F07CFC">
        <w:t>al</w:t>
      </w:r>
      <w:r>
        <w:t>,</w:t>
      </w:r>
    </w:p>
    <w:p w14:paraId="5C7303B1" w14:textId="291C8E25" w:rsidR="00A94804" w:rsidRDefault="00A94804" w:rsidP="00391EE2">
      <w:proofErr w:type="spellStart"/>
      <w:r>
        <w:t>Colaiste</w:t>
      </w:r>
      <w:proofErr w:type="spellEnd"/>
      <w:r>
        <w:t xml:space="preserve"> </w:t>
      </w:r>
      <w:proofErr w:type="spellStart"/>
      <w:r>
        <w:t>Muire</w:t>
      </w:r>
      <w:proofErr w:type="spellEnd"/>
      <w:r>
        <w:t>, Ennis,</w:t>
      </w:r>
    </w:p>
    <w:p w14:paraId="4785F5BC" w14:textId="31BE70D3" w:rsidR="00A94804" w:rsidRDefault="00A94804" w:rsidP="00391EE2">
      <w:r>
        <w:t xml:space="preserve">Co. Clare. </w:t>
      </w:r>
    </w:p>
    <w:p w14:paraId="735F8718" w14:textId="77777777" w:rsidR="00391EE2" w:rsidRDefault="00391EE2" w:rsidP="006E1507"/>
    <w:p w14:paraId="001ECC4C" w14:textId="680A6F5F" w:rsidR="003335B5" w:rsidRPr="006E1507" w:rsidRDefault="003335B5" w:rsidP="006E1507">
      <w:r w:rsidRPr="003335B5">
        <w:t xml:space="preserve">A certified copy of </w:t>
      </w:r>
      <w:r>
        <w:t>an employment</w:t>
      </w:r>
      <w:r w:rsidRPr="003335B5">
        <w:t xml:space="preserve"> reference is available upon request.</w:t>
      </w:r>
    </w:p>
    <w:sectPr w:rsidR="003335B5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66883" w14:textId="77777777" w:rsidR="00FE32BF" w:rsidRDefault="00FE32BF" w:rsidP="0068194B">
      <w:r>
        <w:separator/>
      </w:r>
    </w:p>
    <w:p w14:paraId="34A45EEE" w14:textId="77777777" w:rsidR="00FE32BF" w:rsidRDefault="00FE32BF"/>
    <w:p w14:paraId="20DA9553" w14:textId="77777777" w:rsidR="00FE32BF" w:rsidRDefault="00FE32BF"/>
  </w:endnote>
  <w:endnote w:type="continuationSeparator" w:id="0">
    <w:p w14:paraId="04AE4AF3" w14:textId="77777777" w:rsidR="00FE32BF" w:rsidRDefault="00FE32BF" w:rsidP="0068194B">
      <w:r>
        <w:continuationSeparator/>
      </w:r>
    </w:p>
    <w:p w14:paraId="2D7DFE68" w14:textId="77777777" w:rsidR="00FE32BF" w:rsidRDefault="00FE32BF"/>
    <w:p w14:paraId="5595A31D" w14:textId="77777777" w:rsidR="00FE32BF" w:rsidRDefault="00FE32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59E4ED" w14:textId="77777777" w:rsidR="00951E22" w:rsidRDefault="00951E2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2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B86E0" w14:textId="77777777" w:rsidR="00FE32BF" w:rsidRDefault="00FE32BF" w:rsidP="0068194B">
      <w:r>
        <w:separator/>
      </w:r>
    </w:p>
    <w:p w14:paraId="45D1E4FD" w14:textId="77777777" w:rsidR="00FE32BF" w:rsidRDefault="00FE32BF"/>
    <w:p w14:paraId="204A9ECB" w14:textId="77777777" w:rsidR="00FE32BF" w:rsidRDefault="00FE32BF"/>
  </w:footnote>
  <w:footnote w:type="continuationSeparator" w:id="0">
    <w:p w14:paraId="38895459" w14:textId="77777777" w:rsidR="00FE32BF" w:rsidRDefault="00FE32BF" w:rsidP="0068194B">
      <w:r>
        <w:continuationSeparator/>
      </w:r>
    </w:p>
    <w:p w14:paraId="0775A56A" w14:textId="77777777" w:rsidR="00FE32BF" w:rsidRDefault="00FE32BF"/>
    <w:p w14:paraId="47578722" w14:textId="77777777" w:rsidR="00FE32BF" w:rsidRDefault="00FE32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BCCC0" w14:textId="77777777" w:rsidR="00951E22" w:rsidRPr="004E01EB" w:rsidRDefault="00951E22" w:rsidP="005A1B10">
    <w:pPr>
      <w:pStyle w:val="Header"/>
    </w:pPr>
    <w:r w:rsidRPr="004E01EB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0FBB53" wp14:editId="21922DC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2A793D3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DD96E11"/>
    <w:multiLevelType w:val="hybridMultilevel"/>
    <w:tmpl w:val="8B165F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82B"/>
    <w:rsid w:val="000001EF"/>
    <w:rsid w:val="00007322"/>
    <w:rsid w:val="00007728"/>
    <w:rsid w:val="00024584"/>
    <w:rsid w:val="00024730"/>
    <w:rsid w:val="00055E95"/>
    <w:rsid w:val="0007021F"/>
    <w:rsid w:val="000A6F09"/>
    <w:rsid w:val="000B2BA5"/>
    <w:rsid w:val="000D42E7"/>
    <w:rsid w:val="000F2F8C"/>
    <w:rsid w:val="0010006E"/>
    <w:rsid w:val="001045A8"/>
    <w:rsid w:val="00114A91"/>
    <w:rsid w:val="00120CF8"/>
    <w:rsid w:val="0012410B"/>
    <w:rsid w:val="001427E1"/>
    <w:rsid w:val="00163668"/>
    <w:rsid w:val="00171566"/>
    <w:rsid w:val="00174676"/>
    <w:rsid w:val="001755A8"/>
    <w:rsid w:val="00184014"/>
    <w:rsid w:val="00192008"/>
    <w:rsid w:val="001B1B15"/>
    <w:rsid w:val="001B2EFE"/>
    <w:rsid w:val="001C0E68"/>
    <w:rsid w:val="001C4B6F"/>
    <w:rsid w:val="001C51EB"/>
    <w:rsid w:val="001D0BF1"/>
    <w:rsid w:val="001D582B"/>
    <w:rsid w:val="001E0046"/>
    <w:rsid w:val="001E3120"/>
    <w:rsid w:val="001E7E0C"/>
    <w:rsid w:val="001F0BB0"/>
    <w:rsid w:val="001F4E6D"/>
    <w:rsid w:val="001F6140"/>
    <w:rsid w:val="00203573"/>
    <w:rsid w:val="0020597D"/>
    <w:rsid w:val="00213B4C"/>
    <w:rsid w:val="00223CE8"/>
    <w:rsid w:val="002253B0"/>
    <w:rsid w:val="00235B04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11C"/>
    <w:rsid w:val="00297F18"/>
    <w:rsid w:val="002A1945"/>
    <w:rsid w:val="002B2958"/>
    <w:rsid w:val="002B3FC8"/>
    <w:rsid w:val="002D23C5"/>
    <w:rsid w:val="002D6137"/>
    <w:rsid w:val="002E7E61"/>
    <w:rsid w:val="002F05E5"/>
    <w:rsid w:val="002F196B"/>
    <w:rsid w:val="002F254D"/>
    <w:rsid w:val="002F30E4"/>
    <w:rsid w:val="00307140"/>
    <w:rsid w:val="00316DFF"/>
    <w:rsid w:val="00325B57"/>
    <w:rsid w:val="003335B5"/>
    <w:rsid w:val="00336056"/>
    <w:rsid w:val="003544E1"/>
    <w:rsid w:val="00366398"/>
    <w:rsid w:val="00391EE2"/>
    <w:rsid w:val="003A0632"/>
    <w:rsid w:val="003A30E5"/>
    <w:rsid w:val="003A6ADF"/>
    <w:rsid w:val="003B5928"/>
    <w:rsid w:val="003D380F"/>
    <w:rsid w:val="003E13E5"/>
    <w:rsid w:val="003E160D"/>
    <w:rsid w:val="003F1D5F"/>
    <w:rsid w:val="00405128"/>
    <w:rsid w:val="00406CFF"/>
    <w:rsid w:val="004079D2"/>
    <w:rsid w:val="00416B25"/>
    <w:rsid w:val="00420592"/>
    <w:rsid w:val="004319E0"/>
    <w:rsid w:val="00437E8C"/>
    <w:rsid w:val="00440225"/>
    <w:rsid w:val="00452468"/>
    <w:rsid w:val="004666B5"/>
    <w:rsid w:val="00466B0F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10E5"/>
    <w:rsid w:val="00566A35"/>
    <w:rsid w:val="0056701E"/>
    <w:rsid w:val="005740D7"/>
    <w:rsid w:val="00576037"/>
    <w:rsid w:val="005A0F26"/>
    <w:rsid w:val="005A1B10"/>
    <w:rsid w:val="005A6850"/>
    <w:rsid w:val="005B1B1B"/>
    <w:rsid w:val="005C5932"/>
    <w:rsid w:val="005D1206"/>
    <w:rsid w:val="005D3CA7"/>
    <w:rsid w:val="005D4CC1"/>
    <w:rsid w:val="005F4B91"/>
    <w:rsid w:val="005F55D2"/>
    <w:rsid w:val="0062312F"/>
    <w:rsid w:val="00625F2C"/>
    <w:rsid w:val="006618E9"/>
    <w:rsid w:val="006640D5"/>
    <w:rsid w:val="0068194B"/>
    <w:rsid w:val="00692703"/>
    <w:rsid w:val="006A1962"/>
    <w:rsid w:val="006B5D48"/>
    <w:rsid w:val="006B7D7B"/>
    <w:rsid w:val="006C1A5E"/>
    <w:rsid w:val="006E1507"/>
    <w:rsid w:val="006F2BB1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B0269"/>
    <w:rsid w:val="007C0566"/>
    <w:rsid w:val="007C606B"/>
    <w:rsid w:val="007E6A61"/>
    <w:rsid w:val="00801140"/>
    <w:rsid w:val="00803404"/>
    <w:rsid w:val="00834955"/>
    <w:rsid w:val="0084236C"/>
    <w:rsid w:val="00855B59"/>
    <w:rsid w:val="00860461"/>
    <w:rsid w:val="0086487C"/>
    <w:rsid w:val="00870B20"/>
    <w:rsid w:val="008829F8"/>
    <w:rsid w:val="00883BD3"/>
    <w:rsid w:val="00885897"/>
    <w:rsid w:val="008872DB"/>
    <w:rsid w:val="00892348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1E22"/>
    <w:rsid w:val="00952C89"/>
    <w:rsid w:val="00956E8E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51AB"/>
    <w:rsid w:val="00A16DAA"/>
    <w:rsid w:val="00A24162"/>
    <w:rsid w:val="00A25023"/>
    <w:rsid w:val="00A270EA"/>
    <w:rsid w:val="00A34BA2"/>
    <w:rsid w:val="00A36F27"/>
    <w:rsid w:val="00A42E32"/>
    <w:rsid w:val="00A466D3"/>
    <w:rsid w:val="00A46E63"/>
    <w:rsid w:val="00A51DC5"/>
    <w:rsid w:val="00A53DE1"/>
    <w:rsid w:val="00A615E1"/>
    <w:rsid w:val="00A755E8"/>
    <w:rsid w:val="00A93A5D"/>
    <w:rsid w:val="00A94804"/>
    <w:rsid w:val="00AA557E"/>
    <w:rsid w:val="00AB32F8"/>
    <w:rsid w:val="00AB610B"/>
    <w:rsid w:val="00AD360E"/>
    <w:rsid w:val="00AD40FB"/>
    <w:rsid w:val="00AD782D"/>
    <w:rsid w:val="00AE4D69"/>
    <w:rsid w:val="00AE7650"/>
    <w:rsid w:val="00B10EBE"/>
    <w:rsid w:val="00B236F1"/>
    <w:rsid w:val="00B2783D"/>
    <w:rsid w:val="00B50F99"/>
    <w:rsid w:val="00B51D1B"/>
    <w:rsid w:val="00B540F4"/>
    <w:rsid w:val="00B60FD0"/>
    <w:rsid w:val="00B622DF"/>
    <w:rsid w:val="00B6332A"/>
    <w:rsid w:val="00B70029"/>
    <w:rsid w:val="00B81760"/>
    <w:rsid w:val="00B822B5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0323"/>
    <w:rsid w:val="00C779DA"/>
    <w:rsid w:val="00C814F7"/>
    <w:rsid w:val="00CA4B4D"/>
    <w:rsid w:val="00CB35C3"/>
    <w:rsid w:val="00CD323D"/>
    <w:rsid w:val="00CD5276"/>
    <w:rsid w:val="00CE4030"/>
    <w:rsid w:val="00CE64B3"/>
    <w:rsid w:val="00CF1A49"/>
    <w:rsid w:val="00D0630C"/>
    <w:rsid w:val="00D243A9"/>
    <w:rsid w:val="00D305E5"/>
    <w:rsid w:val="00D37555"/>
    <w:rsid w:val="00D37CD3"/>
    <w:rsid w:val="00D66A52"/>
    <w:rsid w:val="00D66EFA"/>
    <w:rsid w:val="00D677B5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3FDA"/>
    <w:rsid w:val="00DF4D6C"/>
    <w:rsid w:val="00E01923"/>
    <w:rsid w:val="00E14498"/>
    <w:rsid w:val="00E2397A"/>
    <w:rsid w:val="00E254DB"/>
    <w:rsid w:val="00E300FC"/>
    <w:rsid w:val="00E362DB"/>
    <w:rsid w:val="00E43D0F"/>
    <w:rsid w:val="00E5632B"/>
    <w:rsid w:val="00E67F6C"/>
    <w:rsid w:val="00E70240"/>
    <w:rsid w:val="00E71E6B"/>
    <w:rsid w:val="00E81CC5"/>
    <w:rsid w:val="00E85A87"/>
    <w:rsid w:val="00E85B4A"/>
    <w:rsid w:val="00E902A4"/>
    <w:rsid w:val="00E9528E"/>
    <w:rsid w:val="00EA5099"/>
    <w:rsid w:val="00EC1351"/>
    <w:rsid w:val="00EC4CBF"/>
    <w:rsid w:val="00EE2CA8"/>
    <w:rsid w:val="00EF17E8"/>
    <w:rsid w:val="00EF51D9"/>
    <w:rsid w:val="00F01D63"/>
    <w:rsid w:val="00F05D9A"/>
    <w:rsid w:val="00F07CFC"/>
    <w:rsid w:val="00F10759"/>
    <w:rsid w:val="00F130DD"/>
    <w:rsid w:val="00F241A7"/>
    <w:rsid w:val="00F24884"/>
    <w:rsid w:val="00F476C4"/>
    <w:rsid w:val="00F61DF9"/>
    <w:rsid w:val="00F804B6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32BF"/>
    <w:rsid w:val="00FE55A2"/>
    <w:rsid w:val="00F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F6C6B5"/>
  <w15:docId w15:val="{334030C5-35E3-4A3A-9130-1B7D56EC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ird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6937A991A814AAB9CF3CA96421B0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C953D-4DE7-43A0-8AE1-49D0AE668828}"/>
      </w:docPartPr>
      <w:docPartBody>
        <w:p w:rsidR="008F6F66" w:rsidRDefault="008F6F66">
          <w:pPr>
            <w:pStyle w:val="76937A991A814AAB9CF3CA96421B0DC2"/>
          </w:pPr>
          <w:r w:rsidRPr="00CF1A49">
            <w:t>·</w:t>
          </w:r>
        </w:p>
      </w:docPartBody>
    </w:docPart>
    <w:docPart>
      <w:docPartPr>
        <w:name w:val="DFEABDC878ED441083A89AC6BE276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20CD0-314F-414C-BB04-F4DEACF8FA5A}"/>
      </w:docPartPr>
      <w:docPartBody>
        <w:p w:rsidR="008F6F66" w:rsidRDefault="008F6F66">
          <w:pPr>
            <w:pStyle w:val="DFEABDC878ED441083A89AC6BE2762C2"/>
          </w:pPr>
          <w:r w:rsidRPr="00CF1A49">
            <w:t>Experience</w:t>
          </w:r>
        </w:p>
      </w:docPartBody>
    </w:docPart>
    <w:docPart>
      <w:docPartPr>
        <w:name w:val="4962141EEC79430C9D0C8CA6D7183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B735A-34E7-4B09-8BF0-F86675C1009F}"/>
      </w:docPartPr>
      <w:docPartBody>
        <w:p w:rsidR="008F6F66" w:rsidRDefault="008F6F66">
          <w:pPr>
            <w:pStyle w:val="4962141EEC79430C9D0C8CA6D718312D"/>
          </w:pPr>
          <w:r w:rsidRPr="00CF1A49">
            <w:rPr>
              <w:rStyle w:val="SubtleReference"/>
            </w:rPr>
            <w:t>School</w:t>
          </w:r>
        </w:p>
      </w:docPartBody>
    </w:docPart>
    <w:docPart>
      <w:docPartPr>
        <w:name w:val="9223069E4EA34797AD59D94F85D3D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2B671-4D01-4849-B355-82F2858FA03D}"/>
      </w:docPartPr>
      <w:docPartBody>
        <w:p w:rsidR="008F6F66" w:rsidRDefault="008F6F66">
          <w:pPr>
            <w:pStyle w:val="9223069E4EA34797AD59D94F85D3D224"/>
          </w:pPr>
          <w:r w:rsidRPr="00CF1A49">
            <w:t>Skills</w:t>
          </w:r>
        </w:p>
      </w:docPartBody>
    </w:docPart>
    <w:docPart>
      <w:docPartPr>
        <w:name w:val="56A48AD6017A48F3AACFA2BFF86DE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955AA-7472-4430-9274-DCADE7193076}"/>
      </w:docPartPr>
      <w:docPartBody>
        <w:p w:rsidR="008F6F66" w:rsidRDefault="008F6F66">
          <w:pPr>
            <w:pStyle w:val="56A48AD6017A48F3AACFA2BFF86DE401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F66"/>
    <w:rsid w:val="002E1DA6"/>
    <w:rsid w:val="00444FE9"/>
    <w:rsid w:val="00521FED"/>
    <w:rsid w:val="00781205"/>
    <w:rsid w:val="008F6F66"/>
    <w:rsid w:val="009B0A92"/>
    <w:rsid w:val="009E4626"/>
    <w:rsid w:val="00A5439E"/>
    <w:rsid w:val="00D06BB2"/>
    <w:rsid w:val="00D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81C4FAFE534ED880CCDBD7DABBD9A8">
    <w:name w:val="C281C4FAFE534ED880CCDBD7DABBD9A8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B2381B7496314FD59A1B879BF50C024D">
    <w:name w:val="B2381B7496314FD59A1B879BF50C024D"/>
  </w:style>
  <w:style w:type="paragraph" w:customStyle="1" w:styleId="03AF3E2B4E324B489CB1C54668A64763">
    <w:name w:val="03AF3E2B4E324B489CB1C54668A64763"/>
  </w:style>
  <w:style w:type="paragraph" w:customStyle="1" w:styleId="76937A991A814AAB9CF3CA96421B0DC2">
    <w:name w:val="76937A991A814AAB9CF3CA96421B0DC2"/>
  </w:style>
  <w:style w:type="paragraph" w:customStyle="1" w:styleId="F22F607166D14420A296C618747C3D7A">
    <w:name w:val="F22F607166D14420A296C618747C3D7A"/>
  </w:style>
  <w:style w:type="paragraph" w:customStyle="1" w:styleId="EAB9D8E4E4994573BD052124B135AF95">
    <w:name w:val="EAB9D8E4E4994573BD052124B135AF95"/>
  </w:style>
  <w:style w:type="paragraph" w:customStyle="1" w:styleId="C858B5578B184096AFC78EFCC217F3F3">
    <w:name w:val="C858B5578B184096AFC78EFCC217F3F3"/>
  </w:style>
  <w:style w:type="paragraph" w:customStyle="1" w:styleId="C4E63A36D50E4233B2CE2AEF6109852A">
    <w:name w:val="C4E63A36D50E4233B2CE2AEF6109852A"/>
  </w:style>
  <w:style w:type="paragraph" w:customStyle="1" w:styleId="A0D3C30D9CBB40D6A3B2B48FBC214BE3">
    <w:name w:val="A0D3C30D9CBB40D6A3B2B48FBC214BE3"/>
  </w:style>
  <w:style w:type="paragraph" w:customStyle="1" w:styleId="8EDDF17990074CB280CF8CA20BC83DE5">
    <w:name w:val="8EDDF17990074CB280CF8CA20BC83DE5"/>
  </w:style>
  <w:style w:type="paragraph" w:customStyle="1" w:styleId="18ECF9E119564BD5887581EDBD8DE2D5">
    <w:name w:val="18ECF9E119564BD5887581EDBD8DE2D5"/>
  </w:style>
  <w:style w:type="paragraph" w:customStyle="1" w:styleId="DFEABDC878ED441083A89AC6BE2762C2">
    <w:name w:val="DFEABDC878ED441083A89AC6BE2762C2"/>
  </w:style>
  <w:style w:type="paragraph" w:customStyle="1" w:styleId="D18F576B3A86455083832CBBD36297D7">
    <w:name w:val="D18F576B3A86455083832CBBD36297D7"/>
  </w:style>
  <w:style w:type="paragraph" w:customStyle="1" w:styleId="3B3079270E2447C0BB5B1CEC8F240487">
    <w:name w:val="3B3079270E2447C0BB5B1CEC8F240487"/>
  </w:style>
  <w:style w:type="paragraph" w:customStyle="1" w:styleId="3ACAB4D6C6464FD58381455B61C9783A">
    <w:name w:val="3ACAB4D6C6464FD58381455B61C9783A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29F8D5E2178F46BDBEA0F2D77E5E16D4">
    <w:name w:val="29F8D5E2178F46BDBEA0F2D77E5E16D4"/>
  </w:style>
  <w:style w:type="paragraph" w:customStyle="1" w:styleId="3640E16FE68D422FBD17FF7D399B386C">
    <w:name w:val="3640E16FE68D422FBD17FF7D399B386C"/>
  </w:style>
  <w:style w:type="paragraph" w:customStyle="1" w:styleId="3F29D63D4041482E92F5E94C79B35B59">
    <w:name w:val="3F29D63D4041482E92F5E94C79B35B59"/>
  </w:style>
  <w:style w:type="paragraph" w:customStyle="1" w:styleId="D33CAD6967F44B32A7509BB619871423">
    <w:name w:val="D33CAD6967F44B32A7509BB619871423"/>
  </w:style>
  <w:style w:type="paragraph" w:customStyle="1" w:styleId="693A512830A04308AC6143B32DD878FA">
    <w:name w:val="693A512830A04308AC6143B32DD878FA"/>
  </w:style>
  <w:style w:type="paragraph" w:customStyle="1" w:styleId="A47E2A8AFCC0419283AEBCEAE4F91DAF">
    <w:name w:val="A47E2A8AFCC0419283AEBCEAE4F91DAF"/>
  </w:style>
  <w:style w:type="paragraph" w:customStyle="1" w:styleId="EC3A18E24766424A9890B67DBD83D16A">
    <w:name w:val="EC3A18E24766424A9890B67DBD83D16A"/>
  </w:style>
  <w:style w:type="paragraph" w:customStyle="1" w:styleId="3AC8FBCC06AE4B48B95C3EAB8C648B3F">
    <w:name w:val="3AC8FBCC06AE4B48B95C3EAB8C648B3F"/>
  </w:style>
  <w:style w:type="paragraph" w:customStyle="1" w:styleId="E693F18C3FBD45E4A1B9EE3413EB3407">
    <w:name w:val="E693F18C3FBD45E4A1B9EE3413EB3407"/>
  </w:style>
  <w:style w:type="paragraph" w:customStyle="1" w:styleId="61139A22AA67425B9DEBCF5CDF207B95">
    <w:name w:val="61139A22AA67425B9DEBCF5CDF207B95"/>
  </w:style>
  <w:style w:type="paragraph" w:customStyle="1" w:styleId="C8A96CDB5A9449C0AA68A9F785FB13DB">
    <w:name w:val="C8A96CDB5A9449C0AA68A9F785FB13DB"/>
  </w:style>
  <w:style w:type="paragraph" w:customStyle="1" w:styleId="4962141EEC79430C9D0C8CA6D718312D">
    <w:name w:val="4962141EEC79430C9D0C8CA6D718312D"/>
  </w:style>
  <w:style w:type="paragraph" w:customStyle="1" w:styleId="CF8B26C2C668456783B8264D6A625D6E">
    <w:name w:val="CF8B26C2C668456783B8264D6A625D6E"/>
  </w:style>
  <w:style w:type="paragraph" w:customStyle="1" w:styleId="AD5BB3554A6048509576753F4733212E">
    <w:name w:val="AD5BB3554A6048509576753F4733212E"/>
  </w:style>
  <w:style w:type="paragraph" w:customStyle="1" w:styleId="446CF2EA47D04321A4294C2C2DD87F98">
    <w:name w:val="446CF2EA47D04321A4294C2C2DD87F98"/>
  </w:style>
  <w:style w:type="paragraph" w:customStyle="1" w:styleId="20A92E3337684F6FB135EFE568502338">
    <w:name w:val="20A92E3337684F6FB135EFE568502338"/>
  </w:style>
  <w:style w:type="paragraph" w:customStyle="1" w:styleId="9FB8D382E1E04B7E9888D08C7F0C5040">
    <w:name w:val="9FB8D382E1E04B7E9888D08C7F0C5040"/>
  </w:style>
  <w:style w:type="paragraph" w:customStyle="1" w:styleId="7E748985CD7F43C89C52C5A3939DBD6C">
    <w:name w:val="7E748985CD7F43C89C52C5A3939DBD6C"/>
  </w:style>
  <w:style w:type="paragraph" w:customStyle="1" w:styleId="9223069E4EA34797AD59D94F85D3D224">
    <w:name w:val="9223069E4EA34797AD59D94F85D3D224"/>
  </w:style>
  <w:style w:type="paragraph" w:customStyle="1" w:styleId="2AAF5B313BD24131B8A3B6BA3A144DBE">
    <w:name w:val="2AAF5B313BD24131B8A3B6BA3A144DBE"/>
  </w:style>
  <w:style w:type="paragraph" w:customStyle="1" w:styleId="0DE3CD097D044C7586D050B684635291">
    <w:name w:val="0DE3CD097D044C7586D050B684635291"/>
  </w:style>
  <w:style w:type="paragraph" w:customStyle="1" w:styleId="96C56B5B5B8E42D080C18E15747937DD">
    <w:name w:val="96C56B5B5B8E42D080C18E15747937DD"/>
  </w:style>
  <w:style w:type="paragraph" w:customStyle="1" w:styleId="FAAA7CF65147444285ACC8A2C9A8241E">
    <w:name w:val="FAAA7CF65147444285ACC8A2C9A8241E"/>
  </w:style>
  <w:style w:type="paragraph" w:customStyle="1" w:styleId="32E224D42B484D49AAFAEBA584EFB9C8">
    <w:name w:val="32E224D42B484D49AAFAEBA584EFB9C8"/>
  </w:style>
  <w:style w:type="paragraph" w:customStyle="1" w:styleId="56A48AD6017A48F3AACFA2BFF86DE401">
    <w:name w:val="56A48AD6017A48F3AACFA2BFF86DE401"/>
  </w:style>
  <w:style w:type="paragraph" w:customStyle="1" w:styleId="6A24228BD72641D086DC487DB46F278C">
    <w:name w:val="6A24228BD72641D086DC487DB46F27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88EA7-04CE-48C4-B252-3FDC7848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113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Brady</dc:creator>
  <cp:lastModifiedBy>rachel brady</cp:lastModifiedBy>
  <cp:revision>3</cp:revision>
  <dcterms:created xsi:type="dcterms:W3CDTF">2020-02-24T12:40:00Z</dcterms:created>
  <dcterms:modified xsi:type="dcterms:W3CDTF">2020-02-24T14:33:00Z</dcterms:modified>
</cp:coreProperties>
</file>