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76" w:type="pct"/>
        <w:tblInd w:w="-142" w:type="dxa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502"/>
      </w:tblGrid>
      <w:tr w:rsidR="00692703" w:rsidRPr="00D875EE" w14:paraId="176185CF" w14:textId="77777777" w:rsidTr="008E77C3">
        <w:trPr>
          <w:trHeight w:hRule="exact" w:val="1560"/>
        </w:trPr>
        <w:tc>
          <w:tcPr>
            <w:tcW w:w="9502" w:type="dxa"/>
            <w:tcMar>
              <w:top w:w="0" w:type="dxa"/>
              <w:bottom w:w="0" w:type="dxa"/>
            </w:tcMar>
          </w:tcPr>
          <w:p w14:paraId="16A01DA5" w14:textId="3C4F2AD5" w:rsidR="00692703" w:rsidRPr="00D875EE" w:rsidRDefault="00366690" w:rsidP="00725FAA">
            <w:pPr>
              <w:pStyle w:val="Titl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Rasalila (Leela)</w:t>
            </w:r>
            <w:r w:rsidR="00692703" w:rsidRPr="00D87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875EE">
              <w:rPr>
                <w:rStyle w:val="IntenseEmphasis"/>
                <w:rFonts w:ascii="Times New Roman" w:hAnsi="Times New Roman" w:cs="Times New Roman"/>
                <w:b w:val="0"/>
                <w:bCs/>
                <w:color w:val="595959" w:themeColor="text1" w:themeTint="A6"/>
                <w:sz w:val="24"/>
                <w:szCs w:val="24"/>
              </w:rPr>
              <w:t>Walsh</w:t>
            </w:r>
          </w:p>
          <w:p w14:paraId="412F5EBE" w14:textId="77777777" w:rsidR="00366690" w:rsidRPr="00D875EE" w:rsidRDefault="00366690" w:rsidP="00725FAA">
            <w:pPr>
              <w:pStyle w:val="ContactInfo"/>
              <w:rPr>
                <w:rFonts w:ascii="Times New Roman" w:hAnsi="Times New Roman" w:cs="Times New Roman"/>
              </w:rPr>
            </w:pPr>
            <w:r w:rsidRPr="00D875EE">
              <w:rPr>
                <w:rFonts w:ascii="Times New Roman" w:hAnsi="Times New Roman" w:cs="Times New Roman"/>
              </w:rPr>
              <w:t>22 Prospect Hill, Block 1 Iona</w:t>
            </w:r>
          </w:p>
          <w:p w14:paraId="51528094" w14:textId="77777777" w:rsidR="00366690" w:rsidRPr="00D875EE" w:rsidRDefault="00366690" w:rsidP="00725FAA">
            <w:pPr>
              <w:pStyle w:val="ContactInfo"/>
              <w:rPr>
                <w:rFonts w:ascii="Times New Roman" w:hAnsi="Times New Roman" w:cs="Times New Roman"/>
              </w:rPr>
            </w:pPr>
            <w:proofErr w:type="spellStart"/>
            <w:r w:rsidRPr="00D875EE">
              <w:rPr>
                <w:rFonts w:ascii="Times New Roman" w:hAnsi="Times New Roman" w:cs="Times New Roman"/>
              </w:rPr>
              <w:t>Tolka</w:t>
            </w:r>
            <w:proofErr w:type="spellEnd"/>
            <w:r w:rsidRPr="00D875EE">
              <w:rPr>
                <w:rFonts w:ascii="Times New Roman" w:hAnsi="Times New Roman" w:cs="Times New Roman"/>
              </w:rPr>
              <w:t xml:space="preserve"> Valley Road, Finglas South</w:t>
            </w:r>
          </w:p>
          <w:p w14:paraId="179E0F25" w14:textId="26DDCEDE" w:rsidR="00692703" w:rsidRPr="00D875EE" w:rsidRDefault="00424575" w:rsidP="00725FAA">
            <w:pPr>
              <w:pStyle w:val="ContactInfo"/>
              <w:contextualSpacing w:val="0"/>
              <w:rPr>
                <w:rFonts w:ascii="Times New Roman" w:hAnsi="Times New Roman" w:cs="Times New Roman"/>
              </w:rPr>
            </w:pPr>
            <w:r w:rsidRPr="00D875EE">
              <w:rPr>
                <w:rFonts w:ascii="Times New Roman" w:hAnsi="Times New Roman" w:cs="Times New Roman"/>
              </w:rPr>
              <w:t>leelawalshx@yahoo.com</w:t>
            </w:r>
            <w:r w:rsidR="00692703" w:rsidRPr="00D875EE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Divider dot:"/>
                <w:tag w:val="Divider dot:"/>
                <w:id w:val="-1459182552"/>
                <w:placeholder>
                  <w:docPart w:val="2561C4E4E01E42BD9BD214AB5A34A84B"/>
                </w:placeholder>
                <w:temporary/>
                <w:showingPlcHdr/>
                <w15:appearance w15:val="hidden"/>
              </w:sdtPr>
              <w:sdtContent>
                <w:r w:rsidR="00692703" w:rsidRPr="00D875EE">
                  <w:rPr>
                    <w:rFonts w:ascii="Times New Roman" w:hAnsi="Times New Roman" w:cs="Times New Roman"/>
                  </w:rPr>
                  <w:t>·</w:t>
                </w:r>
              </w:sdtContent>
            </w:sdt>
            <w:r w:rsidR="00692703" w:rsidRPr="00D875EE">
              <w:rPr>
                <w:rFonts w:ascii="Times New Roman" w:hAnsi="Times New Roman" w:cs="Times New Roman"/>
              </w:rPr>
              <w:t xml:space="preserve"> </w:t>
            </w:r>
            <w:r w:rsidR="00366690" w:rsidRPr="00D875EE">
              <w:rPr>
                <w:rFonts w:ascii="Times New Roman" w:hAnsi="Times New Roman" w:cs="Times New Roman"/>
              </w:rPr>
              <w:t>(+353) 852866654</w:t>
            </w:r>
          </w:p>
          <w:p w14:paraId="25B7CDDE" w14:textId="2655F35E" w:rsidR="00692703" w:rsidRPr="00D875EE" w:rsidRDefault="00366690" w:rsidP="00725FAA">
            <w:pPr>
              <w:pStyle w:val="ContactInfoEmphasis"/>
              <w:contextualSpacing w:val="0"/>
              <w:rPr>
                <w:rFonts w:ascii="Times New Roman" w:hAnsi="Times New Roman" w:cs="Times New Roman"/>
              </w:rPr>
            </w:pPr>
            <w:r w:rsidRPr="00D875EE">
              <w:rPr>
                <w:rFonts w:ascii="Times New Roman" w:hAnsi="Times New Roman" w:cs="Times New Roman"/>
              </w:rPr>
              <w:t>https://www.linkedin.com/in/rasalila-leela-walsh-a41889206/</w:t>
            </w:r>
          </w:p>
        </w:tc>
      </w:tr>
      <w:tr w:rsidR="009571D8" w:rsidRPr="00D875EE" w14:paraId="0CA528D3" w14:textId="77777777" w:rsidTr="00E635BC">
        <w:tc>
          <w:tcPr>
            <w:tcW w:w="9502" w:type="dxa"/>
            <w:tcMar>
              <w:top w:w="432" w:type="dxa"/>
            </w:tcMar>
          </w:tcPr>
          <w:p w14:paraId="14C9AF52" w14:textId="60B46A8A" w:rsidR="001755A8" w:rsidRPr="00D875EE" w:rsidRDefault="001170B7" w:rsidP="00725FAA">
            <w:pPr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Currently studying a </w:t>
            </w:r>
            <w:r w:rsidR="00CC1FE1">
              <w:rPr>
                <w:rFonts w:ascii="Times New Roman" w:hAnsi="Times New Roman" w:cs="Times New Roman"/>
              </w:rPr>
              <w:t>MA</w:t>
            </w:r>
            <w:r>
              <w:rPr>
                <w:rFonts w:ascii="Times New Roman" w:hAnsi="Times New Roman" w:cs="Times New Roman"/>
              </w:rPr>
              <w:t xml:space="preserve"> in Law in Dublin City University.</w:t>
            </w:r>
            <w:r w:rsidR="0072563A" w:rsidRPr="00D875EE">
              <w:rPr>
                <w:rFonts w:ascii="Times New Roman" w:hAnsi="Times New Roman" w:cs="Times New Roman"/>
              </w:rPr>
              <w:t xml:space="preserve"> Experienced in multi-tasking, researching and time-management from</w:t>
            </w:r>
            <w:r w:rsidR="00614602" w:rsidRPr="00D875EE">
              <w:rPr>
                <w:rFonts w:ascii="Times New Roman" w:hAnsi="Times New Roman" w:cs="Times New Roman"/>
              </w:rPr>
              <w:t xml:space="preserve"> college work and participating in multiple</w:t>
            </w:r>
            <w:r w:rsidR="00D109CD">
              <w:rPr>
                <w:rFonts w:ascii="Times New Roman" w:hAnsi="Times New Roman" w:cs="Times New Roman"/>
              </w:rPr>
              <w:t xml:space="preserve"> clubs and</w:t>
            </w:r>
            <w:r w:rsidR="00614602" w:rsidRPr="00D875EE">
              <w:rPr>
                <w:rFonts w:ascii="Times New Roman" w:hAnsi="Times New Roman" w:cs="Times New Roman"/>
              </w:rPr>
              <w:t xml:space="preserve"> societies. </w:t>
            </w:r>
          </w:p>
          <w:sdt>
            <w:sdtPr>
              <w:rPr>
                <w:rFonts w:ascii="Times New Roman" w:hAnsi="Times New Roman" w:cs="Times New Roman"/>
              </w:rPr>
              <w:alias w:val="Education:"/>
              <w:tag w:val="Education:"/>
              <w:id w:val="-1908763273"/>
              <w:placeholder>
                <w:docPart w:val="4DAA8C70312148ED9235F9BED6E0CC14"/>
              </w:placeholder>
              <w:temporary/>
              <w:showingPlcHdr/>
              <w15:appearance w15:val="hidden"/>
            </w:sdtPr>
            <w:sdtContent>
              <w:p w14:paraId="14FBEC31" w14:textId="77777777" w:rsidR="0001386F" w:rsidRPr="00D875EE" w:rsidRDefault="0001386F" w:rsidP="00725FAA">
                <w:pPr>
                  <w:pStyle w:val="Heading1"/>
                  <w:outlineLvl w:val="0"/>
                  <w:rPr>
                    <w:rFonts w:ascii="Times New Roman" w:hAnsi="Times New Roman" w:cs="Times New Roman"/>
                  </w:rPr>
                </w:pPr>
                <w:r w:rsidRPr="00D875EE">
                  <w:rPr>
                    <w:rFonts w:ascii="Times New Roman" w:hAnsi="Times New Roman" w:cs="Times New Roman"/>
                    <w:sz w:val="22"/>
                    <w:szCs w:val="22"/>
                  </w:rPr>
                  <w:t>Education</w:t>
                </w:r>
              </w:p>
            </w:sdtContent>
          </w:sdt>
          <w:tbl>
            <w:tblPr>
              <w:tblStyle w:val="TableGrid"/>
              <w:tblW w:w="4975" w:type="pct"/>
              <w:tblInd w:w="72" w:type="dxa"/>
              <w:tblBorders>
                <w:left w:val="dotted" w:sz="18" w:space="0" w:color="BFBFBF" w:themeColor="background1" w:themeShade="BF"/>
              </w:tblBorders>
              <w:tblCellMar>
                <w:left w:w="576" w:type="dxa"/>
                <w:right w:w="0" w:type="dxa"/>
              </w:tblCellMar>
              <w:tblLook w:val="04A0" w:firstRow="1" w:lastRow="0" w:firstColumn="1" w:lastColumn="0" w:noHBand="0" w:noVBand="1"/>
              <w:tblDescription w:val="Education layout table"/>
            </w:tblPr>
            <w:tblGrid>
              <w:gridCol w:w="9432"/>
            </w:tblGrid>
            <w:tr w:rsidR="0001386F" w:rsidRPr="00D875EE" w14:paraId="6EC094D1" w14:textId="77777777" w:rsidTr="00AC36ED">
              <w:tc>
                <w:tcPr>
                  <w:tcW w:w="9355" w:type="dxa"/>
                </w:tcPr>
                <w:p w14:paraId="744FDEFD" w14:textId="30716628" w:rsidR="006E2230" w:rsidRPr="00D875EE" w:rsidRDefault="006E2230" w:rsidP="006E2230">
                  <w:pPr>
                    <w:pStyle w:val="Heading3"/>
                    <w:contextualSpacing w:val="0"/>
                    <w:outlineLvl w:val="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2022 - Present</w:t>
                  </w:r>
                </w:p>
                <w:p w14:paraId="372A8CD1" w14:textId="08B4ED33" w:rsidR="006E2230" w:rsidRDefault="006E2230" w:rsidP="006E2230">
                  <w:pPr>
                    <w:pStyle w:val="Heading3"/>
                    <w:contextualSpacing w:val="0"/>
                    <w:outlineLvl w:val="2"/>
                    <w:rPr>
                      <w:rStyle w:val="SubtleReference"/>
                      <w:rFonts w:ascii="Times New Roman" w:hAnsi="Times New Roman" w:cs="Times New Roman"/>
                      <w:szCs w:val="22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color w:val="1D824C" w:themeColor="accent1"/>
                      <w:szCs w:val="22"/>
                      <w:u w:val="single"/>
                    </w:rPr>
                    <w:t>MA in Law</w:t>
                  </w:r>
                  <w:r w:rsidRPr="00D875EE">
                    <w:rPr>
                      <w:rFonts w:ascii="Times New Roman" w:hAnsi="Times New Roman" w:cs="Times New Roman"/>
                      <w:color w:val="1D824C" w:themeColor="accent1"/>
                      <w:szCs w:val="22"/>
                      <w:u w:val="single"/>
                    </w:rPr>
                    <w:t xml:space="preserve">, </w:t>
                  </w:r>
                  <w:r w:rsidRPr="00D875EE">
                    <w:rPr>
                      <w:rStyle w:val="SubtleReference"/>
                      <w:rFonts w:ascii="Times New Roman" w:hAnsi="Times New Roman" w:cs="Times New Roman"/>
                      <w:szCs w:val="22"/>
                      <w:u w:val="single"/>
                    </w:rPr>
                    <w:t>Dublin City University</w:t>
                  </w:r>
                </w:p>
                <w:p w14:paraId="2BA85549" w14:textId="77777777" w:rsidR="006E2230" w:rsidRPr="00D875EE" w:rsidRDefault="006E2230" w:rsidP="006E2230">
                  <w:pPr>
                    <w:pStyle w:val="Heading3"/>
                    <w:contextualSpacing w:val="0"/>
                    <w:outlineLvl w:val="2"/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14:paraId="75DBC288" w14:textId="583434AE" w:rsidR="0001386F" w:rsidRPr="00D875EE" w:rsidRDefault="0001386F" w:rsidP="00725FAA">
                  <w:pPr>
                    <w:pStyle w:val="Heading3"/>
                    <w:contextualSpacing w:val="0"/>
                    <w:outlineLvl w:val="2"/>
                    <w:rPr>
                      <w:rFonts w:ascii="Times New Roman" w:hAnsi="Times New Roman" w:cs="Times New Roman"/>
                      <w:szCs w:val="22"/>
                    </w:rPr>
                  </w:pPr>
                  <w:r w:rsidRPr="00D875EE">
                    <w:rPr>
                      <w:rFonts w:ascii="Times New Roman" w:hAnsi="Times New Roman" w:cs="Times New Roman"/>
                      <w:color w:val="1D824C" w:themeColor="accent1"/>
                      <w:szCs w:val="22"/>
                      <w:u w:val="single"/>
                    </w:rPr>
                    <w:t xml:space="preserve">BA in Economics, Politics and Law, </w:t>
                  </w:r>
                  <w:r w:rsidRPr="00D875EE">
                    <w:rPr>
                      <w:rStyle w:val="SubtleReference"/>
                      <w:rFonts w:ascii="Times New Roman" w:hAnsi="Times New Roman" w:cs="Times New Roman"/>
                      <w:szCs w:val="22"/>
                      <w:u w:val="single"/>
                    </w:rPr>
                    <w:t>Dublin City University</w:t>
                  </w:r>
                </w:p>
                <w:p w14:paraId="0AC2D05F" w14:textId="0ABB9F4E" w:rsidR="000D4ED5" w:rsidRPr="00D875EE" w:rsidRDefault="000D4ED5" w:rsidP="00725FAA">
                  <w:pPr>
                    <w:contextualSpacing w:val="0"/>
                    <w:rPr>
                      <w:rFonts w:ascii="Times New Roman" w:hAnsi="Times New Roman" w:cs="Times New Roman"/>
                    </w:rPr>
                  </w:pPr>
                  <w:r w:rsidRPr="00D875EE">
                    <w:rPr>
                      <w:rFonts w:ascii="Times New Roman" w:hAnsi="Times New Roman" w:cs="Times New Roman"/>
                      <w:b/>
                      <w:bCs/>
                    </w:rPr>
                    <w:t>Rewards received:</w:t>
                  </w:r>
                  <w:r w:rsidRPr="00D875EE">
                    <w:rPr>
                      <w:rFonts w:ascii="Times New Roman" w:hAnsi="Times New Roman" w:cs="Times New Roman"/>
                    </w:rPr>
                    <w:t xml:space="preserve"> Paddy J. Wright Memorial Scholarship 2020 - Received for demonstrating a </w:t>
                  </w:r>
                  <w:r w:rsidR="00916057" w:rsidRPr="00D875EE">
                    <w:rPr>
                      <w:rFonts w:ascii="Times New Roman" w:hAnsi="Times New Roman" w:cs="Times New Roman"/>
                    </w:rPr>
                    <w:t>strong</w:t>
                  </w:r>
                  <w:r w:rsidRPr="00D875EE">
                    <w:rPr>
                      <w:rFonts w:ascii="Times New Roman" w:hAnsi="Times New Roman" w:cs="Times New Roman"/>
                    </w:rPr>
                    <w:t xml:space="preserve"> work ethic in my course.</w:t>
                  </w:r>
                </w:p>
              </w:tc>
            </w:tr>
            <w:tr w:rsidR="0001386F" w:rsidRPr="00D875EE" w14:paraId="67C857B3" w14:textId="77777777" w:rsidTr="00AC36ED">
              <w:tc>
                <w:tcPr>
                  <w:tcW w:w="9355" w:type="dxa"/>
                  <w:tcMar>
                    <w:top w:w="216" w:type="dxa"/>
                  </w:tcMar>
                </w:tcPr>
                <w:p w14:paraId="6D19FAA1" w14:textId="6B5A25F8" w:rsidR="0001386F" w:rsidRPr="00D875EE" w:rsidRDefault="002B4EFA" w:rsidP="00725FAA">
                  <w:pPr>
                    <w:pStyle w:val="Heading3"/>
                    <w:contextualSpacing w:val="0"/>
                    <w:outlineLvl w:val="2"/>
                    <w:rPr>
                      <w:rFonts w:ascii="Times New Roman" w:hAnsi="Times New Roman" w:cs="Times New Roman"/>
                    </w:rPr>
                  </w:pPr>
                  <w:r w:rsidRPr="00D875EE">
                    <w:rPr>
                      <w:rFonts w:ascii="Times New Roman" w:hAnsi="Times New Roman" w:cs="Times New Roman"/>
                    </w:rPr>
                    <w:t>2013 - 2019</w:t>
                  </w:r>
                </w:p>
                <w:p w14:paraId="18B0D120" w14:textId="4F28B23B" w:rsidR="0001386F" w:rsidRPr="00D875EE" w:rsidRDefault="002B4EFA" w:rsidP="00725FAA">
                  <w:pPr>
                    <w:pStyle w:val="Heading2"/>
                    <w:contextualSpacing w:val="0"/>
                    <w:outlineLvl w:val="1"/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</w:pPr>
                  <w:r w:rsidRPr="00D875EE"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  <w:t>secondary School</w:t>
                  </w:r>
                  <w:r w:rsidR="0001386F" w:rsidRPr="00D875EE"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  <w:t xml:space="preserve">, </w:t>
                  </w:r>
                  <w:r w:rsidRPr="00D875EE">
                    <w:rPr>
                      <w:rStyle w:val="SubtleReference"/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  <w:t>ST. MARY’S Holy Faith Secondary School</w:t>
                  </w:r>
                </w:p>
                <w:p w14:paraId="1D22C2F8" w14:textId="3D8634EB" w:rsidR="0001386F" w:rsidRPr="00D875EE" w:rsidRDefault="00D95E8A" w:rsidP="00725FAA">
                  <w:pPr>
                    <w:rPr>
                      <w:rFonts w:ascii="Times New Roman" w:hAnsi="Times New Roman" w:cs="Times New Roman"/>
                    </w:rPr>
                  </w:pPr>
                  <w:r w:rsidRPr="00D875EE">
                    <w:rPr>
                      <w:rFonts w:ascii="Times New Roman" w:hAnsi="Times New Roman" w:cs="Times New Roman"/>
                      <w:b/>
                      <w:bCs/>
                    </w:rPr>
                    <w:t xml:space="preserve">Leaving Certificate: </w:t>
                  </w:r>
                  <w:r w:rsidRPr="00D875EE">
                    <w:rPr>
                      <w:rFonts w:ascii="Times New Roman" w:hAnsi="Times New Roman" w:cs="Times New Roman"/>
                    </w:rPr>
                    <w:t>Achieved a H1 in Art and a H2 in English along with a full honours Leaving Certificate.</w:t>
                  </w:r>
                </w:p>
                <w:p w14:paraId="6DCD29A7" w14:textId="45153D37" w:rsidR="00E27499" w:rsidRPr="00D875EE" w:rsidRDefault="00E27499" w:rsidP="00725FAA">
                  <w:pPr>
                    <w:rPr>
                      <w:rFonts w:ascii="Times New Roman" w:hAnsi="Times New Roman" w:cs="Times New Roman"/>
                    </w:rPr>
                  </w:pPr>
                  <w:r w:rsidRPr="00D875EE">
                    <w:rPr>
                      <w:rFonts w:ascii="Times New Roman" w:hAnsi="Times New Roman" w:cs="Times New Roman"/>
                      <w:b/>
                      <w:bCs/>
                    </w:rPr>
                    <w:t>Rewards received:</w:t>
                  </w:r>
                  <w:r w:rsidRPr="00D875EE">
                    <w:rPr>
                      <w:rFonts w:ascii="Times New Roman" w:hAnsi="Times New Roman" w:cs="Times New Roman"/>
                    </w:rPr>
                    <w:t xml:space="preserve"> Art Student of the Year 2018-2019 - Received for artistic skills.</w:t>
                  </w:r>
                </w:p>
                <w:p w14:paraId="52537BFC" w14:textId="7DF7A02E" w:rsidR="00E27499" w:rsidRPr="00D875EE" w:rsidRDefault="00E27499" w:rsidP="00725FAA">
                  <w:pPr>
                    <w:rPr>
                      <w:rFonts w:ascii="Times New Roman" w:hAnsi="Times New Roman" w:cs="Times New Roman"/>
                    </w:rPr>
                  </w:pPr>
                  <w:r w:rsidRPr="00D875EE">
                    <w:rPr>
                      <w:rFonts w:ascii="Times New Roman" w:hAnsi="Times New Roman" w:cs="Times New Roman"/>
                      <w:b/>
                      <w:bCs/>
                    </w:rPr>
                    <w:t>Perfect Attendance Award</w:t>
                  </w:r>
                  <w:r w:rsidR="008B69FE" w:rsidRPr="00D875EE">
                    <w:rPr>
                      <w:rFonts w:ascii="Times New Roman" w:hAnsi="Times New Roman" w:cs="Times New Roman"/>
                      <w:b/>
                      <w:bCs/>
                    </w:rPr>
                    <w:t>:</w:t>
                  </w:r>
                  <w:r w:rsidRPr="00D875EE">
                    <w:rPr>
                      <w:rFonts w:ascii="Times New Roman" w:hAnsi="Times New Roman" w:cs="Times New Roman"/>
                    </w:rPr>
                    <w:t xml:space="preserve"> 2018-2019 - Received for not missing a day during 6th year.</w:t>
                  </w:r>
                </w:p>
              </w:tc>
            </w:tr>
          </w:tbl>
          <w:p w14:paraId="1357069B" w14:textId="33C7D882" w:rsidR="0001386F" w:rsidRPr="00D875EE" w:rsidRDefault="0001386F" w:rsidP="00725FAA">
            <w:pPr>
              <w:contextualSpacing w:val="0"/>
              <w:rPr>
                <w:rFonts w:ascii="Times New Roman" w:hAnsi="Times New Roman" w:cs="Times New Roman"/>
              </w:rPr>
            </w:pPr>
          </w:p>
        </w:tc>
      </w:tr>
    </w:tbl>
    <w:p w14:paraId="371BE931" w14:textId="5F7A39D1" w:rsidR="004E01EB" w:rsidRPr="00D875EE" w:rsidRDefault="00573F6D" w:rsidP="00725FAA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D875EE">
        <w:rPr>
          <w:rFonts w:ascii="Times New Roman" w:hAnsi="Times New Roman" w:cs="Times New Roman"/>
          <w:sz w:val="22"/>
          <w:szCs w:val="22"/>
        </w:rPr>
        <w:t>Work experience and Volunteer work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D875EE" w14:paraId="73BDC3CE" w14:textId="77777777" w:rsidTr="00F8251A">
        <w:tc>
          <w:tcPr>
            <w:tcW w:w="9290" w:type="dxa"/>
          </w:tcPr>
          <w:p w14:paraId="00B0902A" w14:textId="05005151" w:rsidR="003D46E7" w:rsidRPr="00D875EE" w:rsidRDefault="003D46E7" w:rsidP="003D46E7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June 2021</w:t>
            </w:r>
            <w:r w:rsidRPr="00D875EE">
              <w:rPr>
                <w:rFonts w:ascii="Times New Roman" w:hAnsi="Times New Roman" w:cs="Times New Roman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Cs w:val="22"/>
              </w:rPr>
              <w:t>Septermber 2021</w:t>
            </w:r>
          </w:p>
          <w:p w14:paraId="10973E8D" w14:textId="26890446" w:rsidR="003D46E7" w:rsidRPr="00D875EE" w:rsidRDefault="003D46E7" w:rsidP="003D46E7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Risk Intern</w:t>
            </w:r>
            <w:r w:rsidRPr="00D875E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, </w:t>
            </w:r>
            <w:r>
              <w:rPr>
                <w:rStyle w:val="SubtleReference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Bank of Ireland, Baggot Plaza, 23-33 Baggot Street Upper </w:t>
            </w:r>
          </w:p>
          <w:p w14:paraId="15476FE8" w14:textId="7175ABF2" w:rsidR="003D46E7" w:rsidRDefault="003D46E7" w:rsidP="003D46E7">
            <w:pPr>
              <w:contextualSpacing w:val="0"/>
              <w:rPr>
                <w:rFonts w:ascii="Times New Roman" w:hAnsi="Times New Roman" w:cs="Times New Roman"/>
              </w:rPr>
            </w:pPr>
            <w:r w:rsidRPr="00D875EE">
              <w:rPr>
                <w:rFonts w:ascii="Times New Roman" w:hAnsi="Times New Roman" w:cs="Times New Roman"/>
              </w:rPr>
              <w:t xml:space="preserve">Responsible for: </w:t>
            </w:r>
          </w:p>
          <w:p w14:paraId="4A525DCC" w14:textId="39DB542A" w:rsidR="003D46E7" w:rsidRDefault="003D46E7" w:rsidP="003D46E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Using analytical skills to detect threats</w:t>
            </w:r>
            <w:r w:rsidR="00F951B8">
              <w:rPr>
                <w:rFonts w:ascii="Times New Roman" w:hAnsi="Times New Roman" w:cs="Times New Roman"/>
              </w:rPr>
              <w:t xml:space="preserve"> and inconsistencies in the Group’s risk models.</w:t>
            </w:r>
          </w:p>
          <w:p w14:paraId="2E38B264" w14:textId="497A6CAA" w:rsidR="00F951B8" w:rsidRDefault="00F951B8" w:rsidP="003D46E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Weekly Group e-mails informing colleagues about the upcoming work week.</w:t>
            </w:r>
          </w:p>
          <w:p w14:paraId="78A7809C" w14:textId="54DA7224" w:rsidR="00F951B8" w:rsidRDefault="00F951B8" w:rsidP="003D46E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 and correcting important documentation.</w:t>
            </w:r>
          </w:p>
          <w:p w14:paraId="0F91B81D" w14:textId="77777777" w:rsidR="00067007" w:rsidRPr="00067007" w:rsidRDefault="00067007" w:rsidP="00067007">
            <w:pPr>
              <w:rPr>
                <w:rFonts w:ascii="Times New Roman" w:hAnsi="Times New Roman" w:cs="Times New Roman"/>
              </w:rPr>
            </w:pPr>
          </w:p>
          <w:p w14:paraId="0F91EE4A" w14:textId="47D3EF46" w:rsidR="00906997" w:rsidRPr="00906997" w:rsidRDefault="00906997" w:rsidP="00906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See what my employers </w:t>
            </w:r>
            <w:r w:rsidR="00067007">
              <w:rPr>
                <w:rFonts w:ascii="Times New Roman" w:hAnsi="Times New Roman" w:cs="Times New Roman"/>
              </w:rPr>
              <w:t xml:space="preserve">thought about me - </w:t>
            </w:r>
            <w:hyperlink r:id="rId7" w:history="1">
              <w:r w:rsidR="00067007" w:rsidRPr="000C66BF">
                <w:rPr>
                  <w:rStyle w:val="Hyperlink"/>
                  <w:rFonts w:ascii="Times New Roman" w:hAnsi="Times New Roman" w:cs="Times New Roman"/>
                </w:rPr>
                <w:t>https://www.youtube.com/watch?v=onbwU8JIc2w</w:t>
              </w:r>
            </w:hyperlink>
            <w:r w:rsidR="00067007">
              <w:rPr>
                <w:rFonts w:ascii="Times New Roman" w:hAnsi="Times New Roman" w:cs="Times New Roman"/>
              </w:rPr>
              <w:t xml:space="preserve"> </w:t>
            </w:r>
          </w:p>
          <w:p w14:paraId="3E1D9D3B" w14:textId="77777777" w:rsidR="0087591B" w:rsidRDefault="0087591B" w:rsidP="0087591B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14:paraId="2B248CD4" w14:textId="42BC8875" w:rsidR="0087591B" w:rsidRDefault="0087591B" w:rsidP="0087591B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</w:rPr>
            </w:pPr>
            <w:r w:rsidRPr="0087591B"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</w:rPr>
              <w:t>OCTOBER 201</w:t>
            </w:r>
            <w:r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</w:rPr>
              <w:t>7</w:t>
            </w:r>
            <w:r w:rsidRPr="0087591B"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</w:rPr>
              <w:t xml:space="preserve"> – MAY 201</w:t>
            </w:r>
            <w:r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</w:rPr>
              <w:t>8</w:t>
            </w:r>
          </w:p>
          <w:p w14:paraId="0070DA59" w14:textId="5A4C0DB5" w:rsidR="0087591B" w:rsidRPr="00D875EE" w:rsidRDefault="0087591B" w:rsidP="0087591B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Waitress</w:t>
            </w:r>
            <w:r w:rsidRPr="00D875E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/>
                <w:color w:val="595959" w:themeColor="text1" w:themeTint="A6"/>
                <w:sz w:val="22"/>
                <w:szCs w:val="22"/>
                <w:u w:val="single"/>
              </w:rPr>
              <w:t>Govindas, 8 Middle Abbey Street, Dublin 1</w:t>
            </w:r>
          </w:p>
          <w:p w14:paraId="0475384A" w14:textId="77777777" w:rsidR="0087591B" w:rsidRPr="00D875EE" w:rsidRDefault="0087591B" w:rsidP="0087591B">
            <w:pPr>
              <w:rPr>
                <w:rFonts w:ascii="Times New Roman" w:hAnsi="Times New Roman" w:cs="Times New Roman"/>
              </w:rPr>
            </w:pPr>
            <w:r w:rsidRPr="00D875EE">
              <w:rPr>
                <w:rFonts w:ascii="Times New Roman" w:hAnsi="Times New Roman" w:cs="Times New Roman"/>
              </w:rPr>
              <w:t>Responsible for:</w:t>
            </w:r>
          </w:p>
          <w:p w14:paraId="1FFD2BF4" w14:textId="62A7EFC1" w:rsidR="0087591B" w:rsidRPr="00D875EE" w:rsidRDefault="0087591B" w:rsidP="0087591B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Table service.</w:t>
            </w:r>
          </w:p>
          <w:p w14:paraId="5B59A685" w14:textId="594FAA05" w:rsidR="00F951B8" w:rsidRDefault="0087591B" w:rsidP="0087591B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87591B">
              <w:rPr>
                <w:rFonts w:ascii="Times New Roman" w:hAnsi="Times New Roman" w:cs="Times New Roman"/>
              </w:rPr>
              <w:t>Cleaning duties e.g</w:t>
            </w:r>
            <w:r>
              <w:rPr>
                <w:rFonts w:ascii="Times New Roman" w:hAnsi="Times New Roman" w:cs="Times New Roman"/>
              </w:rPr>
              <w:t>.,</w:t>
            </w:r>
            <w:r w:rsidRPr="0087591B">
              <w:rPr>
                <w:rFonts w:ascii="Times New Roman" w:hAnsi="Times New Roman" w:cs="Times New Roman"/>
              </w:rPr>
              <w:t xml:space="preserve"> cleaning tables, washing dishes, always ensuring the highest standard of cleanliness and hygiene.</w:t>
            </w:r>
          </w:p>
          <w:p w14:paraId="603A6C5D" w14:textId="3159DE2C" w:rsidR="00C50996" w:rsidRDefault="00C50996" w:rsidP="00C50996">
            <w:pPr>
              <w:rPr>
                <w:rFonts w:ascii="Times New Roman" w:hAnsi="Times New Roman" w:cs="Times New Roman"/>
              </w:rPr>
            </w:pPr>
          </w:p>
          <w:p w14:paraId="05D89575" w14:textId="5AEA04AB" w:rsidR="00C50996" w:rsidRPr="00D875EE" w:rsidRDefault="00C50996" w:rsidP="00C50996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October</w:t>
            </w:r>
            <w:r w:rsidRPr="00D875EE">
              <w:rPr>
                <w:rFonts w:ascii="Times New Roman" w:hAnsi="Times New Roman" w:cs="Times New Roman"/>
                <w:szCs w:val="22"/>
              </w:rPr>
              <w:t xml:space="preserve"> 2021 – </w:t>
            </w:r>
            <w:r w:rsidR="005479F3">
              <w:rPr>
                <w:rFonts w:ascii="Times New Roman" w:hAnsi="Times New Roman" w:cs="Times New Roman"/>
                <w:szCs w:val="22"/>
              </w:rPr>
              <w:t>April 2022</w:t>
            </w:r>
          </w:p>
          <w:p w14:paraId="60EA5197" w14:textId="77777777" w:rsidR="00C50996" w:rsidRPr="00D875EE" w:rsidRDefault="00C50996" w:rsidP="00C50996">
            <w:pPr>
              <w:pStyle w:val="Heading2"/>
              <w:contextualSpacing w:val="0"/>
              <w:outlineLvl w:val="1"/>
              <w:rPr>
                <w:rStyle w:val="SubtleReference"/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Public Relations Officer</w:t>
            </w:r>
            <w:r w:rsidRPr="00D875E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, </w:t>
            </w:r>
            <w:r w:rsidRPr="00D875EE">
              <w:rPr>
                <w:rStyle w:val="SubtleReference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DcU </w:t>
            </w:r>
            <w:r>
              <w:rPr>
                <w:rStyle w:val="SubtleReference"/>
                <w:rFonts w:ascii="Times New Roman" w:hAnsi="Times New Roman" w:cs="Times New Roman"/>
                <w:sz w:val="22"/>
                <w:szCs w:val="22"/>
                <w:u w:val="single"/>
              </w:rPr>
              <w:t>Weightlifting Club</w:t>
            </w:r>
          </w:p>
          <w:p w14:paraId="1848EE84" w14:textId="77777777" w:rsidR="00C50996" w:rsidRPr="00D875EE" w:rsidRDefault="00C50996" w:rsidP="00C50996">
            <w:pPr>
              <w:rPr>
                <w:rFonts w:ascii="Times New Roman" w:hAnsi="Times New Roman" w:cs="Times New Roman"/>
              </w:rPr>
            </w:pPr>
            <w:r w:rsidRPr="00D875EE">
              <w:rPr>
                <w:rFonts w:ascii="Times New Roman" w:hAnsi="Times New Roman" w:cs="Times New Roman"/>
              </w:rPr>
              <w:t>Responsible for:</w:t>
            </w:r>
          </w:p>
          <w:p w14:paraId="40F2FD91" w14:textId="4568EC7A" w:rsidR="00C50996" w:rsidRDefault="00C50996" w:rsidP="00C5099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D875EE">
              <w:rPr>
                <w:rFonts w:ascii="Times New Roman" w:hAnsi="Times New Roman" w:cs="Times New Roman"/>
              </w:rPr>
              <w:t>Updating and admin for social media pages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4F685AF" w14:textId="1AE330B3" w:rsidR="00C50996" w:rsidRDefault="00C50996" w:rsidP="00C5099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Contacting external companies to collaborate.</w:t>
            </w:r>
          </w:p>
          <w:p w14:paraId="18CFF143" w14:textId="459A43A0" w:rsidR="00C50996" w:rsidRPr="00C50996" w:rsidRDefault="00C50996" w:rsidP="00C5099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Informing club members of </w:t>
            </w:r>
            <w:r w:rsidR="00BB61A0">
              <w:rPr>
                <w:rFonts w:ascii="Times New Roman" w:hAnsi="Times New Roman" w:cs="Times New Roman"/>
              </w:rPr>
              <w:t>upcoming training</w:t>
            </w:r>
            <w:r>
              <w:rPr>
                <w:rFonts w:ascii="Times New Roman" w:hAnsi="Times New Roman" w:cs="Times New Roman"/>
              </w:rPr>
              <w:t xml:space="preserve"> and com</w:t>
            </w:r>
            <w:r w:rsidR="00BB61A0">
              <w:rPr>
                <w:rFonts w:ascii="Times New Roman" w:hAnsi="Times New Roman" w:cs="Times New Roman"/>
              </w:rPr>
              <w:t>petition events via social media.</w:t>
            </w:r>
          </w:p>
          <w:p w14:paraId="6ECAE662" w14:textId="755A099F" w:rsidR="001F0A84" w:rsidRDefault="001F0A84" w:rsidP="001F0A84">
            <w:pPr>
              <w:rPr>
                <w:rFonts w:ascii="Times New Roman" w:hAnsi="Times New Roman" w:cs="Times New Roman"/>
              </w:rPr>
            </w:pPr>
          </w:p>
          <w:p w14:paraId="0B83D2B0" w14:textId="31A9D9AB" w:rsidR="001F0A84" w:rsidRPr="00D875EE" w:rsidRDefault="001F0A84" w:rsidP="001F0A84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D875EE">
              <w:rPr>
                <w:rFonts w:ascii="Times New Roman" w:hAnsi="Times New Roman" w:cs="Times New Roman"/>
                <w:szCs w:val="22"/>
              </w:rPr>
              <w:lastRenderedPageBreak/>
              <w:t xml:space="preserve">October 2020 – </w:t>
            </w:r>
            <w:r w:rsidR="00C018BF">
              <w:rPr>
                <w:rFonts w:ascii="Times New Roman" w:hAnsi="Times New Roman" w:cs="Times New Roman"/>
                <w:szCs w:val="22"/>
              </w:rPr>
              <w:t>January 2022</w:t>
            </w:r>
          </w:p>
          <w:p w14:paraId="5B36559F" w14:textId="77777777" w:rsidR="001F0A84" w:rsidRPr="00D875EE" w:rsidRDefault="001F0A84" w:rsidP="001F0A84">
            <w:pPr>
              <w:pStyle w:val="Heading2"/>
              <w:contextualSpacing w:val="0"/>
              <w:outlineLvl w:val="1"/>
              <w:rPr>
                <w:rStyle w:val="SubtleReference"/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D875E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Public Relations Officer, </w:t>
            </w:r>
            <w:r w:rsidRPr="00D875EE">
              <w:rPr>
                <w:rStyle w:val="SubtleReference"/>
                <w:rFonts w:ascii="Times New Roman" w:hAnsi="Times New Roman" w:cs="Times New Roman"/>
                <w:sz w:val="22"/>
                <w:szCs w:val="22"/>
                <w:u w:val="single"/>
              </w:rPr>
              <w:t>DcU Eastern European Society</w:t>
            </w:r>
          </w:p>
          <w:p w14:paraId="4E7F8AA1" w14:textId="77777777" w:rsidR="001F0A84" w:rsidRPr="00D875EE" w:rsidRDefault="001F0A84" w:rsidP="001F0A84">
            <w:pPr>
              <w:rPr>
                <w:rFonts w:ascii="Times New Roman" w:hAnsi="Times New Roman" w:cs="Times New Roman"/>
              </w:rPr>
            </w:pPr>
            <w:r w:rsidRPr="00D875EE">
              <w:rPr>
                <w:rFonts w:ascii="Times New Roman" w:hAnsi="Times New Roman" w:cs="Times New Roman"/>
              </w:rPr>
              <w:t>Responsible for:</w:t>
            </w:r>
          </w:p>
          <w:p w14:paraId="0DF6227A" w14:textId="77777777" w:rsidR="001F0A84" w:rsidRPr="00D875EE" w:rsidRDefault="001F0A84" w:rsidP="001F0A84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D875EE">
              <w:rPr>
                <w:rFonts w:ascii="Times New Roman" w:hAnsi="Times New Roman" w:cs="Times New Roman"/>
              </w:rPr>
              <w:t>Updating and admin for social media pages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6954995" w14:textId="77777777" w:rsidR="001F0A84" w:rsidRPr="00D875EE" w:rsidRDefault="001F0A84" w:rsidP="001F0A84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D875EE">
              <w:rPr>
                <w:rFonts w:ascii="Times New Roman" w:hAnsi="Times New Roman" w:cs="Times New Roman"/>
              </w:rPr>
              <w:t>Collaborating with different societies for future events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834B9DD" w14:textId="77777777" w:rsidR="001F0A84" w:rsidRPr="00D875EE" w:rsidRDefault="001F0A84" w:rsidP="001F0A84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D875EE">
              <w:rPr>
                <w:rFonts w:ascii="Times New Roman" w:hAnsi="Times New Roman" w:cs="Times New Roman"/>
              </w:rPr>
              <w:t>Brainstorming for future events and items to purchase to enhance society life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9CB19DE" w14:textId="77777777" w:rsidR="001F0A84" w:rsidRPr="00D875EE" w:rsidRDefault="001F0A84" w:rsidP="001F0A84">
            <w:pPr>
              <w:rPr>
                <w:rStyle w:val="SubtleReference"/>
                <w:rFonts w:ascii="Times New Roman" w:hAnsi="Times New Roman" w:cs="Times New Roman"/>
                <w:b w:val="0"/>
                <w:bCs/>
              </w:rPr>
            </w:pPr>
          </w:p>
          <w:p w14:paraId="3FAC3789" w14:textId="79CCF4A2" w:rsidR="001F0A84" w:rsidRPr="00D875EE" w:rsidRDefault="001F0A84" w:rsidP="001F0A84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D875EE">
              <w:rPr>
                <w:rFonts w:ascii="Times New Roman" w:hAnsi="Times New Roman" w:cs="Times New Roman"/>
                <w:szCs w:val="22"/>
              </w:rPr>
              <w:t xml:space="preserve">February 2020 – </w:t>
            </w:r>
            <w:r w:rsidR="00D16891">
              <w:rPr>
                <w:rFonts w:ascii="Times New Roman" w:hAnsi="Times New Roman" w:cs="Times New Roman"/>
                <w:szCs w:val="22"/>
              </w:rPr>
              <w:t>January 2022</w:t>
            </w:r>
          </w:p>
          <w:p w14:paraId="4CDB4D19" w14:textId="77777777" w:rsidR="001F0A84" w:rsidRPr="00D875EE" w:rsidRDefault="001F0A84" w:rsidP="001F0A84">
            <w:pPr>
              <w:pStyle w:val="Heading2"/>
              <w:contextualSpacing w:val="0"/>
              <w:outlineLvl w:val="1"/>
              <w:rPr>
                <w:rStyle w:val="SubtleReference"/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D875E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Treasurer, </w:t>
            </w:r>
            <w:r w:rsidRPr="00D875EE">
              <w:rPr>
                <w:rStyle w:val="SubtleReference"/>
                <w:rFonts w:ascii="Times New Roman" w:hAnsi="Times New Roman" w:cs="Times New Roman"/>
                <w:sz w:val="22"/>
                <w:szCs w:val="22"/>
                <w:u w:val="single"/>
              </w:rPr>
              <w:t>DcU Visual Arts and Design Society</w:t>
            </w:r>
          </w:p>
          <w:p w14:paraId="1429991E" w14:textId="77777777" w:rsidR="001F0A84" w:rsidRPr="00D875EE" w:rsidRDefault="001F0A84" w:rsidP="001F0A84">
            <w:pPr>
              <w:rPr>
                <w:rFonts w:ascii="Times New Roman" w:hAnsi="Times New Roman" w:cs="Times New Roman"/>
              </w:rPr>
            </w:pPr>
            <w:r w:rsidRPr="00D875EE">
              <w:rPr>
                <w:rFonts w:ascii="Times New Roman" w:hAnsi="Times New Roman" w:cs="Times New Roman"/>
              </w:rPr>
              <w:t xml:space="preserve">Responsible for: </w:t>
            </w:r>
          </w:p>
          <w:p w14:paraId="1AE3CFFE" w14:textId="77777777" w:rsidR="001F0A84" w:rsidRPr="00D875EE" w:rsidRDefault="001F0A84" w:rsidP="001F0A84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D875EE">
              <w:rPr>
                <w:rFonts w:ascii="Times New Roman" w:hAnsi="Times New Roman" w:cs="Times New Roman"/>
              </w:rPr>
              <w:t>Managing the society’s funds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0AF10AD" w14:textId="77777777" w:rsidR="001F0A84" w:rsidRPr="00D875EE" w:rsidRDefault="001F0A84" w:rsidP="001F0A84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D875EE">
              <w:rPr>
                <w:rFonts w:ascii="Times New Roman" w:hAnsi="Times New Roman" w:cs="Times New Roman"/>
              </w:rPr>
              <w:t>Illustrating artwork for the society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A301ED0" w14:textId="4E52DB5C" w:rsidR="001F0A84" w:rsidRDefault="001F0A84" w:rsidP="001F0A84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1F0A84">
              <w:rPr>
                <w:rFonts w:ascii="Times New Roman" w:hAnsi="Times New Roman" w:cs="Times New Roman"/>
              </w:rPr>
              <w:t>Brainstorming for future events and items to purchase to enhance society life.</w:t>
            </w:r>
          </w:p>
          <w:p w14:paraId="2F919279" w14:textId="77777777" w:rsidR="001F0A84" w:rsidRPr="001F0A84" w:rsidRDefault="001F0A84" w:rsidP="001F0A84">
            <w:pPr>
              <w:rPr>
                <w:rFonts w:ascii="Times New Roman" w:hAnsi="Times New Roman" w:cs="Times New Roman"/>
              </w:rPr>
            </w:pPr>
          </w:p>
          <w:p w14:paraId="25BE7ECE" w14:textId="17A10737" w:rsidR="000316BE" w:rsidRPr="00D875EE" w:rsidRDefault="000316BE" w:rsidP="003D46E7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March</w:t>
            </w:r>
            <w:r w:rsidRPr="00D875EE">
              <w:rPr>
                <w:rFonts w:ascii="Times New Roman" w:hAnsi="Times New Roman" w:cs="Times New Roman"/>
                <w:szCs w:val="22"/>
              </w:rPr>
              <w:t xml:space="preserve"> 2021 – </w:t>
            </w:r>
            <w:r w:rsidR="001F0A84">
              <w:rPr>
                <w:rFonts w:ascii="Times New Roman" w:hAnsi="Times New Roman" w:cs="Times New Roman"/>
                <w:szCs w:val="22"/>
              </w:rPr>
              <w:t>September 2021</w:t>
            </w:r>
          </w:p>
          <w:p w14:paraId="1813796F" w14:textId="0768B7DB" w:rsidR="000316BE" w:rsidRPr="00D875EE" w:rsidRDefault="000316BE" w:rsidP="00725FAA">
            <w:pPr>
              <w:pStyle w:val="Heading2"/>
              <w:contextualSpacing w:val="0"/>
              <w:outlineLvl w:val="1"/>
              <w:rPr>
                <w:rStyle w:val="SubtleReference"/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Ordinary Member</w:t>
            </w:r>
            <w:r w:rsidRPr="00D875E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, </w:t>
            </w:r>
            <w:r w:rsidRPr="00D875EE">
              <w:rPr>
                <w:rStyle w:val="SubtleReference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DcU </w:t>
            </w:r>
            <w:r>
              <w:rPr>
                <w:rStyle w:val="SubtleReference"/>
                <w:rFonts w:ascii="Times New Roman" w:hAnsi="Times New Roman" w:cs="Times New Roman"/>
                <w:sz w:val="22"/>
                <w:szCs w:val="22"/>
                <w:u w:val="single"/>
              </w:rPr>
              <w:t>history</w:t>
            </w:r>
            <w:r w:rsidRPr="00D875EE">
              <w:rPr>
                <w:rStyle w:val="SubtleReference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 Society</w:t>
            </w:r>
          </w:p>
          <w:p w14:paraId="3E264D93" w14:textId="77777777" w:rsidR="000316BE" w:rsidRPr="00D875EE" w:rsidRDefault="000316BE" w:rsidP="00725FAA">
            <w:pPr>
              <w:rPr>
                <w:rFonts w:ascii="Times New Roman" w:hAnsi="Times New Roman" w:cs="Times New Roman"/>
              </w:rPr>
            </w:pPr>
            <w:r w:rsidRPr="00D875EE">
              <w:rPr>
                <w:rFonts w:ascii="Times New Roman" w:hAnsi="Times New Roman" w:cs="Times New Roman"/>
              </w:rPr>
              <w:t>Responsible for:</w:t>
            </w:r>
          </w:p>
          <w:p w14:paraId="5E7AC75C" w14:textId="700993A2" w:rsidR="000316BE" w:rsidRPr="00EF6A4E" w:rsidRDefault="00EF6A4E" w:rsidP="00725FAA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EF6A4E">
              <w:rPr>
                <w:rFonts w:ascii="Times New Roman" w:hAnsi="Times New Roman" w:cs="Times New Roman"/>
              </w:rPr>
              <w:t>Assisting</w:t>
            </w:r>
            <w:r>
              <w:rPr>
                <w:rFonts w:ascii="Times New Roman" w:hAnsi="Times New Roman" w:cs="Times New Roman"/>
              </w:rPr>
              <w:t xml:space="preserve"> the society with anything they may be struggling with.</w:t>
            </w:r>
            <w:r w:rsidRPr="00EF6A4E">
              <w:rPr>
                <w:rFonts w:ascii="Times New Roman" w:hAnsi="Times New Roman" w:cs="Times New Roman"/>
              </w:rPr>
              <w:t xml:space="preserve"> </w:t>
            </w:r>
          </w:p>
          <w:p w14:paraId="273EEECA" w14:textId="742D5CBA" w:rsidR="000316BE" w:rsidRDefault="000316BE" w:rsidP="00725FAA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D875EE">
              <w:rPr>
                <w:rFonts w:ascii="Times New Roman" w:hAnsi="Times New Roman" w:cs="Times New Roman"/>
              </w:rPr>
              <w:t>Brainstorming for future events</w:t>
            </w:r>
            <w:r w:rsidR="00EF6A4E">
              <w:rPr>
                <w:rFonts w:ascii="Times New Roman" w:hAnsi="Times New Roman" w:cs="Times New Roman"/>
              </w:rPr>
              <w:t>.</w:t>
            </w:r>
          </w:p>
          <w:p w14:paraId="0B4B49FB" w14:textId="77777777" w:rsidR="003D46E7" w:rsidRPr="003D46E7" w:rsidRDefault="003D46E7" w:rsidP="003D46E7">
            <w:pPr>
              <w:rPr>
                <w:rFonts w:ascii="Times New Roman" w:hAnsi="Times New Roman" w:cs="Times New Roman"/>
              </w:rPr>
            </w:pPr>
          </w:p>
          <w:p w14:paraId="78631D91" w14:textId="2A2C14B4" w:rsidR="00B755A3" w:rsidRPr="00D875EE" w:rsidRDefault="00B755A3" w:rsidP="00725FAA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D875EE">
              <w:rPr>
                <w:rFonts w:ascii="Times New Roman" w:hAnsi="Times New Roman" w:cs="Times New Roman"/>
                <w:szCs w:val="22"/>
              </w:rPr>
              <w:t xml:space="preserve">January 2021 – </w:t>
            </w:r>
            <w:r w:rsidR="001F0A84">
              <w:rPr>
                <w:rFonts w:ascii="Times New Roman" w:hAnsi="Times New Roman" w:cs="Times New Roman"/>
                <w:szCs w:val="22"/>
              </w:rPr>
              <w:t>September 2021</w:t>
            </w:r>
          </w:p>
          <w:p w14:paraId="0D72429C" w14:textId="0DE5C364" w:rsidR="00B755A3" w:rsidRPr="00D875EE" w:rsidRDefault="00B755A3" w:rsidP="00725FAA">
            <w:pPr>
              <w:pStyle w:val="Heading2"/>
              <w:contextualSpacing w:val="0"/>
              <w:outlineLvl w:val="1"/>
              <w:rPr>
                <w:rStyle w:val="SubtleReference"/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D875E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Editor, </w:t>
            </w:r>
            <w:r w:rsidRPr="00D875EE">
              <w:rPr>
                <w:rStyle w:val="SubtleReference"/>
                <w:rFonts w:ascii="Times New Roman" w:hAnsi="Times New Roman" w:cs="Times New Roman"/>
                <w:sz w:val="22"/>
                <w:szCs w:val="22"/>
                <w:u w:val="single"/>
              </w:rPr>
              <w:t>DcU Creative Writing Society</w:t>
            </w:r>
          </w:p>
          <w:p w14:paraId="5F828FAE" w14:textId="6EFFBF30" w:rsidR="00F4163B" w:rsidRPr="00D875EE" w:rsidRDefault="00F4163B" w:rsidP="00725FAA">
            <w:pPr>
              <w:rPr>
                <w:rFonts w:ascii="Times New Roman" w:hAnsi="Times New Roman" w:cs="Times New Roman"/>
              </w:rPr>
            </w:pPr>
            <w:r w:rsidRPr="00D875EE">
              <w:rPr>
                <w:rFonts w:ascii="Times New Roman" w:hAnsi="Times New Roman" w:cs="Times New Roman"/>
              </w:rPr>
              <w:t>Responsible for:</w:t>
            </w:r>
          </w:p>
          <w:p w14:paraId="42859963" w14:textId="3E47E41C" w:rsidR="00B755A3" w:rsidRPr="00D875EE" w:rsidRDefault="00B755A3" w:rsidP="00725FAA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D875EE">
              <w:rPr>
                <w:rFonts w:ascii="Times New Roman" w:hAnsi="Times New Roman" w:cs="Times New Roman"/>
              </w:rPr>
              <w:t>Formatting</w:t>
            </w:r>
            <w:r w:rsidR="00B62966" w:rsidRPr="00D875EE">
              <w:rPr>
                <w:rFonts w:ascii="Times New Roman" w:hAnsi="Times New Roman" w:cs="Times New Roman"/>
              </w:rPr>
              <w:t xml:space="preserve">, </w:t>
            </w:r>
            <w:r w:rsidR="00A61FFC" w:rsidRPr="00D875EE">
              <w:rPr>
                <w:rFonts w:ascii="Times New Roman" w:hAnsi="Times New Roman" w:cs="Times New Roman"/>
              </w:rPr>
              <w:t>editing,</w:t>
            </w:r>
            <w:r w:rsidRPr="00D875EE">
              <w:rPr>
                <w:rFonts w:ascii="Times New Roman" w:hAnsi="Times New Roman" w:cs="Times New Roman"/>
              </w:rPr>
              <w:t xml:space="preserve"> </w:t>
            </w:r>
            <w:r w:rsidR="00B62966" w:rsidRPr="00D875EE">
              <w:rPr>
                <w:rFonts w:ascii="Times New Roman" w:hAnsi="Times New Roman" w:cs="Times New Roman"/>
              </w:rPr>
              <w:t>and e</w:t>
            </w:r>
            <w:r w:rsidRPr="00D875EE">
              <w:rPr>
                <w:rFonts w:ascii="Times New Roman" w:hAnsi="Times New Roman" w:cs="Times New Roman"/>
              </w:rPr>
              <w:t>nsuring the timely submission of entries</w:t>
            </w:r>
            <w:r w:rsidR="00B62966" w:rsidRPr="00D875EE">
              <w:rPr>
                <w:rFonts w:ascii="Times New Roman" w:hAnsi="Times New Roman" w:cs="Times New Roman"/>
              </w:rPr>
              <w:t xml:space="preserve"> to the society journal</w:t>
            </w:r>
            <w:r w:rsidR="00A2012A">
              <w:rPr>
                <w:rFonts w:ascii="Times New Roman" w:hAnsi="Times New Roman" w:cs="Times New Roman"/>
              </w:rPr>
              <w:t>.</w:t>
            </w:r>
          </w:p>
          <w:p w14:paraId="18403F01" w14:textId="01D96F72" w:rsidR="001E3120" w:rsidRPr="001F0A84" w:rsidRDefault="00B755A3" w:rsidP="001F0A84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D875EE">
              <w:rPr>
                <w:rFonts w:ascii="Times New Roman" w:hAnsi="Times New Roman" w:cs="Times New Roman"/>
              </w:rPr>
              <w:t xml:space="preserve">Brainstorming for future events and </w:t>
            </w:r>
            <w:r w:rsidR="00A61FFC" w:rsidRPr="00D875EE">
              <w:rPr>
                <w:rFonts w:ascii="Times New Roman" w:hAnsi="Times New Roman" w:cs="Times New Roman"/>
              </w:rPr>
              <w:t xml:space="preserve">items </w:t>
            </w:r>
            <w:r w:rsidRPr="00D875EE">
              <w:rPr>
                <w:rFonts w:ascii="Times New Roman" w:hAnsi="Times New Roman" w:cs="Times New Roman"/>
              </w:rPr>
              <w:t xml:space="preserve">to </w:t>
            </w:r>
            <w:r w:rsidR="00A61FFC" w:rsidRPr="00D875EE">
              <w:rPr>
                <w:rFonts w:ascii="Times New Roman" w:hAnsi="Times New Roman" w:cs="Times New Roman"/>
              </w:rPr>
              <w:t>purchase</w:t>
            </w:r>
            <w:r w:rsidRPr="00D875EE">
              <w:rPr>
                <w:rFonts w:ascii="Times New Roman" w:hAnsi="Times New Roman" w:cs="Times New Roman"/>
              </w:rPr>
              <w:t xml:space="preserve"> to </w:t>
            </w:r>
            <w:r w:rsidR="00A61FFC" w:rsidRPr="00D875EE">
              <w:rPr>
                <w:rFonts w:ascii="Times New Roman" w:hAnsi="Times New Roman" w:cs="Times New Roman"/>
              </w:rPr>
              <w:t>enhance</w:t>
            </w:r>
            <w:r w:rsidRPr="00D875EE">
              <w:rPr>
                <w:rFonts w:ascii="Times New Roman" w:hAnsi="Times New Roman" w:cs="Times New Roman"/>
              </w:rPr>
              <w:t xml:space="preserve"> society </w:t>
            </w:r>
            <w:r w:rsidR="00A61FFC" w:rsidRPr="00D875EE">
              <w:rPr>
                <w:rFonts w:ascii="Times New Roman" w:hAnsi="Times New Roman" w:cs="Times New Roman"/>
              </w:rPr>
              <w:t>life</w:t>
            </w:r>
            <w:r w:rsidR="00A2012A">
              <w:rPr>
                <w:rFonts w:ascii="Times New Roman" w:hAnsi="Times New Roman" w:cs="Times New Roman"/>
              </w:rPr>
              <w:t>.</w:t>
            </w:r>
          </w:p>
        </w:tc>
      </w:tr>
    </w:tbl>
    <w:sdt>
      <w:sdtPr>
        <w:rPr>
          <w:rFonts w:ascii="Times New Roman" w:hAnsi="Times New Roman" w:cs="Times New Roman"/>
        </w:rPr>
        <w:alias w:val="Skills:"/>
        <w:tag w:val="Skills:"/>
        <w:id w:val="-1392877668"/>
        <w:placeholder>
          <w:docPart w:val="7792615175BF4E459E6D698A757F308D"/>
        </w:placeholder>
        <w:temporary/>
        <w:showingPlcHdr/>
        <w15:appearance w15:val="hidden"/>
      </w:sdtPr>
      <w:sdtContent>
        <w:p w14:paraId="35FBE6F9" w14:textId="77777777" w:rsidR="00486277" w:rsidRPr="00D875EE" w:rsidRDefault="00486277" w:rsidP="00725FAA">
          <w:pPr>
            <w:pStyle w:val="Heading1"/>
            <w:rPr>
              <w:rFonts w:ascii="Times New Roman" w:hAnsi="Times New Roman" w:cs="Times New Roman"/>
            </w:rPr>
          </w:pPr>
          <w:r w:rsidRPr="00D875EE">
            <w:rPr>
              <w:rFonts w:ascii="Times New Roman" w:hAnsi="Times New Roman" w:cs="Times New Roman"/>
              <w:sz w:val="22"/>
              <w:szCs w:val="22"/>
            </w:rPr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D875EE" w14:paraId="6D86CBC3" w14:textId="77777777" w:rsidTr="00CF1A49">
        <w:tc>
          <w:tcPr>
            <w:tcW w:w="4675" w:type="dxa"/>
          </w:tcPr>
          <w:p w14:paraId="1BD8C197" w14:textId="0B898A32" w:rsidR="001E3120" w:rsidRPr="003D46E7" w:rsidRDefault="009C65C3" w:rsidP="00725FAA">
            <w:pPr>
              <w:pStyle w:val="ListBullet"/>
              <w:contextualSpacing w:val="0"/>
              <w:rPr>
                <w:rFonts w:ascii="Times New Roman" w:hAnsi="Times New Roman" w:cs="Times New Roman"/>
              </w:rPr>
            </w:pPr>
            <w:r w:rsidRPr="003D46E7">
              <w:rPr>
                <w:rFonts w:ascii="Times New Roman" w:hAnsi="Times New Roman" w:cs="Times New Roman"/>
              </w:rPr>
              <w:t>Excel</w:t>
            </w:r>
            <w:r w:rsidR="003D46E7" w:rsidRPr="003D46E7">
              <w:rPr>
                <w:rFonts w:ascii="Times New Roman" w:hAnsi="Times New Roman" w:cs="Times New Roman"/>
              </w:rPr>
              <w:t xml:space="preserve"> skills</w:t>
            </w:r>
          </w:p>
          <w:p w14:paraId="5E50C28E" w14:textId="15AAFEA7" w:rsidR="001F4E6D" w:rsidRPr="00D875EE" w:rsidRDefault="00E635BC" w:rsidP="00725FAA">
            <w:pPr>
              <w:pStyle w:val="ListBullet"/>
              <w:contextualSpacing w:val="0"/>
              <w:rPr>
                <w:rFonts w:ascii="Times New Roman" w:hAnsi="Times New Roman" w:cs="Times New Roman"/>
              </w:rPr>
            </w:pPr>
            <w:r w:rsidRPr="00D875EE">
              <w:rPr>
                <w:rFonts w:ascii="Times New Roman" w:hAnsi="Times New Roman" w:cs="Times New Roman"/>
              </w:rPr>
              <w:t>Strong positive</w:t>
            </w:r>
            <w:r w:rsidR="00156381" w:rsidRPr="00D875EE">
              <w:rPr>
                <w:rFonts w:ascii="Times New Roman" w:hAnsi="Times New Roman" w:cs="Times New Roman"/>
              </w:rPr>
              <w:t xml:space="preserve"> work ethic</w:t>
            </w:r>
          </w:p>
          <w:p w14:paraId="65877D3E" w14:textId="7C662796" w:rsidR="00156381" w:rsidRPr="00D875EE" w:rsidRDefault="00156381" w:rsidP="00725FAA">
            <w:pPr>
              <w:pStyle w:val="ListBullet"/>
              <w:contextualSpacing w:val="0"/>
              <w:rPr>
                <w:rFonts w:ascii="Times New Roman" w:hAnsi="Times New Roman" w:cs="Times New Roman"/>
              </w:rPr>
            </w:pPr>
            <w:r w:rsidRPr="00D875EE">
              <w:rPr>
                <w:rFonts w:ascii="Times New Roman" w:hAnsi="Times New Roman" w:cs="Times New Roman"/>
              </w:rPr>
              <w:t>Great timekeeper</w:t>
            </w:r>
          </w:p>
        </w:tc>
        <w:tc>
          <w:tcPr>
            <w:tcW w:w="4675" w:type="dxa"/>
            <w:tcMar>
              <w:left w:w="360" w:type="dxa"/>
            </w:tcMar>
          </w:tcPr>
          <w:p w14:paraId="19DCA6FE" w14:textId="6B14CE39" w:rsidR="003A0632" w:rsidRPr="00D875EE" w:rsidRDefault="00156381" w:rsidP="00725FAA">
            <w:pPr>
              <w:pStyle w:val="ListBullet"/>
              <w:contextualSpacing w:val="0"/>
              <w:rPr>
                <w:rFonts w:ascii="Times New Roman" w:hAnsi="Times New Roman" w:cs="Times New Roman"/>
              </w:rPr>
            </w:pPr>
            <w:r w:rsidRPr="00D875EE">
              <w:rPr>
                <w:rFonts w:ascii="Times New Roman" w:hAnsi="Times New Roman" w:cs="Times New Roman"/>
              </w:rPr>
              <w:t>Multi-task</w:t>
            </w:r>
            <w:r w:rsidR="001D1014" w:rsidRPr="00D875EE">
              <w:rPr>
                <w:rFonts w:ascii="Times New Roman" w:hAnsi="Times New Roman" w:cs="Times New Roman"/>
              </w:rPr>
              <w:t>er</w:t>
            </w:r>
          </w:p>
          <w:p w14:paraId="40FF0E3A" w14:textId="7DC26683" w:rsidR="001E3120" w:rsidRPr="00D875EE" w:rsidRDefault="00156381" w:rsidP="00725FAA">
            <w:pPr>
              <w:pStyle w:val="ListBullet"/>
              <w:contextualSpacing w:val="0"/>
              <w:rPr>
                <w:rFonts w:ascii="Times New Roman" w:hAnsi="Times New Roman" w:cs="Times New Roman"/>
              </w:rPr>
            </w:pPr>
            <w:r w:rsidRPr="00D875EE">
              <w:rPr>
                <w:rFonts w:ascii="Times New Roman" w:hAnsi="Times New Roman" w:cs="Times New Roman"/>
              </w:rPr>
              <w:t>Teamwork</w:t>
            </w:r>
          </w:p>
          <w:p w14:paraId="13D1AA81" w14:textId="423A0D44" w:rsidR="001E3120" w:rsidRPr="00D875EE" w:rsidRDefault="00156381" w:rsidP="00725FAA">
            <w:pPr>
              <w:pStyle w:val="ListBullet"/>
              <w:contextualSpacing w:val="0"/>
              <w:rPr>
                <w:rFonts w:ascii="Times New Roman" w:hAnsi="Times New Roman" w:cs="Times New Roman"/>
              </w:rPr>
            </w:pPr>
            <w:r w:rsidRPr="00D875EE">
              <w:rPr>
                <w:rFonts w:ascii="Times New Roman" w:hAnsi="Times New Roman" w:cs="Times New Roman"/>
              </w:rPr>
              <w:t>Strong initiative</w:t>
            </w:r>
          </w:p>
        </w:tc>
      </w:tr>
    </w:tbl>
    <w:p w14:paraId="6743DAD1" w14:textId="63F30140" w:rsidR="00AD782D" w:rsidRPr="00D875EE" w:rsidRDefault="00264C87" w:rsidP="00725FAA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D875EE">
        <w:rPr>
          <w:rFonts w:ascii="Times New Roman" w:hAnsi="Times New Roman" w:cs="Times New Roman"/>
          <w:sz w:val="22"/>
          <w:szCs w:val="22"/>
        </w:rPr>
        <w:t>Interests</w:t>
      </w:r>
    </w:p>
    <w:p w14:paraId="2CAF8699" w14:textId="467BCF7B" w:rsidR="00A7358C" w:rsidRPr="00D875EE" w:rsidRDefault="00F0371E" w:rsidP="00725FA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D875EE">
        <w:rPr>
          <w:rFonts w:ascii="Times New Roman" w:hAnsi="Times New Roman" w:cs="Times New Roman"/>
        </w:rPr>
        <w:t>Enthusiastic</w:t>
      </w:r>
      <w:r w:rsidR="00A7358C" w:rsidRPr="00D875EE">
        <w:rPr>
          <w:rFonts w:ascii="Times New Roman" w:hAnsi="Times New Roman" w:cs="Times New Roman"/>
        </w:rPr>
        <w:t xml:space="preserve"> about art; created the Visual Arts and Design Society with a friend.</w:t>
      </w:r>
    </w:p>
    <w:p w14:paraId="67A7787B" w14:textId="2BFA0092" w:rsidR="00A7358C" w:rsidRPr="00D875EE" w:rsidRDefault="00A7358C" w:rsidP="00725FA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D875EE">
        <w:rPr>
          <w:rFonts w:ascii="Times New Roman" w:hAnsi="Times New Roman" w:cs="Times New Roman"/>
        </w:rPr>
        <w:t>Enjoy creative writing; have written many short stories, poems and worldbuilding.</w:t>
      </w:r>
    </w:p>
    <w:p w14:paraId="36D91D71" w14:textId="7F0B3E7B" w:rsidR="008362A7" w:rsidRPr="00D875EE" w:rsidRDefault="00A7358C" w:rsidP="00725FA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D875EE">
        <w:rPr>
          <w:rFonts w:ascii="Times New Roman" w:hAnsi="Times New Roman" w:cs="Times New Roman"/>
        </w:rPr>
        <w:t xml:space="preserve">Interested in different cultures having </w:t>
      </w:r>
      <w:r w:rsidR="009C65C3" w:rsidRPr="00D875EE">
        <w:rPr>
          <w:rFonts w:ascii="Times New Roman" w:hAnsi="Times New Roman" w:cs="Times New Roman"/>
        </w:rPr>
        <w:t>lived</w:t>
      </w:r>
      <w:r w:rsidRPr="00D875EE">
        <w:rPr>
          <w:rFonts w:ascii="Times New Roman" w:hAnsi="Times New Roman" w:cs="Times New Roman"/>
        </w:rPr>
        <w:t xml:space="preserve"> abroad as a child.</w:t>
      </w:r>
    </w:p>
    <w:p w14:paraId="19D0CBA5" w14:textId="1C675140" w:rsidR="00A72836" w:rsidRPr="00D875EE" w:rsidRDefault="00A72836" w:rsidP="00725FAA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D875EE">
        <w:rPr>
          <w:rFonts w:ascii="Times New Roman" w:hAnsi="Times New Roman" w:cs="Times New Roman"/>
          <w:sz w:val="22"/>
          <w:szCs w:val="22"/>
        </w:rPr>
        <w:t>References</w:t>
      </w:r>
    </w:p>
    <w:p w14:paraId="40567AA7" w14:textId="55685A4B" w:rsidR="00A72836" w:rsidRDefault="003C629A" w:rsidP="00725FA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Patrick O’Sullivan – Independent Control Unit Manager at Bank of Ireland – </w:t>
      </w:r>
      <w:hyperlink r:id="rId8" w:history="1">
        <w:r w:rsidRPr="002628C5">
          <w:rPr>
            <w:rStyle w:val="Hyperlink"/>
            <w:rFonts w:ascii="Times New Roman" w:hAnsi="Times New Roman" w:cs="Times New Roman"/>
          </w:rPr>
          <w:t>Patrick.Osullivan@boi.com</w:t>
        </w:r>
      </w:hyperlink>
    </w:p>
    <w:p w14:paraId="0515A34E" w14:textId="605BEF42" w:rsidR="003C629A" w:rsidRDefault="003C629A" w:rsidP="00725FA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Andrew Read – Senior Risk Manager at Bank of Ireland – </w:t>
      </w:r>
      <w:hyperlink r:id="rId9" w:history="1">
        <w:r w:rsidRPr="002628C5">
          <w:rPr>
            <w:rStyle w:val="Hyperlink"/>
            <w:rFonts w:ascii="Times New Roman" w:hAnsi="Times New Roman" w:cs="Times New Roman"/>
          </w:rPr>
          <w:t>Andrew.Read@boi.com</w:t>
        </w:r>
      </w:hyperlink>
      <w:r>
        <w:rPr>
          <w:rFonts w:ascii="Times New Roman" w:hAnsi="Times New Roman" w:cs="Times New Roman"/>
        </w:rPr>
        <w:t xml:space="preserve"> </w:t>
      </w:r>
    </w:p>
    <w:p w14:paraId="41F6A5F2" w14:textId="401C425F" w:rsidR="00945346" w:rsidRPr="00D875EE" w:rsidRDefault="00945346" w:rsidP="00725FA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945346">
        <w:rPr>
          <w:rFonts w:ascii="Times New Roman" w:hAnsi="Times New Roman" w:cs="Times New Roman"/>
        </w:rPr>
        <w:t>Ms. Helen Flood - Restaurant Manager</w:t>
      </w:r>
      <w:r>
        <w:rPr>
          <w:rFonts w:ascii="Times New Roman" w:hAnsi="Times New Roman" w:cs="Times New Roman"/>
        </w:rPr>
        <w:t xml:space="preserve"> at </w:t>
      </w:r>
      <w:proofErr w:type="spellStart"/>
      <w:r>
        <w:rPr>
          <w:rFonts w:ascii="Times New Roman" w:hAnsi="Times New Roman" w:cs="Times New Roman"/>
        </w:rPr>
        <w:t>Govinda</w:t>
      </w:r>
      <w:r w:rsidR="000E45C9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s</w:t>
      </w:r>
      <w:proofErr w:type="spellEnd"/>
      <w:r w:rsidRPr="00945346">
        <w:rPr>
          <w:rFonts w:ascii="Times New Roman" w:hAnsi="Times New Roman" w:cs="Times New Roman"/>
        </w:rPr>
        <w:t xml:space="preserve"> - (+353) 861639737</w:t>
      </w:r>
    </w:p>
    <w:sectPr w:rsidR="00945346" w:rsidRPr="00D875EE" w:rsidSect="005A1B10">
      <w:footerReference w:type="default" r:id="rId10"/>
      <w:headerReference w:type="first" r:id="rId11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A942F" w14:textId="77777777" w:rsidR="00110C1F" w:rsidRDefault="00110C1F" w:rsidP="0068194B">
      <w:r>
        <w:separator/>
      </w:r>
    </w:p>
    <w:p w14:paraId="52B3CE87" w14:textId="77777777" w:rsidR="00110C1F" w:rsidRDefault="00110C1F"/>
    <w:p w14:paraId="5706E9D5" w14:textId="77777777" w:rsidR="00110C1F" w:rsidRDefault="00110C1F"/>
  </w:endnote>
  <w:endnote w:type="continuationSeparator" w:id="0">
    <w:p w14:paraId="667007D9" w14:textId="77777777" w:rsidR="00110C1F" w:rsidRDefault="00110C1F" w:rsidP="0068194B">
      <w:r>
        <w:continuationSeparator/>
      </w:r>
    </w:p>
    <w:p w14:paraId="72E9FF2C" w14:textId="77777777" w:rsidR="00110C1F" w:rsidRDefault="00110C1F"/>
    <w:p w14:paraId="15EF380B" w14:textId="77777777" w:rsidR="00110C1F" w:rsidRDefault="00110C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1210F0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C1F0B" w14:textId="77777777" w:rsidR="00110C1F" w:rsidRDefault="00110C1F" w:rsidP="0068194B">
      <w:r>
        <w:separator/>
      </w:r>
    </w:p>
    <w:p w14:paraId="76FFB7E4" w14:textId="77777777" w:rsidR="00110C1F" w:rsidRDefault="00110C1F"/>
    <w:p w14:paraId="4B3EB04C" w14:textId="77777777" w:rsidR="00110C1F" w:rsidRDefault="00110C1F"/>
  </w:footnote>
  <w:footnote w:type="continuationSeparator" w:id="0">
    <w:p w14:paraId="363F7C2D" w14:textId="77777777" w:rsidR="00110C1F" w:rsidRDefault="00110C1F" w:rsidP="0068194B">
      <w:r>
        <w:continuationSeparator/>
      </w:r>
    </w:p>
    <w:p w14:paraId="3C8BA589" w14:textId="77777777" w:rsidR="00110C1F" w:rsidRDefault="00110C1F"/>
    <w:p w14:paraId="545A54C8" w14:textId="77777777" w:rsidR="00110C1F" w:rsidRDefault="00110C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1A6EA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F3823A5" wp14:editId="17BC314F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2AEB9BD5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6D601EC"/>
    <w:multiLevelType w:val="hybridMultilevel"/>
    <w:tmpl w:val="3F949F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63E28"/>
    <w:multiLevelType w:val="hybridMultilevel"/>
    <w:tmpl w:val="AA9228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50959E3"/>
    <w:multiLevelType w:val="hybridMultilevel"/>
    <w:tmpl w:val="3544C3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38D13FA"/>
    <w:multiLevelType w:val="hybridMultilevel"/>
    <w:tmpl w:val="243EAE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4778B"/>
    <w:multiLevelType w:val="hybridMultilevel"/>
    <w:tmpl w:val="AD8EBF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B61AD"/>
    <w:multiLevelType w:val="hybridMultilevel"/>
    <w:tmpl w:val="C6960E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391848"/>
    <w:multiLevelType w:val="hybridMultilevel"/>
    <w:tmpl w:val="5FE68F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665096">
    <w:abstractNumId w:val="9"/>
  </w:num>
  <w:num w:numId="2" w16cid:durableId="1952083114">
    <w:abstractNumId w:val="8"/>
  </w:num>
  <w:num w:numId="3" w16cid:durableId="2030792049">
    <w:abstractNumId w:val="7"/>
  </w:num>
  <w:num w:numId="4" w16cid:durableId="1509755404">
    <w:abstractNumId w:val="6"/>
  </w:num>
  <w:num w:numId="5" w16cid:durableId="1285040935">
    <w:abstractNumId w:val="12"/>
  </w:num>
  <w:num w:numId="6" w16cid:durableId="1768768385">
    <w:abstractNumId w:val="3"/>
  </w:num>
  <w:num w:numId="7" w16cid:durableId="82803999">
    <w:abstractNumId w:val="13"/>
  </w:num>
  <w:num w:numId="8" w16cid:durableId="16200923">
    <w:abstractNumId w:val="2"/>
  </w:num>
  <w:num w:numId="9" w16cid:durableId="1599413158">
    <w:abstractNumId w:val="15"/>
  </w:num>
  <w:num w:numId="10" w16cid:durableId="769930614">
    <w:abstractNumId w:val="5"/>
  </w:num>
  <w:num w:numId="11" w16cid:durableId="933049628">
    <w:abstractNumId w:val="4"/>
  </w:num>
  <w:num w:numId="12" w16cid:durableId="75563631">
    <w:abstractNumId w:val="1"/>
  </w:num>
  <w:num w:numId="13" w16cid:durableId="1583297825">
    <w:abstractNumId w:val="0"/>
  </w:num>
  <w:num w:numId="14" w16cid:durableId="992608965">
    <w:abstractNumId w:val="11"/>
  </w:num>
  <w:num w:numId="15" w16cid:durableId="1317030263">
    <w:abstractNumId w:val="16"/>
  </w:num>
  <w:num w:numId="16" w16cid:durableId="398097691">
    <w:abstractNumId w:val="18"/>
  </w:num>
  <w:num w:numId="17" w16cid:durableId="184029235">
    <w:abstractNumId w:val="10"/>
  </w:num>
  <w:num w:numId="18" w16cid:durableId="294870876">
    <w:abstractNumId w:val="19"/>
  </w:num>
  <w:num w:numId="19" w16cid:durableId="782192946">
    <w:abstractNumId w:val="14"/>
  </w:num>
  <w:num w:numId="20" w16cid:durableId="4956541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90"/>
    <w:rsid w:val="000001EF"/>
    <w:rsid w:val="00007322"/>
    <w:rsid w:val="00007728"/>
    <w:rsid w:val="0001386F"/>
    <w:rsid w:val="00024584"/>
    <w:rsid w:val="00024730"/>
    <w:rsid w:val="000316BE"/>
    <w:rsid w:val="00055E95"/>
    <w:rsid w:val="00067007"/>
    <w:rsid w:val="0007021F"/>
    <w:rsid w:val="00076565"/>
    <w:rsid w:val="000A5CF3"/>
    <w:rsid w:val="000B2BA5"/>
    <w:rsid w:val="000D4ED5"/>
    <w:rsid w:val="000E45C9"/>
    <w:rsid w:val="000F0A07"/>
    <w:rsid w:val="000F2F8C"/>
    <w:rsid w:val="0010006E"/>
    <w:rsid w:val="001045A8"/>
    <w:rsid w:val="00110C1F"/>
    <w:rsid w:val="00114A91"/>
    <w:rsid w:val="001170B7"/>
    <w:rsid w:val="00130D86"/>
    <w:rsid w:val="001339E2"/>
    <w:rsid w:val="00140EF1"/>
    <w:rsid w:val="001427E1"/>
    <w:rsid w:val="0015638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D1014"/>
    <w:rsid w:val="001E3120"/>
    <w:rsid w:val="001E7E0C"/>
    <w:rsid w:val="001F0A84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64C87"/>
    <w:rsid w:val="00265228"/>
    <w:rsid w:val="00275EAE"/>
    <w:rsid w:val="00287E4D"/>
    <w:rsid w:val="00294998"/>
    <w:rsid w:val="00297F18"/>
    <w:rsid w:val="002A1945"/>
    <w:rsid w:val="002B2958"/>
    <w:rsid w:val="002B3FC8"/>
    <w:rsid w:val="002B4EFA"/>
    <w:rsid w:val="002C6D53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66690"/>
    <w:rsid w:val="003A0632"/>
    <w:rsid w:val="003A30E5"/>
    <w:rsid w:val="003A6ADF"/>
    <w:rsid w:val="003B5928"/>
    <w:rsid w:val="003B61B1"/>
    <w:rsid w:val="003B6C52"/>
    <w:rsid w:val="003C1106"/>
    <w:rsid w:val="003C629A"/>
    <w:rsid w:val="003D380F"/>
    <w:rsid w:val="003D46E7"/>
    <w:rsid w:val="003E160D"/>
    <w:rsid w:val="003F1D5F"/>
    <w:rsid w:val="00405128"/>
    <w:rsid w:val="00406CFF"/>
    <w:rsid w:val="00416B25"/>
    <w:rsid w:val="00420592"/>
    <w:rsid w:val="00424575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1F67"/>
    <w:rsid w:val="004C2D5D"/>
    <w:rsid w:val="004C33E1"/>
    <w:rsid w:val="004E01EB"/>
    <w:rsid w:val="004E2794"/>
    <w:rsid w:val="00510392"/>
    <w:rsid w:val="00513E2A"/>
    <w:rsid w:val="0054711E"/>
    <w:rsid w:val="005479F3"/>
    <w:rsid w:val="00566A35"/>
    <w:rsid w:val="0056701E"/>
    <w:rsid w:val="00573F6D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14602"/>
    <w:rsid w:val="0062312F"/>
    <w:rsid w:val="00623D82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6E2230"/>
    <w:rsid w:val="00712D8B"/>
    <w:rsid w:val="0072563A"/>
    <w:rsid w:val="00725FAA"/>
    <w:rsid w:val="007273B7"/>
    <w:rsid w:val="00733E0A"/>
    <w:rsid w:val="007357CA"/>
    <w:rsid w:val="0074403D"/>
    <w:rsid w:val="00746D44"/>
    <w:rsid w:val="007538DC"/>
    <w:rsid w:val="00757803"/>
    <w:rsid w:val="0079206B"/>
    <w:rsid w:val="00796076"/>
    <w:rsid w:val="007C022E"/>
    <w:rsid w:val="007C0566"/>
    <w:rsid w:val="007C606B"/>
    <w:rsid w:val="007E6A61"/>
    <w:rsid w:val="00801140"/>
    <w:rsid w:val="00803404"/>
    <w:rsid w:val="00834955"/>
    <w:rsid w:val="008362A7"/>
    <w:rsid w:val="008415B7"/>
    <w:rsid w:val="00855B59"/>
    <w:rsid w:val="00860461"/>
    <w:rsid w:val="0086487C"/>
    <w:rsid w:val="00870B20"/>
    <w:rsid w:val="0087591B"/>
    <w:rsid w:val="008829F8"/>
    <w:rsid w:val="00885897"/>
    <w:rsid w:val="008A6538"/>
    <w:rsid w:val="008B69FE"/>
    <w:rsid w:val="008C7056"/>
    <w:rsid w:val="008E77C3"/>
    <w:rsid w:val="008F3B14"/>
    <w:rsid w:val="00901899"/>
    <w:rsid w:val="0090344B"/>
    <w:rsid w:val="00905715"/>
    <w:rsid w:val="00906997"/>
    <w:rsid w:val="0091321E"/>
    <w:rsid w:val="00913946"/>
    <w:rsid w:val="00916057"/>
    <w:rsid w:val="0092726B"/>
    <w:rsid w:val="009361BA"/>
    <w:rsid w:val="00944F78"/>
    <w:rsid w:val="00945346"/>
    <w:rsid w:val="009510E7"/>
    <w:rsid w:val="00952C89"/>
    <w:rsid w:val="00954D16"/>
    <w:rsid w:val="009568BA"/>
    <w:rsid w:val="009571D8"/>
    <w:rsid w:val="009650EA"/>
    <w:rsid w:val="0097790C"/>
    <w:rsid w:val="0098506E"/>
    <w:rsid w:val="009A44CE"/>
    <w:rsid w:val="009C4DFC"/>
    <w:rsid w:val="009C65C3"/>
    <w:rsid w:val="009D44F8"/>
    <w:rsid w:val="009E3160"/>
    <w:rsid w:val="009F220C"/>
    <w:rsid w:val="009F3B05"/>
    <w:rsid w:val="009F4931"/>
    <w:rsid w:val="00A14534"/>
    <w:rsid w:val="00A16DAA"/>
    <w:rsid w:val="00A2012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61FFC"/>
    <w:rsid w:val="00A72836"/>
    <w:rsid w:val="00A7358C"/>
    <w:rsid w:val="00A755E8"/>
    <w:rsid w:val="00A93A5D"/>
    <w:rsid w:val="00AB32F8"/>
    <w:rsid w:val="00AB610B"/>
    <w:rsid w:val="00AD360E"/>
    <w:rsid w:val="00AD40FB"/>
    <w:rsid w:val="00AD782D"/>
    <w:rsid w:val="00AE56CD"/>
    <w:rsid w:val="00AE7650"/>
    <w:rsid w:val="00B10EBE"/>
    <w:rsid w:val="00B236F1"/>
    <w:rsid w:val="00B41618"/>
    <w:rsid w:val="00B50F99"/>
    <w:rsid w:val="00B51D1B"/>
    <w:rsid w:val="00B540F4"/>
    <w:rsid w:val="00B60FD0"/>
    <w:rsid w:val="00B622DF"/>
    <w:rsid w:val="00B62966"/>
    <w:rsid w:val="00B6332A"/>
    <w:rsid w:val="00B65238"/>
    <w:rsid w:val="00B755A3"/>
    <w:rsid w:val="00B81760"/>
    <w:rsid w:val="00B8494C"/>
    <w:rsid w:val="00BA1546"/>
    <w:rsid w:val="00BB4E51"/>
    <w:rsid w:val="00BB61A0"/>
    <w:rsid w:val="00BD431F"/>
    <w:rsid w:val="00BE423E"/>
    <w:rsid w:val="00BF61AC"/>
    <w:rsid w:val="00C018BF"/>
    <w:rsid w:val="00C47E6B"/>
    <w:rsid w:val="00C47FA6"/>
    <w:rsid w:val="00C50996"/>
    <w:rsid w:val="00C57FC6"/>
    <w:rsid w:val="00C66A7D"/>
    <w:rsid w:val="00C779DA"/>
    <w:rsid w:val="00C814F7"/>
    <w:rsid w:val="00CA4B4D"/>
    <w:rsid w:val="00CB35C3"/>
    <w:rsid w:val="00CC1FE1"/>
    <w:rsid w:val="00CD323D"/>
    <w:rsid w:val="00CE4030"/>
    <w:rsid w:val="00CE64B3"/>
    <w:rsid w:val="00CF1A49"/>
    <w:rsid w:val="00D02F61"/>
    <w:rsid w:val="00D0630C"/>
    <w:rsid w:val="00D109CD"/>
    <w:rsid w:val="00D16891"/>
    <w:rsid w:val="00D243A9"/>
    <w:rsid w:val="00D305E5"/>
    <w:rsid w:val="00D37CD3"/>
    <w:rsid w:val="00D66A52"/>
    <w:rsid w:val="00D66EFA"/>
    <w:rsid w:val="00D72A2D"/>
    <w:rsid w:val="00D875EE"/>
    <w:rsid w:val="00D9521A"/>
    <w:rsid w:val="00D95E8A"/>
    <w:rsid w:val="00DA3914"/>
    <w:rsid w:val="00DA59AA"/>
    <w:rsid w:val="00DB6915"/>
    <w:rsid w:val="00DB7E1E"/>
    <w:rsid w:val="00DC0A0D"/>
    <w:rsid w:val="00DC1B78"/>
    <w:rsid w:val="00DC2A2F"/>
    <w:rsid w:val="00DC600B"/>
    <w:rsid w:val="00DE0FAA"/>
    <w:rsid w:val="00DE136D"/>
    <w:rsid w:val="00DE2A7C"/>
    <w:rsid w:val="00DE6534"/>
    <w:rsid w:val="00DF4D6C"/>
    <w:rsid w:val="00E01923"/>
    <w:rsid w:val="00E14498"/>
    <w:rsid w:val="00E2397A"/>
    <w:rsid w:val="00E254DB"/>
    <w:rsid w:val="00E27499"/>
    <w:rsid w:val="00E300FC"/>
    <w:rsid w:val="00E362DB"/>
    <w:rsid w:val="00E43EA9"/>
    <w:rsid w:val="00E5632B"/>
    <w:rsid w:val="00E62C31"/>
    <w:rsid w:val="00E635BC"/>
    <w:rsid w:val="00E70240"/>
    <w:rsid w:val="00E71E6B"/>
    <w:rsid w:val="00E81CC5"/>
    <w:rsid w:val="00E85A87"/>
    <w:rsid w:val="00E85B4A"/>
    <w:rsid w:val="00E9528E"/>
    <w:rsid w:val="00EA11B2"/>
    <w:rsid w:val="00EA5099"/>
    <w:rsid w:val="00EC1351"/>
    <w:rsid w:val="00EC4CBF"/>
    <w:rsid w:val="00ED18EE"/>
    <w:rsid w:val="00EE2CA8"/>
    <w:rsid w:val="00EF17E8"/>
    <w:rsid w:val="00EF51D9"/>
    <w:rsid w:val="00EF6A4E"/>
    <w:rsid w:val="00F0371E"/>
    <w:rsid w:val="00F130DD"/>
    <w:rsid w:val="00F24884"/>
    <w:rsid w:val="00F4163B"/>
    <w:rsid w:val="00F476C4"/>
    <w:rsid w:val="00F61DF9"/>
    <w:rsid w:val="00F81960"/>
    <w:rsid w:val="00F8251A"/>
    <w:rsid w:val="00F8769D"/>
    <w:rsid w:val="00F9350C"/>
    <w:rsid w:val="00F94B28"/>
    <w:rsid w:val="00F94EB5"/>
    <w:rsid w:val="00F951B8"/>
    <w:rsid w:val="00F9624D"/>
    <w:rsid w:val="00FB31C1"/>
    <w:rsid w:val="00FB58F2"/>
    <w:rsid w:val="00FC6AEA"/>
    <w:rsid w:val="00FD106C"/>
    <w:rsid w:val="00FD3D13"/>
    <w:rsid w:val="00FE55A2"/>
    <w:rsid w:val="00FF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44915"/>
  <w15:chartTrackingRefBased/>
  <w15:docId w15:val="{D5511EF3-0CB9-4D2D-8F9E-B1BEA47C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3C6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k.Osullivan@boi.com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nbwU8JIc2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ndrew.Read@boi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ela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61C4E4E01E42BD9BD214AB5A34A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3F4F6-DE9C-4F1D-8D7D-2076DFE9EEE8}"/>
      </w:docPartPr>
      <w:docPartBody>
        <w:p w:rsidR="00403202" w:rsidRDefault="007C354F">
          <w:pPr>
            <w:pStyle w:val="2561C4E4E01E42BD9BD214AB5A34A84B"/>
          </w:pPr>
          <w:r w:rsidRPr="00CF1A49">
            <w:t>·</w:t>
          </w:r>
        </w:p>
      </w:docPartBody>
    </w:docPart>
    <w:docPart>
      <w:docPartPr>
        <w:name w:val="7792615175BF4E459E6D698A757F3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93246-3C66-4B8F-A400-CBAF88886F0B}"/>
      </w:docPartPr>
      <w:docPartBody>
        <w:p w:rsidR="00403202" w:rsidRDefault="007C354F">
          <w:pPr>
            <w:pStyle w:val="7792615175BF4E459E6D698A757F308D"/>
          </w:pPr>
          <w:r w:rsidRPr="00CF1A49">
            <w:t>Skills</w:t>
          </w:r>
        </w:p>
      </w:docPartBody>
    </w:docPart>
    <w:docPart>
      <w:docPartPr>
        <w:name w:val="4DAA8C70312148ED9235F9BED6E0C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08DB0-0F72-4453-A8D2-93D1613F0AF2}"/>
      </w:docPartPr>
      <w:docPartBody>
        <w:p w:rsidR="00403202" w:rsidRDefault="00447714" w:rsidP="00447714">
          <w:pPr>
            <w:pStyle w:val="4DAA8C70312148ED9235F9BED6E0CC14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14"/>
    <w:rsid w:val="00403202"/>
    <w:rsid w:val="00447714"/>
    <w:rsid w:val="00452EA1"/>
    <w:rsid w:val="005B6B3D"/>
    <w:rsid w:val="007C354F"/>
    <w:rsid w:val="00A67313"/>
    <w:rsid w:val="00CF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2561C4E4E01E42BD9BD214AB5A34A84B">
    <w:name w:val="2561C4E4E01E42BD9BD214AB5A34A84B"/>
  </w:style>
  <w:style w:type="character" w:styleId="SubtleReference">
    <w:name w:val="Subtle Reference"/>
    <w:basedOn w:val="DefaultParagraphFont"/>
    <w:uiPriority w:val="10"/>
    <w:qFormat/>
    <w:rsid w:val="00447714"/>
    <w:rPr>
      <w:b/>
      <w:caps w:val="0"/>
      <w:smallCaps/>
      <w:color w:val="595959" w:themeColor="text1" w:themeTint="A6"/>
    </w:rPr>
  </w:style>
  <w:style w:type="paragraph" w:customStyle="1" w:styleId="7792615175BF4E459E6D698A757F308D">
    <w:name w:val="7792615175BF4E459E6D698A757F308D"/>
  </w:style>
  <w:style w:type="paragraph" w:customStyle="1" w:styleId="4DAA8C70312148ED9235F9BED6E0CC14">
    <w:name w:val="4DAA8C70312148ED9235F9BED6E0CC14"/>
    <w:rsid w:val="004477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1699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Leela Walsh</dc:creator>
  <cp:keywords/>
  <dc:description/>
  <cp:lastModifiedBy>Leela Walsh</cp:lastModifiedBy>
  <cp:revision>69</cp:revision>
  <dcterms:created xsi:type="dcterms:W3CDTF">2021-02-23T15:53:00Z</dcterms:created>
  <dcterms:modified xsi:type="dcterms:W3CDTF">2022-09-26T17:03:00Z</dcterms:modified>
  <cp:category/>
</cp:coreProperties>
</file>