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auto"/>
          <w:sz w:val="20"/>
        </w:rPr>
        <w:alias w:val="Author"/>
        <w:tag w:val=""/>
        <w:id w:val="1246310863"/>
        <w:placeholder>
          <w:docPart w:val="CCE042A54F684A8790818F2A29E077C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183CBB" w:rsidRPr="00202966" w:rsidRDefault="00AA0C6E" w:rsidP="00202966">
          <w:pPr>
            <w:pStyle w:val="Title"/>
            <w:spacing w:line="240" w:lineRule="auto"/>
            <w:rPr>
              <w:rFonts w:ascii="Times New Roman" w:hAnsi="Times New Roman" w:cs="Times New Roman"/>
              <w:color w:val="auto"/>
              <w:sz w:val="20"/>
            </w:rPr>
          </w:pPr>
          <w:r w:rsidRPr="00202966">
            <w:rPr>
              <w:rFonts w:ascii="Times New Roman" w:hAnsi="Times New Roman" w:cs="Times New Roman"/>
              <w:color w:val="auto"/>
              <w:sz w:val="20"/>
              <w:lang w:val="en-IE"/>
            </w:rPr>
            <w:t>Rebecca tarrant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A84840" w:rsidRPr="00202966" w:rsidTr="00183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955385">
        <w:trPr>
          <w:trHeight w:val="424"/>
        </w:trPr>
        <w:tc>
          <w:tcPr>
            <w:tcW w:w="913" w:type="pct"/>
          </w:tcPr>
          <w:p w:rsidR="00183CBB" w:rsidRPr="00202966" w:rsidRDefault="00183CBB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:rsidR="00183CBB" w:rsidRPr="00202966" w:rsidRDefault="00AA0C6E" w:rsidP="00202966">
            <w:pPr>
              <w:pStyle w:val="ContactInf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4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Ardi</w:t>
            </w:r>
            <w:r w:rsidR="00955385">
              <w:rPr>
                <w:rFonts w:ascii="Times New Roman" w:hAnsi="Times New Roman" w:cs="Times New Roman"/>
                <w:color w:val="auto"/>
                <w:sz w:val="20"/>
              </w:rPr>
              <w:t>lea</w:t>
            </w:r>
            <w:proofErr w:type="spellEnd"/>
            <w:r w:rsidR="00955385">
              <w:rPr>
                <w:rFonts w:ascii="Times New Roman" w:hAnsi="Times New Roman" w:cs="Times New Roman"/>
                <w:color w:val="auto"/>
                <w:sz w:val="20"/>
              </w:rPr>
              <w:t xml:space="preserve"> Wood, </w:t>
            </w:r>
            <w:proofErr w:type="spellStart"/>
            <w:r w:rsidR="00955385">
              <w:rPr>
                <w:rFonts w:ascii="Times New Roman" w:hAnsi="Times New Roman" w:cs="Times New Roman"/>
                <w:color w:val="auto"/>
                <w:sz w:val="20"/>
              </w:rPr>
              <w:t>Clonskeagh</w:t>
            </w:r>
            <w:proofErr w:type="spellEnd"/>
            <w:r w:rsidR="00955385">
              <w:rPr>
                <w:rFonts w:ascii="Times New Roman" w:hAnsi="Times New Roman" w:cs="Times New Roman"/>
                <w:color w:val="auto"/>
                <w:sz w:val="20"/>
              </w:rPr>
              <w:t>, Dublin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>14</w:t>
            </w:r>
            <w:r w:rsidR="00FB1616" w:rsidRPr="00202966">
              <w:rPr>
                <w:rFonts w:ascii="Times New Roman" w:hAnsi="Times New Roman" w:cs="Times New Roman"/>
                <w:color w:val="auto"/>
                <w:sz w:val="20"/>
              </w:rPr>
              <w:t> | 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>0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861220105</w:t>
            </w:r>
            <w:r w:rsidR="00FB1616" w:rsidRPr="00202966">
              <w:rPr>
                <w:rFonts w:ascii="Times New Roman" w:hAnsi="Times New Roman" w:cs="Times New Roman"/>
                <w:color w:val="auto"/>
                <w:sz w:val="20"/>
              </w:rPr>
              <w:t> | 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rebeccatarrant@hotmail.com</w:t>
            </w:r>
          </w:p>
        </w:tc>
      </w:tr>
    </w:tbl>
    <w:p w:rsidR="00183CBB" w:rsidRPr="00202966" w:rsidRDefault="004C07F3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>Personal details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A84840" w:rsidRPr="00202966" w:rsidTr="00183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87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183CBB">
        <w:tc>
          <w:tcPr>
            <w:tcW w:w="913" w:type="pct"/>
          </w:tcPr>
          <w:p w:rsidR="00183CBB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Name:</w:t>
            </w:r>
          </w:p>
          <w:p w:rsidR="004C07F3" w:rsidRPr="00202966" w:rsidRDefault="00EC519F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DOB</w:t>
            </w:r>
            <w:r w:rsidR="004C07F3" w:rsidRPr="00202966">
              <w:rPr>
                <w:rFonts w:ascii="Times New Roman" w:hAnsi="Times New Roman" w:cs="Times New Roman"/>
                <w:color w:val="auto"/>
                <w:sz w:val="20"/>
              </w:rPr>
              <w:t>:</w:t>
            </w:r>
          </w:p>
          <w:p w:rsidR="004C07F3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Education:</w:t>
            </w:r>
          </w:p>
        </w:tc>
        <w:tc>
          <w:tcPr>
            <w:tcW w:w="4087" w:type="pct"/>
          </w:tcPr>
          <w:p w:rsidR="00AA0C6E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Rebecca Katherine Tarrant</w:t>
            </w:r>
          </w:p>
          <w:p w:rsidR="004C07F3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14/09/93</w:t>
            </w:r>
          </w:p>
          <w:p w:rsidR="004C07F3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Mount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Anville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Schools: February 1996- May 2012</w:t>
            </w:r>
          </w:p>
          <w:p w:rsidR="004C07F3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University Colleg</w:t>
            </w:r>
            <w:r w:rsidR="003458A3">
              <w:rPr>
                <w:rFonts w:ascii="Times New Roman" w:hAnsi="Times New Roman" w:cs="Times New Roman"/>
                <w:color w:val="auto"/>
                <w:sz w:val="20"/>
              </w:rPr>
              <w:t xml:space="preserve">e Dublin: BA in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In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>ternational Languages- Major</w:t>
            </w:r>
            <w:r w:rsidR="003458A3">
              <w:rPr>
                <w:rFonts w:ascii="Times New Roman" w:hAnsi="Times New Roman" w:cs="Times New Roman"/>
                <w:color w:val="auto"/>
                <w:sz w:val="20"/>
              </w:rPr>
              <w:t>ed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in Spanish and Italian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>: September 2012- May 2016</w:t>
            </w:r>
          </w:p>
        </w:tc>
      </w:tr>
    </w:tbl>
    <w:p w:rsidR="00183CBB" w:rsidRPr="00202966" w:rsidRDefault="004C07F3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 xml:space="preserve">prior </w:t>
      </w:r>
      <w:r w:rsidR="00AA0C6E" w:rsidRPr="00202966">
        <w:rPr>
          <w:rFonts w:ascii="Times New Roman" w:hAnsi="Times New Roman" w:cs="Times New Roman"/>
          <w:color w:val="auto"/>
          <w:sz w:val="20"/>
        </w:rP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2834"/>
        <w:gridCol w:w="4467"/>
        <w:gridCol w:w="1771"/>
      </w:tblGrid>
      <w:tr w:rsidR="00A84840" w:rsidRPr="00202966" w:rsidTr="003458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76" w:type="pct"/>
          <w:trHeight w:hRule="exact" w:val="42"/>
        </w:trPr>
        <w:tc>
          <w:tcPr>
            <w:tcW w:w="1562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62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3458A3">
        <w:trPr>
          <w:trHeight w:val="3194"/>
        </w:trPr>
        <w:tc>
          <w:tcPr>
            <w:tcW w:w="1562" w:type="pct"/>
          </w:tcPr>
          <w:p w:rsidR="00EC519F" w:rsidRPr="00202966" w:rsidRDefault="00EC519F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13/09/16 – 1/10/16 </w:t>
            </w:r>
          </w:p>
          <w:p w:rsidR="00EC519F" w:rsidRPr="00202966" w:rsidRDefault="00EC519F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January 2016- May 2016</w:t>
            </w:r>
          </w:p>
          <w:p w:rsidR="00A84840" w:rsidRPr="00202966" w:rsidRDefault="00EC519F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A84840" w:rsidRPr="00202966">
              <w:rPr>
                <w:rFonts w:ascii="Times New Roman" w:hAnsi="Times New Roman" w:cs="Times New Roman"/>
                <w:color w:val="auto"/>
                <w:sz w:val="20"/>
              </w:rPr>
              <w:t>/09/15- 18/12/15</w:t>
            </w:r>
          </w:p>
          <w:p w:rsidR="00A84840" w:rsidRPr="00202966" w:rsidRDefault="00A84840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August</w:t>
            </w:r>
            <w:r w:rsidR="004C07F3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2015</w:t>
            </w:r>
          </w:p>
          <w:p w:rsidR="00312CF1" w:rsidRPr="00202966" w:rsidRDefault="00592C1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29/06/15- 10/07/15</w:t>
            </w:r>
          </w:p>
          <w:p w:rsidR="00312CF1" w:rsidRPr="00202966" w:rsidRDefault="002E15B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23/09/14</w:t>
            </w:r>
            <w:r w:rsidR="00592C19" w:rsidRPr="00202966">
              <w:rPr>
                <w:rFonts w:ascii="Times New Roman" w:hAnsi="Times New Roman" w:cs="Times New Roman"/>
                <w:color w:val="auto"/>
                <w:sz w:val="20"/>
              </w:rPr>
              <w:t>-03/04/15</w:t>
            </w:r>
          </w:p>
          <w:p w:rsidR="00312CF1" w:rsidRPr="00202966" w:rsidRDefault="008907D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12</w:t>
            </w:r>
            <w:r w:rsidR="00592C19" w:rsidRPr="00202966">
              <w:rPr>
                <w:rFonts w:ascii="Times New Roman" w:hAnsi="Times New Roman" w:cs="Times New Roman"/>
                <w:color w:val="auto"/>
                <w:sz w:val="20"/>
              </w:rPr>
              <w:t>/06/15-15/08/15</w:t>
            </w:r>
          </w:p>
          <w:p w:rsidR="00312CF1" w:rsidRPr="00202966" w:rsidRDefault="002E15B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29/08/14- 09/01/15</w:t>
            </w:r>
          </w:p>
          <w:p w:rsidR="002E15B3" w:rsidRPr="00202966" w:rsidRDefault="008907D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Summer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>s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A84840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2010, </w:t>
            </w:r>
            <w:r w:rsidR="00EC519F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2011,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2012</w:t>
            </w:r>
          </w:p>
          <w:p w:rsidR="008907D9" w:rsidRPr="00202966" w:rsidRDefault="008907D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Christmas 2010 &amp; 2011</w:t>
            </w:r>
          </w:p>
        </w:tc>
        <w:tc>
          <w:tcPr>
            <w:tcW w:w="3438" w:type="pct"/>
            <w:gridSpan w:val="2"/>
          </w:tcPr>
          <w:p w:rsidR="00EC519F" w:rsidRPr="00202966" w:rsidRDefault="00EC519F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English Teaching to Spanish Exchange Students</w:t>
            </w:r>
          </w:p>
          <w:p w:rsidR="00EC519F" w:rsidRPr="00202966" w:rsidRDefault="00EC519F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Weekly Spanish grinds to Leaving Cert Student</w:t>
            </w:r>
          </w:p>
          <w:p w:rsidR="008F6470" w:rsidRPr="00202966" w:rsidRDefault="00A84840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Cashier at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Bershka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, Dundrum</w:t>
            </w:r>
          </w:p>
          <w:p w:rsidR="00EC519F" w:rsidRPr="00202966" w:rsidRDefault="00AF0DA2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General Office at O’Grady’s Solicitors</w:t>
            </w:r>
          </w:p>
          <w:p w:rsidR="00EC519F" w:rsidRPr="00202966" w:rsidRDefault="00EC519F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English Teaching Spanish Exchange Students</w:t>
            </w:r>
          </w:p>
          <w:p w:rsidR="00592C19" w:rsidRPr="00202966" w:rsidRDefault="00592C1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Sales Promotions at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Lites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Group</w:t>
            </w:r>
          </w:p>
          <w:p w:rsidR="00EC519F" w:rsidRPr="00202966" w:rsidRDefault="00592C1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Cashier at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Haagen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Dazs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in Navy Pier, Chicago, Illinois</w:t>
            </w:r>
          </w:p>
          <w:p w:rsidR="004C07F3" w:rsidRPr="00202966" w:rsidRDefault="002E15B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Market Research Sales Interviewer at </w:t>
            </w:r>
            <w:proofErr w:type="spellStart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Millward</w:t>
            </w:r>
            <w:proofErr w:type="spellEnd"/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Brown </w:t>
            </w:r>
          </w:p>
          <w:p w:rsidR="004C07F3" w:rsidRPr="00202966" w:rsidRDefault="008907D9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Sailing Instructor</w:t>
            </w:r>
          </w:p>
          <w:p w:rsidR="002E15B3" w:rsidRPr="00202966" w:rsidRDefault="004C07F3" w:rsidP="00202966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Event Management at Brand Events</w:t>
            </w:r>
          </w:p>
        </w:tc>
      </w:tr>
    </w:tbl>
    <w:p w:rsidR="00183CBB" w:rsidRPr="00202966" w:rsidRDefault="00AA0C6E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>Achievements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702"/>
        <w:gridCol w:w="7370"/>
      </w:tblGrid>
      <w:tr w:rsidR="00A84840" w:rsidRPr="00202966" w:rsidTr="0034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38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3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3458A3">
        <w:tc>
          <w:tcPr>
            <w:tcW w:w="938" w:type="pct"/>
          </w:tcPr>
          <w:p w:rsidR="00183CBB" w:rsidRPr="00202966" w:rsidRDefault="00183CBB" w:rsidP="00202966">
            <w:pPr>
              <w:pStyle w:val="Date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3" w:type="pct"/>
          </w:tcPr>
          <w:p w:rsidR="00FF4E5B" w:rsidRPr="00202966" w:rsidRDefault="00DC4613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Final Year Spanish Class Representative</w:t>
            </w:r>
          </w:p>
          <w:p w:rsidR="00DC4613" w:rsidRPr="00202966" w:rsidRDefault="00AA0C6E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Erasmus Year Abroad in </w:t>
            </w:r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University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Zaragoza, Spain</w:t>
            </w:r>
          </w:p>
          <w:p w:rsidR="00AA0C6E" w:rsidRPr="00202966" w:rsidRDefault="00677185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DELE Diploma level B2</w:t>
            </w:r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in Spanish Language- University Zaragoza </w:t>
            </w:r>
          </w:p>
          <w:p w:rsidR="00AA0C6E" w:rsidRPr="00202966" w:rsidRDefault="00AA0C6E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J1 Working Sum</w:t>
            </w:r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>mer Abroad in Chicago, Illinois</w:t>
            </w:r>
          </w:p>
          <w:p w:rsidR="00AA0C6E" w:rsidRPr="00202966" w:rsidRDefault="00DC4613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Full </w:t>
            </w:r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Clean </w:t>
            </w:r>
            <w:r w:rsidR="00AA0C6E" w:rsidRPr="00202966">
              <w:rPr>
                <w:rFonts w:ascii="Times New Roman" w:hAnsi="Times New Roman" w:cs="Times New Roman"/>
                <w:color w:val="auto"/>
                <w:sz w:val="20"/>
              </w:rPr>
              <w:t>Driving License</w:t>
            </w:r>
          </w:p>
          <w:p w:rsidR="00AA0C6E" w:rsidRPr="00202966" w:rsidRDefault="00AA0C6E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ECDL Computer Skills Course</w:t>
            </w:r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- Mount </w:t>
            </w:r>
            <w:proofErr w:type="spellStart"/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>Anville</w:t>
            </w:r>
            <w:proofErr w:type="spellEnd"/>
            <w:r w:rsidR="00074313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Senior School</w:t>
            </w:r>
          </w:p>
          <w:p w:rsidR="00AD7687" w:rsidRPr="00202966" w:rsidRDefault="00074313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Sailing Instructor Qualification- Royal Yachting Association</w:t>
            </w:r>
          </w:p>
          <w:p w:rsidR="00074313" w:rsidRDefault="00074313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Emergency </w:t>
            </w:r>
            <w:r w:rsidR="00AA0C6E" w:rsidRPr="00202966">
              <w:rPr>
                <w:rFonts w:ascii="Times New Roman" w:hAnsi="Times New Roman" w:cs="Times New Roman"/>
                <w:color w:val="auto"/>
                <w:sz w:val="20"/>
              </w:rPr>
              <w:t>First Aid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- Life Skills Training </w:t>
            </w:r>
          </w:p>
          <w:p w:rsidR="00AD7687" w:rsidRDefault="00AD7687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Powerboat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</w:rPr>
              <w:t>- Irish Sailing Association</w:t>
            </w:r>
          </w:p>
          <w:p w:rsidR="00AD7687" w:rsidRPr="00202966" w:rsidRDefault="00AD7687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VHF Radio License- Irish National Sailing and Powerboat School</w:t>
            </w:r>
          </w:p>
          <w:p w:rsidR="00AA0C6E" w:rsidRPr="00202966" w:rsidRDefault="00AA0C6E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Piano </w:t>
            </w:r>
            <w:r w:rsidR="00955385">
              <w:rPr>
                <w:rFonts w:ascii="Times New Roman" w:hAnsi="Times New Roman" w:cs="Times New Roman"/>
                <w:color w:val="auto"/>
                <w:sz w:val="20"/>
              </w:rPr>
              <w:t xml:space="preserve">and Music Theory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Grade 6</w:t>
            </w:r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>- Royal Irish Academy of Music</w:t>
            </w:r>
          </w:p>
          <w:p w:rsidR="00AA0C6E" w:rsidRPr="00202966" w:rsidRDefault="00AF0DA2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Voice Training </w:t>
            </w:r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by </w:t>
            </w:r>
            <w:proofErr w:type="spellStart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>Maire</w:t>
            </w:r>
            <w:proofErr w:type="spellEnd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>Ledwith</w:t>
            </w:r>
            <w:proofErr w:type="spellEnd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 Butler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and Member of a Choir</w:t>
            </w:r>
          </w:p>
          <w:p w:rsidR="00074313" w:rsidRPr="00202966" w:rsidRDefault="00074313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First</w:t>
            </w:r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 Class </w:t>
            </w:r>
            <w:proofErr w:type="spellStart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>Honours</w:t>
            </w:r>
            <w:proofErr w:type="spellEnd"/>
            <w:r w:rsidR="00AD7687">
              <w:rPr>
                <w:rFonts w:ascii="Times New Roman" w:hAnsi="Times New Roman" w:cs="Times New Roman"/>
                <w:color w:val="auto"/>
                <w:sz w:val="20"/>
              </w:rPr>
              <w:t xml:space="preserve"> Speech and Drama- 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The Leinster School of Music and Drama</w:t>
            </w:r>
          </w:p>
          <w:p w:rsidR="00AF0DA2" w:rsidRPr="00202966" w:rsidRDefault="00AF0DA2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Completed</w:t>
            </w:r>
            <w:r w:rsidR="00202966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all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Levels of </w:t>
            </w:r>
            <w:r w:rsidR="00202966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Swimming </w:t>
            </w:r>
            <w:r w:rsidR="00312CF1" w:rsidRPr="00202966">
              <w:rPr>
                <w:rFonts w:ascii="Times New Roman" w:hAnsi="Times New Roman" w:cs="Times New Roman"/>
                <w:color w:val="auto"/>
                <w:sz w:val="20"/>
              </w:rPr>
              <w:t>and achiev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ed a Life Saving Certificate </w:t>
            </w:r>
          </w:p>
          <w:p w:rsidR="00AF0DA2" w:rsidRPr="00202966" w:rsidRDefault="00AF0DA2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Member</w:t>
            </w:r>
            <w:r w:rsidR="00A84840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of the Erasmus Student Network</w:t>
            </w:r>
          </w:p>
          <w:p w:rsidR="00A84840" w:rsidRPr="00202966" w:rsidRDefault="00AF0DA2" w:rsidP="00202966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Member of the UCD Spanish and Italian Societies</w:t>
            </w:r>
          </w:p>
        </w:tc>
      </w:tr>
    </w:tbl>
    <w:p w:rsidR="00183CBB" w:rsidRPr="00202966" w:rsidRDefault="004C07F3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>Interests and hobbies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702"/>
        <w:gridCol w:w="7370"/>
      </w:tblGrid>
      <w:tr w:rsidR="00A84840" w:rsidRPr="00202966" w:rsidTr="0034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38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3" w:type="pct"/>
          </w:tcPr>
          <w:p w:rsidR="00183CBB" w:rsidRPr="00202966" w:rsidRDefault="00183CBB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3458A3">
        <w:trPr>
          <w:trHeight w:val="1180"/>
        </w:trPr>
        <w:tc>
          <w:tcPr>
            <w:tcW w:w="938" w:type="pct"/>
          </w:tcPr>
          <w:p w:rsidR="00B85AC8" w:rsidRPr="00202966" w:rsidRDefault="00B85AC8" w:rsidP="00202966">
            <w:pPr>
              <w:pStyle w:val="Date"/>
              <w:tabs>
                <w:tab w:val="left" w:pos="1348"/>
              </w:tabs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Sports</w:t>
            </w:r>
          </w:p>
          <w:p w:rsidR="00B85AC8" w:rsidRPr="00202966" w:rsidRDefault="00B85AC8" w:rsidP="00202966">
            <w:pPr>
              <w:pStyle w:val="Date"/>
              <w:tabs>
                <w:tab w:val="left" w:pos="1348"/>
              </w:tabs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Hobbies </w:t>
            </w:r>
          </w:p>
          <w:p w:rsidR="00183CBB" w:rsidRPr="00202966" w:rsidRDefault="00B85AC8" w:rsidP="00202966">
            <w:pPr>
              <w:pStyle w:val="Date"/>
              <w:tabs>
                <w:tab w:val="left" w:pos="1348"/>
              </w:tabs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Languages</w:t>
            </w:r>
            <w:r w:rsidR="004C07F3" w:rsidRPr="00202966">
              <w:rPr>
                <w:rFonts w:ascii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4063" w:type="pct"/>
          </w:tcPr>
          <w:p w:rsidR="00183CBB" w:rsidRPr="00202966" w:rsidRDefault="00A84840" w:rsidP="00202966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Hockey, Sailing, </w:t>
            </w:r>
            <w:r w:rsidR="00B85AC8"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Tennis </w:t>
            </w:r>
            <w:r w:rsidR="002C5E64">
              <w:rPr>
                <w:rFonts w:ascii="Times New Roman" w:hAnsi="Times New Roman" w:cs="Times New Roman"/>
                <w:color w:val="auto"/>
                <w:sz w:val="20"/>
              </w:rPr>
              <w:t>and G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olf</w:t>
            </w:r>
          </w:p>
          <w:p w:rsidR="00B85AC8" w:rsidRPr="00202966" w:rsidRDefault="00B85AC8" w:rsidP="00202966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Art- particularly pencil sketching, Music- Singing and Piano, Drama, Reading, Travelling</w:t>
            </w:r>
          </w:p>
          <w:p w:rsidR="00B85AC8" w:rsidRPr="00202966" w:rsidRDefault="00B85AC8" w:rsidP="00202966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S</w:t>
            </w:r>
            <w:r w:rsidR="001066E7" w:rsidRPr="00202966">
              <w:rPr>
                <w:rFonts w:ascii="Times New Roman" w:hAnsi="Times New Roman" w:cs="Times New Roman"/>
                <w:color w:val="auto"/>
                <w:sz w:val="20"/>
              </w:rPr>
              <w:t>panish and</w:t>
            </w: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 xml:space="preserve"> Italian</w:t>
            </w:r>
          </w:p>
        </w:tc>
      </w:tr>
    </w:tbl>
    <w:p w:rsidR="00BD5717" w:rsidRPr="00202966" w:rsidRDefault="00BD5717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>Personal Profile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865"/>
        <w:gridCol w:w="7207"/>
      </w:tblGrid>
      <w:tr w:rsidR="00A84840" w:rsidRPr="00202966" w:rsidTr="0034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38" w:type="pct"/>
          </w:tcPr>
          <w:p w:rsidR="00BD5717" w:rsidRPr="00202966" w:rsidRDefault="00BD5717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3" w:type="pct"/>
          </w:tcPr>
          <w:p w:rsidR="00BD5717" w:rsidRPr="00202966" w:rsidRDefault="00BD5717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A84840" w:rsidRPr="00202966" w:rsidTr="003458A3">
        <w:tc>
          <w:tcPr>
            <w:tcW w:w="938" w:type="pct"/>
          </w:tcPr>
          <w:p w:rsidR="00BD5717" w:rsidRDefault="003458A3" w:rsidP="00202966">
            <w:pPr>
              <w:pStyle w:val="Date"/>
              <w:tabs>
                <w:tab w:val="left" w:pos="1613"/>
              </w:tabs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Interpersonal</w:t>
            </w:r>
          </w:p>
          <w:p w:rsidR="003458A3" w:rsidRDefault="003458A3" w:rsidP="003458A3"/>
          <w:p w:rsidR="003458A3" w:rsidRDefault="003458A3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3458A3">
              <w:rPr>
                <w:rFonts w:ascii="Times New Roman" w:hAnsi="Times New Roman" w:cs="Times New Roman"/>
                <w:color w:val="auto"/>
                <w:sz w:val="20"/>
              </w:rPr>
              <w:t>Communication</w:t>
            </w: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Teamwork</w:t>
            </w: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59309B">
              <w:rPr>
                <w:rFonts w:ascii="Times New Roman" w:hAnsi="Times New Roman" w:cs="Times New Roman"/>
                <w:color w:val="auto"/>
                <w:sz w:val="20"/>
              </w:rPr>
              <w:t>Leadership</w:t>
            </w:r>
          </w:p>
          <w:p w:rsidR="0059309B" w:rsidRDefault="0059309B" w:rsidP="003458A3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59309B" w:rsidRPr="003458A3" w:rsidRDefault="0059309B" w:rsidP="003458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Problem Solving</w:t>
            </w:r>
          </w:p>
        </w:tc>
        <w:tc>
          <w:tcPr>
            <w:tcW w:w="4063" w:type="pct"/>
          </w:tcPr>
          <w:p w:rsidR="003458A3" w:rsidRDefault="00BD5717" w:rsidP="003458A3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 w:rsidRPr="00202966">
              <w:rPr>
                <w:rFonts w:ascii="Times New Roman" w:hAnsi="Times New Roman" w:cs="Times New Roman"/>
                <w:color w:val="auto"/>
                <w:sz w:val="20"/>
              </w:rPr>
              <w:t>I am a mo</w:t>
            </w:r>
            <w:r w:rsidR="003458A3">
              <w:rPr>
                <w:rFonts w:ascii="Times New Roman" w:hAnsi="Times New Roman" w:cs="Times New Roman"/>
                <w:color w:val="auto"/>
                <w:sz w:val="20"/>
              </w:rPr>
              <w:t xml:space="preserve">tivated and creative individual, who is outgoing, a good listener and lead by example. I am willing and able to adapt to </w:t>
            </w:r>
            <w:r w:rsidR="0049202E">
              <w:rPr>
                <w:rFonts w:ascii="Times New Roman" w:hAnsi="Times New Roman" w:cs="Times New Roman"/>
                <w:color w:val="auto"/>
                <w:sz w:val="20"/>
              </w:rPr>
              <w:t xml:space="preserve">different </w:t>
            </w:r>
            <w:r w:rsidR="003458A3">
              <w:rPr>
                <w:rFonts w:ascii="Times New Roman" w:hAnsi="Times New Roman" w:cs="Times New Roman"/>
                <w:color w:val="auto"/>
                <w:sz w:val="20"/>
              </w:rPr>
              <w:t xml:space="preserve">countries, cultures and situations, which I learnt from my Erasmus. </w:t>
            </w:r>
          </w:p>
          <w:p w:rsidR="00BD5717" w:rsidRDefault="0059309B" w:rsidP="003458A3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I enjoy communicating with people and listening to their stories and experiences, especially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</w:rPr>
              <w:t>communitaing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in Spanish and Italian. I can deliver presentations in a concise manner </w:t>
            </w:r>
            <w:r w:rsidR="0049202E">
              <w:rPr>
                <w:rFonts w:ascii="Times New Roman" w:hAnsi="Times New Roman" w:cs="Times New Roman"/>
                <w:color w:val="auto"/>
                <w:sz w:val="20"/>
              </w:rPr>
              <w:t xml:space="preserve">and enjoy participating </w:t>
            </w:r>
            <w:proofErr w:type="gramStart"/>
            <w:r w:rsidR="0049202E">
              <w:rPr>
                <w:rFonts w:ascii="Times New Roman" w:hAnsi="Times New Roman" w:cs="Times New Roman"/>
                <w:color w:val="auto"/>
                <w:sz w:val="20"/>
              </w:rPr>
              <w:t>in group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discussions. </w:t>
            </w:r>
          </w:p>
          <w:p w:rsidR="0059309B" w:rsidRDefault="0059309B" w:rsidP="003458A3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I can work independently, demonstrated by my Erasmus, or as part of team. I am enthusiastic and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</w:rPr>
              <w:t>self starter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with the ability to motivate others. </w:t>
            </w:r>
          </w:p>
          <w:p w:rsidR="0059309B" w:rsidRDefault="0059309B" w:rsidP="003458A3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I have the ability to adopt an inclusive approach to situations where others are involved. While I am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</w:rPr>
              <w:t>self motivated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</w:rPr>
              <w:t>, I also enjoy working as part of a team in a shared learning environment.</w:t>
            </w:r>
          </w:p>
          <w:p w:rsidR="0059309B" w:rsidRPr="00202966" w:rsidRDefault="0059309B" w:rsidP="003458A3">
            <w:pPr>
              <w:pStyle w:val="Subsection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I have a positive can do attitude when it comes to problem solving. I have strong analytical skills with a capacity for research and use creativity and resourcefulness to solve problems. I also pay close attention to detail- essential in becoming a successful linguist. </w:t>
            </w:r>
          </w:p>
        </w:tc>
      </w:tr>
    </w:tbl>
    <w:p w:rsidR="00BD5717" w:rsidRPr="00202966" w:rsidRDefault="00202966" w:rsidP="00202966">
      <w:pPr>
        <w:pStyle w:val="SectionHeading"/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202966">
        <w:rPr>
          <w:rFonts w:ascii="Times New Roman" w:hAnsi="Times New Roman" w:cs="Times New Roman"/>
          <w:color w:val="auto"/>
          <w:sz w:val="20"/>
        </w:rPr>
        <w:t>Referee</w:t>
      </w:r>
      <w:r>
        <w:rPr>
          <w:rFonts w:ascii="Times New Roman" w:hAnsi="Times New Roman" w:cs="Times New Roman"/>
          <w:color w:val="auto"/>
          <w:sz w:val="20"/>
        </w:rPr>
        <w:t>s</w:t>
      </w:r>
      <w:bookmarkStart w:id="0" w:name="_GoBack"/>
      <w:bookmarkEnd w:id="0"/>
    </w:p>
    <w:tbl>
      <w:tblPr>
        <w:tblStyle w:val="ResumeTable"/>
        <w:tblW w:w="1328" w:type="pct"/>
        <w:tblLook w:val="04A0" w:firstRow="1" w:lastRow="0" w:firstColumn="1" w:lastColumn="0" w:noHBand="0" w:noVBand="1"/>
        <w:tblDescription w:val="Education"/>
      </w:tblPr>
      <w:tblGrid>
        <w:gridCol w:w="2410"/>
      </w:tblGrid>
      <w:tr w:rsidR="00955385" w:rsidRPr="00202966" w:rsidTr="0095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5000" w:type="pct"/>
          </w:tcPr>
          <w:p w:rsidR="00955385" w:rsidRPr="00202966" w:rsidRDefault="00955385" w:rsidP="0020296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sdt>
        <w:sdtPr>
          <w:rPr>
            <w:rFonts w:ascii="Times New Roman" w:hAnsi="Times New Roman" w:cs="Times New Roman"/>
            <w:color w:val="auto"/>
            <w:sz w:val="20"/>
          </w:rPr>
          <w:id w:val="-1361591189"/>
          <w15:repeatingSection/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z w:val="20"/>
              </w:rPr>
              <w:id w:val="-1759740304"/>
              <w:placeholder>
                <w:docPart w:val="7FEF24BCEC42463F81C739F2A6C22623"/>
              </w:placeholder>
              <w15:repeatingSectionItem/>
            </w:sdtPr>
            <w:sdtEndPr/>
            <w:sdtContent>
              <w:tr w:rsidR="00955385" w:rsidRPr="00202966" w:rsidTr="00955385">
                <w:tc>
                  <w:tcPr>
                    <w:tcW w:w="5000" w:type="pct"/>
                  </w:tcPr>
                  <w:p w:rsidR="00955385" w:rsidRPr="00202966" w:rsidRDefault="003458A3" w:rsidP="00202966">
                    <w:pPr>
                      <w:pStyle w:val="Date"/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>Available on r</w:t>
                    </w:r>
                    <w:r w:rsidR="00955385">
                      <w:rPr>
                        <w:rFonts w:ascii="Times New Roman" w:hAnsi="Times New Roman" w:cs="Times New Roman"/>
                        <w:color w:val="auto"/>
                        <w:sz w:val="20"/>
                      </w:rPr>
                      <w:t xml:space="preserve">equest </w:t>
                    </w:r>
                  </w:p>
                </w:tc>
              </w:tr>
            </w:sdtContent>
          </w:sdt>
        </w:sdtContent>
      </w:sdt>
    </w:tbl>
    <w:p w:rsidR="00BD5717" w:rsidRPr="00A84840" w:rsidRDefault="00BD5717" w:rsidP="00BD5717">
      <w:pPr>
        <w:pStyle w:val="SectionHeading"/>
        <w:rPr>
          <w:color w:val="auto"/>
          <w:sz w:val="22"/>
          <w:szCs w:val="22"/>
        </w:rPr>
      </w:pPr>
    </w:p>
    <w:p w:rsidR="00B85AC8" w:rsidRPr="00A84840" w:rsidRDefault="00B85AC8">
      <w:pPr>
        <w:rPr>
          <w:color w:val="auto"/>
        </w:rPr>
      </w:pPr>
    </w:p>
    <w:sectPr w:rsidR="00B85AC8" w:rsidRPr="00A84840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64" w:rsidRDefault="002C5E64">
      <w:pPr>
        <w:spacing w:after="0"/>
      </w:pPr>
      <w:r>
        <w:separator/>
      </w:r>
    </w:p>
    <w:p w:rsidR="002C5E64" w:rsidRDefault="002C5E64"/>
  </w:endnote>
  <w:endnote w:type="continuationSeparator" w:id="0">
    <w:p w:rsidR="002C5E64" w:rsidRDefault="002C5E64">
      <w:pPr>
        <w:spacing w:after="0"/>
      </w:pPr>
      <w:r>
        <w:continuationSeparator/>
      </w:r>
    </w:p>
    <w:p w:rsidR="002C5E64" w:rsidRDefault="002C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64" w:rsidRPr="002C5E64" w:rsidRDefault="002C5E64">
    <w:pPr>
      <w:pStyle w:val="Footer"/>
      <w:rPr>
        <w:rFonts w:ascii="Times New Roman" w:hAnsi="Times New Roman" w:cs="Times New Roman"/>
      </w:rPr>
    </w:pPr>
    <w:r w:rsidRPr="002C5E64">
      <w:rPr>
        <w:rFonts w:ascii="Times New Roman" w:hAnsi="Times New Roman" w:cs="Times New Roman"/>
      </w:rPr>
      <w:t xml:space="preserve">Page </w:t>
    </w:r>
    <w:r w:rsidRPr="002C5E64">
      <w:rPr>
        <w:rFonts w:ascii="Times New Roman" w:hAnsi="Times New Roman" w:cs="Times New Roman"/>
        <w:noProof w:val="0"/>
      </w:rPr>
      <w:fldChar w:fldCharType="begin"/>
    </w:r>
    <w:r w:rsidRPr="002C5E64">
      <w:rPr>
        <w:rFonts w:ascii="Times New Roman" w:hAnsi="Times New Roman" w:cs="Times New Roman"/>
      </w:rPr>
      <w:instrText xml:space="preserve"> PAGE   \* MERGEFORMAT </w:instrText>
    </w:r>
    <w:r w:rsidRPr="002C5E64">
      <w:rPr>
        <w:rFonts w:ascii="Times New Roman" w:hAnsi="Times New Roman" w:cs="Times New Roman"/>
        <w:noProof w:val="0"/>
      </w:rPr>
      <w:fldChar w:fldCharType="separate"/>
    </w:r>
    <w:r w:rsidR="0049202E">
      <w:rPr>
        <w:rFonts w:ascii="Times New Roman" w:hAnsi="Times New Roman" w:cs="Times New Roman"/>
      </w:rPr>
      <w:t>2</w:t>
    </w:r>
    <w:r w:rsidRPr="002C5E64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64" w:rsidRDefault="002C5E64">
      <w:pPr>
        <w:spacing w:after="0"/>
      </w:pPr>
      <w:r>
        <w:separator/>
      </w:r>
    </w:p>
    <w:p w:rsidR="002C5E64" w:rsidRDefault="002C5E64"/>
  </w:footnote>
  <w:footnote w:type="continuationSeparator" w:id="0">
    <w:p w:rsidR="002C5E64" w:rsidRDefault="002C5E64">
      <w:pPr>
        <w:spacing w:after="0"/>
      </w:pPr>
      <w:r>
        <w:continuationSeparator/>
      </w:r>
    </w:p>
    <w:p w:rsidR="002C5E64" w:rsidRDefault="002C5E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4205ED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6E"/>
    <w:rsid w:val="00074313"/>
    <w:rsid w:val="00090724"/>
    <w:rsid w:val="001066E7"/>
    <w:rsid w:val="00183CBB"/>
    <w:rsid w:val="00184589"/>
    <w:rsid w:val="00202966"/>
    <w:rsid w:val="002C5E64"/>
    <w:rsid w:val="002E15B3"/>
    <w:rsid w:val="00312CF1"/>
    <w:rsid w:val="003458A3"/>
    <w:rsid w:val="00370C45"/>
    <w:rsid w:val="00403FF4"/>
    <w:rsid w:val="0046787D"/>
    <w:rsid w:val="0049202E"/>
    <w:rsid w:val="004C07F3"/>
    <w:rsid w:val="00592C19"/>
    <w:rsid w:val="0059309B"/>
    <w:rsid w:val="005E7E6D"/>
    <w:rsid w:val="00677185"/>
    <w:rsid w:val="00872B51"/>
    <w:rsid w:val="0088113F"/>
    <w:rsid w:val="008907D9"/>
    <w:rsid w:val="008F6470"/>
    <w:rsid w:val="00955385"/>
    <w:rsid w:val="00A84840"/>
    <w:rsid w:val="00AA0C6E"/>
    <w:rsid w:val="00AB2E22"/>
    <w:rsid w:val="00AD7687"/>
    <w:rsid w:val="00AF0DA2"/>
    <w:rsid w:val="00B36EDB"/>
    <w:rsid w:val="00B85AC8"/>
    <w:rsid w:val="00BA727D"/>
    <w:rsid w:val="00BD5717"/>
    <w:rsid w:val="00BE031E"/>
    <w:rsid w:val="00BE7314"/>
    <w:rsid w:val="00DC4613"/>
    <w:rsid w:val="00E26883"/>
    <w:rsid w:val="00EC519F"/>
    <w:rsid w:val="00EF2595"/>
    <w:rsid w:val="00FB1616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0FF86-DFB9-446C-B73D-9EBF8BC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styleId="Hyperlink">
    <w:name w:val="Hyperlink"/>
    <w:basedOn w:val="DefaultParagraphFont"/>
    <w:uiPriority w:val="99"/>
    <w:unhideWhenUsed/>
    <w:rsid w:val="00AA0C6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E042A54F684A8790818F2A29E0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09FA-DFD6-4DC7-B24F-992B885057BF}"/>
      </w:docPartPr>
      <w:docPartBody>
        <w:p w:rsidR="00E25EB7" w:rsidRDefault="005063CD">
          <w:pPr>
            <w:pStyle w:val="CCE042A54F684A8790818F2A29E077CF"/>
          </w:pPr>
          <w:r>
            <w:t>[Your Name]</w:t>
          </w:r>
        </w:p>
      </w:docPartBody>
    </w:docPart>
    <w:docPart>
      <w:docPartPr>
        <w:name w:val="7FEF24BCEC42463F81C739F2A6C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0E4A-2D52-402B-B064-75CB548BA0FF}"/>
      </w:docPartPr>
      <w:docPartBody>
        <w:p w:rsidR="00E54962" w:rsidRDefault="00E54962" w:rsidP="00E54962">
          <w:pPr>
            <w:pStyle w:val="7FEF24BCEC42463F81C739F2A6C2262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BC"/>
    <w:rsid w:val="005063CD"/>
    <w:rsid w:val="009C41BC"/>
    <w:rsid w:val="00C058A3"/>
    <w:rsid w:val="00C3147F"/>
    <w:rsid w:val="00D9027B"/>
    <w:rsid w:val="00E25EB7"/>
    <w:rsid w:val="00E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E042A54F684A8790818F2A29E077CF">
    <w:name w:val="CCE042A54F684A8790818F2A29E077CF"/>
  </w:style>
  <w:style w:type="paragraph" w:customStyle="1" w:styleId="45482C57E71C44C1987B43111FF84AFA">
    <w:name w:val="45482C57E71C44C1987B43111FF84AFA"/>
  </w:style>
  <w:style w:type="paragraph" w:customStyle="1" w:styleId="32F2C639DDE74CE09E527F5232235DE0">
    <w:name w:val="32F2C639DDE74CE09E527F5232235DE0"/>
  </w:style>
  <w:style w:type="paragraph" w:customStyle="1" w:styleId="C95FBBE9EC384EA29EBB74DE60D8DE6E">
    <w:name w:val="C95FBBE9EC384EA29EBB74DE60D8DE6E"/>
  </w:style>
  <w:style w:type="paragraph" w:customStyle="1" w:styleId="92EA7A35A8B748698A1CDBD463D4828E">
    <w:name w:val="92EA7A35A8B748698A1CDBD463D4828E"/>
  </w:style>
  <w:style w:type="paragraph" w:customStyle="1" w:styleId="6EBBC776A2A249CF90FE2EB81081736E">
    <w:name w:val="6EBBC776A2A249CF90FE2EB81081736E"/>
  </w:style>
  <w:style w:type="character" w:styleId="PlaceholderText">
    <w:name w:val="Placeholder Text"/>
    <w:basedOn w:val="DefaultParagraphFont"/>
    <w:uiPriority w:val="99"/>
    <w:semiHidden/>
    <w:rsid w:val="00E54962"/>
    <w:rPr>
      <w:color w:val="808080"/>
    </w:rPr>
  </w:style>
  <w:style w:type="paragraph" w:customStyle="1" w:styleId="57E49D4FC1E84240938842E7577927F6">
    <w:name w:val="57E49D4FC1E84240938842E7577927F6"/>
  </w:style>
  <w:style w:type="paragraph" w:customStyle="1" w:styleId="690DD4A89F3E4D5FAAD9C078B1E60D10">
    <w:name w:val="690DD4A89F3E4D5FAAD9C078B1E60D10"/>
  </w:style>
  <w:style w:type="paragraph" w:customStyle="1" w:styleId="D7D1FA8753A64CD380BA33DC9315B0CA">
    <w:name w:val="D7D1FA8753A64CD380BA33DC9315B0CA"/>
  </w:style>
  <w:style w:type="paragraph" w:customStyle="1" w:styleId="6EE5504948904203A98DB8AE1788D29B">
    <w:name w:val="6EE5504948904203A98DB8AE1788D29B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3807D8AF8BEE466E97D025A5B3FD0A4B">
    <w:name w:val="3807D8AF8BEE466E97D025A5B3FD0A4B"/>
  </w:style>
  <w:style w:type="paragraph" w:customStyle="1" w:styleId="8602CBF3612B4B8D9D090673575737CF">
    <w:name w:val="8602CBF3612B4B8D9D090673575737CF"/>
  </w:style>
  <w:style w:type="paragraph" w:customStyle="1" w:styleId="00198D97D6CD49AE82205CBE71C45756">
    <w:name w:val="00198D97D6CD49AE82205CBE71C45756"/>
  </w:style>
  <w:style w:type="paragraph" w:customStyle="1" w:styleId="7AA266BC332E43B3B224926C65FAA280">
    <w:name w:val="7AA266BC332E43B3B224926C65FAA280"/>
  </w:style>
  <w:style w:type="paragraph" w:customStyle="1" w:styleId="6D850F6AF36849A198D94CF644EF541D">
    <w:name w:val="6D850F6AF36849A198D94CF644EF541D"/>
    <w:rsid w:val="009C41BC"/>
  </w:style>
  <w:style w:type="paragraph" w:customStyle="1" w:styleId="7E1B35B25D174E0490C29AD5FF180627">
    <w:name w:val="7E1B35B25D174E0490C29AD5FF180627"/>
    <w:rsid w:val="00E25EB7"/>
  </w:style>
  <w:style w:type="paragraph" w:customStyle="1" w:styleId="8DC5ED8D96D34F269DAE4F6F2B37C4DB">
    <w:name w:val="8DC5ED8D96D34F269DAE4F6F2B37C4DB"/>
    <w:rsid w:val="00E25EB7"/>
  </w:style>
  <w:style w:type="paragraph" w:customStyle="1" w:styleId="31D0CEB0736B497DA903DDBB471DE132">
    <w:name w:val="31D0CEB0736B497DA903DDBB471DE132"/>
    <w:rsid w:val="00E25EB7"/>
  </w:style>
  <w:style w:type="paragraph" w:customStyle="1" w:styleId="41F281591EF64FAF8C358C6441ADE549">
    <w:name w:val="41F281591EF64FAF8C358C6441ADE549"/>
    <w:rsid w:val="00E25EB7"/>
  </w:style>
  <w:style w:type="paragraph" w:customStyle="1" w:styleId="F0CE210981754CFDBCD7A06E398FE0F0">
    <w:name w:val="F0CE210981754CFDBCD7A06E398FE0F0"/>
    <w:rsid w:val="00E54962"/>
  </w:style>
  <w:style w:type="paragraph" w:customStyle="1" w:styleId="7FEF24BCEC42463F81C739F2A6C22623">
    <w:name w:val="7FEF24BCEC42463F81C739F2A6C22623"/>
    <w:rsid w:val="00E54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89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tarrant</dc:creator>
  <cp:keywords/>
  <cp:lastModifiedBy>Rebecca</cp:lastModifiedBy>
  <cp:revision>10</cp:revision>
  <dcterms:created xsi:type="dcterms:W3CDTF">2016-02-25T16:24:00Z</dcterms:created>
  <dcterms:modified xsi:type="dcterms:W3CDTF">2016-10-21T19:57:00Z</dcterms:modified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  <property fmtid="{D5CDD505-2E9C-101B-9397-08002B2CF9AE}" pid="3" name="_MarkAsFinal">
    <vt:bool>true</vt:bool>
  </property>
</Properties>
</file>