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4719E122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5D5F979A328D4373A69F6096C6D3DE74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745CE665" w14:textId="77777777" w:rsidR="00B93310" w:rsidRPr="005152F2" w:rsidRDefault="00DA53EA" w:rsidP="003856C9">
                <w:pPr>
                  <w:pStyle w:val="Heading1"/>
                </w:pPr>
                <w:r>
                  <w:rPr>
                    <w:lang w:val="en-GB"/>
                  </w:rPr>
                  <w:t>Curriculum vitae</w:t>
                </w:r>
                <w:r w:rsidR="004110A1">
                  <w:rPr>
                    <w:lang w:val="en-GB"/>
                  </w:rPr>
                  <w:br/>
                </w:r>
                <w:r w:rsidR="004110A1">
                  <w:br/>
                  <w:t>Robert Phillips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2A975C87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AFF98D8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  <w:lang w:val="en-GB" w:eastAsia="en-GB"/>
                    </w:rPr>
                    <mc:AlternateContent>
                      <mc:Choice Requires="wpg">
                        <w:drawing>
                          <wp:inline distT="0" distB="0" distL="0" distR="0" wp14:anchorId="646FD559" wp14:editId="3158AC99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69266D2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Dx+Hx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31F9DAC4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BC57A84" w14:textId="76BAAE86" w:rsidR="00441EB9" w:rsidRPr="002505A5" w:rsidRDefault="00DA53EA" w:rsidP="00441EB9">
                  <w:pPr>
                    <w:pStyle w:val="Heading3"/>
                    <w:rPr>
                      <w:sz w:val="18"/>
                      <w:szCs w:val="18"/>
                    </w:rPr>
                  </w:pPr>
                  <w:r w:rsidRPr="002505A5">
                    <w:rPr>
                      <w:sz w:val="18"/>
                      <w:szCs w:val="18"/>
                    </w:rPr>
                    <w:t>rob</w:t>
                  </w:r>
                  <w:r w:rsidR="002505A5" w:rsidRPr="002505A5">
                    <w:rPr>
                      <w:sz w:val="18"/>
                      <w:szCs w:val="18"/>
                    </w:rPr>
                    <w:t>ert.phillips@ucdconnect.ie</w:t>
                  </w:r>
                </w:p>
              </w:tc>
            </w:tr>
            <w:tr w:rsidR="00441EB9" w:rsidRPr="005152F2" w14:paraId="17A8AEC8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94A6F9D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  <w:lang w:val="en-GB" w:eastAsia="en-GB"/>
                    </w:rPr>
                    <mc:AlternateContent>
                      <mc:Choice Requires="wpg">
                        <w:drawing>
                          <wp:inline distT="0" distB="0" distL="0" distR="0" wp14:anchorId="31E22753" wp14:editId="4C0B6867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39FE16C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mJQS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CTQEmJQSUA&#10;ANPeAAAOAAAAAAAAAAAAAAAAAC4CAABkcnMvZTJvRG9jLnhtbFBLAQItABQABgAIAAAAIQBoRxvQ&#10;2AAAAAMBAAAPAAAAAAAAAAAAAAAAAJsnAABkcnMvZG93bnJldi54bWxQSwUGAAAAAAQABADzAAAA&#10;oCgAAAAA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7A5A712F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D45F2D7" w14:textId="77777777" w:rsidR="00441EB9" w:rsidRDefault="00DA53EA" w:rsidP="00441EB9">
                  <w:pPr>
                    <w:pStyle w:val="Heading3"/>
                  </w:pPr>
                  <w:r>
                    <w:t>0838681061</w:t>
                  </w:r>
                </w:p>
                <w:p w14:paraId="3F82072F" w14:textId="77777777" w:rsidR="00DA53EA" w:rsidRDefault="00DA53EA" w:rsidP="00441EB9">
                  <w:pPr>
                    <w:pStyle w:val="Heading3"/>
                  </w:pPr>
                </w:p>
              </w:tc>
            </w:tr>
            <w:tr w:rsidR="00463463" w:rsidRPr="005152F2" w14:paraId="34CC670B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48AE9424" w14:textId="77777777" w:rsidR="005A7E57" w:rsidRDefault="0007529C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6CFE93FCCFBF477EAA2000D14BD3ED1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6C76004B" w14:textId="77777777" w:rsidR="00616FF4" w:rsidRPr="005A7E57" w:rsidRDefault="00616FF4" w:rsidP="00616FF4">
                  <w:pPr>
                    <w:pStyle w:val="GraphicElement"/>
                  </w:pPr>
                  <w:r>
                    <w:rPr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71125292" wp14:editId="66F68DF1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4226ECC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6Kv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DhAlOfegHbDFsWzfFGJHLHt3wOUUwwGzF7NCm7+kks3F8vNqOcyJSbps2+am&#10;eceZvIaqZ1zAmD6Ctyxvem6ocPFYnB5iolqUek3JZYxjE41g+74uz1rlxi6tlF06G7ikfQFFiql4&#10;U+jKrMHeIDsJmhIhJbjUZGlUwDjKzjCljVmB9Z+BS36GQpnDvwGviFLZu7SCrXYef1c9zdeW1SWf&#10;2n+hO2+f/HAuj1QCNFBF4fKUeWJfngv8+Rfd/Q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de+ir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5F62793" w14:textId="77777777" w:rsidR="00463463" w:rsidRDefault="000002EC" w:rsidP="00463463">
                  <w:r>
                    <w:t>Leadership skills</w:t>
                  </w:r>
                </w:p>
                <w:p w14:paraId="4F58DC49" w14:textId="77777777" w:rsidR="000002EC" w:rsidRDefault="000002EC" w:rsidP="00463463">
                  <w:r>
                    <w:t>Trained well as part of a team</w:t>
                  </w:r>
                </w:p>
                <w:p w14:paraId="1F07CAF7" w14:textId="77777777" w:rsidR="000002EC" w:rsidRDefault="000002EC" w:rsidP="00463463">
                  <w:r>
                    <w:t>Customer service</w:t>
                  </w:r>
                </w:p>
                <w:p w14:paraId="09023588" w14:textId="77777777" w:rsidR="000002EC" w:rsidRPr="005152F2" w:rsidRDefault="000002EC" w:rsidP="000002EC">
                  <w:r>
                    <w:t>Excel in wide range of sports</w:t>
                  </w:r>
                </w:p>
              </w:tc>
            </w:tr>
          </w:tbl>
          <w:p w14:paraId="2099D329" w14:textId="77777777" w:rsidR="00B93310" w:rsidRPr="005152F2" w:rsidRDefault="00B93310" w:rsidP="003856C9"/>
        </w:tc>
        <w:tc>
          <w:tcPr>
            <w:tcW w:w="723" w:type="dxa"/>
          </w:tcPr>
          <w:p w14:paraId="48468E48" w14:textId="77777777" w:rsidR="00B93310" w:rsidRPr="005152F2" w:rsidRDefault="00B93310" w:rsidP="00463463">
            <w:bookmarkStart w:id="0" w:name="_GoBack"/>
            <w:bookmarkEnd w:id="0"/>
          </w:p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1A54C9E4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55CD3772" w14:textId="77777777" w:rsidR="008F6337" w:rsidRPr="005152F2" w:rsidRDefault="0007529C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091C991F94F744A3843B7B3BD3038A8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3CD501B5" w14:textId="77777777" w:rsidR="008F6337" w:rsidRPr="0043426C" w:rsidRDefault="00DA53EA" w:rsidP="002B3890">
                  <w:pPr>
                    <w:pStyle w:val="Heading4"/>
                  </w:pPr>
                  <w:r>
                    <w:t>Baker’s corner</w:t>
                  </w:r>
                </w:p>
                <w:p w14:paraId="52AF48CE" w14:textId="77777777" w:rsidR="008F6337" w:rsidRPr="005152F2" w:rsidRDefault="00DA53EA" w:rsidP="008F6337">
                  <w:pPr>
                    <w:pStyle w:val="Heading5"/>
                  </w:pPr>
                  <w:r>
                    <w:t>2012-2016</w:t>
                  </w:r>
                </w:p>
                <w:p w14:paraId="2988EEB0" w14:textId="77777777" w:rsidR="008F6337" w:rsidRDefault="00DA53EA" w:rsidP="008F6337">
                  <w:r>
                    <w:t>Senior member of lounge staff, responsible for overseeing of customer service and pub maintenance.</w:t>
                  </w:r>
                </w:p>
                <w:p w14:paraId="0539A657" w14:textId="77777777" w:rsidR="00DA53EA" w:rsidRDefault="00DA53EA" w:rsidP="008F6337">
                  <w:r>
                    <w:t>Promoted to bar staff after 2 years, developed customer service skills behind the bar, and became fully bar trained, with cocktails also.</w:t>
                  </w:r>
                </w:p>
                <w:p w14:paraId="0FAF0743" w14:textId="77777777" w:rsidR="00A06740" w:rsidRDefault="00A06740" w:rsidP="008F6337"/>
                <w:p w14:paraId="48B65CE5" w14:textId="77777777" w:rsidR="00A06740" w:rsidRDefault="00A06740" w:rsidP="008F6337">
                  <w:pPr>
                    <w:rPr>
                      <w:b/>
                    </w:rPr>
                  </w:pPr>
                  <w:r>
                    <w:rPr>
                      <w:b/>
                    </w:rPr>
                    <w:t>FOXROCK MOTOR’S LTD</w:t>
                  </w:r>
                </w:p>
                <w:p w14:paraId="1716A8F1" w14:textId="77777777" w:rsidR="00A06740" w:rsidRDefault="00A06740" w:rsidP="008F6337">
                  <w:r>
                    <w:t>2014-2016</w:t>
                  </w:r>
                </w:p>
                <w:p w14:paraId="5B5BE0AB" w14:textId="77777777" w:rsidR="00A06740" w:rsidRDefault="00A06740" w:rsidP="008F6337">
                  <w:r>
                    <w:t xml:space="preserve">Worked twice weekly as cashier in Texaco Garage, </w:t>
                  </w:r>
                  <w:proofErr w:type="spellStart"/>
                  <w:r>
                    <w:t>Foxrock</w:t>
                  </w:r>
                  <w:proofErr w:type="spellEnd"/>
                  <w:r>
                    <w:t>.</w:t>
                  </w:r>
                </w:p>
                <w:p w14:paraId="6EC6E605" w14:textId="77777777" w:rsidR="00A06740" w:rsidRDefault="00A06740" w:rsidP="008F6337">
                  <w:r>
                    <w:t>Till experience enhanced, while</w:t>
                  </w:r>
                  <w:r w:rsidR="000002EC">
                    <w:t xml:space="preserve"> gaining access to different aspects of customer service from </w:t>
                  </w:r>
                  <w:proofErr w:type="spellStart"/>
                  <w:r w:rsidR="000002EC">
                    <w:t>barwork</w:t>
                  </w:r>
                  <w:proofErr w:type="spellEnd"/>
                  <w:r w:rsidR="000002EC">
                    <w:t>.</w:t>
                  </w:r>
                </w:p>
                <w:p w14:paraId="5F734F37" w14:textId="77777777" w:rsidR="000002EC" w:rsidRPr="00A06740" w:rsidRDefault="000002EC" w:rsidP="008F6337">
                  <w:r>
                    <w:t>Learned the basics in car maintenance and repairs, as well as carrying out car washes, valets and servicing.</w:t>
                  </w:r>
                </w:p>
                <w:p w14:paraId="65B2E57E" w14:textId="77777777" w:rsidR="007B2F5C" w:rsidRPr="0043426C" w:rsidRDefault="00DA53EA" w:rsidP="0043426C">
                  <w:pPr>
                    <w:pStyle w:val="Heading4"/>
                  </w:pPr>
                  <w:r>
                    <w:t>Gleeson’s of booterstown</w:t>
                  </w:r>
                </w:p>
                <w:p w14:paraId="1B1AFDEC" w14:textId="77777777" w:rsidR="007B2F5C" w:rsidRPr="005152F2" w:rsidRDefault="00DA53EA" w:rsidP="007B2F5C">
                  <w:pPr>
                    <w:pStyle w:val="Heading5"/>
                  </w:pPr>
                  <w:r>
                    <w:t>2016-Present</w:t>
                  </w:r>
                </w:p>
                <w:p w14:paraId="758C16D4" w14:textId="77777777" w:rsidR="008F6337" w:rsidRDefault="00DA53EA" w:rsidP="00832F81">
                  <w:r>
                    <w:t>Headhunted by new pub to work as member of bar staff once more. Restaurant/pub gave me the opportunity to develop waiting skills as well as further my bar training with different methods.</w:t>
                  </w:r>
                </w:p>
              </w:tc>
            </w:tr>
            <w:tr w:rsidR="008F6337" w14:paraId="2868CBA1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41D1E181" w14:textId="77777777" w:rsidR="008F6337" w:rsidRPr="005152F2" w:rsidRDefault="0007529C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4DBA4BB7D994E7A9F37EF9E075C682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2BC4FC1D" w14:textId="77777777" w:rsidR="007B2F5C" w:rsidRPr="0043426C" w:rsidRDefault="00DA53EA" w:rsidP="002B3890">
                  <w:pPr>
                    <w:pStyle w:val="Heading4"/>
                  </w:pPr>
                  <w:r>
                    <w:t>Secondary school</w:t>
                  </w:r>
                </w:p>
                <w:p w14:paraId="3F08ADBE" w14:textId="77777777" w:rsidR="007B2F5C" w:rsidRPr="005152F2" w:rsidRDefault="00DA53EA" w:rsidP="007B2F5C">
                  <w:pPr>
                    <w:pStyle w:val="Heading5"/>
                  </w:pPr>
                  <w:proofErr w:type="spellStart"/>
                  <w:r>
                    <w:t>Clonkeen</w:t>
                  </w:r>
                  <w:proofErr w:type="spellEnd"/>
                  <w:r>
                    <w:t xml:space="preserve"> College</w:t>
                  </w:r>
                </w:p>
                <w:p w14:paraId="4AFE1742" w14:textId="77777777" w:rsidR="008F6337" w:rsidRDefault="00DA53EA" w:rsidP="007B2F5C">
                  <w:r>
                    <w:t>Studied for both Junior Certificate and Leaving Certificate.</w:t>
                  </w:r>
                </w:p>
                <w:p w14:paraId="4E2A82D6" w14:textId="77777777" w:rsidR="004742A0" w:rsidRDefault="004742A0" w:rsidP="007B2F5C"/>
                <w:p w14:paraId="76CD93C0" w14:textId="1D296C6A" w:rsidR="00DA53EA" w:rsidRDefault="00DA53EA" w:rsidP="00A72234">
                  <w:pPr>
                    <w:jc w:val="both"/>
                  </w:pPr>
                </w:p>
                <w:p w14:paraId="47AA32F2" w14:textId="77777777" w:rsidR="00DA53EA" w:rsidRDefault="00DA53EA" w:rsidP="00DA53EA">
                  <w:pPr>
                    <w:rPr>
                      <w:b/>
                    </w:rPr>
                  </w:pPr>
                  <w:r>
                    <w:rPr>
                      <w:b/>
                    </w:rPr>
                    <w:t>COLLEGE</w:t>
                  </w:r>
                </w:p>
                <w:p w14:paraId="6771540A" w14:textId="77777777" w:rsidR="00DA53EA" w:rsidRDefault="00DA53EA" w:rsidP="00DA53EA">
                  <w:r>
                    <w:t>University College Dublin</w:t>
                  </w:r>
                </w:p>
                <w:p w14:paraId="01B1F394" w14:textId="77777777" w:rsidR="00DA53EA" w:rsidRDefault="00DA53EA" w:rsidP="00DA53EA">
                  <w:r>
                    <w:t xml:space="preserve">BCL Law – </w:t>
                  </w:r>
                  <w:proofErr w:type="spellStart"/>
                  <w:r>
                    <w:t>Maitrise</w:t>
                  </w:r>
                  <w:proofErr w:type="spellEnd"/>
                </w:p>
                <w:p w14:paraId="22DA367B" w14:textId="359414FC" w:rsidR="00DA53EA" w:rsidRPr="00DA53EA" w:rsidRDefault="00DA53EA" w:rsidP="00DA53EA">
                  <w:r>
                    <w:t xml:space="preserve">Currently in my </w:t>
                  </w:r>
                  <w:r w:rsidR="00D60F58">
                    <w:t>Final</w:t>
                  </w:r>
                  <w:r>
                    <w:t xml:space="preserve"> Year of a 4-year Law degree</w:t>
                  </w:r>
                  <w:r w:rsidR="00D60F58">
                    <w:t>, on course for a 2.1.</w:t>
                  </w:r>
                </w:p>
              </w:tc>
            </w:tr>
            <w:tr w:rsidR="008F6337" w14:paraId="215DD0A9" w14:textId="77777777" w:rsidTr="00B85871">
              <w:tc>
                <w:tcPr>
                  <w:tcW w:w="5191" w:type="dxa"/>
                </w:tcPr>
                <w:p w14:paraId="575899C8" w14:textId="77777777" w:rsidR="008F6337" w:rsidRPr="005152F2" w:rsidRDefault="000002EC" w:rsidP="008F6337">
                  <w:pPr>
                    <w:pStyle w:val="Heading2"/>
                  </w:pPr>
                  <w:r>
                    <w:lastRenderedPageBreak/>
                    <w:t>achievements</w:t>
                  </w:r>
                </w:p>
                <w:p w14:paraId="7D1073A1" w14:textId="77777777" w:rsidR="000002EC" w:rsidRDefault="000002EC" w:rsidP="008F6337">
                  <w:r>
                    <w:t xml:space="preserve">Dublin u16 ‘A’ Gaelic Football winner with </w:t>
                  </w:r>
                  <w:proofErr w:type="spellStart"/>
                  <w:r>
                    <w:t>Clonkeen</w:t>
                  </w:r>
                  <w:proofErr w:type="spellEnd"/>
                  <w:r>
                    <w:t xml:space="preserve"> College, the first team in the school’s history to achieve this </w:t>
                  </w:r>
                  <w:proofErr w:type="spellStart"/>
                  <w:r>
                    <w:t>illistrious</w:t>
                  </w:r>
                  <w:proofErr w:type="spellEnd"/>
                  <w:r>
                    <w:t xml:space="preserve"> feat.</w:t>
                  </w:r>
                </w:p>
                <w:p w14:paraId="7B30EFDB" w14:textId="77777777" w:rsidR="004110A1" w:rsidRDefault="004110A1" w:rsidP="008F6337"/>
                <w:p w14:paraId="1F6E94E1" w14:textId="77777777" w:rsidR="004110A1" w:rsidRDefault="004110A1" w:rsidP="008F6337">
                  <w:r>
                    <w:t>Picked for the F.A.I. Emerging Talent Development Squad, while representing Mount Merrion Y.F.C.</w:t>
                  </w:r>
                </w:p>
                <w:p w14:paraId="70523A00" w14:textId="77777777" w:rsidR="000002EC" w:rsidRDefault="000002EC" w:rsidP="008F6337"/>
                <w:p w14:paraId="1D881008" w14:textId="77777777" w:rsidR="008F6337" w:rsidRDefault="000002EC" w:rsidP="008F6337">
                  <w:r>
                    <w:t xml:space="preserve">Was elected as a representative of the </w:t>
                  </w:r>
                  <w:proofErr w:type="spellStart"/>
                  <w:r>
                    <w:t>Clonkeen</w:t>
                  </w:r>
                  <w:proofErr w:type="spellEnd"/>
                  <w:r>
                    <w:t xml:space="preserve"> College Student Council during final year of Secondary School.</w:t>
                  </w:r>
                </w:p>
                <w:p w14:paraId="07DBCA77" w14:textId="77777777" w:rsidR="000002EC" w:rsidRDefault="000002EC" w:rsidP="008F6337">
                  <w:r>
                    <w:t>Played major role in activities of the Council, such as installing a new water fountain in the school, enhancing Council-Parent relations, and organization of the Debutantes’ Ball.</w:t>
                  </w:r>
                </w:p>
                <w:p w14:paraId="15F2FC9E" w14:textId="77777777" w:rsidR="000002EC" w:rsidRDefault="000002EC" w:rsidP="008F6337"/>
                <w:p w14:paraId="25D1F485" w14:textId="77777777" w:rsidR="000002EC" w:rsidRDefault="000002EC" w:rsidP="008F6337">
                  <w:r>
                    <w:t xml:space="preserve">Was awarded the William Styles’ Bursary by Damien </w:t>
                  </w:r>
                  <w:proofErr w:type="spellStart"/>
                  <w:r>
                    <w:t>O’Hora</w:t>
                  </w:r>
                  <w:proofErr w:type="spellEnd"/>
                  <w:r>
                    <w:t xml:space="preserve">, as a result of academic and sporting achievements during time at </w:t>
                  </w:r>
                  <w:proofErr w:type="spellStart"/>
                  <w:r>
                    <w:t>Clonkeen</w:t>
                  </w:r>
                  <w:proofErr w:type="spellEnd"/>
                  <w:r>
                    <w:t xml:space="preserve"> College.</w:t>
                  </w:r>
                </w:p>
                <w:p w14:paraId="029E51DC" w14:textId="77777777" w:rsidR="000002EC" w:rsidRDefault="000002EC" w:rsidP="008F6337"/>
                <w:p w14:paraId="67E1823B" w14:textId="77777777" w:rsidR="000002EC" w:rsidRDefault="000002EC" w:rsidP="008F6337">
                  <w:r>
                    <w:t xml:space="preserve">Harding Cup 2016 winner, as member of University College Dublin </w:t>
                  </w:r>
                  <w:r w:rsidR="00997D2B">
                    <w:t xml:space="preserve">Freshers </w:t>
                  </w:r>
                  <w:r>
                    <w:t>soccer team.</w:t>
                  </w:r>
                </w:p>
                <w:p w14:paraId="3B0D2BA1" w14:textId="77777777" w:rsidR="00997D2B" w:rsidRDefault="00997D2B" w:rsidP="008F6337"/>
                <w:p w14:paraId="0B825F04" w14:textId="6B2C89CA" w:rsidR="00997D2B" w:rsidRDefault="00997D2B" w:rsidP="00997D2B">
                  <w:r w:rsidRPr="00997D2B">
                    <w:t xml:space="preserve">Collingwood Cup winner in 2016 and 2018, as member of University College Dublin Colleges soccer team. </w:t>
                  </w:r>
                </w:p>
                <w:p w14:paraId="26AF021F" w14:textId="22F11CEE" w:rsidR="00997D2B" w:rsidRDefault="00997D2B" w:rsidP="00997D2B"/>
                <w:p w14:paraId="16EF9CBF" w14:textId="6ED4F81B" w:rsidR="00997D2B" w:rsidRDefault="00997D2B" w:rsidP="00997D2B">
                  <w:r>
                    <w:t xml:space="preserve">Received award for being in the top 3% of Fundraisers for JustGiving in October 2017. </w:t>
                  </w:r>
                </w:p>
                <w:p w14:paraId="7B3F27D4" w14:textId="69C7F5A6" w:rsidR="002505A5" w:rsidRDefault="002505A5" w:rsidP="00997D2B"/>
                <w:p w14:paraId="3727DC43" w14:textId="55635D0B" w:rsidR="002505A5" w:rsidRDefault="002505A5" w:rsidP="00997D2B">
                  <w:r>
                    <w:t xml:space="preserve">National Moot Court Competition 2018 semi-finalist, representing UCD alongside fellow classmates Shaun Boyle and Valentine Kirwan. </w:t>
                  </w:r>
                </w:p>
                <w:p w14:paraId="1D47E279" w14:textId="77777777" w:rsidR="002505A5" w:rsidRPr="00997D2B" w:rsidRDefault="002505A5" w:rsidP="00997D2B"/>
                <w:p w14:paraId="2383C391" w14:textId="77777777" w:rsidR="00997D2B" w:rsidRPr="00997D2B" w:rsidRDefault="00997D2B" w:rsidP="00997D2B"/>
                <w:p w14:paraId="0EB7199A" w14:textId="514E11C9" w:rsidR="00997D2B" w:rsidRDefault="00997D2B" w:rsidP="008F6337"/>
              </w:tc>
            </w:tr>
          </w:tbl>
          <w:p w14:paraId="271AB837" w14:textId="77777777" w:rsidR="008F6337" w:rsidRPr="005152F2" w:rsidRDefault="008F6337" w:rsidP="003856C9"/>
        </w:tc>
      </w:tr>
    </w:tbl>
    <w:p w14:paraId="46DEB64F" w14:textId="77777777" w:rsidR="00E941EF" w:rsidRDefault="00E941EF" w:rsidP="0019561F">
      <w:pPr>
        <w:pStyle w:val="NoSpacing"/>
      </w:pPr>
    </w:p>
    <w:p w14:paraId="4244D316" w14:textId="77777777" w:rsidR="00A72234" w:rsidRDefault="00A72234" w:rsidP="004110A1">
      <w:pPr>
        <w:pStyle w:val="NoSpacing"/>
        <w:jc w:val="both"/>
        <w:rPr>
          <w:sz w:val="28"/>
          <w:szCs w:val="28"/>
        </w:rPr>
      </w:pPr>
    </w:p>
    <w:p w14:paraId="4A070643" w14:textId="65741CA5" w:rsidR="00A72234" w:rsidRDefault="00A72234" w:rsidP="004110A1">
      <w:pPr>
        <w:pStyle w:val="NoSpacing"/>
        <w:jc w:val="both"/>
        <w:rPr>
          <w:sz w:val="28"/>
          <w:szCs w:val="28"/>
        </w:rPr>
      </w:pPr>
    </w:p>
    <w:p w14:paraId="327BD489" w14:textId="53956981" w:rsidR="002505A5" w:rsidRDefault="002505A5" w:rsidP="004110A1">
      <w:pPr>
        <w:pStyle w:val="NoSpacing"/>
        <w:jc w:val="both"/>
        <w:rPr>
          <w:sz w:val="28"/>
          <w:szCs w:val="28"/>
        </w:rPr>
      </w:pPr>
    </w:p>
    <w:p w14:paraId="25FD5C9F" w14:textId="77777777" w:rsidR="002505A5" w:rsidRDefault="002505A5" w:rsidP="004110A1">
      <w:pPr>
        <w:pStyle w:val="NoSpacing"/>
        <w:jc w:val="both"/>
        <w:rPr>
          <w:sz w:val="28"/>
          <w:szCs w:val="28"/>
        </w:rPr>
      </w:pPr>
    </w:p>
    <w:p w14:paraId="20EDF8D5" w14:textId="3D3C3697" w:rsidR="004110A1" w:rsidRPr="004110A1" w:rsidRDefault="004110A1" w:rsidP="004110A1">
      <w:pPr>
        <w:pStyle w:val="NoSpacing"/>
        <w:jc w:val="both"/>
        <w:rPr>
          <w:sz w:val="28"/>
          <w:szCs w:val="28"/>
        </w:rPr>
      </w:pPr>
      <w:r w:rsidRPr="004110A1">
        <w:rPr>
          <w:sz w:val="28"/>
          <w:szCs w:val="28"/>
        </w:rPr>
        <w:t>References available upon request.</w:t>
      </w:r>
    </w:p>
    <w:sectPr w:rsidR="004110A1" w:rsidRPr="004110A1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B8C99" w14:textId="77777777" w:rsidR="0007529C" w:rsidRDefault="0007529C" w:rsidP="003856C9">
      <w:pPr>
        <w:spacing w:after="0" w:line="240" w:lineRule="auto"/>
      </w:pPr>
      <w:r>
        <w:separator/>
      </w:r>
    </w:p>
  </w:endnote>
  <w:endnote w:type="continuationSeparator" w:id="0">
    <w:p w14:paraId="46423926" w14:textId="77777777" w:rsidR="0007529C" w:rsidRDefault="0007529C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5A43" w14:textId="77777777" w:rsidR="00A06740" w:rsidRDefault="00A06740" w:rsidP="007803B7">
    <w:pPr>
      <w:pStyle w:val="Footer"/>
    </w:pPr>
    <w:r w:rsidRPr="00DC79BB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8F7E125" wp14:editId="6885368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392C0FB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FuwR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8rABbsEZAADPswAADgAAAAAAAAAAAAAAAAAuAgAAZHJzL2Uyb0RvYy54&#10;bWxQSwECLQAUAAYACAAAACEAc7c4/NoAAAAFAQAADwAAAAAAAAAAAAAAAAAbHAAAZHJzL2Rvd25y&#10;ZXYueG1sUEsFBgAAAAAEAAQA8wAAACIdAAAAAA==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0A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B7482" w14:textId="77777777" w:rsidR="00A06740" w:rsidRDefault="00A06740">
    <w:pPr>
      <w:pStyle w:val="Footer"/>
    </w:pPr>
    <w:r w:rsidRPr="00DC79BB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F63BDC0" wp14:editId="3073694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751C1BC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UtXkjT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76D53" w14:textId="77777777" w:rsidR="0007529C" w:rsidRDefault="0007529C" w:rsidP="003856C9">
      <w:pPr>
        <w:spacing w:after="0" w:line="240" w:lineRule="auto"/>
      </w:pPr>
      <w:r>
        <w:separator/>
      </w:r>
    </w:p>
  </w:footnote>
  <w:footnote w:type="continuationSeparator" w:id="0">
    <w:p w14:paraId="3A3F226A" w14:textId="77777777" w:rsidR="0007529C" w:rsidRDefault="0007529C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17410" w14:textId="77777777" w:rsidR="00A06740" w:rsidRDefault="00A06740">
    <w:pPr>
      <w:pStyle w:val="Header"/>
    </w:pPr>
    <w:r w:rsidRPr="00DC79BB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2CAA49E8" wp14:editId="1BE2057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A873871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wYnB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MR49bM5rkPWvm5KeEtOE3+6eDqOX3WWL323+HJ1Ac3l42m/O&#10;o91h9KE87ar355H/DTH8cny6xY1+PR3/OP5+8jThx9+q9d/Oo0P14xaim385HwGDMUR/cdP8E/r/&#10;k//70buXf68eoGf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BB6E9" w14:textId="77777777" w:rsidR="00A06740" w:rsidRDefault="00A06740">
    <w:pPr>
      <w:pStyle w:val="Header"/>
    </w:pPr>
    <w:r w:rsidRPr="00DC79BB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598912E9" wp14:editId="7AA74DE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0697A53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EA"/>
    <w:rsid w:val="000002EC"/>
    <w:rsid w:val="00052BE1"/>
    <w:rsid w:val="0007412A"/>
    <w:rsid w:val="0007529C"/>
    <w:rsid w:val="000C6D54"/>
    <w:rsid w:val="0010199E"/>
    <w:rsid w:val="001765FE"/>
    <w:rsid w:val="0019561F"/>
    <w:rsid w:val="001B32D2"/>
    <w:rsid w:val="002505A5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110A1"/>
    <w:rsid w:val="0043426C"/>
    <w:rsid w:val="00441EB9"/>
    <w:rsid w:val="00463463"/>
    <w:rsid w:val="00473EF8"/>
    <w:rsid w:val="004742A0"/>
    <w:rsid w:val="004760E5"/>
    <w:rsid w:val="004D22BB"/>
    <w:rsid w:val="005152F2"/>
    <w:rsid w:val="00534E4E"/>
    <w:rsid w:val="00551D35"/>
    <w:rsid w:val="00557019"/>
    <w:rsid w:val="005674AC"/>
    <w:rsid w:val="005840F1"/>
    <w:rsid w:val="005A1E51"/>
    <w:rsid w:val="005A7E57"/>
    <w:rsid w:val="00616FF4"/>
    <w:rsid w:val="006A3CE7"/>
    <w:rsid w:val="006E51B3"/>
    <w:rsid w:val="00743379"/>
    <w:rsid w:val="007803B7"/>
    <w:rsid w:val="007B2F5C"/>
    <w:rsid w:val="007C5F05"/>
    <w:rsid w:val="007F42C5"/>
    <w:rsid w:val="00832043"/>
    <w:rsid w:val="00832F81"/>
    <w:rsid w:val="008C7CA2"/>
    <w:rsid w:val="008F6337"/>
    <w:rsid w:val="00997D2B"/>
    <w:rsid w:val="009C3C48"/>
    <w:rsid w:val="00A06740"/>
    <w:rsid w:val="00A42F91"/>
    <w:rsid w:val="00A72234"/>
    <w:rsid w:val="00AF1258"/>
    <w:rsid w:val="00B01E52"/>
    <w:rsid w:val="00B550FC"/>
    <w:rsid w:val="00B85871"/>
    <w:rsid w:val="00B93310"/>
    <w:rsid w:val="00BC1F18"/>
    <w:rsid w:val="00BC339D"/>
    <w:rsid w:val="00BD2E58"/>
    <w:rsid w:val="00BF6BAB"/>
    <w:rsid w:val="00C007A5"/>
    <w:rsid w:val="00C40C05"/>
    <w:rsid w:val="00C4403A"/>
    <w:rsid w:val="00CE6306"/>
    <w:rsid w:val="00D11C4D"/>
    <w:rsid w:val="00D5067A"/>
    <w:rsid w:val="00D60F58"/>
    <w:rsid w:val="00DA53EA"/>
    <w:rsid w:val="00DC79BB"/>
    <w:rsid w:val="00DD5C66"/>
    <w:rsid w:val="00E34D58"/>
    <w:rsid w:val="00E941EF"/>
    <w:rsid w:val="00EB1C1B"/>
    <w:rsid w:val="00EF674E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83EA1"/>
  <w15:chartTrackingRefBased/>
  <w15:docId w15:val="{68D80219-B807-4E55-8946-78E5C4B7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5F979A328D4373A69F6096C6D3D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9585-DE1F-4587-9ABC-C2CB4DFA7170}"/>
      </w:docPartPr>
      <w:docPartBody>
        <w:p w:rsidR="006919FD" w:rsidRDefault="0020481F">
          <w:pPr>
            <w:pStyle w:val="5D5F979A328D4373A69F6096C6D3DE74"/>
          </w:pPr>
          <w:r w:rsidRPr="005152F2">
            <w:t>Your Name</w:t>
          </w:r>
        </w:p>
      </w:docPartBody>
    </w:docPart>
    <w:docPart>
      <w:docPartPr>
        <w:name w:val="6CFE93FCCFBF477EAA2000D14BD3E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178B7-E8C7-4BAD-AC04-D0C7550118C2}"/>
      </w:docPartPr>
      <w:docPartBody>
        <w:p w:rsidR="006919FD" w:rsidRDefault="0020481F">
          <w:pPr>
            <w:pStyle w:val="6CFE93FCCFBF477EAA2000D14BD3ED1C"/>
          </w:pPr>
          <w:r>
            <w:t>Skills</w:t>
          </w:r>
        </w:p>
      </w:docPartBody>
    </w:docPart>
    <w:docPart>
      <w:docPartPr>
        <w:name w:val="091C991F94F744A3843B7B3BD303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01ACC-5D43-472C-8A60-8EDC092E7DEB}"/>
      </w:docPartPr>
      <w:docPartBody>
        <w:p w:rsidR="006919FD" w:rsidRDefault="0020481F">
          <w:pPr>
            <w:pStyle w:val="091C991F94F744A3843B7B3BD3038A84"/>
          </w:pPr>
          <w:r w:rsidRPr="005152F2">
            <w:t>Experience</w:t>
          </w:r>
        </w:p>
      </w:docPartBody>
    </w:docPart>
    <w:docPart>
      <w:docPartPr>
        <w:name w:val="D4DBA4BB7D994E7A9F37EF9E075C6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02F99-4943-470D-9B91-7D21AA46F367}"/>
      </w:docPartPr>
      <w:docPartBody>
        <w:p w:rsidR="006919FD" w:rsidRDefault="0020481F">
          <w:pPr>
            <w:pStyle w:val="D4DBA4BB7D994E7A9F37EF9E075C6822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1F"/>
    <w:rsid w:val="0020481F"/>
    <w:rsid w:val="004C195A"/>
    <w:rsid w:val="006919FD"/>
    <w:rsid w:val="0096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5F979A328D4373A69F6096C6D3DE74">
    <w:name w:val="5D5F979A328D4373A69F6096C6D3DE74"/>
  </w:style>
  <w:style w:type="paragraph" w:customStyle="1" w:styleId="EA24714EB3ED4423AD0B2549C7CEC5EA">
    <w:name w:val="EA24714EB3ED4423AD0B2549C7CEC5EA"/>
  </w:style>
  <w:style w:type="paragraph" w:customStyle="1" w:styleId="9CE1523104D8442DB35D96157EC21AB1">
    <w:name w:val="9CE1523104D8442DB35D96157EC21AB1"/>
  </w:style>
  <w:style w:type="paragraph" w:customStyle="1" w:styleId="0F3FDF6CAC144C9A881C8B31A560CDD5">
    <w:name w:val="0F3FDF6CAC144C9A881C8B31A560CDD5"/>
  </w:style>
  <w:style w:type="paragraph" w:customStyle="1" w:styleId="BA194C820EBF404FB0E234576D277814">
    <w:name w:val="BA194C820EBF404FB0E234576D277814"/>
  </w:style>
  <w:style w:type="paragraph" w:customStyle="1" w:styleId="0FACDAE8C4AA444382ACA885AE185BCF">
    <w:name w:val="0FACDAE8C4AA444382ACA885AE185BCF"/>
  </w:style>
  <w:style w:type="paragraph" w:customStyle="1" w:styleId="2FECB9EA18654FBD81DA1B6847AC9CFC">
    <w:name w:val="2FECB9EA18654FBD81DA1B6847AC9CFC"/>
  </w:style>
  <w:style w:type="paragraph" w:customStyle="1" w:styleId="6CFE93FCCFBF477EAA2000D14BD3ED1C">
    <w:name w:val="6CFE93FCCFBF477EAA2000D14BD3ED1C"/>
  </w:style>
  <w:style w:type="paragraph" w:customStyle="1" w:styleId="EDAA6D36A6794DCCBB7F7AD343460294">
    <w:name w:val="EDAA6D36A6794DCCBB7F7AD343460294"/>
  </w:style>
  <w:style w:type="paragraph" w:customStyle="1" w:styleId="091C991F94F744A3843B7B3BD3038A84">
    <w:name w:val="091C991F94F744A3843B7B3BD3038A84"/>
  </w:style>
  <w:style w:type="paragraph" w:customStyle="1" w:styleId="230622340D0A41C98B16A2F8C1DA30E1">
    <w:name w:val="230622340D0A41C98B16A2F8C1DA30E1"/>
  </w:style>
  <w:style w:type="paragraph" w:customStyle="1" w:styleId="D3EF8A64471F4EDF833B0B50E379EA72">
    <w:name w:val="D3EF8A64471F4EDF833B0B50E379EA72"/>
  </w:style>
  <w:style w:type="paragraph" w:customStyle="1" w:styleId="4CB686E0142E4B1D87F531B1E8295B2A">
    <w:name w:val="4CB686E0142E4B1D87F531B1E8295B2A"/>
  </w:style>
  <w:style w:type="paragraph" w:customStyle="1" w:styleId="C6D3377376C842D08CB1C96222839AFD">
    <w:name w:val="C6D3377376C842D08CB1C96222839AFD"/>
  </w:style>
  <w:style w:type="paragraph" w:customStyle="1" w:styleId="4AD31D06915848B2B77259FA6A1DBAF3">
    <w:name w:val="4AD31D06915848B2B77259FA6A1DBAF3"/>
  </w:style>
  <w:style w:type="paragraph" w:customStyle="1" w:styleId="EB09E36E49844C23958A488DAA10C717">
    <w:name w:val="EB09E36E49844C23958A488DAA10C717"/>
  </w:style>
  <w:style w:type="paragraph" w:customStyle="1" w:styleId="D4DBA4BB7D994E7A9F37EF9E075C6822">
    <w:name w:val="D4DBA4BB7D994E7A9F37EF9E075C6822"/>
  </w:style>
  <w:style w:type="paragraph" w:customStyle="1" w:styleId="1263380D33F64012B1AE917897197C11">
    <w:name w:val="1263380D33F64012B1AE917897197C11"/>
  </w:style>
  <w:style w:type="paragraph" w:customStyle="1" w:styleId="4487E0AAA9884089A0DD521A22116BC3">
    <w:name w:val="4487E0AAA9884089A0DD521A22116BC3"/>
  </w:style>
  <w:style w:type="paragraph" w:customStyle="1" w:styleId="2DA7C53E9B544152B8BDC6F7A8E52489">
    <w:name w:val="2DA7C53E9B544152B8BDC6F7A8E52489"/>
  </w:style>
  <w:style w:type="paragraph" w:customStyle="1" w:styleId="B98204233A4548709CE73BC63F21FA36">
    <w:name w:val="B98204233A4548709CE73BC63F21FA36"/>
  </w:style>
  <w:style w:type="paragraph" w:customStyle="1" w:styleId="DB3F9FEF30CE422B89510DDAD37261CE">
    <w:name w:val="DB3F9FEF30CE422B89510DDAD3726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42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Curriculum vitae
Robert Phillips</dc:creator>
  <cp:keywords/>
  <dc:description/>
  <cp:lastModifiedBy>Robert Phillips</cp:lastModifiedBy>
  <cp:revision>4</cp:revision>
  <dcterms:created xsi:type="dcterms:W3CDTF">2019-02-05T12:55:00Z</dcterms:created>
  <dcterms:modified xsi:type="dcterms:W3CDTF">2019-02-06T03:55:00Z</dcterms:modified>
</cp:coreProperties>
</file>