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D07C" w14:textId="77777777" w:rsidR="00816216" w:rsidRDefault="004826A9" w:rsidP="009A0C62">
      <w:pPr>
        <w:pStyle w:val="Title"/>
        <w:jc w:val="both"/>
      </w:pPr>
      <w:r>
        <w:t>Rosanna McComish</w:t>
      </w:r>
    </w:p>
    <w:p w14:paraId="5B19F73E" w14:textId="0D632909" w:rsidR="00141A4C" w:rsidRDefault="00E44B34" w:rsidP="009A0C62">
      <w:pPr>
        <w:jc w:val="both"/>
      </w:pPr>
      <w:r>
        <w:t>23</w:t>
      </w:r>
      <w:r w:rsidR="00DF49FC">
        <w:t xml:space="preserve"> </w:t>
      </w:r>
      <w:r>
        <w:t>Shelbourne Apartments</w:t>
      </w:r>
      <w:r w:rsidR="00DF49FC">
        <w:t>,</w:t>
      </w:r>
      <w:r>
        <w:t xml:space="preserve"> South </w:t>
      </w:r>
      <w:proofErr w:type="spellStart"/>
      <w:r>
        <w:t>Lotts</w:t>
      </w:r>
      <w:proofErr w:type="spellEnd"/>
      <w:r>
        <w:t xml:space="preserve"> Road,</w:t>
      </w:r>
      <w:r w:rsidR="00DF49FC">
        <w:t xml:space="preserve"> Dublin </w:t>
      </w:r>
      <w:r>
        <w:t>4</w:t>
      </w:r>
      <w:r w:rsidR="00EC2619">
        <w:t> | +353 83 046 7320</w:t>
      </w:r>
      <w:r w:rsidR="00141A4C">
        <w:t> | </w:t>
      </w:r>
      <w:r w:rsidR="004826A9">
        <w:t>rosannamccomish@gmail.com</w:t>
      </w:r>
    </w:p>
    <w:p w14:paraId="0E2EE955" w14:textId="77777777" w:rsidR="006270A9" w:rsidRDefault="00776024" w:rsidP="007F1F7C">
      <w:pPr>
        <w:pStyle w:val="Heading1"/>
        <w:spacing w:after="0"/>
        <w:jc w:val="both"/>
      </w:pPr>
      <w:r>
        <w:t>Profile</w:t>
      </w:r>
    </w:p>
    <w:p w14:paraId="38BA1342" w14:textId="53B81E41" w:rsidR="009217B8" w:rsidRDefault="00776024" w:rsidP="007F1F7C">
      <w:pPr>
        <w:spacing w:after="0"/>
        <w:jc w:val="both"/>
      </w:pPr>
      <w:r>
        <w:t>Commercially</w:t>
      </w:r>
      <w:r w:rsidR="00E47E89">
        <w:t xml:space="preserve"> experienced and meticulous professional with an ability </w:t>
      </w:r>
      <w:r w:rsidR="000A3A4D">
        <w:t xml:space="preserve">to </w:t>
      </w:r>
      <w:r w:rsidR="009A0C62">
        <w:t>work in a deadline driven</w:t>
      </w:r>
      <w:r w:rsidR="000A3A4D">
        <w:t xml:space="preserve"> environment. Possess</w:t>
      </w:r>
      <w:r w:rsidR="009A0C62">
        <w:t>es</w:t>
      </w:r>
      <w:r w:rsidR="000A3A4D">
        <w:t xml:space="preserve"> a high degree of accuracy and attention</w:t>
      </w:r>
      <w:r w:rsidR="00DF49FC">
        <w:t xml:space="preserve"> to detail in recordkeeping </w:t>
      </w:r>
      <w:r w:rsidR="009A0C62">
        <w:t>and i</w:t>
      </w:r>
      <w:r w:rsidR="000A3A4D">
        <w:t>s adept in communicating with Senior Management, client</w:t>
      </w:r>
      <w:bookmarkStart w:id="0" w:name="_GoBack"/>
      <w:bookmarkEnd w:id="0"/>
      <w:r w:rsidR="000A3A4D">
        <w:t>s and key stakeholders.</w:t>
      </w:r>
    </w:p>
    <w:sdt>
      <w:sdtPr>
        <w:alias w:val="Education:"/>
        <w:tag w:val="Education:"/>
        <w:id w:val="807127995"/>
        <w:placeholder>
          <w:docPart w:val="5760B9C581EEE946A169A1A52EF6008D"/>
        </w:placeholder>
        <w:temporary/>
        <w:showingPlcHdr/>
        <w15:appearance w15:val="hidden"/>
      </w:sdtPr>
      <w:sdtEndPr/>
      <w:sdtContent>
        <w:p w14:paraId="5581995A" w14:textId="77777777" w:rsidR="006270A9" w:rsidRDefault="009D5933" w:rsidP="007F1F7C">
          <w:pPr>
            <w:pStyle w:val="Heading1"/>
            <w:spacing w:after="0"/>
            <w:jc w:val="both"/>
          </w:pPr>
          <w:r>
            <w:t>Education</w:t>
          </w:r>
        </w:p>
      </w:sdtContent>
    </w:sdt>
    <w:p w14:paraId="67E4EB62" w14:textId="03F30B41" w:rsidR="0084775D" w:rsidRDefault="0084775D" w:rsidP="007F1F7C">
      <w:pPr>
        <w:pStyle w:val="Heading2"/>
        <w:spacing w:after="0"/>
        <w:jc w:val="both"/>
      </w:pPr>
      <w:r>
        <w:t xml:space="preserve">Msc </w:t>
      </w:r>
      <w:r w:rsidR="00CE51E0">
        <w:t xml:space="preserve">management and governance </w:t>
      </w:r>
      <w:r>
        <w:t>| Ulster university</w:t>
      </w:r>
      <w:r w:rsidR="00DF49FC">
        <w:t xml:space="preserve"> | Grad icsa</w:t>
      </w:r>
    </w:p>
    <w:p w14:paraId="226E442D" w14:textId="03111E5D" w:rsidR="00DF49FC" w:rsidRDefault="00DF49FC" w:rsidP="00DF49FC">
      <w:pPr>
        <w:pStyle w:val="ListBullet"/>
        <w:jc w:val="both"/>
      </w:pPr>
      <w:r>
        <w:t>September 17 – Present</w:t>
      </w:r>
    </w:p>
    <w:p w14:paraId="5426F8B3" w14:textId="023E1312" w:rsidR="0084775D" w:rsidRDefault="00CE51E0" w:rsidP="009A0C62">
      <w:pPr>
        <w:pStyle w:val="ListBullet"/>
        <w:jc w:val="both"/>
      </w:pPr>
      <w:r>
        <w:t>Part-time enrollment, Dublin</w:t>
      </w:r>
      <w:r w:rsidR="00B72F42">
        <w:t xml:space="preserve"> Campus</w:t>
      </w:r>
    </w:p>
    <w:p w14:paraId="3CFB3CDF" w14:textId="77777777" w:rsidR="006270A9" w:rsidRDefault="0084775D" w:rsidP="009A0C62">
      <w:pPr>
        <w:pStyle w:val="Heading2"/>
        <w:jc w:val="both"/>
      </w:pPr>
      <w:r>
        <w:t xml:space="preserve">Msc </w:t>
      </w:r>
      <w:r w:rsidR="00495D8A">
        <w:t>Communication, advertising &amp; PR</w:t>
      </w:r>
      <w:r>
        <w:t xml:space="preserve"> </w:t>
      </w:r>
      <w:r w:rsidR="009D5933">
        <w:t>| </w:t>
      </w:r>
      <w:r w:rsidR="00495D8A">
        <w:t>Ulster university</w:t>
      </w:r>
    </w:p>
    <w:p w14:paraId="0D5B09F6" w14:textId="3EBCA7F5" w:rsidR="0084775D" w:rsidRDefault="00DF49FC" w:rsidP="009A0C62">
      <w:pPr>
        <w:pStyle w:val="ListBullet"/>
        <w:jc w:val="both"/>
      </w:pPr>
      <w:r>
        <w:t>September</w:t>
      </w:r>
      <w:r w:rsidR="0016530C">
        <w:t xml:space="preserve"> </w:t>
      </w:r>
      <w:r w:rsidR="0084775D">
        <w:t>15 –</w:t>
      </w:r>
      <w:r w:rsidR="0016530C">
        <w:t xml:space="preserve"> </w:t>
      </w:r>
      <w:r>
        <w:t>September</w:t>
      </w:r>
      <w:r w:rsidR="0084775D">
        <w:t xml:space="preserve"> 17</w:t>
      </w:r>
    </w:p>
    <w:p w14:paraId="7899D8C3" w14:textId="77777777" w:rsidR="006270A9" w:rsidRDefault="0084775D" w:rsidP="009A0C62">
      <w:pPr>
        <w:pStyle w:val="ListBullet"/>
        <w:jc w:val="both"/>
      </w:pPr>
      <w:r>
        <w:t>Achieved</w:t>
      </w:r>
      <w:r w:rsidR="009D5933">
        <w:t xml:space="preserve">: </w:t>
      </w:r>
      <w:r w:rsidRPr="0084775D">
        <w:rPr>
          <w:b/>
        </w:rPr>
        <w:t>Distinction</w:t>
      </w:r>
    </w:p>
    <w:p w14:paraId="411DAC19" w14:textId="77777777" w:rsidR="006270A9" w:rsidRDefault="0084775D" w:rsidP="009A0C62">
      <w:pPr>
        <w:pStyle w:val="Heading2"/>
        <w:jc w:val="both"/>
      </w:pPr>
      <w:r>
        <w:t>bsc Leisure &amp; Event Management</w:t>
      </w:r>
      <w:r w:rsidR="009D5933">
        <w:t> | </w:t>
      </w:r>
      <w:r>
        <w:t>ulster university</w:t>
      </w:r>
    </w:p>
    <w:p w14:paraId="2A600D48" w14:textId="57B2ADA8" w:rsidR="006270A9" w:rsidRDefault="00DF49FC" w:rsidP="009A0C62">
      <w:pPr>
        <w:pStyle w:val="ListBullet"/>
        <w:jc w:val="both"/>
      </w:pPr>
      <w:r>
        <w:t>September</w:t>
      </w:r>
      <w:r w:rsidR="00CE51E0">
        <w:t xml:space="preserve"> </w:t>
      </w:r>
      <w:r w:rsidR="0084775D">
        <w:t>12 –</w:t>
      </w:r>
      <w:r w:rsidR="00CE51E0">
        <w:t xml:space="preserve"> July </w:t>
      </w:r>
      <w:r w:rsidR="0084775D">
        <w:t>15</w:t>
      </w:r>
    </w:p>
    <w:p w14:paraId="41EA4099" w14:textId="77777777" w:rsidR="006270A9" w:rsidRDefault="0084775D" w:rsidP="009A0C62">
      <w:pPr>
        <w:pStyle w:val="ListBullet"/>
        <w:jc w:val="both"/>
      </w:pPr>
      <w:r>
        <w:t xml:space="preserve">Achieved: </w:t>
      </w:r>
      <w:r w:rsidRPr="0084775D">
        <w:rPr>
          <w:b/>
        </w:rPr>
        <w:t>First Class Honours</w:t>
      </w:r>
    </w:p>
    <w:sdt>
      <w:sdtPr>
        <w:alias w:val="Experience:"/>
        <w:tag w:val="Experience:"/>
        <w:id w:val="171684534"/>
        <w:placeholder>
          <w:docPart w:val="08118A4A40B2B545A236DDCFAA9BB344"/>
        </w:placeholder>
        <w:temporary/>
        <w:showingPlcHdr/>
        <w15:appearance w15:val="hidden"/>
      </w:sdtPr>
      <w:sdtEndPr/>
      <w:sdtContent>
        <w:p w14:paraId="04B9C27A" w14:textId="157AF719" w:rsidR="007F1F7C" w:rsidRDefault="009D5933" w:rsidP="007F1F7C">
          <w:pPr>
            <w:pStyle w:val="Heading1"/>
            <w:spacing w:after="0"/>
            <w:jc w:val="both"/>
          </w:pPr>
          <w:r>
            <w:t>Experience</w:t>
          </w:r>
        </w:p>
      </w:sdtContent>
    </w:sdt>
    <w:p w14:paraId="6C7560DE" w14:textId="371E2459" w:rsidR="007F1F7C" w:rsidRDefault="007F1F7C" w:rsidP="007F1F7C">
      <w:pPr>
        <w:pStyle w:val="Heading2"/>
        <w:spacing w:after="0"/>
        <w:jc w:val="both"/>
      </w:pPr>
      <w:r>
        <w:t>Associate, company secretary | DMS governance | Aug 17 – present</w:t>
      </w:r>
    </w:p>
    <w:p w14:paraId="38820F87" w14:textId="3527AD42" w:rsidR="006270A9" w:rsidRDefault="00DF49FC" w:rsidP="007F1F7C">
      <w:pPr>
        <w:pStyle w:val="Heading2"/>
        <w:spacing w:after="0"/>
        <w:jc w:val="both"/>
      </w:pPr>
      <w:r>
        <w:t>Junior associate, company secretary</w:t>
      </w:r>
      <w:r w:rsidR="009D5933">
        <w:t> | </w:t>
      </w:r>
      <w:r>
        <w:t>DMS governance</w:t>
      </w:r>
      <w:r w:rsidR="009D5933">
        <w:t> | </w:t>
      </w:r>
      <w:r>
        <w:t>nov</w:t>
      </w:r>
      <w:r w:rsidR="00CE51E0">
        <w:t xml:space="preserve"> 17 –</w:t>
      </w:r>
      <w:r w:rsidR="007F1F7C">
        <w:t xml:space="preserve"> July 18</w:t>
      </w:r>
    </w:p>
    <w:p w14:paraId="709A87BB" w14:textId="07300923" w:rsidR="006270A9" w:rsidRDefault="00A64B9C" w:rsidP="007F1F7C">
      <w:pPr>
        <w:pStyle w:val="ListBullet"/>
        <w:spacing w:after="160"/>
        <w:ind w:left="215" w:hanging="215"/>
        <w:jc w:val="both"/>
      </w:pPr>
      <w:r>
        <w:t>Demonstrate</w:t>
      </w:r>
      <w:r w:rsidR="00973755">
        <w:t xml:space="preserve"> excellent written and organisational skills</w:t>
      </w:r>
      <w:r w:rsidR="00CE51E0">
        <w:t xml:space="preserve"> in the </w:t>
      </w:r>
      <w:r w:rsidR="00644022">
        <w:t>preparation and attendance of client board meetings</w:t>
      </w:r>
      <w:r>
        <w:t xml:space="preserve">; independent liaison with clients and services providers; develop </w:t>
      </w:r>
      <w:r w:rsidR="00973755">
        <w:t xml:space="preserve">exceptional </w:t>
      </w:r>
      <w:r w:rsidR="00644022">
        <w:t>knowledge of corporate regulation and legislation specifically within investment funds;</w:t>
      </w:r>
      <w:r w:rsidR="00973755">
        <w:t xml:space="preserve"> </w:t>
      </w:r>
      <w:r w:rsidR="00644022">
        <w:t>oversee on-going statutory filings and reporting deadlines</w:t>
      </w:r>
      <w:r>
        <w:t>; and manage a broad portfolio of different entity types in a number of jurisdictions</w:t>
      </w:r>
      <w:r w:rsidR="00B95467">
        <w:t>.</w:t>
      </w:r>
    </w:p>
    <w:p w14:paraId="7355FB07" w14:textId="39629FD5" w:rsidR="0016530C" w:rsidRPr="0016530C" w:rsidRDefault="0016530C" w:rsidP="007F1F7C">
      <w:pPr>
        <w:pStyle w:val="Heading2"/>
        <w:spacing w:after="0"/>
        <w:jc w:val="both"/>
      </w:pPr>
      <w:r>
        <w:t>Founder &amp; Manager</w:t>
      </w:r>
      <w:r w:rsidR="009D5933">
        <w:t> | </w:t>
      </w:r>
      <w:r>
        <w:t>Cook it fresh</w:t>
      </w:r>
      <w:r w:rsidR="009D5933">
        <w:t> | </w:t>
      </w:r>
      <w:r w:rsidR="00C20EBD">
        <w:t>aug</w:t>
      </w:r>
      <w:r>
        <w:t xml:space="preserve"> 16 – </w:t>
      </w:r>
      <w:r w:rsidR="00DF49FC">
        <w:t>nov</w:t>
      </w:r>
      <w:r>
        <w:t xml:space="preserve"> 17</w:t>
      </w:r>
    </w:p>
    <w:p w14:paraId="448C438A" w14:textId="65BC7F43" w:rsidR="00866469" w:rsidRDefault="003100A9" w:rsidP="007F1F7C">
      <w:pPr>
        <w:pStyle w:val="ListBullet"/>
        <w:spacing w:after="0" w:line="240" w:lineRule="auto"/>
        <w:jc w:val="both"/>
      </w:pPr>
      <w:r>
        <w:t>Demonstrated sound</w:t>
      </w:r>
      <w:r w:rsidR="006C1934">
        <w:t xml:space="preserve"> commercial</w:t>
      </w:r>
      <w:r w:rsidR="009808D9">
        <w:t xml:space="preserve"> awareness and strong business acumen skills through </w:t>
      </w:r>
      <w:r w:rsidR="00FF6B77">
        <w:t xml:space="preserve">the </w:t>
      </w:r>
      <w:r w:rsidR="00D1543B">
        <w:t xml:space="preserve">founding and </w:t>
      </w:r>
      <w:r w:rsidR="00FF6B77">
        <w:t xml:space="preserve">development </w:t>
      </w:r>
      <w:r w:rsidR="00D1543B">
        <w:t xml:space="preserve">of </w:t>
      </w:r>
      <w:r w:rsidR="00D157F4">
        <w:t xml:space="preserve">a </w:t>
      </w:r>
      <w:r w:rsidR="00246657">
        <w:t>meal-kit distribution service; d</w:t>
      </w:r>
      <w:r w:rsidR="00D1543B">
        <w:t xml:space="preserve">emonstrated meticulous organisation and management skills through the creation and running of an e-commerce platform, and general logistics including </w:t>
      </w:r>
      <w:r w:rsidR="00056304">
        <w:t xml:space="preserve">financial and budgetary management, </w:t>
      </w:r>
      <w:r w:rsidR="00D1543B">
        <w:t>customer databases, health and sa</w:t>
      </w:r>
      <w:r w:rsidR="00246657">
        <w:t>fety and supplier relationships; and q</w:t>
      </w:r>
      <w:r w:rsidR="008538DB">
        <w:t>u</w:t>
      </w:r>
      <w:r w:rsidR="00056304">
        <w:t>ickly established myself as an enthusiastic and flexible professional in developing a marketing plan through a</w:t>
      </w:r>
      <w:r w:rsidR="00D1543B">
        <w:t xml:space="preserve"> social </w:t>
      </w:r>
      <w:r w:rsidR="00056304">
        <w:t>media network, content creation and brand communications.</w:t>
      </w:r>
    </w:p>
    <w:p w14:paraId="12355D81" w14:textId="77777777" w:rsidR="007F1F7C" w:rsidRDefault="007F1F7C" w:rsidP="007F1F7C">
      <w:pPr>
        <w:pStyle w:val="Heading2"/>
        <w:jc w:val="both"/>
      </w:pPr>
    </w:p>
    <w:p w14:paraId="4EBD8FC9" w14:textId="32E4E516" w:rsidR="007F1F7C" w:rsidRPr="007F1F7C" w:rsidRDefault="00866469" w:rsidP="007F1F7C">
      <w:pPr>
        <w:pStyle w:val="Heading2"/>
        <w:jc w:val="both"/>
      </w:pPr>
      <w:r>
        <w:t>Sprint programme| entrepreneurial spark</w:t>
      </w:r>
      <w:r w:rsidR="009217B8">
        <w:t xml:space="preserve"> </w:t>
      </w:r>
      <w:r>
        <w:t>| feb 17 – april 17</w:t>
      </w:r>
    </w:p>
    <w:p w14:paraId="4B2A5D57" w14:textId="4A903232" w:rsidR="0084775D" w:rsidRDefault="00866469" w:rsidP="009A0C62">
      <w:pPr>
        <w:pStyle w:val="ListBullet"/>
        <w:jc w:val="both"/>
      </w:pPr>
      <w:r>
        <w:t>Developed</w:t>
      </w:r>
      <w:r w:rsidR="00970871">
        <w:t xml:space="preserve"> an entrepre</w:t>
      </w:r>
      <w:r w:rsidR="00111973">
        <w:t>neurial mindset after being awarded a place on the Sprint Programme at the Belfast Hub</w:t>
      </w:r>
      <w:r w:rsidR="00246657">
        <w:t>; and v</w:t>
      </w:r>
      <w:r w:rsidR="009217B8">
        <w:t>alidated and progressed a business concept through an intensive three-month boot camp which included market research, testing, application of frameworks including the Business Model Canvas, networking conferences and pitching competitions.</w:t>
      </w:r>
    </w:p>
    <w:p w14:paraId="334B9D4F" w14:textId="77777777" w:rsidR="00EA3038" w:rsidRDefault="00B225CE" w:rsidP="009A0C62">
      <w:pPr>
        <w:pStyle w:val="Heading2"/>
        <w:jc w:val="both"/>
      </w:pPr>
      <w:r>
        <w:lastRenderedPageBreak/>
        <w:t>Corporate event manager</w:t>
      </w:r>
      <w:r w:rsidR="00EA3038">
        <w:t> | </w:t>
      </w:r>
      <w:r>
        <w:t>hamilton 7 kirk | dec</w:t>
      </w:r>
      <w:r w:rsidR="00EA3038">
        <w:t xml:space="preserve"> 1</w:t>
      </w:r>
      <w:r>
        <w:t>2</w:t>
      </w:r>
      <w:r w:rsidR="00EA3038">
        <w:t xml:space="preserve"> –</w:t>
      </w:r>
      <w:r>
        <w:t xml:space="preserve"> dec 16</w:t>
      </w:r>
    </w:p>
    <w:p w14:paraId="76DEBD35" w14:textId="6591B164" w:rsidR="00E66972" w:rsidRDefault="00EA3038" w:rsidP="009A0C62">
      <w:pPr>
        <w:pStyle w:val="ListBullet"/>
        <w:jc w:val="both"/>
      </w:pPr>
      <w:r>
        <w:t>Demonstrated excellent</w:t>
      </w:r>
      <w:r w:rsidR="00E66972">
        <w:t xml:space="preserve"> leadership and</w:t>
      </w:r>
      <w:r>
        <w:t xml:space="preserve"> </w:t>
      </w:r>
      <w:r w:rsidR="00E66972">
        <w:t>management</w:t>
      </w:r>
      <w:r>
        <w:t xml:space="preserve"> skills in the </w:t>
      </w:r>
      <w:r w:rsidR="00E66972">
        <w:t>recruitment, selection and coordination of employees and exce</w:t>
      </w:r>
      <w:r w:rsidR="007A5744">
        <w:t>ptional organisational skills during the</w:t>
      </w:r>
      <w:r w:rsidR="00E66972">
        <w:t xml:space="preserve"> management</w:t>
      </w:r>
      <w:r w:rsidR="007A5744">
        <w:t xml:space="preserve"> of</w:t>
      </w:r>
      <w:r w:rsidR="00E66972">
        <w:t xml:space="preserve"> prestigious events throughout Ireland including the Lord Mayors Inaugural Dinner at Belfast City Hall, the Royal visit at Hillsborough Castle, the Assembly Investment Conference at Stormont</w:t>
      </w:r>
      <w:r w:rsidR="00764B68">
        <w:t xml:space="preserve"> Parliament Buildings</w:t>
      </w:r>
      <w:r w:rsidR="00E66972">
        <w:t xml:space="preserve"> and Race Mee</w:t>
      </w:r>
      <w:r w:rsidR="00246657">
        <w:t>tings at Down Royal Racecourse; and de</w:t>
      </w:r>
      <w:r w:rsidR="00E66972">
        <w:t>monstrated ability to build longstanding business relationships with key stakeholders through strong interpersonal and communication skills.</w:t>
      </w:r>
    </w:p>
    <w:p w14:paraId="5A0D8E77" w14:textId="77777777" w:rsidR="00E66972" w:rsidRDefault="00E66972" w:rsidP="009A0C62">
      <w:pPr>
        <w:pStyle w:val="Heading2"/>
        <w:jc w:val="both"/>
      </w:pPr>
      <w:r>
        <w:t>Events team | coca-cola | dec 14 – dec 16</w:t>
      </w:r>
    </w:p>
    <w:p w14:paraId="551F60F1" w14:textId="2AA59E00" w:rsidR="00EA3038" w:rsidRDefault="007A5744" w:rsidP="009A0C62">
      <w:pPr>
        <w:pStyle w:val="ListBullet"/>
        <w:jc w:val="both"/>
      </w:pPr>
      <w:r>
        <w:t xml:space="preserve">Developed </w:t>
      </w:r>
      <w:r w:rsidR="00E66972">
        <w:t>l</w:t>
      </w:r>
      <w:r>
        <w:t>eading brand communication</w:t>
      </w:r>
      <w:r w:rsidR="00E66972">
        <w:t xml:space="preserve"> skills</w:t>
      </w:r>
      <w:r>
        <w:t xml:space="preserve"> through activating the company’s sponsorship, promotions and commercial initiatives to the highest standards </w:t>
      </w:r>
      <w:r w:rsidR="00ED3F70">
        <w:t>in</w:t>
      </w:r>
      <w:r>
        <w:t xml:space="preserve"> assisting to build the profile and reputation </w:t>
      </w:r>
      <w:r w:rsidR="00246657">
        <w:t>of the company across Ireland; and d</w:t>
      </w:r>
      <w:r>
        <w:t>emonstrated key planning and budgetary management skills throughout the event organisation process.</w:t>
      </w:r>
    </w:p>
    <w:p w14:paraId="2FD6E51A" w14:textId="77777777" w:rsidR="004B1014" w:rsidRDefault="004B1014" w:rsidP="009A0C62">
      <w:pPr>
        <w:pStyle w:val="Heading2"/>
        <w:jc w:val="both"/>
      </w:pPr>
      <w:r>
        <w:t>Corporate event manager | gus commercials | feb 16 – july 16</w:t>
      </w:r>
    </w:p>
    <w:p w14:paraId="621FF155" w14:textId="6D71C2ED" w:rsidR="004B1014" w:rsidRDefault="004B1014" w:rsidP="009A0C62">
      <w:pPr>
        <w:pStyle w:val="ListBullet"/>
        <w:jc w:val="both"/>
      </w:pPr>
      <w:r>
        <w:t>Exhibited strong intuition and creative flair during the sole planning, organisation and management of a ten-year corporate anniversary event</w:t>
      </w:r>
      <w:r w:rsidR="00246657">
        <w:t xml:space="preserve"> for over five hundred guests; and d</w:t>
      </w:r>
      <w:r>
        <w:t>emonstrated exemplary time management skills in balancing this role with my other roles during my Master’s degree</w:t>
      </w:r>
      <w:r w:rsidR="00764B68">
        <w:t>.</w:t>
      </w:r>
    </w:p>
    <w:p w14:paraId="7E7A3061" w14:textId="77777777" w:rsidR="004B1014" w:rsidRDefault="004B1014" w:rsidP="009A0C62">
      <w:pPr>
        <w:pStyle w:val="Heading2"/>
        <w:jc w:val="both"/>
      </w:pPr>
      <w:r>
        <w:t>Organising committee | hillsorough oyster festival | feb 14 – sept 16</w:t>
      </w:r>
    </w:p>
    <w:p w14:paraId="309EE5A9" w14:textId="77777777" w:rsidR="004B1014" w:rsidRDefault="004B1014" w:rsidP="009A0C62">
      <w:pPr>
        <w:pStyle w:val="ListBullet"/>
        <w:jc w:val="both"/>
      </w:pPr>
      <w:r>
        <w:t>Developed professional</w:t>
      </w:r>
      <w:r w:rsidR="003815A7">
        <w:t xml:space="preserve"> written,</w:t>
      </w:r>
      <w:r>
        <w:t xml:space="preserve"> </w:t>
      </w:r>
      <w:r w:rsidR="003815A7">
        <w:t>verbal</w:t>
      </w:r>
      <w:r>
        <w:t xml:space="preserve"> and interpersonal skills in acting as point of contact for all enquiries of the festival</w:t>
      </w:r>
      <w:r w:rsidR="003815A7">
        <w:t>, taking minutes at monthly committee meetings, compiling expressions of interest, monitoring event coverage and carrying out</w:t>
      </w:r>
      <w:r w:rsidR="00764B68">
        <w:t xml:space="preserve"> research to present </w:t>
      </w:r>
      <w:r w:rsidR="003815A7">
        <w:t>to committee.</w:t>
      </w:r>
    </w:p>
    <w:sdt>
      <w:sdtPr>
        <w:alias w:val="Skills &amp; Abilities:"/>
        <w:tag w:val="Skills &amp; Abilities:"/>
        <w:id w:val="458624136"/>
        <w:placeholder>
          <w:docPart w:val="4FD364E6436EFA488B05E1C074D7C282"/>
        </w:placeholder>
        <w:temporary/>
        <w:showingPlcHdr/>
        <w15:appearance w15:val="hidden"/>
      </w:sdtPr>
      <w:sdtEndPr/>
      <w:sdtContent>
        <w:p w14:paraId="5ADD57F0" w14:textId="77777777" w:rsidR="0084775D" w:rsidRDefault="0084775D" w:rsidP="009A0C62">
          <w:pPr>
            <w:pStyle w:val="Heading1"/>
            <w:jc w:val="both"/>
          </w:pPr>
          <w:r>
            <w:t>Skills &amp; Abilities</w:t>
          </w:r>
        </w:p>
      </w:sdtContent>
    </w:sdt>
    <w:sdt>
      <w:sdtPr>
        <w:alias w:val="Management:"/>
        <w:tag w:val="Management:"/>
        <w:id w:val="598525640"/>
        <w:placeholder>
          <w:docPart w:val="AE70D3FC337D934DAC0B96CAA362CD1C"/>
        </w:placeholder>
        <w:temporary/>
        <w:showingPlcHdr/>
        <w15:appearance w15:val="hidden"/>
      </w:sdtPr>
      <w:sdtEndPr/>
      <w:sdtContent>
        <w:p w14:paraId="78838054" w14:textId="77777777" w:rsidR="0084775D" w:rsidRDefault="0084775D" w:rsidP="009A0C62">
          <w:pPr>
            <w:pStyle w:val="Heading2"/>
            <w:jc w:val="both"/>
          </w:pPr>
          <w:r>
            <w:t>Management</w:t>
          </w:r>
        </w:p>
      </w:sdtContent>
    </w:sdt>
    <w:p w14:paraId="67DF172A" w14:textId="77777777" w:rsidR="0084775D" w:rsidRDefault="00F77B5E" w:rsidP="009A0C62">
      <w:pPr>
        <w:pStyle w:val="ListBullet"/>
        <w:jc w:val="both"/>
      </w:pPr>
      <w:r>
        <w:t xml:space="preserve">Gained a solid background of management positions and have successfully managed high profile, community and </w:t>
      </w:r>
      <w:r w:rsidR="00764B68">
        <w:t>corporate</w:t>
      </w:r>
      <w:r>
        <w:t xml:space="preserve"> events</w:t>
      </w:r>
      <w:r w:rsidR="00764B68">
        <w:t>,</w:t>
      </w:r>
      <w:r>
        <w:t xml:space="preserve"> delivering tasks accomplished on time and within the allocated budget.</w:t>
      </w:r>
    </w:p>
    <w:p w14:paraId="7488A1D0" w14:textId="77777777" w:rsidR="0084775D" w:rsidRDefault="00F77B5E" w:rsidP="009A0C62">
      <w:pPr>
        <w:pStyle w:val="Heading2"/>
        <w:jc w:val="both"/>
      </w:pPr>
      <w:r>
        <w:t>Administration skills</w:t>
      </w:r>
    </w:p>
    <w:p w14:paraId="38B4968F" w14:textId="65A8B93A" w:rsidR="0084775D" w:rsidRDefault="00F77B5E" w:rsidP="009A0C62">
      <w:pPr>
        <w:pStyle w:val="ListBullet"/>
        <w:jc w:val="both"/>
      </w:pPr>
      <w:r>
        <w:t>Maintained an excellent reputation for attention to detail and record keeping throughout professional work experience through proficient</w:t>
      </w:r>
      <w:r w:rsidR="00764B68">
        <w:t xml:space="preserve"> use of</w:t>
      </w:r>
      <w:r>
        <w:t xml:space="preserve"> Microsoft Office in maintaining compliance documents, monitoring and tracking reports, employee de</w:t>
      </w:r>
      <w:r w:rsidR="00246657">
        <w:t xml:space="preserve">tails, work schedules and event </w:t>
      </w:r>
      <w:r>
        <w:t>running orders.</w:t>
      </w:r>
    </w:p>
    <w:p w14:paraId="0300B84E" w14:textId="77777777" w:rsidR="0084775D" w:rsidRDefault="009A0C62" w:rsidP="009A0C62">
      <w:pPr>
        <w:pStyle w:val="Heading2"/>
        <w:jc w:val="both"/>
      </w:pPr>
      <w:r>
        <w:t>Interpersonal skills</w:t>
      </w:r>
    </w:p>
    <w:p w14:paraId="4DAB3F55" w14:textId="77777777" w:rsidR="0084775D" w:rsidRDefault="00F77B5E" w:rsidP="009A0C62">
      <w:pPr>
        <w:pStyle w:val="ListBullet"/>
        <w:jc w:val="both"/>
      </w:pPr>
      <w:r>
        <w:t>Success</w:t>
      </w:r>
      <w:r w:rsidR="004A60D4">
        <w:t xml:space="preserve">fully demonstrated </w:t>
      </w:r>
      <w:r w:rsidR="009A0C62">
        <w:t>exceptional interpersonal skills in building fruitful and long lasting relationships with both team and clients alike thro</w:t>
      </w:r>
      <w:r w:rsidR="00764B68">
        <w:t>ughout professional experience.</w:t>
      </w:r>
    </w:p>
    <w:sdt>
      <w:sdtPr>
        <w:alias w:val="Leadership:"/>
        <w:tag w:val="Leadership:"/>
        <w:id w:val="1837562325"/>
        <w:placeholder>
          <w:docPart w:val="EEB19A5A4C5F53479E0D288F18E9831B"/>
        </w:placeholder>
        <w:temporary/>
        <w:showingPlcHdr/>
        <w15:appearance w15:val="hidden"/>
      </w:sdtPr>
      <w:sdtEndPr/>
      <w:sdtContent>
        <w:p w14:paraId="3DA98629" w14:textId="77777777" w:rsidR="0084775D" w:rsidRDefault="0084775D" w:rsidP="009A0C62">
          <w:pPr>
            <w:pStyle w:val="Heading2"/>
            <w:jc w:val="both"/>
          </w:pPr>
          <w:r>
            <w:t>Leadership</w:t>
          </w:r>
        </w:p>
      </w:sdtContent>
    </w:sdt>
    <w:p w14:paraId="2B8C9B0D" w14:textId="77777777" w:rsidR="0084775D" w:rsidRDefault="00F77B5E" w:rsidP="009A0C62">
      <w:pPr>
        <w:pStyle w:val="ListBullet"/>
        <w:jc w:val="both"/>
      </w:pPr>
      <w:r>
        <w:t>Significantly succeeded in de</w:t>
      </w:r>
      <w:r w:rsidR="004A60D4">
        <w:t>veloping</w:t>
      </w:r>
      <w:r>
        <w:t xml:space="preserve"> excellent leadership skills during my professional work experience through the recruitment, </w:t>
      </w:r>
      <w:r w:rsidR="004A60D4">
        <w:t>training and coordination of employees for various events throughout Ireland, specifically in retaining a reliable and trustworthy bank of casual event employees.</w:t>
      </w:r>
    </w:p>
    <w:p w14:paraId="4C25187D" w14:textId="404FE041" w:rsidR="0084775D" w:rsidRPr="00ED3F70" w:rsidRDefault="004B1014" w:rsidP="009A0C62">
      <w:pPr>
        <w:pStyle w:val="Heading1"/>
        <w:jc w:val="center"/>
        <w:rPr>
          <w:rFonts w:asciiTheme="minorHAnsi" w:eastAsiaTheme="minorEastAsia" w:hAnsiTheme="minorHAnsi" w:cstheme="minorBidi"/>
          <w:b w:val="0"/>
          <w:i/>
          <w:color w:val="404040" w:themeColor="text1" w:themeTint="BF"/>
          <w:sz w:val="24"/>
          <w:szCs w:val="24"/>
        </w:rPr>
      </w:pPr>
      <w:r>
        <w:rPr>
          <w:b w:val="0"/>
          <w:i/>
          <w:sz w:val="24"/>
          <w:szCs w:val="24"/>
        </w:rPr>
        <w:t>References available up</w:t>
      </w:r>
      <w:r w:rsidR="00ED3F70" w:rsidRPr="00ED3F70">
        <w:rPr>
          <w:b w:val="0"/>
          <w:i/>
          <w:sz w:val="24"/>
          <w:szCs w:val="24"/>
        </w:rPr>
        <w:t>on request</w:t>
      </w:r>
      <w:r w:rsidR="00246657">
        <w:rPr>
          <w:b w:val="0"/>
          <w:i/>
          <w:sz w:val="24"/>
          <w:szCs w:val="24"/>
        </w:rPr>
        <w:t>.</w:t>
      </w:r>
    </w:p>
    <w:sectPr w:rsidR="0084775D" w:rsidRPr="00ED3F70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29848" w14:textId="77777777" w:rsidR="00EE6CDC" w:rsidRDefault="00EE6CDC">
      <w:pPr>
        <w:spacing w:after="0"/>
      </w:pPr>
      <w:r>
        <w:separator/>
      </w:r>
    </w:p>
  </w:endnote>
  <w:endnote w:type="continuationSeparator" w:id="0">
    <w:p w14:paraId="5773D256" w14:textId="77777777" w:rsidR="00EE6CDC" w:rsidRDefault="00EE6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明朝B">
    <w:altName w:val="Times New Roman"/>
    <w:panose1 w:val="020B0604020202020204"/>
    <w:charset w:val="0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07A5" w14:textId="073024D8" w:rsidR="006270A9" w:rsidRPr="00951707" w:rsidRDefault="006270A9" w:rsidP="00951707">
    <w:pPr>
      <w:pStyle w:val="Footer"/>
      <w:jc w:val="cen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21C7" w14:textId="77777777" w:rsidR="00EE6CDC" w:rsidRDefault="00EE6CDC">
      <w:pPr>
        <w:spacing w:after="0"/>
      </w:pPr>
      <w:r>
        <w:separator/>
      </w:r>
    </w:p>
  </w:footnote>
  <w:footnote w:type="continuationSeparator" w:id="0">
    <w:p w14:paraId="79676D36" w14:textId="77777777" w:rsidR="00EE6CDC" w:rsidRDefault="00EE6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attachedTemplate r:id="rId1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A9"/>
    <w:rsid w:val="00056304"/>
    <w:rsid w:val="000820B5"/>
    <w:rsid w:val="00090DF7"/>
    <w:rsid w:val="000A3A4D"/>
    <w:rsid w:val="000A4F59"/>
    <w:rsid w:val="000F2124"/>
    <w:rsid w:val="00111973"/>
    <w:rsid w:val="00112C0B"/>
    <w:rsid w:val="00141A4C"/>
    <w:rsid w:val="0016530C"/>
    <w:rsid w:val="001B24FD"/>
    <w:rsid w:val="001B29CF"/>
    <w:rsid w:val="00246657"/>
    <w:rsid w:val="0028220F"/>
    <w:rsid w:val="003100A9"/>
    <w:rsid w:val="00345D62"/>
    <w:rsid w:val="00356C14"/>
    <w:rsid w:val="003815A7"/>
    <w:rsid w:val="004227FB"/>
    <w:rsid w:val="004826A9"/>
    <w:rsid w:val="00495D8A"/>
    <w:rsid w:val="004A60D4"/>
    <w:rsid w:val="004B1014"/>
    <w:rsid w:val="004E1881"/>
    <w:rsid w:val="00605791"/>
    <w:rsid w:val="00617B26"/>
    <w:rsid w:val="006270A9"/>
    <w:rsid w:val="00644022"/>
    <w:rsid w:val="00675956"/>
    <w:rsid w:val="00681034"/>
    <w:rsid w:val="006C1934"/>
    <w:rsid w:val="00764B68"/>
    <w:rsid w:val="00776024"/>
    <w:rsid w:val="00791FF9"/>
    <w:rsid w:val="007A5744"/>
    <w:rsid w:val="007F1F7C"/>
    <w:rsid w:val="00816216"/>
    <w:rsid w:val="0084775D"/>
    <w:rsid w:val="008538DB"/>
    <w:rsid w:val="00866469"/>
    <w:rsid w:val="0087734B"/>
    <w:rsid w:val="0088319A"/>
    <w:rsid w:val="009217B8"/>
    <w:rsid w:val="00951707"/>
    <w:rsid w:val="00970871"/>
    <w:rsid w:val="00973755"/>
    <w:rsid w:val="009808D9"/>
    <w:rsid w:val="009A0C62"/>
    <w:rsid w:val="009D5933"/>
    <w:rsid w:val="00A64B9C"/>
    <w:rsid w:val="00B225CE"/>
    <w:rsid w:val="00B72F42"/>
    <w:rsid w:val="00B95467"/>
    <w:rsid w:val="00BD768D"/>
    <w:rsid w:val="00C20EBD"/>
    <w:rsid w:val="00C61F8E"/>
    <w:rsid w:val="00C631E1"/>
    <w:rsid w:val="00CE4B69"/>
    <w:rsid w:val="00CE51E0"/>
    <w:rsid w:val="00D1543B"/>
    <w:rsid w:val="00D157F4"/>
    <w:rsid w:val="00D876BA"/>
    <w:rsid w:val="00DF49FC"/>
    <w:rsid w:val="00E44B34"/>
    <w:rsid w:val="00E47E89"/>
    <w:rsid w:val="00E66972"/>
    <w:rsid w:val="00E83E4B"/>
    <w:rsid w:val="00EA3038"/>
    <w:rsid w:val="00EC2619"/>
    <w:rsid w:val="00ED3F70"/>
    <w:rsid w:val="00EE6CDC"/>
    <w:rsid w:val="00F77B5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65C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76E8B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494BA" w:themeColor="accent1"/>
      </w:pBdr>
      <w:spacing w:after="120"/>
      <w:contextualSpacing/>
    </w:pPr>
    <w:rPr>
      <w:rFonts w:asciiTheme="majorHAnsi" w:eastAsiaTheme="majorEastAsia" w:hAnsiTheme="majorHAnsi" w:cstheme="majorBidi"/>
      <w:color w:val="276E8B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76E8B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292733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76E8B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76E8B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76E8B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76E8B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76E8B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578793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76E8B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i/>
      <w:iCs/>
      <w:color w:val="276E8B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373545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Revision">
    <w:name w:val="Revision"/>
    <w:hidden/>
    <w:uiPriority w:val="99"/>
    <w:semiHidden/>
    <w:rsid w:val="00DF49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sannamccomish/Library/Containers/com.microsoft.Word/Data/Library/Caches/2057/TM02918880/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0B9C581EEE946A169A1A52EF6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10A7-0E24-9642-9ABD-ABD79B77D692}"/>
      </w:docPartPr>
      <w:docPartBody>
        <w:p w:rsidR="00760EAD" w:rsidRDefault="003B13E1">
          <w:pPr>
            <w:pStyle w:val="5760B9C581EEE946A169A1A52EF6008D"/>
          </w:pPr>
          <w:r>
            <w:t>Education</w:t>
          </w:r>
        </w:p>
      </w:docPartBody>
    </w:docPart>
    <w:docPart>
      <w:docPartPr>
        <w:name w:val="08118A4A40B2B545A236DDCFAA9BB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012-68DC-8B4F-A15D-5015D5D8B241}"/>
      </w:docPartPr>
      <w:docPartBody>
        <w:p w:rsidR="00760EAD" w:rsidRDefault="003B13E1">
          <w:pPr>
            <w:pStyle w:val="08118A4A40B2B545A236DDCFAA9BB344"/>
          </w:pPr>
          <w:r>
            <w:t>Experience</w:t>
          </w:r>
        </w:p>
      </w:docPartBody>
    </w:docPart>
    <w:docPart>
      <w:docPartPr>
        <w:name w:val="4FD364E6436EFA488B05E1C074D7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2522-19C8-4942-8D4A-4768F2B45FAE}"/>
      </w:docPartPr>
      <w:docPartBody>
        <w:p w:rsidR="00760EAD" w:rsidRDefault="00EA6027" w:rsidP="00EA6027">
          <w:pPr>
            <w:pStyle w:val="4FD364E6436EFA488B05E1C074D7C282"/>
          </w:pPr>
          <w:r>
            <w:t>Skills &amp; Abilities</w:t>
          </w:r>
        </w:p>
      </w:docPartBody>
    </w:docPart>
    <w:docPart>
      <w:docPartPr>
        <w:name w:val="AE70D3FC337D934DAC0B96CAA362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37CDA-11DC-0846-ADAB-617A9DB7F2EA}"/>
      </w:docPartPr>
      <w:docPartBody>
        <w:p w:rsidR="00760EAD" w:rsidRDefault="00EA6027" w:rsidP="00EA6027">
          <w:pPr>
            <w:pStyle w:val="AE70D3FC337D934DAC0B96CAA362CD1C"/>
          </w:pPr>
          <w:r>
            <w:t>Management</w:t>
          </w:r>
        </w:p>
      </w:docPartBody>
    </w:docPart>
    <w:docPart>
      <w:docPartPr>
        <w:name w:val="EEB19A5A4C5F53479E0D288F18E9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51DB-32E7-6241-B838-F81C027FE4C5}"/>
      </w:docPartPr>
      <w:docPartBody>
        <w:p w:rsidR="00760EAD" w:rsidRDefault="00EA6027" w:rsidP="00EA6027">
          <w:pPr>
            <w:pStyle w:val="EEB19A5A4C5F53479E0D288F18E9831B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明朝B">
    <w:altName w:val="Times New Roman"/>
    <w:panose1 w:val="020B0604020202020204"/>
    <w:charset w:val="0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7"/>
    <w:rsid w:val="000D4EFF"/>
    <w:rsid w:val="00114781"/>
    <w:rsid w:val="002C7D16"/>
    <w:rsid w:val="003B13E1"/>
    <w:rsid w:val="005821F8"/>
    <w:rsid w:val="00760EAD"/>
    <w:rsid w:val="00855508"/>
    <w:rsid w:val="00A02538"/>
    <w:rsid w:val="00DC1394"/>
    <w:rsid w:val="00E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8407F248620C40ACB9C09AED78D5C1">
    <w:name w:val="548407F248620C40ACB9C09AED78D5C1"/>
  </w:style>
  <w:style w:type="paragraph" w:customStyle="1" w:styleId="E8E9EE10B4552341AAE3230D9B74618B">
    <w:name w:val="E8E9EE10B4552341AAE3230D9B74618B"/>
  </w:style>
  <w:style w:type="paragraph" w:customStyle="1" w:styleId="7020A64B33DCE542A1560C2EADC029C4">
    <w:name w:val="7020A64B33DCE542A1560C2EADC029C4"/>
  </w:style>
  <w:style w:type="paragraph" w:customStyle="1" w:styleId="21ED609BEBB1E0478E1D55DD313EA4F0">
    <w:name w:val="21ED609BEBB1E0478E1D55DD313EA4F0"/>
  </w:style>
  <w:style w:type="paragraph" w:customStyle="1" w:styleId="F9D7D59170000244B45BD28F3D13C8E7">
    <w:name w:val="F9D7D59170000244B45BD28F3D13C8E7"/>
  </w:style>
  <w:style w:type="paragraph" w:customStyle="1" w:styleId="7ADD2D79796BB640AFF40F93631AFB91">
    <w:name w:val="7ADD2D79796BB640AFF40F93631AFB91"/>
  </w:style>
  <w:style w:type="paragraph" w:customStyle="1" w:styleId="5760B9C581EEE946A169A1A52EF6008D">
    <w:name w:val="5760B9C581EEE946A169A1A52EF6008D"/>
  </w:style>
  <w:style w:type="paragraph" w:customStyle="1" w:styleId="486439A8F19CD14D9A7075578E035D22">
    <w:name w:val="486439A8F19CD14D9A7075578E035D22"/>
  </w:style>
  <w:style w:type="paragraph" w:customStyle="1" w:styleId="DB743C682DD5FD4D84996852230AB4BF">
    <w:name w:val="DB743C682DD5FD4D84996852230AB4BF"/>
  </w:style>
  <w:style w:type="paragraph" w:customStyle="1" w:styleId="8406DD150FF8694EAD4A16886021DA64">
    <w:name w:val="8406DD150FF8694EAD4A16886021DA64"/>
  </w:style>
  <w:style w:type="paragraph" w:customStyle="1" w:styleId="A7A4C6ACCE7D5C41A0AB28BD3BFEDC14">
    <w:name w:val="A7A4C6ACCE7D5C41A0AB28BD3BFEDC14"/>
  </w:style>
  <w:style w:type="paragraph" w:customStyle="1" w:styleId="84E1FD2AD709F44889DBDFA1E3EA6050">
    <w:name w:val="84E1FD2AD709F44889DBDFA1E3EA6050"/>
  </w:style>
  <w:style w:type="paragraph" w:customStyle="1" w:styleId="862BA27FAB1B714BBC9CB708E9F5352E">
    <w:name w:val="862BA27FAB1B714BBC9CB708E9F5352E"/>
  </w:style>
  <w:style w:type="paragraph" w:customStyle="1" w:styleId="BE38C78F01353240B534D95D60A9CF6A">
    <w:name w:val="BE38C78F01353240B534D95D60A9CF6A"/>
  </w:style>
  <w:style w:type="paragraph" w:customStyle="1" w:styleId="D66576D9FD2D4F43A9BDA6EB37953CDC">
    <w:name w:val="D66576D9FD2D4F43A9BDA6EB37953CDC"/>
  </w:style>
  <w:style w:type="paragraph" w:customStyle="1" w:styleId="342EF8222F4C1A4FA4759ADB27224769">
    <w:name w:val="342EF8222F4C1A4FA4759ADB27224769"/>
  </w:style>
  <w:style w:type="paragraph" w:customStyle="1" w:styleId="A71E4F2E7F84C44A9735EE460400A6CE">
    <w:name w:val="A71E4F2E7F84C44A9735EE460400A6CE"/>
  </w:style>
  <w:style w:type="paragraph" w:customStyle="1" w:styleId="6610D179CEA25C43A4847F30D5C77DAF">
    <w:name w:val="6610D179CEA25C43A4847F30D5C77DAF"/>
  </w:style>
  <w:style w:type="paragraph" w:customStyle="1" w:styleId="88A5AC48E1689A46877CD570668A9983">
    <w:name w:val="88A5AC48E1689A46877CD570668A9983"/>
  </w:style>
  <w:style w:type="paragraph" w:customStyle="1" w:styleId="DC794E249C4CC2459F5947B5A62A7EED">
    <w:name w:val="DC794E249C4CC2459F5947B5A62A7EED"/>
  </w:style>
  <w:style w:type="paragraph" w:customStyle="1" w:styleId="13411F6B42DE8B409AD997DC8C49F58C">
    <w:name w:val="13411F6B42DE8B409AD997DC8C49F58C"/>
  </w:style>
  <w:style w:type="paragraph" w:customStyle="1" w:styleId="BBCFCD9782F6DB4B9180F1B075CD6ADE">
    <w:name w:val="BBCFCD9782F6DB4B9180F1B075CD6ADE"/>
  </w:style>
  <w:style w:type="paragraph" w:customStyle="1" w:styleId="BDA29ACD7DBA634DBEFDE091EB8AAB47">
    <w:name w:val="BDA29ACD7DBA634DBEFDE091EB8AAB47"/>
  </w:style>
  <w:style w:type="paragraph" w:customStyle="1" w:styleId="02E5B9C5BFF0244EA7118B944C27B69E">
    <w:name w:val="02E5B9C5BFF0244EA7118B944C27B69E"/>
  </w:style>
  <w:style w:type="paragraph" w:customStyle="1" w:styleId="08118A4A40B2B545A236DDCFAA9BB344">
    <w:name w:val="08118A4A40B2B545A236DDCFAA9BB344"/>
  </w:style>
  <w:style w:type="paragraph" w:customStyle="1" w:styleId="E7B7EB1510F9A142B70117DF9FCF0BA3">
    <w:name w:val="E7B7EB1510F9A142B70117DF9FCF0BA3"/>
  </w:style>
  <w:style w:type="paragraph" w:customStyle="1" w:styleId="7A4A0C8EDD8DCB4F89EE8FD41571491B">
    <w:name w:val="7A4A0C8EDD8DCB4F89EE8FD41571491B"/>
  </w:style>
  <w:style w:type="paragraph" w:customStyle="1" w:styleId="07737CDA4DA0FB42BE1B724565F0B6A2">
    <w:name w:val="07737CDA4DA0FB42BE1B724565F0B6A2"/>
  </w:style>
  <w:style w:type="paragraph" w:customStyle="1" w:styleId="2E29D8D6FEF54F4E86A699E1FDD09CDB">
    <w:name w:val="2E29D8D6FEF54F4E86A699E1FDD09CDB"/>
  </w:style>
  <w:style w:type="paragraph" w:customStyle="1" w:styleId="3830E0CEF1F24D4984F74D84811BA830">
    <w:name w:val="3830E0CEF1F24D4984F74D84811BA830"/>
  </w:style>
  <w:style w:type="paragraph" w:customStyle="1" w:styleId="2DC7CE149E4A9C4E91C075186B3E48BC">
    <w:name w:val="2DC7CE149E4A9C4E91C075186B3E48BC"/>
  </w:style>
  <w:style w:type="paragraph" w:customStyle="1" w:styleId="F063F468D842394E95F045433F9FFEFE">
    <w:name w:val="F063F468D842394E95F045433F9FFEFE"/>
  </w:style>
  <w:style w:type="paragraph" w:customStyle="1" w:styleId="71A0BDA7DD81EA459B98573F4164CD45">
    <w:name w:val="71A0BDA7DD81EA459B98573F4164CD45"/>
  </w:style>
  <w:style w:type="paragraph" w:customStyle="1" w:styleId="4FD364E6436EFA488B05E1C074D7C282">
    <w:name w:val="4FD364E6436EFA488B05E1C074D7C282"/>
    <w:rsid w:val="00EA6027"/>
  </w:style>
  <w:style w:type="paragraph" w:customStyle="1" w:styleId="AE70D3FC337D934DAC0B96CAA362CD1C">
    <w:name w:val="AE70D3FC337D934DAC0B96CAA362CD1C"/>
    <w:rsid w:val="00EA6027"/>
  </w:style>
  <w:style w:type="paragraph" w:customStyle="1" w:styleId="D9252516D3A324469A4FC7ED186E09F2">
    <w:name w:val="D9252516D3A324469A4FC7ED186E09F2"/>
    <w:rsid w:val="00EA6027"/>
  </w:style>
  <w:style w:type="paragraph" w:customStyle="1" w:styleId="1D35EAD7494A774AAFE65799443463BD">
    <w:name w:val="1D35EAD7494A774AAFE65799443463BD"/>
    <w:rsid w:val="00EA6027"/>
  </w:style>
  <w:style w:type="paragraph" w:customStyle="1" w:styleId="5B4D87613FD0D64A98026289E1269482">
    <w:name w:val="5B4D87613FD0D64A98026289E1269482"/>
    <w:rsid w:val="00EA6027"/>
  </w:style>
  <w:style w:type="paragraph" w:customStyle="1" w:styleId="FAA664238AC8594D8BC07E5CF99F2AE8">
    <w:name w:val="FAA664238AC8594D8BC07E5CF99F2AE8"/>
    <w:rsid w:val="00EA6027"/>
  </w:style>
  <w:style w:type="paragraph" w:customStyle="1" w:styleId="315DA17DE89E3749897A6B963D245279">
    <w:name w:val="315DA17DE89E3749897A6B963D245279"/>
    <w:rsid w:val="00EA6027"/>
  </w:style>
  <w:style w:type="paragraph" w:customStyle="1" w:styleId="EEB19A5A4C5F53479E0D288F18E9831B">
    <w:name w:val="EEB19A5A4C5F53479E0D288F18E9831B"/>
    <w:rsid w:val="00EA6027"/>
  </w:style>
  <w:style w:type="paragraph" w:customStyle="1" w:styleId="4902EECD1FABC24E8C9A795F8D365EEC">
    <w:name w:val="4902EECD1FABC24E8C9A795F8D365EEC"/>
    <w:rsid w:val="00EA6027"/>
  </w:style>
  <w:style w:type="paragraph" w:customStyle="1" w:styleId="C15A0BC3F44C8145A1BCBE9C52EE6541">
    <w:name w:val="C15A0BC3F44C8145A1BCBE9C52EE6541"/>
    <w:rsid w:val="00EA6027"/>
  </w:style>
  <w:style w:type="paragraph" w:customStyle="1" w:styleId="FF2689A2A9F5084A8E2E3640D1A89DF2">
    <w:name w:val="FF2689A2A9F5084A8E2E3640D1A89DF2"/>
    <w:rsid w:val="00EA6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B260-30D6-FF4B-9094-520EA81B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1</TotalTime>
  <Pages>2</Pages>
  <Words>773</Words>
  <Characters>4409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4</cp:revision>
  <dcterms:created xsi:type="dcterms:W3CDTF">2018-10-14T11:01:00Z</dcterms:created>
  <dcterms:modified xsi:type="dcterms:W3CDTF">2018-10-14T11:02:00Z</dcterms:modified>
  <cp:version/>
</cp:coreProperties>
</file>