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83"/>
        <w:gridCol w:w="696"/>
        <w:gridCol w:w="6259"/>
      </w:tblGrid>
      <w:tr w:rsidR="001B2ABD" w14:paraId="314E3533" w14:textId="77777777" w:rsidTr="00FE52DD">
        <w:trPr>
          <w:trHeight w:val="4221"/>
        </w:trPr>
        <w:tc>
          <w:tcPr>
            <w:tcW w:w="3483" w:type="dxa"/>
            <w:vAlign w:val="bottom"/>
          </w:tcPr>
          <w:p w14:paraId="697B3152" w14:textId="31B4F1D0" w:rsidR="001B2ABD" w:rsidRDefault="001B2ABD" w:rsidP="001B2ABD">
            <w:pPr>
              <w:tabs>
                <w:tab w:val="left" w:pos="990"/>
              </w:tabs>
              <w:jc w:val="center"/>
            </w:pPr>
          </w:p>
        </w:tc>
        <w:tc>
          <w:tcPr>
            <w:tcW w:w="696" w:type="dxa"/>
          </w:tcPr>
          <w:p w14:paraId="362007B5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259" w:type="dxa"/>
            <w:vAlign w:val="bottom"/>
          </w:tcPr>
          <w:p w14:paraId="05D47A55" w14:textId="1CA99B3B" w:rsidR="001B2ABD" w:rsidRDefault="00FA1709" w:rsidP="001B2ABD">
            <w:pPr>
              <w:pStyle w:val="Title"/>
            </w:pPr>
            <w:r>
              <w:t>Ryan o’neill</w:t>
            </w:r>
          </w:p>
          <w:p w14:paraId="4365BE9C" w14:textId="7B8D867E" w:rsidR="001B2ABD" w:rsidRDefault="00FA1709" w:rsidP="001B2ABD">
            <w:pPr>
              <w:pStyle w:val="Subtitle"/>
            </w:pPr>
            <w:r w:rsidRPr="00644062">
              <w:rPr>
                <w:spacing w:val="1"/>
                <w:w w:val="60"/>
              </w:rPr>
              <w:t>Business &amp;</w:t>
            </w:r>
            <w:r w:rsidR="00F92ECF" w:rsidRPr="00644062">
              <w:rPr>
                <w:spacing w:val="1"/>
                <w:w w:val="60"/>
              </w:rPr>
              <w:t xml:space="preserve"> </w:t>
            </w:r>
            <w:r w:rsidRPr="00644062">
              <w:rPr>
                <w:spacing w:val="1"/>
                <w:w w:val="60"/>
              </w:rPr>
              <w:t>Law Studen</w:t>
            </w:r>
            <w:r w:rsidRPr="00644062">
              <w:rPr>
                <w:spacing w:val="8"/>
                <w:w w:val="60"/>
              </w:rPr>
              <w:t>t</w:t>
            </w:r>
          </w:p>
        </w:tc>
      </w:tr>
      <w:tr w:rsidR="001B2ABD" w14:paraId="11468F71" w14:textId="77777777" w:rsidTr="00FE52DD">
        <w:trPr>
          <w:trHeight w:val="8357"/>
        </w:trPr>
        <w:tc>
          <w:tcPr>
            <w:tcW w:w="3483" w:type="dxa"/>
          </w:tcPr>
          <w:sdt>
            <w:sdtPr>
              <w:id w:val="-1711873194"/>
              <w:placeholder>
                <w:docPart w:val="4529FBE5817F4F948935A77EEF778C25"/>
              </w:placeholder>
              <w:temporary/>
              <w:showingPlcHdr/>
              <w15:appearance w15:val="hidden"/>
            </w:sdtPr>
            <w:sdtContent>
              <w:p w14:paraId="205BA6CB" w14:textId="77777777" w:rsidR="001B2ABD" w:rsidRDefault="00036450" w:rsidP="00036450">
                <w:pPr>
                  <w:pStyle w:val="Heading3"/>
                </w:pPr>
                <w:r w:rsidRPr="00D5459D">
                  <w:t>Profile</w:t>
                </w:r>
              </w:p>
            </w:sdtContent>
          </w:sdt>
          <w:p w14:paraId="0E2CA602" w14:textId="551AA62A" w:rsidR="00036450" w:rsidRDefault="00C14D07" w:rsidP="00C14D07">
            <w:r>
              <w:t xml:space="preserve">I am an enthusiastic, </w:t>
            </w:r>
            <w:proofErr w:type="gramStart"/>
            <w:r>
              <w:t>self-motivated</w:t>
            </w:r>
            <w:proofErr w:type="gramEnd"/>
            <w:r>
              <w:t xml:space="preserve"> and hard-working student who is eager to learn.  I am a mature team worker and adaptable to all challenging situations.  I can work well both in a team environment as well as using my own initiative. I can work well under pressure and adhere to strict deadlines.</w:t>
            </w:r>
          </w:p>
          <w:p w14:paraId="61E94B47" w14:textId="77777777" w:rsidR="00036450" w:rsidRDefault="00036450" w:rsidP="00036450"/>
          <w:sdt>
            <w:sdtPr>
              <w:id w:val="-1954003311"/>
              <w:placeholder>
                <w:docPart w:val="65E4D07E848D4BECBE0EDF88DAD4E440"/>
              </w:placeholder>
              <w:temporary/>
              <w:showingPlcHdr/>
              <w15:appearance w15:val="hidden"/>
            </w:sdtPr>
            <w:sdtContent>
              <w:p w14:paraId="4DF9D79B" w14:textId="77777777" w:rsidR="00036450" w:rsidRPr="00CB0055" w:rsidRDefault="00CB0055" w:rsidP="00CB0055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sdt>
            <w:sdtPr>
              <w:id w:val="1111563247"/>
              <w:placeholder>
                <w:docPart w:val="937046356DD6494496AB19F6FB0CE613"/>
              </w:placeholder>
              <w:temporary/>
              <w:showingPlcHdr/>
              <w15:appearance w15:val="hidden"/>
            </w:sdtPr>
            <w:sdtContent>
              <w:p w14:paraId="04D135F8" w14:textId="77777777" w:rsidR="004D3011" w:rsidRDefault="004D3011" w:rsidP="004D3011">
                <w:r w:rsidRPr="004D3011">
                  <w:t>PHONE:</w:t>
                </w:r>
              </w:p>
            </w:sdtContent>
          </w:sdt>
          <w:p w14:paraId="69102AB5" w14:textId="2078938B" w:rsidR="004D3011" w:rsidRDefault="00FE52DD" w:rsidP="004D3011">
            <w:r>
              <w:t>087 7907273</w:t>
            </w:r>
          </w:p>
          <w:p w14:paraId="5FD24BAB" w14:textId="77777777" w:rsidR="004D3011" w:rsidRDefault="004D3011" w:rsidP="004D3011"/>
          <w:sdt>
            <w:sdtPr>
              <w:id w:val="-240260293"/>
              <w:placeholder>
                <w:docPart w:val="636F34E5BA744651B4BED941B79F37ED"/>
              </w:placeholder>
              <w:temporary/>
              <w:showingPlcHdr/>
              <w15:appearance w15:val="hidden"/>
            </w:sdtPr>
            <w:sdtContent>
              <w:p w14:paraId="21ADD104" w14:textId="77777777" w:rsidR="004D3011" w:rsidRDefault="004D3011" w:rsidP="004D3011">
                <w:r w:rsidRPr="004D3011">
                  <w:t>EMAIL:</w:t>
                </w:r>
              </w:p>
            </w:sdtContent>
          </w:sdt>
          <w:p w14:paraId="24383D87" w14:textId="6CC2EFCE" w:rsidR="00036450" w:rsidRPr="00E4381A" w:rsidRDefault="00FE52DD" w:rsidP="004D3011">
            <w:pPr>
              <w:rPr>
                <w:rStyle w:val="Hyperlink"/>
              </w:rPr>
            </w:pPr>
            <w:r>
              <w:t>ryanoneillxy@gmail.com</w:t>
            </w:r>
          </w:p>
          <w:sdt>
            <w:sdtPr>
              <w:id w:val="-1444214663"/>
              <w:placeholder>
                <w:docPart w:val="C7D9CFB9F6C14945958EF371C6A5FBDE"/>
              </w:placeholder>
              <w:temporary/>
              <w:showingPlcHdr/>
              <w15:appearance w15:val="hidden"/>
            </w:sdtPr>
            <w:sdtContent>
              <w:p w14:paraId="1C9D2AED" w14:textId="77777777" w:rsidR="004D3011" w:rsidRPr="00CB0055" w:rsidRDefault="00CB0055" w:rsidP="00CB0055">
                <w:pPr>
                  <w:pStyle w:val="Heading3"/>
                </w:pPr>
                <w:r w:rsidRPr="00CB0055">
                  <w:t>Hobbies</w:t>
                </w:r>
              </w:p>
            </w:sdtContent>
          </w:sdt>
          <w:p w14:paraId="5484997E" w14:textId="7E93F264" w:rsidR="004D3011" w:rsidRDefault="00FE52DD" w:rsidP="00C14D07">
            <w:pPr>
              <w:pStyle w:val="ListParagraph"/>
              <w:numPr>
                <w:ilvl w:val="0"/>
                <w:numId w:val="2"/>
              </w:numPr>
            </w:pPr>
            <w:r>
              <w:t>Football</w:t>
            </w:r>
            <w:r w:rsidR="00C14D07">
              <w:t>. I received trials for Manchester United, played at league of Ireland level.  I am currently playing in the Leinster Senior League.</w:t>
            </w:r>
          </w:p>
          <w:p w14:paraId="7E0156FA" w14:textId="647B3722" w:rsidR="004D3011" w:rsidRDefault="00C14D07" w:rsidP="00C14D07">
            <w:pPr>
              <w:pStyle w:val="ListParagraph"/>
              <w:numPr>
                <w:ilvl w:val="0"/>
                <w:numId w:val="2"/>
              </w:numPr>
            </w:pPr>
            <w:r>
              <w:t>I have a s</w:t>
            </w:r>
            <w:r w:rsidR="00FE52DD">
              <w:t>ingle hand</w:t>
            </w:r>
            <w:r>
              <w:t>icap</w:t>
            </w:r>
            <w:r w:rsidR="00FE52DD">
              <w:t xml:space="preserve"> in Golf</w:t>
            </w:r>
          </w:p>
          <w:p w14:paraId="1472BDB8" w14:textId="75988C29" w:rsidR="004D3011" w:rsidRDefault="00C14D07" w:rsidP="00C14D07">
            <w:pPr>
              <w:pStyle w:val="ListParagraph"/>
              <w:numPr>
                <w:ilvl w:val="0"/>
                <w:numId w:val="2"/>
              </w:numPr>
            </w:pPr>
            <w:r>
              <w:t>General Knowledge Quiz games.</w:t>
            </w:r>
          </w:p>
          <w:p w14:paraId="7E74D394" w14:textId="7F36A092" w:rsidR="004D3011" w:rsidRDefault="00FE52DD" w:rsidP="00C14D07">
            <w:pPr>
              <w:pStyle w:val="ListParagraph"/>
              <w:numPr>
                <w:ilvl w:val="0"/>
                <w:numId w:val="2"/>
              </w:numPr>
            </w:pPr>
            <w:r>
              <w:t>Reading about interesting court cases</w:t>
            </w:r>
            <w:r w:rsidR="00C14D07">
              <w:t>.</w:t>
            </w:r>
          </w:p>
          <w:p w14:paraId="10E4E9EE" w14:textId="6B357FCD" w:rsidR="00FE52DD" w:rsidRPr="004D3011" w:rsidRDefault="00FE52DD" w:rsidP="004D3011"/>
        </w:tc>
        <w:tc>
          <w:tcPr>
            <w:tcW w:w="696" w:type="dxa"/>
          </w:tcPr>
          <w:p w14:paraId="38EEF7C6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259" w:type="dxa"/>
          </w:tcPr>
          <w:sdt>
            <w:sdtPr>
              <w:id w:val="1049110328"/>
              <w:placeholder>
                <w:docPart w:val="6C3F8311285D4D61B15CF9FDDA11DBAF"/>
              </w:placeholder>
              <w:temporary/>
              <w:showingPlcHdr/>
              <w15:appearance w15:val="hidden"/>
            </w:sdtPr>
            <w:sdtContent>
              <w:p w14:paraId="42A43621" w14:textId="77777777" w:rsidR="001B2ABD" w:rsidRDefault="00E25A26" w:rsidP="00036450">
                <w:pPr>
                  <w:pStyle w:val="Heading2"/>
                </w:pPr>
                <w:r w:rsidRPr="00036450">
                  <w:t>EDUCATION</w:t>
                </w:r>
              </w:p>
            </w:sdtContent>
          </w:sdt>
          <w:p w14:paraId="30BD699B" w14:textId="7C91A611" w:rsidR="00036450" w:rsidRPr="00FA1709" w:rsidRDefault="00FA1709" w:rsidP="00B359E4">
            <w:pPr>
              <w:pStyle w:val="Heading4"/>
              <w:rPr>
                <w:sz w:val="22"/>
                <w:szCs w:val="28"/>
              </w:rPr>
            </w:pPr>
            <w:r w:rsidRPr="00FA1709">
              <w:rPr>
                <w:sz w:val="22"/>
                <w:szCs w:val="28"/>
              </w:rPr>
              <w:t>Technical University Dublin</w:t>
            </w:r>
          </w:p>
          <w:p w14:paraId="6D891C13" w14:textId="060B7D35" w:rsidR="00036450" w:rsidRPr="00B359E4" w:rsidRDefault="00FA1709" w:rsidP="00B359E4">
            <w:pPr>
              <w:pStyle w:val="Date"/>
            </w:pPr>
            <w:r>
              <w:t>09, 2019</w:t>
            </w:r>
            <w:r w:rsidR="00036450" w:rsidRPr="00B359E4">
              <w:t xml:space="preserve"> - </w:t>
            </w:r>
            <w:r>
              <w:t>Present</w:t>
            </w:r>
          </w:p>
          <w:p w14:paraId="4006EAA8" w14:textId="02D1B450" w:rsidR="004D3011" w:rsidRDefault="00FA1709" w:rsidP="00036450">
            <w:r>
              <w:t>Business &amp; Law</w:t>
            </w:r>
          </w:p>
          <w:p w14:paraId="41FF1DE8" w14:textId="77777777" w:rsidR="0030525D" w:rsidRDefault="0030525D" w:rsidP="00036450"/>
          <w:p w14:paraId="3232A62F" w14:textId="563A71C0" w:rsidR="00FA1709" w:rsidRDefault="006A039E" w:rsidP="00036450">
            <w:pPr>
              <w:rPr>
                <w:b/>
                <w:bCs/>
              </w:rPr>
            </w:pPr>
            <w:r w:rsidRPr="006A039E">
              <w:rPr>
                <w:b/>
                <w:bCs/>
              </w:rPr>
              <w:t>Year 1 Results:</w:t>
            </w:r>
            <w:r>
              <w:rPr>
                <w:b/>
                <w:bCs/>
              </w:rPr>
              <w:t xml:space="preserve">                                                 Year 2 Results:</w:t>
            </w:r>
          </w:p>
          <w:p w14:paraId="3861D6CA" w14:textId="68932981" w:rsidR="006A039E" w:rsidRDefault="006A039E" w:rsidP="00036450">
            <w:r>
              <w:t xml:space="preserve">Financial Accounting      </w:t>
            </w:r>
            <w:r w:rsidR="00644062">
              <w:t xml:space="preserve">  </w:t>
            </w:r>
            <w:r>
              <w:t xml:space="preserve"> 89                            Financial Reporting    80</w:t>
            </w:r>
          </w:p>
          <w:p w14:paraId="5A3F4792" w14:textId="154508CC" w:rsidR="006A039E" w:rsidRDefault="006A039E" w:rsidP="00036450">
            <w:r>
              <w:t xml:space="preserve">Macroeconomics             </w:t>
            </w:r>
            <w:r w:rsidR="00644062">
              <w:t xml:space="preserve">  </w:t>
            </w:r>
            <w:r>
              <w:t xml:space="preserve">71                            Tort Law                       </w:t>
            </w:r>
            <w:r w:rsidR="00644062">
              <w:t xml:space="preserve"> </w:t>
            </w:r>
            <w:r>
              <w:t>70</w:t>
            </w:r>
          </w:p>
          <w:p w14:paraId="21790692" w14:textId="12F9A937" w:rsidR="006A039E" w:rsidRDefault="006A039E" w:rsidP="00036450">
            <w:r>
              <w:t xml:space="preserve">Microeconomics              </w:t>
            </w:r>
            <w:r w:rsidR="00644062">
              <w:t xml:space="preserve">  </w:t>
            </w:r>
            <w:r>
              <w:t xml:space="preserve"> 72                            Property Law               67</w:t>
            </w:r>
          </w:p>
          <w:p w14:paraId="7C2732B3" w14:textId="78F861B8" w:rsidR="006A039E" w:rsidRDefault="006A039E" w:rsidP="00036450">
            <w:r>
              <w:t xml:space="preserve">Law of Contracts               </w:t>
            </w:r>
            <w:r w:rsidR="00644062">
              <w:t xml:space="preserve"> </w:t>
            </w:r>
            <w:r>
              <w:t xml:space="preserve">60                           Constitutional Law     </w:t>
            </w:r>
            <w:r w:rsidR="00644062">
              <w:t xml:space="preserve"> </w:t>
            </w:r>
            <w:r>
              <w:t xml:space="preserve"> 61</w:t>
            </w:r>
          </w:p>
          <w:p w14:paraId="25520EB5" w14:textId="6BC9CD92" w:rsidR="006A039E" w:rsidRDefault="006A039E" w:rsidP="00036450">
            <w:r>
              <w:t xml:space="preserve">Core Legal Skills                 </w:t>
            </w:r>
            <w:r w:rsidR="00644062">
              <w:t xml:space="preserve"> </w:t>
            </w:r>
            <w:r>
              <w:t xml:space="preserve">62                           Company Law           </w:t>
            </w:r>
            <w:r w:rsidR="00644062">
              <w:t xml:space="preserve"> </w:t>
            </w:r>
            <w:r>
              <w:t xml:space="preserve"> 65</w:t>
            </w:r>
          </w:p>
          <w:p w14:paraId="2E185E0C" w14:textId="37E05273" w:rsidR="006A039E" w:rsidRDefault="006A039E" w:rsidP="00036450">
            <w:r>
              <w:t xml:space="preserve">Quantitative </w:t>
            </w:r>
            <w:r w:rsidR="0030525D">
              <w:t xml:space="preserve">Techniques </w:t>
            </w:r>
            <w:r w:rsidR="00FF39FB">
              <w:t xml:space="preserve"> </w:t>
            </w:r>
            <w:r w:rsidR="00644062">
              <w:t xml:space="preserve"> </w:t>
            </w:r>
            <w:r w:rsidR="0030525D">
              <w:t>66</w:t>
            </w:r>
            <w:r>
              <w:t xml:space="preserve">                           </w:t>
            </w:r>
            <w:r w:rsidR="00C14D07">
              <w:t xml:space="preserve">Marketing                    </w:t>
            </w:r>
            <w:r w:rsidR="00644062">
              <w:t xml:space="preserve"> </w:t>
            </w:r>
            <w:r w:rsidR="00C14D07">
              <w:t>68</w:t>
            </w:r>
          </w:p>
          <w:p w14:paraId="6C529C98" w14:textId="5ACCAC3C" w:rsidR="00C14D07" w:rsidRPr="006A039E" w:rsidRDefault="00C14D07" w:rsidP="00036450">
            <w:proofErr w:type="spellStart"/>
            <w:r>
              <w:t>Organisational</w:t>
            </w:r>
            <w:proofErr w:type="spellEnd"/>
            <w:r>
              <w:t xml:space="preserve"> Behavior   </w:t>
            </w:r>
            <w:r w:rsidR="00644062">
              <w:t xml:space="preserve"> </w:t>
            </w:r>
            <w:r>
              <w:t>67</w:t>
            </w:r>
          </w:p>
          <w:p w14:paraId="6464FC48" w14:textId="77777777" w:rsidR="00036450" w:rsidRDefault="00036450" w:rsidP="00036450"/>
          <w:p w14:paraId="112F3A6A" w14:textId="1B2AB0CA" w:rsidR="00036450" w:rsidRDefault="00FA1709" w:rsidP="00B359E4">
            <w:pPr>
              <w:pStyle w:val="Heading4"/>
            </w:pPr>
            <w:proofErr w:type="spellStart"/>
            <w:r>
              <w:t>Tempelogue</w:t>
            </w:r>
            <w:proofErr w:type="spellEnd"/>
            <w:r>
              <w:t xml:space="preserve"> College</w:t>
            </w:r>
          </w:p>
          <w:p w14:paraId="4FCCE749" w14:textId="77777777" w:rsidR="0030525D" w:rsidRPr="0030525D" w:rsidRDefault="0030525D" w:rsidP="0030525D"/>
          <w:p w14:paraId="5BE0A955" w14:textId="76C2D80F" w:rsidR="00036450" w:rsidRPr="00B359E4" w:rsidRDefault="00FA1709" w:rsidP="00B359E4">
            <w:pPr>
              <w:pStyle w:val="Date"/>
            </w:pPr>
            <w:r>
              <w:t>2013</w:t>
            </w:r>
            <w:r w:rsidR="00036450" w:rsidRPr="00B359E4">
              <w:t xml:space="preserve"> - </w:t>
            </w:r>
            <w:r>
              <w:t>20</w:t>
            </w:r>
            <w:r w:rsidR="00C14D07">
              <w:t>20</w:t>
            </w:r>
          </w:p>
          <w:p w14:paraId="54CCFDE4" w14:textId="6E401560" w:rsidR="00036450" w:rsidRDefault="00FA1709" w:rsidP="00036450">
            <w:r>
              <w:t>Secondary school student</w:t>
            </w:r>
          </w:p>
          <w:p w14:paraId="2B80E5F5" w14:textId="32988F82" w:rsidR="00FA1709" w:rsidRDefault="00FA1709" w:rsidP="00036450">
            <w:r>
              <w:t>Leaving certificate Results:</w:t>
            </w:r>
            <w:r w:rsidR="00C14D07">
              <w:t xml:space="preserve"> 488 points.</w:t>
            </w:r>
          </w:p>
          <w:sdt>
            <w:sdtPr>
              <w:id w:val="1001553383"/>
              <w:placeholder>
                <w:docPart w:val="925E9AA4D6AD444BAC954AAA827FAD61"/>
              </w:placeholder>
              <w:temporary/>
              <w:showingPlcHdr/>
              <w15:appearance w15:val="hidden"/>
            </w:sdtPr>
            <w:sdtContent>
              <w:p w14:paraId="5734EFC4" w14:textId="48610CF7" w:rsidR="00036450" w:rsidRDefault="00036450" w:rsidP="00036450">
                <w:pPr>
                  <w:pStyle w:val="Heading2"/>
                </w:pPr>
                <w:r w:rsidRPr="00036450">
                  <w:t>WORK EXPERIENCE</w:t>
                </w:r>
              </w:p>
            </w:sdtContent>
          </w:sdt>
          <w:p w14:paraId="24DF072C" w14:textId="6AAC1D1A" w:rsidR="00036450" w:rsidRDefault="00FA1709" w:rsidP="00B359E4">
            <w:pPr>
              <w:pStyle w:val="Heading4"/>
              <w:rPr>
                <w:bCs/>
              </w:rPr>
            </w:pPr>
            <w:r>
              <w:t>Fifty50</w:t>
            </w:r>
            <w:r w:rsidR="002E3671">
              <w:t xml:space="preserve"> Restaurant</w:t>
            </w:r>
            <w:r>
              <w:t xml:space="preserve"> Mixologist</w:t>
            </w:r>
            <w:r w:rsidR="00036450">
              <w:t xml:space="preserve"> </w:t>
            </w:r>
            <w:r w:rsidR="00036450" w:rsidRPr="00036450">
              <w:t xml:space="preserve"> </w:t>
            </w:r>
          </w:p>
          <w:p w14:paraId="1B22FC14" w14:textId="792DB459" w:rsidR="00036450" w:rsidRPr="00036450" w:rsidRDefault="00FA1709" w:rsidP="00B359E4">
            <w:pPr>
              <w:pStyle w:val="Date"/>
            </w:pPr>
            <w:r>
              <w:t>07 2022</w:t>
            </w:r>
            <w:r w:rsidR="00036450" w:rsidRPr="00036450">
              <w:t>–</w:t>
            </w:r>
            <w:r>
              <w:t>Present</w:t>
            </w:r>
          </w:p>
          <w:p w14:paraId="3C4CB92E" w14:textId="77777777" w:rsidR="00FA1709" w:rsidRDefault="00FA1709" w:rsidP="00036450">
            <w:r>
              <w:t>Mixology</w:t>
            </w:r>
          </w:p>
          <w:p w14:paraId="282D3D9F" w14:textId="69A6DD75" w:rsidR="00036450" w:rsidRDefault="00FA1709" w:rsidP="00036450">
            <w:r>
              <w:t>Customer Service</w:t>
            </w:r>
            <w:r w:rsidR="00036450" w:rsidRPr="00036450">
              <w:t xml:space="preserve"> </w:t>
            </w:r>
          </w:p>
          <w:p w14:paraId="6AA1B2A2" w14:textId="732B13A3" w:rsidR="004D3011" w:rsidRDefault="00FA1709" w:rsidP="00036450">
            <w:r>
              <w:t>Contact Info: Zoltan Restaurant Manager, 087 7646025</w:t>
            </w:r>
          </w:p>
          <w:p w14:paraId="569D5A8F" w14:textId="77777777" w:rsidR="0030525D" w:rsidRDefault="0030525D" w:rsidP="00036450"/>
          <w:p w14:paraId="584EE1B1" w14:textId="5463C96A" w:rsidR="004D3011" w:rsidRPr="004D3011" w:rsidRDefault="00FA1709" w:rsidP="00B359E4">
            <w:pPr>
              <w:pStyle w:val="Heading4"/>
              <w:rPr>
                <w:bCs/>
              </w:rPr>
            </w:pPr>
            <w:r>
              <w:t>Scholars Pub Barman/Lounge boy</w:t>
            </w:r>
            <w:r w:rsidR="004D3011" w:rsidRPr="004D3011">
              <w:t xml:space="preserve">  </w:t>
            </w:r>
          </w:p>
          <w:p w14:paraId="65353245" w14:textId="4CF6484F" w:rsidR="004D3011" w:rsidRPr="004D3011" w:rsidRDefault="00FA1709" w:rsidP="00B359E4">
            <w:pPr>
              <w:pStyle w:val="Date"/>
            </w:pPr>
            <w:r>
              <w:t>05 2019</w:t>
            </w:r>
            <w:r w:rsidR="004D3011" w:rsidRPr="004D3011">
              <w:t>–</w:t>
            </w:r>
            <w:r>
              <w:t>07 2022</w:t>
            </w:r>
          </w:p>
          <w:p w14:paraId="6E78A74E" w14:textId="1332B9B5" w:rsidR="004D3011" w:rsidRDefault="00FA1709" w:rsidP="00036450">
            <w:r>
              <w:t xml:space="preserve">Stock Control, Customer service, Working Behind the bar </w:t>
            </w:r>
            <w:r w:rsidR="00036450" w:rsidRPr="004D3011">
              <w:t xml:space="preserve"> </w:t>
            </w:r>
          </w:p>
          <w:p w14:paraId="7ACCA019" w14:textId="77777777" w:rsidR="004D3011" w:rsidRDefault="004D3011" w:rsidP="00036450"/>
          <w:sdt>
            <w:sdtPr>
              <w:id w:val="1669594239"/>
              <w:placeholder>
                <w:docPart w:val="A4700605CBA74BC5826EA0E8EF18C038"/>
              </w:placeholder>
              <w:temporary/>
              <w:showingPlcHdr/>
              <w15:appearance w15:val="hidden"/>
            </w:sdtPr>
            <w:sdtContent>
              <w:p w14:paraId="1726E116" w14:textId="77777777" w:rsidR="00036450" w:rsidRDefault="00180329" w:rsidP="00036450">
                <w:pPr>
                  <w:pStyle w:val="Heading2"/>
                </w:pPr>
                <w:r w:rsidRPr="00036450">
                  <w:rPr>
                    <w:rStyle w:val="Heading2Char"/>
                    <w:b/>
                    <w:bCs/>
                    <w:caps/>
                  </w:rPr>
                  <w:t>SKILLS</w:t>
                </w:r>
              </w:p>
            </w:sdtContent>
          </w:sdt>
          <w:p w14:paraId="2755F74A" w14:textId="77777777" w:rsidR="00036450" w:rsidRDefault="00FE52DD" w:rsidP="00FE52DD">
            <w:pPr>
              <w:pStyle w:val="ListParagraph"/>
              <w:numPr>
                <w:ilvl w:val="0"/>
                <w:numId w:val="1"/>
              </w:numPr>
            </w:pPr>
            <w:r>
              <w:t>Team Player</w:t>
            </w:r>
          </w:p>
          <w:p w14:paraId="49B25484" w14:textId="22F74EE9" w:rsidR="00FE52DD" w:rsidRDefault="00FE52DD" w:rsidP="00FE52DD">
            <w:pPr>
              <w:pStyle w:val="ListParagraph"/>
              <w:numPr>
                <w:ilvl w:val="0"/>
                <w:numId w:val="1"/>
              </w:numPr>
            </w:pPr>
            <w:r>
              <w:t>Proficient public speaker</w:t>
            </w:r>
          </w:p>
          <w:p w14:paraId="1101EF0E" w14:textId="77777777" w:rsidR="00FE52DD" w:rsidRDefault="00FE52DD" w:rsidP="00FE52DD">
            <w:pPr>
              <w:pStyle w:val="ListParagraph"/>
              <w:numPr>
                <w:ilvl w:val="0"/>
                <w:numId w:val="1"/>
              </w:numPr>
            </w:pPr>
            <w:r>
              <w:t xml:space="preserve">Good organizational skills </w:t>
            </w:r>
          </w:p>
          <w:p w14:paraId="5A64988F" w14:textId="77777777" w:rsidR="00FE52DD" w:rsidRDefault="00FE52DD" w:rsidP="00FE52DD">
            <w:pPr>
              <w:pStyle w:val="ListParagraph"/>
              <w:numPr>
                <w:ilvl w:val="0"/>
                <w:numId w:val="1"/>
              </w:numPr>
            </w:pPr>
            <w:r>
              <w:t>Problem solver</w:t>
            </w:r>
          </w:p>
          <w:p w14:paraId="4995C22A" w14:textId="298D1A70" w:rsidR="00FE52DD" w:rsidRPr="00FE52DD" w:rsidRDefault="00C14D07" w:rsidP="00FE52DD">
            <w:pPr>
              <w:pStyle w:val="ListParagraph"/>
              <w:numPr>
                <w:ilvl w:val="0"/>
                <w:numId w:val="1"/>
              </w:numPr>
            </w:pPr>
            <w:r>
              <w:t xml:space="preserve">Writing and </w:t>
            </w:r>
            <w:r w:rsidR="00FE52DD">
              <w:t xml:space="preserve">Research skills </w:t>
            </w:r>
          </w:p>
        </w:tc>
      </w:tr>
    </w:tbl>
    <w:p w14:paraId="5AF98EC8" w14:textId="77777777" w:rsidR="0043117B" w:rsidRDefault="00000000" w:rsidP="000C45FF">
      <w:pPr>
        <w:tabs>
          <w:tab w:val="left" w:pos="990"/>
        </w:tabs>
      </w:pPr>
    </w:p>
    <w:sectPr w:rsidR="0043117B" w:rsidSect="000C45FF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D5107" w14:textId="77777777" w:rsidR="00B7427B" w:rsidRDefault="00B7427B" w:rsidP="000C45FF">
      <w:r>
        <w:separator/>
      </w:r>
    </w:p>
  </w:endnote>
  <w:endnote w:type="continuationSeparator" w:id="0">
    <w:p w14:paraId="36F865DD" w14:textId="77777777" w:rsidR="00B7427B" w:rsidRDefault="00B7427B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47884" w14:textId="77777777" w:rsidR="00B7427B" w:rsidRDefault="00B7427B" w:rsidP="000C45FF">
      <w:r>
        <w:separator/>
      </w:r>
    </w:p>
  </w:footnote>
  <w:footnote w:type="continuationSeparator" w:id="0">
    <w:p w14:paraId="2F8B106C" w14:textId="77777777" w:rsidR="00B7427B" w:rsidRDefault="00B7427B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019C1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85858B" wp14:editId="1B60E663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B4112"/>
    <w:multiLevelType w:val="hybridMultilevel"/>
    <w:tmpl w:val="418C27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4568E7"/>
    <w:multiLevelType w:val="hybridMultilevel"/>
    <w:tmpl w:val="20A01E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4095507">
    <w:abstractNumId w:val="0"/>
  </w:num>
  <w:num w:numId="2" w16cid:durableId="1033117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709"/>
    <w:rsid w:val="00036450"/>
    <w:rsid w:val="00094499"/>
    <w:rsid w:val="000C45FF"/>
    <w:rsid w:val="000E3FD1"/>
    <w:rsid w:val="00112054"/>
    <w:rsid w:val="001317D8"/>
    <w:rsid w:val="001525E1"/>
    <w:rsid w:val="00180329"/>
    <w:rsid w:val="0019001F"/>
    <w:rsid w:val="001A74A5"/>
    <w:rsid w:val="001B2ABD"/>
    <w:rsid w:val="001E0391"/>
    <w:rsid w:val="001E1759"/>
    <w:rsid w:val="001F1ECC"/>
    <w:rsid w:val="002400EB"/>
    <w:rsid w:val="00256CF7"/>
    <w:rsid w:val="00281FD5"/>
    <w:rsid w:val="002E3671"/>
    <w:rsid w:val="0030481B"/>
    <w:rsid w:val="0030525D"/>
    <w:rsid w:val="003156FC"/>
    <w:rsid w:val="003254B5"/>
    <w:rsid w:val="0036698F"/>
    <w:rsid w:val="0037121F"/>
    <w:rsid w:val="003910D8"/>
    <w:rsid w:val="003A6B7D"/>
    <w:rsid w:val="003B06CA"/>
    <w:rsid w:val="004071FC"/>
    <w:rsid w:val="00445947"/>
    <w:rsid w:val="004813B3"/>
    <w:rsid w:val="00496591"/>
    <w:rsid w:val="004C63E4"/>
    <w:rsid w:val="004D3011"/>
    <w:rsid w:val="005262AC"/>
    <w:rsid w:val="005E39D5"/>
    <w:rsid w:val="00600670"/>
    <w:rsid w:val="0062123A"/>
    <w:rsid w:val="00644062"/>
    <w:rsid w:val="00646E75"/>
    <w:rsid w:val="006771D0"/>
    <w:rsid w:val="006A039E"/>
    <w:rsid w:val="00715FCB"/>
    <w:rsid w:val="00743101"/>
    <w:rsid w:val="00764C9F"/>
    <w:rsid w:val="007775E1"/>
    <w:rsid w:val="007867A0"/>
    <w:rsid w:val="007927F5"/>
    <w:rsid w:val="007D1756"/>
    <w:rsid w:val="00802CA0"/>
    <w:rsid w:val="009260CD"/>
    <w:rsid w:val="00940A66"/>
    <w:rsid w:val="00952C25"/>
    <w:rsid w:val="00A2118D"/>
    <w:rsid w:val="00AD0A50"/>
    <w:rsid w:val="00AD76E2"/>
    <w:rsid w:val="00B20152"/>
    <w:rsid w:val="00B359E4"/>
    <w:rsid w:val="00B57D98"/>
    <w:rsid w:val="00B70850"/>
    <w:rsid w:val="00B7427B"/>
    <w:rsid w:val="00BD2D8C"/>
    <w:rsid w:val="00C066B6"/>
    <w:rsid w:val="00C14D07"/>
    <w:rsid w:val="00C37BA1"/>
    <w:rsid w:val="00C4674C"/>
    <w:rsid w:val="00C506CF"/>
    <w:rsid w:val="00C72BED"/>
    <w:rsid w:val="00C9578B"/>
    <w:rsid w:val="00CB0055"/>
    <w:rsid w:val="00D2522B"/>
    <w:rsid w:val="00D422DE"/>
    <w:rsid w:val="00D5459D"/>
    <w:rsid w:val="00DA1F4D"/>
    <w:rsid w:val="00DD172A"/>
    <w:rsid w:val="00E25A26"/>
    <w:rsid w:val="00E4381A"/>
    <w:rsid w:val="00E55D74"/>
    <w:rsid w:val="00F60274"/>
    <w:rsid w:val="00F77FB9"/>
    <w:rsid w:val="00F92ECF"/>
    <w:rsid w:val="00FA1709"/>
    <w:rsid w:val="00FB068F"/>
    <w:rsid w:val="00FD19DC"/>
    <w:rsid w:val="00FE52DD"/>
    <w:rsid w:val="00FF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11C7CF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0A6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940A66"/>
    <w:rPr>
      <w:rFonts w:asciiTheme="majorHAnsi" w:eastAsiaTheme="majorEastAsia" w:hAnsiTheme="majorHAnsi" w:cstheme="majorBidi"/>
      <w:b/>
      <w:caps/>
      <w:color w:val="548AB7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semiHidden/>
    <w:qFormat/>
    <w:rsid w:val="00FE5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fo\AppData\Local\Microsoft\Office\16.0\DTS\en-US%7b24F12548-5693-4174-B911-5C1900B6ECA2%7d\%7b328823EE-D323-4C7D-8E9F-9FFEBA47549E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29FBE5817F4F948935A77EEF778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80417-05A9-4E3C-B011-CE9F3471231C}"/>
      </w:docPartPr>
      <w:docPartBody>
        <w:p w:rsidR="0082320F" w:rsidRDefault="0082320F">
          <w:pPr>
            <w:pStyle w:val="4529FBE5817F4F948935A77EEF778C25"/>
          </w:pPr>
          <w:r w:rsidRPr="00D5459D">
            <w:t>Profile</w:t>
          </w:r>
        </w:p>
      </w:docPartBody>
    </w:docPart>
    <w:docPart>
      <w:docPartPr>
        <w:name w:val="65E4D07E848D4BECBE0EDF88DAD4E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D469E-334C-481A-AA45-27A02D4C46B5}"/>
      </w:docPartPr>
      <w:docPartBody>
        <w:p w:rsidR="0082320F" w:rsidRDefault="0082320F">
          <w:pPr>
            <w:pStyle w:val="65E4D07E848D4BECBE0EDF88DAD4E440"/>
          </w:pPr>
          <w:r w:rsidRPr="00CB0055">
            <w:t>Contact</w:t>
          </w:r>
        </w:p>
      </w:docPartBody>
    </w:docPart>
    <w:docPart>
      <w:docPartPr>
        <w:name w:val="937046356DD6494496AB19F6FB0CE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88C9D-F991-462F-9A1B-13B200B6676C}"/>
      </w:docPartPr>
      <w:docPartBody>
        <w:p w:rsidR="0082320F" w:rsidRDefault="0082320F">
          <w:pPr>
            <w:pStyle w:val="937046356DD6494496AB19F6FB0CE613"/>
          </w:pPr>
          <w:r w:rsidRPr="004D3011">
            <w:t>PHONE:</w:t>
          </w:r>
        </w:p>
      </w:docPartBody>
    </w:docPart>
    <w:docPart>
      <w:docPartPr>
        <w:name w:val="636F34E5BA744651B4BED941B79F3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179AA-414D-4221-B85F-D00958DF620C}"/>
      </w:docPartPr>
      <w:docPartBody>
        <w:p w:rsidR="0082320F" w:rsidRDefault="0082320F">
          <w:pPr>
            <w:pStyle w:val="636F34E5BA744651B4BED941B79F37ED"/>
          </w:pPr>
          <w:r w:rsidRPr="004D3011">
            <w:t>EMAIL:</w:t>
          </w:r>
        </w:p>
      </w:docPartBody>
    </w:docPart>
    <w:docPart>
      <w:docPartPr>
        <w:name w:val="C7D9CFB9F6C14945958EF371C6A5F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72AEC-580F-47E0-8B9E-975E10BD547B}"/>
      </w:docPartPr>
      <w:docPartBody>
        <w:p w:rsidR="0082320F" w:rsidRDefault="0082320F">
          <w:pPr>
            <w:pStyle w:val="C7D9CFB9F6C14945958EF371C6A5FBDE"/>
          </w:pPr>
          <w:r w:rsidRPr="00CB0055">
            <w:t>Hobbies</w:t>
          </w:r>
        </w:p>
      </w:docPartBody>
    </w:docPart>
    <w:docPart>
      <w:docPartPr>
        <w:name w:val="6C3F8311285D4D61B15CF9FDDA11D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2C1A2-30C8-4899-8269-B9618FAECC63}"/>
      </w:docPartPr>
      <w:docPartBody>
        <w:p w:rsidR="0082320F" w:rsidRDefault="0082320F">
          <w:pPr>
            <w:pStyle w:val="6C3F8311285D4D61B15CF9FDDA11DBAF"/>
          </w:pPr>
          <w:r w:rsidRPr="00036450">
            <w:t>EDUCATION</w:t>
          </w:r>
        </w:p>
      </w:docPartBody>
    </w:docPart>
    <w:docPart>
      <w:docPartPr>
        <w:name w:val="925E9AA4D6AD444BAC954AAA827FA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F30C4-8651-4468-9D23-451CB6476A52}"/>
      </w:docPartPr>
      <w:docPartBody>
        <w:p w:rsidR="0082320F" w:rsidRDefault="0082320F">
          <w:pPr>
            <w:pStyle w:val="925E9AA4D6AD444BAC954AAA827FAD61"/>
          </w:pPr>
          <w:r w:rsidRPr="00036450">
            <w:t>WORK EXPERIENCE</w:t>
          </w:r>
        </w:p>
      </w:docPartBody>
    </w:docPart>
    <w:docPart>
      <w:docPartPr>
        <w:name w:val="A4700605CBA74BC5826EA0E8EF18C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D4B0E-501D-4BB8-BE26-9D5D64A6D203}"/>
      </w:docPartPr>
      <w:docPartBody>
        <w:p w:rsidR="0082320F" w:rsidRDefault="0082320F">
          <w:pPr>
            <w:pStyle w:val="A4700605CBA74BC5826EA0E8EF18C038"/>
          </w:pPr>
          <w:r w:rsidRPr="00036450">
            <w:rPr>
              <w:rStyle w:val="Heading2Char"/>
            </w:rPr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051"/>
    <w:rsid w:val="00245A1C"/>
    <w:rsid w:val="00673076"/>
    <w:rsid w:val="0082320F"/>
    <w:rsid w:val="00AB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529FBE5817F4F948935A77EEF778C25">
    <w:name w:val="4529FBE5817F4F948935A77EEF778C25"/>
  </w:style>
  <w:style w:type="paragraph" w:customStyle="1" w:styleId="65E4D07E848D4BECBE0EDF88DAD4E440">
    <w:name w:val="65E4D07E848D4BECBE0EDF88DAD4E440"/>
  </w:style>
  <w:style w:type="paragraph" w:customStyle="1" w:styleId="937046356DD6494496AB19F6FB0CE613">
    <w:name w:val="937046356DD6494496AB19F6FB0CE613"/>
  </w:style>
  <w:style w:type="paragraph" w:customStyle="1" w:styleId="636F34E5BA744651B4BED941B79F37ED">
    <w:name w:val="636F34E5BA744651B4BED941B79F37ED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C7D9CFB9F6C14945958EF371C6A5FBDE">
    <w:name w:val="C7D9CFB9F6C14945958EF371C6A5FBDE"/>
  </w:style>
  <w:style w:type="paragraph" w:customStyle="1" w:styleId="6C3F8311285D4D61B15CF9FDDA11DBAF">
    <w:name w:val="6C3F8311285D4D61B15CF9FDDA11DBAF"/>
  </w:style>
  <w:style w:type="paragraph" w:customStyle="1" w:styleId="925E9AA4D6AD444BAC954AAA827FAD61">
    <w:name w:val="925E9AA4D6AD444BAC954AAA827FAD61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paragraph" w:customStyle="1" w:styleId="A4700605CBA74BC5826EA0E8EF18C038">
    <w:name w:val="A4700605CBA74BC5826EA0E8EF18C0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{328823EE-D323-4C7D-8E9F-9FFEBA47549E}tf00546271_win32</Template>
  <TotalTime>0</TotalTime>
  <Pages>1</Pages>
  <Words>280</Words>
  <Characters>1587</Characters>
  <Application>Microsoft Office Word</Application>
  <DocSecurity>0</DocSecurity>
  <Lines>88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2022-10-21T11:35:00Z</dcterms:created>
  <dcterms:modified xsi:type="dcterms:W3CDTF">2022-10-21T11:42:00Z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7d947e43f72bdf8141e9e56bb3eb61459910b2466a158f0580dbf688750dfde2</vt:lpwstr>
  </property>
</Properties>
</file>