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37C38" w14:textId="77777777" w:rsidR="00F015DE" w:rsidRPr="009F747B" w:rsidRDefault="00854181" w:rsidP="004208D5">
      <w:pPr>
        <w:pStyle w:val="Heading1"/>
        <w:spacing w:line="276" w:lineRule="auto"/>
        <w:ind w:left="0" w:firstLine="0"/>
        <w:rPr>
          <w:rFonts w:ascii="Times New Roman" w:hAnsi="Times New Roman" w:cs="Times New Roman"/>
          <w:color w:val="auto"/>
          <w:sz w:val="28"/>
          <w:szCs w:val="28"/>
        </w:rPr>
      </w:pPr>
      <w:r w:rsidRPr="009F747B">
        <w:rPr>
          <w:rFonts w:ascii="Times New Roman" w:hAnsi="Times New Roman" w:cs="Times New Roman"/>
          <w:color w:val="auto"/>
          <w:sz w:val="28"/>
          <w:szCs w:val="28"/>
        </w:rPr>
        <w:t xml:space="preserve">Education </w:t>
      </w:r>
    </w:p>
    <w:p w14:paraId="59613E6B" w14:textId="6D263376" w:rsidR="00F015DE" w:rsidRPr="009F747B" w:rsidRDefault="00036595" w:rsidP="004208D5">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9459744"/>
          <w:placeholder>
            <w:docPart w:val="A04270750BB7D94F985FEF51C7F07F5D"/>
          </w:placeholder>
        </w:sdtPr>
        <w:sdtEndPr/>
        <w:sdtContent>
          <w:r w:rsidR="008C0A02">
            <w:rPr>
              <w:rFonts w:ascii="Times New Roman" w:hAnsi="Times New Roman" w:cs="Times New Roman"/>
              <w:color w:val="auto"/>
              <w:sz w:val="24"/>
              <w:szCs w:val="24"/>
              <w:u w:val="single"/>
            </w:rPr>
            <w:t>City Colleges, Dublin</w:t>
          </w:r>
        </w:sdtContent>
      </w:sdt>
      <w:r w:rsidR="000201D0" w:rsidRPr="009F747B">
        <w:rPr>
          <w:rFonts w:ascii="Times New Roman" w:hAnsi="Times New Roman" w:cs="Times New Roman"/>
          <w:color w:val="auto"/>
          <w:sz w:val="24"/>
          <w:szCs w:val="24"/>
        </w:rPr>
        <w:tab/>
      </w:r>
      <w:r w:rsidR="008C0A02">
        <w:rPr>
          <w:rFonts w:ascii="Times New Roman" w:hAnsi="Times New Roman" w:cs="Times New Roman"/>
          <w:color w:val="auto"/>
          <w:sz w:val="24"/>
          <w:szCs w:val="24"/>
        </w:rPr>
        <w:t>2015-2016</w:t>
      </w:r>
    </w:p>
    <w:p w14:paraId="02A4730E" w14:textId="5B1D2D29" w:rsidR="00854181" w:rsidRPr="009F747B" w:rsidRDefault="008C0A02" w:rsidP="004208D5">
      <w:pPr>
        <w:pStyle w:val="BodyText"/>
        <w:spacing w:line="276" w:lineRule="auto"/>
        <w:rPr>
          <w:rFonts w:ascii="Times New Roman" w:hAnsi="Times New Roman" w:cs="Times New Roman"/>
          <w:b/>
          <w:sz w:val="24"/>
          <w:szCs w:val="24"/>
        </w:rPr>
      </w:pPr>
      <w:r>
        <w:rPr>
          <w:rFonts w:ascii="Times New Roman" w:hAnsi="Times New Roman" w:cs="Times New Roman"/>
          <w:b/>
          <w:sz w:val="24"/>
          <w:szCs w:val="24"/>
        </w:rPr>
        <w:t>FE1 Preparatory Course</w:t>
      </w:r>
    </w:p>
    <w:p w14:paraId="4B2FA396" w14:textId="1BBAA7BF" w:rsidR="00375745" w:rsidRDefault="008C0A02" w:rsidP="00375745">
      <w:pPr>
        <w:pStyle w:val="ListParagraph"/>
        <w:numPr>
          <w:ilvl w:val="0"/>
          <w:numId w:val="18"/>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Currently studying</w:t>
      </w:r>
      <w:r w:rsidR="00854181" w:rsidRPr="00375745">
        <w:rPr>
          <w:rFonts w:ascii="Times New Roman" w:hAnsi="Times New Roman" w:cs="Times New Roman"/>
          <w:sz w:val="21"/>
          <w:szCs w:val="21"/>
        </w:rPr>
        <w:t xml:space="preserve"> </w:t>
      </w:r>
      <w:r w:rsidRPr="00375745">
        <w:rPr>
          <w:rFonts w:ascii="Times New Roman" w:hAnsi="Times New Roman" w:cs="Times New Roman"/>
          <w:sz w:val="21"/>
          <w:szCs w:val="21"/>
        </w:rPr>
        <w:t>Criminal Law, Property, Tort and Equity</w:t>
      </w:r>
      <w:r w:rsidR="00854181" w:rsidRPr="00375745">
        <w:rPr>
          <w:rFonts w:ascii="Times New Roman" w:hAnsi="Times New Roman" w:cs="Times New Roman"/>
          <w:sz w:val="21"/>
          <w:szCs w:val="21"/>
        </w:rPr>
        <w:t xml:space="preserve"> </w:t>
      </w:r>
      <w:r w:rsidRPr="00375745">
        <w:rPr>
          <w:rFonts w:ascii="Times New Roman" w:hAnsi="Times New Roman" w:cs="Times New Roman"/>
          <w:sz w:val="21"/>
          <w:szCs w:val="21"/>
        </w:rPr>
        <w:t>&amp; Trusts in preparation for Law Society of Ireland March 2016 sittings.</w:t>
      </w:r>
    </w:p>
    <w:p w14:paraId="62C210F8" w14:textId="694E72ED" w:rsidR="00375745" w:rsidRPr="00375745" w:rsidRDefault="00375745" w:rsidP="00375745">
      <w:pPr>
        <w:pStyle w:val="ListParagraph"/>
        <w:numPr>
          <w:ilvl w:val="0"/>
          <w:numId w:val="18"/>
        </w:numPr>
        <w:spacing w:line="276" w:lineRule="auto"/>
        <w:jc w:val="both"/>
        <w:rPr>
          <w:rFonts w:ascii="Times New Roman" w:hAnsi="Times New Roman" w:cs="Times New Roman"/>
          <w:sz w:val="21"/>
          <w:szCs w:val="21"/>
        </w:rPr>
      </w:pPr>
      <w:r>
        <w:rPr>
          <w:rFonts w:ascii="Times New Roman" w:hAnsi="Times New Roman" w:cs="Times New Roman"/>
          <w:sz w:val="21"/>
          <w:szCs w:val="21"/>
        </w:rPr>
        <w:t xml:space="preserve">Will be sitting Company Law, Contract Law, EU Law and Constitutional in October 2016.  </w:t>
      </w:r>
    </w:p>
    <w:p w14:paraId="2B654DF2" w14:textId="77777777" w:rsidR="008C0A02" w:rsidRPr="009F747B" w:rsidRDefault="00036595" w:rsidP="008C0A02">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121512519"/>
          <w:placeholder>
            <w:docPart w:val="577AC445CC03754CA6BBABBFDBB8E5D7"/>
          </w:placeholder>
        </w:sdtPr>
        <w:sdtEndPr/>
        <w:sdtContent>
          <w:r w:rsidR="008C0A02" w:rsidRPr="009F747B">
            <w:rPr>
              <w:rFonts w:ascii="Times New Roman" w:hAnsi="Times New Roman" w:cs="Times New Roman"/>
              <w:color w:val="auto"/>
              <w:sz w:val="24"/>
              <w:szCs w:val="24"/>
              <w:u w:val="single"/>
            </w:rPr>
            <w:t>UCD Michael Smurfit Business School, Dublin</w:t>
          </w:r>
        </w:sdtContent>
      </w:sdt>
      <w:r w:rsidR="008C0A02" w:rsidRPr="009F747B">
        <w:rPr>
          <w:rFonts w:ascii="Times New Roman" w:hAnsi="Times New Roman" w:cs="Times New Roman"/>
          <w:color w:val="auto"/>
          <w:sz w:val="24"/>
          <w:szCs w:val="24"/>
        </w:rPr>
        <w:tab/>
        <w:t>2014-2015</w:t>
      </w:r>
    </w:p>
    <w:p w14:paraId="686C0DE9" w14:textId="77777777" w:rsidR="008C0A02" w:rsidRPr="009F747B" w:rsidRDefault="008C0A02" w:rsidP="008C0A02">
      <w:pPr>
        <w:pStyle w:val="BodyText"/>
        <w:spacing w:line="276" w:lineRule="auto"/>
        <w:rPr>
          <w:rFonts w:ascii="Times New Roman" w:hAnsi="Times New Roman" w:cs="Times New Roman"/>
          <w:b/>
          <w:sz w:val="24"/>
          <w:szCs w:val="24"/>
        </w:rPr>
      </w:pPr>
      <w:r w:rsidRPr="009F747B">
        <w:rPr>
          <w:rFonts w:ascii="Times New Roman" w:hAnsi="Times New Roman" w:cs="Times New Roman"/>
          <w:b/>
          <w:sz w:val="24"/>
          <w:szCs w:val="24"/>
        </w:rPr>
        <w:t>MSc Management</w:t>
      </w:r>
      <w:r>
        <w:rPr>
          <w:rFonts w:ascii="Times New Roman" w:hAnsi="Times New Roman" w:cs="Times New Roman"/>
          <w:b/>
          <w:sz w:val="24"/>
          <w:szCs w:val="24"/>
        </w:rPr>
        <w:t>, achieved 2.1 degree</w:t>
      </w:r>
    </w:p>
    <w:p w14:paraId="145E8B0C" w14:textId="77777777" w:rsidR="008C0A02" w:rsidRPr="00375745" w:rsidRDefault="008C0A02" w:rsidP="008C0A02">
      <w:pPr>
        <w:pStyle w:val="ListParagraph"/>
        <w:numPr>
          <w:ilvl w:val="0"/>
          <w:numId w:val="18"/>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u w:val="single"/>
        </w:rPr>
        <w:t>Modules include:</w:t>
      </w:r>
      <w:r w:rsidRPr="00375745">
        <w:rPr>
          <w:rFonts w:ascii="Times New Roman" w:hAnsi="Times New Roman" w:cs="Times New Roman"/>
          <w:sz w:val="21"/>
          <w:szCs w:val="21"/>
        </w:rPr>
        <w:t xml:space="preserve"> Marketing Management, Operations and Supply Chain Management, Business Simulation, Human Resources Management, Business Information Systems Management, Introduction to Accountancy, Management and Organizational </w:t>
      </w:r>
      <w:proofErr w:type="spellStart"/>
      <w:r w:rsidRPr="00375745">
        <w:rPr>
          <w:rFonts w:ascii="Times New Roman" w:hAnsi="Times New Roman" w:cs="Times New Roman"/>
          <w:sz w:val="21"/>
          <w:szCs w:val="21"/>
        </w:rPr>
        <w:t>Behaviour</w:t>
      </w:r>
      <w:proofErr w:type="spellEnd"/>
      <w:r w:rsidRPr="00375745">
        <w:rPr>
          <w:rFonts w:ascii="Times New Roman" w:hAnsi="Times New Roman" w:cs="Times New Roman"/>
          <w:sz w:val="21"/>
          <w:szCs w:val="21"/>
        </w:rPr>
        <w:t xml:space="preserve">, Business and Financial Environments, Corporate Finance. </w:t>
      </w:r>
    </w:p>
    <w:p w14:paraId="0A091850" w14:textId="77777777" w:rsidR="008C0A02" w:rsidRPr="00375745" w:rsidRDefault="008C0A02" w:rsidP="008C0A02">
      <w:pPr>
        <w:spacing w:line="276" w:lineRule="auto"/>
        <w:ind w:left="2160"/>
        <w:jc w:val="both"/>
        <w:rPr>
          <w:rFonts w:ascii="Times New Roman" w:hAnsi="Times New Roman" w:cs="Times New Roman"/>
          <w:sz w:val="21"/>
          <w:szCs w:val="21"/>
        </w:rPr>
      </w:pPr>
    </w:p>
    <w:p w14:paraId="19F67D72" w14:textId="77777777" w:rsidR="008C0A02" w:rsidRPr="00375745" w:rsidRDefault="008C0A02" w:rsidP="008C0A02">
      <w:pPr>
        <w:pStyle w:val="ListParagraph"/>
        <w:numPr>
          <w:ilvl w:val="0"/>
          <w:numId w:val="18"/>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 xml:space="preserve">Strong emphasis on teamwork. Completed a team building workshop and completed group projects with an emphasis on the practical application of skills learned.  </w:t>
      </w:r>
    </w:p>
    <w:p w14:paraId="203743BA" w14:textId="77777777" w:rsidR="008C0A02" w:rsidRPr="00375745" w:rsidRDefault="008C0A02" w:rsidP="008C0A02">
      <w:pPr>
        <w:spacing w:line="276" w:lineRule="auto"/>
        <w:jc w:val="both"/>
        <w:rPr>
          <w:rFonts w:ascii="Times New Roman" w:hAnsi="Times New Roman" w:cs="Times New Roman"/>
          <w:sz w:val="21"/>
          <w:szCs w:val="21"/>
        </w:rPr>
      </w:pPr>
    </w:p>
    <w:p w14:paraId="1C0B8A85" w14:textId="032DEAB9" w:rsidR="008C0A02" w:rsidRPr="00375745" w:rsidRDefault="008C0A02" w:rsidP="00375745">
      <w:pPr>
        <w:pStyle w:val="ListParagraph"/>
        <w:numPr>
          <w:ilvl w:val="0"/>
          <w:numId w:val="18"/>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Participated in a presentation skills workshop, and formally presented regularly throughout the course.</w:t>
      </w:r>
    </w:p>
    <w:p w14:paraId="38126C02" w14:textId="14EA1FC3" w:rsidR="00F015DE" w:rsidRPr="009F747B" w:rsidRDefault="00036595" w:rsidP="004208D5">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9459746"/>
          <w:placeholder>
            <w:docPart w:val="0F6E8CA3DAA95A4080F1509642CD1EB4"/>
          </w:placeholder>
        </w:sdtPr>
        <w:sdtEndPr/>
        <w:sdtContent>
          <w:r w:rsidR="00854181" w:rsidRPr="009F747B">
            <w:rPr>
              <w:rFonts w:ascii="Times New Roman" w:hAnsi="Times New Roman" w:cs="Times New Roman"/>
              <w:color w:val="auto"/>
              <w:sz w:val="24"/>
              <w:szCs w:val="24"/>
              <w:u w:val="single"/>
            </w:rPr>
            <w:t>Trinity College</w:t>
          </w:r>
          <w:r w:rsidR="00FA2CB3">
            <w:rPr>
              <w:rFonts w:ascii="Times New Roman" w:hAnsi="Times New Roman" w:cs="Times New Roman"/>
              <w:color w:val="auto"/>
              <w:sz w:val="24"/>
              <w:szCs w:val="24"/>
              <w:u w:val="single"/>
            </w:rPr>
            <w:t>,</w:t>
          </w:r>
          <w:r w:rsidR="00854181" w:rsidRPr="009F747B">
            <w:rPr>
              <w:rFonts w:ascii="Times New Roman" w:hAnsi="Times New Roman" w:cs="Times New Roman"/>
              <w:color w:val="auto"/>
              <w:sz w:val="24"/>
              <w:szCs w:val="24"/>
              <w:u w:val="single"/>
            </w:rPr>
            <w:t xml:space="preserve"> Dublin</w:t>
          </w:r>
        </w:sdtContent>
      </w:sdt>
      <w:r w:rsidR="000201D0" w:rsidRPr="009F747B">
        <w:rPr>
          <w:rFonts w:ascii="Times New Roman" w:hAnsi="Times New Roman" w:cs="Times New Roman"/>
          <w:color w:val="auto"/>
          <w:sz w:val="24"/>
          <w:szCs w:val="24"/>
        </w:rPr>
        <w:tab/>
      </w:r>
      <w:r w:rsidR="00854181" w:rsidRPr="009F747B">
        <w:rPr>
          <w:rFonts w:ascii="Times New Roman" w:hAnsi="Times New Roman" w:cs="Times New Roman"/>
          <w:color w:val="auto"/>
          <w:sz w:val="24"/>
          <w:szCs w:val="24"/>
        </w:rPr>
        <w:t>2009-2013</w:t>
      </w:r>
    </w:p>
    <w:p w14:paraId="35C64B44" w14:textId="77777777" w:rsidR="00854181" w:rsidRPr="009F747B" w:rsidRDefault="00854181" w:rsidP="004208D5">
      <w:pPr>
        <w:spacing w:line="276" w:lineRule="auto"/>
        <w:jc w:val="both"/>
        <w:rPr>
          <w:rFonts w:ascii="Times New Roman" w:hAnsi="Times New Roman" w:cs="Times New Roman"/>
          <w:b/>
          <w:sz w:val="24"/>
          <w:szCs w:val="24"/>
        </w:rPr>
      </w:pPr>
      <w:r w:rsidRPr="009F747B">
        <w:rPr>
          <w:rFonts w:ascii="Times New Roman" w:hAnsi="Times New Roman" w:cs="Times New Roman"/>
          <w:b/>
          <w:sz w:val="24"/>
          <w:szCs w:val="24"/>
        </w:rPr>
        <w:t>B.A. Mod. Sociology &amp; Philosophy, achieved 2.1 degree</w:t>
      </w:r>
    </w:p>
    <w:sdt>
      <w:sdtPr>
        <w:rPr>
          <w:rFonts w:ascii="Times New Roman" w:hAnsi="Times New Roman" w:cs="Times New Roman"/>
          <w:sz w:val="24"/>
          <w:szCs w:val="24"/>
        </w:rPr>
        <w:id w:val="9459747"/>
        <w:placeholder>
          <w:docPart w:val="BC85170B06B8DA4084EDB29EE50166EB"/>
        </w:placeholder>
      </w:sdtPr>
      <w:sdtEndPr>
        <w:rPr>
          <w:rFonts w:asciiTheme="minorHAnsi" w:hAnsiTheme="minorHAnsi" w:cstheme="minorBidi"/>
          <w:sz w:val="20"/>
          <w:szCs w:val="22"/>
        </w:rPr>
      </w:sdtEndPr>
      <w:sdtContent>
        <w:p w14:paraId="13422E92" w14:textId="77777777" w:rsidR="00854181" w:rsidRPr="00375745" w:rsidRDefault="00854181" w:rsidP="004208D5">
          <w:pPr>
            <w:spacing w:line="276" w:lineRule="auto"/>
            <w:ind w:left="2160"/>
            <w:jc w:val="both"/>
            <w:rPr>
              <w:rFonts w:ascii="Times New Roman" w:hAnsi="Times New Roman" w:cs="Times New Roman"/>
              <w:sz w:val="21"/>
              <w:szCs w:val="21"/>
            </w:rPr>
          </w:pPr>
        </w:p>
        <w:p w14:paraId="6D0159B9" w14:textId="77777777" w:rsidR="00854181" w:rsidRPr="00375745" w:rsidRDefault="00854181" w:rsidP="004208D5">
          <w:pPr>
            <w:pStyle w:val="ListParagraph"/>
            <w:numPr>
              <w:ilvl w:val="0"/>
              <w:numId w:val="20"/>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u w:val="single"/>
            </w:rPr>
            <w:t>Modules include:</w:t>
          </w:r>
          <w:r w:rsidRPr="00375745">
            <w:rPr>
              <w:rFonts w:ascii="Times New Roman" w:hAnsi="Times New Roman" w:cs="Times New Roman"/>
              <w:sz w:val="21"/>
              <w:szCs w:val="21"/>
            </w:rPr>
            <w:t xml:space="preserve"> European Societies, Globalization, Social Research, Economic Policy, </w:t>
          </w:r>
          <w:r w:rsidR="00FC62FA" w:rsidRPr="00375745">
            <w:rPr>
              <w:rFonts w:ascii="Times New Roman" w:hAnsi="Times New Roman" w:cs="Times New Roman"/>
              <w:sz w:val="21"/>
              <w:szCs w:val="21"/>
            </w:rPr>
            <w:t>and Conflict</w:t>
          </w:r>
          <w:r w:rsidRPr="00375745">
            <w:rPr>
              <w:rFonts w:ascii="Times New Roman" w:hAnsi="Times New Roman" w:cs="Times New Roman"/>
              <w:sz w:val="21"/>
              <w:szCs w:val="21"/>
            </w:rPr>
            <w:t xml:space="preserve"> Studies.</w:t>
          </w:r>
        </w:p>
        <w:p w14:paraId="31BD4936" w14:textId="41B0551C" w:rsidR="00F015DE" w:rsidRPr="00F461B8" w:rsidRDefault="00854181" w:rsidP="004208D5">
          <w:pPr>
            <w:pStyle w:val="ListParagraph"/>
            <w:numPr>
              <w:ilvl w:val="0"/>
              <w:numId w:val="20"/>
            </w:numPr>
            <w:spacing w:line="276" w:lineRule="auto"/>
            <w:jc w:val="both"/>
            <w:rPr>
              <w:rFonts w:ascii="Times New Roman" w:hAnsi="Times New Roman" w:cs="Times New Roman"/>
              <w:sz w:val="22"/>
            </w:rPr>
          </w:pPr>
          <w:r w:rsidRPr="00375745">
            <w:rPr>
              <w:rFonts w:ascii="Times New Roman" w:hAnsi="Times New Roman" w:cs="Times New Roman"/>
              <w:sz w:val="21"/>
              <w:szCs w:val="21"/>
            </w:rPr>
            <w:t xml:space="preserve">Dissertation: “A study of Filipino domestic worker immigrants in Ireland.” Conducted qualitative research, individual interviews, literature review, </w:t>
          </w:r>
          <w:r w:rsidR="00FC62FA" w:rsidRPr="00375745">
            <w:rPr>
              <w:rFonts w:ascii="Times New Roman" w:hAnsi="Times New Roman" w:cs="Times New Roman"/>
              <w:sz w:val="21"/>
              <w:szCs w:val="21"/>
            </w:rPr>
            <w:t>and data</w:t>
          </w:r>
          <w:r w:rsidRPr="00375745">
            <w:rPr>
              <w:rFonts w:ascii="Times New Roman" w:hAnsi="Times New Roman" w:cs="Times New Roman"/>
              <w:sz w:val="21"/>
              <w:szCs w:val="21"/>
            </w:rPr>
            <w:t xml:space="preserve"> analysis</w:t>
          </w:r>
          <w:r w:rsidRPr="00F461B8">
            <w:rPr>
              <w:rFonts w:ascii="Times New Roman" w:hAnsi="Times New Roman" w:cs="Times New Roman"/>
              <w:sz w:val="22"/>
            </w:rPr>
            <w:t xml:space="preserve">. </w:t>
          </w:r>
        </w:p>
      </w:sdtContent>
    </w:sdt>
    <w:p w14:paraId="45AE7243" w14:textId="77777777" w:rsidR="00F015DE" w:rsidRPr="009F747B" w:rsidRDefault="00036595" w:rsidP="004208D5">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9459748"/>
          <w:placeholder>
            <w:docPart w:val="1930D19FA074EB4CB2B44D69EEFAD5A1"/>
          </w:placeholder>
        </w:sdtPr>
        <w:sdtEndPr/>
        <w:sdtContent>
          <w:r w:rsidR="00FC62FA" w:rsidRPr="009F747B">
            <w:rPr>
              <w:rFonts w:ascii="Times New Roman" w:hAnsi="Times New Roman" w:cs="Times New Roman"/>
              <w:color w:val="auto"/>
              <w:sz w:val="24"/>
              <w:szCs w:val="24"/>
              <w:u w:val="single"/>
            </w:rPr>
            <w:t>University of Copenhagen, Denmark</w:t>
          </w:r>
        </w:sdtContent>
      </w:sdt>
      <w:r w:rsidR="000201D0" w:rsidRPr="009F747B">
        <w:rPr>
          <w:rFonts w:ascii="Times New Roman" w:hAnsi="Times New Roman" w:cs="Times New Roman"/>
          <w:color w:val="auto"/>
          <w:sz w:val="24"/>
          <w:szCs w:val="24"/>
        </w:rPr>
        <w:tab/>
      </w:r>
      <w:r w:rsidR="00FC62FA" w:rsidRPr="009F747B">
        <w:rPr>
          <w:rFonts w:ascii="Times New Roman" w:hAnsi="Times New Roman" w:cs="Times New Roman"/>
          <w:color w:val="auto"/>
          <w:sz w:val="24"/>
          <w:szCs w:val="24"/>
        </w:rPr>
        <w:t>2011-2012</w:t>
      </w:r>
    </w:p>
    <w:sdt>
      <w:sdtPr>
        <w:rPr>
          <w:rFonts w:ascii="Times New Roman" w:hAnsi="Times New Roman" w:cs="Times New Roman"/>
          <w:sz w:val="24"/>
          <w:szCs w:val="24"/>
        </w:rPr>
        <w:id w:val="9459749"/>
        <w:placeholder>
          <w:docPart w:val="F9A07E6DEEEA944BB8B5117A656A6AF1"/>
        </w:placeholder>
      </w:sdtPr>
      <w:sdtEndPr>
        <w:rPr>
          <w:sz w:val="21"/>
          <w:szCs w:val="21"/>
        </w:rPr>
      </w:sdtEndPr>
      <w:sdtContent>
        <w:p w14:paraId="50623F6B" w14:textId="77777777" w:rsidR="00FC62FA" w:rsidRPr="00375745" w:rsidRDefault="00FC62FA" w:rsidP="004208D5">
          <w:pPr>
            <w:pStyle w:val="BodyText"/>
            <w:spacing w:line="276" w:lineRule="auto"/>
            <w:rPr>
              <w:rFonts w:ascii="Times New Roman" w:hAnsi="Times New Roman" w:cs="Times New Roman"/>
              <w:b/>
              <w:sz w:val="24"/>
              <w:szCs w:val="24"/>
            </w:rPr>
          </w:pPr>
          <w:r w:rsidRPr="009F747B">
            <w:rPr>
              <w:rFonts w:ascii="Times New Roman" w:hAnsi="Times New Roman" w:cs="Times New Roman"/>
              <w:b/>
              <w:sz w:val="24"/>
              <w:szCs w:val="24"/>
            </w:rPr>
            <w:t xml:space="preserve">Erasmus year abroad. </w:t>
          </w:r>
        </w:p>
        <w:p w14:paraId="6427C5DC" w14:textId="77777777" w:rsidR="00F015DE" w:rsidRPr="00375745" w:rsidRDefault="00FC62FA" w:rsidP="004208D5">
          <w:pPr>
            <w:pStyle w:val="BodyText"/>
            <w:numPr>
              <w:ilvl w:val="0"/>
              <w:numId w:val="19"/>
            </w:numPr>
            <w:spacing w:line="276" w:lineRule="auto"/>
            <w:rPr>
              <w:rFonts w:ascii="Times New Roman" w:hAnsi="Times New Roman" w:cs="Times New Roman"/>
              <w:sz w:val="21"/>
              <w:szCs w:val="21"/>
            </w:rPr>
          </w:pPr>
          <w:r w:rsidRPr="00375745">
            <w:rPr>
              <w:rFonts w:ascii="Times New Roman" w:hAnsi="Times New Roman" w:cs="Times New Roman"/>
              <w:sz w:val="21"/>
              <w:szCs w:val="21"/>
              <w:u w:val="single"/>
            </w:rPr>
            <w:t>Modules include:</w:t>
          </w:r>
          <w:r w:rsidRPr="00375745">
            <w:rPr>
              <w:rFonts w:ascii="Times New Roman" w:hAnsi="Times New Roman" w:cs="Times New Roman"/>
              <w:sz w:val="21"/>
              <w:szCs w:val="21"/>
            </w:rPr>
            <w:t xml:space="preserve"> </w:t>
          </w:r>
          <w:r w:rsidRPr="00375745">
            <w:rPr>
              <w:rFonts w:ascii="Times New Roman" w:eastAsia="Times New Roman" w:hAnsi="Times New Roman" w:cs="Times New Roman"/>
              <w:sz w:val="21"/>
              <w:szCs w:val="21"/>
              <w:lang w:val="en-IE"/>
            </w:rPr>
            <w:t>Media-sociology, Gender, Work and Organisation, Globalisation and its Discontents</w:t>
          </w:r>
          <w:r w:rsidRPr="00375745">
            <w:rPr>
              <w:rFonts w:ascii="Times New Roman" w:eastAsia="Times New Roman" w:hAnsi="Times New Roman" w:cs="Times New Roman"/>
              <w:sz w:val="21"/>
              <w:szCs w:val="21"/>
              <w:lang w:val="en-IE"/>
            </w:rPr>
            <w:br/>
            <w:t xml:space="preserve">Gender, Welfare and Citizenship in Europe, Danish Society. </w:t>
          </w:r>
        </w:p>
      </w:sdtContent>
    </w:sdt>
    <w:p w14:paraId="64DE6887" w14:textId="77777777" w:rsidR="00F015DE" w:rsidRPr="009F747B" w:rsidRDefault="00036595" w:rsidP="004208D5">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9459752"/>
          <w:placeholder>
            <w:docPart w:val="6DEA337125DF2B4DAF4BCF03598AD8F9"/>
          </w:placeholder>
        </w:sdtPr>
        <w:sdtEndPr/>
        <w:sdtContent>
          <w:r w:rsidR="00FC62FA" w:rsidRPr="009F747B">
            <w:rPr>
              <w:rFonts w:ascii="Times New Roman" w:hAnsi="Times New Roman" w:cs="Times New Roman"/>
              <w:color w:val="auto"/>
              <w:sz w:val="24"/>
              <w:szCs w:val="24"/>
              <w:u w:val="single"/>
            </w:rPr>
            <w:t>Alexandra College, Dublin</w:t>
          </w:r>
        </w:sdtContent>
      </w:sdt>
      <w:r w:rsidR="000201D0" w:rsidRPr="009F747B">
        <w:rPr>
          <w:rFonts w:ascii="Times New Roman" w:hAnsi="Times New Roman" w:cs="Times New Roman"/>
          <w:color w:val="auto"/>
          <w:sz w:val="24"/>
          <w:szCs w:val="24"/>
        </w:rPr>
        <w:tab/>
      </w:r>
      <w:r w:rsidR="00FC62FA" w:rsidRPr="009F747B">
        <w:rPr>
          <w:rFonts w:ascii="Times New Roman" w:hAnsi="Times New Roman" w:cs="Times New Roman"/>
          <w:color w:val="auto"/>
          <w:sz w:val="24"/>
          <w:szCs w:val="24"/>
        </w:rPr>
        <w:t>2003-2009</w:t>
      </w:r>
    </w:p>
    <w:sdt>
      <w:sdtPr>
        <w:rPr>
          <w:rFonts w:ascii="Times New Roman" w:hAnsi="Times New Roman" w:cs="Times New Roman"/>
          <w:sz w:val="24"/>
          <w:szCs w:val="24"/>
        </w:rPr>
        <w:id w:val="9459753"/>
        <w:placeholder>
          <w:docPart w:val="8B1584E39E969246B83FC3FBD2707295"/>
        </w:placeholder>
      </w:sdtPr>
      <w:sdtEndPr>
        <w:rPr>
          <w:sz w:val="21"/>
          <w:szCs w:val="21"/>
        </w:rPr>
      </w:sdtEndPr>
      <w:sdtContent>
        <w:p w14:paraId="7B67E451" w14:textId="36C2C25D" w:rsidR="000E4B34" w:rsidRPr="00375745" w:rsidRDefault="00FC62FA" w:rsidP="004208D5">
          <w:pPr>
            <w:pStyle w:val="BodyText"/>
            <w:numPr>
              <w:ilvl w:val="0"/>
              <w:numId w:val="19"/>
            </w:numPr>
            <w:spacing w:line="276" w:lineRule="auto"/>
            <w:rPr>
              <w:rFonts w:ascii="Times New Roman" w:hAnsi="Times New Roman" w:cs="Times New Roman"/>
              <w:sz w:val="21"/>
              <w:szCs w:val="21"/>
            </w:rPr>
          </w:pPr>
          <w:r w:rsidRPr="00375745">
            <w:rPr>
              <w:rFonts w:ascii="Times New Roman" w:hAnsi="Times New Roman" w:cs="Times New Roman"/>
              <w:sz w:val="21"/>
              <w:szCs w:val="21"/>
            </w:rPr>
            <w:t>Leaving Certificate – 7 subjects</w:t>
          </w:r>
          <w:r w:rsidR="00D2307A" w:rsidRPr="00375745">
            <w:rPr>
              <w:rFonts w:ascii="Times New Roman" w:hAnsi="Times New Roman" w:cs="Times New Roman"/>
              <w:sz w:val="21"/>
              <w:szCs w:val="21"/>
            </w:rPr>
            <w:t>;</w:t>
          </w:r>
          <w:r w:rsidRPr="00375745">
            <w:rPr>
              <w:rFonts w:ascii="Times New Roman" w:hAnsi="Times New Roman" w:cs="Times New Roman"/>
              <w:sz w:val="21"/>
              <w:szCs w:val="21"/>
            </w:rPr>
            <w:t xml:space="preserve"> 6 </w:t>
          </w:r>
          <w:proofErr w:type="spellStart"/>
          <w:r w:rsidRPr="00375745">
            <w:rPr>
              <w:rFonts w:ascii="Times New Roman" w:hAnsi="Times New Roman" w:cs="Times New Roman"/>
              <w:sz w:val="21"/>
              <w:szCs w:val="21"/>
            </w:rPr>
            <w:t>Honours</w:t>
          </w:r>
          <w:proofErr w:type="spellEnd"/>
          <w:r w:rsidRPr="00375745">
            <w:rPr>
              <w:rFonts w:ascii="Times New Roman" w:hAnsi="Times New Roman" w:cs="Times New Roman"/>
              <w:sz w:val="21"/>
              <w:szCs w:val="21"/>
            </w:rPr>
            <w:t>, 1 Pass</w:t>
          </w:r>
        </w:p>
      </w:sdtContent>
    </w:sdt>
    <w:p w14:paraId="223F7A1A" w14:textId="684165DF" w:rsidR="00111105" w:rsidRPr="008C0A02" w:rsidRDefault="000E4B34" w:rsidP="008C0A02">
      <w:pPr>
        <w:pStyle w:val="Heading2"/>
        <w:spacing w:line="276" w:lineRule="auto"/>
        <w:rPr>
          <w:rFonts w:ascii="Times New Roman" w:hAnsi="Times New Roman" w:cs="Times New Roman"/>
          <w:color w:val="auto"/>
          <w:sz w:val="24"/>
          <w:szCs w:val="24"/>
        </w:rPr>
      </w:pPr>
      <w:r w:rsidRPr="009F747B">
        <w:rPr>
          <w:rFonts w:ascii="Times New Roman" w:hAnsi="Times New Roman" w:cs="Times New Roman"/>
          <w:color w:val="auto"/>
          <w:sz w:val="24"/>
          <w:szCs w:val="24"/>
          <w:u w:val="single"/>
        </w:rPr>
        <w:t>Ballymaloe Cookery School</w:t>
      </w:r>
      <w:r w:rsidR="004D5A30">
        <w:rPr>
          <w:rFonts w:ascii="Times New Roman" w:hAnsi="Times New Roman" w:cs="Times New Roman"/>
          <w:color w:val="auto"/>
          <w:sz w:val="24"/>
          <w:szCs w:val="24"/>
          <w:u w:val="single"/>
        </w:rPr>
        <w:t>, Co. Cork</w:t>
      </w:r>
      <w:r w:rsidRPr="009F747B">
        <w:rPr>
          <w:rFonts w:ascii="Times New Roman" w:hAnsi="Times New Roman" w:cs="Times New Roman"/>
          <w:color w:val="auto"/>
          <w:sz w:val="24"/>
          <w:szCs w:val="24"/>
        </w:rPr>
        <w:tab/>
        <w:t>2013</w:t>
      </w:r>
    </w:p>
    <w:sdt>
      <w:sdtPr>
        <w:rPr>
          <w:rFonts w:ascii="Times New Roman" w:hAnsi="Times New Roman" w:cs="Times New Roman"/>
          <w:sz w:val="24"/>
          <w:szCs w:val="24"/>
        </w:rPr>
        <w:id w:val="240457398"/>
        <w:placeholder>
          <w:docPart w:val="E4BAB924638410478400641124763CE0"/>
        </w:placeholder>
      </w:sdtPr>
      <w:sdtEndPr>
        <w:rPr>
          <w:sz w:val="21"/>
          <w:szCs w:val="21"/>
        </w:rPr>
      </w:sdtEndPr>
      <w:sdtContent>
        <w:p w14:paraId="4065AFE4" w14:textId="2DEE3A8C" w:rsidR="000E4B34" w:rsidRPr="00375745" w:rsidRDefault="000E4B34" w:rsidP="004208D5">
          <w:pPr>
            <w:pStyle w:val="BodyText"/>
            <w:numPr>
              <w:ilvl w:val="0"/>
              <w:numId w:val="19"/>
            </w:numPr>
            <w:spacing w:line="276" w:lineRule="auto"/>
            <w:rPr>
              <w:rFonts w:ascii="Times New Roman" w:hAnsi="Times New Roman" w:cs="Times New Roman"/>
              <w:sz w:val="21"/>
              <w:szCs w:val="21"/>
            </w:rPr>
          </w:pPr>
          <w:r w:rsidRPr="00375745">
            <w:rPr>
              <w:rFonts w:ascii="Times New Roman" w:hAnsi="Times New Roman" w:cs="Times New Roman"/>
              <w:sz w:val="21"/>
              <w:szCs w:val="21"/>
            </w:rPr>
            <w:t>12 week intensive cookery certificate course</w:t>
          </w:r>
        </w:p>
      </w:sdtContent>
    </w:sdt>
    <w:sdt>
      <w:sdtPr>
        <w:rPr>
          <w:rFonts w:ascii="Times New Roman" w:eastAsiaTheme="minorEastAsia" w:hAnsi="Times New Roman" w:cs="Times New Roman"/>
          <w:b w:val="0"/>
          <w:bCs w:val="0"/>
          <w:color w:val="auto"/>
          <w:sz w:val="20"/>
          <w:szCs w:val="22"/>
        </w:rPr>
        <w:id w:val="9459754"/>
        <w:placeholder>
          <w:docPart w:val="22ED0272AA5A114A9D664481B5DF6835"/>
        </w:placeholder>
      </w:sdtPr>
      <w:sdtEndPr>
        <w:rPr>
          <w:rFonts w:asciiTheme="minorHAnsi" w:hAnsiTheme="minorHAnsi" w:cstheme="minorBidi"/>
          <w:b/>
          <w:i/>
          <w:sz w:val="21"/>
          <w:szCs w:val="21"/>
        </w:rPr>
      </w:sdtEndPr>
      <w:sdtContent>
        <w:p w14:paraId="4371CA4C" w14:textId="607E167E" w:rsidR="00122974" w:rsidRPr="00375745" w:rsidRDefault="000E4B34" w:rsidP="004208D5">
          <w:pPr>
            <w:pStyle w:val="Heading1"/>
            <w:spacing w:line="276" w:lineRule="auto"/>
            <w:ind w:left="0" w:firstLine="0"/>
            <w:rPr>
              <w:rFonts w:ascii="Times New Roman" w:hAnsi="Times New Roman" w:cs="Times New Roman"/>
              <w:color w:val="auto"/>
            </w:rPr>
          </w:pPr>
          <w:r w:rsidRPr="009F747B">
            <w:rPr>
              <w:rFonts w:ascii="Times New Roman" w:hAnsi="Times New Roman" w:cs="Times New Roman"/>
              <w:color w:val="auto"/>
              <w:sz w:val="28"/>
              <w:szCs w:val="28"/>
            </w:rPr>
            <w:t xml:space="preserve">Work Experience </w:t>
          </w:r>
        </w:p>
        <w:sdt>
          <w:sdtPr>
            <w:rPr>
              <w:rFonts w:ascii="Times New Roman" w:eastAsiaTheme="minorEastAsia" w:hAnsi="Times New Roman" w:cs="Times New Roman"/>
              <w:b w:val="0"/>
              <w:bCs w:val="0"/>
              <w:color w:val="auto"/>
              <w:sz w:val="24"/>
              <w:szCs w:val="24"/>
            </w:rPr>
            <w:id w:val="-97023823"/>
            <w:placeholder>
              <w:docPart w:val="7FA8AF5C25CF5E489707E14F85378793"/>
            </w:placeholder>
          </w:sdtPr>
          <w:sdtEndPr>
            <w:rPr>
              <w:rFonts w:asciiTheme="minorHAnsi" w:hAnsiTheme="minorHAnsi" w:cstheme="minorBidi"/>
              <w:sz w:val="20"/>
              <w:szCs w:val="22"/>
            </w:rPr>
          </w:sdtEndPr>
          <w:sdtContent>
            <w:p w14:paraId="422DA578" w14:textId="4AA1CB34" w:rsidR="004208D5" w:rsidRPr="004208D5" w:rsidRDefault="00036595" w:rsidP="004208D5">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2040007821"/>
                  <w:placeholder>
                    <w:docPart w:val="588E2D022449B547A5379D47657F9812"/>
                  </w:placeholder>
                </w:sdtPr>
                <w:sdtEndPr/>
                <w:sdtContent>
                  <w:r w:rsidR="000808FB">
                    <w:rPr>
                      <w:rFonts w:ascii="Times New Roman" w:hAnsi="Times New Roman" w:cs="Times New Roman"/>
                      <w:color w:val="auto"/>
                      <w:sz w:val="24"/>
                      <w:szCs w:val="24"/>
                      <w:u w:val="single"/>
                    </w:rPr>
                    <w:t xml:space="preserve">Barron Morris Solicitors, </w:t>
                  </w:r>
                  <w:proofErr w:type="spellStart"/>
                  <w:r w:rsidR="000808FB">
                    <w:rPr>
                      <w:rFonts w:ascii="Times New Roman" w:hAnsi="Times New Roman" w:cs="Times New Roman"/>
                      <w:color w:val="auto"/>
                      <w:sz w:val="24"/>
                      <w:szCs w:val="24"/>
                      <w:u w:val="single"/>
                    </w:rPr>
                    <w:t>Raheny</w:t>
                  </w:r>
                  <w:proofErr w:type="spellEnd"/>
                  <w:r w:rsidR="000808FB">
                    <w:rPr>
                      <w:rFonts w:ascii="Times New Roman" w:hAnsi="Times New Roman" w:cs="Times New Roman"/>
                      <w:color w:val="auto"/>
                      <w:sz w:val="24"/>
                      <w:szCs w:val="24"/>
                      <w:u w:val="single"/>
                    </w:rPr>
                    <w:t xml:space="preserve"> </w:t>
                  </w:r>
                </w:sdtContent>
              </w:sdt>
              <w:r w:rsidR="000808FB">
                <w:rPr>
                  <w:rFonts w:ascii="Times New Roman" w:hAnsi="Times New Roman" w:cs="Times New Roman"/>
                  <w:color w:val="auto"/>
                  <w:sz w:val="24"/>
                  <w:szCs w:val="24"/>
                </w:rPr>
                <w:tab/>
                <w:t>2016</w:t>
              </w:r>
              <w:r w:rsidR="00D2307A">
                <w:rPr>
                  <w:rFonts w:ascii="Times New Roman" w:hAnsi="Times New Roman" w:cs="Times New Roman"/>
                  <w:color w:val="auto"/>
                  <w:sz w:val="24"/>
                  <w:szCs w:val="24"/>
                </w:rPr>
                <w:t xml:space="preserve"> – to Date</w:t>
              </w:r>
            </w:p>
            <w:p w14:paraId="10E907BF" w14:textId="48F0EF25" w:rsidR="000808FB" w:rsidRPr="000808FB" w:rsidRDefault="00375745" w:rsidP="000808FB">
              <w:pPr>
                <w:spacing w:line="276" w:lineRule="auto"/>
                <w:jc w:val="both"/>
                <w:rPr>
                  <w:rFonts w:ascii="Times New Roman" w:hAnsi="Times New Roman" w:cs="Times New Roman"/>
                  <w:b/>
                  <w:sz w:val="24"/>
                  <w:szCs w:val="24"/>
                </w:rPr>
              </w:pPr>
              <w:r>
                <w:rPr>
                  <w:rFonts w:ascii="Times New Roman" w:hAnsi="Times New Roman" w:cs="Times New Roman"/>
                  <w:b/>
                  <w:sz w:val="24"/>
                  <w:szCs w:val="24"/>
                </w:rPr>
                <w:t>Legal Intern</w:t>
              </w:r>
            </w:p>
            <w:p w14:paraId="25C6C9B6" w14:textId="5000B07A" w:rsidR="000808FB" w:rsidRPr="00375745" w:rsidRDefault="000808FB" w:rsidP="000808FB">
              <w:pPr>
                <w:pStyle w:val="ListParagraph"/>
                <w:numPr>
                  <w:ilvl w:val="0"/>
                  <w:numId w:val="19"/>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Scheduling documents</w:t>
              </w:r>
            </w:p>
            <w:p w14:paraId="3632EAEA" w14:textId="77777777" w:rsidR="00375745" w:rsidRDefault="000808FB" w:rsidP="000808FB">
              <w:pPr>
                <w:pStyle w:val="ListParagraph"/>
                <w:numPr>
                  <w:ilvl w:val="0"/>
                  <w:numId w:val="19"/>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Responding to correspondenc</w:t>
              </w:r>
              <w:r w:rsidR="00375745">
                <w:rPr>
                  <w:rFonts w:ascii="Times New Roman" w:hAnsi="Times New Roman" w:cs="Times New Roman"/>
                  <w:sz w:val="21"/>
                  <w:szCs w:val="21"/>
                </w:rPr>
                <w:t>e</w:t>
              </w:r>
            </w:p>
            <w:p w14:paraId="4FEF7E60" w14:textId="09B3569D" w:rsidR="000808FB" w:rsidRPr="00375745" w:rsidRDefault="00375745" w:rsidP="000808FB">
              <w:pPr>
                <w:pStyle w:val="ListParagraph"/>
                <w:numPr>
                  <w:ilvl w:val="0"/>
                  <w:numId w:val="19"/>
                </w:numPr>
                <w:spacing w:line="276" w:lineRule="auto"/>
                <w:jc w:val="both"/>
                <w:rPr>
                  <w:rFonts w:ascii="Times New Roman" w:hAnsi="Times New Roman" w:cs="Times New Roman"/>
                  <w:sz w:val="21"/>
                  <w:szCs w:val="21"/>
                </w:rPr>
              </w:pPr>
              <w:r>
                <w:rPr>
                  <w:rFonts w:ascii="Times New Roman" w:hAnsi="Times New Roman" w:cs="Times New Roman"/>
                  <w:sz w:val="21"/>
                  <w:szCs w:val="21"/>
                </w:rPr>
                <w:t>U</w:t>
              </w:r>
              <w:r w:rsidR="000808FB" w:rsidRPr="00375745">
                <w:rPr>
                  <w:rFonts w:ascii="Times New Roman" w:hAnsi="Times New Roman" w:cs="Times New Roman"/>
                  <w:sz w:val="21"/>
                  <w:szCs w:val="21"/>
                </w:rPr>
                <w:t>pdating clients on their case</w:t>
              </w:r>
            </w:p>
            <w:p w14:paraId="2566D4CA" w14:textId="749D21CB" w:rsidR="000808FB" w:rsidRDefault="000808FB" w:rsidP="000808FB">
              <w:pPr>
                <w:pStyle w:val="ListParagraph"/>
                <w:numPr>
                  <w:ilvl w:val="0"/>
                  <w:numId w:val="19"/>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Attending council and taking attendance notes</w:t>
              </w:r>
            </w:p>
            <w:sdt>
              <w:sdtPr>
                <w:rPr>
                  <w:rFonts w:ascii="Times New Roman" w:eastAsiaTheme="minorEastAsia" w:hAnsi="Times New Roman" w:cs="Times New Roman"/>
                  <w:b w:val="0"/>
                  <w:bCs w:val="0"/>
                  <w:color w:val="auto"/>
                  <w:sz w:val="24"/>
                  <w:szCs w:val="24"/>
                </w:rPr>
                <w:id w:val="-1032801908"/>
                <w:placeholder>
                  <w:docPart w:val="19A6454D3D1AC043BD81F7A733D290AF"/>
                </w:placeholder>
              </w:sdtPr>
              <w:sdtEndPr>
                <w:rPr>
                  <w:rFonts w:asciiTheme="minorHAnsi" w:hAnsiTheme="minorHAnsi" w:cstheme="minorBidi"/>
                  <w:sz w:val="21"/>
                  <w:szCs w:val="21"/>
                </w:rPr>
              </w:sdtEndPr>
              <w:sdtContent>
                <w:p w14:paraId="42926C90" w14:textId="77777777" w:rsidR="000808FB" w:rsidRPr="00375745" w:rsidRDefault="00036595" w:rsidP="000808FB">
                  <w:pPr>
                    <w:pStyle w:val="Heading2"/>
                    <w:spacing w:line="276" w:lineRule="auto"/>
                    <w:rPr>
                      <w:rFonts w:ascii="Times New Roman" w:hAnsi="Times New Roman" w:cs="Times New Roman"/>
                      <w:color w:val="auto"/>
                      <w:sz w:val="24"/>
                      <w:szCs w:val="24"/>
                    </w:rPr>
                  </w:pPr>
                  <w:sdt>
                    <w:sdtPr>
                      <w:rPr>
                        <w:rFonts w:ascii="Times New Roman" w:hAnsi="Times New Roman" w:cs="Times New Roman"/>
                        <w:color w:val="auto"/>
                        <w:sz w:val="24"/>
                        <w:szCs w:val="24"/>
                      </w:rPr>
                      <w:id w:val="-1607111507"/>
                      <w:placeholder>
                        <w:docPart w:val="5687531C7F699B4BB5DA4D86D09D743A"/>
                      </w:placeholder>
                    </w:sdtPr>
                    <w:sdtEndPr/>
                    <w:sdtContent>
                      <w:r w:rsidR="000808FB">
                        <w:rPr>
                          <w:rFonts w:ascii="Times New Roman" w:hAnsi="Times New Roman" w:cs="Times New Roman"/>
                          <w:color w:val="auto"/>
                          <w:sz w:val="24"/>
                          <w:szCs w:val="24"/>
                          <w:u w:val="single"/>
                        </w:rPr>
                        <w:t>Boyne Valley Group, Drogheda</w:t>
                      </w:r>
                    </w:sdtContent>
                  </w:sdt>
                  <w:r w:rsidR="000808FB">
                    <w:rPr>
                      <w:rFonts w:ascii="Times New Roman" w:hAnsi="Times New Roman" w:cs="Times New Roman"/>
                      <w:color w:val="auto"/>
                      <w:sz w:val="24"/>
                      <w:szCs w:val="24"/>
                    </w:rPr>
                    <w:tab/>
                    <w:t>2015</w:t>
                  </w:r>
                </w:p>
                <w:p w14:paraId="065BBA57" w14:textId="070F614F" w:rsidR="000808FB" w:rsidRPr="008C0A02" w:rsidRDefault="008C0A02" w:rsidP="000808FB">
                  <w:pPr>
                    <w:spacing w:line="276" w:lineRule="auto"/>
                    <w:jc w:val="both"/>
                    <w:rPr>
                      <w:rFonts w:ascii="Times New Roman" w:hAnsi="Times New Roman" w:cs="Times New Roman"/>
                      <w:b/>
                      <w:sz w:val="24"/>
                      <w:szCs w:val="24"/>
                    </w:rPr>
                  </w:pPr>
                  <w:r w:rsidRPr="000808FB">
                    <w:rPr>
                      <w:rFonts w:ascii="Times New Roman" w:hAnsi="Times New Roman" w:cs="Times New Roman"/>
                      <w:b/>
                      <w:sz w:val="24"/>
                      <w:szCs w:val="24"/>
                    </w:rPr>
                    <w:t>Internship</w:t>
                  </w:r>
                </w:p>
                <w:p w14:paraId="530CF154" w14:textId="5A890DC5" w:rsidR="00D2307A" w:rsidRPr="00375745" w:rsidRDefault="000808FB" w:rsidP="000808FB">
                  <w:pPr>
                    <w:pStyle w:val="ListParagraph"/>
                    <w:numPr>
                      <w:ilvl w:val="0"/>
                      <w:numId w:val="17"/>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3 Month Internship rotating through different business departments including; Marketing, New Product Dep</w:t>
                  </w:r>
                  <w:r w:rsidR="00D2307A" w:rsidRPr="00375745">
                    <w:rPr>
                      <w:rFonts w:ascii="Times New Roman" w:hAnsi="Times New Roman" w:cs="Times New Roman"/>
                      <w:sz w:val="21"/>
                      <w:szCs w:val="21"/>
                    </w:rPr>
                    <w:t>artment</w:t>
                  </w:r>
                  <w:r w:rsidRPr="00375745">
                    <w:rPr>
                      <w:rFonts w:ascii="Times New Roman" w:hAnsi="Times New Roman" w:cs="Times New Roman"/>
                      <w:sz w:val="21"/>
                      <w:szCs w:val="21"/>
                    </w:rPr>
                    <w:t xml:space="preserve"> (NPD), Quality, Commercial </w:t>
                  </w:r>
                  <w:r w:rsidR="00D2307A" w:rsidRPr="00375745">
                    <w:rPr>
                      <w:rFonts w:ascii="Times New Roman" w:hAnsi="Times New Roman" w:cs="Times New Roman"/>
                      <w:sz w:val="21"/>
                      <w:szCs w:val="21"/>
                    </w:rPr>
                    <w:t>and</w:t>
                  </w:r>
                  <w:r w:rsidRPr="00375745">
                    <w:rPr>
                      <w:rFonts w:ascii="Times New Roman" w:hAnsi="Times New Roman" w:cs="Times New Roman"/>
                      <w:sz w:val="21"/>
                      <w:szCs w:val="21"/>
                    </w:rPr>
                    <w:t xml:space="preserve"> Insight, Field Sales, Finance.</w:t>
                  </w:r>
                </w:p>
                <w:p w14:paraId="4C124D33" w14:textId="49704C87" w:rsidR="00375745" w:rsidRPr="00375745" w:rsidRDefault="00D2307A" w:rsidP="004208D5">
                  <w:pPr>
                    <w:pStyle w:val="ListParagraph"/>
                    <w:numPr>
                      <w:ilvl w:val="0"/>
                      <w:numId w:val="17"/>
                    </w:numPr>
                    <w:spacing w:line="276" w:lineRule="auto"/>
                    <w:jc w:val="both"/>
                    <w:rPr>
                      <w:rFonts w:ascii="Times New Roman" w:hAnsi="Times New Roman" w:cs="Times New Roman"/>
                      <w:sz w:val="22"/>
                    </w:rPr>
                  </w:pPr>
                  <w:r w:rsidRPr="00375745">
                    <w:rPr>
                      <w:rFonts w:ascii="Times New Roman" w:hAnsi="Times New Roman" w:cs="Times New Roman"/>
                      <w:sz w:val="21"/>
                      <w:szCs w:val="21"/>
                    </w:rPr>
                    <w:t xml:space="preserve">I gained a valuable insight into multiple departments, which allowed me to really understand the role of each </w:t>
                  </w:r>
                  <w:r w:rsidR="00375745">
                    <w:rPr>
                      <w:rFonts w:ascii="Times New Roman" w:hAnsi="Times New Roman" w:cs="Times New Roman"/>
                      <w:sz w:val="21"/>
                      <w:szCs w:val="21"/>
                    </w:rPr>
                    <w:t xml:space="preserve">department </w:t>
                  </w:r>
                  <w:r w:rsidRPr="00375745">
                    <w:rPr>
                      <w:rFonts w:ascii="Times New Roman" w:hAnsi="Times New Roman" w:cs="Times New Roman"/>
                      <w:sz w:val="21"/>
                      <w:szCs w:val="21"/>
                    </w:rPr>
                    <w:t>and how they impacted the business.</w:t>
                  </w:r>
                </w:p>
              </w:sdtContent>
            </w:sdt>
          </w:sdtContent>
        </w:sdt>
        <w:p w14:paraId="563EABD9" w14:textId="432D8091" w:rsidR="005112CE" w:rsidRPr="004208D5" w:rsidRDefault="000E4B34" w:rsidP="004208D5">
          <w:pPr>
            <w:pStyle w:val="Heading2"/>
            <w:spacing w:line="276" w:lineRule="auto"/>
            <w:rPr>
              <w:rFonts w:ascii="Times New Roman" w:hAnsi="Times New Roman" w:cs="Times New Roman"/>
              <w:color w:val="auto"/>
              <w:sz w:val="24"/>
              <w:szCs w:val="24"/>
            </w:rPr>
          </w:pPr>
          <w:proofErr w:type="spellStart"/>
          <w:r w:rsidRPr="009F747B">
            <w:rPr>
              <w:rFonts w:ascii="Times New Roman" w:hAnsi="Times New Roman" w:cs="Times New Roman"/>
              <w:color w:val="auto"/>
              <w:sz w:val="24"/>
              <w:szCs w:val="24"/>
              <w:u w:val="single"/>
            </w:rPr>
            <w:t>Meriski</w:t>
          </w:r>
          <w:proofErr w:type="spellEnd"/>
          <w:r w:rsidRPr="009F747B">
            <w:rPr>
              <w:rFonts w:ascii="Times New Roman" w:hAnsi="Times New Roman" w:cs="Times New Roman"/>
              <w:color w:val="auto"/>
              <w:sz w:val="24"/>
              <w:szCs w:val="24"/>
              <w:u w:val="single"/>
            </w:rPr>
            <w:t>, Luxury Chalet Company</w:t>
          </w:r>
          <w:r w:rsidR="004208D5">
            <w:rPr>
              <w:rFonts w:ascii="Times New Roman" w:hAnsi="Times New Roman" w:cs="Times New Roman"/>
              <w:color w:val="auto"/>
              <w:sz w:val="24"/>
              <w:szCs w:val="24"/>
              <w:u w:val="single"/>
            </w:rPr>
            <w:t xml:space="preserve">, </w:t>
          </w:r>
          <w:proofErr w:type="spellStart"/>
          <w:r w:rsidR="004208D5">
            <w:rPr>
              <w:rFonts w:ascii="Times New Roman" w:hAnsi="Times New Roman" w:cs="Times New Roman"/>
              <w:color w:val="auto"/>
              <w:sz w:val="24"/>
              <w:szCs w:val="24"/>
              <w:u w:val="single"/>
            </w:rPr>
            <w:t>Meribel</w:t>
          </w:r>
          <w:proofErr w:type="spellEnd"/>
          <w:r w:rsidR="000808FB">
            <w:rPr>
              <w:rFonts w:ascii="Times New Roman" w:hAnsi="Times New Roman" w:cs="Times New Roman"/>
              <w:color w:val="auto"/>
              <w:sz w:val="24"/>
              <w:szCs w:val="24"/>
              <w:u w:val="single"/>
            </w:rPr>
            <w:t>, France</w:t>
          </w:r>
          <w:r w:rsidR="00D87C26">
            <w:rPr>
              <w:rFonts w:ascii="Times New Roman" w:hAnsi="Times New Roman" w:cs="Times New Roman"/>
              <w:color w:val="auto"/>
              <w:sz w:val="24"/>
              <w:szCs w:val="24"/>
            </w:rPr>
            <w:tab/>
            <w:t>2013-2014</w:t>
          </w:r>
        </w:p>
        <w:p w14:paraId="241E2621" w14:textId="3CD25AFB" w:rsidR="008C0A02" w:rsidRPr="008C0A02" w:rsidRDefault="005112CE" w:rsidP="008C0A02">
          <w:pPr>
            <w:spacing w:line="276" w:lineRule="auto"/>
            <w:jc w:val="both"/>
            <w:rPr>
              <w:rFonts w:ascii="Times New Roman" w:hAnsi="Times New Roman" w:cs="Times New Roman"/>
              <w:b/>
              <w:sz w:val="24"/>
              <w:szCs w:val="24"/>
            </w:rPr>
          </w:pPr>
          <w:r w:rsidRPr="000808FB">
            <w:rPr>
              <w:rFonts w:ascii="Times New Roman" w:hAnsi="Times New Roman" w:cs="Times New Roman"/>
              <w:b/>
              <w:sz w:val="24"/>
              <w:szCs w:val="24"/>
            </w:rPr>
            <w:t>Private chef for ski chalet of 8 people</w:t>
          </w:r>
        </w:p>
        <w:p w14:paraId="6EFDDB1F" w14:textId="77777777" w:rsidR="005112CE" w:rsidRPr="00375745" w:rsidRDefault="005112CE" w:rsidP="004208D5">
          <w:pPr>
            <w:pStyle w:val="ListParagraph"/>
            <w:numPr>
              <w:ilvl w:val="0"/>
              <w:numId w:val="17"/>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 xml:space="preserve">Budgeting </w:t>
          </w:r>
        </w:p>
        <w:p w14:paraId="1BCC3837" w14:textId="5A560417" w:rsidR="005112CE" w:rsidRPr="00375745" w:rsidRDefault="005112CE" w:rsidP="004208D5">
          <w:pPr>
            <w:pStyle w:val="ListParagraph"/>
            <w:numPr>
              <w:ilvl w:val="0"/>
              <w:numId w:val="17"/>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Menu planning</w:t>
          </w:r>
          <w:r w:rsidR="000808FB" w:rsidRPr="00375745">
            <w:rPr>
              <w:rFonts w:ascii="Times New Roman" w:hAnsi="Times New Roman" w:cs="Times New Roman"/>
              <w:sz w:val="21"/>
              <w:szCs w:val="21"/>
            </w:rPr>
            <w:t xml:space="preserve"> and food purchase</w:t>
          </w:r>
        </w:p>
        <w:p w14:paraId="16F69239" w14:textId="09053958" w:rsidR="005112CE" w:rsidRPr="00375745" w:rsidRDefault="003972BF" w:rsidP="004208D5">
          <w:pPr>
            <w:pStyle w:val="ListParagraph"/>
            <w:numPr>
              <w:ilvl w:val="0"/>
              <w:numId w:val="17"/>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Hostes</w:t>
          </w:r>
          <w:r w:rsidR="005112CE" w:rsidRPr="00375745">
            <w:rPr>
              <w:rFonts w:ascii="Times New Roman" w:hAnsi="Times New Roman" w:cs="Times New Roman"/>
              <w:sz w:val="21"/>
              <w:szCs w:val="21"/>
            </w:rPr>
            <w:t>sing</w:t>
          </w:r>
        </w:p>
        <w:p w14:paraId="485CDB5E" w14:textId="3E10B9F3" w:rsidR="002C1D0A" w:rsidRPr="00375745" w:rsidRDefault="000808FB" w:rsidP="002C1D0A">
          <w:pPr>
            <w:pStyle w:val="ListParagraph"/>
            <w:numPr>
              <w:ilvl w:val="0"/>
              <w:numId w:val="17"/>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Cooking and serving f</w:t>
          </w:r>
          <w:r w:rsidR="005112CE" w:rsidRPr="00375745">
            <w:rPr>
              <w:rFonts w:ascii="Times New Roman" w:hAnsi="Times New Roman" w:cs="Times New Roman"/>
              <w:sz w:val="21"/>
              <w:szCs w:val="21"/>
            </w:rPr>
            <w:t xml:space="preserve">ull breakfast, afternoon tea and dinner service six nights </w:t>
          </w:r>
          <w:r w:rsidR="00FA2CB3">
            <w:rPr>
              <w:rFonts w:ascii="Times New Roman" w:hAnsi="Times New Roman" w:cs="Times New Roman"/>
              <w:sz w:val="21"/>
              <w:szCs w:val="21"/>
            </w:rPr>
            <w:t>a week</w:t>
          </w:r>
        </w:p>
        <w:p w14:paraId="4F27C1A2" w14:textId="538F6715" w:rsidR="00122974" w:rsidRPr="009F747B" w:rsidRDefault="00375745" w:rsidP="004208D5">
          <w:pPr>
            <w:pStyle w:val="Heading2"/>
            <w:spacing w:line="276" w:lineRule="auto"/>
            <w:rPr>
              <w:rFonts w:ascii="Times New Roman" w:hAnsi="Times New Roman" w:cs="Times New Roman"/>
              <w:color w:val="auto"/>
              <w:sz w:val="24"/>
              <w:szCs w:val="24"/>
            </w:rPr>
          </w:pPr>
          <w:r w:rsidRPr="00375745">
            <w:rPr>
              <w:rFonts w:ascii="Times New Roman" w:hAnsi="Times New Roman" w:cs="Times New Roman"/>
              <w:color w:val="auto"/>
              <w:sz w:val="24"/>
              <w:szCs w:val="24"/>
            </w:rPr>
            <w:t xml:space="preserve"> </w:t>
          </w:r>
          <w:proofErr w:type="spellStart"/>
          <w:r w:rsidR="002C1D0A">
            <w:rPr>
              <w:rFonts w:ascii="Times New Roman" w:hAnsi="Times New Roman" w:cs="Times New Roman"/>
              <w:color w:val="auto"/>
              <w:sz w:val="24"/>
              <w:szCs w:val="24"/>
              <w:u w:val="single"/>
            </w:rPr>
            <w:t>Pig’N’Whistle</w:t>
          </w:r>
          <w:proofErr w:type="spellEnd"/>
          <w:r w:rsidR="002C1D0A">
            <w:rPr>
              <w:rFonts w:ascii="Times New Roman" w:hAnsi="Times New Roman" w:cs="Times New Roman"/>
              <w:color w:val="auto"/>
              <w:sz w:val="24"/>
              <w:szCs w:val="24"/>
              <w:u w:val="single"/>
            </w:rPr>
            <w:t>, New York</w:t>
          </w:r>
          <w:r>
            <w:rPr>
              <w:rFonts w:ascii="Times New Roman" w:hAnsi="Times New Roman" w:cs="Times New Roman"/>
              <w:color w:val="auto"/>
              <w:sz w:val="24"/>
              <w:szCs w:val="24"/>
              <w:u w:val="single"/>
            </w:rPr>
            <w:t>, Waitress</w:t>
          </w:r>
          <w:r w:rsidR="00122974" w:rsidRPr="009F747B">
            <w:rPr>
              <w:rFonts w:ascii="Times New Roman" w:hAnsi="Times New Roman" w:cs="Times New Roman"/>
              <w:color w:val="auto"/>
              <w:sz w:val="24"/>
              <w:szCs w:val="24"/>
            </w:rPr>
            <w:tab/>
          </w:r>
          <w:r w:rsidR="002C1D0A">
            <w:rPr>
              <w:rFonts w:ascii="Times New Roman" w:hAnsi="Times New Roman" w:cs="Times New Roman"/>
              <w:color w:val="auto"/>
              <w:sz w:val="24"/>
              <w:szCs w:val="24"/>
            </w:rPr>
            <w:t xml:space="preserve">Summer </w:t>
          </w:r>
          <w:r w:rsidR="005112CE" w:rsidRPr="009F747B">
            <w:rPr>
              <w:rFonts w:ascii="Times New Roman" w:hAnsi="Times New Roman" w:cs="Times New Roman"/>
              <w:color w:val="auto"/>
              <w:sz w:val="24"/>
              <w:szCs w:val="24"/>
            </w:rPr>
            <w:t>2013</w:t>
          </w:r>
        </w:p>
        <w:sdt>
          <w:sdtPr>
            <w:rPr>
              <w:rFonts w:ascii="Times New Roman" w:eastAsiaTheme="minorEastAsia" w:hAnsi="Times New Roman" w:cs="Times New Roman"/>
              <w:b w:val="0"/>
              <w:bCs w:val="0"/>
              <w:color w:val="auto"/>
              <w:sz w:val="24"/>
              <w:szCs w:val="24"/>
            </w:rPr>
            <w:id w:val="1666280044"/>
            <w:placeholder>
              <w:docPart w:val="1A3C608C61EEC247BD075EC50A8D8B1B"/>
            </w:placeholder>
          </w:sdtPr>
          <w:sdtEndPr>
            <w:rPr>
              <w:rFonts w:asciiTheme="majorHAnsi" w:eastAsiaTheme="majorEastAsia" w:hAnsiTheme="majorHAnsi" w:cstheme="majorBidi"/>
              <w:b/>
              <w:bCs/>
              <w:color w:val="000000" w:themeColor="text1"/>
              <w:sz w:val="20"/>
              <w:szCs w:val="20"/>
            </w:rPr>
          </w:sdtEndPr>
          <w:sdtContent>
            <w:p w14:paraId="3BB6BBF8" w14:textId="53755C08" w:rsidR="002C1D0A" w:rsidRPr="009F747B" w:rsidRDefault="002C1D0A" w:rsidP="002C1D0A">
              <w:pPr>
                <w:pStyle w:val="Heading2"/>
                <w:spacing w:line="276" w:lineRule="auto"/>
                <w:rPr>
                  <w:rFonts w:ascii="Times New Roman" w:hAnsi="Times New Roman" w:cs="Times New Roman"/>
                  <w:color w:val="auto"/>
                  <w:sz w:val="24"/>
                  <w:szCs w:val="24"/>
                </w:rPr>
              </w:pPr>
              <w:r>
                <w:rPr>
                  <w:rFonts w:ascii="Times New Roman" w:hAnsi="Times New Roman" w:cs="Times New Roman"/>
                  <w:sz w:val="24"/>
                  <w:szCs w:val="24"/>
                </w:rPr>
                <w:t xml:space="preserve"> </w:t>
              </w:r>
              <w:sdt>
                <w:sdtPr>
                  <w:rPr>
                    <w:rFonts w:ascii="Times New Roman" w:hAnsi="Times New Roman" w:cs="Times New Roman"/>
                    <w:color w:val="auto"/>
                    <w:sz w:val="24"/>
                    <w:szCs w:val="24"/>
                  </w:rPr>
                  <w:id w:val="853619514"/>
                  <w:placeholder>
                    <w:docPart w:val="48BB260A7F25274EA83ADFF58BB7C44F"/>
                  </w:placeholder>
                </w:sdtPr>
                <w:sdtEndPr/>
                <w:sdtContent>
                  <w:r w:rsidRPr="009F747B">
                    <w:rPr>
                      <w:rFonts w:ascii="Times New Roman" w:hAnsi="Times New Roman" w:cs="Times New Roman"/>
                      <w:color w:val="auto"/>
                      <w:sz w:val="24"/>
                      <w:szCs w:val="24"/>
                      <w:u w:val="single"/>
                    </w:rPr>
                    <w:t>TGI Friday’s, Dublin</w:t>
                  </w:r>
                  <w:r w:rsidR="00375745">
                    <w:rPr>
                      <w:rFonts w:ascii="Times New Roman" w:hAnsi="Times New Roman" w:cs="Times New Roman"/>
                      <w:color w:val="auto"/>
                      <w:sz w:val="24"/>
                      <w:szCs w:val="24"/>
                      <w:u w:val="single"/>
                    </w:rPr>
                    <w:t>, Waitress</w:t>
                  </w:r>
                </w:sdtContent>
              </w:sdt>
              <w:r w:rsidRPr="009F747B">
                <w:rPr>
                  <w:rFonts w:ascii="Times New Roman" w:hAnsi="Times New Roman" w:cs="Times New Roman"/>
                  <w:color w:val="auto"/>
                  <w:sz w:val="24"/>
                  <w:szCs w:val="24"/>
                </w:rPr>
                <w:tab/>
                <w:t>2012-2013</w:t>
              </w:r>
            </w:p>
            <w:p w14:paraId="392ED611" w14:textId="06AED9E2" w:rsidR="00122974" w:rsidRPr="009F747B" w:rsidRDefault="00036595" w:rsidP="00375745">
              <w:pPr>
                <w:pStyle w:val="Heading2"/>
                <w:spacing w:line="276" w:lineRule="auto"/>
              </w:pPr>
              <w:sdt>
                <w:sdtPr>
                  <w:rPr>
                    <w:rFonts w:ascii="Times New Roman" w:hAnsi="Times New Roman" w:cs="Times New Roman"/>
                    <w:b w:val="0"/>
                    <w:bCs w:val="0"/>
                    <w:sz w:val="24"/>
                    <w:szCs w:val="24"/>
                  </w:rPr>
                  <w:id w:val="1509952764"/>
                  <w:placeholder>
                    <w:docPart w:val="11E14533723F3947B748D1289160F993"/>
                  </w:placeholder>
                </w:sdtPr>
                <w:sdtEndPr/>
                <w:sdtContent>
                  <w:r w:rsidR="00375745">
                    <w:rPr>
                      <w:rFonts w:ascii="Times New Roman" w:hAnsi="Times New Roman" w:cs="Times New Roman"/>
                      <w:b w:val="0"/>
                      <w:bCs w:val="0"/>
                      <w:sz w:val="24"/>
                      <w:szCs w:val="24"/>
                    </w:rPr>
                    <w:t xml:space="preserve"> </w:t>
                  </w:r>
                  <w:r w:rsidR="00375745">
                    <w:rPr>
                      <w:rFonts w:ascii="Times New Roman" w:hAnsi="Times New Roman" w:cs="Times New Roman"/>
                      <w:color w:val="auto"/>
                      <w:sz w:val="24"/>
                      <w:szCs w:val="24"/>
                      <w:u w:val="single"/>
                    </w:rPr>
                    <w:t xml:space="preserve">Ben and Jerry’s Ice Cream Shop, </w:t>
                  </w:r>
                  <w:r w:rsidR="002C1D0A">
                    <w:rPr>
                      <w:rFonts w:ascii="Times New Roman" w:hAnsi="Times New Roman" w:cs="Times New Roman"/>
                      <w:color w:val="auto"/>
                      <w:sz w:val="24"/>
                      <w:szCs w:val="24"/>
                      <w:u w:val="single"/>
                    </w:rPr>
                    <w:t>Denmark</w:t>
                  </w:r>
                  <w:r w:rsidR="00375745">
                    <w:rPr>
                      <w:rFonts w:ascii="Times New Roman" w:hAnsi="Times New Roman" w:cs="Times New Roman"/>
                      <w:color w:val="auto"/>
                      <w:sz w:val="24"/>
                      <w:szCs w:val="24"/>
                      <w:u w:val="single"/>
                    </w:rPr>
                    <w:t>, Waitress</w:t>
                  </w:r>
                </w:sdtContent>
              </w:sdt>
              <w:r w:rsidR="002C1D0A" w:rsidRPr="009F747B">
                <w:rPr>
                  <w:rFonts w:ascii="Times New Roman" w:hAnsi="Times New Roman" w:cs="Times New Roman"/>
                  <w:color w:val="auto"/>
                  <w:sz w:val="24"/>
                  <w:szCs w:val="24"/>
                </w:rPr>
                <w:tab/>
              </w:r>
              <w:bookmarkStart w:id="0" w:name="_GoBack"/>
              <w:bookmarkEnd w:id="0"/>
              <w:r w:rsidR="002C1D0A">
                <w:rPr>
                  <w:rFonts w:ascii="Times New Roman" w:hAnsi="Times New Roman" w:cs="Times New Roman"/>
                  <w:color w:val="auto"/>
                  <w:sz w:val="24"/>
                  <w:szCs w:val="24"/>
                </w:rPr>
                <w:t>2011-2012</w:t>
              </w:r>
            </w:p>
          </w:sdtContent>
        </w:sdt>
        <w:sdt>
          <w:sdtPr>
            <w:id w:val="-1309858949"/>
            <w:placeholder>
              <w:docPart w:val="72B83B86B915214D93BE476C60E74B58"/>
            </w:placeholder>
          </w:sdtPr>
          <w:sdtEndPr/>
          <w:sdtContent>
            <w:p w14:paraId="29D00DE1" w14:textId="5C9F4684" w:rsidR="00375745" w:rsidRPr="00375745" w:rsidRDefault="00375745" w:rsidP="00375745">
              <w:pPr>
                <w:spacing w:line="276" w:lineRule="auto"/>
                <w:ind w:left="360"/>
                <w:jc w:val="both"/>
                <w:rPr>
                  <w:rFonts w:ascii="Times New Roman" w:hAnsi="Times New Roman" w:cs="Times New Roman"/>
                  <w:sz w:val="22"/>
                </w:rPr>
              </w:pPr>
            </w:p>
            <w:p w14:paraId="49B77250" w14:textId="1B9D185F" w:rsidR="00864C1A" w:rsidRPr="009F747B" w:rsidRDefault="003972BF" w:rsidP="004208D5">
              <w:pPr>
                <w:pStyle w:val="Heading1"/>
                <w:spacing w:line="276" w:lineRule="auto"/>
                <w:ind w:left="0" w:firstLine="0"/>
                <w:rPr>
                  <w:rFonts w:ascii="Times New Roman" w:hAnsi="Times New Roman" w:cs="Times New Roman"/>
                  <w:color w:val="auto"/>
                </w:rPr>
              </w:pPr>
              <w:r w:rsidRPr="009F747B">
                <w:rPr>
                  <w:rFonts w:ascii="Times New Roman" w:hAnsi="Times New Roman" w:cs="Times New Roman"/>
                  <w:color w:val="auto"/>
                  <w:sz w:val="28"/>
                  <w:szCs w:val="28"/>
                </w:rPr>
                <w:t>Achievements</w:t>
              </w:r>
              <w:r w:rsidR="005D54CA" w:rsidRPr="009F747B">
                <w:rPr>
                  <w:rFonts w:ascii="Times New Roman" w:hAnsi="Times New Roman" w:cs="Times New Roman"/>
                  <w:color w:val="auto"/>
                  <w:sz w:val="28"/>
                  <w:szCs w:val="28"/>
                </w:rPr>
                <w:t xml:space="preserve"> and Interests </w:t>
              </w:r>
            </w:p>
            <w:p w14:paraId="60EF625F" w14:textId="3F96BA2C" w:rsidR="00BA73DB" w:rsidRPr="00375745" w:rsidRDefault="00BA73DB" w:rsidP="004208D5">
              <w:pPr>
                <w:pStyle w:val="ListParagraph"/>
                <w:numPr>
                  <w:ilvl w:val="0"/>
                  <w:numId w:val="16"/>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Completed Dublin City Marathon in October 2015</w:t>
              </w:r>
            </w:p>
            <w:p w14:paraId="1DA93571" w14:textId="1471000B" w:rsidR="00864C1A" w:rsidRPr="00375745" w:rsidRDefault="009F747B" w:rsidP="004208D5">
              <w:pPr>
                <w:pStyle w:val="ListParagraph"/>
                <w:numPr>
                  <w:ilvl w:val="0"/>
                  <w:numId w:val="16"/>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 xml:space="preserve">Dublin University Ladies </w:t>
              </w:r>
              <w:r w:rsidR="00864C1A" w:rsidRPr="00375745">
                <w:rPr>
                  <w:rFonts w:ascii="Times New Roman" w:hAnsi="Times New Roman" w:cs="Times New Roman"/>
                  <w:sz w:val="21"/>
                  <w:szCs w:val="21"/>
                </w:rPr>
                <w:t>Boat Club</w:t>
              </w:r>
              <w:r w:rsidRPr="00375745">
                <w:rPr>
                  <w:rFonts w:ascii="Times New Roman" w:hAnsi="Times New Roman" w:cs="Times New Roman"/>
                  <w:sz w:val="21"/>
                  <w:szCs w:val="21"/>
                </w:rPr>
                <w:t xml:space="preserve"> Member</w:t>
              </w:r>
              <w:r w:rsidR="005D54CA" w:rsidRPr="00375745">
                <w:rPr>
                  <w:rFonts w:ascii="Times New Roman" w:hAnsi="Times New Roman" w:cs="Times New Roman"/>
                  <w:sz w:val="21"/>
                  <w:szCs w:val="21"/>
                </w:rPr>
                <w:t xml:space="preserve"> 2009-2012</w:t>
              </w:r>
              <w:r w:rsidR="00F461B8" w:rsidRPr="00375745">
                <w:rPr>
                  <w:rFonts w:ascii="Times New Roman" w:hAnsi="Times New Roman" w:cs="Times New Roman"/>
                  <w:sz w:val="21"/>
                  <w:szCs w:val="21"/>
                </w:rPr>
                <w:t>. W</w:t>
              </w:r>
              <w:r w:rsidR="00864C1A" w:rsidRPr="00375745">
                <w:rPr>
                  <w:rFonts w:ascii="Times New Roman" w:hAnsi="Times New Roman" w:cs="Times New Roman"/>
                  <w:sz w:val="21"/>
                  <w:szCs w:val="21"/>
                </w:rPr>
                <w:t xml:space="preserve">inning the All Ireland Intermediate </w:t>
              </w:r>
              <w:r w:rsidR="00BA73DB" w:rsidRPr="00375745">
                <w:rPr>
                  <w:rFonts w:ascii="Times New Roman" w:hAnsi="Times New Roman" w:cs="Times New Roman"/>
                  <w:sz w:val="21"/>
                  <w:szCs w:val="21"/>
                </w:rPr>
                <w:t xml:space="preserve">4 &amp; Novice 8 </w:t>
              </w:r>
              <w:r w:rsidR="00864C1A" w:rsidRPr="00375745">
                <w:rPr>
                  <w:rFonts w:ascii="Times New Roman" w:hAnsi="Times New Roman" w:cs="Times New Roman"/>
                  <w:sz w:val="21"/>
                  <w:szCs w:val="21"/>
                </w:rPr>
                <w:t>Ladies University Championships in 2011.</w:t>
              </w:r>
              <w:r w:rsidR="00F461B8" w:rsidRPr="00375745">
                <w:rPr>
                  <w:rFonts w:ascii="Times New Roman" w:hAnsi="Times New Roman" w:cs="Times New Roman"/>
                  <w:sz w:val="21"/>
                  <w:szCs w:val="21"/>
                </w:rPr>
                <w:t xml:space="preserve"> </w:t>
              </w:r>
            </w:p>
            <w:p w14:paraId="1BE6C3FA" w14:textId="14D218BC" w:rsidR="00864C1A" w:rsidRPr="00375745" w:rsidRDefault="00864C1A" w:rsidP="004208D5">
              <w:pPr>
                <w:pStyle w:val="ListParagraph"/>
                <w:numPr>
                  <w:ilvl w:val="0"/>
                  <w:numId w:val="16"/>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St. Vincent De Paul</w:t>
              </w:r>
              <w:r w:rsidR="009F747B" w:rsidRPr="00375745">
                <w:rPr>
                  <w:rFonts w:ascii="Times New Roman" w:hAnsi="Times New Roman" w:cs="Times New Roman"/>
                  <w:sz w:val="21"/>
                  <w:szCs w:val="21"/>
                </w:rPr>
                <w:t xml:space="preserve">: Trinity section soup run. </w:t>
              </w:r>
            </w:p>
            <w:p w14:paraId="32DE84D5" w14:textId="43AA22AD" w:rsidR="00864C1A" w:rsidRPr="00375745" w:rsidRDefault="00864C1A" w:rsidP="004208D5">
              <w:pPr>
                <w:pStyle w:val="ListParagraph"/>
                <w:numPr>
                  <w:ilvl w:val="0"/>
                  <w:numId w:val="16"/>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Travel</w:t>
              </w:r>
              <w:r w:rsidR="009F747B" w:rsidRPr="00375745">
                <w:rPr>
                  <w:rFonts w:ascii="Times New Roman" w:hAnsi="Times New Roman" w:cs="Times New Roman"/>
                  <w:sz w:val="21"/>
                  <w:szCs w:val="21"/>
                </w:rPr>
                <w:t>: B</w:t>
              </w:r>
              <w:r w:rsidRPr="00375745">
                <w:rPr>
                  <w:rFonts w:ascii="Times New Roman" w:hAnsi="Times New Roman" w:cs="Times New Roman"/>
                  <w:sz w:val="21"/>
                  <w:szCs w:val="21"/>
                </w:rPr>
                <w:t xml:space="preserve">ackpacked </w:t>
              </w:r>
              <w:r w:rsidR="000808FB" w:rsidRPr="00375745">
                <w:rPr>
                  <w:rFonts w:ascii="Times New Roman" w:hAnsi="Times New Roman" w:cs="Times New Roman"/>
                  <w:sz w:val="21"/>
                  <w:szCs w:val="21"/>
                </w:rPr>
                <w:t xml:space="preserve">over several summers </w:t>
              </w:r>
              <w:r w:rsidRPr="00375745">
                <w:rPr>
                  <w:rFonts w:ascii="Times New Roman" w:hAnsi="Times New Roman" w:cs="Times New Roman"/>
                  <w:sz w:val="21"/>
                  <w:szCs w:val="21"/>
                </w:rPr>
                <w:t xml:space="preserve">through Central America, Vietnam, and Europe and </w:t>
              </w:r>
              <w:r w:rsidR="009F747B" w:rsidRPr="00375745">
                <w:rPr>
                  <w:rFonts w:ascii="Times New Roman" w:hAnsi="Times New Roman" w:cs="Times New Roman"/>
                  <w:sz w:val="21"/>
                  <w:szCs w:val="21"/>
                </w:rPr>
                <w:t>completed</w:t>
              </w:r>
              <w:r w:rsidRPr="00375745">
                <w:rPr>
                  <w:rFonts w:ascii="Times New Roman" w:hAnsi="Times New Roman" w:cs="Times New Roman"/>
                  <w:sz w:val="21"/>
                  <w:szCs w:val="21"/>
                </w:rPr>
                <w:t xml:space="preserve"> two Summer J1 work visas in America. </w:t>
              </w:r>
            </w:p>
            <w:p w14:paraId="52B7F6EA" w14:textId="695E83FC" w:rsidR="00864C1A" w:rsidRPr="00375745" w:rsidRDefault="00864C1A" w:rsidP="004208D5">
              <w:pPr>
                <w:pStyle w:val="ListParagraph"/>
                <w:numPr>
                  <w:ilvl w:val="0"/>
                  <w:numId w:val="16"/>
                </w:numPr>
                <w:spacing w:line="276" w:lineRule="auto"/>
                <w:jc w:val="both"/>
                <w:rPr>
                  <w:rFonts w:ascii="Times New Roman" w:hAnsi="Times New Roman" w:cs="Times New Roman"/>
                  <w:sz w:val="21"/>
                  <w:szCs w:val="21"/>
                </w:rPr>
              </w:pPr>
              <w:r w:rsidRPr="00375745">
                <w:rPr>
                  <w:rFonts w:ascii="Times New Roman" w:hAnsi="Times New Roman" w:cs="Times New Roman"/>
                  <w:sz w:val="21"/>
                  <w:szCs w:val="21"/>
                </w:rPr>
                <w:t>Alexandra College school choir</w:t>
              </w:r>
              <w:r w:rsidR="00F461B8" w:rsidRPr="00375745">
                <w:rPr>
                  <w:rFonts w:ascii="Times New Roman" w:hAnsi="Times New Roman" w:cs="Times New Roman"/>
                  <w:sz w:val="21"/>
                  <w:szCs w:val="21"/>
                </w:rPr>
                <w:t xml:space="preserve"> m</w:t>
              </w:r>
              <w:r w:rsidR="009F747B" w:rsidRPr="00375745">
                <w:rPr>
                  <w:rFonts w:ascii="Times New Roman" w:hAnsi="Times New Roman" w:cs="Times New Roman"/>
                  <w:sz w:val="21"/>
                  <w:szCs w:val="21"/>
                </w:rPr>
                <w:t>ember</w:t>
              </w:r>
              <w:r w:rsidRPr="00375745">
                <w:rPr>
                  <w:rFonts w:ascii="Times New Roman" w:hAnsi="Times New Roman" w:cs="Times New Roman"/>
                  <w:sz w:val="21"/>
                  <w:szCs w:val="21"/>
                </w:rPr>
                <w:t xml:space="preserve"> for 6 years. Competed in many competitions in Ireland, England and the USA.</w:t>
              </w:r>
            </w:p>
            <w:p w14:paraId="390755AE" w14:textId="0270F4BA" w:rsidR="00FA2CB3" w:rsidRDefault="009F747B" w:rsidP="00FA2CB3">
              <w:pPr>
                <w:pStyle w:val="ListParagraph"/>
                <w:numPr>
                  <w:ilvl w:val="0"/>
                  <w:numId w:val="16"/>
                </w:numPr>
                <w:spacing w:line="276" w:lineRule="auto"/>
                <w:jc w:val="both"/>
                <w:rPr>
                  <w:rFonts w:ascii="Times New Roman" w:hAnsi="Times New Roman" w:cs="Times New Roman"/>
                  <w:sz w:val="21"/>
                  <w:szCs w:val="21"/>
                </w:rPr>
              </w:pPr>
              <w:proofErr w:type="spellStart"/>
              <w:r w:rsidRPr="00375745">
                <w:rPr>
                  <w:rFonts w:ascii="Times New Roman" w:hAnsi="Times New Roman" w:cs="Times New Roman"/>
                  <w:sz w:val="21"/>
                  <w:szCs w:val="21"/>
                </w:rPr>
                <w:t>Gaisce</w:t>
              </w:r>
              <w:proofErr w:type="spellEnd"/>
              <w:r w:rsidRPr="00375745">
                <w:rPr>
                  <w:rFonts w:ascii="Times New Roman" w:hAnsi="Times New Roman" w:cs="Times New Roman"/>
                  <w:sz w:val="21"/>
                  <w:szCs w:val="21"/>
                </w:rPr>
                <w:t xml:space="preserve"> President's Award: Achieved a </w:t>
              </w:r>
              <w:r w:rsidR="00864C1A" w:rsidRPr="00375745">
                <w:rPr>
                  <w:rFonts w:ascii="Times New Roman" w:hAnsi="Times New Roman" w:cs="Times New Roman"/>
                  <w:sz w:val="21"/>
                  <w:szCs w:val="21"/>
                </w:rPr>
                <w:t>bronze medal in 2009.</w:t>
              </w:r>
            </w:p>
            <w:p w14:paraId="12CBB1B0" w14:textId="284579F8" w:rsidR="00FA2CB3" w:rsidRPr="00375745" w:rsidRDefault="00FA2CB3" w:rsidP="00FA2CB3">
              <w:pPr>
                <w:pStyle w:val="ListParagraph"/>
                <w:numPr>
                  <w:ilvl w:val="0"/>
                  <w:numId w:val="16"/>
                </w:numPr>
                <w:spacing w:line="276" w:lineRule="auto"/>
                <w:jc w:val="both"/>
                <w:rPr>
                  <w:rFonts w:ascii="Times New Roman" w:hAnsi="Times New Roman" w:cs="Times New Roman"/>
                  <w:sz w:val="21"/>
                  <w:szCs w:val="21"/>
                </w:rPr>
              </w:pPr>
              <w:r>
                <w:rPr>
                  <w:rFonts w:ascii="Times New Roman" w:hAnsi="Times New Roman" w:cs="Times New Roman"/>
                  <w:sz w:val="21"/>
                  <w:szCs w:val="21"/>
                </w:rPr>
                <w:t>Cooking.</w:t>
              </w:r>
            </w:p>
            <w:p w14:paraId="25426EC9" w14:textId="245752B2" w:rsidR="00FA2CB3" w:rsidRDefault="00036595" w:rsidP="00375745">
              <w:pPr>
                <w:pStyle w:val="ListParagraph"/>
                <w:spacing w:line="276" w:lineRule="auto"/>
                <w:jc w:val="both"/>
              </w:pPr>
            </w:p>
          </w:sdtContent>
        </w:sdt>
        <w:p w14:paraId="7A10B753" w14:textId="0FA9935E" w:rsidR="00F015DE" w:rsidRPr="00375745" w:rsidRDefault="00FA2CB3" w:rsidP="00375745">
          <w:pPr>
            <w:pStyle w:val="ListParagraph"/>
            <w:spacing w:line="276" w:lineRule="auto"/>
            <w:jc w:val="center"/>
            <w:rPr>
              <w:b/>
              <w:i/>
              <w:sz w:val="21"/>
              <w:szCs w:val="21"/>
            </w:rPr>
          </w:pPr>
          <w:r w:rsidRPr="00375745">
            <w:rPr>
              <w:b/>
              <w:i/>
              <w:sz w:val="21"/>
              <w:szCs w:val="21"/>
            </w:rPr>
            <w:t>Refer</w:t>
          </w:r>
          <w:r w:rsidR="00375745">
            <w:rPr>
              <w:b/>
              <w:i/>
              <w:sz w:val="21"/>
              <w:szCs w:val="21"/>
            </w:rPr>
            <w:t>ees</w:t>
          </w:r>
          <w:r w:rsidRPr="00375745">
            <w:rPr>
              <w:b/>
              <w:i/>
              <w:sz w:val="21"/>
              <w:szCs w:val="21"/>
            </w:rPr>
            <w:t xml:space="preserve"> Available On Request </w:t>
          </w:r>
        </w:p>
      </w:sdtContent>
    </w:sdt>
    <w:sectPr w:rsidR="00F015DE" w:rsidRPr="00375745" w:rsidSect="00F461B8">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B2CCA" w14:textId="77777777" w:rsidR="00036595" w:rsidRDefault="00036595">
      <w:r>
        <w:separator/>
      </w:r>
    </w:p>
  </w:endnote>
  <w:endnote w:type="continuationSeparator" w:id="0">
    <w:p w14:paraId="02922459" w14:textId="77777777" w:rsidR="00036595" w:rsidRDefault="0003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971D" w14:textId="77777777" w:rsidR="002C1D0A" w:rsidRDefault="002C1D0A">
    <w:pPr>
      <w:pStyle w:val="Footer"/>
    </w:pPr>
    <w:r>
      <w:fldChar w:fldCharType="begin"/>
    </w:r>
    <w:r>
      <w:instrText xml:space="preserve"> Page </w:instrText>
    </w:r>
    <w:r>
      <w:fldChar w:fldCharType="separate"/>
    </w:r>
    <w:r w:rsidR="00375745">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1F2C9" w14:textId="77777777" w:rsidR="00036595" w:rsidRDefault="00036595">
      <w:r>
        <w:separator/>
      </w:r>
    </w:p>
  </w:footnote>
  <w:footnote w:type="continuationSeparator" w:id="0">
    <w:p w14:paraId="22AC6323" w14:textId="77777777" w:rsidR="00036595" w:rsidRDefault="000365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26" w:type="dxa"/>
      <w:tblLook w:val="04A0" w:firstRow="1" w:lastRow="0" w:firstColumn="1" w:lastColumn="0" w:noHBand="0" w:noVBand="1"/>
    </w:tblPr>
    <w:tblGrid>
      <w:gridCol w:w="7443"/>
      <w:gridCol w:w="1383"/>
    </w:tblGrid>
    <w:tr w:rsidR="00D2307A" w:rsidRPr="00854181" w14:paraId="2D95724C" w14:textId="77777777" w:rsidTr="00375745">
      <w:trPr>
        <w:trHeight w:val="1796"/>
      </w:trPr>
      <w:tc>
        <w:tcPr>
          <w:tcW w:w="7443" w:type="dxa"/>
          <w:vAlign w:val="center"/>
        </w:tcPr>
        <w:p w14:paraId="2C5A054A" w14:textId="05192997" w:rsidR="002C1D0A" w:rsidRPr="003F68CD" w:rsidRDefault="002C1D0A">
          <w:pPr>
            <w:pStyle w:val="Title"/>
            <w:rPr>
              <w:rFonts w:ascii="Times New Roman" w:hAnsi="Times New Roman" w:cs="Times New Roman"/>
              <w:color w:val="auto"/>
            </w:rPr>
          </w:pPr>
          <w:r>
            <w:rPr>
              <w:rFonts w:ascii="Times New Roman" w:hAnsi="Times New Roman" w:cs="Times New Roman"/>
              <w:color w:val="auto"/>
            </w:rPr>
            <w:t>Sarah Plunkett</w:t>
          </w:r>
        </w:p>
        <w:p w14:paraId="1489A673" w14:textId="5FACAC37" w:rsidR="002C1D0A" w:rsidRPr="00375745" w:rsidRDefault="002C1D0A" w:rsidP="00854181">
          <w:pPr>
            <w:pStyle w:val="ContactDetails"/>
            <w:rPr>
              <w:rFonts w:ascii="Times New Roman" w:hAnsi="Times New Roman" w:cs="Times New Roman"/>
              <w:sz w:val="21"/>
              <w:szCs w:val="21"/>
            </w:rPr>
          </w:pPr>
          <w:r w:rsidRPr="00375745">
            <w:rPr>
              <w:rFonts w:ascii="Times New Roman" w:hAnsi="Times New Roman" w:cs="Times New Roman"/>
              <w:sz w:val="21"/>
              <w:szCs w:val="21"/>
            </w:rPr>
            <w:t xml:space="preserve">2 </w:t>
          </w:r>
          <w:proofErr w:type="spellStart"/>
          <w:r w:rsidRPr="00375745">
            <w:rPr>
              <w:rFonts w:ascii="Times New Roman" w:hAnsi="Times New Roman" w:cs="Times New Roman"/>
              <w:sz w:val="21"/>
              <w:szCs w:val="21"/>
            </w:rPr>
            <w:t>Fortfield</w:t>
          </w:r>
          <w:proofErr w:type="spellEnd"/>
          <w:r w:rsidRPr="00375745">
            <w:rPr>
              <w:rFonts w:ascii="Times New Roman" w:hAnsi="Times New Roman" w:cs="Times New Roman"/>
              <w:sz w:val="21"/>
              <w:szCs w:val="21"/>
            </w:rPr>
            <w:t xml:space="preserve"> Terrace,</w:t>
          </w:r>
        </w:p>
        <w:p w14:paraId="7FC356F3" w14:textId="77777777" w:rsidR="002C1D0A" w:rsidRPr="00375745" w:rsidRDefault="002C1D0A" w:rsidP="00854181">
          <w:pPr>
            <w:pStyle w:val="ContactDetails"/>
            <w:rPr>
              <w:rFonts w:ascii="Times New Roman" w:hAnsi="Times New Roman" w:cs="Times New Roman"/>
              <w:sz w:val="21"/>
              <w:szCs w:val="21"/>
            </w:rPr>
          </w:pPr>
          <w:r w:rsidRPr="00375745">
            <w:rPr>
              <w:rFonts w:ascii="Times New Roman" w:hAnsi="Times New Roman" w:cs="Times New Roman"/>
              <w:sz w:val="21"/>
              <w:szCs w:val="21"/>
            </w:rPr>
            <w:t>Rathmines,</w:t>
          </w:r>
        </w:p>
        <w:p w14:paraId="03EBABEE" w14:textId="77777777" w:rsidR="002C1D0A" w:rsidRPr="00375745" w:rsidRDefault="002C1D0A" w:rsidP="00854181">
          <w:pPr>
            <w:pStyle w:val="ContactDetails"/>
            <w:rPr>
              <w:rFonts w:ascii="Times New Roman" w:hAnsi="Times New Roman" w:cs="Times New Roman"/>
              <w:sz w:val="21"/>
              <w:szCs w:val="21"/>
            </w:rPr>
          </w:pPr>
          <w:r w:rsidRPr="00375745">
            <w:rPr>
              <w:rFonts w:ascii="Times New Roman" w:hAnsi="Times New Roman" w:cs="Times New Roman"/>
              <w:sz w:val="21"/>
              <w:szCs w:val="21"/>
            </w:rPr>
            <w:t>Dublin 6.</w:t>
          </w:r>
        </w:p>
        <w:p w14:paraId="032F827C" w14:textId="77777777" w:rsidR="002C1D0A" w:rsidRPr="00375745" w:rsidRDefault="002C1D0A" w:rsidP="00854181">
          <w:pPr>
            <w:pStyle w:val="ContactDetails"/>
            <w:rPr>
              <w:rFonts w:ascii="Times New Roman" w:hAnsi="Times New Roman" w:cs="Times New Roman"/>
              <w:sz w:val="21"/>
              <w:szCs w:val="21"/>
            </w:rPr>
          </w:pPr>
          <w:r w:rsidRPr="00375745">
            <w:rPr>
              <w:rFonts w:ascii="Times New Roman" w:hAnsi="Times New Roman" w:cs="Times New Roman"/>
              <w:sz w:val="21"/>
              <w:szCs w:val="21"/>
            </w:rPr>
            <w:br/>
            <w:t>Phone:  0860622962</w:t>
          </w:r>
        </w:p>
        <w:p w14:paraId="50AD8B4A" w14:textId="77777777" w:rsidR="002C1D0A" w:rsidRPr="00854181" w:rsidRDefault="002C1D0A" w:rsidP="00854181">
          <w:pPr>
            <w:pStyle w:val="ContactDetails"/>
            <w:rPr>
              <w:rFonts w:ascii="Times New Roman" w:hAnsi="Times New Roman" w:cs="Times New Roman"/>
            </w:rPr>
          </w:pPr>
          <w:r w:rsidRPr="00375745">
            <w:rPr>
              <w:rFonts w:ascii="Times New Roman" w:hAnsi="Times New Roman" w:cs="Times New Roman"/>
              <w:sz w:val="21"/>
              <w:szCs w:val="21"/>
            </w:rPr>
            <w:t>E-Mail: sarah.plunkett@ucdconnect.ie</w:t>
          </w:r>
          <w:r w:rsidRPr="00854181">
            <w:rPr>
              <w:rFonts w:ascii="Times New Roman" w:hAnsi="Times New Roman" w:cs="Times New Roman"/>
            </w:rPr>
            <w:t xml:space="preserve"> </w:t>
          </w:r>
        </w:p>
      </w:tc>
      <w:tc>
        <w:tcPr>
          <w:tcW w:w="1383" w:type="dxa"/>
          <w:vAlign w:val="center"/>
        </w:tcPr>
        <w:p w14:paraId="2CC57139" w14:textId="77777777" w:rsidR="002C1D0A" w:rsidRPr="00854181" w:rsidRDefault="002C1D0A">
          <w:pPr>
            <w:pStyle w:val="Initials"/>
            <w:rPr>
              <w:rFonts w:ascii="Times New Roman" w:hAnsi="Times New Roman" w:cs="Times New Roman"/>
            </w:rPr>
          </w:pPr>
        </w:p>
      </w:tc>
    </w:tr>
  </w:tbl>
  <w:p w14:paraId="594E983D" w14:textId="77777777" w:rsidR="002C1D0A" w:rsidRPr="00854181" w:rsidRDefault="002C1D0A">
    <w:pP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87909"/>
    <w:multiLevelType w:val="hybridMultilevel"/>
    <w:tmpl w:val="5ABE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3629C"/>
    <w:multiLevelType w:val="hybridMultilevel"/>
    <w:tmpl w:val="7A605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8F754E8"/>
    <w:multiLevelType w:val="hybridMultilevel"/>
    <w:tmpl w:val="0DFA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460AF"/>
    <w:multiLevelType w:val="hybridMultilevel"/>
    <w:tmpl w:val="AB661C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54230A83"/>
    <w:multiLevelType w:val="hybridMultilevel"/>
    <w:tmpl w:val="00D2D9E4"/>
    <w:lvl w:ilvl="0" w:tplc="35DE1106">
      <w:numFmt w:val="bullet"/>
      <w:lvlText w:val="•"/>
      <w:lvlJc w:val="left"/>
      <w:pPr>
        <w:ind w:left="546" w:hanging="1005"/>
      </w:pPr>
      <w:rPr>
        <w:rFonts w:ascii="Arial" w:eastAsiaTheme="minorEastAsia" w:hAnsi="Arial" w:cs="Arial" w:hint="default"/>
        <w:b/>
      </w:rPr>
    </w:lvl>
    <w:lvl w:ilvl="1" w:tplc="18090003" w:tentative="1">
      <w:start w:val="1"/>
      <w:numFmt w:val="bullet"/>
      <w:lvlText w:val="o"/>
      <w:lvlJc w:val="left"/>
      <w:pPr>
        <w:ind w:left="-459" w:hanging="360"/>
      </w:pPr>
      <w:rPr>
        <w:rFonts w:ascii="Courier New" w:hAnsi="Courier New" w:cs="Courier New" w:hint="default"/>
      </w:rPr>
    </w:lvl>
    <w:lvl w:ilvl="2" w:tplc="18090005" w:tentative="1">
      <w:start w:val="1"/>
      <w:numFmt w:val="bullet"/>
      <w:lvlText w:val=""/>
      <w:lvlJc w:val="left"/>
      <w:pPr>
        <w:ind w:left="261" w:hanging="360"/>
      </w:pPr>
      <w:rPr>
        <w:rFonts w:ascii="Wingdings" w:hAnsi="Wingdings" w:hint="default"/>
      </w:rPr>
    </w:lvl>
    <w:lvl w:ilvl="3" w:tplc="18090001" w:tentative="1">
      <w:start w:val="1"/>
      <w:numFmt w:val="bullet"/>
      <w:lvlText w:val=""/>
      <w:lvlJc w:val="left"/>
      <w:pPr>
        <w:ind w:left="981" w:hanging="360"/>
      </w:pPr>
      <w:rPr>
        <w:rFonts w:ascii="Symbol" w:hAnsi="Symbol" w:hint="default"/>
      </w:rPr>
    </w:lvl>
    <w:lvl w:ilvl="4" w:tplc="18090003" w:tentative="1">
      <w:start w:val="1"/>
      <w:numFmt w:val="bullet"/>
      <w:lvlText w:val="o"/>
      <w:lvlJc w:val="left"/>
      <w:pPr>
        <w:ind w:left="1701" w:hanging="360"/>
      </w:pPr>
      <w:rPr>
        <w:rFonts w:ascii="Courier New" w:hAnsi="Courier New" w:cs="Courier New" w:hint="default"/>
      </w:rPr>
    </w:lvl>
    <w:lvl w:ilvl="5" w:tplc="18090005" w:tentative="1">
      <w:start w:val="1"/>
      <w:numFmt w:val="bullet"/>
      <w:lvlText w:val=""/>
      <w:lvlJc w:val="left"/>
      <w:pPr>
        <w:ind w:left="2421" w:hanging="360"/>
      </w:pPr>
      <w:rPr>
        <w:rFonts w:ascii="Wingdings" w:hAnsi="Wingdings" w:hint="default"/>
      </w:rPr>
    </w:lvl>
    <w:lvl w:ilvl="6" w:tplc="18090001" w:tentative="1">
      <w:start w:val="1"/>
      <w:numFmt w:val="bullet"/>
      <w:lvlText w:val=""/>
      <w:lvlJc w:val="left"/>
      <w:pPr>
        <w:ind w:left="3141" w:hanging="360"/>
      </w:pPr>
      <w:rPr>
        <w:rFonts w:ascii="Symbol" w:hAnsi="Symbol" w:hint="default"/>
      </w:rPr>
    </w:lvl>
    <w:lvl w:ilvl="7" w:tplc="18090003" w:tentative="1">
      <w:start w:val="1"/>
      <w:numFmt w:val="bullet"/>
      <w:lvlText w:val="o"/>
      <w:lvlJc w:val="left"/>
      <w:pPr>
        <w:ind w:left="3861" w:hanging="360"/>
      </w:pPr>
      <w:rPr>
        <w:rFonts w:ascii="Courier New" w:hAnsi="Courier New" w:cs="Courier New" w:hint="default"/>
      </w:rPr>
    </w:lvl>
    <w:lvl w:ilvl="8" w:tplc="18090005" w:tentative="1">
      <w:start w:val="1"/>
      <w:numFmt w:val="bullet"/>
      <w:lvlText w:val=""/>
      <w:lvlJc w:val="left"/>
      <w:pPr>
        <w:ind w:left="4581" w:hanging="360"/>
      </w:pPr>
      <w:rPr>
        <w:rFonts w:ascii="Wingdings" w:hAnsi="Wingdings" w:hint="default"/>
      </w:rPr>
    </w:lvl>
  </w:abstractNum>
  <w:abstractNum w:abstractNumId="15">
    <w:nsid w:val="55916524"/>
    <w:multiLevelType w:val="hybridMultilevel"/>
    <w:tmpl w:val="E4B695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81B5D20"/>
    <w:multiLevelType w:val="hybridMultilevel"/>
    <w:tmpl w:val="BDB095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62BC1BFE"/>
    <w:multiLevelType w:val="hybridMultilevel"/>
    <w:tmpl w:val="132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318A7"/>
    <w:multiLevelType w:val="hybridMultilevel"/>
    <w:tmpl w:val="28AC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145E96"/>
    <w:multiLevelType w:val="hybridMultilevel"/>
    <w:tmpl w:val="F0C4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5"/>
  </w:num>
  <w:num w:numId="14">
    <w:abstractNumId w:val="13"/>
  </w:num>
  <w:num w:numId="15">
    <w:abstractNumId w:val="14"/>
  </w:num>
  <w:num w:numId="16">
    <w:abstractNumId w:val="19"/>
  </w:num>
  <w:num w:numId="17">
    <w:abstractNumId w:val="12"/>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854181"/>
    <w:rsid w:val="000201D0"/>
    <w:rsid w:val="00036595"/>
    <w:rsid w:val="000808FB"/>
    <w:rsid w:val="000B233E"/>
    <w:rsid w:val="000E4B34"/>
    <w:rsid w:val="00111105"/>
    <w:rsid w:val="00122974"/>
    <w:rsid w:val="001F21FF"/>
    <w:rsid w:val="00290F1D"/>
    <w:rsid w:val="002C1D0A"/>
    <w:rsid w:val="00375745"/>
    <w:rsid w:val="003972BF"/>
    <w:rsid w:val="003F68CD"/>
    <w:rsid w:val="004208D5"/>
    <w:rsid w:val="00437BEB"/>
    <w:rsid w:val="00486C05"/>
    <w:rsid w:val="004D5A30"/>
    <w:rsid w:val="005112CE"/>
    <w:rsid w:val="00527AC2"/>
    <w:rsid w:val="00597B31"/>
    <w:rsid w:val="005D54CA"/>
    <w:rsid w:val="0078650F"/>
    <w:rsid w:val="007B1790"/>
    <w:rsid w:val="007B1AF5"/>
    <w:rsid w:val="008118CC"/>
    <w:rsid w:val="00854181"/>
    <w:rsid w:val="00864C1A"/>
    <w:rsid w:val="008A1F45"/>
    <w:rsid w:val="008C0A02"/>
    <w:rsid w:val="00995900"/>
    <w:rsid w:val="009F747B"/>
    <w:rsid w:val="00AC3E36"/>
    <w:rsid w:val="00B14D8C"/>
    <w:rsid w:val="00B17E82"/>
    <w:rsid w:val="00BA551E"/>
    <w:rsid w:val="00BA73DB"/>
    <w:rsid w:val="00D2307A"/>
    <w:rsid w:val="00D516FC"/>
    <w:rsid w:val="00D87C26"/>
    <w:rsid w:val="00E56AC2"/>
    <w:rsid w:val="00F015DE"/>
    <w:rsid w:val="00F461B8"/>
    <w:rsid w:val="00FA2CB3"/>
    <w:rsid w:val="00FC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F8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629DD1"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F015DE"/>
    <w:pPr>
      <w:tabs>
        <w:tab w:val="center" w:pos="4680"/>
        <w:tab w:val="right" w:pos="9360"/>
      </w:tabs>
      <w:spacing w:after="200"/>
    </w:pPr>
  </w:style>
  <w:style w:type="character" w:customStyle="1" w:styleId="HeaderChar">
    <w:name w:val="Header Char"/>
    <w:basedOn w:val="DefaultParagraphFont"/>
    <w:link w:val="Header"/>
    <w:uiPriority w:val="99"/>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629DD1" w:themeColor="accent1"/>
    </w:rPr>
  </w:style>
  <w:style w:type="character" w:customStyle="1" w:styleId="FooterChar">
    <w:name w:val="Footer Char"/>
    <w:basedOn w:val="DefaultParagraphFont"/>
    <w:link w:val="Footer"/>
    <w:rsid w:val="00F015DE"/>
    <w:rPr>
      <w:b/>
      <w:color w:val="629DD1"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629DD1"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629DD1"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629DD1"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629DD1" w:themeColor="accent1" w:shadow="1"/>
        <w:left w:val="single" w:sz="2" w:space="10" w:color="629DD1" w:themeColor="accent1" w:shadow="1"/>
        <w:bottom w:val="single" w:sz="2" w:space="10" w:color="629DD1" w:themeColor="accent1" w:shadow="1"/>
        <w:right w:val="single" w:sz="2" w:space="10" w:color="629DD1" w:themeColor="accent1" w:shadow="1"/>
      </w:pBdr>
      <w:ind w:left="1152" w:right="1152"/>
    </w:pPr>
    <w:rPr>
      <w:i/>
      <w:iCs/>
      <w:color w:val="629DD1"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629DD1"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629DD1"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629DD1"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224E76"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224E76"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rsid w:val="00F015DE"/>
    <w:rPr>
      <w:b/>
      <w:bCs/>
      <w:i/>
      <w:iCs/>
      <w:color w:val="629DD1"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629DD1"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3476B1" w:themeColor="accent1" w:themeShade="BF"/>
      <w:sz w:val="28"/>
      <w:szCs w:val="28"/>
    </w:rPr>
  </w:style>
  <w:style w:type="table" w:styleId="LightShading-Accent1">
    <w:name w:val="Light Shading Accent 1"/>
    <w:basedOn w:val="TableNormal"/>
    <w:uiPriority w:val="60"/>
    <w:rsid w:val="00864C1A"/>
    <w:rPr>
      <w:color w:val="3476B1" w:themeColor="accent1" w:themeShade="BF"/>
      <w:lang w:eastAsia="zh-TW"/>
    </w:rPr>
    <w:tblPr>
      <w:tblStyleRowBandSize w:val="1"/>
      <w:tblStyleColBandSize w:val="1"/>
      <w:tblInd w:w="0" w:type="dxa"/>
      <w:tblBorders>
        <w:top w:val="single" w:sz="8" w:space="0" w:color="629DD1" w:themeColor="accent1"/>
        <w:bottom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4270750BB7D94F985FEF51C7F07F5D"/>
        <w:category>
          <w:name w:val="General"/>
          <w:gallery w:val="placeholder"/>
        </w:category>
        <w:types>
          <w:type w:val="bbPlcHdr"/>
        </w:types>
        <w:behaviors>
          <w:behavior w:val="content"/>
        </w:behaviors>
        <w:guid w:val="{5F920420-FD9D-D94D-972C-D1F2A6332942}"/>
      </w:docPartPr>
      <w:docPartBody>
        <w:p w:rsidR="00E143A8" w:rsidRDefault="00E143A8">
          <w:pPr>
            <w:pStyle w:val="A04270750BB7D94F985FEF51C7F07F5D"/>
          </w:pPr>
          <w:r>
            <w:t>Lorem ipsum dolor</w:t>
          </w:r>
        </w:p>
      </w:docPartBody>
    </w:docPart>
    <w:docPart>
      <w:docPartPr>
        <w:name w:val="0F6E8CA3DAA95A4080F1509642CD1EB4"/>
        <w:category>
          <w:name w:val="General"/>
          <w:gallery w:val="placeholder"/>
        </w:category>
        <w:types>
          <w:type w:val="bbPlcHdr"/>
        </w:types>
        <w:behaviors>
          <w:behavior w:val="content"/>
        </w:behaviors>
        <w:guid w:val="{210A7290-586F-874E-9618-2EB2184BA0C8}"/>
      </w:docPartPr>
      <w:docPartBody>
        <w:p w:rsidR="00E143A8" w:rsidRDefault="00E143A8">
          <w:pPr>
            <w:pStyle w:val="0F6E8CA3DAA95A4080F1509642CD1EB4"/>
          </w:pPr>
          <w:r>
            <w:t>Lorem ipsum dolor</w:t>
          </w:r>
        </w:p>
      </w:docPartBody>
    </w:docPart>
    <w:docPart>
      <w:docPartPr>
        <w:name w:val="BC85170B06B8DA4084EDB29EE50166EB"/>
        <w:category>
          <w:name w:val="General"/>
          <w:gallery w:val="placeholder"/>
        </w:category>
        <w:types>
          <w:type w:val="bbPlcHdr"/>
        </w:types>
        <w:behaviors>
          <w:behavior w:val="content"/>
        </w:behaviors>
        <w:guid w:val="{EDD17611-0E21-F14A-88D2-1D20CADC694A}"/>
      </w:docPartPr>
      <w:docPartBody>
        <w:p w:rsidR="00E143A8" w:rsidRDefault="00E143A8">
          <w:pPr>
            <w:pStyle w:val="BC85170B06B8DA4084EDB29EE50166EB"/>
          </w:pPr>
          <w:r>
            <w:t>Etiam cursus suscipit enim. Nulla facilisi. Integer eleifend diam eu diam. Donec dapibus enim sollicitudin nulla. Nam hendrerit. Nunc id nisi. Curabitur sed neque. Pellentesque placerat consequat pede.</w:t>
          </w:r>
        </w:p>
      </w:docPartBody>
    </w:docPart>
    <w:docPart>
      <w:docPartPr>
        <w:name w:val="1930D19FA074EB4CB2B44D69EEFAD5A1"/>
        <w:category>
          <w:name w:val="General"/>
          <w:gallery w:val="placeholder"/>
        </w:category>
        <w:types>
          <w:type w:val="bbPlcHdr"/>
        </w:types>
        <w:behaviors>
          <w:behavior w:val="content"/>
        </w:behaviors>
        <w:guid w:val="{447CAD73-F96C-9640-A245-0A936C15DCCE}"/>
      </w:docPartPr>
      <w:docPartBody>
        <w:p w:rsidR="00E143A8" w:rsidRDefault="00E143A8">
          <w:pPr>
            <w:pStyle w:val="1930D19FA074EB4CB2B44D69EEFAD5A1"/>
          </w:pPr>
          <w:r>
            <w:t>Aliquam dapibus.</w:t>
          </w:r>
        </w:p>
      </w:docPartBody>
    </w:docPart>
    <w:docPart>
      <w:docPartPr>
        <w:name w:val="F9A07E6DEEEA944BB8B5117A656A6AF1"/>
        <w:category>
          <w:name w:val="General"/>
          <w:gallery w:val="placeholder"/>
        </w:category>
        <w:types>
          <w:type w:val="bbPlcHdr"/>
        </w:types>
        <w:behaviors>
          <w:behavior w:val="content"/>
        </w:behaviors>
        <w:guid w:val="{E9CE5293-7078-D347-8E27-11235639BD35}"/>
      </w:docPartPr>
      <w:docPartBody>
        <w:p w:rsidR="00E143A8" w:rsidRDefault="00E143A8">
          <w:pPr>
            <w:pStyle w:val="F9A07E6DEEEA944BB8B5117A656A6AF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DEA337125DF2B4DAF4BCF03598AD8F9"/>
        <w:category>
          <w:name w:val="General"/>
          <w:gallery w:val="placeholder"/>
        </w:category>
        <w:types>
          <w:type w:val="bbPlcHdr"/>
        </w:types>
        <w:behaviors>
          <w:behavior w:val="content"/>
        </w:behaviors>
        <w:guid w:val="{8C1BBA8C-5327-DE4F-934E-B2AD7957B196}"/>
      </w:docPartPr>
      <w:docPartBody>
        <w:p w:rsidR="00E143A8" w:rsidRDefault="00E143A8">
          <w:pPr>
            <w:pStyle w:val="6DEA337125DF2B4DAF4BCF03598AD8F9"/>
          </w:pPr>
          <w:r>
            <w:t>Aliquam dapibus.</w:t>
          </w:r>
        </w:p>
      </w:docPartBody>
    </w:docPart>
    <w:docPart>
      <w:docPartPr>
        <w:name w:val="8B1584E39E969246B83FC3FBD2707295"/>
        <w:category>
          <w:name w:val="General"/>
          <w:gallery w:val="placeholder"/>
        </w:category>
        <w:types>
          <w:type w:val="bbPlcHdr"/>
        </w:types>
        <w:behaviors>
          <w:behavior w:val="content"/>
        </w:behaviors>
        <w:guid w:val="{5F4DB7A9-A4E0-1E44-8DC0-AA8E58D6BCA0}"/>
      </w:docPartPr>
      <w:docPartBody>
        <w:p w:rsidR="00E143A8" w:rsidRDefault="00E143A8">
          <w:pPr>
            <w:pStyle w:val="8B1584E39E969246B83FC3FBD270729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2ED0272AA5A114A9D664481B5DF6835"/>
        <w:category>
          <w:name w:val="General"/>
          <w:gallery w:val="placeholder"/>
        </w:category>
        <w:types>
          <w:type w:val="bbPlcHdr"/>
        </w:types>
        <w:behaviors>
          <w:behavior w:val="content"/>
        </w:behaviors>
        <w:guid w:val="{2B81E787-F803-5045-BEB5-7D65CD62E6B7}"/>
      </w:docPartPr>
      <w:docPartBody>
        <w:p w:rsidR="00E143A8" w:rsidRDefault="00E143A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E143A8" w:rsidRDefault="00E143A8">
          <w:pPr>
            <w:pStyle w:val="22ED0272AA5A114A9D664481B5DF6835"/>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7FA8AF5C25CF5E489707E14F85378793"/>
        <w:category>
          <w:name w:val="General"/>
          <w:gallery w:val="placeholder"/>
        </w:category>
        <w:types>
          <w:type w:val="bbPlcHdr"/>
        </w:types>
        <w:behaviors>
          <w:behavior w:val="content"/>
        </w:behaviors>
        <w:guid w:val="{ED7BDD21-5F3B-954F-A2F7-D5D525E4C22E}"/>
      </w:docPartPr>
      <w:docPartBody>
        <w:p w:rsidR="00E143A8" w:rsidRDefault="00E143A8" w:rsidP="00E143A8">
          <w:pPr>
            <w:pStyle w:val="7FA8AF5C25CF5E489707E14F85378793"/>
          </w:pPr>
          <w:r>
            <w:t>Lorem ipsum dolor</w:t>
          </w:r>
        </w:p>
      </w:docPartBody>
    </w:docPart>
    <w:docPart>
      <w:docPartPr>
        <w:name w:val="1A3C608C61EEC247BD075EC50A8D8B1B"/>
        <w:category>
          <w:name w:val="General"/>
          <w:gallery w:val="placeholder"/>
        </w:category>
        <w:types>
          <w:type w:val="bbPlcHdr"/>
        </w:types>
        <w:behaviors>
          <w:behavior w:val="content"/>
        </w:behaviors>
        <w:guid w:val="{07B08F74-A205-BE4A-94D7-7CED1F62AAF4}"/>
      </w:docPartPr>
      <w:docPartBody>
        <w:p w:rsidR="00E143A8" w:rsidRDefault="00E143A8" w:rsidP="00E143A8">
          <w:pPr>
            <w:pStyle w:val="1A3C608C61EEC247BD075EC50A8D8B1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2B83B86B915214D93BE476C60E74B58"/>
        <w:category>
          <w:name w:val="General"/>
          <w:gallery w:val="placeholder"/>
        </w:category>
        <w:types>
          <w:type w:val="bbPlcHdr"/>
        </w:types>
        <w:behaviors>
          <w:behavior w:val="content"/>
        </w:behaviors>
        <w:guid w:val="{D00D24F6-C02D-7846-ADE0-00091E3D96C6}"/>
      </w:docPartPr>
      <w:docPartBody>
        <w:p w:rsidR="00E143A8" w:rsidRDefault="00E143A8" w:rsidP="00E143A8">
          <w:pPr>
            <w:pStyle w:val="72B83B86B915214D93BE476C60E74B5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E4BAB924638410478400641124763CE0"/>
        <w:category>
          <w:name w:val="General"/>
          <w:gallery w:val="placeholder"/>
        </w:category>
        <w:types>
          <w:type w:val="bbPlcHdr"/>
        </w:types>
        <w:behaviors>
          <w:behavior w:val="content"/>
        </w:behaviors>
        <w:guid w:val="{B6EE0002-DD84-E54D-91DB-ABC190B6FF7D}"/>
      </w:docPartPr>
      <w:docPartBody>
        <w:p w:rsidR="00E143A8" w:rsidRDefault="00E143A8" w:rsidP="00E143A8">
          <w:pPr>
            <w:pStyle w:val="E4BAB924638410478400641124763CE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88E2D022449B547A5379D47657F9812"/>
        <w:category>
          <w:name w:val="General"/>
          <w:gallery w:val="placeholder"/>
        </w:category>
        <w:types>
          <w:type w:val="bbPlcHdr"/>
        </w:types>
        <w:behaviors>
          <w:behavior w:val="content"/>
        </w:behaviors>
        <w:guid w:val="{F68AC386-A138-0C4B-8BD0-A3EB36D37511}"/>
      </w:docPartPr>
      <w:docPartBody>
        <w:p w:rsidR="00B32CBF" w:rsidRDefault="00F2286A" w:rsidP="00F2286A">
          <w:pPr>
            <w:pStyle w:val="588E2D022449B547A5379D47657F9812"/>
          </w:pPr>
          <w:r>
            <w:t>Lorem ipsum dolor</w:t>
          </w:r>
        </w:p>
      </w:docPartBody>
    </w:docPart>
    <w:docPart>
      <w:docPartPr>
        <w:name w:val="19A6454D3D1AC043BD81F7A733D290AF"/>
        <w:category>
          <w:name w:val="General"/>
          <w:gallery w:val="placeholder"/>
        </w:category>
        <w:types>
          <w:type w:val="bbPlcHdr"/>
        </w:types>
        <w:behaviors>
          <w:behavior w:val="content"/>
        </w:behaviors>
        <w:guid w:val="{8687E241-C943-DE43-9253-7211F3589E0B}"/>
      </w:docPartPr>
      <w:docPartBody>
        <w:p w:rsidR="00C1157F" w:rsidRDefault="00C1157F" w:rsidP="00C1157F">
          <w:pPr>
            <w:pStyle w:val="19A6454D3D1AC043BD81F7A733D290AF"/>
          </w:pPr>
          <w:r>
            <w:t>Lorem ipsum dolor</w:t>
          </w:r>
        </w:p>
      </w:docPartBody>
    </w:docPart>
    <w:docPart>
      <w:docPartPr>
        <w:name w:val="5687531C7F699B4BB5DA4D86D09D743A"/>
        <w:category>
          <w:name w:val="General"/>
          <w:gallery w:val="placeholder"/>
        </w:category>
        <w:types>
          <w:type w:val="bbPlcHdr"/>
        </w:types>
        <w:behaviors>
          <w:behavior w:val="content"/>
        </w:behaviors>
        <w:guid w:val="{78E3B91E-0696-404A-AEB6-2C17AFC70F1E}"/>
      </w:docPartPr>
      <w:docPartBody>
        <w:p w:rsidR="00C1157F" w:rsidRDefault="00C1157F" w:rsidP="00C1157F">
          <w:pPr>
            <w:pStyle w:val="5687531C7F699B4BB5DA4D86D09D743A"/>
          </w:pPr>
          <w:r>
            <w:t>Lorem ipsum dolor</w:t>
          </w:r>
        </w:p>
      </w:docPartBody>
    </w:docPart>
    <w:docPart>
      <w:docPartPr>
        <w:name w:val="577AC445CC03754CA6BBABBFDBB8E5D7"/>
        <w:category>
          <w:name w:val="General"/>
          <w:gallery w:val="placeholder"/>
        </w:category>
        <w:types>
          <w:type w:val="bbPlcHdr"/>
        </w:types>
        <w:behaviors>
          <w:behavior w:val="content"/>
        </w:behaviors>
        <w:guid w:val="{CE036D17-2322-114F-919F-F524C18C19C1}"/>
      </w:docPartPr>
      <w:docPartBody>
        <w:p w:rsidR="00C1157F" w:rsidRDefault="00C1157F" w:rsidP="00C1157F">
          <w:pPr>
            <w:pStyle w:val="577AC445CC03754CA6BBABBFDBB8E5D7"/>
          </w:pPr>
          <w:r>
            <w:t>Lorem ipsum dolor</w:t>
          </w:r>
        </w:p>
      </w:docPartBody>
    </w:docPart>
    <w:docPart>
      <w:docPartPr>
        <w:name w:val="48BB260A7F25274EA83ADFF58BB7C44F"/>
        <w:category>
          <w:name w:val="General"/>
          <w:gallery w:val="placeholder"/>
        </w:category>
        <w:types>
          <w:type w:val="bbPlcHdr"/>
        </w:types>
        <w:behaviors>
          <w:behavior w:val="content"/>
        </w:behaviors>
        <w:guid w:val="{4BFDFC2C-5CDA-124A-9167-070579E9BA19}"/>
      </w:docPartPr>
      <w:docPartBody>
        <w:p w:rsidR="00C1157F" w:rsidRDefault="00C1157F" w:rsidP="00C1157F">
          <w:pPr>
            <w:pStyle w:val="48BB260A7F25274EA83ADFF58BB7C44F"/>
          </w:pPr>
          <w:r>
            <w:t>Aliquam dapibus.</w:t>
          </w:r>
        </w:p>
      </w:docPartBody>
    </w:docPart>
    <w:docPart>
      <w:docPartPr>
        <w:name w:val="11E14533723F3947B748D1289160F993"/>
        <w:category>
          <w:name w:val="General"/>
          <w:gallery w:val="placeholder"/>
        </w:category>
        <w:types>
          <w:type w:val="bbPlcHdr"/>
        </w:types>
        <w:behaviors>
          <w:behavior w:val="content"/>
        </w:behaviors>
        <w:guid w:val="{7BB6AD3F-FD5A-9040-B48B-6413B2A48D79}"/>
      </w:docPartPr>
      <w:docPartBody>
        <w:p w:rsidR="00C1157F" w:rsidRDefault="00C1157F" w:rsidP="00C1157F">
          <w:pPr>
            <w:pStyle w:val="11E14533723F3947B748D1289160F993"/>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A8"/>
    <w:rsid w:val="001E5BE9"/>
    <w:rsid w:val="00881526"/>
    <w:rsid w:val="00B32CBF"/>
    <w:rsid w:val="00C1157F"/>
    <w:rsid w:val="00E143A8"/>
    <w:rsid w:val="00F2286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52A768641DD45884770BF5F68E2EC">
    <w:name w:val="2D452A768641DD45884770BF5F68E2EC"/>
  </w:style>
  <w:style w:type="paragraph" w:customStyle="1" w:styleId="FDD4343F5C5A2149A5ED0498557D09FC">
    <w:name w:val="FDD4343F5C5A2149A5ED0498557D09FC"/>
  </w:style>
  <w:style w:type="paragraph" w:customStyle="1" w:styleId="47DDCADFBEC8724F8A49F3CB3C0D66F7">
    <w:name w:val="47DDCADFBEC8724F8A49F3CB3C0D66F7"/>
  </w:style>
  <w:style w:type="paragraph" w:customStyle="1" w:styleId="A04270750BB7D94F985FEF51C7F07F5D">
    <w:name w:val="A04270750BB7D94F985FEF51C7F07F5D"/>
  </w:style>
  <w:style w:type="paragraph" w:customStyle="1" w:styleId="4A766EE84CC85143ADA94A358E55634C">
    <w:name w:val="4A766EE84CC85143ADA94A358E55634C"/>
  </w:style>
  <w:style w:type="paragraph" w:customStyle="1" w:styleId="0F6E8CA3DAA95A4080F1509642CD1EB4">
    <w:name w:val="0F6E8CA3DAA95A4080F1509642CD1EB4"/>
  </w:style>
  <w:style w:type="paragraph" w:customStyle="1" w:styleId="BC85170B06B8DA4084EDB29EE50166EB">
    <w:name w:val="BC85170B06B8DA4084EDB29EE50166EB"/>
  </w:style>
  <w:style w:type="paragraph" w:customStyle="1" w:styleId="1930D19FA074EB4CB2B44D69EEFAD5A1">
    <w:name w:val="1930D19FA074EB4CB2B44D69EEFAD5A1"/>
  </w:style>
  <w:style w:type="paragraph" w:customStyle="1" w:styleId="F9A07E6DEEEA944BB8B5117A656A6AF1">
    <w:name w:val="F9A07E6DEEEA944BB8B5117A656A6AF1"/>
  </w:style>
  <w:style w:type="paragraph" w:customStyle="1" w:styleId="6DEA337125DF2B4DAF4BCF03598AD8F9">
    <w:name w:val="6DEA337125DF2B4DAF4BCF03598AD8F9"/>
  </w:style>
  <w:style w:type="paragraph" w:customStyle="1" w:styleId="8B1584E39E969246B83FC3FBD2707295">
    <w:name w:val="8B1584E39E969246B83FC3FBD2707295"/>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22ED0272AA5A114A9D664481B5DF6835">
    <w:name w:val="22ED0272AA5A114A9D664481B5DF6835"/>
  </w:style>
  <w:style w:type="paragraph" w:customStyle="1" w:styleId="7FA8AF5C25CF5E489707E14F85378793">
    <w:name w:val="7FA8AF5C25CF5E489707E14F85378793"/>
    <w:rsid w:val="00E143A8"/>
  </w:style>
  <w:style w:type="paragraph" w:customStyle="1" w:styleId="154297FD35C6E64290FBFCFAE5CFBFA6">
    <w:name w:val="154297FD35C6E64290FBFCFAE5CFBFA6"/>
    <w:rsid w:val="00E143A8"/>
  </w:style>
  <w:style w:type="paragraph" w:customStyle="1" w:styleId="93AC6FC32589E241B5938876A43A9154">
    <w:name w:val="93AC6FC32589E241B5938876A43A9154"/>
    <w:rsid w:val="00E143A8"/>
  </w:style>
  <w:style w:type="paragraph" w:customStyle="1" w:styleId="D8955B471D612A4E9367095266357C86">
    <w:name w:val="D8955B471D612A4E9367095266357C86"/>
    <w:rsid w:val="00E143A8"/>
  </w:style>
  <w:style w:type="paragraph" w:customStyle="1" w:styleId="1A3C608C61EEC247BD075EC50A8D8B1B">
    <w:name w:val="1A3C608C61EEC247BD075EC50A8D8B1B"/>
    <w:rsid w:val="00E143A8"/>
  </w:style>
  <w:style w:type="paragraph" w:customStyle="1" w:styleId="242F2024BA7C73438EF5804D8CCE8946">
    <w:name w:val="242F2024BA7C73438EF5804D8CCE8946"/>
    <w:rsid w:val="00E143A8"/>
  </w:style>
  <w:style w:type="paragraph" w:customStyle="1" w:styleId="72B83B86B915214D93BE476C60E74B58">
    <w:name w:val="72B83B86B915214D93BE476C60E74B58"/>
    <w:rsid w:val="00E143A8"/>
  </w:style>
  <w:style w:type="paragraph" w:customStyle="1" w:styleId="34C52E41D726794AAB831F541A14D604">
    <w:name w:val="34C52E41D726794AAB831F541A14D604"/>
    <w:rsid w:val="00E143A8"/>
  </w:style>
  <w:style w:type="paragraph" w:customStyle="1" w:styleId="E4BAB924638410478400641124763CE0">
    <w:name w:val="E4BAB924638410478400641124763CE0"/>
    <w:rsid w:val="00E143A8"/>
  </w:style>
  <w:style w:type="paragraph" w:customStyle="1" w:styleId="BB52EA2BF7171342B93A02CFF4331961">
    <w:name w:val="BB52EA2BF7171342B93A02CFF4331961"/>
    <w:rsid w:val="00E143A8"/>
  </w:style>
  <w:style w:type="paragraph" w:customStyle="1" w:styleId="C012105F97BA1A469E54328D1BADECA9">
    <w:name w:val="C012105F97BA1A469E54328D1BADECA9"/>
    <w:rsid w:val="00E143A8"/>
  </w:style>
  <w:style w:type="paragraph" w:customStyle="1" w:styleId="F4FCB9EF68BB6B4984F956D4B97A0EC1">
    <w:name w:val="F4FCB9EF68BB6B4984F956D4B97A0EC1"/>
    <w:rsid w:val="00E143A8"/>
  </w:style>
  <w:style w:type="paragraph" w:customStyle="1" w:styleId="A3058C3EE3288B4E8E44DE39E6F25D5B">
    <w:name w:val="A3058C3EE3288B4E8E44DE39E6F25D5B"/>
    <w:rsid w:val="00E143A8"/>
  </w:style>
  <w:style w:type="paragraph" w:customStyle="1" w:styleId="B358D1B51B27E84C80B0CBCB7C3152F5">
    <w:name w:val="B358D1B51B27E84C80B0CBCB7C3152F5"/>
    <w:rsid w:val="00E143A8"/>
  </w:style>
  <w:style w:type="paragraph" w:customStyle="1" w:styleId="634A9AE1E577AE4DAA2AB34144D134A3">
    <w:name w:val="634A9AE1E577AE4DAA2AB34144D134A3"/>
    <w:rsid w:val="00E143A8"/>
  </w:style>
  <w:style w:type="paragraph" w:customStyle="1" w:styleId="C8865C43000D034295DDCF05010EFBA1">
    <w:name w:val="C8865C43000D034295DDCF05010EFBA1"/>
    <w:rsid w:val="00E143A8"/>
  </w:style>
  <w:style w:type="paragraph" w:customStyle="1" w:styleId="F25705DDC7F12B46B68EF534B5337398">
    <w:name w:val="F25705DDC7F12B46B68EF534B5337398"/>
    <w:rsid w:val="00E143A8"/>
  </w:style>
  <w:style w:type="paragraph" w:customStyle="1" w:styleId="BD8676F6F86C8645B2D2B1A13EC3D7B2">
    <w:name w:val="BD8676F6F86C8645B2D2B1A13EC3D7B2"/>
    <w:rsid w:val="00E143A8"/>
  </w:style>
  <w:style w:type="paragraph" w:customStyle="1" w:styleId="588E2D022449B547A5379D47657F9812">
    <w:name w:val="588E2D022449B547A5379D47657F9812"/>
    <w:rsid w:val="00F2286A"/>
  </w:style>
  <w:style w:type="paragraph" w:customStyle="1" w:styleId="AD2E920BE3A9904CB6C6BA00467A31FF">
    <w:name w:val="AD2E920BE3A9904CB6C6BA00467A31FF"/>
    <w:rsid w:val="00C1157F"/>
  </w:style>
  <w:style w:type="paragraph" w:customStyle="1" w:styleId="B514971DE045BB488FAF031DA793F4D2">
    <w:name w:val="B514971DE045BB488FAF031DA793F4D2"/>
    <w:rsid w:val="00C1157F"/>
  </w:style>
  <w:style w:type="paragraph" w:customStyle="1" w:styleId="19A6454D3D1AC043BD81F7A733D290AF">
    <w:name w:val="19A6454D3D1AC043BD81F7A733D290AF"/>
    <w:rsid w:val="00C1157F"/>
  </w:style>
  <w:style w:type="paragraph" w:customStyle="1" w:styleId="5687531C7F699B4BB5DA4D86D09D743A">
    <w:name w:val="5687531C7F699B4BB5DA4D86D09D743A"/>
    <w:rsid w:val="00C1157F"/>
  </w:style>
  <w:style w:type="paragraph" w:customStyle="1" w:styleId="577AC445CC03754CA6BBABBFDBB8E5D7">
    <w:name w:val="577AC445CC03754CA6BBABBFDBB8E5D7"/>
    <w:rsid w:val="00C1157F"/>
  </w:style>
  <w:style w:type="paragraph" w:customStyle="1" w:styleId="48BB260A7F25274EA83ADFF58BB7C44F">
    <w:name w:val="48BB260A7F25274EA83ADFF58BB7C44F"/>
    <w:rsid w:val="00C1157F"/>
  </w:style>
  <w:style w:type="paragraph" w:customStyle="1" w:styleId="11E14533723F3947B748D1289160F993">
    <w:name w:val="11E14533723F3947B748D1289160F993"/>
    <w:rsid w:val="00C11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9324-FF90-CF4C-8860-E744EEBD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View:Resumes:Initials Resume.dotx</Template>
  <TotalTime>14</TotalTime>
  <Pages>2</Pages>
  <Words>496</Words>
  <Characters>2833</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Education </vt:lpstr>
      <vt:lpstr>    City Colleges, Dublin	2015-2016</vt:lpstr>
      <vt:lpstr>    UCD Michael Smurfit Business School, Dublin	2014-2015</vt:lpstr>
      <vt:lpstr>    Trinity College, Dublin	2009-2013</vt:lpstr>
      <vt:lpstr>    University of Copenhagen, Denmark	2011-2012</vt:lpstr>
      <vt:lpstr>    Alexandra College, Dublin	2003-2009</vt:lpstr>
      <vt:lpstr>    Ballymaloe Cookery School, Co. Cork	2013</vt:lpstr>
      <vt:lpstr>Work Experience </vt:lpstr>
      <vt:lpstr>    Barron Morris Solicitors, Raheny 	2016 – to Date</vt:lpstr>
      <vt:lpstr>    Boyne Valley Group, Drogheda	2015</vt:lpstr>
      <vt:lpstr>    Meriski, Luxury Chalet Company, Meribel, France	2013-2014</vt:lpstr>
      <vt:lpstr>    Pig’N’Whistle, New York, Waitress	Summer 2013</vt:lpstr>
      <vt:lpstr>    TGI Friday’s, Dublin, Waitress	2012-2013</vt:lpstr>
      <vt:lpstr>    Ben and Jerry’s Ice Cream Shop, Denmark, Waitress	Erasmus Year 2011-2012</vt:lpstr>
      <vt:lpstr>Achievements and Interests </vt:lpstr>
    </vt:vector>
  </TitlesOfParts>
  <Manager/>
  <Company/>
  <LinksUpToDate>false</LinksUpToDate>
  <CharactersWithSpaces>3323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Plunkett</dc:creator>
  <cp:keywords/>
  <dc:description/>
  <cp:lastModifiedBy>Sarah Plunkett</cp:lastModifiedBy>
  <cp:revision>5</cp:revision>
  <dcterms:created xsi:type="dcterms:W3CDTF">2016-01-10T20:42:00Z</dcterms:created>
  <dcterms:modified xsi:type="dcterms:W3CDTF">2016-01-17T11:53:00Z</dcterms:modified>
  <cp:category/>
</cp:coreProperties>
</file>