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8C" w:rsidRDefault="00013B9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CV</w:t>
      </w:r>
    </w:p>
    <w:p w:rsidR="00BA708C" w:rsidRDefault="0001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Sean Noble</w:t>
      </w:r>
    </w:p>
    <w:p w:rsidR="00BA708C" w:rsidRDefault="00013B9D">
      <w:r>
        <w:rPr>
          <w:rFonts w:ascii="Times New Roman" w:hAnsi="Times New Roman"/>
          <w:sz w:val="24"/>
          <w:szCs w:val="24"/>
        </w:rPr>
        <w:t xml:space="preserve">Email address: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seannoble2014@outlook.com</w:t>
        </w:r>
      </w:hyperlink>
    </w:p>
    <w:p w:rsidR="00BA708C" w:rsidRDefault="0001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number: 0851012055</w:t>
      </w:r>
    </w:p>
    <w:p w:rsidR="00BA708C" w:rsidRDefault="0001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4 the</w:t>
      </w:r>
      <w:r>
        <w:rPr>
          <w:rFonts w:ascii="Times New Roman" w:hAnsi="Times New Roman"/>
          <w:sz w:val="24"/>
          <w:szCs w:val="24"/>
        </w:rPr>
        <w:t xml:space="preserve"> park, pheasant run, Clonee, Dublin 15 </w:t>
      </w:r>
    </w:p>
    <w:p w:rsidR="00BA708C" w:rsidRDefault="00BA708C">
      <w:pPr>
        <w:rPr>
          <w:rFonts w:ascii="Times New Roman" w:hAnsi="Times New Roman"/>
          <w:sz w:val="24"/>
          <w:szCs w:val="24"/>
        </w:rPr>
      </w:pPr>
    </w:p>
    <w:p w:rsidR="00BA708C" w:rsidRPr="006E30EB" w:rsidRDefault="00013B9D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E30EB">
        <w:rPr>
          <w:rFonts w:ascii="Times New Roman" w:hAnsi="Times New Roman"/>
          <w:b/>
          <w:sz w:val="28"/>
          <w:szCs w:val="28"/>
        </w:rPr>
        <w:t>Secondary school education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Achieved 480 points in the leaving certificate.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subject awards in history and business.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Coached my secondary school soccer team. </w:t>
      </w:r>
    </w:p>
    <w:p w:rsidR="00BA708C" w:rsidRDefault="00BA708C">
      <w:pPr>
        <w:pStyle w:val="ListParagraph"/>
        <w:rPr>
          <w:rFonts w:ascii="Times New Roman" w:hAnsi="Times New Roman"/>
          <w:sz w:val="24"/>
          <w:szCs w:val="24"/>
        </w:rPr>
      </w:pPr>
    </w:p>
    <w:p w:rsidR="00BA708C" w:rsidRDefault="00BA708C">
      <w:pPr>
        <w:pStyle w:val="ListParagraph"/>
        <w:rPr>
          <w:rFonts w:ascii="Times New Roman" w:hAnsi="Times New Roman"/>
          <w:sz w:val="24"/>
          <w:szCs w:val="24"/>
        </w:rPr>
      </w:pPr>
    </w:p>
    <w:p w:rsidR="00BA708C" w:rsidRPr="006E30EB" w:rsidRDefault="00013B9D">
      <w:pPr>
        <w:pStyle w:val="ListParagraph"/>
        <w:rPr>
          <w:b/>
        </w:rPr>
      </w:pPr>
      <w:r w:rsidRPr="006E30EB">
        <w:rPr>
          <w:rFonts w:ascii="Times New Roman" w:hAnsi="Times New Roman"/>
          <w:b/>
          <w:sz w:val="24"/>
          <w:szCs w:val="24"/>
        </w:rPr>
        <w:t xml:space="preserve">           </w:t>
      </w:r>
      <w:r w:rsidRPr="006E30EB">
        <w:rPr>
          <w:rFonts w:ascii="Times New Roman" w:hAnsi="Times New Roman"/>
          <w:b/>
          <w:sz w:val="28"/>
          <w:szCs w:val="28"/>
        </w:rPr>
        <w:t>Third Le</w:t>
      </w:r>
      <w:r w:rsidRPr="006E30EB">
        <w:rPr>
          <w:rFonts w:ascii="Times New Roman" w:hAnsi="Times New Roman"/>
          <w:b/>
          <w:sz w:val="28"/>
          <w:szCs w:val="28"/>
        </w:rPr>
        <w:t xml:space="preserve">vel education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Studied an LLB degree (Bachelor of Law) at Maynooth University.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Came first out of 27 people in first year.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FlAC (free legal aid) sessions.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break down of University results:</w:t>
      </w:r>
    </w:p>
    <w:p w:rsidR="00BA708C" w:rsidRDefault="00013B9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year overall result: First class honours (1.1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BA708C" w:rsidRDefault="00013B9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year overall result: Upper second class honours (2.1)</w:t>
      </w:r>
    </w:p>
    <w:p w:rsidR="00BA708C" w:rsidRDefault="00013B9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 year overall result: Upper second class honours (2.1)</w:t>
      </w:r>
    </w:p>
    <w:p w:rsidR="00BA708C" w:rsidRDefault="00BA708C">
      <w:pPr>
        <w:pStyle w:val="ListParagraph"/>
        <w:rPr>
          <w:rFonts w:ascii="Times New Roman" w:hAnsi="Times New Roman"/>
          <w:sz w:val="24"/>
          <w:szCs w:val="24"/>
        </w:rPr>
      </w:pPr>
    </w:p>
    <w:p w:rsidR="00BA708C" w:rsidRDefault="00BA708C">
      <w:pPr>
        <w:pStyle w:val="ListParagraph"/>
        <w:rPr>
          <w:rFonts w:ascii="Times New Roman" w:hAnsi="Times New Roman"/>
          <w:sz w:val="24"/>
          <w:szCs w:val="24"/>
        </w:rPr>
      </w:pPr>
    </w:p>
    <w:p w:rsidR="00BA708C" w:rsidRPr="006E30EB" w:rsidRDefault="00013B9D">
      <w:pPr>
        <w:pStyle w:val="ListParagrap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E30EB">
        <w:rPr>
          <w:rFonts w:ascii="Times New Roman" w:hAnsi="Times New Roman"/>
          <w:b/>
          <w:sz w:val="28"/>
          <w:szCs w:val="28"/>
        </w:rPr>
        <w:t xml:space="preserve">Work experience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intern at Matheson Law firm (2017).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full-time in component distributors as a warehouse </w:t>
      </w:r>
      <w:r>
        <w:rPr>
          <w:rFonts w:ascii="Times New Roman" w:hAnsi="Times New Roman"/>
          <w:sz w:val="24"/>
          <w:szCs w:val="24"/>
        </w:rPr>
        <w:t>operative (May- September 2016).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Played at a semi-professional capacity in the league of Ireland premier division for Bray wanderers (January-July 2016).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Played at a semi-professional capacity in the Northern Irish premier division for Carrick Rangers. (Ja</w:t>
      </w:r>
      <w:r>
        <w:rPr>
          <w:rFonts w:ascii="Times New Roman" w:hAnsi="Times New Roman"/>
          <w:sz w:val="24"/>
          <w:szCs w:val="24"/>
        </w:rPr>
        <w:t xml:space="preserve">nuary- June). </w:t>
      </w:r>
    </w:p>
    <w:p w:rsidR="00BA708C" w:rsidRDefault="00013B9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Worked part-time in Devine`s chauffeur services as a car valet (June 2014- February 2015).</w:t>
      </w:r>
    </w:p>
    <w:p w:rsidR="00BA708C" w:rsidRDefault="00BA708C">
      <w:pPr>
        <w:pStyle w:val="ListParagraph"/>
        <w:rPr>
          <w:rFonts w:ascii="Times New Roman" w:hAnsi="Times New Roman"/>
          <w:sz w:val="24"/>
          <w:szCs w:val="24"/>
        </w:rPr>
      </w:pPr>
    </w:p>
    <w:p w:rsidR="00BA708C" w:rsidRPr="006E30EB" w:rsidRDefault="00013B9D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E30EB">
        <w:rPr>
          <w:rFonts w:ascii="Times New Roman" w:hAnsi="Times New Roman"/>
          <w:b/>
          <w:sz w:val="28"/>
          <w:szCs w:val="28"/>
        </w:rPr>
        <w:t>Skills</w:t>
      </w:r>
    </w:p>
    <w:p w:rsidR="00BA708C" w:rsidRDefault="00013B9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Excellent analytical skills. </w:t>
      </w:r>
    </w:p>
    <w:p w:rsidR="00BA708C" w:rsidRDefault="00013B9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good attention to detail.</w:t>
      </w:r>
    </w:p>
    <w:p w:rsidR="00BA708C" w:rsidRDefault="00013B9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Excellent interpersonal and written skills. Exemplified </w:t>
      </w:r>
      <w:r>
        <w:rPr>
          <w:rFonts w:ascii="Times New Roman" w:hAnsi="Times New Roman"/>
          <w:sz w:val="24"/>
          <w:szCs w:val="24"/>
        </w:rPr>
        <w:t xml:space="preserve">by winning the CSR presentation at Matheson Law firm. Also, received lots of training in the area of legal drafting. </w:t>
      </w:r>
    </w:p>
    <w:p w:rsidR="00BA708C" w:rsidRDefault="00013B9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ECDL modules. </w:t>
      </w:r>
    </w:p>
    <w:p w:rsidR="00BA708C" w:rsidRDefault="00013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BA708C" w:rsidRPr="006E30EB" w:rsidRDefault="00013B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6E30EB">
        <w:rPr>
          <w:rFonts w:ascii="Times New Roman" w:hAnsi="Times New Roman"/>
          <w:b/>
          <w:sz w:val="28"/>
          <w:szCs w:val="28"/>
        </w:rPr>
        <w:t xml:space="preserve">Interests and achievements </w:t>
      </w:r>
    </w:p>
    <w:p w:rsidR="00BA708C" w:rsidRDefault="00013B9D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Football. I have received 3 caps for the republic of I</w:t>
      </w:r>
      <w:r>
        <w:rPr>
          <w:rFonts w:ascii="Times New Roman" w:hAnsi="Times New Roman"/>
          <w:sz w:val="24"/>
          <w:szCs w:val="24"/>
        </w:rPr>
        <w:t>reland at underage level. Represented Leinster at inter-provincial competitions.  Played at a professional capacity in both the republic of Ireland and Northern Ireland.</w:t>
      </w:r>
    </w:p>
    <w:p w:rsidR="00BA708C" w:rsidRDefault="00013B9D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Running: I came second in leinster for cross country running whilst at secondary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schoo</w:t>
      </w:r>
      <w:r>
        <w:rPr>
          <w:rFonts w:ascii="Times New Roman" w:hAnsi="Times New Roman"/>
          <w:sz w:val="24"/>
          <w:szCs w:val="24"/>
        </w:rPr>
        <w:t xml:space="preserve">l. </w:t>
      </w:r>
    </w:p>
    <w:p w:rsidR="00BA708C" w:rsidRDefault="00013B9D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I won a CSR presentation at Matheson Law firm. </w:t>
      </w:r>
    </w:p>
    <w:p w:rsidR="00BA708C" w:rsidRDefault="00BA708C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BA708C" w:rsidRDefault="00BA708C">
      <w:pPr>
        <w:rPr>
          <w:rFonts w:ascii="Times New Roman" w:hAnsi="Times New Roman"/>
          <w:sz w:val="28"/>
          <w:szCs w:val="28"/>
        </w:rPr>
      </w:pPr>
    </w:p>
    <w:p w:rsidR="00BA708C" w:rsidRDefault="00BA708C">
      <w:pPr>
        <w:rPr>
          <w:rFonts w:ascii="Times New Roman" w:hAnsi="Times New Roman"/>
          <w:sz w:val="28"/>
          <w:szCs w:val="28"/>
        </w:rPr>
      </w:pPr>
    </w:p>
    <w:p w:rsidR="00BA708C" w:rsidRDefault="00BA708C">
      <w:pPr>
        <w:rPr>
          <w:rFonts w:ascii="Times New Roman" w:hAnsi="Times New Roman"/>
          <w:sz w:val="24"/>
          <w:szCs w:val="24"/>
        </w:rPr>
      </w:pPr>
    </w:p>
    <w:p w:rsidR="00BA708C" w:rsidRDefault="00BA708C">
      <w:pPr>
        <w:pStyle w:val="ListParagraph"/>
        <w:rPr>
          <w:rFonts w:ascii="Times New Roman" w:hAnsi="Times New Roman"/>
          <w:sz w:val="24"/>
          <w:szCs w:val="24"/>
        </w:rPr>
      </w:pPr>
    </w:p>
    <w:p w:rsidR="00BA708C" w:rsidRDefault="00BA708C">
      <w:pPr>
        <w:rPr>
          <w:rFonts w:ascii="Times New Roman" w:hAnsi="Times New Roman"/>
          <w:sz w:val="24"/>
          <w:szCs w:val="24"/>
        </w:rPr>
      </w:pPr>
    </w:p>
    <w:p w:rsidR="00BA708C" w:rsidRDefault="00013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A708C" w:rsidRDefault="00BA708C">
      <w:pPr>
        <w:pStyle w:val="ListParagraph"/>
        <w:rPr>
          <w:rFonts w:ascii="Times New Roman" w:hAnsi="Times New Roman"/>
          <w:sz w:val="24"/>
          <w:szCs w:val="24"/>
        </w:rPr>
      </w:pPr>
    </w:p>
    <w:p w:rsidR="00BA708C" w:rsidRDefault="00BA708C">
      <w:pPr>
        <w:rPr>
          <w:rFonts w:ascii="Times New Roman" w:hAnsi="Times New Roman"/>
          <w:sz w:val="28"/>
          <w:szCs w:val="28"/>
        </w:rPr>
      </w:pPr>
    </w:p>
    <w:p w:rsidR="00BA708C" w:rsidRDefault="00BA708C">
      <w:pPr>
        <w:rPr>
          <w:rFonts w:ascii="Times New Roman" w:hAnsi="Times New Roman"/>
          <w:sz w:val="24"/>
          <w:szCs w:val="24"/>
        </w:rPr>
      </w:pPr>
    </w:p>
    <w:sectPr w:rsidR="00BA708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9D" w:rsidRDefault="00013B9D">
      <w:pPr>
        <w:spacing w:after="0" w:line="240" w:lineRule="auto"/>
      </w:pPr>
      <w:r>
        <w:separator/>
      </w:r>
    </w:p>
  </w:endnote>
  <w:endnote w:type="continuationSeparator" w:id="0">
    <w:p w:rsidR="00013B9D" w:rsidRDefault="0001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9D" w:rsidRDefault="00013B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3B9D" w:rsidRDefault="0001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12D0"/>
    <w:multiLevelType w:val="multilevel"/>
    <w:tmpl w:val="F564AC78"/>
    <w:lvl w:ilvl="0">
      <w:numFmt w:val="bullet"/>
      <w:lvlText w:val=""/>
      <w:lvlJc w:val="left"/>
      <w:pPr>
        <w:ind w:left="8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1">
    <w:nsid w:val="123E1410"/>
    <w:multiLevelType w:val="multilevel"/>
    <w:tmpl w:val="AE80DE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E5914D1"/>
    <w:multiLevelType w:val="multilevel"/>
    <w:tmpl w:val="8FDED968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A708C"/>
    <w:rsid w:val="00013B9D"/>
    <w:rsid w:val="006E30EB"/>
    <w:rsid w:val="00B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F283E-639B-4AD0-AEAF-A4E2EF2F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nnoble2014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1694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NOBLE</dc:creator>
  <dc:description/>
  <cp:lastModifiedBy>SEAN NOBLE</cp:lastModifiedBy>
  <cp:revision>2</cp:revision>
  <dcterms:created xsi:type="dcterms:W3CDTF">2017-10-20T16:33:00Z</dcterms:created>
  <dcterms:modified xsi:type="dcterms:W3CDTF">2017-10-20T16:33:00Z</dcterms:modified>
</cp:coreProperties>
</file>