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4111"/>
        <w:gridCol w:w="6401"/>
      </w:tblGrid>
      <w:tr w:rsidR="002C2CDD" w:rsidRPr="00906BEE" w14:paraId="6CCF9D54" w14:textId="77777777" w:rsidTr="00FC7A5F">
        <w:trPr>
          <w:trHeight w:val="10460"/>
        </w:trPr>
        <w:tc>
          <w:tcPr>
            <w:tcW w:w="4111" w:type="dxa"/>
            <w:tcMar>
              <w:top w:w="504" w:type="dxa"/>
              <w:right w:w="720" w:type="dxa"/>
            </w:tcMar>
          </w:tcPr>
          <w:p w14:paraId="67E0E665" w14:textId="77777777" w:rsidR="00485BDD" w:rsidRPr="00485BDD" w:rsidRDefault="00E02DCD" w:rsidP="00523479">
            <w:pPr>
              <w:pStyle w:val="Initials"/>
              <w:rPr>
                <w:color w:val="17365D" w:themeColor="text2" w:themeShade="BF"/>
                <w:sz w:val="36"/>
                <w:szCs w:val="36"/>
              </w:rPr>
            </w:pPr>
            <w:r w:rsidRPr="0044631B">
              <w:rPr>
                <w:noProof/>
                <w:color w:val="17365D" w:themeColor="text2" w:themeShade="BF"/>
                <w:sz w:val="52"/>
                <w:szCs w:val="5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5136F7F8" wp14:editId="44D3CDB2">
                      <wp:simplePos x="0" y="0"/>
                      <wp:positionH relativeFrom="column">
                        <wp:posOffset>148590</wp:posOffset>
                      </wp:positionH>
                      <wp:positionV relativeFrom="page">
                        <wp:posOffset>-484505</wp:posOffset>
                      </wp:positionV>
                      <wp:extent cx="6665595" cy="1810385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35CF70E" id="Group 1" o:spid="_x0000_s1026" alt="Title: Header graphics" style="position:absolute;margin-left:11.7pt;margin-top:-38.15pt;width:524.85pt;height:142.55pt;z-index:-251658240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4f81bd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4f81bd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1F6F42" w:rsidRPr="0044631B">
              <w:rPr>
                <w:color w:val="17365D" w:themeColor="text2" w:themeShade="BF"/>
                <w:sz w:val="52"/>
                <w:szCs w:val="52"/>
              </w:rPr>
              <w:t>s</w:t>
            </w:r>
            <w:r w:rsidR="00485BDD" w:rsidRPr="00485BDD">
              <w:rPr>
                <w:color w:val="17365D" w:themeColor="text2" w:themeShade="BF"/>
                <w:sz w:val="36"/>
                <w:szCs w:val="36"/>
              </w:rPr>
              <w:t xml:space="preserve">HAUN </w:t>
            </w:r>
          </w:p>
          <w:p w14:paraId="39F392D9" w14:textId="77777777" w:rsidR="00523479" w:rsidRPr="00485BDD" w:rsidRDefault="00485BDD" w:rsidP="00523479">
            <w:pPr>
              <w:pStyle w:val="Initials"/>
              <w:rPr>
                <w:color w:val="17365D" w:themeColor="text2" w:themeShade="BF"/>
                <w:sz w:val="36"/>
                <w:szCs w:val="36"/>
              </w:rPr>
            </w:pPr>
            <w:r w:rsidRPr="0044631B">
              <w:rPr>
                <w:color w:val="17365D" w:themeColor="text2" w:themeShade="BF"/>
                <w:sz w:val="52"/>
                <w:szCs w:val="52"/>
              </w:rPr>
              <w:t>f</w:t>
            </w:r>
            <w:r w:rsidRPr="00485BDD">
              <w:rPr>
                <w:color w:val="17365D" w:themeColor="text2" w:themeShade="BF"/>
                <w:sz w:val="36"/>
                <w:szCs w:val="36"/>
              </w:rPr>
              <w:t>LYNN</w:t>
            </w:r>
          </w:p>
          <w:p w14:paraId="505566B9" w14:textId="77777777" w:rsidR="00A50939" w:rsidRPr="00906BEE" w:rsidRDefault="002D4DCD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05A04CDE9653428AA45BF61C5257EB28"/>
                </w:placeholder>
                <w:temporary/>
                <w:showingPlcHdr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7752A384" w14:textId="77777777" w:rsidR="00E878CC" w:rsidRPr="00E878CC" w:rsidRDefault="00B93668" w:rsidP="00301F21">
            <w:pPr>
              <w:rPr>
                <w:rFonts w:cs="Times New Roman"/>
                <w:lang w:val="en-IE"/>
              </w:rPr>
            </w:pPr>
            <w:r w:rsidRPr="00D6115A">
              <w:rPr>
                <w:rFonts w:asciiTheme="majorHAnsi" w:hAnsiTheme="majorHAnsi" w:cs="Times New Roman"/>
                <w:b/>
                <w:sz w:val="28"/>
                <w:szCs w:val="28"/>
                <w:lang w:val="en-IE"/>
              </w:rPr>
              <w:t>This CV is to</w:t>
            </w:r>
            <w:r w:rsidR="00BA663B">
              <w:rPr>
                <w:rFonts w:asciiTheme="majorHAnsi" w:hAnsiTheme="majorHAnsi" w:cs="Times New Roman"/>
                <w:b/>
                <w:sz w:val="28"/>
                <w:szCs w:val="28"/>
                <w:lang w:val="en-IE"/>
              </w:rPr>
              <w:t xml:space="preserve"> su</w:t>
            </w:r>
            <w:r w:rsidR="003810E6">
              <w:rPr>
                <w:rFonts w:asciiTheme="majorHAnsi" w:hAnsiTheme="majorHAnsi" w:cs="Times New Roman"/>
                <w:b/>
                <w:sz w:val="28"/>
                <w:szCs w:val="28"/>
                <w:lang w:val="en-IE"/>
              </w:rPr>
              <w:t>pp</w:t>
            </w:r>
            <w:r w:rsidR="00E878CC">
              <w:rPr>
                <w:rFonts w:asciiTheme="majorHAnsi" w:hAnsiTheme="majorHAnsi" w:cs="Times New Roman"/>
                <w:b/>
                <w:sz w:val="28"/>
                <w:szCs w:val="28"/>
                <w:lang w:val="en-IE"/>
              </w:rPr>
              <w:t>ort my application for a training</w:t>
            </w:r>
            <w:r w:rsidR="00BA663B">
              <w:rPr>
                <w:rFonts w:asciiTheme="majorHAnsi" w:hAnsiTheme="majorHAnsi" w:cs="Times New Roman"/>
                <w:b/>
                <w:sz w:val="28"/>
                <w:szCs w:val="28"/>
                <w:lang w:val="en-IE"/>
              </w:rPr>
              <w:t xml:space="preserve"> position</w:t>
            </w:r>
            <w:r w:rsidRPr="00D6115A">
              <w:rPr>
                <w:rFonts w:asciiTheme="majorHAnsi" w:hAnsiTheme="majorHAnsi" w:cs="Times New Roman"/>
                <w:b/>
                <w:sz w:val="28"/>
                <w:szCs w:val="28"/>
                <w:lang w:val="en-IE"/>
              </w:rPr>
              <w:t xml:space="preserve"> following my 4</w:t>
            </w:r>
            <w:r w:rsidRPr="00D6115A">
              <w:rPr>
                <w:rFonts w:asciiTheme="majorHAnsi" w:hAnsiTheme="majorHAnsi" w:cs="Times New Roman"/>
                <w:b/>
                <w:sz w:val="28"/>
                <w:szCs w:val="28"/>
                <w:vertAlign w:val="superscript"/>
                <w:lang w:val="en-IE"/>
              </w:rPr>
              <w:t>th</w:t>
            </w:r>
            <w:r w:rsidRPr="00D6115A">
              <w:rPr>
                <w:rFonts w:asciiTheme="majorHAnsi" w:hAnsiTheme="majorHAnsi" w:cs="Times New Roman"/>
                <w:b/>
                <w:sz w:val="28"/>
                <w:szCs w:val="28"/>
                <w:lang w:val="en-IE"/>
              </w:rPr>
              <w:t xml:space="preserve"> and final year of my </w:t>
            </w:r>
            <w:r w:rsidR="000E4D42" w:rsidRPr="00D6115A">
              <w:rPr>
                <w:rFonts w:asciiTheme="majorHAnsi" w:hAnsiTheme="majorHAnsi" w:cs="Times New Roman"/>
                <w:b/>
                <w:sz w:val="28"/>
                <w:szCs w:val="28"/>
                <w:lang w:val="en-IE"/>
              </w:rPr>
              <w:t>LLB degree.</w:t>
            </w:r>
          </w:p>
          <w:p w14:paraId="3857F6C4" w14:textId="77777777" w:rsidR="002C2CDD" w:rsidRPr="00906BEE" w:rsidRDefault="002D4DCD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A54E2139EF254D7681E20A543E60B7D9"/>
                </w:placeholder>
                <w:temporary/>
                <w:showingPlcHdr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21A281C4" w14:textId="77777777" w:rsidR="00B93668" w:rsidRPr="00FC7A5F" w:rsidRDefault="00B93668" w:rsidP="00FC7A5F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 xml:space="preserve">Reliable </w:t>
            </w:r>
          </w:p>
          <w:p w14:paraId="7258F765" w14:textId="77777777" w:rsidR="00485BDD" w:rsidRPr="00FC7A5F" w:rsidRDefault="006E7197" w:rsidP="00FC7A5F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>Strong</w:t>
            </w:r>
            <w:r w:rsidR="00A024F2" w:rsidRPr="00FC7A5F">
              <w:rPr>
                <w:rFonts w:cs="Times New Roman"/>
                <w:lang w:val="en-IE"/>
              </w:rPr>
              <w:t xml:space="preserve"> Communicator</w:t>
            </w:r>
          </w:p>
          <w:p w14:paraId="5A17CA90" w14:textId="77777777" w:rsidR="00654560" w:rsidRPr="00FC7A5F" w:rsidRDefault="00654560" w:rsidP="00FC7A5F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>Enthusiastic</w:t>
            </w:r>
          </w:p>
          <w:p w14:paraId="5DC2CD4E" w14:textId="77777777" w:rsidR="00B93668" w:rsidRPr="00FC7A5F" w:rsidRDefault="00B93668" w:rsidP="00FC7A5F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>Adaptable</w:t>
            </w:r>
          </w:p>
          <w:p w14:paraId="154AFEC2" w14:textId="77777777" w:rsidR="00FC7A5F" w:rsidRPr="006E1BF0" w:rsidRDefault="00485BDD" w:rsidP="00184A69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lang w:val="en-IE"/>
              </w:rPr>
            </w:pPr>
            <w:r w:rsidRPr="006E1BF0">
              <w:rPr>
                <w:rFonts w:cs="Times New Roman"/>
                <w:lang w:val="en-IE"/>
              </w:rPr>
              <w:t>E</w:t>
            </w:r>
            <w:r w:rsidR="00B93668" w:rsidRPr="006E1BF0">
              <w:rPr>
                <w:rFonts w:cs="Times New Roman"/>
                <w:lang w:val="en-IE"/>
              </w:rPr>
              <w:t xml:space="preserve">fficient in </w:t>
            </w:r>
            <w:r w:rsidR="00527BEC" w:rsidRPr="006E1BF0">
              <w:rPr>
                <w:rFonts w:cs="Times New Roman"/>
                <w:lang w:val="en-IE"/>
              </w:rPr>
              <w:t>Microsoft Office</w:t>
            </w:r>
          </w:p>
          <w:p w14:paraId="791C0EA6" w14:textId="77777777" w:rsidR="00BA3C9B" w:rsidRPr="00906BEE" w:rsidRDefault="00BA3C9B" w:rsidP="00BA3C9B">
            <w:pPr>
              <w:pStyle w:val="Heading3"/>
            </w:pPr>
            <w:r>
              <w:t>references</w:t>
            </w:r>
          </w:p>
          <w:p w14:paraId="446ADCA8" w14:textId="77777777" w:rsidR="00BA3C9B" w:rsidRPr="00536557" w:rsidRDefault="00BA3C9B" w:rsidP="00BA3C9B">
            <w:pPr>
              <w:rPr>
                <w:rFonts w:cs="Times New Roman"/>
                <w:lang w:val="en-IE"/>
              </w:rPr>
            </w:pPr>
            <w:r w:rsidRPr="00536557">
              <w:rPr>
                <w:rFonts w:cs="Times New Roman"/>
                <w:lang w:val="en-IE"/>
              </w:rPr>
              <w:t>Richard Grey</w:t>
            </w:r>
            <w:r>
              <w:rPr>
                <w:rFonts w:cs="Times New Roman"/>
                <w:lang w:val="en-IE"/>
              </w:rPr>
              <w:t xml:space="preserve">; </w:t>
            </w:r>
            <w:r w:rsidRPr="00536557">
              <w:rPr>
                <w:rFonts w:cs="Times New Roman"/>
                <w:lang w:val="en-IE"/>
              </w:rPr>
              <w:t>Partner, Corporate and M&amp;A Dublin</w:t>
            </w:r>
          </w:p>
          <w:p w14:paraId="529FF7AA" w14:textId="77777777" w:rsidR="00FC7A5F" w:rsidRDefault="002D4DCD" w:rsidP="00BA3C9B">
            <w:pPr>
              <w:rPr>
                <w:rFonts w:cs="Times New Roman"/>
                <w:lang w:val="en-IE"/>
              </w:rPr>
            </w:pPr>
            <w:hyperlink r:id="rId11" w:history="1">
              <w:r w:rsidR="00BA3C9B" w:rsidRPr="00657A35">
                <w:rPr>
                  <w:rStyle w:val="Hyperlink"/>
                  <w:rFonts w:cs="Times New Roman"/>
                  <w:lang w:val="en-IE"/>
                </w:rPr>
                <w:t>rgrey@algoodbody.com</w:t>
              </w:r>
            </w:hyperlink>
            <w:r w:rsidR="00BA3C9B">
              <w:rPr>
                <w:rFonts w:cs="Times New Roman"/>
                <w:lang w:val="en-IE"/>
              </w:rPr>
              <w:t xml:space="preserve">; </w:t>
            </w:r>
          </w:p>
          <w:p w14:paraId="5DED1E68" w14:textId="77777777" w:rsidR="00BA3C9B" w:rsidRDefault="00BA3C9B" w:rsidP="00BA3C9B">
            <w:pPr>
              <w:rPr>
                <w:rFonts w:cs="Times New Roman"/>
                <w:sz w:val="24"/>
                <w:szCs w:val="24"/>
                <w:lang w:val="en-IE"/>
              </w:rPr>
            </w:pPr>
            <w:r w:rsidRPr="00BA3C9B">
              <w:rPr>
                <w:rFonts w:cs="Times New Roman"/>
                <w:sz w:val="20"/>
                <w:szCs w:val="20"/>
                <w:lang w:val="en-IE"/>
              </w:rPr>
              <w:t>+353 16492358</w:t>
            </w:r>
          </w:p>
          <w:p w14:paraId="6CB459F7" w14:textId="77777777" w:rsidR="00BA3C9B" w:rsidRDefault="00BA3C9B" w:rsidP="00BA3C9B">
            <w:pPr>
              <w:rPr>
                <w:rFonts w:cs="Times New Roman"/>
                <w:sz w:val="24"/>
                <w:szCs w:val="24"/>
                <w:lang w:val="en-IE"/>
              </w:rPr>
            </w:pPr>
          </w:p>
          <w:p w14:paraId="5DEC3EEE" w14:textId="77777777" w:rsidR="00BA3C9B" w:rsidRDefault="00BA3C9B" w:rsidP="00BA3C9B">
            <w:pPr>
              <w:rPr>
                <w:rFonts w:cs="Times New Roman"/>
                <w:lang w:val="en-IE"/>
              </w:rPr>
            </w:pPr>
            <w:r>
              <w:rPr>
                <w:rFonts w:cs="Times New Roman"/>
                <w:lang w:val="en-IE"/>
              </w:rPr>
              <w:t xml:space="preserve">Paul McGinn, </w:t>
            </w:r>
            <w:r w:rsidR="00AB2AF6">
              <w:rPr>
                <w:rFonts w:cs="Times New Roman"/>
                <w:lang w:val="en-IE"/>
              </w:rPr>
              <w:t>Barrister</w:t>
            </w:r>
            <w:r>
              <w:rPr>
                <w:rFonts w:cs="Times New Roman"/>
                <w:lang w:val="en-IE"/>
              </w:rPr>
              <w:t xml:space="preserve"> at Law Library of Ireland</w:t>
            </w:r>
          </w:p>
          <w:p w14:paraId="4B37275F" w14:textId="77777777" w:rsidR="00BA3C9B" w:rsidRPr="00F81752" w:rsidRDefault="002D4DCD" w:rsidP="00BA3C9B">
            <w:pPr>
              <w:rPr>
                <w:rFonts w:cs="Times New Roman"/>
                <w:lang w:val="en-IE"/>
              </w:rPr>
            </w:pPr>
            <w:hyperlink r:id="rId12" w:history="1">
              <w:r w:rsidR="00BA3C9B" w:rsidRPr="00B720FB">
                <w:rPr>
                  <w:rStyle w:val="Hyperlink"/>
                </w:rPr>
                <w:t>paulrmcginn@eircom.net</w:t>
              </w:r>
            </w:hyperlink>
            <w:r w:rsidR="00BA3C9B">
              <w:t xml:space="preserve"> </w:t>
            </w:r>
            <w:r w:rsidR="00BA3C9B" w:rsidRPr="00BA3C9B">
              <w:rPr>
                <w:sz w:val="20"/>
                <w:szCs w:val="20"/>
              </w:rPr>
              <w:t>+353872898493</w:t>
            </w:r>
          </w:p>
        </w:tc>
        <w:tc>
          <w:tcPr>
            <w:tcW w:w="6401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401"/>
            </w:tblGrid>
            <w:tr w:rsidR="00C612DA" w:rsidRPr="00906BEE" w14:paraId="614F1DBB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DEE4B78" w14:textId="77777777" w:rsidR="00C612DA" w:rsidRPr="00906BEE" w:rsidRDefault="00C612DA" w:rsidP="00C612DA">
                  <w:pPr>
                    <w:pStyle w:val="Heading1"/>
                    <w:outlineLvl w:val="0"/>
                  </w:pPr>
                </w:p>
                <w:p w14:paraId="59D1F9E8" w14:textId="77777777" w:rsidR="00A83EE5" w:rsidRDefault="004D4F5A" w:rsidP="004D4F5A">
                  <w:pPr>
                    <w:pStyle w:val="Heading2"/>
                    <w:outlineLvl w:val="1"/>
                    <w:rPr>
                      <w:sz w:val="28"/>
                      <w:szCs w:val="28"/>
                    </w:rPr>
                  </w:pPr>
                  <w:r w:rsidRPr="004D4F5A">
                    <w:rPr>
                      <w:sz w:val="28"/>
                      <w:szCs w:val="28"/>
                    </w:rPr>
                    <w:t>Bachelor of Law NUI MAYNOOTH</w:t>
                  </w:r>
                </w:p>
                <w:p w14:paraId="676D25C6" w14:textId="77777777" w:rsidR="00906BEE" w:rsidRPr="004D4F5A" w:rsidRDefault="004D4F5A" w:rsidP="004D4F5A">
                  <w:pPr>
                    <w:pStyle w:val="Heading2"/>
                    <w:outlineLvl w:val="1"/>
                    <w:rPr>
                      <w:sz w:val="28"/>
                      <w:szCs w:val="28"/>
                    </w:rPr>
                  </w:pPr>
                  <w:r w:rsidRPr="004D4F5A">
                    <w:rPr>
                      <w:sz w:val="28"/>
                      <w:szCs w:val="28"/>
                    </w:rPr>
                    <w:t xml:space="preserve"> </w:t>
                  </w:r>
                  <w:r w:rsidR="006E7197" w:rsidRPr="004D4F5A">
                    <w:rPr>
                      <w:sz w:val="28"/>
                      <w:szCs w:val="28"/>
                    </w:rPr>
                    <w:t>2020</w:t>
                  </w:r>
                  <w:r w:rsidR="009F02E9" w:rsidRPr="004D4F5A">
                    <w:rPr>
                      <w:sz w:val="28"/>
                      <w:szCs w:val="28"/>
                    </w:rPr>
                    <w:t xml:space="preserve"> Graduate</w:t>
                  </w:r>
                </w:p>
              </w:tc>
            </w:tr>
          </w:tbl>
          <w:p w14:paraId="333471FD" w14:textId="77777777" w:rsidR="00A024F2" w:rsidRPr="00906BEE" w:rsidRDefault="002D4DCD" w:rsidP="00A024F2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7204A22D7E3D4BF28CADD69BFC594731"/>
                </w:placeholder>
                <w:temporary/>
                <w:showingPlcHdr/>
              </w:sdtPr>
              <w:sdtEndPr/>
              <w:sdtContent>
                <w:r w:rsidR="00A024F2" w:rsidRPr="00906BEE">
                  <w:t>Education</w:t>
                </w:r>
              </w:sdtContent>
            </w:sdt>
          </w:p>
          <w:p w14:paraId="7E05D5B1" w14:textId="77777777" w:rsidR="00A024F2" w:rsidRPr="00515D16" w:rsidRDefault="00A024F2" w:rsidP="00FC7A5F">
            <w:pPr>
              <w:pStyle w:val="Heading4"/>
              <w:numPr>
                <w:ilvl w:val="0"/>
                <w:numId w:val="17"/>
              </w:numPr>
            </w:pPr>
            <w:r w:rsidRPr="00515D16">
              <w:t>LLB</w:t>
            </w:r>
            <w:r w:rsidR="00515D16" w:rsidRPr="00515D16">
              <w:t xml:space="preserve"> </w:t>
            </w:r>
            <w:r w:rsidRPr="00515D16">
              <w:t>• 2016</w:t>
            </w:r>
            <w:r w:rsidR="00515D16" w:rsidRPr="00515D16">
              <w:t xml:space="preserve"> – </w:t>
            </w:r>
            <w:r w:rsidR="00654560">
              <w:t>2020</w:t>
            </w:r>
            <w:r w:rsidR="00515D16" w:rsidRPr="00515D16">
              <w:t xml:space="preserve"> </w:t>
            </w:r>
            <w:r w:rsidRPr="00515D16">
              <w:t>•</w:t>
            </w:r>
            <w:r w:rsidR="00515D16" w:rsidRPr="00515D16">
              <w:t xml:space="preserve"> </w:t>
            </w:r>
            <w:r w:rsidR="000979A3" w:rsidRPr="00515D16">
              <w:t xml:space="preserve">NUI </w:t>
            </w:r>
            <w:r w:rsidRPr="00515D16">
              <w:t xml:space="preserve">MAYNOOTH </w:t>
            </w:r>
            <w:r w:rsidR="00654560" w:rsidRPr="00A71B51">
              <w:rPr>
                <w:b/>
              </w:rPr>
              <w:t>(2:1 hONOURS DEGREE)</w:t>
            </w:r>
          </w:p>
          <w:p w14:paraId="40E3DEE3" w14:textId="77777777" w:rsidR="00D51B55" w:rsidRDefault="00515D16" w:rsidP="00FC7A5F">
            <w:pPr>
              <w:pStyle w:val="Heading4"/>
              <w:numPr>
                <w:ilvl w:val="0"/>
                <w:numId w:val="17"/>
              </w:numPr>
            </w:pPr>
            <w:r w:rsidRPr="00515D16">
              <w:t xml:space="preserve">Leaving Certificate </w:t>
            </w:r>
            <w:r w:rsidR="00A024F2" w:rsidRPr="00515D16">
              <w:t>• 2016 • maynooth post primary</w:t>
            </w:r>
          </w:p>
          <w:p w14:paraId="00EA8069" w14:textId="77777777" w:rsidR="00FC7A5F" w:rsidRDefault="00FC7A5F" w:rsidP="00FC7A5F">
            <w:pPr>
              <w:pStyle w:val="Heading4"/>
              <w:ind w:left="720"/>
            </w:pPr>
          </w:p>
          <w:p w14:paraId="3F4CFCBC" w14:textId="77777777" w:rsidR="002C2CDD" w:rsidRPr="00906BEE" w:rsidRDefault="00FC7A5F" w:rsidP="007569C1">
            <w:pPr>
              <w:pStyle w:val="Heading3"/>
            </w:pPr>
            <w:r>
              <w:t>LEADERSHIP EXPERIENCE</w:t>
            </w:r>
          </w:p>
          <w:p w14:paraId="078881CE" w14:textId="77777777" w:rsidR="00A024F2" w:rsidRPr="00FC7A5F" w:rsidRDefault="00A024F2" w:rsidP="00FC7A5F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 xml:space="preserve">Student Council member for two years in Maynooth Post Primary </w:t>
            </w:r>
          </w:p>
          <w:p w14:paraId="1AE8820C" w14:textId="77777777" w:rsidR="00795E39" w:rsidRDefault="00795E39" w:rsidP="00FC7A5F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>C</w:t>
            </w:r>
            <w:r w:rsidR="00515D16" w:rsidRPr="00FC7A5F">
              <w:rPr>
                <w:rFonts w:cs="Times New Roman"/>
                <w:lang w:val="en-IE"/>
              </w:rPr>
              <w:t>aptain of club</w:t>
            </w:r>
            <w:r w:rsidR="00A71B51" w:rsidRPr="00FC7A5F">
              <w:rPr>
                <w:rFonts w:cs="Times New Roman"/>
                <w:lang w:val="en-IE"/>
              </w:rPr>
              <w:t>, college</w:t>
            </w:r>
            <w:r w:rsidR="00515D16" w:rsidRPr="00FC7A5F">
              <w:rPr>
                <w:rFonts w:cs="Times New Roman"/>
                <w:lang w:val="en-IE"/>
              </w:rPr>
              <w:t xml:space="preserve"> and s</w:t>
            </w:r>
            <w:r w:rsidR="00AA2657" w:rsidRPr="00FC7A5F">
              <w:rPr>
                <w:rFonts w:cs="Times New Roman"/>
                <w:lang w:val="en-IE"/>
              </w:rPr>
              <w:t>chools GAA teams</w:t>
            </w:r>
          </w:p>
          <w:p w14:paraId="64D1C167" w14:textId="77777777" w:rsidR="00FC7A5F" w:rsidRPr="00FC7A5F" w:rsidRDefault="00FC7A5F" w:rsidP="00FC7A5F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 xml:space="preserve">Volunteer student assistant at Salesian’s College </w:t>
            </w:r>
            <w:r>
              <w:rPr>
                <w:rFonts w:cs="Times New Roman"/>
                <w:lang w:val="en-IE"/>
              </w:rPr>
              <w:t xml:space="preserve">Student </w:t>
            </w:r>
            <w:r w:rsidRPr="00FC7A5F">
              <w:rPr>
                <w:rFonts w:cs="Times New Roman"/>
                <w:lang w:val="en-IE"/>
              </w:rPr>
              <w:t>Resource Centre</w:t>
            </w:r>
          </w:p>
          <w:p w14:paraId="5DF56B5A" w14:textId="77777777" w:rsidR="00FC7A5F" w:rsidRDefault="00FC7A5F" w:rsidP="00FC7A5F">
            <w:pPr>
              <w:pStyle w:val="ListParagraph"/>
              <w:rPr>
                <w:rFonts w:cs="Times New Roman"/>
                <w:lang w:val="en-IE"/>
              </w:rPr>
            </w:pPr>
          </w:p>
          <w:p w14:paraId="2B243ADB" w14:textId="77777777" w:rsidR="00FC7A5F" w:rsidRPr="00FC7A5F" w:rsidRDefault="00FC7A5F" w:rsidP="00FC7A5F">
            <w:pPr>
              <w:pStyle w:val="ListParagraph"/>
              <w:rPr>
                <w:rFonts w:cs="Times New Roman"/>
                <w:lang w:val="en-IE"/>
              </w:rPr>
            </w:pPr>
          </w:p>
          <w:p w14:paraId="27F2B143" w14:textId="77777777" w:rsidR="00A024F2" w:rsidRPr="00906BEE" w:rsidRDefault="00A024F2" w:rsidP="00A024F2">
            <w:pPr>
              <w:pStyle w:val="Heading3"/>
            </w:pPr>
            <w:r>
              <w:t>PERSONAL ACHIEVEMENTS</w:t>
            </w:r>
            <w:r w:rsidR="00AB2AF6">
              <w:t xml:space="preserve"> </w:t>
            </w:r>
          </w:p>
          <w:p w14:paraId="248718AE" w14:textId="77777777" w:rsidR="00A024F2" w:rsidRPr="00FC7A5F" w:rsidRDefault="00A024F2" w:rsidP="00FC7A5F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>S</w:t>
            </w:r>
            <w:r w:rsidR="00AA2657" w:rsidRPr="00FC7A5F">
              <w:rPr>
                <w:rFonts w:cs="Times New Roman"/>
                <w:lang w:val="en-IE"/>
              </w:rPr>
              <w:t>tudent Male Sports Student of the Year 2016</w:t>
            </w:r>
          </w:p>
          <w:p w14:paraId="6DCA8DAB" w14:textId="77777777" w:rsidR="00A024F2" w:rsidRPr="00FC7A5F" w:rsidRDefault="00536557" w:rsidP="00FC7A5F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lang w:val="en-IE"/>
              </w:rPr>
            </w:pPr>
            <w:r w:rsidRPr="00FC7A5F">
              <w:rPr>
                <w:rFonts w:cs="Times New Roman"/>
                <w:lang w:val="en-IE"/>
              </w:rPr>
              <w:t xml:space="preserve">Champion </w:t>
            </w:r>
            <w:r w:rsidR="00A024F2" w:rsidRPr="00FC7A5F">
              <w:rPr>
                <w:rFonts w:cs="Times New Roman"/>
                <w:lang w:val="en-IE"/>
              </w:rPr>
              <w:t>in A</w:t>
            </w:r>
            <w:r w:rsidR="00AA2657" w:rsidRPr="00FC7A5F">
              <w:rPr>
                <w:rFonts w:cs="Times New Roman"/>
                <w:lang w:val="en-IE"/>
              </w:rPr>
              <w:t>t</w:t>
            </w:r>
            <w:r w:rsidR="00A024F2" w:rsidRPr="00FC7A5F">
              <w:rPr>
                <w:rFonts w:cs="Times New Roman"/>
                <w:lang w:val="en-IE"/>
              </w:rPr>
              <w:t>hletics &amp; Swimming</w:t>
            </w:r>
            <w:r w:rsidR="00270810" w:rsidRPr="00FC7A5F">
              <w:rPr>
                <w:rFonts w:cs="Times New Roman"/>
                <w:lang w:val="en-IE"/>
              </w:rPr>
              <w:t>,</w:t>
            </w:r>
            <w:r w:rsidR="00A024F2" w:rsidRPr="00FC7A5F">
              <w:rPr>
                <w:rFonts w:cs="Times New Roman"/>
                <w:lang w:val="en-IE"/>
              </w:rPr>
              <w:t xml:space="preserve"> Provincial &amp; All Ireland level</w:t>
            </w:r>
          </w:p>
          <w:p w14:paraId="0EA9DDBF" w14:textId="77777777" w:rsidR="00515D16" w:rsidRPr="00FC7A5F" w:rsidRDefault="006E1BF0" w:rsidP="00FC7A5F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lang w:val="en-IE"/>
              </w:rPr>
            </w:pPr>
            <w:r>
              <w:rPr>
                <w:rFonts w:cs="Times New Roman"/>
                <w:lang w:val="en-IE"/>
              </w:rPr>
              <w:t>Captain</w:t>
            </w:r>
            <w:r w:rsidR="00515D16" w:rsidRPr="00FC7A5F">
              <w:rPr>
                <w:rFonts w:cs="Times New Roman"/>
                <w:lang w:val="en-IE"/>
              </w:rPr>
              <w:t xml:space="preserve"> S</w:t>
            </w:r>
            <w:r w:rsidR="00A024F2" w:rsidRPr="00FC7A5F">
              <w:rPr>
                <w:rFonts w:cs="Times New Roman"/>
                <w:lang w:val="en-IE"/>
              </w:rPr>
              <w:t>chool football team in Dublin</w:t>
            </w:r>
            <w:r w:rsidR="00376181" w:rsidRPr="00FC7A5F">
              <w:rPr>
                <w:rFonts w:cs="Times New Roman"/>
                <w:lang w:val="en-IE"/>
              </w:rPr>
              <w:t xml:space="preserve"> &amp; </w:t>
            </w:r>
            <w:r w:rsidR="00A024F2" w:rsidRPr="00FC7A5F">
              <w:rPr>
                <w:rFonts w:cs="Times New Roman"/>
                <w:lang w:val="en-IE"/>
              </w:rPr>
              <w:t xml:space="preserve">Inter County </w:t>
            </w:r>
          </w:p>
          <w:p w14:paraId="25ACAF59" w14:textId="77777777" w:rsidR="00654560" w:rsidRPr="00906BEE" w:rsidRDefault="00654560" w:rsidP="00FA5970"/>
        </w:tc>
      </w:tr>
    </w:tbl>
    <w:p w14:paraId="73D3A1F7" w14:textId="77777777" w:rsidR="00BE0EAE" w:rsidRPr="00515D16" w:rsidRDefault="00BE0EAE" w:rsidP="00BE0EAE">
      <w:pPr>
        <w:pStyle w:val="Heading3"/>
        <w:rPr>
          <w:sz w:val="28"/>
          <w:szCs w:val="28"/>
        </w:rPr>
      </w:pPr>
      <w:r w:rsidRPr="00515D16">
        <w:rPr>
          <w:sz w:val="28"/>
          <w:szCs w:val="28"/>
        </w:rPr>
        <w:lastRenderedPageBreak/>
        <w:t>wORK EXPERIENCE</w:t>
      </w:r>
    </w:p>
    <w:p w14:paraId="18F963B7" w14:textId="77777777" w:rsidR="00FC7A5F" w:rsidRDefault="00BE0EAE" w:rsidP="00FC7A5F">
      <w:pPr>
        <w:shd w:val="clear" w:color="auto" w:fill="DBE5F1" w:themeFill="accent1" w:themeFillTint="33"/>
        <w:rPr>
          <w:rFonts w:cs="Times New Roman"/>
          <w:b/>
          <w:sz w:val="24"/>
          <w:szCs w:val="24"/>
          <w:lang w:val="en-IE"/>
        </w:rPr>
      </w:pPr>
      <w:r w:rsidRPr="00FC7A5F">
        <w:rPr>
          <w:rFonts w:cs="Times New Roman"/>
          <w:b/>
          <w:sz w:val="24"/>
          <w:szCs w:val="24"/>
          <w:lang w:val="en-IE"/>
        </w:rPr>
        <w:t>Legal Intern</w:t>
      </w:r>
    </w:p>
    <w:p w14:paraId="32731502" w14:textId="77777777" w:rsidR="00FC7A5F" w:rsidRDefault="00BE0EAE" w:rsidP="00FC7A5F">
      <w:pPr>
        <w:shd w:val="clear" w:color="auto" w:fill="DBE5F1" w:themeFill="accent1" w:themeFillTint="33"/>
        <w:rPr>
          <w:rFonts w:cs="Times New Roman"/>
          <w:b/>
          <w:i/>
          <w:lang w:val="en-IE"/>
        </w:rPr>
      </w:pPr>
      <w:r>
        <w:rPr>
          <w:rFonts w:cs="Times New Roman"/>
          <w:lang w:val="en-IE"/>
        </w:rPr>
        <w:t xml:space="preserve"> </w:t>
      </w:r>
      <w:r w:rsidRPr="00FC7A5F">
        <w:rPr>
          <w:rFonts w:cs="Times New Roman"/>
          <w:b/>
          <w:i/>
          <w:lang w:val="en-IE"/>
        </w:rPr>
        <w:t xml:space="preserve">Hayes </w:t>
      </w:r>
      <w:r w:rsidR="00AB2AF6" w:rsidRPr="00FC7A5F">
        <w:rPr>
          <w:rFonts w:cs="Times New Roman"/>
          <w:b/>
          <w:i/>
          <w:lang w:val="en-IE"/>
        </w:rPr>
        <w:t>Solicitors •</w:t>
      </w:r>
      <w:r w:rsidRPr="00FC7A5F">
        <w:rPr>
          <w:rFonts w:cs="Times New Roman"/>
          <w:b/>
          <w:i/>
          <w:lang w:val="en-IE"/>
        </w:rPr>
        <w:t xml:space="preserve"> August 2020 to date</w:t>
      </w:r>
    </w:p>
    <w:p w14:paraId="03F9CA0B" w14:textId="77777777" w:rsidR="00FC7A5F" w:rsidRDefault="00FC7A5F" w:rsidP="00BE0EAE">
      <w:pPr>
        <w:rPr>
          <w:rFonts w:cs="Times New Roman"/>
          <w:lang w:val="en-IE"/>
        </w:rPr>
      </w:pPr>
    </w:p>
    <w:p w14:paraId="20C8B315" w14:textId="77777777" w:rsidR="00BE0EAE" w:rsidRDefault="00BE0EAE" w:rsidP="00BE0EAE">
      <w:pPr>
        <w:rPr>
          <w:rFonts w:cs="Times New Roman"/>
          <w:lang w:val="en-IE"/>
        </w:rPr>
      </w:pPr>
      <w:r>
        <w:rPr>
          <w:rFonts w:cs="Times New Roman"/>
          <w:lang w:val="en-IE"/>
        </w:rPr>
        <w:t>Working in the Commercial Department for the last while has been a brilliant introduction into my, hopefully lengthy legal career.</w:t>
      </w:r>
    </w:p>
    <w:p w14:paraId="4E8AF11D" w14:textId="77777777" w:rsidR="006E1BF0" w:rsidRDefault="006E1BF0" w:rsidP="00BE0EAE">
      <w:pPr>
        <w:rPr>
          <w:rFonts w:cs="Times New Roman"/>
          <w:lang w:val="en-IE"/>
        </w:rPr>
      </w:pPr>
    </w:p>
    <w:p w14:paraId="4350C020" w14:textId="77777777" w:rsidR="00BE0EAE" w:rsidRDefault="00BE0EAE" w:rsidP="00BE0EAE">
      <w:pPr>
        <w:rPr>
          <w:rFonts w:cs="Times New Roman"/>
          <w:lang w:val="en-IE"/>
        </w:rPr>
      </w:pPr>
      <w:r>
        <w:rPr>
          <w:rFonts w:cs="Times New Roman"/>
          <w:lang w:val="en-IE"/>
        </w:rPr>
        <w:t xml:space="preserve">Thus far, I have </w:t>
      </w:r>
    </w:p>
    <w:p w14:paraId="0BE75642" w14:textId="77777777" w:rsidR="00BE0EAE" w:rsidRDefault="00BE0EAE" w:rsidP="00BE0EAE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 xml:space="preserve">Attended the Four Courts to file </w:t>
      </w:r>
      <w:r w:rsidR="006C1510">
        <w:rPr>
          <w:rFonts w:cs="Times New Roman"/>
          <w:lang w:val="en-IE"/>
        </w:rPr>
        <w:t xml:space="preserve">legal </w:t>
      </w:r>
      <w:r>
        <w:rPr>
          <w:rFonts w:cs="Times New Roman"/>
          <w:lang w:val="en-IE"/>
        </w:rPr>
        <w:t>documents</w:t>
      </w:r>
    </w:p>
    <w:p w14:paraId="44E4D228" w14:textId="77777777" w:rsidR="00BE0EAE" w:rsidRDefault="008B423C" w:rsidP="00BE0EAE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>Comprised briefs for Counsel</w:t>
      </w:r>
    </w:p>
    <w:p w14:paraId="195F1A81" w14:textId="77777777" w:rsidR="008B423C" w:rsidRDefault="008B423C" w:rsidP="00BE0EAE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>Conducted research for solicitors/clients</w:t>
      </w:r>
    </w:p>
    <w:p w14:paraId="708895C3" w14:textId="77777777" w:rsidR="008B423C" w:rsidRDefault="008B423C" w:rsidP="00BE0EAE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>Worked on articles to be published on Hayes’ website</w:t>
      </w:r>
    </w:p>
    <w:p w14:paraId="42E63DF2" w14:textId="77777777" w:rsidR="006C1510" w:rsidRPr="00BE0EAE" w:rsidRDefault="006C1510" w:rsidP="00BE0EAE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>Undertook training courses on IT Systems</w:t>
      </w:r>
    </w:p>
    <w:p w14:paraId="15E33A2B" w14:textId="77777777" w:rsidR="00BE0EAE" w:rsidRDefault="00BE0EAE" w:rsidP="00BE0EAE">
      <w:pPr>
        <w:rPr>
          <w:rFonts w:cs="Times New Roman"/>
          <w:b/>
          <w:lang w:val="en-IE"/>
        </w:rPr>
      </w:pPr>
    </w:p>
    <w:p w14:paraId="493B4183" w14:textId="77777777" w:rsidR="00BE0EAE" w:rsidRPr="00FC7A5F" w:rsidRDefault="00BE0EAE" w:rsidP="00FC7A5F">
      <w:pPr>
        <w:shd w:val="clear" w:color="auto" w:fill="DBE5F1" w:themeFill="accent1" w:themeFillTint="33"/>
        <w:rPr>
          <w:rFonts w:cs="Times New Roman"/>
          <w:b/>
          <w:sz w:val="24"/>
          <w:szCs w:val="24"/>
          <w:lang w:val="en-IE"/>
        </w:rPr>
      </w:pPr>
      <w:r w:rsidRPr="00FC7A5F">
        <w:rPr>
          <w:rFonts w:cs="Times New Roman"/>
          <w:b/>
          <w:sz w:val="24"/>
          <w:szCs w:val="24"/>
          <w:lang w:val="en-IE"/>
        </w:rPr>
        <w:t>Shop Assistant Manager</w:t>
      </w:r>
    </w:p>
    <w:p w14:paraId="014D19C8" w14:textId="77777777" w:rsidR="00FC7A5F" w:rsidRDefault="00BE0EAE" w:rsidP="00FC7A5F">
      <w:pPr>
        <w:shd w:val="clear" w:color="auto" w:fill="DBE5F1" w:themeFill="accent1" w:themeFillTint="33"/>
        <w:rPr>
          <w:rFonts w:cs="Times New Roman"/>
          <w:b/>
          <w:i/>
          <w:lang w:val="en-IE"/>
        </w:rPr>
      </w:pPr>
      <w:r w:rsidRPr="00FC7A5F">
        <w:rPr>
          <w:rFonts w:cs="Times New Roman"/>
          <w:b/>
          <w:i/>
          <w:lang w:val="en-IE"/>
        </w:rPr>
        <w:t>Spar Maynooth • 2016 to 2020</w:t>
      </w:r>
    </w:p>
    <w:p w14:paraId="05E2C34F" w14:textId="77777777" w:rsidR="00FC7A5F" w:rsidRPr="00FC7A5F" w:rsidRDefault="00FC7A5F" w:rsidP="00BE0EAE">
      <w:pPr>
        <w:rPr>
          <w:rFonts w:cs="Times New Roman"/>
          <w:b/>
          <w:i/>
          <w:lang w:val="en-IE"/>
        </w:rPr>
      </w:pPr>
    </w:p>
    <w:p w14:paraId="676B6346" w14:textId="77777777" w:rsidR="008B423C" w:rsidRDefault="008B423C" w:rsidP="00BE0EAE">
      <w:pPr>
        <w:rPr>
          <w:rFonts w:cs="Times New Roman"/>
          <w:lang w:val="en-IE"/>
        </w:rPr>
      </w:pPr>
      <w:r>
        <w:rPr>
          <w:rFonts w:cs="Times New Roman"/>
          <w:lang w:val="en-IE"/>
        </w:rPr>
        <w:t>During my four years of my undergraduate degree, I worked part time in Spar Maynooth.</w:t>
      </w:r>
    </w:p>
    <w:p w14:paraId="1DCC54E6" w14:textId="77777777" w:rsidR="006E1BF0" w:rsidRDefault="006E1BF0" w:rsidP="00BE0EAE">
      <w:pPr>
        <w:rPr>
          <w:rFonts w:cs="Times New Roman"/>
          <w:lang w:val="en-IE"/>
        </w:rPr>
      </w:pPr>
    </w:p>
    <w:p w14:paraId="42E1B553" w14:textId="77777777" w:rsidR="00642529" w:rsidRDefault="00642529" w:rsidP="00BE0EAE">
      <w:pPr>
        <w:rPr>
          <w:rFonts w:cs="Times New Roman"/>
          <w:lang w:val="en-IE"/>
        </w:rPr>
      </w:pPr>
      <w:r>
        <w:rPr>
          <w:rFonts w:cs="Times New Roman"/>
          <w:lang w:val="en-IE"/>
        </w:rPr>
        <w:t>During which I</w:t>
      </w:r>
    </w:p>
    <w:p w14:paraId="67F60CB6" w14:textId="77777777" w:rsidR="00642529" w:rsidRDefault="006C1510" w:rsidP="00642529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>Ma</w:t>
      </w:r>
      <w:r w:rsidR="001B4023">
        <w:rPr>
          <w:rFonts w:cs="Times New Roman"/>
          <w:lang w:val="en-IE"/>
        </w:rPr>
        <w:t>naging</w:t>
      </w:r>
      <w:r>
        <w:rPr>
          <w:rFonts w:cs="Times New Roman"/>
          <w:lang w:val="en-IE"/>
        </w:rPr>
        <w:t xml:space="preserve"> staff </w:t>
      </w:r>
      <w:r w:rsidR="001B4023">
        <w:rPr>
          <w:rFonts w:cs="Times New Roman"/>
          <w:lang w:val="en-IE"/>
        </w:rPr>
        <w:t>;</w:t>
      </w:r>
      <w:r>
        <w:rPr>
          <w:rFonts w:cs="Times New Roman"/>
          <w:lang w:val="en-IE"/>
        </w:rPr>
        <w:t xml:space="preserve"> </w:t>
      </w:r>
      <w:r w:rsidR="001D0D7E">
        <w:rPr>
          <w:rFonts w:cs="Times New Roman"/>
          <w:lang w:val="en-IE"/>
        </w:rPr>
        <w:t>Oversaw the rostering of staff</w:t>
      </w:r>
      <w:r>
        <w:rPr>
          <w:rFonts w:cs="Times New Roman"/>
          <w:lang w:val="en-IE"/>
        </w:rPr>
        <w:t xml:space="preserve"> and training of new staff</w:t>
      </w:r>
    </w:p>
    <w:p w14:paraId="6552A0F8" w14:textId="77777777" w:rsidR="006C1510" w:rsidRDefault="001B4023" w:rsidP="00642529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>Appointed</w:t>
      </w:r>
      <w:r w:rsidR="006C1510">
        <w:rPr>
          <w:rFonts w:cs="Times New Roman"/>
          <w:lang w:val="en-IE"/>
        </w:rPr>
        <w:t xml:space="preserve"> key holder for opening and closing the store</w:t>
      </w:r>
    </w:p>
    <w:p w14:paraId="2DF637CA" w14:textId="77777777" w:rsidR="009E466F" w:rsidRDefault="006C1510" w:rsidP="00642529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>Reconciled cash</w:t>
      </w:r>
      <w:r w:rsidR="00AB2AF6">
        <w:rPr>
          <w:rFonts w:cs="Times New Roman"/>
          <w:lang w:val="en-IE"/>
        </w:rPr>
        <w:t>-take;</w:t>
      </w:r>
      <w:r w:rsidR="00AB2AF6" w:rsidRPr="00AB2AF6">
        <w:rPr>
          <w:rFonts w:cs="Times New Roman"/>
          <w:lang w:val="en-IE"/>
        </w:rPr>
        <w:t xml:space="preserve"> verifying the amount of cash in a cash register as of the close of business. </w:t>
      </w:r>
    </w:p>
    <w:p w14:paraId="59C71739" w14:textId="77777777" w:rsidR="006C1510" w:rsidRPr="006C1510" w:rsidRDefault="006C1510" w:rsidP="006C1510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 w:rsidRPr="006C1510">
        <w:rPr>
          <w:rFonts w:cs="Times New Roman"/>
          <w:lang w:val="en-IE"/>
        </w:rPr>
        <w:t>Customer service</w:t>
      </w:r>
      <w:r w:rsidR="001B4023">
        <w:rPr>
          <w:rFonts w:cs="Times New Roman"/>
          <w:lang w:val="en-IE"/>
        </w:rPr>
        <w:t>;</w:t>
      </w:r>
      <w:r w:rsidRPr="006C1510">
        <w:rPr>
          <w:rFonts w:cs="Times New Roman"/>
          <w:lang w:val="en-IE"/>
        </w:rPr>
        <w:t xml:space="preserve"> greeting, assisting and handling cash, credit or debit car</w:t>
      </w:r>
      <w:r w:rsidR="00C439AF">
        <w:rPr>
          <w:rFonts w:cs="Times New Roman"/>
          <w:lang w:val="en-IE"/>
        </w:rPr>
        <w:t>d transactions for the customer, resolve customer complaints</w:t>
      </w:r>
    </w:p>
    <w:p w14:paraId="45D2D38D" w14:textId="77777777" w:rsidR="006C1510" w:rsidRPr="006C1510" w:rsidRDefault="006C1510" w:rsidP="0067707A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 w:rsidRPr="001B4023">
        <w:rPr>
          <w:rFonts w:cs="Times New Roman"/>
          <w:lang w:val="en-IE"/>
        </w:rPr>
        <w:t>Stocking</w:t>
      </w:r>
      <w:r w:rsidR="001B4023" w:rsidRPr="001B4023">
        <w:rPr>
          <w:rFonts w:cs="Times New Roman"/>
          <w:lang w:val="en-IE"/>
        </w:rPr>
        <w:t xml:space="preserve">; </w:t>
      </w:r>
      <w:r w:rsidR="001B4023">
        <w:rPr>
          <w:rFonts w:cs="Times New Roman"/>
          <w:lang w:val="en-IE"/>
        </w:rPr>
        <w:t>d</w:t>
      </w:r>
      <w:r w:rsidR="001B4023" w:rsidRPr="001B4023">
        <w:rPr>
          <w:rFonts w:cs="Times New Roman"/>
          <w:lang w:val="en-IE"/>
        </w:rPr>
        <w:t xml:space="preserve">ealing with </w:t>
      </w:r>
      <w:r w:rsidR="00A669A6">
        <w:rPr>
          <w:rFonts w:cs="Times New Roman"/>
          <w:lang w:val="en-IE"/>
        </w:rPr>
        <w:t>s</w:t>
      </w:r>
      <w:r w:rsidR="001B4023" w:rsidRPr="001B4023">
        <w:rPr>
          <w:rFonts w:cs="Times New Roman"/>
          <w:lang w:val="en-IE"/>
        </w:rPr>
        <w:t xml:space="preserve">upplier Reps on deliveries, </w:t>
      </w:r>
      <w:r w:rsidRPr="006C1510">
        <w:rPr>
          <w:rFonts w:cs="Times New Roman"/>
          <w:lang w:val="en-IE"/>
        </w:rPr>
        <w:t>set-up an</w:t>
      </w:r>
      <w:r w:rsidR="00A669A6">
        <w:rPr>
          <w:rFonts w:cs="Times New Roman"/>
          <w:lang w:val="en-IE"/>
        </w:rPr>
        <w:t xml:space="preserve">d arrange displays in the shop, </w:t>
      </w:r>
      <w:r w:rsidRPr="006C1510">
        <w:rPr>
          <w:rFonts w:cs="Times New Roman"/>
          <w:lang w:val="en-IE"/>
        </w:rPr>
        <w:t>restock items and check inventory levels for reorder.</w:t>
      </w:r>
    </w:p>
    <w:p w14:paraId="440AAD00" w14:textId="77777777" w:rsidR="006C1510" w:rsidRDefault="006C1510" w:rsidP="006C151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111111"/>
          <w:sz w:val="24"/>
          <w:szCs w:val="24"/>
          <w:lang w:val="en-IE" w:eastAsia="en-IE"/>
        </w:rPr>
      </w:pPr>
      <w:r w:rsidRPr="006C1510">
        <w:rPr>
          <w:rFonts w:cs="Times New Roman"/>
          <w:lang w:val="en-IE"/>
        </w:rPr>
        <w:t>Cleaning</w:t>
      </w:r>
      <w:r w:rsidR="001B4023">
        <w:rPr>
          <w:rFonts w:cs="Times New Roman"/>
          <w:lang w:val="en-IE"/>
        </w:rPr>
        <w:t>;</w:t>
      </w:r>
      <w:r w:rsidRPr="006C1510">
        <w:rPr>
          <w:rFonts w:cs="Times New Roman"/>
          <w:lang w:val="en-IE"/>
        </w:rPr>
        <w:t xml:space="preserve"> keeping the front-end tidy and neat. Shop assistants ensure displays are well-arranged, presentable and clean at all times</w:t>
      </w:r>
      <w:r w:rsidRPr="006C1510">
        <w:rPr>
          <w:rFonts w:ascii="Arial" w:eastAsia="Times New Roman" w:hAnsi="Arial" w:cs="Arial"/>
          <w:color w:val="111111"/>
          <w:sz w:val="24"/>
          <w:szCs w:val="24"/>
          <w:lang w:val="en-IE" w:eastAsia="en-IE"/>
        </w:rPr>
        <w:t>.</w:t>
      </w:r>
    </w:p>
    <w:p w14:paraId="689BBE9A" w14:textId="77777777" w:rsidR="001B4023" w:rsidRPr="006C1510" w:rsidRDefault="001B4023" w:rsidP="001B4023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 xml:space="preserve">Garda </w:t>
      </w:r>
      <w:r w:rsidR="00AB2AF6">
        <w:rPr>
          <w:rFonts w:cs="Times New Roman"/>
          <w:lang w:val="en-IE"/>
        </w:rPr>
        <w:t>Liaison</w:t>
      </w:r>
      <w:r>
        <w:rPr>
          <w:rFonts w:cs="Times New Roman"/>
          <w:lang w:val="en-IE"/>
        </w:rPr>
        <w:t xml:space="preserve"> Officer</w:t>
      </w:r>
    </w:p>
    <w:p w14:paraId="39EBFF79" w14:textId="77777777" w:rsidR="001B4023" w:rsidRPr="006C1510" w:rsidRDefault="001B4023" w:rsidP="001B4023">
      <w:pPr>
        <w:pStyle w:val="ListParagraph"/>
        <w:rPr>
          <w:rFonts w:ascii="Arial" w:eastAsia="Times New Roman" w:hAnsi="Arial" w:cs="Arial"/>
          <w:color w:val="111111"/>
          <w:sz w:val="24"/>
          <w:szCs w:val="24"/>
          <w:lang w:val="en-IE" w:eastAsia="en-IE"/>
        </w:rPr>
      </w:pPr>
    </w:p>
    <w:p w14:paraId="2DB4A385" w14:textId="77777777" w:rsidR="00BE0EAE" w:rsidRDefault="00BE0EAE" w:rsidP="00BE0EAE">
      <w:pPr>
        <w:rPr>
          <w:rFonts w:cs="Times New Roman"/>
          <w:b/>
          <w:lang w:val="en-IE"/>
        </w:rPr>
      </w:pPr>
    </w:p>
    <w:p w14:paraId="05F1E1A3" w14:textId="77777777" w:rsidR="00BE0EAE" w:rsidRPr="00FC7A5F" w:rsidRDefault="00BE0EAE" w:rsidP="00FC7A5F">
      <w:pPr>
        <w:shd w:val="clear" w:color="auto" w:fill="DBE5F1" w:themeFill="accent1" w:themeFillTint="33"/>
        <w:rPr>
          <w:rFonts w:cs="Times New Roman"/>
          <w:b/>
          <w:sz w:val="24"/>
          <w:szCs w:val="24"/>
          <w:lang w:val="en-IE"/>
        </w:rPr>
      </w:pPr>
      <w:r w:rsidRPr="00FC7A5F">
        <w:rPr>
          <w:rFonts w:cs="Times New Roman"/>
          <w:b/>
          <w:sz w:val="24"/>
          <w:szCs w:val="24"/>
          <w:lang w:val="en-IE"/>
        </w:rPr>
        <w:t xml:space="preserve">Event Staff                </w:t>
      </w:r>
    </w:p>
    <w:p w14:paraId="2B69E629" w14:textId="77777777" w:rsidR="00FC7A5F" w:rsidRDefault="00BE0EAE" w:rsidP="00FC7A5F">
      <w:pPr>
        <w:shd w:val="clear" w:color="auto" w:fill="DBE5F1" w:themeFill="accent1" w:themeFillTint="33"/>
        <w:rPr>
          <w:rFonts w:cs="Times New Roman"/>
          <w:b/>
          <w:i/>
          <w:lang w:val="en-IE"/>
        </w:rPr>
      </w:pPr>
      <w:r w:rsidRPr="00FC7A5F">
        <w:rPr>
          <w:rFonts w:cs="Times New Roman"/>
          <w:b/>
          <w:i/>
          <w:lang w:val="en-IE"/>
        </w:rPr>
        <w:t>Aviva Stadium • 2017 to 2020</w:t>
      </w:r>
    </w:p>
    <w:p w14:paraId="18AF725D" w14:textId="77777777" w:rsidR="00FC7A5F" w:rsidRDefault="00FC7A5F" w:rsidP="00BE0EAE">
      <w:pPr>
        <w:rPr>
          <w:rFonts w:cs="Times New Roman"/>
          <w:lang w:val="en-IE"/>
        </w:rPr>
      </w:pPr>
    </w:p>
    <w:p w14:paraId="1DC3077E" w14:textId="77777777" w:rsidR="00C439AF" w:rsidRDefault="0051381A" w:rsidP="00C439AF">
      <w:pPr>
        <w:rPr>
          <w:rFonts w:cs="Times New Roman"/>
          <w:lang w:val="en-IE"/>
        </w:rPr>
      </w:pPr>
      <w:r>
        <w:rPr>
          <w:rFonts w:cs="Times New Roman"/>
          <w:lang w:val="en-IE"/>
        </w:rPr>
        <w:t xml:space="preserve">On days in which the stadium hosted matches </w:t>
      </w:r>
      <w:r w:rsidR="009E466F">
        <w:rPr>
          <w:rFonts w:cs="Times New Roman"/>
          <w:lang w:val="en-IE"/>
        </w:rPr>
        <w:t>and concert</w:t>
      </w:r>
      <w:r>
        <w:rPr>
          <w:rFonts w:cs="Times New Roman"/>
          <w:lang w:val="en-IE"/>
        </w:rPr>
        <w:t>s, I</w:t>
      </w:r>
      <w:r w:rsidR="00C439AF">
        <w:rPr>
          <w:rFonts w:cs="Times New Roman"/>
          <w:lang w:val="en-IE"/>
        </w:rPr>
        <w:t xml:space="preserve"> o</w:t>
      </w:r>
      <w:r w:rsidR="003A01C4" w:rsidRPr="003A01C4">
        <w:rPr>
          <w:rFonts w:cs="Times New Roman"/>
          <w:lang w:val="en-IE"/>
        </w:rPr>
        <w:t xml:space="preserve">versaw the press box </w:t>
      </w:r>
    </w:p>
    <w:p w14:paraId="5E033EF8" w14:textId="77777777" w:rsidR="00AB2AF6" w:rsidRDefault="00AB2AF6" w:rsidP="00C439AF">
      <w:pPr>
        <w:rPr>
          <w:rFonts w:cs="Times New Roman"/>
          <w:lang w:val="en-IE"/>
        </w:rPr>
      </w:pPr>
    </w:p>
    <w:p w14:paraId="3D9393E6" w14:textId="77777777" w:rsidR="00AB2AF6" w:rsidRDefault="00AB2AF6" w:rsidP="00C439AF">
      <w:pPr>
        <w:rPr>
          <w:rFonts w:cs="Times New Roman"/>
          <w:lang w:val="en-IE"/>
        </w:rPr>
      </w:pPr>
      <w:r>
        <w:rPr>
          <w:rFonts w:cs="Times New Roman"/>
          <w:lang w:val="en-IE"/>
        </w:rPr>
        <w:t xml:space="preserve">Duties to include </w:t>
      </w:r>
    </w:p>
    <w:p w14:paraId="619DB64B" w14:textId="77777777" w:rsidR="0051381A" w:rsidRDefault="00C439AF" w:rsidP="00AB2AF6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>Security; E</w:t>
      </w:r>
      <w:r w:rsidR="003A01C4" w:rsidRPr="003A01C4">
        <w:rPr>
          <w:rFonts w:cs="Times New Roman"/>
          <w:lang w:val="en-IE"/>
        </w:rPr>
        <w:t>nsuring that the various members of the media were protected from disruption from stadium-goers.</w:t>
      </w:r>
    </w:p>
    <w:p w14:paraId="7A674FFB" w14:textId="77777777" w:rsidR="00C439AF" w:rsidRPr="00C439AF" w:rsidRDefault="00C439AF" w:rsidP="00AB2AF6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 w:rsidRPr="00AB2AF6">
        <w:rPr>
          <w:rFonts w:cs="Times New Roman"/>
          <w:lang w:val="en-IE"/>
        </w:rPr>
        <w:t xml:space="preserve">Health &amp; Safety; </w:t>
      </w:r>
      <w:r w:rsidRPr="00C439AF">
        <w:rPr>
          <w:rFonts w:cs="Times New Roman"/>
          <w:lang w:val="en-IE"/>
        </w:rPr>
        <w:t xml:space="preserve">Observe </w:t>
      </w:r>
      <w:r w:rsidRPr="00AB2AF6">
        <w:rPr>
          <w:rFonts w:cs="Times New Roman"/>
          <w:lang w:val="en-IE"/>
        </w:rPr>
        <w:t>stadium</w:t>
      </w:r>
      <w:r w:rsidRPr="00C439AF">
        <w:rPr>
          <w:rFonts w:cs="Times New Roman"/>
          <w:lang w:val="en-IE"/>
        </w:rPr>
        <w:t xml:space="preserve"> guidelines with all aspects of Health and Safety requirements</w:t>
      </w:r>
    </w:p>
    <w:p w14:paraId="6874503C" w14:textId="77777777" w:rsidR="001F6F42" w:rsidRPr="000C4008" w:rsidRDefault="00C439AF" w:rsidP="00192937">
      <w:pPr>
        <w:pStyle w:val="ListParagraph"/>
        <w:numPr>
          <w:ilvl w:val="0"/>
          <w:numId w:val="11"/>
        </w:numPr>
        <w:rPr>
          <w:rFonts w:cs="Times New Roman"/>
          <w:lang w:val="en-IE"/>
        </w:rPr>
      </w:pPr>
      <w:r>
        <w:rPr>
          <w:rFonts w:cs="Times New Roman"/>
          <w:lang w:val="en-IE"/>
        </w:rPr>
        <w:t xml:space="preserve">Garda </w:t>
      </w:r>
      <w:r w:rsidR="00AB2AF6">
        <w:rPr>
          <w:rFonts w:cs="Times New Roman"/>
          <w:lang w:val="en-IE"/>
        </w:rPr>
        <w:t>Liaison</w:t>
      </w:r>
      <w:r>
        <w:rPr>
          <w:rFonts w:cs="Times New Roman"/>
          <w:lang w:val="en-IE"/>
        </w:rPr>
        <w:t xml:space="preserve"> Officer</w:t>
      </w:r>
      <w:bookmarkStart w:id="0" w:name="_GoBack"/>
      <w:bookmarkEnd w:id="0"/>
    </w:p>
    <w:sectPr w:rsidR="001F6F42" w:rsidRPr="000C4008" w:rsidSect="00EF7CC9">
      <w:footerReference w:type="first" r:id="rId1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1028" w14:textId="77777777" w:rsidR="002D4DCD" w:rsidRDefault="002D4DCD" w:rsidP="00713050">
      <w:pPr>
        <w:spacing w:line="240" w:lineRule="auto"/>
      </w:pPr>
      <w:r>
        <w:separator/>
      </w:r>
    </w:p>
  </w:endnote>
  <w:endnote w:type="continuationSeparator" w:id="0">
    <w:p w14:paraId="687896A4" w14:textId="77777777" w:rsidR="002D4DCD" w:rsidRDefault="002D4DC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5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7"/>
      <w:gridCol w:w="3310"/>
      <w:gridCol w:w="1947"/>
    </w:tblGrid>
    <w:tr w:rsidR="00327ACB" w14:paraId="7D66B493" w14:textId="77777777" w:rsidTr="00327ACB">
      <w:trPr>
        <w:trHeight w:val="623"/>
      </w:trPr>
      <w:tc>
        <w:tcPr>
          <w:tcW w:w="2685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B270A57" w14:textId="77777777" w:rsidR="00327ACB" w:rsidRDefault="00327ACB" w:rsidP="00217980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46326CA1" wp14:editId="177E441E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xmlns:w16se="http://schemas.microsoft.com/office/word/2015/wordml/symex" xmlns:cx1="http://schemas.microsoft.com/office/drawing/2015/9/8/chartex" xmlns:cx="http://schemas.microsoft.com/office/drawing/2014/chartex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4E1BF67D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Inmz9TwgA&#10;AGw5AAAOAAAAAAAAAAAAAAAAAC4CAABkcnMvZTJvRG9jLnhtbFBLAQItABQABgAIAAAAIQBoRxvQ&#10;2AAAAAMBAAAPAAAAAAAAAAAAAAAAAKkKAABkcnMvZG93bnJldi54bWxQSwUGAAAAAAQABADzAAAA&#10;rg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4f81bd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338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3C47EB3" w14:textId="77777777" w:rsidR="00327ACB" w:rsidRDefault="00327ACB" w:rsidP="00217980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207EE64" wp14:editId="655154B5">
                    <wp:extent cx="376084" cy="329184"/>
                    <wp:effectExtent l="0" t="0" r="2413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xmlns:w16se="http://schemas.microsoft.com/office/word/2015/wordml/symex" xmlns:cx1="http://schemas.microsoft.com/office/drawing/2015/9/8/chartex" xmlns:cx="http://schemas.microsoft.com/office/drawing/2014/chartex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760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091DA4E7" id="Group 10" o:spid="_x0000_s1026" style="width:29.6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f81bd [3204]" strokecolor="#4f81bd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  <w:p w14:paraId="043D83BB" w14:textId="77777777" w:rsidR="00327ACB" w:rsidRDefault="00327ACB" w:rsidP="00217980">
          <w:pPr>
            <w:pStyle w:val="Footer"/>
          </w:pPr>
        </w:p>
      </w:tc>
      <w:tc>
        <w:tcPr>
          <w:tcW w:w="198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6F34339" w14:textId="77777777" w:rsidR="00327ACB" w:rsidRDefault="00327ACB" w:rsidP="00217980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7C2B908C" wp14:editId="2E55412C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xmlns:w16se="http://schemas.microsoft.com/office/word/2015/wordml/symex" xmlns:cx1="http://schemas.microsoft.com/office/drawing/2015/9/8/chartex" xmlns:cx="http://schemas.microsoft.com/office/drawing/2014/chartex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2BFBB38E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YU9zp6xEAADxkAAAOAAAAAAAAAAAAAAAAAC4CAABkcnMvZTJvRG9jLnhtbFBLAQItABQABgAI&#10;AAAAIQBoRxvQ2AAAAAMBAAAPAAAAAAAAAAAAAAAAAEUUAABkcnMvZG93bnJldi54bWxQSwUGAAAA&#10;AAQABADzAAAASh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4f81bd [3204]" strokecolor="#4f81bd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327ACB" w14:paraId="3400EC92" w14:textId="77777777" w:rsidTr="00327ACB">
      <w:tc>
        <w:tcPr>
          <w:tcW w:w="2685" w:type="dxa"/>
          <w:tcMar>
            <w:top w:w="144" w:type="dxa"/>
            <w:left w:w="115" w:type="dxa"/>
            <w:right w:w="115" w:type="dxa"/>
          </w:tcMar>
        </w:tcPr>
        <w:p w14:paraId="682A678E" w14:textId="77777777" w:rsidR="00327ACB" w:rsidRPr="00327ACB" w:rsidRDefault="00327ACB" w:rsidP="00327ACB">
          <w:pPr>
            <w:pStyle w:val="Footer"/>
            <w:rPr>
              <w:sz w:val="16"/>
              <w:szCs w:val="16"/>
            </w:rPr>
          </w:pPr>
          <w:r w:rsidRPr="00327ACB">
            <w:rPr>
              <w:sz w:val="16"/>
              <w:szCs w:val="16"/>
            </w:rPr>
            <w:t>shaunflynn28@gmail.com</w:t>
          </w:r>
        </w:p>
      </w:tc>
      <w:tc>
        <w:tcPr>
          <w:tcW w:w="3384" w:type="dxa"/>
          <w:tcMar>
            <w:top w:w="144" w:type="dxa"/>
            <w:left w:w="115" w:type="dxa"/>
            <w:right w:w="115" w:type="dxa"/>
          </w:tcMar>
        </w:tcPr>
        <w:p w14:paraId="3DD3B20A" w14:textId="77777777" w:rsidR="00327ACB" w:rsidRPr="00327ACB" w:rsidRDefault="00527BEC" w:rsidP="00327ACB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+353852158243</w:t>
          </w:r>
        </w:p>
      </w:tc>
      <w:tc>
        <w:tcPr>
          <w:tcW w:w="1988" w:type="dxa"/>
          <w:tcMar>
            <w:top w:w="144" w:type="dxa"/>
            <w:left w:w="115" w:type="dxa"/>
            <w:right w:w="115" w:type="dxa"/>
          </w:tcMar>
        </w:tcPr>
        <w:p w14:paraId="7D620258" w14:textId="77777777" w:rsidR="00327ACB" w:rsidRPr="00327ACB" w:rsidRDefault="00327ACB" w:rsidP="00327ACB">
          <w:pPr>
            <w:pStyle w:val="Footer"/>
            <w:rPr>
              <w:sz w:val="16"/>
              <w:szCs w:val="16"/>
            </w:rPr>
          </w:pPr>
          <w:r w:rsidRPr="00327ACB">
            <w:rPr>
              <w:sz w:val="16"/>
              <w:szCs w:val="16"/>
            </w:rPr>
            <w:t>shaun-flynn</w:t>
          </w:r>
        </w:p>
      </w:tc>
    </w:tr>
  </w:tbl>
  <w:p w14:paraId="22806798" w14:textId="77777777" w:rsidR="00217980" w:rsidRDefault="00217980" w:rsidP="00327A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D9EED" w14:textId="77777777" w:rsidR="002D4DCD" w:rsidRDefault="002D4DCD" w:rsidP="00713050">
      <w:pPr>
        <w:spacing w:line="240" w:lineRule="auto"/>
      </w:pPr>
      <w:r>
        <w:separator/>
      </w:r>
    </w:p>
  </w:footnote>
  <w:footnote w:type="continuationSeparator" w:id="0">
    <w:p w14:paraId="63DC60B1" w14:textId="77777777" w:rsidR="002D4DCD" w:rsidRDefault="002D4DCD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D54C56"/>
    <w:multiLevelType w:val="hybridMultilevel"/>
    <w:tmpl w:val="629C5708"/>
    <w:lvl w:ilvl="0" w:tplc="379266A4">
      <w:start w:val="70"/>
      <w:numFmt w:val="bullet"/>
      <w:lvlText w:val="-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00716"/>
    <w:multiLevelType w:val="hybridMultilevel"/>
    <w:tmpl w:val="00F045CA"/>
    <w:lvl w:ilvl="0" w:tplc="379266A4">
      <w:start w:val="70"/>
      <w:numFmt w:val="bullet"/>
      <w:lvlText w:val="-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43246"/>
    <w:multiLevelType w:val="hybridMultilevel"/>
    <w:tmpl w:val="B4C21552"/>
    <w:lvl w:ilvl="0" w:tplc="536A69D6">
      <w:start w:val="70"/>
      <w:numFmt w:val="bullet"/>
      <w:lvlText w:val="﷒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54F02"/>
    <w:multiLevelType w:val="multilevel"/>
    <w:tmpl w:val="7C5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9B634C"/>
    <w:multiLevelType w:val="hybridMultilevel"/>
    <w:tmpl w:val="D4927BE4"/>
    <w:lvl w:ilvl="0" w:tplc="B80878E2">
      <w:start w:val="70"/>
      <w:numFmt w:val="bullet"/>
      <w:lvlText w:val="﷒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A7C39"/>
    <w:multiLevelType w:val="hybridMultilevel"/>
    <w:tmpl w:val="F1502376"/>
    <w:lvl w:ilvl="0" w:tplc="379266A4">
      <w:start w:val="70"/>
      <w:numFmt w:val="bullet"/>
      <w:lvlText w:val="-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D0DC7"/>
    <w:multiLevelType w:val="hybridMultilevel"/>
    <w:tmpl w:val="67B4D088"/>
    <w:lvl w:ilvl="0" w:tplc="379266A4">
      <w:start w:val="70"/>
      <w:numFmt w:val="bullet"/>
      <w:lvlText w:val="-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3288C"/>
    <w:multiLevelType w:val="hybridMultilevel"/>
    <w:tmpl w:val="B590F072"/>
    <w:lvl w:ilvl="0" w:tplc="A3DE1152">
      <w:start w:val="70"/>
      <w:numFmt w:val="bullet"/>
      <w:lvlText w:val="﷒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960AA"/>
    <w:multiLevelType w:val="hybridMultilevel"/>
    <w:tmpl w:val="FE2EB4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B023C"/>
    <w:multiLevelType w:val="hybridMultilevel"/>
    <w:tmpl w:val="1FD465F0"/>
    <w:lvl w:ilvl="0" w:tplc="3C6A1746">
      <w:start w:val="70"/>
      <w:numFmt w:val="bullet"/>
      <w:lvlText w:val="﷒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B6EB0"/>
    <w:multiLevelType w:val="multilevel"/>
    <w:tmpl w:val="31A8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5714E"/>
    <w:multiLevelType w:val="hybridMultilevel"/>
    <w:tmpl w:val="2940C36C"/>
    <w:lvl w:ilvl="0" w:tplc="379266A4">
      <w:start w:val="70"/>
      <w:numFmt w:val="bullet"/>
      <w:lvlText w:val="-"/>
      <w:lvlJc w:val="left"/>
      <w:pPr>
        <w:ind w:left="720" w:hanging="360"/>
      </w:pPr>
      <w:rPr>
        <w:rFonts w:ascii="Rockwell" w:eastAsiaTheme="minorHAnsi" w:hAnsi="Rockwel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9"/>
  </w:num>
  <w:num w:numId="14">
    <w:abstractNumId w:val="12"/>
  </w:num>
  <w:num w:numId="15">
    <w:abstractNumId w:val="14"/>
  </w:num>
  <w:num w:numId="16">
    <w:abstractNumId w:val="16"/>
  </w:num>
  <w:num w:numId="17">
    <w:abstractNumId w:val="18"/>
  </w:num>
  <w:num w:numId="18">
    <w:abstractNumId w:val="21"/>
  </w:num>
  <w:num w:numId="19">
    <w:abstractNumId w:val="15"/>
  </w:num>
  <w:num w:numId="20">
    <w:abstractNumId w:val="10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59"/>
    <w:rsid w:val="0000066A"/>
    <w:rsid w:val="0001389A"/>
    <w:rsid w:val="00035ED1"/>
    <w:rsid w:val="00091382"/>
    <w:rsid w:val="000975DF"/>
    <w:rsid w:val="000979A3"/>
    <w:rsid w:val="000A07DA"/>
    <w:rsid w:val="000A2BFA"/>
    <w:rsid w:val="000B0619"/>
    <w:rsid w:val="000B61CA"/>
    <w:rsid w:val="000C20D8"/>
    <w:rsid w:val="000C4008"/>
    <w:rsid w:val="000E4D42"/>
    <w:rsid w:val="000F7610"/>
    <w:rsid w:val="001126F8"/>
    <w:rsid w:val="00114ED7"/>
    <w:rsid w:val="001300CA"/>
    <w:rsid w:val="00140B0E"/>
    <w:rsid w:val="00187449"/>
    <w:rsid w:val="00190F33"/>
    <w:rsid w:val="00192937"/>
    <w:rsid w:val="00195C1D"/>
    <w:rsid w:val="001A5CA9"/>
    <w:rsid w:val="001B2AC1"/>
    <w:rsid w:val="001B4023"/>
    <w:rsid w:val="001B403A"/>
    <w:rsid w:val="001D0D7E"/>
    <w:rsid w:val="001F4583"/>
    <w:rsid w:val="001F6F42"/>
    <w:rsid w:val="00210DFE"/>
    <w:rsid w:val="00217980"/>
    <w:rsid w:val="00236AE2"/>
    <w:rsid w:val="00270810"/>
    <w:rsid w:val="00271662"/>
    <w:rsid w:val="0027404F"/>
    <w:rsid w:val="00280251"/>
    <w:rsid w:val="00281A2E"/>
    <w:rsid w:val="00290AAA"/>
    <w:rsid w:val="00293B83"/>
    <w:rsid w:val="002B091C"/>
    <w:rsid w:val="002C2CDD"/>
    <w:rsid w:val="002D41D3"/>
    <w:rsid w:val="002D45C6"/>
    <w:rsid w:val="002D4DCD"/>
    <w:rsid w:val="002F03FA"/>
    <w:rsid w:val="00301F21"/>
    <w:rsid w:val="00313E86"/>
    <w:rsid w:val="00327ACB"/>
    <w:rsid w:val="00333CD3"/>
    <w:rsid w:val="00340365"/>
    <w:rsid w:val="00342B64"/>
    <w:rsid w:val="00364079"/>
    <w:rsid w:val="0037370D"/>
    <w:rsid w:val="00376181"/>
    <w:rsid w:val="003810E6"/>
    <w:rsid w:val="003A01C4"/>
    <w:rsid w:val="003C5528"/>
    <w:rsid w:val="003D03E5"/>
    <w:rsid w:val="003D79CD"/>
    <w:rsid w:val="003E0744"/>
    <w:rsid w:val="004077FB"/>
    <w:rsid w:val="004244FF"/>
    <w:rsid w:val="00424DD9"/>
    <w:rsid w:val="004305E4"/>
    <w:rsid w:val="0043562F"/>
    <w:rsid w:val="0044631B"/>
    <w:rsid w:val="00447A00"/>
    <w:rsid w:val="0046104A"/>
    <w:rsid w:val="004717C5"/>
    <w:rsid w:val="00485BDD"/>
    <w:rsid w:val="004A1B31"/>
    <w:rsid w:val="004A24CC"/>
    <w:rsid w:val="004C6D10"/>
    <w:rsid w:val="004D4F5A"/>
    <w:rsid w:val="004F2B73"/>
    <w:rsid w:val="0051381A"/>
    <w:rsid w:val="00515D16"/>
    <w:rsid w:val="00521C88"/>
    <w:rsid w:val="00523479"/>
    <w:rsid w:val="00527BEC"/>
    <w:rsid w:val="00536557"/>
    <w:rsid w:val="00543DB7"/>
    <w:rsid w:val="005729B0"/>
    <w:rsid w:val="00583E4F"/>
    <w:rsid w:val="005B25A4"/>
    <w:rsid w:val="005C2B99"/>
    <w:rsid w:val="00641630"/>
    <w:rsid w:val="00642529"/>
    <w:rsid w:val="00654560"/>
    <w:rsid w:val="00654C35"/>
    <w:rsid w:val="0067655B"/>
    <w:rsid w:val="00684488"/>
    <w:rsid w:val="006A3CE7"/>
    <w:rsid w:val="006A7746"/>
    <w:rsid w:val="006C1510"/>
    <w:rsid w:val="006C4C50"/>
    <w:rsid w:val="006D066C"/>
    <w:rsid w:val="006D76B1"/>
    <w:rsid w:val="006E1BF0"/>
    <w:rsid w:val="006E7197"/>
    <w:rsid w:val="00701190"/>
    <w:rsid w:val="007029B9"/>
    <w:rsid w:val="00713050"/>
    <w:rsid w:val="00741125"/>
    <w:rsid w:val="00746F7F"/>
    <w:rsid w:val="007569C1"/>
    <w:rsid w:val="00763832"/>
    <w:rsid w:val="00772919"/>
    <w:rsid w:val="00795E39"/>
    <w:rsid w:val="007C6B9A"/>
    <w:rsid w:val="007D2696"/>
    <w:rsid w:val="007D2FD2"/>
    <w:rsid w:val="007D406E"/>
    <w:rsid w:val="007D6458"/>
    <w:rsid w:val="00811117"/>
    <w:rsid w:val="0082387B"/>
    <w:rsid w:val="00823C54"/>
    <w:rsid w:val="00841146"/>
    <w:rsid w:val="0088504C"/>
    <w:rsid w:val="0089382B"/>
    <w:rsid w:val="008A1907"/>
    <w:rsid w:val="008B423C"/>
    <w:rsid w:val="008C629E"/>
    <w:rsid w:val="008C6BCA"/>
    <w:rsid w:val="008C7B50"/>
    <w:rsid w:val="008E4B30"/>
    <w:rsid w:val="008F30DD"/>
    <w:rsid w:val="00906BEE"/>
    <w:rsid w:val="009243E7"/>
    <w:rsid w:val="00985B79"/>
    <w:rsid w:val="00985D58"/>
    <w:rsid w:val="009A7933"/>
    <w:rsid w:val="009B3C40"/>
    <w:rsid w:val="009C65F5"/>
    <w:rsid w:val="009E466F"/>
    <w:rsid w:val="009F02E9"/>
    <w:rsid w:val="009F6C1F"/>
    <w:rsid w:val="009F7AD9"/>
    <w:rsid w:val="00A024F2"/>
    <w:rsid w:val="00A10947"/>
    <w:rsid w:val="00A17A72"/>
    <w:rsid w:val="00A328BD"/>
    <w:rsid w:val="00A42540"/>
    <w:rsid w:val="00A50939"/>
    <w:rsid w:val="00A65911"/>
    <w:rsid w:val="00A669A6"/>
    <w:rsid w:val="00A71B51"/>
    <w:rsid w:val="00A74854"/>
    <w:rsid w:val="00A83413"/>
    <w:rsid w:val="00A83EE5"/>
    <w:rsid w:val="00AA2657"/>
    <w:rsid w:val="00AA2EF6"/>
    <w:rsid w:val="00AA6A40"/>
    <w:rsid w:val="00AA75F6"/>
    <w:rsid w:val="00AA7F4C"/>
    <w:rsid w:val="00AB2AF6"/>
    <w:rsid w:val="00AC5E51"/>
    <w:rsid w:val="00AD00FD"/>
    <w:rsid w:val="00AF0A8E"/>
    <w:rsid w:val="00AF3CF3"/>
    <w:rsid w:val="00B27019"/>
    <w:rsid w:val="00B52CD6"/>
    <w:rsid w:val="00B5664D"/>
    <w:rsid w:val="00B61821"/>
    <w:rsid w:val="00B76A83"/>
    <w:rsid w:val="00B93668"/>
    <w:rsid w:val="00BA3C9B"/>
    <w:rsid w:val="00BA5B40"/>
    <w:rsid w:val="00BA663B"/>
    <w:rsid w:val="00BC241B"/>
    <w:rsid w:val="00BC4D82"/>
    <w:rsid w:val="00BD0206"/>
    <w:rsid w:val="00BE0EAE"/>
    <w:rsid w:val="00BF083C"/>
    <w:rsid w:val="00C10F2C"/>
    <w:rsid w:val="00C2098A"/>
    <w:rsid w:val="00C439AF"/>
    <w:rsid w:val="00C43AF3"/>
    <w:rsid w:val="00C52859"/>
    <w:rsid w:val="00C5444A"/>
    <w:rsid w:val="00C612DA"/>
    <w:rsid w:val="00C62C50"/>
    <w:rsid w:val="00C7741E"/>
    <w:rsid w:val="00C875AB"/>
    <w:rsid w:val="00C92AA9"/>
    <w:rsid w:val="00C930AC"/>
    <w:rsid w:val="00CA3DF1"/>
    <w:rsid w:val="00CA4581"/>
    <w:rsid w:val="00CC14F3"/>
    <w:rsid w:val="00CE18D5"/>
    <w:rsid w:val="00D04109"/>
    <w:rsid w:val="00D36384"/>
    <w:rsid w:val="00D44CAF"/>
    <w:rsid w:val="00D51B55"/>
    <w:rsid w:val="00D54D46"/>
    <w:rsid w:val="00D6115A"/>
    <w:rsid w:val="00D61FE0"/>
    <w:rsid w:val="00D725B3"/>
    <w:rsid w:val="00D97A41"/>
    <w:rsid w:val="00DA5BBD"/>
    <w:rsid w:val="00DD3CF6"/>
    <w:rsid w:val="00DD6416"/>
    <w:rsid w:val="00DE618C"/>
    <w:rsid w:val="00DF4E0A"/>
    <w:rsid w:val="00E003E2"/>
    <w:rsid w:val="00E02DCD"/>
    <w:rsid w:val="00E12C60"/>
    <w:rsid w:val="00E22E87"/>
    <w:rsid w:val="00E441E8"/>
    <w:rsid w:val="00E57630"/>
    <w:rsid w:val="00E73DC4"/>
    <w:rsid w:val="00E86C2B"/>
    <w:rsid w:val="00E878CC"/>
    <w:rsid w:val="00EA03CA"/>
    <w:rsid w:val="00EB2D52"/>
    <w:rsid w:val="00EF0C4F"/>
    <w:rsid w:val="00EF7CC9"/>
    <w:rsid w:val="00F207C0"/>
    <w:rsid w:val="00F20AE5"/>
    <w:rsid w:val="00F32E68"/>
    <w:rsid w:val="00F47E97"/>
    <w:rsid w:val="00F645C7"/>
    <w:rsid w:val="00F81752"/>
    <w:rsid w:val="00FA5970"/>
    <w:rsid w:val="00FB007B"/>
    <w:rsid w:val="00FC7A5F"/>
    <w:rsid w:val="00FE505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B9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4F81BD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5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F81BD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1">
    <w:name w:val="Grid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A75F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A75F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A75F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A75F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A75F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A75F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1">
    <w:name w:val="Plain Table 1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365F91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grey@algoodbody.com" TargetMode="External"/><Relationship Id="rId12" Type="http://schemas.openxmlformats.org/officeDocument/2006/relationships/hyperlink" Target="mailto:paulrmcginn@eircom.net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yr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A04CDE9653428AA45BF61C5257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254D-A0B2-488A-9F55-40CF1DD099E8}"/>
      </w:docPartPr>
      <w:docPartBody>
        <w:p w:rsidR="00A4586A" w:rsidRDefault="00265910">
          <w:pPr>
            <w:pStyle w:val="05A04CDE9653428AA45BF61C5257EB28"/>
          </w:pPr>
          <w:r w:rsidRPr="00906BEE">
            <w:t>Objective</w:t>
          </w:r>
        </w:p>
      </w:docPartBody>
    </w:docPart>
    <w:docPart>
      <w:docPartPr>
        <w:name w:val="A54E2139EF254D7681E20A543E60B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631D-6203-4CE6-9908-0EC6786CC168}"/>
      </w:docPartPr>
      <w:docPartBody>
        <w:p w:rsidR="00A4586A" w:rsidRDefault="00265910">
          <w:pPr>
            <w:pStyle w:val="A54E2139EF254D7681E20A543E60B7D9"/>
          </w:pPr>
          <w:r w:rsidRPr="00906BEE">
            <w:t>Skills</w:t>
          </w:r>
        </w:p>
      </w:docPartBody>
    </w:docPart>
    <w:docPart>
      <w:docPartPr>
        <w:name w:val="7204A22D7E3D4BF28CADD69BFC59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B34C-B61E-4A30-9F4B-898F81DB65C9}"/>
      </w:docPartPr>
      <w:docPartBody>
        <w:p w:rsidR="007B4674" w:rsidRDefault="00A131E5" w:rsidP="00A131E5">
          <w:pPr>
            <w:pStyle w:val="7204A22D7E3D4BF28CADD69BFC594731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E"/>
    <w:rsid w:val="000F30FC"/>
    <w:rsid w:val="00265910"/>
    <w:rsid w:val="002843CD"/>
    <w:rsid w:val="003702C7"/>
    <w:rsid w:val="00397FF8"/>
    <w:rsid w:val="00660805"/>
    <w:rsid w:val="006C0270"/>
    <w:rsid w:val="00754168"/>
    <w:rsid w:val="007A1249"/>
    <w:rsid w:val="007B4674"/>
    <w:rsid w:val="008555AD"/>
    <w:rsid w:val="00927DDE"/>
    <w:rsid w:val="00A131E5"/>
    <w:rsid w:val="00A4586A"/>
    <w:rsid w:val="00DA18B1"/>
    <w:rsid w:val="00DA3C80"/>
    <w:rsid w:val="00DF49E3"/>
    <w:rsid w:val="00E47C85"/>
    <w:rsid w:val="00F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3A0BD4BB1C4F29BC74BFC119B4CCEE">
    <w:name w:val="6A3A0BD4BB1C4F29BC74BFC119B4CCEE"/>
  </w:style>
  <w:style w:type="paragraph" w:customStyle="1" w:styleId="05A04CDE9653428AA45BF61C5257EB28">
    <w:name w:val="05A04CDE9653428AA45BF61C5257EB28"/>
  </w:style>
  <w:style w:type="paragraph" w:customStyle="1" w:styleId="A7CD7A2CC85C4F0587C41DA146C8DFA4">
    <w:name w:val="A7CD7A2CC85C4F0587C41DA146C8DFA4"/>
  </w:style>
  <w:style w:type="paragraph" w:customStyle="1" w:styleId="A54E2139EF254D7681E20A543E60B7D9">
    <w:name w:val="A54E2139EF254D7681E20A543E60B7D9"/>
  </w:style>
  <w:style w:type="paragraph" w:customStyle="1" w:styleId="A770B72EB91447E38828F238B023CAD2">
    <w:name w:val="A770B72EB91447E38828F238B023CAD2"/>
  </w:style>
  <w:style w:type="paragraph" w:customStyle="1" w:styleId="B4A23ED1AB37477BB5E26690F95ABE29">
    <w:name w:val="B4A23ED1AB37477BB5E26690F95ABE29"/>
  </w:style>
  <w:style w:type="paragraph" w:customStyle="1" w:styleId="0BFAD5EC52DD438484B0714AEFECDA98">
    <w:name w:val="0BFAD5EC52DD438484B0714AEFECDA98"/>
  </w:style>
  <w:style w:type="paragraph" w:customStyle="1" w:styleId="1D1C162CC609424C9EF6AFDAAE8D3024">
    <w:name w:val="1D1C162CC609424C9EF6AFDAAE8D3024"/>
  </w:style>
  <w:style w:type="paragraph" w:customStyle="1" w:styleId="078786BB14CB4FCB9DB7A99B5ACED4C1">
    <w:name w:val="078786BB14CB4FCB9DB7A99B5ACED4C1"/>
  </w:style>
  <w:style w:type="paragraph" w:customStyle="1" w:styleId="09777390EC2D4FCE9F7E65E82699768C">
    <w:name w:val="09777390EC2D4FCE9F7E65E82699768C"/>
  </w:style>
  <w:style w:type="paragraph" w:customStyle="1" w:styleId="7ED61F4E0EE24578BA7D864DBF279413">
    <w:name w:val="7ED61F4E0EE24578BA7D864DBF279413"/>
  </w:style>
  <w:style w:type="paragraph" w:customStyle="1" w:styleId="6E6207B33B0A4940AB33903396799343">
    <w:name w:val="6E6207B33B0A4940AB33903396799343"/>
  </w:style>
  <w:style w:type="paragraph" w:customStyle="1" w:styleId="89ADFF5536D14D2A9E5DEE565AFF6CCA">
    <w:name w:val="89ADFF5536D14D2A9E5DEE565AFF6CCA"/>
  </w:style>
  <w:style w:type="paragraph" w:customStyle="1" w:styleId="FDE1F7FB870D4E068C9A8D7098E4E14F">
    <w:name w:val="FDE1F7FB870D4E068C9A8D7098E4E14F"/>
  </w:style>
  <w:style w:type="paragraph" w:customStyle="1" w:styleId="C949B910820A4183BA5DDFB66D933913">
    <w:name w:val="C949B910820A4183BA5DDFB66D933913"/>
  </w:style>
  <w:style w:type="paragraph" w:customStyle="1" w:styleId="ED3E62695D494442B0605F461165E825">
    <w:name w:val="ED3E62695D494442B0605F461165E825"/>
  </w:style>
  <w:style w:type="paragraph" w:customStyle="1" w:styleId="B1A4EE1DF8C54E46A955077F54488A80">
    <w:name w:val="B1A4EE1DF8C54E46A955077F54488A80"/>
  </w:style>
  <w:style w:type="paragraph" w:customStyle="1" w:styleId="59A4C659957E40BBBBCCEB632D33E420">
    <w:name w:val="59A4C659957E40BBBBCCEB632D33E420"/>
  </w:style>
  <w:style w:type="paragraph" w:customStyle="1" w:styleId="3845976377304A079B6FEDA4E293D48F">
    <w:name w:val="3845976377304A079B6FEDA4E293D48F"/>
  </w:style>
  <w:style w:type="paragraph" w:customStyle="1" w:styleId="51E99B1BDBFC4C9EBA5DAABFAA8020B0">
    <w:name w:val="51E99B1BDBFC4C9EBA5DAABFAA8020B0"/>
  </w:style>
  <w:style w:type="paragraph" w:customStyle="1" w:styleId="03EF3157B5334EA484029201E7F63045">
    <w:name w:val="03EF3157B5334EA484029201E7F63045"/>
  </w:style>
  <w:style w:type="paragraph" w:customStyle="1" w:styleId="8F7EC79CDBB6485EA1FCB1ED30516217">
    <w:name w:val="8F7EC79CDBB6485EA1FCB1ED30516217"/>
  </w:style>
  <w:style w:type="paragraph" w:customStyle="1" w:styleId="616633185BD144A3A0593AF0CA86CEDB">
    <w:name w:val="616633185BD144A3A0593AF0CA86CEDB"/>
  </w:style>
  <w:style w:type="paragraph" w:customStyle="1" w:styleId="9FCA05568CD640A4B6C395410CFD2994">
    <w:name w:val="9FCA05568CD640A4B6C395410CFD2994"/>
  </w:style>
  <w:style w:type="paragraph" w:customStyle="1" w:styleId="D8A9EE85D15842D3AC194913C28A72CD">
    <w:name w:val="D8A9EE85D15842D3AC194913C28A72CD"/>
  </w:style>
  <w:style w:type="paragraph" w:customStyle="1" w:styleId="710444E20AFA4E4F889F5AF761E18D06">
    <w:name w:val="710444E20AFA4E4F889F5AF761E18D06"/>
  </w:style>
  <w:style w:type="paragraph" w:customStyle="1" w:styleId="B6307526FCD644F5A49457A4F0B1C578">
    <w:name w:val="B6307526FCD644F5A49457A4F0B1C578"/>
  </w:style>
  <w:style w:type="paragraph" w:customStyle="1" w:styleId="86DE2E84CC734C6DAB9F3C43A1F37DF5">
    <w:name w:val="86DE2E84CC734C6DAB9F3C43A1F37DF5"/>
  </w:style>
  <w:style w:type="paragraph" w:customStyle="1" w:styleId="EE429C0DCADC44769E7DCCD80BB5E2B9">
    <w:name w:val="EE429C0DCADC44769E7DCCD80BB5E2B9"/>
  </w:style>
  <w:style w:type="paragraph" w:customStyle="1" w:styleId="471E6CC69F6440A4BB28F6333710B187">
    <w:name w:val="471E6CC69F6440A4BB28F6333710B187"/>
  </w:style>
  <w:style w:type="paragraph" w:customStyle="1" w:styleId="275A384B0B974286BF0DE65EF73342C4">
    <w:name w:val="275A384B0B974286BF0DE65EF73342C4"/>
    <w:rsid w:val="00927DDE"/>
  </w:style>
  <w:style w:type="paragraph" w:customStyle="1" w:styleId="64A84CE912B14CE6B5ABA2BD82D18266">
    <w:name w:val="64A84CE912B14CE6B5ABA2BD82D18266"/>
    <w:rsid w:val="00927DDE"/>
  </w:style>
  <w:style w:type="paragraph" w:customStyle="1" w:styleId="348EC4E36388458FA5C3BC91C92A7D48">
    <w:name w:val="348EC4E36388458FA5C3BC91C92A7D48"/>
    <w:rsid w:val="00927DDE"/>
  </w:style>
  <w:style w:type="paragraph" w:customStyle="1" w:styleId="B9E34262903F45F09DBE5652C8B708BC">
    <w:name w:val="B9E34262903F45F09DBE5652C8B708BC"/>
    <w:rsid w:val="00927DDE"/>
  </w:style>
  <w:style w:type="paragraph" w:customStyle="1" w:styleId="80F162F1C9B840D5B65022A5669ED54C">
    <w:name w:val="80F162F1C9B840D5B65022A5669ED54C"/>
    <w:rsid w:val="00927DDE"/>
  </w:style>
  <w:style w:type="paragraph" w:customStyle="1" w:styleId="1615B7A7B913427E8D9F8057259BFC0A">
    <w:name w:val="1615B7A7B913427E8D9F8057259BFC0A"/>
    <w:rsid w:val="00927DDE"/>
  </w:style>
  <w:style w:type="paragraph" w:customStyle="1" w:styleId="E643A3CB0DB541E5B17C894C0B1FF2C9">
    <w:name w:val="E643A3CB0DB541E5B17C894C0B1FF2C9"/>
    <w:rsid w:val="00927DDE"/>
  </w:style>
  <w:style w:type="paragraph" w:customStyle="1" w:styleId="C6A0441B4B044FFEA46E054D8F5D118E">
    <w:name w:val="C6A0441B4B044FFEA46E054D8F5D118E"/>
    <w:rsid w:val="00927DDE"/>
  </w:style>
  <w:style w:type="paragraph" w:customStyle="1" w:styleId="B63FBC0E42AE471693F335DCDE797376">
    <w:name w:val="B63FBC0E42AE471693F335DCDE797376"/>
    <w:rsid w:val="00927DDE"/>
  </w:style>
  <w:style w:type="paragraph" w:customStyle="1" w:styleId="4FD42BB0C917487282F34D4EA8147616">
    <w:name w:val="4FD42BB0C917487282F34D4EA8147616"/>
    <w:rsid w:val="00927DDE"/>
  </w:style>
  <w:style w:type="paragraph" w:customStyle="1" w:styleId="EB0AA2C67274453983105CA169F56242">
    <w:name w:val="EB0AA2C67274453983105CA169F56242"/>
    <w:rsid w:val="00927DDE"/>
  </w:style>
  <w:style w:type="paragraph" w:customStyle="1" w:styleId="FBD6DF2D681949B782C65D95663F24E4">
    <w:name w:val="FBD6DF2D681949B782C65D95663F24E4"/>
    <w:rsid w:val="00927DDE"/>
  </w:style>
  <w:style w:type="paragraph" w:customStyle="1" w:styleId="6F6CAB4B2F4C4ADC941BE163D9668875">
    <w:name w:val="6F6CAB4B2F4C4ADC941BE163D9668875"/>
    <w:rsid w:val="00927DDE"/>
  </w:style>
  <w:style w:type="paragraph" w:customStyle="1" w:styleId="29C072A794424925B6A94A0433DFBAB3">
    <w:name w:val="29C072A794424925B6A94A0433DFBAB3"/>
    <w:rsid w:val="00927DDE"/>
  </w:style>
  <w:style w:type="paragraph" w:customStyle="1" w:styleId="7A33119385E24B5C93E929D9A0480BF4">
    <w:name w:val="7A33119385E24B5C93E929D9A0480BF4"/>
    <w:rsid w:val="00927DDE"/>
  </w:style>
  <w:style w:type="paragraph" w:customStyle="1" w:styleId="F6F7711592B042F0B390F82E07199900">
    <w:name w:val="F6F7711592B042F0B390F82E07199900"/>
    <w:rsid w:val="00927DDE"/>
  </w:style>
  <w:style w:type="paragraph" w:customStyle="1" w:styleId="6432E0B348B0418CB64DD3BB0C774FFF">
    <w:name w:val="6432E0B348B0418CB64DD3BB0C774FFF"/>
    <w:rsid w:val="00927DDE"/>
  </w:style>
  <w:style w:type="paragraph" w:customStyle="1" w:styleId="CA8BA3BB45B346EAB76524EC900C2CEE">
    <w:name w:val="CA8BA3BB45B346EAB76524EC900C2CEE"/>
    <w:rsid w:val="00927DDE"/>
  </w:style>
  <w:style w:type="paragraph" w:customStyle="1" w:styleId="681411CF63DE4E6CB36E7D597B77F74A">
    <w:name w:val="681411CF63DE4E6CB36E7D597B77F74A"/>
    <w:rsid w:val="00927DDE"/>
  </w:style>
  <w:style w:type="paragraph" w:customStyle="1" w:styleId="0710C91A22D640DFB2505A10B3FD06A3">
    <w:name w:val="0710C91A22D640DFB2505A10B3FD06A3"/>
    <w:rsid w:val="00927DDE"/>
  </w:style>
  <w:style w:type="paragraph" w:customStyle="1" w:styleId="300A64C7A7EA462FB18CDE8348D88D91">
    <w:name w:val="300A64C7A7EA462FB18CDE8348D88D91"/>
    <w:rsid w:val="00927DDE"/>
  </w:style>
  <w:style w:type="paragraph" w:customStyle="1" w:styleId="E195388BD1AF44E5B597227636553465">
    <w:name w:val="E195388BD1AF44E5B597227636553465"/>
    <w:rsid w:val="00927DDE"/>
  </w:style>
  <w:style w:type="paragraph" w:customStyle="1" w:styleId="E4CF10C882624E47A7DBD2B84FD0113F">
    <w:name w:val="E4CF10C882624E47A7DBD2B84FD0113F"/>
    <w:rsid w:val="00927DDE"/>
  </w:style>
  <w:style w:type="paragraph" w:customStyle="1" w:styleId="8791C8020CAB4711873C8CBEC416C4DF">
    <w:name w:val="8791C8020CAB4711873C8CBEC416C4DF"/>
    <w:rsid w:val="00927DDE"/>
  </w:style>
  <w:style w:type="paragraph" w:customStyle="1" w:styleId="95DB7FA04A92470A8E0BC35053213BDA">
    <w:name w:val="95DB7FA04A92470A8E0BC35053213BDA"/>
    <w:rsid w:val="00927DDE"/>
  </w:style>
  <w:style w:type="paragraph" w:customStyle="1" w:styleId="93393538DFEF4CE98B4D16890195B60E">
    <w:name w:val="93393538DFEF4CE98B4D16890195B60E"/>
    <w:rsid w:val="00927DDE"/>
  </w:style>
  <w:style w:type="paragraph" w:customStyle="1" w:styleId="DCB9EBEA749B4DCF91AEC9A3627DD9D0">
    <w:name w:val="DCB9EBEA749B4DCF91AEC9A3627DD9D0"/>
    <w:rsid w:val="00927DDE"/>
  </w:style>
  <w:style w:type="paragraph" w:customStyle="1" w:styleId="EBB44F334EAC4CFE9782D49FB995BE55">
    <w:name w:val="EBB44F334EAC4CFE9782D49FB995BE55"/>
    <w:rsid w:val="00927DDE"/>
  </w:style>
  <w:style w:type="paragraph" w:customStyle="1" w:styleId="F44D3A1198EE4C51A6739EE6BB3783AB">
    <w:name w:val="F44D3A1198EE4C51A6739EE6BB3783AB"/>
    <w:rsid w:val="00927DDE"/>
  </w:style>
  <w:style w:type="paragraph" w:customStyle="1" w:styleId="58854741CF0A427C847274A4810EA5C9">
    <w:name w:val="58854741CF0A427C847274A4810EA5C9"/>
    <w:rsid w:val="00927DDE"/>
  </w:style>
  <w:style w:type="paragraph" w:customStyle="1" w:styleId="AADE4F35229D493FB2EC744EC22F9BBD">
    <w:name w:val="AADE4F35229D493FB2EC744EC22F9BBD"/>
    <w:rsid w:val="00927DDE"/>
  </w:style>
  <w:style w:type="paragraph" w:customStyle="1" w:styleId="38A50B5BBC824E3597D55EDBB7932523">
    <w:name w:val="38A50B5BBC824E3597D55EDBB7932523"/>
    <w:rsid w:val="00927DDE"/>
  </w:style>
  <w:style w:type="paragraph" w:customStyle="1" w:styleId="08F8B180413C4D888E99D8D05CFA0B61">
    <w:name w:val="08F8B180413C4D888E99D8D05CFA0B61"/>
    <w:rsid w:val="00927DDE"/>
  </w:style>
  <w:style w:type="paragraph" w:customStyle="1" w:styleId="CD0623E6C2454F9C8448E48944D42E96">
    <w:name w:val="CD0623E6C2454F9C8448E48944D42E96"/>
    <w:rsid w:val="00A131E5"/>
    <w:pPr>
      <w:spacing w:after="200" w:line="276" w:lineRule="auto"/>
    </w:pPr>
  </w:style>
  <w:style w:type="paragraph" w:customStyle="1" w:styleId="1667EDE2161F44AA950A4FEDA5EF4D4B">
    <w:name w:val="1667EDE2161F44AA950A4FEDA5EF4D4B"/>
    <w:rsid w:val="00A131E5"/>
    <w:pPr>
      <w:spacing w:after="200" w:line="276" w:lineRule="auto"/>
    </w:pPr>
  </w:style>
  <w:style w:type="paragraph" w:customStyle="1" w:styleId="7204A22D7E3D4BF28CADD69BFC594731">
    <w:name w:val="7204A22D7E3D4BF28CADD69BFC594731"/>
    <w:rsid w:val="00A131E5"/>
    <w:pPr>
      <w:spacing w:after="200" w:line="276" w:lineRule="auto"/>
    </w:pPr>
  </w:style>
  <w:style w:type="paragraph" w:customStyle="1" w:styleId="EA6AA9A6ECFD4CEDA5F8184161CABCED">
    <w:name w:val="EA6AA9A6ECFD4CEDA5F8184161CABCED"/>
    <w:rsid w:val="00A131E5"/>
    <w:pPr>
      <w:spacing w:after="200" w:line="276" w:lineRule="auto"/>
    </w:pPr>
  </w:style>
  <w:style w:type="paragraph" w:customStyle="1" w:styleId="AA2AF5D52C4F45B7ABD1725E3FD7D91F">
    <w:name w:val="AA2AF5D52C4F45B7ABD1725E3FD7D91F"/>
    <w:rsid w:val="00A131E5"/>
    <w:pPr>
      <w:spacing w:after="200" w:line="276" w:lineRule="auto"/>
    </w:pPr>
  </w:style>
  <w:style w:type="paragraph" w:customStyle="1" w:styleId="75FFB3048E80411CBDE701455CF06FF5">
    <w:name w:val="75FFB3048E80411CBDE701455CF06FF5"/>
    <w:rsid w:val="00A131E5"/>
    <w:pPr>
      <w:spacing w:after="200" w:line="276" w:lineRule="auto"/>
    </w:pPr>
  </w:style>
  <w:style w:type="paragraph" w:customStyle="1" w:styleId="99652A7B4E1C4ABABDFA36986E3ACE60">
    <w:name w:val="99652A7B4E1C4ABABDFA36986E3ACE60"/>
    <w:rsid w:val="00A131E5"/>
    <w:pPr>
      <w:spacing w:after="200" w:line="276" w:lineRule="auto"/>
    </w:pPr>
  </w:style>
  <w:style w:type="paragraph" w:customStyle="1" w:styleId="901CC730F08D4874859D4DD97AB2A5B2">
    <w:name w:val="901CC730F08D4874859D4DD97AB2A5B2"/>
    <w:rsid w:val="00A131E5"/>
    <w:pPr>
      <w:spacing w:after="200" w:line="276" w:lineRule="auto"/>
    </w:pPr>
  </w:style>
  <w:style w:type="paragraph" w:customStyle="1" w:styleId="4CFAD0346279481BB74F43F8DC3024A8">
    <w:name w:val="4CFAD0346279481BB74F43F8DC3024A8"/>
    <w:rsid w:val="00A131E5"/>
    <w:pPr>
      <w:spacing w:after="200" w:line="276" w:lineRule="auto"/>
    </w:pPr>
  </w:style>
  <w:style w:type="paragraph" w:customStyle="1" w:styleId="4A372EEE089042DBB04E86A6E1968B0B">
    <w:name w:val="4A372EEE089042DBB04E86A6E1968B0B"/>
    <w:rsid w:val="00A131E5"/>
    <w:pPr>
      <w:spacing w:after="200" w:line="276" w:lineRule="auto"/>
    </w:pPr>
  </w:style>
  <w:style w:type="paragraph" w:customStyle="1" w:styleId="6C3F79B63341406B861D5F38DF63E399">
    <w:name w:val="6C3F79B63341406B861D5F38DF63E399"/>
    <w:rsid w:val="00A131E5"/>
    <w:pPr>
      <w:spacing w:after="200" w:line="276" w:lineRule="auto"/>
    </w:pPr>
  </w:style>
  <w:style w:type="paragraph" w:customStyle="1" w:styleId="CCED5E1B21274DA4B2999BE82F7E7232">
    <w:name w:val="CCED5E1B21274DA4B2999BE82F7E7232"/>
    <w:rsid w:val="00A131E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CAF7FD9-9696-C04C-94BC-8B156379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C:\Users\greyr\AppData\Roaming\Microsoft\Templates\Polished resume, designed by MOO.dotx</Template>
  <TotalTime>0</TotalTime>
  <Pages>2</Pages>
  <Words>404</Words>
  <Characters>2307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2020-10-19T10:09:00Z</dcterms:created>
  <dcterms:modified xsi:type="dcterms:W3CDTF">2020-10-19T12:52:00Z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